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179" w:rsidRPr="00D24C50" w:rsidRDefault="00800179" w:rsidP="00800179">
      <w:pPr>
        <w:pStyle w:val="af5"/>
        <w:numPr>
          <w:ilvl w:val="0"/>
          <w:numId w:val="1"/>
        </w:numPr>
        <w:jc w:val="center"/>
        <w:rPr>
          <w:bCs/>
          <w:color w:val="000000"/>
        </w:rPr>
      </w:pPr>
      <w:bookmarkStart w:id="0" w:name="anchor10100"/>
      <w:bookmarkEnd w:id="0"/>
      <w:r w:rsidRPr="00D24C50">
        <w:rPr>
          <w:bCs/>
          <w:color w:val="000000"/>
        </w:rPr>
        <w:t xml:space="preserve">Кировское областное государственное общеобразовательное бюджетное учреждение «Школа-интернат для </w:t>
      </w:r>
      <w:proofErr w:type="gramStart"/>
      <w:r w:rsidRPr="00D24C50">
        <w:rPr>
          <w:bCs/>
          <w:color w:val="000000"/>
        </w:rPr>
        <w:t>обучающихся</w:t>
      </w:r>
      <w:proofErr w:type="gramEnd"/>
      <w:r w:rsidRPr="00D24C50">
        <w:rPr>
          <w:bCs/>
          <w:color w:val="000000"/>
        </w:rPr>
        <w:t xml:space="preserve"> с ограниченными возможностями здоровья </w:t>
      </w:r>
      <w:proofErr w:type="spellStart"/>
      <w:r w:rsidRPr="00D24C50">
        <w:rPr>
          <w:bCs/>
          <w:color w:val="000000"/>
        </w:rPr>
        <w:t>пгт</w:t>
      </w:r>
      <w:proofErr w:type="spellEnd"/>
      <w:r w:rsidRPr="00D24C50">
        <w:rPr>
          <w:bCs/>
          <w:color w:val="000000"/>
        </w:rPr>
        <w:t> Опарино»</w:t>
      </w:r>
    </w:p>
    <w:p w:rsidR="00800179" w:rsidRDefault="00800179" w:rsidP="00800179">
      <w:pPr>
        <w:pStyle w:val="1"/>
      </w:pPr>
    </w:p>
    <w:p w:rsidR="00800179" w:rsidRDefault="00800179" w:rsidP="00800179">
      <w:pPr>
        <w:pStyle w:val="1"/>
      </w:pPr>
    </w:p>
    <w:p w:rsidR="00800179" w:rsidRDefault="00800179" w:rsidP="00800179">
      <w:pPr>
        <w:pStyle w:val="1"/>
      </w:pPr>
    </w:p>
    <w:tbl>
      <w:tblPr>
        <w:tblW w:w="0" w:type="auto"/>
        <w:tblLook w:val="00A0"/>
      </w:tblPr>
      <w:tblGrid>
        <w:gridCol w:w="4785"/>
        <w:gridCol w:w="4786"/>
      </w:tblGrid>
      <w:tr w:rsidR="00800179" w:rsidRPr="00466047" w:rsidTr="00800179">
        <w:tc>
          <w:tcPr>
            <w:tcW w:w="4785" w:type="dxa"/>
          </w:tcPr>
          <w:p w:rsidR="00800179" w:rsidRPr="00466047" w:rsidRDefault="00800179" w:rsidP="00800179">
            <w:r w:rsidRPr="00466047">
              <w:t>РАССМОТРЕНО</w:t>
            </w:r>
          </w:p>
          <w:p w:rsidR="00800179" w:rsidRPr="00466047" w:rsidRDefault="00800179" w:rsidP="00800179">
            <w:pPr>
              <w:spacing w:line="12" w:lineRule="exact"/>
            </w:pPr>
          </w:p>
          <w:p w:rsidR="00800179" w:rsidRPr="00466047" w:rsidRDefault="00800179" w:rsidP="00800179">
            <w:r w:rsidRPr="00466047">
              <w:t xml:space="preserve">на заседании </w:t>
            </w:r>
            <w:r>
              <w:t>Педагогическом совете</w:t>
            </w:r>
          </w:p>
          <w:p w:rsidR="00800179" w:rsidRPr="00466047" w:rsidRDefault="00800179" w:rsidP="00E963A3">
            <w:r>
              <w:t>Протокол № 1  от 31.08. 2023</w:t>
            </w:r>
            <w:r w:rsidRPr="00466047">
              <w:t xml:space="preserve"> г.</w:t>
            </w:r>
          </w:p>
          <w:p w:rsidR="00800179" w:rsidRPr="00466047" w:rsidRDefault="00800179" w:rsidP="00800179"/>
        </w:tc>
        <w:tc>
          <w:tcPr>
            <w:tcW w:w="4786" w:type="dxa"/>
          </w:tcPr>
          <w:p w:rsidR="00800179" w:rsidRPr="00466047" w:rsidRDefault="00800179" w:rsidP="00800179">
            <w:pPr>
              <w:ind w:firstLine="1027"/>
            </w:pPr>
            <w:r w:rsidRPr="00466047">
              <w:t>УТВЕРЖДАЮ:</w:t>
            </w:r>
          </w:p>
          <w:p w:rsidR="00800179" w:rsidRPr="00466047" w:rsidRDefault="00800179" w:rsidP="00800179">
            <w:pPr>
              <w:ind w:firstLine="1027"/>
            </w:pPr>
            <w:r w:rsidRPr="00466047">
              <w:t>Директор</w:t>
            </w:r>
          </w:p>
          <w:p w:rsidR="00800179" w:rsidRPr="00466047" w:rsidRDefault="00800179" w:rsidP="00800179">
            <w:pPr>
              <w:ind w:firstLine="1027"/>
            </w:pPr>
            <w:r w:rsidRPr="00466047">
              <w:t>______________ А.Н. Бабкина</w:t>
            </w:r>
          </w:p>
          <w:p w:rsidR="00800179" w:rsidRPr="00466047" w:rsidRDefault="00800179" w:rsidP="00800179">
            <w:pPr>
              <w:tabs>
                <w:tab w:val="left" w:pos="3278"/>
              </w:tabs>
              <w:ind w:firstLine="1027"/>
              <w:jc w:val="right"/>
            </w:pPr>
            <w:r w:rsidRPr="00466047">
              <w:tab/>
            </w:r>
          </w:p>
          <w:p w:rsidR="00800179" w:rsidRPr="00D63077" w:rsidRDefault="00B73F92" w:rsidP="00800179">
            <w:pPr>
              <w:ind w:firstLine="1027"/>
            </w:pPr>
            <w:r w:rsidRPr="00D63077">
              <w:t>Приказ № 82/3</w:t>
            </w:r>
            <w:r w:rsidR="00800179" w:rsidRPr="00D63077">
              <w:t xml:space="preserve"> от 01.09.2023г</w:t>
            </w:r>
          </w:p>
        </w:tc>
      </w:tr>
      <w:tr w:rsidR="00800179" w:rsidRPr="00466047" w:rsidTr="00800179">
        <w:tc>
          <w:tcPr>
            <w:tcW w:w="4785" w:type="dxa"/>
          </w:tcPr>
          <w:p w:rsidR="00800179" w:rsidRPr="00466047" w:rsidRDefault="00800179" w:rsidP="00800179"/>
        </w:tc>
        <w:tc>
          <w:tcPr>
            <w:tcW w:w="4786" w:type="dxa"/>
          </w:tcPr>
          <w:p w:rsidR="00800179" w:rsidRPr="00466047" w:rsidRDefault="00800179" w:rsidP="00800179">
            <w:pPr>
              <w:ind w:firstLine="1027"/>
            </w:pPr>
          </w:p>
        </w:tc>
      </w:tr>
    </w:tbl>
    <w:p w:rsidR="00800179" w:rsidRDefault="00800179" w:rsidP="00800179">
      <w:pPr>
        <w:pStyle w:val="1"/>
        <w:ind w:firstLine="0"/>
        <w:jc w:val="both"/>
      </w:pPr>
    </w:p>
    <w:p w:rsidR="00800179" w:rsidRDefault="00800179" w:rsidP="00800179">
      <w:pPr>
        <w:pStyle w:val="1"/>
        <w:ind w:firstLine="0"/>
        <w:jc w:val="both"/>
      </w:pPr>
    </w:p>
    <w:p w:rsidR="00800179" w:rsidRPr="00D24C50" w:rsidRDefault="00800179" w:rsidP="00800179">
      <w:pPr>
        <w:pStyle w:val="1"/>
        <w:ind w:firstLine="0"/>
        <w:jc w:val="both"/>
      </w:pPr>
    </w:p>
    <w:p w:rsidR="00800179" w:rsidRDefault="00800179" w:rsidP="00800179">
      <w:pPr>
        <w:pStyle w:val="1"/>
      </w:pPr>
    </w:p>
    <w:p w:rsidR="00800179" w:rsidRDefault="00800179" w:rsidP="00800179">
      <w:pPr>
        <w:pStyle w:val="1"/>
      </w:pPr>
    </w:p>
    <w:p w:rsidR="00800179" w:rsidRPr="00D24C50" w:rsidRDefault="00800179" w:rsidP="00800179">
      <w:pPr>
        <w:pStyle w:val="1"/>
      </w:pPr>
    </w:p>
    <w:p w:rsidR="00800179" w:rsidRDefault="00800179" w:rsidP="00800179">
      <w:pPr>
        <w:pStyle w:val="1"/>
        <w:numPr>
          <w:ilvl w:val="0"/>
          <w:numId w:val="1"/>
        </w:numPr>
      </w:pPr>
      <w:r>
        <w:t xml:space="preserve">Адаптированная основная общеобразовательная программа </w:t>
      </w:r>
      <w:proofErr w:type="gramStart"/>
      <w:r>
        <w:t>обучающихся</w:t>
      </w:r>
      <w:proofErr w:type="gramEnd"/>
      <w:r>
        <w:t xml:space="preserve"> с умственной отсталостью (интеллекту</w:t>
      </w:r>
      <w:r w:rsidR="001008C0">
        <w:t>альными нарушениями)</w:t>
      </w: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D63077">
      <w:pPr>
        <w:pStyle w:val="a6"/>
        <w:ind w:firstLine="0"/>
        <w:jc w:val="center"/>
      </w:pPr>
      <w:proofErr w:type="spellStart"/>
      <w:r>
        <w:t>пгт</w:t>
      </w:r>
      <w:proofErr w:type="spellEnd"/>
      <w:r>
        <w:t xml:space="preserve"> Опарино</w:t>
      </w:r>
    </w:p>
    <w:p w:rsidR="009F5781" w:rsidRPr="009F5781" w:rsidRDefault="00651308" w:rsidP="009F5781">
      <w:pPr>
        <w:pStyle w:val="1"/>
        <w:ind w:firstLine="0"/>
      </w:pPr>
      <w:r>
        <w:lastRenderedPageBreak/>
        <w:t>ОГЛАВЛЕНИЕ</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7796"/>
        <w:gridCol w:w="816"/>
      </w:tblGrid>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lang w:val="en-US"/>
              </w:rPr>
            </w:pPr>
            <w:r w:rsidRPr="003515C8">
              <w:rPr>
                <w:rFonts w:ascii="Times New Roman" w:hAnsi="Times New Roman" w:cs="Times New Roman"/>
                <w:sz w:val="24"/>
                <w:szCs w:val="24"/>
                <w:lang w:val="en-US"/>
              </w:rPr>
              <w:t>I</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Общие положения</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3</w:t>
            </w:r>
          </w:p>
        </w:tc>
      </w:tr>
      <w:tr w:rsidR="009F5781" w:rsidRPr="003515C8" w:rsidTr="002F2812">
        <w:trPr>
          <w:trHeight w:val="724"/>
        </w:trPr>
        <w:tc>
          <w:tcPr>
            <w:tcW w:w="959" w:type="dxa"/>
          </w:tcPr>
          <w:p w:rsidR="009F5781" w:rsidRPr="003515C8" w:rsidRDefault="009F5781" w:rsidP="00854BD2">
            <w:pPr>
              <w:pStyle w:val="af7"/>
              <w:rPr>
                <w:rFonts w:ascii="Times New Roman" w:hAnsi="Times New Roman" w:cs="Times New Roman"/>
                <w:sz w:val="24"/>
                <w:szCs w:val="24"/>
              </w:rPr>
            </w:pP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tc>
        <w:tc>
          <w:tcPr>
            <w:tcW w:w="816" w:type="dxa"/>
          </w:tcPr>
          <w:p w:rsidR="009F5781" w:rsidRDefault="002F2812" w:rsidP="00854BD2">
            <w:pPr>
              <w:pStyle w:val="af7"/>
              <w:rPr>
                <w:rFonts w:ascii="Times New Roman" w:hAnsi="Times New Roman" w:cs="Times New Roman"/>
                <w:sz w:val="24"/>
                <w:szCs w:val="24"/>
              </w:rPr>
            </w:pPr>
            <w:r>
              <w:rPr>
                <w:rFonts w:ascii="Times New Roman" w:hAnsi="Times New Roman" w:cs="Times New Roman"/>
                <w:sz w:val="24"/>
                <w:szCs w:val="24"/>
              </w:rPr>
              <w:t>5</w:t>
            </w:r>
          </w:p>
          <w:p w:rsidR="002F2812" w:rsidRPr="003515C8" w:rsidRDefault="002F2812" w:rsidP="00854BD2">
            <w:pPr>
              <w:pStyle w:val="af7"/>
              <w:rPr>
                <w:rFonts w:ascii="Times New Roman" w:hAnsi="Times New Roman" w:cs="Times New Roman"/>
                <w:sz w:val="24"/>
                <w:szCs w:val="24"/>
              </w:rPr>
            </w:pP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II.</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Целевой раздел АООП УО (вариант 1)</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5</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8</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Пояснительная записка</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5</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9</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Планируемые результаты освоения обучающимися с легкой умственной отсталостью (интеллектуальными нарушениями)  АООП</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6</w:t>
            </w:r>
          </w:p>
        </w:tc>
      </w:tr>
      <w:tr w:rsidR="009F5781" w:rsidRPr="003515C8" w:rsidTr="002F2812">
        <w:trPr>
          <w:trHeight w:val="864"/>
        </w:trPr>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10.1</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 xml:space="preserve">Система оценки достижения </w:t>
            </w:r>
            <w:proofErr w:type="gramStart"/>
            <w:r w:rsidRPr="003515C8">
              <w:rPr>
                <w:rFonts w:ascii="Times New Roman" w:hAnsi="Times New Roman" w:cs="Times New Roman"/>
                <w:sz w:val="24"/>
                <w:szCs w:val="24"/>
              </w:rPr>
              <w:t>обучающимися</w:t>
            </w:r>
            <w:proofErr w:type="gramEnd"/>
            <w:r w:rsidRPr="003515C8">
              <w:rPr>
                <w:rFonts w:ascii="Times New Roman" w:hAnsi="Times New Roman" w:cs="Times New Roman"/>
                <w:sz w:val="24"/>
                <w:szCs w:val="24"/>
              </w:rPr>
              <w:t xml:space="preserve"> с умственной отсталостью планируемых результатов освоения АООП УО (вариант 1).</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25</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lang w:val="en-US"/>
              </w:rPr>
            </w:pPr>
            <w:r w:rsidRPr="003515C8">
              <w:rPr>
                <w:rFonts w:ascii="Times New Roman" w:hAnsi="Times New Roman" w:cs="Times New Roman"/>
                <w:sz w:val="24"/>
                <w:szCs w:val="24"/>
                <w:lang w:val="en-US"/>
              </w:rPr>
              <w:t>III</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Содержательный раздел</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28</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11.</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Рабочие  программы по учебным  предметам</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28</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32.</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Программа формирования базовых учебных действий обучающихся с</w:t>
            </w:r>
            <w:r>
              <w:rPr>
                <w:rFonts w:ascii="Times New Roman" w:hAnsi="Times New Roman" w:cs="Times New Roman"/>
                <w:sz w:val="24"/>
                <w:szCs w:val="24"/>
              </w:rPr>
              <w:t xml:space="preserve"> легкой </w:t>
            </w:r>
            <w:r w:rsidRPr="003515C8">
              <w:rPr>
                <w:rFonts w:ascii="Times New Roman" w:hAnsi="Times New Roman" w:cs="Times New Roman"/>
                <w:sz w:val="24"/>
                <w:szCs w:val="24"/>
              </w:rPr>
              <w:t xml:space="preserve"> умственной отсталостью</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112</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33.</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 xml:space="preserve">Рабочая программа воспитания. </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116</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34.</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Программа коррекционной работы.</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132</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IV.</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Организационный раздел ФАООП УО (вариант 1)</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142</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36.</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 xml:space="preserve">Учебный план. </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142</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37.</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 xml:space="preserve">Календарный учебный график. </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146</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38.</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План внеурочной деятельности.</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146</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39.</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Кадровые, финансовые, материально-технические условия реализации АООП УО (вариант 1, 2)</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148</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43.</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Календарный план воспитательной работы.</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151</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p>
        </w:tc>
        <w:tc>
          <w:tcPr>
            <w:tcW w:w="7796" w:type="dxa"/>
          </w:tcPr>
          <w:p w:rsidR="009F5781" w:rsidRPr="003515C8" w:rsidRDefault="009F5781" w:rsidP="00854BD2">
            <w:pPr>
              <w:pStyle w:val="af7"/>
              <w:rPr>
                <w:rFonts w:ascii="Times New Roman" w:hAnsi="Times New Roman" w:cs="Times New Roman"/>
                <w:bCs/>
                <w:kern w:val="36"/>
                <w:sz w:val="24"/>
                <w:szCs w:val="24"/>
              </w:rPr>
            </w:pPr>
            <w:r w:rsidRPr="003515C8">
              <w:rPr>
                <w:rFonts w:ascii="Times New Roman" w:hAnsi="Times New Roman" w:cs="Times New Roman"/>
                <w:sz w:val="24"/>
                <w:szCs w:val="24"/>
              </w:rPr>
              <w:t>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160</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bCs/>
                <w:kern w:val="36"/>
                <w:sz w:val="24"/>
                <w:szCs w:val="24"/>
                <w:lang w:val="en-US"/>
              </w:rPr>
              <w:t>V</w:t>
            </w:r>
            <w:r w:rsidRPr="003515C8">
              <w:rPr>
                <w:rFonts w:ascii="Times New Roman" w:hAnsi="Times New Roman" w:cs="Times New Roman"/>
                <w:bCs/>
                <w:kern w:val="36"/>
                <w:sz w:val="24"/>
                <w:szCs w:val="24"/>
              </w:rPr>
              <w:t>.</w:t>
            </w:r>
          </w:p>
        </w:tc>
        <w:tc>
          <w:tcPr>
            <w:tcW w:w="7796" w:type="dxa"/>
          </w:tcPr>
          <w:p w:rsidR="009F5781" w:rsidRPr="003515C8" w:rsidRDefault="009F5781" w:rsidP="00854BD2">
            <w:pPr>
              <w:pStyle w:val="af7"/>
              <w:rPr>
                <w:rFonts w:ascii="Times New Roman" w:hAnsi="Times New Roman" w:cs="Times New Roman"/>
                <w:bCs/>
                <w:kern w:val="36"/>
                <w:sz w:val="24"/>
                <w:szCs w:val="24"/>
              </w:rPr>
            </w:pPr>
            <w:r w:rsidRPr="003515C8">
              <w:rPr>
                <w:rFonts w:ascii="Times New Roman" w:hAnsi="Times New Roman" w:cs="Times New Roman"/>
                <w:bCs/>
                <w:kern w:val="36"/>
                <w:sz w:val="24"/>
                <w:szCs w:val="24"/>
              </w:rPr>
              <w:t>Целевой раздел АООП УО (вариант 2)</w:t>
            </w:r>
          </w:p>
          <w:p w:rsidR="009F5781" w:rsidRPr="003515C8" w:rsidRDefault="009F5781" w:rsidP="00854BD2">
            <w:pPr>
              <w:pStyle w:val="af7"/>
              <w:rPr>
                <w:rFonts w:ascii="Times New Roman" w:hAnsi="Times New Roman" w:cs="Times New Roman"/>
                <w:sz w:val="24"/>
                <w:szCs w:val="24"/>
              </w:rPr>
            </w:pP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160</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44</w:t>
            </w:r>
          </w:p>
        </w:tc>
        <w:tc>
          <w:tcPr>
            <w:tcW w:w="7796" w:type="dxa"/>
          </w:tcPr>
          <w:p w:rsidR="009F5781" w:rsidRPr="003515C8" w:rsidRDefault="009F5781" w:rsidP="00854BD2">
            <w:pPr>
              <w:pStyle w:val="af7"/>
              <w:rPr>
                <w:rFonts w:ascii="Times New Roman" w:hAnsi="Times New Roman" w:cs="Times New Roman"/>
                <w:bCs/>
                <w:kern w:val="36"/>
                <w:sz w:val="24"/>
                <w:szCs w:val="24"/>
              </w:rPr>
            </w:pPr>
            <w:r>
              <w:rPr>
                <w:rFonts w:ascii="Times New Roman" w:hAnsi="Times New Roman" w:cs="Times New Roman"/>
                <w:bCs/>
                <w:kern w:val="36"/>
                <w:sz w:val="24"/>
                <w:szCs w:val="24"/>
              </w:rPr>
              <w:t xml:space="preserve"> </w:t>
            </w:r>
            <w:r w:rsidRPr="003515C8">
              <w:rPr>
                <w:rFonts w:ascii="Times New Roman" w:hAnsi="Times New Roman" w:cs="Times New Roman"/>
                <w:bCs/>
                <w:kern w:val="36"/>
                <w:sz w:val="24"/>
                <w:szCs w:val="24"/>
              </w:rPr>
              <w:t>Пояснительная записка</w:t>
            </w:r>
          </w:p>
          <w:p w:rsidR="009F5781" w:rsidRPr="003515C8" w:rsidRDefault="009F5781" w:rsidP="00854BD2">
            <w:pPr>
              <w:pStyle w:val="af7"/>
              <w:rPr>
                <w:rFonts w:ascii="Times New Roman" w:hAnsi="Times New Roman" w:cs="Times New Roman"/>
                <w:sz w:val="24"/>
                <w:szCs w:val="24"/>
              </w:rPr>
            </w:pP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160</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bCs/>
                <w:kern w:val="36"/>
                <w:sz w:val="24"/>
                <w:szCs w:val="24"/>
              </w:rPr>
              <w:t>46.</w:t>
            </w:r>
          </w:p>
        </w:tc>
        <w:tc>
          <w:tcPr>
            <w:tcW w:w="7796" w:type="dxa"/>
          </w:tcPr>
          <w:p w:rsidR="009F5781" w:rsidRPr="003515C8" w:rsidRDefault="009F5781" w:rsidP="00854BD2">
            <w:pPr>
              <w:pStyle w:val="af7"/>
              <w:rPr>
                <w:rFonts w:ascii="Times New Roman" w:hAnsi="Times New Roman" w:cs="Times New Roman"/>
                <w:bCs/>
                <w:kern w:val="36"/>
                <w:sz w:val="24"/>
                <w:szCs w:val="24"/>
              </w:rPr>
            </w:pPr>
            <w:r w:rsidRPr="003515C8">
              <w:rPr>
                <w:rFonts w:ascii="Times New Roman" w:hAnsi="Times New Roman" w:cs="Times New Roman"/>
                <w:bCs/>
                <w:kern w:val="36"/>
                <w:sz w:val="24"/>
                <w:szCs w:val="24"/>
              </w:rPr>
              <w:t>Планируемые результаты освоения АООП УО (вариант 2)</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170</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bCs/>
                <w:kern w:val="36"/>
                <w:sz w:val="24"/>
                <w:szCs w:val="24"/>
              </w:rPr>
              <w:t>47.</w:t>
            </w:r>
          </w:p>
        </w:tc>
        <w:tc>
          <w:tcPr>
            <w:tcW w:w="7796" w:type="dxa"/>
          </w:tcPr>
          <w:p w:rsidR="009F5781" w:rsidRPr="003515C8" w:rsidRDefault="009F5781" w:rsidP="00854BD2">
            <w:pPr>
              <w:pStyle w:val="af7"/>
              <w:rPr>
                <w:rFonts w:ascii="Times New Roman" w:hAnsi="Times New Roman" w:cs="Times New Roman"/>
                <w:bCs/>
                <w:kern w:val="36"/>
                <w:sz w:val="24"/>
                <w:szCs w:val="24"/>
              </w:rPr>
            </w:pPr>
            <w:r w:rsidRPr="003515C8">
              <w:rPr>
                <w:rFonts w:ascii="Times New Roman" w:hAnsi="Times New Roman" w:cs="Times New Roman"/>
                <w:bCs/>
                <w:kern w:val="36"/>
                <w:sz w:val="24"/>
                <w:szCs w:val="24"/>
              </w:rPr>
              <w:t>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АООП УО (вариант 2)</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172</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bCs/>
                <w:kern w:val="36"/>
                <w:sz w:val="24"/>
                <w:szCs w:val="24"/>
                <w:lang w:val="en-US"/>
              </w:rPr>
              <w:t>VI</w:t>
            </w:r>
            <w:r w:rsidRPr="003515C8">
              <w:rPr>
                <w:rFonts w:ascii="Times New Roman" w:hAnsi="Times New Roman" w:cs="Times New Roman"/>
                <w:bCs/>
                <w:kern w:val="36"/>
                <w:sz w:val="24"/>
                <w:szCs w:val="24"/>
              </w:rPr>
              <w:t>.</w:t>
            </w:r>
          </w:p>
        </w:tc>
        <w:tc>
          <w:tcPr>
            <w:tcW w:w="7796" w:type="dxa"/>
          </w:tcPr>
          <w:p w:rsidR="009F5781" w:rsidRPr="003515C8" w:rsidRDefault="009F5781" w:rsidP="00854BD2">
            <w:pPr>
              <w:pStyle w:val="af7"/>
              <w:rPr>
                <w:rFonts w:ascii="Times New Roman" w:hAnsi="Times New Roman" w:cs="Times New Roman"/>
                <w:bCs/>
                <w:kern w:val="36"/>
                <w:sz w:val="24"/>
                <w:szCs w:val="24"/>
              </w:rPr>
            </w:pPr>
            <w:r w:rsidRPr="003515C8">
              <w:rPr>
                <w:rFonts w:ascii="Times New Roman" w:hAnsi="Times New Roman" w:cs="Times New Roman"/>
                <w:bCs/>
                <w:kern w:val="36"/>
                <w:sz w:val="24"/>
                <w:szCs w:val="24"/>
              </w:rPr>
              <w:t>Содержательный раздел АООП УО (вариант 2)</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173</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bCs/>
                <w:kern w:val="36"/>
                <w:sz w:val="24"/>
                <w:szCs w:val="24"/>
              </w:rPr>
              <w:t>48.</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bCs/>
                <w:kern w:val="36"/>
                <w:sz w:val="24"/>
                <w:szCs w:val="24"/>
              </w:rPr>
              <w:t xml:space="preserve">Рабочие программы  </w:t>
            </w:r>
            <w:r>
              <w:rPr>
                <w:rFonts w:ascii="Times New Roman" w:hAnsi="Times New Roman" w:cs="Times New Roman"/>
                <w:bCs/>
                <w:kern w:val="36"/>
                <w:sz w:val="24"/>
                <w:szCs w:val="24"/>
              </w:rPr>
              <w:t>учебных предметов,  курсов коррекционно-развивающей области</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173</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 xml:space="preserve">65.  </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Программа формирования базовых учебных действий</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219</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bCs/>
                <w:kern w:val="36"/>
                <w:sz w:val="24"/>
                <w:szCs w:val="24"/>
              </w:rPr>
              <w:t>66.</w:t>
            </w:r>
          </w:p>
        </w:tc>
        <w:tc>
          <w:tcPr>
            <w:tcW w:w="7796" w:type="dxa"/>
          </w:tcPr>
          <w:p w:rsidR="009F5781" w:rsidRPr="003515C8" w:rsidRDefault="009F5781" w:rsidP="00854BD2">
            <w:pPr>
              <w:pStyle w:val="af7"/>
              <w:rPr>
                <w:rFonts w:ascii="Times New Roman" w:hAnsi="Times New Roman" w:cs="Times New Roman"/>
                <w:bCs/>
                <w:kern w:val="36"/>
                <w:sz w:val="24"/>
                <w:szCs w:val="24"/>
              </w:rPr>
            </w:pPr>
            <w:r w:rsidRPr="003515C8">
              <w:rPr>
                <w:rFonts w:ascii="Times New Roman" w:hAnsi="Times New Roman" w:cs="Times New Roman"/>
                <w:bCs/>
                <w:kern w:val="36"/>
                <w:sz w:val="24"/>
                <w:szCs w:val="24"/>
              </w:rPr>
              <w:t>Программа воспитания</w:t>
            </w:r>
            <w:r>
              <w:rPr>
                <w:rFonts w:ascii="Times New Roman" w:hAnsi="Times New Roman" w:cs="Times New Roman"/>
                <w:bCs/>
                <w:kern w:val="36"/>
                <w:sz w:val="24"/>
                <w:szCs w:val="24"/>
              </w:rPr>
              <w:t>.</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220</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 xml:space="preserve">67.  </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Программа сотрудничества с семьей обучающегося.</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234</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bCs/>
                <w:kern w:val="36"/>
                <w:sz w:val="24"/>
                <w:szCs w:val="24"/>
                <w:lang w:val="en-US"/>
              </w:rPr>
              <w:t>VI</w:t>
            </w:r>
            <w:r w:rsidRPr="003515C8">
              <w:rPr>
                <w:rFonts w:ascii="Times New Roman" w:hAnsi="Times New Roman" w:cs="Times New Roman"/>
                <w:bCs/>
                <w:kern w:val="36"/>
                <w:sz w:val="24"/>
                <w:szCs w:val="24"/>
              </w:rPr>
              <w:t>I.</w:t>
            </w:r>
          </w:p>
        </w:tc>
        <w:tc>
          <w:tcPr>
            <w:tcW w:w="7796" w:type="dxa"/>
          </w:tcPr>
          <w:p w:rsidR="009F5781" w:rsidRPr="003515C8" w:rsidRDefault="009F5781" w:rsidP="00854BD2">
            <w:pPr>
              <w:pStyle w:val="af7"/>
              <w:rPr>
                <w:rFonts w:ascii="Times New Roman" w:hAnsi="Times New Roman" w:cs="Times New Roman"/>
                <w:bCs/>
                <w:kern w:val="36"/>
                <w:sz w:val="24"/>
                <w:szCs w:val="24"/>
              </w:rPr>
            </w:pPr>
            <w:r w:rsidRPr="003515C8">
              <w:rPr>
                <w:rFonts w:ascii="Times New Roman" w:hAnsi="Times New Roman" w:cs="Times New Roman"/>
                <w:bCs/>
                <w:kern w:val="36"/>
                <w:sz w:val="24"/>
                <w:szCs w:val="24"/>
              </w:rPr>
              <w:t>Организационный раздел АООП УО (вариант 2)</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235</w:t>
            </w:r>
          </w:p>
        </w:tc>
      </w:tr>
      <w:tr w:rsidR="009F5781" w:rsidRPr="003515C8" w:rsidTr="002F2812">
        <w:tc>
          <w:tcPr>
            <w:tcW w:w="959" w:type="dxa"/>
          </w:tcPr>
          <w:p w:rsidR="009F5781" w:rsidRPr="003515C8" w:rsidRDefault="009F5781" w:rsidP="00854BD2">
            <w:pPr>
              <w:pStyle w:val="af7"/>
              <w:rPr>
                <w:rFonts w:ascii="Times New Roman" w:hAnsi="Times New Roman" w:cs="Times New Roman"/>
                <w:bCs/>
                <w:kern w:val="36"/>
                <w:sz w:val="24"/>
                <w:szCs w:val="24"/>
                <w:lang w:val="en-US"/>
              </w:rPr>
            </w:pPr>
            <w:r w:rsidRPr="003515C8">
              <w:rPr>
                <w:rFonts w:ascii="Times New Roman" w:hAnsi="Times New Roman" w:cs="Times New Roman"/>
                <w:sz w:val="24"/>
                <w:szCs w:val="24"/>
              </w:rPr>
              <w:t>68</w:t>
            </w:r>
          </w:p>
        </w:tc>
        <w:tc>
          <w:tcPr>
            <w:tcW w:w="7796" w:type="dxa"/>
          </w:tcPr>
          <w:p w:rsidR="009F5781" w:rsidRPr="003515C8" w:rsidRDefault="009F5781" w:rsidP="00854BD2">
            <w:pPr>
              <w:pStyle w:val="af7"/>
              <w:rPr>
                <w:rFonts w:ascii="Times New Roman" w:hAnsi="Times New Roman" w:cs="Times New Roman"/>
                <w:bCs/>
                <w:kern w:val="36"/>
                <w:sz w:val="24"/>
                <w:szCs w:val="24"/>
              </w:rPr>
            </w:pPr>
            <w:r w:rsidRPr="003515C8">
              <w:rPr>
                <w:rFonts w:ascii="Times New Roman" w:hAnsi="Times New Roman" w:cs="Times New Roman"/>
                <w:sz w:val="24"/>
                <w:szCs w:val="24"/>
              </w:rPr>
              <w:t xml:space="preserve">Учебный план </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235</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bCs/>
                <w:kern w:val="36"/>
                <w:sz w:val="24"/>
                <w:szCs w:val="24"/>
              </w:rPr>
              <w:t>69.</w:t>
            </w:r>
          </w:p>
        </w:tc>
        <w:tc>
          <w:tcPr>
            <w:tcW w:w="7796" w:type="dxa"/>
          </w:tcPr>
          <w:p w:rsidR="009F5781" w:rsidRPr="003515C8" w:rsidRDefault="009F5781" w:rsidP="00854BD2">
            <w:pPr>
              <w:pStyle w:val="af7"/>
              <w:rPr>
                <w:rFonts w:ascii="Times New Roman" w:hAnsi="Times New Roman" w:cs="Times New Roman"/>
                <w:bCs/>
                <w:kern w:val="36"/>
                <w:sz w:val="24"/>
                <w:szCs w:val="24"/>
              </w:rPr>
            </w:pPr>
            <w:r w:rsidRPr="003515C8">
              <w:rPr>
                <w:rFonts w:ascii="Times New Roman" w:hAnsi="Times New Roman" w:cs="Times New Roman"/>
                <w:bCs/>
                <w:kern w:val="36"/>
                <w:sz w:val="24"/>
                <w:szCs w:val="24"/>
              </w:rPr>
              <w:t>Календарный учебный график</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240</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bCs/>
                <w:kern w:val="36"/>
                <w:sz w:val="24"/>
                <w:szCs w:val="24"/>
              </w:rPr>
              <w:t xml:space="preserve">70.  </w:t>
            </w:r>
          </w:p>
        </w:tc>
        <w:tc>
          <w:tcPr>
            <w:tcW w:w="7796" w:type="dxa"/>
          </w:tcPr>
          <w:p w:rsidR="009F5781" w:rsidRPr="003515C8" w:rsidRDefault="009F5781" w:rsidP="00854BD2">
            <w:pPr>
              <w:pStyle w:val="af7"/>
              <w:rPr>
                <w:rFonts w:ascii="Times New Roman" w:hAnsi="Times New Roman" w:cs="Times New Roman"/>
                <w:bCs/>
                <w:kern w:val="36"/>
                <w:sz w:val="24"/>
                <w:szCs w:val="24"/>
              </w:rPr>
            </w:pPr>
            <w:r w:rsidRPr="003515C8">
              <w:rPr>
                <w:rFonts w:ascii="Times New Roman" w:hAnsi="Times New Roman" w:cs="Times New Roman"/>
                <w:bCs/>
                <w:kern w:val="36"/>
                <w:sz w:val="24"/>
                <w:szCs w:val="24"/>
              </w:rPr>
              <w:t>План внеурочной деятельности</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240</w:t>
            </w:r>
          </w:p>
        </w:tc>
      </w:tr>
      <w:tr w:rsidR="009F5781" w:rsidRPr="003515C8" w:rsidTr="002F2812">
        <w:tc>
          <w:tcPr>
            <w:tcW w:w="959" w:type="dxa"/>
          </w:tcPr>
          <w:p w:rsidR="009F5781" w:rsidRPr="003515C8" w:rsidRDefault="009F5781" w:rsidP="00854BD2">
            <w:pPr>
              <w:pStyle w:val="af7"/>
              <w:rPr>
                <w:rFonts w:ascii="Times New Roman" w:hAnsi="Times New Roman" w:cs="Times New Roman"/>
                <w:bCs/>
                <w:kern w:val="36"/>
                <w:sz w:val="24"/>
                <w:szCs w:val="24"/>
              </w:rPr>
            </w:pPr>
            <w:r w:rsidRPr="003515C8">
              <w:rPr>
                <w:rFonts w:ascii="Times New Roman" w:hAnsi="Times New Roman" w:cs="Times New Roman"/>
                <w:bCs/>
                <w:kern w:val="36"/>
                <w:sz w:val="24"/>
                <w:szCs w:val="24"/>
              </w:rPr>
              <w:t>72.</w:t>
            </w:r>
          </w:p>
        </w:tc>
        <w:tc>
          <w:tcPr>
            <w:tcW w:w="7796" w:type="dxa"/>
          </w:tcPr>
          <w:p w:rsidR="009F5781" w:rsidRPr="003515C8" w:rsidRDefault="009F5781" w:rsidP="00854BD2">
            <w:pPr>
              <w:pStyle w:val="af7"/>
              <w:rPr>
                <w:rFonts w:ascii="Times New Roman" w:hAnsi="Times New Roman" w:cs="Times New Roman"/>
                <w:bCs/>
                <w:kern w:val="36"/>
                <w:sz w:val="24"/>
                <w:szCs w:val="24"/>
              </w:rPr>
            </w:pPr>
            <w:r w:rsidRPr="003515C8">
              <w:rPr>
                <w:rFonts w:ascii="Times New Roman" w:hAnsi="Times New Roman" w:cs="Times New Roman"/>
                <w:bCs/>
                <w:kern w:val="36"/>
                <w:sz w:val="24"/>
                <w:szCs w:val="24"/>
              </w:rPr>
              <w:t>Календарный план воспитательной работы</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244</w:t>
            </w:r>
          </w:p>
        </w:tc>
      </w:tr>
    </w:tbl>
    <w:p w:rsidR="00D24C50" w:rsidRPr="00E963A3" w:rsidRDefault="00D24C50" w:rsidP="009F5781">
      <w:pPr>
        <w:pStyle w:val="1"/>
        <w:numPr>
          <w:ilvl w:val="0"/>
          <w:numId w:val="12"/>
        </w:numPr>
        <w:rPr>
          <w:szCs w:val="24"/>
        </w:rPr>
      </w:pPr>
      <w:r w:rsidRPr="00E963A3">
        <w:rPr>
          <w:szCs w:val="24"/>
        </w:rPr>
        <w:lastRenderedPageBreak/>
        <w:t>Общие положения</w:t>
      </w:r>
    </w:p>
    <w:p w:rsidR="00D24C50" w:rsidRPr="00E963A3" w:rsidRDefault="00D24C50">
      <w:pPr>
        <w:pStyle w:val="a6"/>
        <w:rPr>
          <w:szCs w:val="24"/>
        </w:rPr>
      </w:pPr>
    </w:p>
    <w:p w:rsidR="00D24C50" w:rsidRPr="00E963A3" w:rsidRDefault="00D24C50">
      <w:pPr>
        <w:pStyle w:val="a6"/>
        <w:rPr>
          <w:szCs w:val="24"/>
        </w:rPr>
      </w:pPr>
      <w:bookmarkStart w:id="1" w:name="anchor1001"/>
      <w:bookmarkEnd w:id="1"/>
      <w:r w:rsidRPr="00E963A3">
        <w:rPr>
          <w:szCs w:val="24"/>
        </w:rPr>
        <w:t xml:space="preserve">1. Адаптированная основная общеобразовательная программа образования </w:t>
      </w:r>
      <w:proofErr w:type="gramStart"/>
      <w:r w:rsidRPr="00E963A3">
        <w:rPr>
          <w:szCs w:val="24"/>
        </w:rPr>
        <w:t>обучающихся</w:t>
      </w:r>
      <w:proofErr w:type="gramEnd"/>
      <w:r w:rsidRPr="00E963A3">
        <w:rPr>
          <w:szCs w:val="24"/>
        </w:rPr>
        <w:t xml:space="preserve"> с умственной отсталостью (интеллектуальными нарушениями) (далее - АООП УО) разработана в соответствии с требованиями </w:t>
      </w:r>
      <w:hyperlink r:id="rId8" w:history="1">
        <w:r w:rsidRPr="00E963A3">
          <w:rPr>
            <w:rStyle w:val="a4"/>
            <w:color w:val="auto"/>
            <w:szCs w:val="24"/>
            <w:u w:val="none"/>
          </w:rPr>
          <w:t>федерального государственного образовательного стандарта</w:t>
        </w:r>
      </w:hyperlink>
      <w:r w:rsidRPr="00E963A3">
        <w:rPr>
          <w:szCs w:val="24"/>
        </w:rPr>
        <w:t xml:space="preserve"> обучающихся с умственной отсталостью (интеллектуальными нарушениями)</w:t>
      </w:r>
      <w:r w:rsidRPr="00E963A3">
        <w:rPr>
          <w:szCs w:val="24"/>
          <w:vertAlign w:val="superscript"/>
        </w:rPr>
        <w:t xml:space="preserve">  </w:t>
      </w:r>
      <w:r w:rsidRPr="00E963A3">
        <w:rPr>
          <w:szCs w:val="24"/>
        </w:rPr>
        <w:t>(далее - Стандарт).</w:t>
      </w:r>
    </w:p>
    <w:p w:rsidR="00D24C50" w:rsidRPr="00E963A3" w:rsidRDefault="00D24C50">
      <w:pPr>
        <w:pStyle w:val="a6"/>
        <w:rPr>
          <w:szCs w:val="24"/>
        </w:rPr>
      </w:pPr>
      <w:bookmarkStart w:id="2" w:name="anchor1002"/>
      <w:bookmarkEnd w:id="2"/>
      <w:r w:rsidRPr="00E963A3">
        <w:rPr>
          <w:szCs w:val="24"/>
        </w:rPr>
        <w:t>2. Содержание АООП УО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рабочая программа воспитания, календарный план воспитательной работы)</w:t>
      </w:r>
      <w:bookmarkStart w:id="3" w:name="anchor1003"/>
      <w:bookmarkEnd w:id="3"/>
      <w:r w:rsidRPr="00E963A3">
        <w:rPr>
          <w:szCs w:val="24"/>
        </w:rPr>
        <w:t>.</w:t>
      </w:r>
    </w:p>
    <w:p w:rsidR="00D24C50" w:rsidRPr="00E963A3" w:rsidRDefault="00D24C50" w:rsidP="00D24C50">
      <w:pPr>
        <w:pStyle w:val="a6"/>
        <w:rPr>
          <w:szCs w:val="24"/>
        </w:rPr>
      </w:pPr>
      <w:r w:rsidRPr="00E963A3">
        <w:rPr>
          <w:szCs w:val="24"/>
        </w:rPr>
        <w:t xml:space="preserve">3.  АООП </w:t>
      </w:r>
      <w:proofErr w:type="gramStart"/>
      <w:r w:rsidRPr="00E963A3">
        <w:rPr>
          <w:szCs w:val="24"/>
        </w:rPr>
        <w:t>составлена</w:t>
      </w:r>
      <w:proofErr w:type="gramEnd"/>
      <w:r w:rsidRPr="00E963A3">
        <w:rPr>
          <w:szCs w:val="24"/>
        </w:rPr>
        <w:t xml:space="preserve">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D24C50" w:rsidRPr="00E963A3" w:rsidRDefault="00D24C50">
      <w:pPr>
        <w:pStyle w:val="a6"/>
        <w:rPr>
          <w:szCs w:val="24"/>
        </w:rPr>
      </w:pPr>
      <w:r w:rsidRPr="00E963A3">
        <w:rPr>
          <w:szCs w:val="24"/>
        </w:rPr>
        <w:t>АООП реализуется  в разных формах: как совместно с другими обучающимися, так и в отдельных классах, группах.</w:t>
      </w:r>
    </w:p>
    <w:p w:rsidR="00D24C50" w:rsidRPr="00E963A3" w:rsidRDefault="00D24C50">
      <w:pPr>
        <w:pStyle w:val="a6"/>
        <w:rPr>
          <w:szCs w:val="24"/>
        </w:rPr>
      </w:pPr>
      <w:r w:rsidRPr="00E963A3">
        <w:rPr>
          <w:szCs w:val="24"/>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rsidR="00D24C50" w:rsidRPr="00E963A3" w:rsidRDefault="00D24C50">
      <w:pPr>
        <w:pStyle w:val="a6"/>
        <w:rPr>
          <w:szCs w:val="24"/>
        </w:rPr>
      </w:pPr>
      <w:r w:rsidRPr="00E963A3">
        <w:rPr>
          <w:szCs w:val="24"/>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p>
    <w:p w:rsidR="00D24C50" w:rsidRPr="00E963A3" w:rsidRDefault="00D24C50">
      <w:pPr>
        <w:pStyle w:val="a6"/>
        <w:rPr>
          <w:szCs w:val="24"/>
        </w:rPr>
      </w:pPr>
      <w:bookmarkStart w:id="4" w:name="anchor1004"/>
      <w:bookmarkEnd w:id="4"/>
      <w:r w:rsidRPr="00E963A3">
        <w:rPr>
          <w:szCs w:val="24"/>
        </w:rPr>
        <w:t xml:space="preserve">4. В основу разработки АООП УО заложены </w:t>
      </w:r>
      <w:proofErr w:type="gramStart"/>
      <w:r w:rsidRPr="00E963A3">
        <w:rPr>
          <w:szCs w:val="24"/>
        </w:rPr>
        <w:t>дифференцированный</w:t>
      </w:r>
      <w:proofErr w:type="gramEnd"/>
      <w:r w:rsidRPr="00E963A3">
        <w:rPr>
          <w:szCs w:val="24"/>
        </w:rPr>
        <w:t xml:space="preserve"> и деятельностный подходы.</w:t>
      </w:r>
    </w:p>
    <w:p w:rsidR="00D24C50" w:rsidRPr="00E963A3" w:rsidRDefault="00D24C50">
      <w:pPr>
        <w:pStyle w:val="a6"/>
        <w:rPr>
          <w:szCs w:val="24"/>
        </w:rPr>
      </w:pPr>
      <w:r w:rsidRPr="00E963A3">
        <w:rPr>
          <w:szCs w:val="24"/>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D24C50" w:rsidRPr="00E963A3" w:rsidRDefault="00D24C50">
      <w:pPr>
        <w:pStyle w:val="a6"/>
        <w:rPr>
          <w:szCs w:val="24"/>
        </w:rPr>
      </w:pPr>
      <w:r w:rsidRPr="00E963A3">
        <w:rPr>
          <w:szCs w:val="24"/>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E963A3">
        <w:rPr>
          <w:szCs w:val="24"/>
        </w:rPr>
        <w:t>обучающимся</w:t>
      </w:r>
      <w:proofErr w:type="gramEnd"/>
      <w:r w:rsidRPr="00E963A3">
        <w:rPr>
          <w:szCs w:val="24"/>
        </w:rPr>
        <w:t xml:space="preserve"> с умственной отсталостью (интеллектуальными нарушениями) возможность реализовать индивидуальный потенциал развития.</w:t>
      </w:r>
    </w:p>
    <w:p w:rsidR="00D24C50" w:rsidRPr="00E963A3" w:rsidRDefault="00D24C50">
      <w:pPr>
        <w:pStyle w:val="a6"/>
        <w:rPr>
          <w:szCs w:val="24"/>
        </w:rPr>
      </w:pPr>
      <w:r w:rsidRPr="00E963A3">
        <w:rPr>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D24C50" w:rsidRPr="00E963A3" w:rsidRDefault="00D24C50">
      <w:pPr>
        <w:pStyle w:val="a6"/>
        <w:rPr>
          <w:szCs w:val="24"/>
        </w:rPr>
      </w:pPr>
      <w:r w:rsidRPr="00E963A3">
        <w:rPr>
          <w:szCs w:val="24"/>
        </w:rPr>
        <w:t xml:space="preserve">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w:t>
      </w:r>
      <w:proofErr w:type="gramStart"/>
      <w:r w:rsidRPr="00E963A3">
        <w:rPr>
          <w:szCs w:val="24"/>
        </w:rPr>
        <w:t>обучающихся</w:t>
      </w:r>
      <w:proofErr w:type="gramEnd"/>
      <w:r w:rsidRPr="00E963A3">
        <w:rPr>
          <w:szCs w:val="24"/>
        </w:rPr>
        <w:t>, обеспечивающий овладение ими содержанием образования.</w:t>
      </w:r>
    </w:p>
    <w:p w:rsidR="00D24C50" w:rsidRPr="00E963A3" w:rsidRDefault="00D24C50">
      <w:pPr>
        <w:pStyle w:val="a6"/>
        <w:rPr>
          <w:szCs w:val="24"/>
        </w:rPr>
      </w:pPr>
      <w:bookmarkStart w:id="5" w:name="anchor1005"/>
      <w:bookmarkEnd w:id="5"/>
      <w:r w:rsidRPr="00E963A3">
        <w:rPr>
          <w:szCs w:val="24"/>
        </w:rPr>
        <w:t>5. В основу ФАООП УО положены следующие принципы:</w:t>
      </w:r>
    </w:p>
    <w:p w:rsidR="00D24C50" w:rsidRPr="00E963A3" w:rsidRDefault="00D24C50">
      <w:pPr>
        <w:pStyle w:val="a6"/>
        <w:rPr>
          <w:szCs w:val="24"/>
        </w:rPr>
      </w:pPr>
      <w:r w:rsidRPr="00E963A3">
        <w:rPr>
          <w:szCs w:val="24"/>
        </w:rPr>
        <w:t>принципы государственной политики Российской Федерации в области образования</w:t>
      </w:r>
      <w:r w:rsidRPr="00E963A3">
        <w:rPr>
          <w:szCs w:val="24"/>
          <w:vertAlign w:val="superscript"/>
        </w:rPr>
        <w:t> </w:t>
      </w:r>
      <w:r w:rsidRPr="00E963A3">
        <w:rPr>
          <w:szCs w:val="24"/>
        </w:rPr>
        <w:t xml:space="preserve">(гуманистический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w:t>
      </w:r>
      <w:proofErr w:type="gramStart"/>
      <w:r w:rsidRPr="00E963A3">
        <w:rPr>
          <w:szCs w:val="24"/>
        </w:rPr>
        <w:t>обучающихся</w:t>
      </w:r>
      <w:proofErr w:type="gramEnd"/>
      <w:r w:rsidRPr="00E963A3">
        <w:rPr>
          <w:szCs w:val="24"/>
        </w:rPr>
        <w:t>);</w:t>
      </w:r>
    </w:p>
    <w:p w:rsidR="00D24C50" w:rsidRPr="00E963A3" w:rsidRDefault="00D24C50">
      <w:pPr>
        <w:pStyle w:val="a6"/>
        <w:rPr>
          <w:szCs w:val="24"/>
        </w:rPr>
      </w:pPr>
      <w:r w:rsidRPr="00E963A3">
        <w:rPr>
          <w:szCs w:val="24"/>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D24C50" w:rsidRPr="00E963A3" w:rsidRDefault="00D24C50">
      <w:pPr>
        <w:pStyle w:val="a6"/>
        <w:rPr>
          <w:szCs w:val="24"/>
        </w:rPr>
      </w:pPr>
      <w:r w:rsidRPr="00E963A3">
        <w:rPr>
          <w:szCs w:val="24"/>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D24C50" w:rsidRPr="00E963A3" w:rsidRDefault="00D24C50">
      <w:pPr>
        <w:pStyle w:val="a6"/>
        <w:rPr>
          <w:szCs w:val="24"/>
        </w:rPr>
      </w:pPr>
      <w:r w:rsidRPr="00E963A3">
        <w:rPr>
          <w:szCs w:val="24"/>
        </w:rPr>
        <w:lastRenderedPageBreak/>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D24C50" w:rsidRPr="00E963A3" w:rsidRDefault="00D24C50">
      <w:pPr>
        <w:pStyle w:val="a6"/>
        <w:rPr>
          <w:szCs w:val="24"/>
        </w:rPr>
      </w:pPr>
      <w:r w:rsidRPr="00E963A3">
        <w:rPr>
          <w:szCs w:val="24"/>
        </w:rPr>
        <w:t>онтогенетический принцип;</w:t>
      </w:r>
    </w:p>
    <w:p w:rsidR="00D24C50" w:rsidRPr="00E963A3" w:rsidRDefault="00D24C50">
      <w:pPr>
        <w:pStyle w:val="a6"/>
        <w:rPr>
          <w:szCs w:val="24"/>
        </w:rPr>
      </w:pPr>
      <w:r w:rsidRPr="00E963A3">
        <w:rPr>
          <w:szCs w:val="24"/>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D24C50" w:rsidRPr="00E963A3" w:rsidRDefault="00D24C50">
      <w:pPr>
        <w:pStyle w:val="a6"/>
        <w:rPr>
          <w:szCs w:val="24"/>
        </w:rPr>
      </w:pPr>
      <w:r w:rsidRPr="00E963A3">
        <w:rPr>
          <w:szCs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D24C50" w:rsidRPr="00E963A3" w:rsidRDefault="00D24C50">
      <w:pPr>
        <w:pStyle w:val="a6"/>
        <w:rPr>
          <w:szCs w:val="24"/>
        </w:rPr>
      </w:pPr>
      <w:r w:rsidRPr="00E963A3">
        <w:rPr>
          <w:szCs w:val="24"/>
        </w:rPr>
        <w:t>принцип учета возрастных особенностей обучающихся, определяющий содержание предметных областей и результаты личностных достижений;</w:t>
      </w:r>
    </w:p>
    <w:p w:rsidR="00D24C50" w:rsidRPr="00E963A3" w:rsidRDefault="00D24C50">
      <w:pPr>
        <w:pStyle w:val="a6"/>
        <w:rPr>
          <w:szCs w:val="24"/>
        </w:rPr>
      </w:pPr>
      <w:r w:rsidRPr="00E963A3">
        <w:rPr>
          <w:szCs w:val="24"/>
        </w:rPr>
        <w:t>принцип учета особенностей психического развития разных групп обучающихся с умственной отсталостью (интеллектуальными нарушениями);</w:t>
      </w:r>
    </w:p>
    <w:p w:rsidR="00D24C50" w:rsidRPr="00E963A3" w:rsidRDefault="00D24C50">
      <w:pPr>
        <w:pStyle w:val="a6"/>
        <w:rPr>
          <w:szCs w:val="24"/>
        </w:rPr>
      </w:pPr>
      <w:r w:rsidRPr="00E963A3">
        <w:rPr>
          <w:szCs w:val="24"/>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D24C50" w:rsidRPr="00E963A3" w:rsidRDefault="00D24C50">
      <w:pPr>
        <w:pStyle w:val="a6"/>
        <w:rPr>
          <w:szCs w:val="24"/>
        </w:rPr>
      </w:pPr>
      <w:r w:rsidRPr="00E963A3">
        <w:rPr>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D24C50" w:rsidRPr="00E963A3" w:rsidRDefault="00D24C50">
      <w:pPr>
        <w:pStyle w:val="a6"/>
        <w:rPr>
          <w:szCs w:val="24"/>
        </w:rPr>
      </w:pPr>
      <w:r w:rsidRPr="00E963A3">
        <w:rPr>
          <w:szCs w:val="24"/>
        </w:rPr>
        <w:t>принцип сотрудничества с семьей.</w:t>
      </w:r>
    </w:p>
    <w:p w:rsidR="00D24C50" w:rsidRPr="00E963A3" w:rsidRDefault="00D24C50">
      <w:pPr>
        <w:pStyle w:val="a6"/>
        <w:rPr>
          <w:szCs w:val="24"/>
        </w:rPr>
      </w:pPr>
      <w:bookmarkStart w:id="6" w:name="anchor1006"/>
      <w:bookmarkEnd w:id="6"/>
      <w:r w:rsidRPr="00E963A3">
        <w:rPr>
          <w:szCs w:val="24"/>
        </w:rPr>
        <w:t xml:space="preserve">6. Структура АООП УО включает целевой, содержательный и организационный разделы в соответствии с требованиями </w:t>
      </w:r>
      <w:hyperlink r:id="rId9" w:history="1">
        <w:r w:rsidRPr="00E963A3">
          <w:rPr>
            <w:rStyle w:val="a4"/>
            <w:color w:val="auto"/>
            <w:szCs w:val="24"/>
            <w:u w:val="none"/>
          </w:rPr>
          <w:t>Стандарта</w:t>
        </w:r>
      </w:hyperlink>
      <w:r w:rsidRPr="00E963A3">
        <w:rPr>
          <w:szCs w:val="24"/>
        </w:rPr>
        <w:t>.</w:t>
      </w:r>
      <w:r w:rsidRPr="00E963A3">
        <w:rPr>
          <w:szCs w:val="24"/>
          <w:vertAlign w:val="superscript"/>
        </w:rPr>
        <w:t> </w:t>
      </w:r>
    </w:p>
    <w:p w:rsidR="00D24C50" w:rsidRPr="00E963A3" w:rsidRDefault="00D24C50">
      <w:pPr>
        <w:pStyle w:val="a6"/>
        <w:rPr>
          <w:szCs w:val="24"/>
        </w:rPr>
      </w:pPr>
      <w:bookmarkStart w:id="7" w:name="anchor1007"/>
      <w:bookmarkEnd w:id="7"/>
      <w:r w:rsidRPr="00E963A3">
        <w:rPr>
          <w:szCs w:val="24"/>
        </w:rPr>
        <w:t xml:space="preserve">7. </w:t>
      </w:r>
      <w:proofErr w:type="gramStart"/>
      <w:r w:rsidRPr="00E963A3">
        <w:rPr>
          <w:szCs w:val="24"/>
        </w:rPr>
        <w:t>АООП УО имеет два варианта: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АООП УО (вариант 1) и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АООП УО (вариант 2).</w:t>
      </w:r>
      <w:proofErr w:type="gramEnd"/>
    </w:p>
    <w:p w:rsidR="00D24C50" w:rsidRPr="00E963A3" w:rsidRDefault="00D24C50">
      <w:pPr>
        <w:pStyle w:val="a6"/>
        <w:rPr>
          <w:szCs w:val="24"/>
        </w:rPr>
      </w:pPr>
      <w:r w:rsidRPr="00E963A3">
        <w:rPr>
          <w:szCs w:val="24"/>
        </w:rPr>
        <w:t xml:space="preserve">Каждый вариант 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w:t>
      </w:r>
    </w:p>
    <w:p w:rsidR="00D24C50" w:rsidRPr="00E963A3" w:rsidRDefault="00D24C50">
      <w:pPr>
        <w:pStyle w:val="a6"/>
        <w:rPr>
          <w:szCs w:val="24"/>
        </w:rPr>
      </w:pPr>
      <w:proofErr w:type="gramStart"/>
      <w:r w:rsidRPr="00E963A3">
        <w:rPr>
          <w:szCs w:val="24"/>
        </w:rPr>
        <w:t>Обучающийся</w:t>
      </w:r>
      <w:proofErr w:type="gramEnd"/>
      <w:r w:rsidRPr="00E963A3">
        <w:rPr>
          <w:szCs w:val="24"/>
        </w:rPr>
        <w:t xml:space="preserve">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D24C50" w:rsidRPr="00E963A3" w:rsidRDefault="00D24C50">
      <w:pPr>
        <w:pStyle w:val="a6"/>
        <w:rPr>
          <w:szCs w:val="24"/>
        </w:rPr>
      </w:pPr>
      <w:r w:rsidRPr="00E963A3">
        <w:rPr>
          <w:szCs w:val="24"/>
        </w:rPr>
        <w:t xml:space="preserve">На основе </w:t>
      </w:r>
      <w:hyperlink r:id="rId10" w:history="1">
        <w:r w:rsidRPr="00E963A3">
          <w:rPr>
            <w:rStyle w:val="a4"/>
            <w:color w:val="auto"/>
            <w:szCs w:val="24"/>
            <w:u w:val="none"/>
          </w:rPr>
          <w:t>Стандарта</w:t>
        </w:r>
      </w:hyperlink>
      <w:r w:rsidRPr="00E963A3">
        <w:rPr>
          <w:szCs w:val="24"/>
        </w:rPr>
        <w:t xml:space="preserve">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C9134A" w:rsidRPr="00E963A3" w:rsidRDefault="00D24C50" w:rsidP="00E963A3">
      <w:pPr>
        <w:pStyle w:val="a6"/>
        <w:rPr>
          <w:szCs w:val="24"/>
        </w:rPr>
      </w:pPr>
      <w:r w:rsidRPr="00E963A3">
        <w:rPr>
          <w:szCs w:val="24"/>
        </w:rP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bookmarkStart w:id="8" w:name="anchor1200"/>
      <w:bookmarkEnd w:id="8"/>
    </w:p>
    <w:p w:rsidR="00C152B2" w:rsidRDefault="00C152B2" w:rsidP="00143E11">
      <w:pPr>
        <w:pStyle w:val="1"/>
        <w:numPr>
          <w:ilvl w:val="0"/>
          <w:numId w:val="1"/>
        </w:numPr>
        <w:rPr>
          <w:szCs w:val="24"/>
        </w:rPr>
      </w:pPr>
      <w:r>
        <w:rPr>
          <w:szCs w:val="24"/>
        </w:rPr>
        <w:lastRenderedPageBreak/>
        <w:t>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D24C50" w:rsidRPr="00143E11" w:rsidRDefault="00C9134A" w:rsidP="00143E11">
      <w:pPr>
        <w:pStyle w:val="1"/>
        <w:numPr>
          <w:ilvl w:val="0"/>
          <w:numId w:val="1"/>
        </w:numPr>
        <w:rPr>
          <w:szCs w:val="24"/>
        </w:rPr>
      </w:pPr>
      <w:r w:rsidRPr="00E963A3">
        <w:rPr>
          <w:szCs w:val="24"/>
        </w:rPr>
        <w:t xml:space="preserve">II. Целевой раздел </w:t>
      </w:r>
      <w:r w:rsidR="00D24C50" w:rsidRPr="00E963A3">
        <w:rPr>
          <w:szCs w:val="24"/>
        </w:rPr>
        <w:t>АООП УО (вариант 1)</w:t>
      </w:r>
    </w:p>
    <w:p w:rsidR="00D24C50" w:rsidRPr="00E963A3" w:rsidRDefault="00A92CD8" w:rsidP="00B25DDE">
      <w:pPr>
        <w:pStyle w:val="a6"/>
        <w:jc w:val="center"/>
        <w:rPr>
          <w:b/>
          <w:szCs w:val="24"/>
        </w:rPr>
      </w:pPr>
      <w:bookmarkStart w:id="9" w:name="anchor1008"/>
      <w:bookmarkEnd w:id="9"/>
      <w:r w:rsidRPr="00E963A3">
        <w:rPr>
          <w:b/>
          <w:szCs w:val="24"/>
        </w:rPr>
        <w:t xml:space="preserve">8. </w:t>
      </w:r>
      <w:r w:rsidR="00D24C50" w:rsidRPr="00E963A3">
        <w:rPr>
          <w:b/>
          <w:szCs w:val="24"/>
        </w:rPr>
        <w:t>Пояснительная записка.</w:t>
      </w:r>
    </w:p>
    <w:p w:rsidR="00DC1C75" w:rsidRPr="00E963A3" w:rsidRDefault="00DC1C75">
      <w:pPr>
        <w:pStyle w:val="a6"/>
        <w:rPr>
          <w:b/>
          <w:szCs w:val="24"/>
        </w:rPr>
      </w:pPr>
    </w:p>
    <w:p w:rsidR="00D24C50" w:rsidRPr="00E963A3" w:rsidRDefault="00A92CD8" w:rsidP="00DC1C75">
      <w:pPr>
        <w:pStyle w:val="a6"/>
        <w:rPr>
          <w:szCs w:val="24"/>
        </w:rPr>
      </w:pPr>
      <w:bookmarkStart w:id="10" w:name="anchor10081"/>
      <w:bookmarkEnd w:id="10"/>
      <w:r w:rsidRPr="00E963A3">
        <w:rPr>
          <w:szCs w:val="24"/>
        </w:rPr>
        <w:t>8</w:t>
      </w:r>
      <w:r w:rsidR="00DC1C75" w:rsidRPr="00E963A3">
        <w:rPr>
          <w:szCs w:val="24"/>
        </w:rPr>
        <w:t>.</w:t>
      </w:r>
      <w:r w:rsidRPr="00E963A3">
        <w:rPr>
          <w:szCs w:val="24"/>
        </w:rPr>
        <w:t>1.</w:t>
      </w:r>
      <w:r w:rsidR="00DC1C75" w:rsidRPr="00E963A3">
        <w:rPr>
          <w:szCs w:val="24"/>
        </w:rPr>
        <w:t xml:space="preserve"> </w:t>
      </w:r>
      <w:r w:rsidR="00D24C50" w:rsidRPr="00E963A3">
        <w:rPr>
          <w:szCs w:val="24"/>
        </w:rPr>
        <w:t xml:space="preserve">АООП УО (вариант 1) </w:t>
      </w:r>
      <w:proofErr w:type="gramStart"/>
      <w:r w:rsidR="00D24C50" w:rsidRPr="00E963A3">
        <w:rPr>
          <w:szCs w:val="24"/>
        </w:rPr>
        <w:t>адресована</w:t>
      </w:r>
      <w:proofErr w:type="gramEnd"/>
      <w:r w:rsidR="00D24C50" w:rsidRPr="00E963A3">
        <w:rPr>
          <w:szCs w:val="24"/>
        </w:rPr>
        <w:t xml:space="preserve"> обучающимся с легкой умственной отсталостью </w:t>
      </w:r>
      <w:r w:rsidR="00DC1C75" w:rsidRPr="00E963A3">
        <w:rPr>
          <w:szCs w:val="24"/>
        </w:rPr>
        <w:t>(интеллектуальными нарушениями)</w:t>
      </w:r>
      <w:r w:rsidR="00D24C50" w:rsidRPr="00E963A3">
        <w:rPr>
          <w:szCs w:val="24"/>
        </w:rPr>
        <w:t>.</w:t>
      </w:r>
    </w:p>
    <w:p w:rsidR="00D24C50" w:rsidRPr="00E963A3" w:rsidRDefault="00A92CD8">
      <w:pPr>
        <w:pStyle w:val="a6"/>
        <w:rPr>
          <w:szCs w:val="24"/>
        </w:rPr>
      </w:pPr>
      <w:bookmarkStart w:id="11" w:name="anchor10082"/>
      <w:bookmarkEnd w:id="11"/>
      <w:r w:rsidRPr="00E963A3">
        <w:rPr>
          <w:szCs w:val="24"/>
        </w:rPr>
        <w:t>8.2</w:t>
      </w:r>
      <w:r w:rsidR="00DC1C75" w:rsidRPr="00E963A3">
        <w:rPr>
          <w:b/>
          <w:szCs w:val="24"/>
        </w:rPr>
        <w:t xml:space="preserve">. </w:t>
      </w:r>
      <w:r w:rsidR="00D24C50" w:rsidRPr="00E963A3">
        <w:rPr>
          <w:b/>
          <w:szCs w:val="24"/>
        </w:rPr>
        <w:t>Цел</w:t>
      </w:r>
      <w:r w:rsidR="00DC1C75" w:rsidRPr="00E963A3">
        <w:rPr>
          <w:b/>
          <w:szCs w:val="24"/>
        </w:rPr>
        <w:t xml:space="preserve">ь </w:t>
      </w:r>
      <w:r w:rsidR="00DC1C75" w:rsidRPr="00E963A3">
        <w:rPr>
          <w:szCs w:val="24"/>
        </w:rPr>
        <w:t xml:space="preserve">реализации </w:t>
      </w:r>
      <w:r w:rsidR="00D24C50" w:rsidRPr="00E963A3">
        <w:rPr>
          <w:szCs w:val="24"/>
        </w:rPr>
        <w:t>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D24C50" w:rsidRPr="00E963A3" w:rsidRDefault="00D24C50">
      <w:pPr>
        <w:pStyle w:val="a6"/>
        <w:rPr>
          <w:szCs w:val="24"/>
        </w:rPr>
      </w:pPr>
      <w:r w:rsidRPr="00E963A3">
        <w:rPr>
          <w:szCs w:val="24"/>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D24C50" w:rsidRPr="00E963A3" w:rsidRDefault="00D24C50">
      <w:pPr>
        <w:pStyle w:val="a6"/>
        <w:rPr>
          <w:szCs w:val="24"/>
        </w:rPr>
      </w:pPr>
      <w:r w:rsidRPr="00E963A3">
        <w:rPr>
          <w:szCs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D24C50" w:rsidRPr="00E963A3" w:rsidRDefault="00D24C50">
      <w:pPr>
        <w:pStyle w:val="a6"/>
        <w:rPr>
          <w:szCs w:val="24"/>
        </w:rPr>
      </w:pPr>
      <w:r w:rsidRPr="00E963A3">
        <w:rPr>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D24C50" w:rsidRPr="00E963A3" w:rsidRDefault="00D24C50">
      <w:pPr>
        <w:pStyle w:val="a6"/>
        <w:rPr>
          <w:szCs w:val="24"/>
        </w:rPr>
      </w:pPr>
      <w:r w:rsidRPr="00E963A3">
        <w:rPr>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D24C50" w:rsidRPr="00E963A3" w:rsidRDefault="00D24C50">
      <w:pPr>
        <w:pStyle w:val="a6"/>
        <w:rPr>
          <w:szCs w:val="24"/>
        </w:rPr>
      </w:pPr>
      <w:r w:rsidRPr="00E963A3">
        <w:rPr>
          <w:szCs w:val="24"/>
        </w:rPr>
        <w:t xml:space="preserve">выявление и развитие возможностей и </w:t>
      </w:r>
      <w:proofErr w:type="gramStart"/>
      <w:r w:rsidRPr="00E963A3">
        <w:rPr>
          <w:szCs w:val="24"/>
        </w:rPr>
        <w:t>способностей</w:t>
      </w:r>
      <w:proofErr w:type="gramEnd"/>
      <w:r w:rsidRPr="00E963A3">
        <w:rPr>
          <w:szCs w:val="24"/>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D24C50" w:rsidRPr="00E963A3" w:rsidRDefault="00D24C50">
      <w:pPr>
        <w:pStyle w:val="a6"/>
        <w:rPr>
          <w:szCs w:val="24"/>
        </w:rPr>
      </w:pPr>
      <w:r w:rsidRPr="00E963A3">
        <w:rPr>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D24C50" w:rsidRPr="00E963A3" w:rsidRDefault="00A92CD8">
      <w:pPr>
        <w:pStyle w:val="a6"/>
        <w:rPr>
          <w:szCs w:val="24"/>
        </w:rPr>
      </w:pPr>
      <w:bookmarkStart w:id="12" w:name="anchor10083"/>
      <w:bookmarkEnd w:id="12"/>
      <w:r w:rsidRPr="00E963A3">
        <w:rPr>
          <w:szCs w:val="24"/>
        </w:rPr>
        <w:t>8.3</w:t>
      </w:r>
      <w:r w:rsidR="00DC1C75" w:rsidRPr="00E963A3">
        <w:rPr>
          <w:szCs w:val="24"/>
        </w:rPr>
        <w:t xml:space="preserve">. </w:t>
      </w:r>
      <w:proofErr w:type="gramStart"/>
      <w:r w:rsidR="00DC1C75" w:rsidRPr="00E963A3">
        <w:rPr>
          <w:szCs w:val="24"/>
        </w:rPr>
        <w:t xml:space="preserve">Общая характеристика </w:t>
      </w:r>
      <w:r w:rsidR="00D24C50" w:rsidRPr="00E963A3">
        <w:rPr>
          <w:szCs w:val="24"/>
        </w:rPr>
        <w:t>АООП УО (вариант 1), разработанной с учетом особых образовательных потребностей обучающихся с умственной отсталостью (интеллектуальными нарушениями).</w:t>
      </w:r>
      <w:proofErr w:type="gramEnd"/>
    </w:p>
    <w:p w:rsidR="00D24C50" w:rsidRPr="00E963A3" w:rsidRDefault="00D24C50">
      <w:pPr>
        <w:pStyle w:val="a6"/>
        <w:rPr>
          <w:szCs w:val="24"/>
        </w:rPr>
      </w:pPr>
      <w:proofErr w:type="gramStart"/>
      <w:r w:rsidRPr="00E963A3">
        <w:rPr>
          <w:szCs w:val="24"/>
        </w:rPr>
        <w:t xml:space="preserve">Организация </w:t>
      </w:r>
      <w:r w:rsidR="00DC1C75" w:rsidRPr="00E963A3">
        <w:rPr>
          <w:szCs w:val="24"/>
        </w:rPr>
        <w:t>обеспечивает</w:t>
      </w:r>
      <w:r w:rsidRPr="00E963A3">
        <w:rPr>
          <w:szCs w:val="24"/>
        </w:rPr>
        <w:t xml:space="preserve"> требуемые для обучающихся условия обучения и воспитания с у</w:t>
      </w:r>
      <w:r w:rsidR="00DC1C75" w:rsidRPr="00E963A3">
        <w:rPr>
          <w:szCs w:val="24"/>
        </w:rPr>
        <w:t>четом имеющихся у них нарушений</w:t>
      </w:r>
      <w:r w:rsidRPr="00E963A3">
        <w:rPr>
          <w:szCs w:val="24"/>
        </w:rPr>
        <w:t>.</w:t>
      </w:r>
      <w:proofErr w:type="gramEnd"/>
    </w:p>
    <w:p w:rsidR="00D24C50" w:rsidRPr="00E963A3" w:rsidRDefault="00D24C50">
      <w:pPr>
        <w:pStyle w:val="a6"/>
        <w:rPr>
          <w:szCs w:val="24"/>
        </w:rPr>
      </w:pPr>
      <w:r w:rsidRPr="00E963A3">
        <w:rPr>
          <w:szCs w:val="24"/>
        </w:rPr>
        <w:t>АООП УО (вариант 1) включает обязательную часть и часть, формируемую участниками образовательных отношений.</w:t>
      </w:r>
    </w:p>
    <w:p w:rsidR="00D24C50" w:rsidRPr="00E963A3" w:rsidRDefault="00A92CD8">
      <w:pPr>
        <w:pStyle w:val="a6"/>
        <w:rPr>
          <w:szCs w:val="24"/>
        </w:rPr>
      </w:pPr>
      <w:bookmarkStart w:id="13" w:name="anchor1831"/>
      <w:bookmarkEnd w:id="13"/>
      <w:r w:rsidRPr="00E963A3">
        <w:rPr>
          <w:szCs w:val="24"/>
        </w:rPr>
        <w:t xml:space="preserve">8.3.1. </w:t>
      </w:r>
      <w:r w:rsidR="00DC1C75" w:rsidRPr="00E963A3">
        <w:rPr>
          <w:szCs w:val="24"/>
        </w:rPr>
        <w:t xml:space="preserve">Сроки реализации </w:t>
      </w:r>
      <w:r w:rsidR="00D24C50" w:rsidRPr="00E963A3">
        <w:rPr>
          <w:szCs w:val="24"/>
        </w:rPr>
        <w:t>АООП УО (вариант 1) для обучающихся с умственной отсталостью составляют (интеллектуальными нарушениями) 9-13 лет</w:t>
      </w:r>
      <w:proofErr w:type="gramStart"/>
      <w:r w:rsidR="00D24C50" w:rsidRPr="00E963A3">
        <w:rPr>
          <w:szCs w:val="24"/>
          <w:vertAlign w:val="superscript"/>
        </w:rPr>
        <w:t> </w:t>
      </w:r>
      <w:r w:rsidR="00D24C50" w:rsidRPr="00E963A3">
        <w:rPr>
          <w:szCs w:val="24"/>
        </w:rPr>
        <w:t>.</w:t>
      </w:r>
      <w:proofErr w:type="gramEnd"/>
    </w:p>
    <w:p w:rsidR="00D24C50" w:rsidRPr="00E963A3" w:rsidRDefault="00DC1C75" w:rsidP="00DC1C75">
      <w:pPr>
        <w:pStyle w:val="a6"/>
        <w:rPr>
          <w:szCs w:val="24"/>
        </w:rPr>
      </w:pPr>
      <w:r w:rsidRPr="00E963A3">
        <w:rPr>
          <w:szCs w:val="24"/>
        </w:rPr>
        <w:t xml:space="preserve">В реализации </w:t>
      </w:r>
      <w:r w:rsidR="00D24C50" w:rsidRPr="00E963A3">
        <w:rPr>
          <w:szCs w:val="24"/>
        </w:rPr>
        <w:t xml:space="preserve">АООП УО (вариант 1) может выделено </w:t>
      </w:r>
      <w:r w:rsidR="00D24C50" w:rsidRPr="00E963A3">
        <w:rPr>
          <w:b/>
          <w:szCs w:val="24"/>
        </w:rPr>
        <w:t>два этапа</w:t>
      </w:r>
      <w:r w:rsidR="00D24C50" w:rsidRPr="00E963A3">
        <w:rPr>
          <w:szCs w:val="24"/>
        </w:rPr>
        <w:t>:</w:t>
      </w:r>
    </w:p>
    <w:p w:rsidR="00D24C50" w:rsidRPr="00E963A3" w:rsidRDefault="00D24C50">
      <w:pPr>
        <w:pStyle w:val="a6"/>
        <w:rPr>
          <w:szCs w:val="24"/>
        </w:rPr>
      </w:pPr>
      <w:r w:rsidRPr="00E963A3">
        <w:rPr>
          <w:szCs w:val="24"/>
        </w:rPr>
        <w:t>I этап - 1-4 классы и дополнительный класс;</w:t>
      </w:r>
    </w:p>
    <w:p w:rsidR="00D24C50" w:rsidRPr="00E963A3" w:rsidRDefault="00D24C50">
      <w:pPr>
        <w:pStyle w:val="a6"/>
        <w:rPr>
          <w:szCs w:val="24"/>
        </w:rPr>
      </w:pPr>
      <w:r w:rsidRPr="00E963A3">
        <w:rPr>
          <w:szCs w:val="24"/>
        </w:rPr>
        <w:t>II этап - 5-9 классы;</w:t>
      </w:r>
    </w:p>
    <w:p w:rsidR="00D24C50" w:rsidRPr="00E963A3" w:rsidRDefault="00A92CD8">
      <w:pPr>
        <w:pStyle w:val="a6"/>
        <w:rPr>
          <w:szCs w:val="24"/>
        </w:rPr>
      </w:pPr>
      <w:bookmarkStart w:id="14" w:name="anchor1832"/>
      <w:bookmarkEnd w:id="14"/>
      <w:r w:rsidRPr="00E963A3">
        <w:rPr>
          <w:szCs w:val="24"/>
        </w:rPr>
        <w:t>8.3.2.</w:t>
      </w:r>
      <w:r w:rsidRPr="00E963A3">
        <w:rPr>
          <w:b/>
          <w:szCs w:val="24"/>
        </w:rPr>
        <w:t xml:space="preserve"> </w:t>
      </w:r>
      <w:r w:rsidR="00D24C50" w:rsidRPr="00E963A3">
        <w:rPr>
          <w:b/>
          <w:szCs w:val="24"/>
        </w:rPr>
        <w:t>Цель первого этапа</w:t>
      </w:r>
      <w:r w:rsidR="00D24C50" w:rsidRPr="00E963A3">
        <w:rPr>
          <w:szCs w:val="24"/>
        </w:rPr>
        <w:t xml:space="preserve"> состоит в формировании основ предметных знаний и умений, коррекции недостатков психофизического развития обучающихся.</w:t>
      </w:r>
    </w:p>
    <w:p w:rsidR="00D24C50" w:rsidRPr="00E963A3" w:rsidRDefault="00D24C50">
      <w:pPr>
        <w:pStyle w:val="a6"/>
        <w:rPr>
          <w:szCs w:val="24"/>
        </w:rPr>
      </w:pPr>
      <w:r w:rsidRPr="00E963A3">
        <w:rPr>
          <w:szCs w:val="24"/>
        </w:rPr>
        <w:t>На данном этапе организуется первый дополнительный класс, деятельность которого направлена на решение диагностико-пропедевтических задач:</w:t>
      </w:r>
    </w:p>
    <w:p w:rsidR="00D24C50" w:rsidRPr="00E963A3" w:rsidRDefault="00D24C50">
      <w:pPr>
        <w:pStyle w:val="a6"/>
        <w:rPr>
          <w:szCs w:val="24"/>
        </w:rPr>
      </w:pPr>
      <w:r w:rsidRPr="00E963A3">
        <w:rPr>
          <w:szCs w:val="24"/>
        </w:rPr>
        <w:lastRenderedPageBreak/>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D24C50" w:rsidRPr="00E963A3" w:rsidRDefault="00D24C50">
      <w:pPr>
        <w:pStyle w:val="a6"/>
        <w:rPr>
          <w:szCs w:val="24"/>
        </w:rPr>
      </w:pPr>
      <w:r w:rsidRPr="00E963A3">
        <w:rPr>
          <w:szCs w:val="24"/>
        </w:rPr>
        <w:t xml:space="preserve">сформировать у </w:t>
      </w:r>
      <w:proofErr w:type="gramStart"/>
      <w:r w:rsidRPr="00E963A3">
        <w:rPr>
          <w:szCs w:val="24"/>
        </w:rPr>
        <w:t>обучающихся</w:t>
      </w:r>
      <w:proofErr w:type="gramEnd"/>
      <w:r w:rsidRPr="00E963A3">
        <w:rPr>
          <w:szCs w:val="24"/>
        </w:rPr>
        <w:t xml:space="preserve"> физическую, социально-личностную, коммуникативную и интеллектуальную готовность к освоению АООП;</w:t>
      </w:r>
    </w:p>
    <w:p w:rsidR="00D24C50" w:rsidRPr="00E963A3" w:rsidRDefault="00D24C50">
      <w:pPr>
        <w:pStyle w:val="a6"/>
        <w:rPr>
          <w:szCs w:val="24"/>
        </w:rPr>
      </w:pPr>
      <w:r w:rsidRPr="00E963A3">
        <w:rPr>
          <w:szCs w:val="24"/>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D24C50" w:rsidRPr="00E963A3" w:rsidRDefault="00D24C50">
      <w:pPr>
        <w:pStyle w:val="a6"/>
        <w:rPr>
          <w:szCs w:val="24"/>
        </w:rPr>
      </w:pPr>
      <w:r w:rsidRPr="00E963A3">
        <w:rPr>
          <w:szCs w:val="24"/>
        </w:rPr>
        <w:t xml:space="preserve">обогатить знания обучающихся о социальном и природном </w:t>
      </w:r>
      <w:proofErr w:type="gramStart"/>
      <w:r w:rsidRPr="00E963A3">
        <w:rPr>
          <w:szCs w:val="24"/>
        </w:rPr>
        <w:t>мире</w:t>
      </w:r>
      <w:proofErr w:type="gramEnd"/>
      <w:r w:rsidRPr="00E963A3">
        <w:rPr>
          <w:szCs w:val="24"/>
        </w:rPr>
        <w:t>, опыт в доступных видах детской деятельности (рисование, лепка, аппликация, ручной труд, игра).</w:t>
      </w:r>
    </w:p>
    <w:p w:rsidR="00D24C50" w:rsidRPr="00E963A3" w:rsidRDefault="00A92CD8">
      <w:pPr>
        <w:pStyle w:val="a6"/>
        <w:rPr>
          <w:szCs w:val="24"/>
        </w:rPr>
      </w:pPr>
      <w:bookmarkStart w:id="15" w:name="anchor1833"/>
      <w:bookmarkEnd w:id="15"/>
      <w:r w:rsidRPr="00E963A3">
        <w:rPr>
          <w:szCs w:val="24"/>
        </w:rPr>
        <w:t>8.3.3</w:t>
      </w:r>
      <w:r w:rsidRPr="00E963A3">
        <w:rPr>
          <w:b/>
          <w:szCs w:val="24"/>
        </w:rPr>
        <w:t xml:space="preserve"> </w:t>
      </w:r>
      <w:r w:rsidR="00D24C50" w:rsidRPr="00E963A3">
        <w:rPr>
          <w:b/>
          <w:szCs w:val="24"/>
        </w:rPr>
        <w:t>Цель второго этапа</w:t>
      </w:r>
      <w:r w:rsidR="00D24C50" w:rsidRPr="00E963A3">
        <w:rPr>
          <w:szCs w:val="24"/>
        </w:rPr>
        <w:t xml:space="preserve"> направлена на расширение, углубление и систематизацию знаний и </w:t>
      </w:r>
      <w:proofErr w:type="gramStart"/>
      <w:r w:rsidR="00D24C50" w:rsidRPr="00E963A3">
        <w:rPr>
          <w:szCs w:val="24"/>
        </w:rPr>
        <w:t>умений</w:t>
      </w:r>
      <w:proofErr w:type="gramEnd"/>
      <w:r w:rsidR="00D24C50" w:rsidRPr="00E963A3">
        <w:rPr>
          <w:szCs w:val="24"/>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D24C50" w:rsidRPr="00E963A3" w:rsidRDefault="000E0F93">
      <w:pPr>
        <w:pStyle w:val="a6"/>
        <w:rPr>
          <w:szCs w:val="24"/>
        </w:rPr>
      </w:pPr>
      <w:bookmarkStart w:id="16" w:name="anchor1834"/>
      <w:bookmarkStart w:id="17" w:name="anchor10084"/>
      <w:bookmarkEnd w:id="16"/>
      <w:bookmarkEnd w:id="17"/>
      <w:r w:rsidRPr="00E963A3">
        <w:rPr>
          <w:szCs w:val="24"/>
        </w:rPr>
        <w:t xml:space="preserve">8.4. </w:t>
      </w:r>
      <w:r w:rsidR="00D24C50" w:rsidRPr="00E963A3">
        <w:rPr>
          <w:szCs w:val="24"/>
        </w:rPr>
        <w:t xml:space="preserve">К особым образовательным потребностям, характерным для </w:t>
      </w:r>
      <w:proofErr w:type="gramStart"/>
      <w:r w:rsidR="00D24C50" w:rsidRPr="00E963A3">
        <w:rPr>
          <w:szCs w:val="24"/>
        </w:rPr>
        <w:t>обучающихся</w:t>
      </w:r>
      <w:proofErr w:type="gramEnd"/>
      <w:r w:rsidR="00D24C50" w:rsidRPr="00E963A3">
        <w:rPr>
          <w:szCs w:val="24"/>
        </w:rPr>
        <w:t xml:space="preserve"> с легкой умственной отсталостью (</w:t>
      </w:r>
      <w:r w:rsidR="00DC1C75" w:rsidRPr="00E963A3">
        <w:rPr>
          <w:szCs w:val="24"/>
        </w:rPr>
        <w:t xml:space="preserve">интеллектуальными нарушениями) </w:t>
      </w:r>
      <w:r w:rsidR="00D24C50" w:rsidRPr="00E963A3">
        <w:rPr>
          <w:szCs w:val="24"/>
        </w:rPr>
        <w:t>относятся:</w:t>
      </w:r>
    </w:p>
    <w:p w:rsidR="00D24C50" w:rsidRPr="00E963A3" w:rsidRDefault="00D24C50">
      <w:pPr>
        <w:pStyle w:val="a6"/>
        <w:rPr>
          <w:szCs w:val="24"/>
        </w:rPr>
      </w:pPr>
      <w:r w:rsidRPr="00E963A3">
        <w:rPr>
          <w:szCs w:val="24"/>
        </w:rPr>
        <w:t>а) выделение пропедевтического периода в образовании, обеспечивающего преемственность между дошкольным и школьным этапами;</w:t>
      </w:r>
    </w:p>
    <w:p w:rsidR="00D24C50" w:rsidRPr="00E963A3" w:rsidRDefault="00D24C50">
      <w:pPr>
        <w:pStyle w:val="a6"/>
        <w:rPr>
          <w:szCs w:val="24"/>
        </w:rPr>
      </w:pPr>
      <w:r w:rsidRPr="00E963A3">
        <w:rPr>
          <w:szCs w:val="24"/>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D24C50" w:rsidRPr="00E963A3" w:rsidRDefault="00D24C50">
      <w:pPr>
        <w:pStyle w:val="a6"/>
        <w:rPr>
          <w:szCs w:val="24"/>
        </w:rPr>
      </w:pPr>
      <w:r w:rsidRPr="00E963A3">
        <w:rPr>
          <w:szCs w:val="24"/>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D24C50" w:rsidRPr="00E963A3" w:rsidRDefault="00A92CD8">
      <w:pPr>
        <w:pStyle w:val="a6"/>
        <w:rPr>
          <w:szCs w:val="24"/>
        </w:rPr>
      </w:pPr>
      <w:r w:rsidRPr="00E963A3">
        <w:rPr>
          <w:szCs w:val="24"/>
        </w:rPr>
        <w:t>г</w:t>
      </w:r>
      <w:r w:rsidR="00D24C50" w:rsidRPr="00E963A3">
        <w:rPr>
          <w:szCs w:val="24"/>
        </w:rPr>
        <w:t xml:space="preserve">) психологическое сопровождение, оптимизирующее взаимодействие </w:t>
      </w:r>
      <w:proofErr w:type="gramStart"/>
      <w:r w:rsidR="00D24C50" w:rsidRPr="00E963A3">
        <w:rPr>
          <w:szCs w:val="24"/>
        </w:rPr>
        <w:t>обучающегося</w:t>
      </w:r>
      <w:proofErr w:type="gramEnd"/>
      <w:r w:rsidR="00D24C50" w:rsidRPr="00E963A3">
        <w:rPr>
          <w:szCs w:val="24"/>
        </w:rPr>
        <w:t xml:space="preserve"> с педагогического работниками и другими обучающимися;</w:t>
      </w:r>
    </w:p>
    <w:p w:rsidR="00D24C50" w:rsidRPr="00E963A3" w:rsidRDefault="00A92CD8">
      <w:pPr>
        <w:pStyle w:val="a6"/>
        <w:rPr>
          <w:szCs w:val="24"/>
        </w:rPr>
      </w:pPr>
      <w:proofErr w:type="spellStart"/>
      <w:r w:rsidRPr="00E963A3">
        <w:rPr>
          <w:szCs w:val="24"/>
        </w:rPr>
        <w:t>д</w:t>
      </w:r>
      <w:proofErr w:type="spellEnd"/>
      <w:r w:rsidR="00D24C50" w:rsidRPr="00E963A3">
        <w:rPr>
          <w:szCs w:val="24"/>
        </w:rPr>
        <w:t xml:space="preserve">) раскрытие интересов и </w:t>
      </w:r>
      <w:proofErr w:type="gramStart"/>
      <w:r w:rsidR="00D24C50" w:rsidRPr="00E963A3">
        <w:rPr>
          <w:szCs w:val="24"/>
        </w:rPr>
        <w:t>способностей</w:t>
      </w:r>
      <w:proofErr w:type="gramEnd"/>
      <w:r w:rsidR="00D24C50" w:rsidRPr="00E963A3">
        <w:rPr>
          <w:szCs w:val="24"/>
        </w:rPr>
        <w:t xml:space="preserve"> обучающихся в разных видах практической и творческой деятельности с учетом структуры нарушения, индивидуальных особенностей;</w:t>
      </w:r>
    </w:p>
    <w:p w:rsidR="00D24C50" w:rsidRPr="00E963A3" w:rsidRDefault="00A92CD8">
      <w:pPr>
        <w:pStyle w:val="a6"/>
        <w:rPr>
          <w:szCs w:val="24"/>
        </w:rPr>
      </w:pPr>
      <w:r w:rsidRPr="00E963A3">
        <w:rPr>
          <w:szCs w:val="24"/>
        </w:rPr>
        <w:t>е</w:t>
      </w:r>
      <w:r w:rsidR="00D24C50" w:rsidRPr="00E963A3">
        <w:rPr>
          <w:szCs w:val="24"/>
        </w:rPr>
        <w:t>) психолого-педагогическое сопровождение, направленное на установление взаимодействия семьи и организации;</w:t>
      </w:r>
    </w:p>
    <w:p w:rsidR="00D24C50" w:rsidRPr="00E963A3" w:rsidRDefault="00A92CD8">
      <w:pPr>
        <w:pStyle w:val="a6"/>
        <w:rPr>
          <w:szCs w:val="24"/>
        </w:rPr>
      </w:pPr>
      <w:r w:rsidRPr="00E963A3">
        <w:rPr>
          <w:szCs w:val="24"/>
        </w:rPr>
        <w:t>ж</w:t>
      </w:r>
      <w:r w:rsidR="00D24C50" w:rsidRPr="00E963A3">
        <w:rPr>
          <w:szCs w:val="24"/>
        </w:rPr>
        <w:t>) постепенное расширение образовательного пространства, выходящего за пределы организации.</w:t>
      </w:r>
    </w:p>
    <w:p w:rsidR="000E0F93" w:rsidRPr="000D1DE2" w:rsidRDefault="000E0F93" w:rsidP="000E0F93">
      <w:pPr>
        <w:pStyle w:val="a6"/>
        <w:rPr>
          <w:b/>
          <w:szCs w:val="24"/>
        </w:rPr>
      </w:pPr>
      <w:r w:rsidRPr="000D1DE2">
        <w:rPr>
          <w:b/>
          <w:szCs w:val="24"/>
        </w:rPr>
        <w:t>9. Планируемые результаты освоения обучающимися с легкой умственной отсталостью (интеллектуальными нарушениями)</w:t>
      </w:r>
      <w:proofErr w:type="gramStart"/>
      <w:r w:rsidR="000D1DE2">
        <w:rPr>
          <w:b/>
          <w:szCs w:val="24"/>
        </w:rPr>
        <w:t xml:space="preserve"> </w:t>
      </w:r>
      <w:r w:rsidRPr="000D1DE2">
        <w:rPr>
          <w:b/>
          <w:szCs w:val="24"/>
        </w:rPr>
        <w:t>.</w:t>
      </w:r>
      <w:proofErr w:type="gramEnd"/>
    </w:p>
    <w:p w:rsidR="000E0F93" w:rsidRPr="00E963A3" w:rsidRDefault="000E0F93" w:rsidP="000E0F93">
      <w:pPr>
        <w:pStyle w:val="a6"/>
        <w:rPr>
          <w:szCs w:val="24"/>
        </w:rPr>
      </w:pPr>
      <w:bookmarkStart w:id="18" w:name="anchor10091"/>
      <w:bookmarkEnd w:id="18"/>
      <w:r w:rsidRPr="00E963A3">
        <w:rPr>
          <w:szCs w:val="24"/>
        </w:rPr>
        <w:t xml:space="preserve">9.1. Результаты освоения с </w:t>
      </w:r>
      <w:proofErr w:type="gramStart"/>
      <w:r w:rsidRPr="00E963A3">
        <w:rPr>
          <w:szCs w:val="24"/>
        </w:rPr>
        <w:t>обучающимися</w:t>
      </w:r>
      <w:proofErr w:type="gramEnd"/>
      <w:r w:rsidRPr="00E963A3">
        <w:rPr>
          <w:szCs w:val="24"/>
        </w:rPr>
        <w:t xml:space="preserve"> с легкой умственной отсталостью АООП оцениваются как итоговые на момент завершения образования.</w:t>
      </w:r>
    </w:p>
    <w:p w:rsidR="000E0F93" w:rsidRPr="00E963A3" w:rsidRDefault="000E0F93" w:rsidP="000E0F93">
      <w:pPr>
        <w:pStyle w:val="a6"/>
        <w:rPr>
          <w:szCs w:val="24"/>
        </w:rPr>
      </w:pPr>
      <w:r w:rsidRPr="00E963A3">
        <w:rPr>
          <w:szCs w:val="24"/>
        </w:rPr>
        <w:t>Освоение обучающимися АООП УО (вариант 1) предполагает достижение ими двух видов результатов: личностных и предметных.</w:t>
      </w:r>
    </w:p>
    <w:p w:rsidR="000E0F93" w:rsidRPr="00E963A3" w:rsidRDefault="000E0F93" w:rsidP="000E0F93">
      <w:pPr>
        <w:pStyle w:val="a6"/>
        <w:rPr>
          <w:szCs w:val="24"/>
        </w:rPr>
      </w:pPr>
      <w:r w:rsidRPr="00E963A3">
        <w:rPr>
          <w:szCs w:val="24"/>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w:t>
      </w:r>
      <w:proofErr w:type="spellStart"/>
      <w:r w:rsidRPr="00E963A3">
        <w:rPr>
          <w:szCs w:val="24"/>
        </w:rPr>
        <w:t>социокультурным</w:t>
      </w:r>
      <w:proofErr w:type="spellEnd"/>
      <w:r w:rsidRPr="00E963A3">
        <w:rPr>
          <w:szCs w:val="24"/>
        </w:rPr>
        <w:t xml:space="preserve"> опытом.</w:t>
      </w:r>
    </w:p>
    <w:p w:rsidR="00D24C50" w:rsidRPr="00E963A3" w:rsidRDefault="000E0F93">
      <w:pPr>
        <w:pStyle w:val="a6"/>
        <w:rPr>
          <w:szCs w:val="24"/>
        </w:rPr>
      </w:pPr>
      <w:bookmarkStart w:id="19" w:name="anchor1841"/>
      <w:bookmarkStart w:id="20" w:name="anchor10092"/>
      <w:bookmarkEnd w:id="19"/>
      <w:bookmarkEnd w:id="20"/>
      <w:r w:rsidRPr="00E963A3">
        <w:rPr>
          <w:b/>
          <w:szCs w:val="24"/>
        </w:rPr>
        <w:t>9.2</w:t>
      </w:r>
      <w:r w:rsidR="00A92CD8" w:rsidRPr="00E963A3">
        <w:rPr>
          <w:b/>
          <w:szCs w:val="24"/>
        </w:rPr>
        <w:t xml:space="preserve">. </w:t>
      </w:r>
      <w:r w:rsidR="00D24C50" w:rsidRPr="00E963A3">
        <w:rPr>
          <w:szCs w:val="24"/>
        </w:rPr>
        <w:t xml:space="preserve"> </w:t>
      </w:r>
      <w:r w:rsidR="00D24C50" w:rsidRPr="00E963A3">
        <w:rPr>
          <w:b/>
          <w:szCs w:val="24"/>
        </w:rPr>
        <w:t>Личностные рез</w:t>
      </w:r>
      <w:r w:rsidR="00B25DDE" w:rsidRPr="00E963A3">
        <w:rPr>
          <w:b/>
          <w:szCs w:val="24"/>
        </w:rPr>
        <w:t xml:space="preserve">ультаты освоения </w:t>
      </w:r>
      <w:r w:rsidR="00D24C50" w:rsidRPr="00E963A3">
        <w:rPr>
          <w:b/>
          <w:szCs w:val="24"/>
        </w:rPr>
        <w:t>АООП УО (вариант 1)</w:t>
      </w:r>
      <w:r w:rsidR="00D24C50" w:rsidRPr="00E963A3">
        <w:rPr>
          <w:szCs w:val="24"/>
        </w:rPr>
        <w:t xml:space="preserve">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D24C50" w:rsidRPr="00E963A3" w:rsidRDefault="00D24C50">
      <w:pPr>
        <w:pStyle w:val="a6"/>
        <w:rPr>
          <w:szCs w:val="24"/>
        </w:rPr>
      </w:pPr>
      <w:r w:rsidRPr="00E963A3">
        <w:rPr>
          <w:b/>
          <w:szCs w:val="24"/>
        </w:rPr>
        <w:t>К л</w:t>
      </w:r>
      <w:r w:rsidR="00B25DDE" w:rsidRPr="00E963A3">
        <w:rPr>
          <w:b/>
          <w:szCs w:val="24"/>
        </w:rPr>
        <w:t xml:space="preserve">ичностным результатам освоения </w:t>
      </w:r>
      <w:r w:rsidRPr="00E963A3">
        <w:rPr>
          <w:b/>
          <w:szCs w:val="24"/>
        </w:rPr>
        <w:t>АООП УО (вариант 1) относятся</w:t>
      </w:r>
      <w:r w:rsidRPr="00E963A3">
        <w:rPr>
          <w:szCs w:val="24"/>
        </w:rPr>
        <w:t>:</w:t>
      </w:r>
    </w:p>
    <w:p w:rsidR="00D24C50" w:rsidRPr="00E963A3" w:rsidRDefault="00D24C50">
      <w:pPr>
        <w:pStyle w:val="a6"/>
        <w:rPr>
          <w:szCs w:val="24"/>
        </w:rPr>
      </w:pPr>
      <w:bookmarkStart w:id="21" w:name="anchor100921"/>
      <w:bookmarkEnd w:id="21"/>
      <w:r w:rsidRPr="00E963A3">
        <w:rPr>
          <w:szCs w:val="24"/>
        </w:rPr>
        <w:lastRenderedPageBreak/>
        <w:t>1) осознание себя как гражданина России; формирование чувства гордости за свою Родину;</w:t>
      </w:r>
    </w:p>
    <w:p w:rsidR="00D24C50" w:rsidRPr="00E963A3" w:rsidRDefault="00D24C50">
      <w:pPr>
        <w:pStyle w:val="a6"/>
        <w:rPr>
          <w:szCs w:val="24"/>
        </w:rPr>
      </w:pPr>
      <w:bookmarkStart w:id="22" w:name="anchor100922"/>
      <w:bookmarkEnd w:id="22"/>
      <w:r w:rsidRPr="00E963A3">
        <w:rPr>
          <w:szCs w:val="24"/>
        </w:rPr>
        <w:t>2) воспитание уважительного отношения к иному мнению, истории и культуре других народов;</w:t>
      </w:r>
    </w:p>
    <w:p w:rsidR="00D24C50" w:rsidRPr="00E963A3" w:rsidRDefault="00D24C50">
      <w:pPr>
        <w:pStyle w:val="a6"/>
        <w:rPr>
          <w:szCs w:val="24"/>
        </w:rPr>
      </w:pPr>
      <w:bookmarkStart w:id="23" w:name="anchor100923"/>
      <w:bookmarkEnd w:id="23"/>
      <w:r w:rsidRPr="00E963A3">
        <w:rPr>
          <w:szCs w:val="24"/>
        </w:rPr>
        <w:t>3) сформированность адекватных представлений о собственных возможностях, о насущно необходимом жизнеобеспечении;</w:t>
      </w:r>
    </w:p>
    <w:p w:rsidR="00D24C50" w:rsidRPr="00E963A3" w:rsidRDefault="00D24C50">
      <w:pPr>
        <w:pStyle w:val="a6"/>
        <w:rPr>
          <w:szCs w:val="24"/>
        </w:rPr>
      </w:pPr>
      <w:bookmarkStart w:id="24" w:name="anchor100924"/>
      <w:bookmarkEnd w:id="24"/>
      <w:r w:rsidRPr="00E963A3">
        <w:rPr>
          <w:szCs w:val="24"/>
        </w:rPr>
        <w:t>4) овладение начальными навыками адаптации в динамично изменяющемся и развивающемся мире;</w:t>
      </w:r>
    </w:p>
    <w:p w:rsidR="00D24C50" w:rsidRPr="00E963A3" w:rsidRDefault="00D24C50">
      <w:pPr>
        <w:pStyle w:val="a6"/>
        <w:rPr>
          <w:szCs w:val="24"/>
        </w:rPr>
      </w:pPr>
      <w:bookmarkStart w:id="25" w:name="anchor100925"/>
      <w:bookmarkEnd w:id="25"/>
      <w:r w:rsidRPr="00E963A3">
        <w:rPr>
          <w:szCs w:val="24"/>
        </w:rPr>
        <w:t>5) овладение социально-бытовыми навыками, используемыми в повседневной жизни;</w:t>
      </w:r>
    </w:p>
    <w:p w:rsidR="00D24C50" w:rsidRPr="00E963A3" w:rsidRDefault="00D24C50">
      <w:pPr>
        <w:pStyle w:val="a6"/>
        <w:rPr>
          <w:szCs w:val="24"/>
        </w:rPr>
      </w:pPr>
      <w:bookmarkStart w:id="26" w:name="anchor100926"/>
      <w:bookmarkEnd w:id="26"/>
      <w:r w:rsidRPr="00E963A3">
        <w:rPr>
          <w:szCs w:val="24"/>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D24C50" w:rsidRPr="00E963A3" w:rsidRDefault="00D24C50">
      <w:pPr>
        <w:pStyle w:val="a6"/>
        <w:rPr>
          <w:szCs w:val="24"/>
        </w:rPr>
      </w:pPr>
      <w:bookmarkStart w:id="27" w:name="anchor100927"/>
      <w:bookmarkEnd w:id="27"/>
      <w:r w:rsidRPr="00E963A3">
        <w:rPr>
          <w:szCs w:val="24"/>
        </w:rPr>
        <w:t>7) способность к осмыслению социального окружения, своего места в нем, принятие соответствующих возрасту ценностей и социальных ролей;</w:t>
      </w:r>
    </w:p>
    <w:p w:rsidR="00D24C50" w:rsidRPr="00E963A3" w:rsidRDefault="00D24C50">
      <w:pPr>
        <w:pStyle w:val="a6"/>
        <w:rPr>
          <w:szCs w:val="24"/>
        </w:rPr>
      </w:pPr>
      <w:bookmarkStart w:id="28" w:name="anchor100928"/>
      <w:bookmarkEnd w:id="28"/>
      <w:r w:rsidRPr="00E963A3">
        <w:rPr>
          <w:szCs w:val="24"/>
        </w:rPr>
        <w:t xml:space="preserve">8) принятие и освоение социальной роли </w:t>
      </w:r>
      <w:proofErr w:type="gramStart"/>
      <w:r w:rsidRPr="00E963A3">
        <w:rPr>
          <w:szCs w:val="24"/>
        </w:rPr>
        <w:t>обучающегося</w:t>
      </w:r>
      <w:proofErr w:type="gramEnd"/>
      <w:r w:rsidRPr="00E963A3">
        <w:rPr>
          <w:szCs w:val="24"/>
        </w:rPr>
        <w:t>, проявление социально значимых мотивов учебной деятельности;</w:t>
      </w:r>
    </w:p>
    <w:p w:rsidR="00D24C50" w:rsidRPr="00E963A3" w:rsidRDefault="00D24C50">
      <w:pPr>
        <w:pStyle w:val="a6"/>
        <w:rPr>
          <w:szCs w:val="24"/>
        </w:rPr>
      </w:pPr>
      <w:bookmarkStart w:id="29" w:name="anchor100929"/>
      <w:bookmarkEnd w:id="29"/>
      <w:r w:rsidRPr="00E963A3">
        <w:rPr>
          <w:szCs w:val="24"/>
        </w:rPr>
        <w:t>9) сформированность навыков сотрудничества с взрослыми и сверстниками в разных социальных ситуациях;</w:t>
      </w:r>
    </w:p>
    <w:p w:rsidR="00D24C50" w:rsidRPr="00E963A3" w:rsidRDefault="00D24C50">
      <w:pPr>
        <w:pStyle w:val="a6"/>
        <w:rPr>
          <w:szCs w:val="24"/>
        </w:rPr>
      </w:pPr>
      <w:bookmarkStart w:id="30" w:name="anchor10092910"/>
      <w:bookmarkEnd w:id="30"/>
      <w:r w:rsidRPr="00E963A3">
        <w:rPr>
          <w:szCs w:val="24"/>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D24C50" w:rsidRPr="00E963A3" w:rsidRDefault="00D24C50">
      <w:pPr>
        <w:pStyle w:val="a6"/>
        <w:rPr>
          <w:szCs w:val="24"/>
        </w:rPr>
      </w:pPr>
      <w:bookmarkStart w:id="31" w:name="anchor10092911"/>
      <w:bookmarkEnd w:id="31"/>
      <w:r w:rsidRPr="00E963A3">
        <w:rPr>
          <w:szCs w:val="24"/>
        </w:rPr>
        <w:t>11) воспитание эстетических потребностей, ценностей и чувств;</w:t>
      </w:r>
    </w:p>
    <w:p w:rsidR="00D24C50" w:rsidRPr="00E963A3" w:rsidRDefault="00D24C50">
      <w:pPr>
        <w:pStyle w:val="a6"/>
        <w:rPr>
          <w:szCs w:val="24"/>
        </w:rPr>
      </w:pPr>
      <w:bookmarkStart w:id="32" w:name="anchor10092912"/>
      <w:bookmarkEnd w:id="32"/>
      <w:r w:rsidRPr="00E963A3">
        <w:rPr>
          <w:szCs w:val="24"/>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D24C50" w:rsidRPr="00E963A3" w:rsidRDefault="00D24C50">
      <w:pPr>
        <w:pStyle w:val="a6"/>
        <w:rPr>
          <w:szCs w:val="24"/>
        </w:rPr>
      </w:pPr>
      <w:bookmarkStart w:id="33" w:name="anchor10092913"/>
      <w:bookmarkEnd w:id="33"/>
      <w:r w:rsidRPr="00E963A3">
        <w:rPr>
          <w:szCs w:val="24"/>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24C50" w:rsidRPr="00E963A3" w:rsidRDefault="00D24C50">
      <w:pPr>
        <w:pStyle w:val="a6"/>
        <w:rPr>
          <w:szCs w:val="24"/>
        </w:rPr>
      </w:pPr>
      <w:bookmarkStart w:id="34" w:name="anchor10092914"/>
      <w:bookmarkEnd w:id="34"/>
      <w:r w:rsidRPr="00E963A3">
        <w:rPr>
          <w:szCs w:val="24"/>
        </w:rPr>
        <w:t>14) проявление готовности к самостоятельной жизни.</w:t>
      </w:r>
    </w:p>
    <w:p w:rsidR="00D24C50" w:rsidRPr="00E963A3" w:rsidRDefault="000E0F93">
      <w:pPr>
        <w:pStyle w:val="a6"/>
        <w:rPr>
          <w:szCs w:val="24"/>
        </w:rPr>
      </w:pPr>
      <w:bookmarkStart w:id="35" w:name="anchor10093"/>
      <w:bookmarkEnd w:id="35"/>
      <w:r w:rsidRPr="00E963A3">
        <w:rPr>
          <w:b/>
          <w:szCs w:val="24"/>
        </w:rPr>
        <w:t>9.3</w:t>
      </w:r>
      <w:r w:rsidR="00D24C50" w:rsidRPr="00E963A3">
        <w:rPr>
          <w:b/>
          <w:szCs w:val="24"/>
        </w:rPr>
        <w:t xml:space="preserve">. </w:t>
      </w:r>
      <w:r w:rsidR="00A92CD8" w:rsidRPr="00E963A3">
        <w:rPr>
          <w:b/>
          <w:szCs w:val="24"/>
        </w:rPr>
        <w:t xml:space="preserve">Предметные результаты освоения </w:t>
      </w:r>
      <w:r w:rsidR="00D24C50" w:rsidRPr="00E963A3">
        <w:rPr>
          <w:b/>
          <w:szCs w:val="24"/>
        </w:rPr>
        <w:t>АООП УО (вариант 1)</w:t>
      </w:r>
      <w:r w:rsidR="00D24C50" w:rsidRPr="00E963A3">
        <w:rPr>
          <w:szCs w:val="24"/>
        </w:rPr>
        <w:t xml:space="preserve"> образования включают освоенные </w:t>
      </w:r>
      <w:proofErr w:type="gramStart"/>
      <w:r w:rsidR="00D24C50" w:rsidRPr="00E963A3">
        <w:rPr>
          <w:szCs w:val="24"/>
        </w:rPr>
        <w:t>обучающимися</w:t>
      </w:r>
      <w:proofErr w:type="gramEnd"/>
      <w:r w:rsidR="00D24C50" w:rsidRPr="00E963A3">
        <w:rPr>
          <w:szCs w:val="24"/>
        </w:rP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D24C50" w:rsidRPr="00E963A3" w:rsidRDefault="00D24C50">
      <w:pPr>
        <w:pStyle w:val="a6"/>
        <w:rPr>
          <w:szCs w:val="24"/>
        </w:rPr>
      </w:pPr>
      <w:r w:rsidRPr="00E963A3">
        <w:rPr>
          <w:szCs w:val="24"/>
        </w:rPr>
        <w:t xml:space="preserve">АООП УО (вариант 1) определяет два уровня овладения предметными результатами: </w:t>
      </w:r>
      <w:r w:rsidRPr="00E963A3">
        <w:rPr>
          <w:b/>
          <w:szCs w:val="24"/>
        </w:rPr>
        <w:t>минимальный и достаточный</w:t>
      </w:r>
      <w:r w:rsidRPr="00E963A3">
        <w:rPr>
          <w:szCs w:val="24"/>
        </w:rPr>
        <w:t>.</w:t>
      </w:r>
    </w:p>
    <w:p w:rsidR="00D24C50" w:rsidRPr="00E963A3" w:rsidRDefault="00D24C50">
      <w:pPr>
        <w:pStyle w:val="a6"/>
        <w:rPr>
          <w:szCs w:val="24"/>
        </w:rPr>
      </w:pPr>
      <w:r w:rsidRPr="00E963A3">
        <w:rPr>
          <w:szCs w:val="24"/>
        </w:rPr>
        <w:t xml:space="preserve">Минимальный уровень является обязательным для большинства </w:t>
      </w:r>
      <w:proofErr w:type="gramStart"/>
      <w:r w:rsidRPr="00E963A3">
        <w:rPr>
          <w:szCs w:val="24"/>
        </w:rPr>
        <w:t>обучающихся</w:t>
      </w:r>
      <w:proofErr w:type="gramEnd"/>
      <w:r w:rsidRPr="00E963A3">
        <w:rPr>
          <w:szCs w:val="24"/>
        </w:rPr>
        <w:t xml:space="preserve">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w:t>
      </w:r>
      <w:proofErr w:type="gramStart"/>
      <w:r w:rsidRPr="00E963A3">
        <w:rPr>
          <w:szCs w:val="24"/>
        </w:rPr>
        <w:t>обучение по</w:t>
      </w:r>
      <w:proofErr w:type="gramEnd"/>
      <w:r w:rsidRPr="00E963A3">
        <w:rPr>
          <w:szCs w:val="24"/>
        </w:rPr>
        <w:t xml:space="preserve"> индивидуальному плану или на АООП (вариант 2).</w:t>
      </w:r>
    </w:p>
    <w:p w:rsidR="00D24C50" w:rsidRPr="00E963A3" w:rsidRDefault="000E0F93">
      <w:pPr>
        <w:pStyle w:val="a6"/>
        <w:rPr>
          <w:szCs w:val="24"/>
        </w:rPr>
      </w:pPr>
      <w:bookmarkStart w:id="36" w:name="anchor10094"/>
      <w:bookmarkEnd w:id="36"/>
      <w:r w:rsidRPr="00E963A3">
        <w:rPr>
          <w:szCs w:val="24"/>
        </w:rPr>
        <w:t>9.4</w:t>
      </w:r>
      <w:r w:rsidR="00D24C50" w:rsidRPr="00E963A3">
        <w:rPr>
          <w:szCs w:val="24"/>
        </w:rPr>
        <w:t>.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D24C50" w:rsidRPr="00E963A3" w:rsidRDefault="000E0F93">
      <w:pPr>
        <w:pStyle w:val="a6"/>
        <w:rPr>
          <w:szCs w:val="24"/>
        </w:rPr>
      </w:pPr>
      <w:bookmarkStart w:id="37" w:name="anchor1941"/>
      <w:bookmarkEnd w:id="37"/>
      <w:r w:rsidRPr="00E963A3">
        <w:rPr>
          <w:szCs w:val="24"/>
        </w:rPr>
        <w:t xml:space="preserve">9.4.1. </w:t>
      </w:r>
      <w:r w:rsidR="00D24C50" w:rsidRPr="00E963A3">
        <w:rPr>
          <w:szCs w:val="24"/>
        </w:rPr>
        <w:t>Минимальный уровень:</w:t>
      </w:r>
    </w:p>
    <w:p w:rsidR="00D24C50" w:rsidRPr="00E963A3" w:rsidRDefault="00D24C50">
      <w:pPr>
        <w:pStyle w:val="a6"/>
        <w:rPr>
          <w:szCs w:val="24"/>
        </w:rPr>
      </w:pPr>
      <w:r w:rsidRPr="00E963A3">
        <w:rPr>
          <w:szCs w:val="24"/>
        </w:rPr>
        <w:lastRenderedPageBreak/>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D24C50" w:rsidRPr="00E963A3" w:rsidRDefault="00D24C50">
      <w:pPr>
        <w:pStyle w:val="a6"/>
        <w:rPr>
          <w:szCs w:val="24"/>
        </w:rPr>
      </w:pPr>
      <w:r w:rsidRPr="00E963A3">
        <w:rPr>
          <w:szCs w:val="24"/>
        </w:rPr>
        <w:t>деление слов на слоги для переноса;</w:t>
      </w:r>
    </w:p>
    <w:p w:rsidR="00D24C50" w:rsidRPr="00E963A3" w:rsidRDefault="00D24C50">
      <w:pPr>
        <w:pStyle w:val="a6"/>
        <w:rPr>
          <w:szCs w:val="24"/>
        </w:rPr>
      </w:pPr>
      <w:r w:rsidRPr="00E963A3">
        <w:rPr>
          <w:szCs w:val="24"/>
        </w:rPr>
        <w:t>списывание по слогам и целыми словами с рукописного и печатного текста с орфографическим проговариванием;</w:t>
      </w:r>
    </w:p>
    <w:p w:rsidR="00D24C50" w:rsidRPr="00E963A3" w:rsidRDefault="00D24C50">
      <w:pPr>
        <w:pStyle w:val="a6"/>
        <w:rPr>
          <w:szCs w:val="24"/>
        </w:rPr>
      </w:pPr>
      <w:r w:rsidRPr="00E963A3">
        <w:rPr>
          <w:szCs w:val="24"/>
        </w:rPr>
        <w:t>запись под диктовку слов и коротких предложений (2-4 слова) с изученными орфограммами;</w:t>
      </w:r>
    </w:p>
    <w:p w:rsidR="00D24C50" w:rsidRPr="00E963A3" w:rsidRDefault="00D24C50">
      <w:pPr>
        <w:pStyle w:val="a6"/>
        <w:rPr>
          <w:szCs w:val="24"/>
        </w:rPr>
      </w:pPr>
      <w:r w:rsidRPr="00E963A3">
        <w:rPr>
          <w:szCs w:val="24"/>
        </w:rPr>
        <w:t>обозначение мягкости и твердости согласных звуков на письме гласными буквами и буквой "ь" (после предварительной отработки);</w:t>
      </w:r>
    </w:p>
    <w:p w:rsidR="00D24C50" w:rsidRPr="00E963A3" w:rsidRDefault="00D24C50">
      <w:pPr>
        <w:pStyle w:val="a6"/>
        <w:rPr>
          <w:szCs w:val="24"/>
        </w:rPr>
      </w:pPr>
      <w:r w:rsidRPr="00E963A3">
        <w:rPr>
          <w:szCs w:val="24"/>
        </w:rPr>
        <w:t>дифференциация и подбор слов, обозначающих предметы, действия, признаки;</w:t>
      </w:r>
    </w:p>
    <w:p w:rsidR="00D24C50" w:rsidRPr="00E963A3" w:rsidRDefault="00D24C50">
      <w:pPr>
        <w:pStyle w:val="a6"/>
        <w:rPr>
          <w:szCs w:val="24"/>
        </w:rPr>
      </w:pPr>
      <w:r w:rsidRPr="00E963A3">
        <w:rPr>
          <w:szCs w:val="24"/>
        </w:rPr>
        <w:t>составление предложений, восстановление в них нарушенного порядка слов с ориентацией на серию сюжетных картинок;</w:t>
      </w:r>
    </w:p>
    <w:p w:rsidR="00D24C50" w:rsidRPr="00E963A3" w:rsidRDefault="00D24C50">
      <w:pPr>
        <w:pStyle w:val="a6"/>
        <w:rPr>
          <w:szCs w:val="24"/>
        </w:rPr>
      </w:pPr>
      <w:r w:rsidRPr="00E963A3">
        <w:rPr>
          <w:szCs w:val="24"/>
        </w:rPr>
        <w:t>выделение из текста предложений на заданную тему;</w:t>
      </w:r>
    </w:p>
    <w:p w:rsidR="00D24C50" w:rsidRPr="00E963A3" w:rsidRDefault="00D24C50">
      <w:pPr>
        <w:pStyle w:val="a6"/>
        <w:rPr>
          <w:szCs w:val="24"/>
        </w:rPr>
      </w:pPr>
      <w:r w:rsidRPr="00E963A3">
        <w:rPr>
          <w:szCs w:val="24"/>
        </w:rPr>
        <w:t>участие в обсуждении темы текста и выбора заголовка к нему;</w:t>
      </w:r>
    </w:p>
    <w:p w:rsidR="00D24C50" w:rsidRPr="00E963A3" w:rsidRDefault="00D24C50">
      <w:pPr>
        <w:pStyle w:val="a6"/>
        <w:rPr>
          <w:szCs w:val="24"/>
        </w:rPr>
      </w:pPr>
      <w:r w:rsidRPr="00E963A3">
        <w:rPr>
          <w:szCs w:val="24"/>
        </w:rPr>
        <w:t>осознанное и правильное чтение текста вслух по слогам и целыми словами;</w:t>
      </w:r>
    </w:p>
    <w:p w:rsidR="00D24C50" w:rsidRPr="00E963A3" w:rsidRDefault="00D24C50">
      <w:pPr>
        <w:pStyle w:val="a6"/>
        <w:rPr>
          <w:szCs w:val="24"/>
        </w:rPr>
      </w:pPr>
      <w:r w:rsidRPr="00E963A3">
        <w:rPr>
          <w:szCs w:val="24"/>
        </w:rPr>
        <w:t>пересказ содержания прочитанного текста по вопросам;</w:t>
      </w:r>
    </w:p>
    <w:p w:rsidR="00D24C50" w:rsidRPr="00E963A3" w:rsidRDefault="00D24C50">
      <w:pPr>
        <w:pStyle w:val="a6"/>
        <w:rPr>
          <w:szCs w:val="24"/>
        </w:rPr>
      </w:pPr>
      <w:r w:rsidRPr="00E963A3">
        <w:rPr>
          <w:szCs w:val="24"/>
        </w:rPr>
        <w:t>участие в коллективной работе по оценке поступков героев и событий;</w:t>
      </w:r>
    </w:p>
    <w:p w:rsidR="00D24C50" w:rsidRPr="00E963A3" w:rsidRDefault="00D24C50">
      <w:pPr>
        <w:pStyle w:val="a6"/>
        <w:rPr>
          <w:szCs w:val="24"/>
        </w:rPr>
      </w:pPr>
      <w:r w:rsidRPr="00E963A3">
        <w:rPr>
          <w:szCs w:val="24"/>
        </w:rPr>
        <w:t>выразительное чтение наизусть 5-7 коротких стихотворений;</w:t>
      </w:r>
    </w:p>
    <w:p w:rsidR="00D24C50" w:rsidRPr="00E963A3" w:rsidRDefault="00D24C50">
      <w:pPr>
        <w:pStyle w:val="a6"/>
        <w:rPr>
          <w:szCs w:val="24"/>
        </w:rPr>
      </w:pPr>
      <w:r w:rsidRPr="00E963A3">
        <w:rPr>
          <w:szCs w:val="24"/>
        </w:rPr>
        <w:t>формулировка просьб и желаний с использованием этикетных слов и выражений;</w:t>
      </w:r>
    </w:p>
    <w:p w:rsidR="00D24C50" w:rsidRPr="00E963A3" w:rsidRDefault="00D24C50">
      <w:pPr>
        <w:pStyle w:val="a6"/>
        <w:rPr>
          <w:szCs w:val="24"/>
        </w:rPr>
      </w:pPr>
      <w:r w:rsidRPr="00E963A3">
        <w:rPr>
          <w:szCs w:val="24"/>
        </w:rPr>
        <w:t>участие в ролевых играх в соответствии с речевыми возможностями;</w:t>
      </w:r>
    </w:p>
    <w:p w:rsidR="00D24C50" w:rsidRPr="00E963A3" w:rsidRDefault="00D24C50">
      <w:pPr>
        <w:pStyle w:val="a6"/>
        <w:rPr>
          <w:szCs w:val="24"/>
        </w:rPr>
      </w:pPr>
      <w:r w:rsidRPr="00E963A3">
        <w:rPr>
          <w:szCs w:val="24"/>
        </w:rPr>
        <w:t>восприятие на слух сказок и рассказов; ответы на вопросы педагогического работника по их содержанию с опорой на иллюстративный материал;</w:t>
      </w:r>
    </w:p>
    <w:p w:rsidR="00D24C50" w:rsidRPr="00E963A3" w:rsidRDefault="00D24C50">
      <w:pPr>
        <w:pStyle w:val="a6"/>
        <w:rPr>
          <w:szCs w:val="24"/>
        </w:rPr>
      </w:pPr>
      <w:r w:rsidRPr="00E963A3">
        <w:rPr>
          <w:szCs w:val="24"/>
        </w:rPr>
        <w:t>выразительное произнесение чистоговорок, коротких стихотворений с опорой на образец чтения педагогического работника;</w:t>
      </w:r>
    </w:p>
    <w:p w:rsidR="00D24C50" w:rsidRPr="00E963A3" w:rsidRDefault="00D24C50">
      <w:pPr>
        <w:pStyle w:val="a6"/>
        <w:rPr>
          <w:szCs w:val="24"/>
        </w:rPr>
      </w:pPr>
      <w:r w:rsidRPr="00E963A3">
        <w:rPr>
          <w:szCs w:val="24"/>
        </w:rPr>
        <w:t xml:space="preserve">участие в беседах на темы, близкие личному опыту </w:t>
      </w:r>
      <w:proofErr w:type="gramStart"/>
      <w:r w:rsidRPr="00E963A3">
        <w:rPr>
          <w:szCs w:val="24"/>
        </w:rPr>
        <w:t>обучающегося</w:t>
      </w:r>
      <w:proofErr w:type="gramEnd"/>
      <w:r w:rsidRPr="00E963A3">
        <w:rPr>
          <w:szCs w:val="24"/>
        </w:rPr>
        <w:t>;</w:t>
      </w:r>
    </w:p>
    <w:p w:rsidR="00D24C50" w:rsidRPr="00E963A3" w:rsidRDefault="00D24C50">
      <w:pPr>
        <w:pStyle w:val="a6"/>
        <w:rPr>
          <w:szCs w:val="24"/>
        </w:rPr>
      </w:pPr>
      <w:r w:rsidRPr="00E963A3">
        <w:rPr>
          <w:szCs w:val="24"/>
        </w:rPr>
        <w:t>ответы на вопросы педагогического работника по содержанию прослушанных и (или) просмотренных радио- и телепередач.</w:t>
      </w:r>
    </w:p>
    <w:p w:rsidR="00D24C50" w:rsidRPr="00E963A3" w:rsidRDefault="000E0F93">
      <w:pPr>
        <w:pStyle w:val="a6"/>
        <w:rPr>
          <w:szCs w:val="24"/>
        </w:rPr>
      </w:pPr>
      <w:bookmarkStart w:id="38" w:name="anchor1942"/>
      <w:bookmarkEnd w:id="38"/>
      <w:r w:rsidRPr="00E963A3">
        <w:rPr>
          <w:szCs w:val="24"/>
        </w:rPr>
        <w:t>9.4</w:t>
      </w:r>
      <w:r w:rsidR="00D24C50" w:rsidRPr="00E963A3">
        <w:rPr>
          <w:szCs w:val="24"/>
        </w:rPr>
        <w:t>.2. Достаточный уровень:</w:t>
      </w:r>
    </w:p>
    <w:p w:rsidR="00D24C50" w:rsidRPr="00E963A3" w:rsidRDefault="00D24C50">
      <w:pPr>
        <w:pStyle w:val="a6"/>
        <w:rPr>
          <w:szCs w:val="24"/>
        </w:rPr>
      </w:pPr>
      <w:r w:rsidRPr="00E963A3">
        <w:rPr>
          <w:szCs w:val="24"/>
        </w:rPr>
        <w:t>различение звуков и букв;</w:t>
      </w:r>
    </w:p>
    <w:p w:rsidR="00D24C50" w:rsidRPr="00E963A3" w:rsidRDefault="00D24C50">
      <w:pPr>
        <w:pStyle w:val="a6"/>
        <w:rPr>
          <w:szCs w:val="24"/>
        </w:rPr>
      </w:pPr>
      <w:r w:rsidRPr="00E963A3">
        <w:rPr>
          <w:szCs w:val="24"/>
        </w:rPr>
        <w:t>характеристика гласных и согласных звуков с опорой на образец и опорную схему;</w:t>
      </w:r>
    </w:p>
    <w:p w:rsidR="00D24C50" w:rsidRPr="00E963A3" w:rsidRDefault="00D24C50">
      <w:pPr>
        <w:pStyle w:val="a6"/>
        <w:rPr>
          <w:szCs w:val="24"/>
        </w:rPr>
      </w:pPr>
      <w:r w:rsidRPr="00E963A3">
        <w:rPr>
          <w:szCs w:val="24"/>
        </w:rPr>
        <w:t>списывание рукописного и печатного текста целыми словами с орфографическим проговариванием;</w:t>
      </w:r>
    </w:p>
    <w:p w:rsidR="00D24C50" w:rsidRPr="00E963A3" w:rsidRDefault="00D24C50">
      <w:pPr>
        <w:pStyle w:val="a6"/>
        <w:rPr>
          <w:szCs w:val="24"/>
        </w:rPr>
      </w:pPr>
      <w:r w:rsidRPr="00E963A3">
        <w:rPr>
          <w:szCs w:val="24"/>
        </w:rPr>
        <w:t>запись под диктовку текста, включающего слова с изученными орфограммами (30-35 слов);</w:t>
      </w:r>
    </w:p>
    <w:p w:rsidR="00D24C50" w:rsidRPr="00E963A3" w:rsidRDefault="00D24C50">
      <w:pPr>
        <w:pStyle w:val="a6"/>
        <w:rPr>
          <w:szCs w:val="24"/>
        </w:rPr>
      </w:pPr>
      <w:r w:rsidRPr="00E963A3">
        <w:rPr>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D24C50" w:rsidRPr="00E963A3" w:rsidRDefault="00D24C50">
      <w:pPr>
        <w:pStyle w:val="a6"/>
        <w:rPr>
          <w:szCs w:val="24"/>
        </w:rPr>
      </w:pPr>
      <w:r w:rsidRPr="00E963A3">
        <w:rPr>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D24C50" w:rsidRPr="00E963A3" w:rsidRDefault="00D24C50">
      <w:pPr>
        <w:pStyle w:val="a6"/>
        <w:rPr>
          <w:szCs w:val="24"/>
        </w:rPr>
      </w:pPr>
      <w:r w:rsidRPr="00E963A3">
        <w:rPr>
          <w:szCs w:val="24"/>
        </w:rPr>
        <w:t>деление текста на предложения;</w:t>
      </w:r>
    </w:p>
    <w:p w:rsidR="00D24C50" w:rsidRPr="00E963A3" w:rsidRDefault="00D24C50">
      <w:pPr>
        <w:pStyle w:val="a6"/>
        <w:rPr>
          <w:szCs w:val="24"/>
        </w:rPr>
      </w:pPr>
      <w:r w:rsidRPr="00E963A3">
        <w:rPr>
          <w:szCs w:val="24"/>
        </w:rPr>
        <w:t>выделение темы текста (о чём идет речь), выбор одного заголовка из нескольких, подходящего по смыслу;</w:t>
      </w:r>
    </w:p>
    <w:p w:rsidR="00D24C50" w:rsidRPr="00E963A3" w:rsidRDefault="00D24C50">
      <w:pPr>
        <w:pStyle w:val="a6"/>
        <w:rPr>
          <w:szCs w:val="24"/>
        </w:rPr>
      </w:pPr>
      <w:r w:rsidRPr="00E963A3">
        <w:rPr>
          <w:szCs w:val="24"/>
        </w:rPr>
        <w:t>самостоятельная запись 3-4 предложений из составленного текста после его анализа;</w:t>
      </w:r>
    </w:p>
    <w:p w:rsidR="00D24C50" w:rsidRPr="00E963A3" w:rsidRDefault="00D24C50">
      <w:pPr>
        <w:pStyle w:val="a6"/>
        <w:rPr>
          <w:szCs w:val="24"/>
        </w:rPr>
      </w:pPr>
      <w:r w:rsidRPr="00E963A3">
        <w:rPr>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D24C50" w:rsidRPr="00E963A3" w:rsidRDefault="00D24C50">
      <w:pPr>
        <w:pStyle w:val="a6"/>
        <w:rPr>
          <w:szCs w:val="24"/>
        </w:rPr>
      </w:pPr>
      <w:r w:rsidRPr="00E963A3">
        <w:rPr>
          <w:szCs w:val="24"/>
        </w:rPr>
        <w:t>ответы на вопросы педагогического работника по прочитанному тексту;</w:t>
      </w:r>
    </w:p>
    <w:p w:rsidR="00D24C50" w:rsidRPr="00E963A3" w:rsidRDefault="00D24C50">
      <w:pPr>
        <w:pStyle w:val="a6"/>
        <w:rPr>
          <w:szCs w:val="24"/>
        </w:rPr>
      </w:pPr>
      <w:r w:rsidRPr="00E963A3">
        <w:rPr>
          <w:szCs w:val="24"/>
        </w:rPr>
        <w:t>определение основной мысли текста после предварительного его анализа;</w:t>
      </w:r>
    </w:p>
    <w:p w:rsidR="00D24C50" w:rsidRPr="00E963A3" w:rsidRDefault="00D24C50">
      <w:pPr>
        <w:pStyle w:val="a6"/>
        <w:rPr>
          <w:szCs w:val="24"/>
        </w:rPr>
      </w:pPr>
      <w:r w:rsidRPr="00E963A3">
        <w:rPr>
          <w:szCs w:val="24"/>
        </w:rPr>
        <w:t xml:space="preserve">чтение </w:t>
      </w:r>
      <w:proofErr w:type="gramStart"/>
      <w:r w:rsidRPr="00E963A3">
        <w:rPr>
          <w:szCs w:val="24"/>
        </w:rPr>
        <w:t>текста</w:t>
      </w:r>
      <w:proofErr w:type="gramEnd"/>
      <w:r w:rsidRPr="00E963A3">
        <w:rPr>
          <w:szCs w:val="24"/>
        </w:rPr>
        <w:t xml:space="preserve"> молча с выполнением заданий педагогического работника;</w:t>
      </w:r>
    </w:p>
    <w:p w:rsidR="00D24C50" w:rsidRPr="00E963A3" w:rsidRDefault="00D24C50">
      <w:pPr>
        <w:pStyle w:val="a6"/>
        <w:rPr>
          <w:szCs w:val="24"/>
        </w:rPr>
      </w:pPr>
      <w:r w:rsidRPr="00E963A3">
        <w:rPr>
          <w:szCs w:val="24"/>
        </w:rPr>
        <w:t>определение главных действующих лиц произведения; элементарная оценка их поступков;</w:t>
      </w:r>
    </w:p>
    <w:p w:rsidR="00D24C50" w:rsidRPr="00E963A3" w:rsidRDefault="00D24C50">
      <w:pPr>
        <w:pStyle w:val="a6"/>
        <w:rPr>
          <w:szCs w:val="24"/>
        </w:rPr>
      </w:pPr>
      <w:r w:rsidRPr="00E963A3">
        <w:rPr>
          <w:szCs w:val="24"/>
        </w:rPr>
        <w:lastRenderedPageBreak/>
        <w:t>чтение диалогов по ролям с использованием некоторых средств устной выразительности (после предварительного разбора);</w:t>
      </w:r>
    </w:p>
    <w:p w:rsidR="00D24C50" w:rsidRPr="00E963A3" w:rsidRDefault="00D24C50">
      <w:pPr>
        <w:pStyle w:val="a6"/>
        <w:rPr>
          <w:szCs w:val="24"/>
        </w:rPr>
      </w:pPr>
      <w:r w:rsidRPr="00E963A3">
        <w:rPr>
          <w:szCs w:val="24"/>
        </w:rPr>
        <w:t>пересказ текста по частям с опорой на вопросы педагогического работника, картинный план или иллюстрацию;</w:t>
      </w:r>
    </w:p>
    <w:p w:rsidR="00D24C50" w:rsidRPr="00E963A3" w:rsidRDefault="00D24C50">
      <w:pPr>
        <w:pStyle w:val="a6"/>
        <w:rPr>
          <w:szCs w:val="24"/>
        </w:rPr>
      </w:pPr>
      <w:r w:rsidRPr="00E963A3">
        <w:rPr>
          <w:szCs w:val="24"/>
        </w:rPr>
        <w:t>выразительное чтение наизусть 7-8 стихотворений;</w:t>
      </w:r>
    </w:p>
    <w:p w:rsidR="00D24C50" w:rsidRPr="00E963A3" w:rsidRDefault="00D24C50">
      <w:pPr>
        <w:pStyle w:val="a6"/>
        <w:rPr>
          <w:szCs w:val="24"/>
        </w:rPr>
      </w:pPr>
      <w:r w:rsidRPr="00E963A3">
        <w:rPr>
          <w:szCs w:val="24"/>
        </w:rPr>
        <w:t>понимание содержания небольших по объему сказок, рассказов и стихотворений; ответы на вопросы;</w:t>
      </w:r>
    </w:p>
    <w:p w:rsidR="00D24C50" w:rsidRPr="00E963A3" w:rsidRDefault="00D24C50">
      <w:pPr>
        <w:pStyle w:val="a6"/>
        <w:rPr>
          <w:szCs w:val="24"/>
        </w:rPr>
      </w:pPr>
      <w:r w:rsidRPr="00E963A3">
        <w:rPr>
          <w:szCs w:val="24"/>
        </w:rPr>
        <w:t>понимание содержания детских радио- и телепередач, ответы на вопросы педагогического работника;</w:t>
      </w:r>
    </w:p>
    <w:p w:rsidR="00D24C50" w:rsidRPr="00E963A3" w:rsidRDefault="00D24C50">
      <w:pPr>
        <w:pStyle w:val="a6"/>
        <w:rPr>
          <w:szCs w:val="24"/>
        </w:rPr>
      </w:pPr>
      <w:r w:rsidRPr="00E963A3">
        <w:rPr>
          <w:szCs w:val="24"/>
        </w:rPr>
        <w:t>выбор правильных средств интонации с опорой на образец речи педагогического работника и анализ речевой ситуации;</w:t>
      </w:r>
    </w:p>
    <w:p w:rsidR="00D24C50" w:rsidRPr="00E963A3" w:rsidRDefault="00D24C50">
      <w:pPr>
        <w:pStyle w:val="a6"/>
        <w:rPr>
          <w:szCs w:val="24"/>
        </w:rPr>
      </w:pPr>
      <w:r w:rsidRPr="00E963A3">
        <w:rPr>
          <w:szCs w:val="24"/>
        </w:rPr>
        <w:t>активное участие в диалогах по темам речевых ситуаций;</w:t>
      </w:r>
    </w:p>
    <w:p w:rsidR="00D24C50" w:rsidRPr="00E963A3" w:rsidRDefault="00D24C50">
      <w:pPr>
        <w:pStyle w:val="a6"/>
        <w:rPr>
          <w:szCs w:val="24"/>
        </w:rPr>
      </w:pPr>
      <w:r w:rsidRPr="00E963A3">
        <w:rPr>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D24C50" w:rsidRPr="00E963A3" w:rsidRDefault="00D24C50">
      <w:pPr>
        <w:pStyle w:val="a6"/>
        <w:rPr>
          <w:szCs w:val="24"/>
        </w:rPr>
      </w:pPr>
      <w:r w:rsidRPr="00E963A3">
        <w:rPr>
          <w:szCs w:val="24"/>
        </w:rPr>
        <w:t>участие в коллективном составлении рассказа или сказки по темам речевых ситуаций;</w:t>
      </w:r>
    </w:p>
    <w:p w:rsidR="00D24C50" w:rsidRPr="00E963A3" w:rsidRDefault="00D24C50">
      <w:pPr>
        <w:pStyle w:val="a6"/>
        <w:rPr>
          <w:szCs w:val="24"/>
        </w:rPr>
      </w:pPr>
      <w:r w:rsidRPr="00E963A3">
        <w:rPr>
          <w:szCs w:val="24"/>
        </w:rPr>
        <w:t>составление рассказов с опорой на картинный или картинно-символический план.</w:t>
      </w:r>
    </w:p>
    <w:p w:rsidR="00D24C50" w:rsidRPr="00E963A3" w:rsidRDefault="000E0F93">
      <w:pPr>
        <w:pStyle w:val="a6"/>
        <w:rPr>
          <w:szCs w:val="24"/>
        </w:rPr>
      </w:pPr>
      <w:bookmarkStart w:id="39" w:name="anchor10095"/>
      <w:bookmarkEnd w:id="39"/>
      <w:r w:rsidRPr="00E963A3">
        <w:rPr>
          <w:szCs w:val="24"/>
        </w:rPr>
        <w:t>9.5</w:t>
      </w:r>
      <w:r w:rsidR="00D24C50" w:rsidRPr="00E963A3">
        <w:rPr>
          <w:szCs w:val="24"/>
        </w:rPr>
        <w:t>. Минимальный и достаточный уровни достижения предметных результатов по предметной области "Язык и речевая практика" на конец обучения (IX класс).</w:t>
      </w:r>
    </w:p>
    <w:p w:rsidR="00D24C50" w:rsidRPr="00E963A3" w:rsidRDefault="000E0F93">
      <w:pPr>
        <w:pStyle w:val="a6"/>
        <w:rPr>
          <w:szCs w:val="24"/>
        </w:rPr>
      </w:pPr>
      <w:bookmarkStart w:id="40" w:name="anchor1951"/>
      <w:bookmarkEnd w:id="40"/>
      <w:r w:rsidRPr="00E963A3">
        <w:rPr>
          <w:szCs w:val="24"/>
        </w:rPr>
        <w:t>9.5</w:t>
      </w:r>
      <w:r w:rsidR="00D24C50" w:rsidRPr="00E963A3">
        <w:rPr>
          <w:szCs w:val="24"/>
        </w:rPr>
        <w:t>.1. Минимальный уровень:</w:t>
      </w:r>
    </w:p>
    <w:p w:rsidR="00D24C50" w:rsidRPr="00E963A3" w:rsidRDefault="00D24C50">
      <w:pPr>
        <w:pStyle w:val="a6"/>
        <w:rPr>
          <w:szCs w:val="24"/>
        </w:rPr>
      </w:pPr>
      <w:r w:rsidRPr="00E963A3">
        <w:rPr>
          <w:szCs w:val="24"/>
        </w:rPr>
        <w:t>знание отличительных грамматических признаков основных частей слова;</w:t>
      </w:r>
    </w:p>
    <w:p w:rsidR="00D24C50" w:rsidRPr="00E963A3" w:rsidRDefault="00D24C50">
      <w:pPr>
        <w:pStyle w:val="a6"/>
        <w:rPr>
          <w:szCs w:val="24"/>
        </w:rPr>
      </w:pPr>
      <w:r w:rsidRPr="00E963A3">
        <w:rPr>
          <w:szCs w:val="24"/>
        </w:rPr>
        <w:t>разбор слова с опорой на представленный образец, схему, вопросы педагогического работника;</w:t>
      </w:r>
    </w:p>
    <w:p w:rsidR="00D24C50" w:rsidRPr="00E963A3" w:rsidRDefault="00D24C50">
      <w:pPr>
        <w:pStyle w:val="a6"/>
        <w:rPr>
          <w:szCs w:val="24"/>
        </w:rPr>
      </w:pPr>
      <w:r w:rsidRPr="00E963A3">
        <w:rPr>
          <w:szCs w:val="24"/>
        </w:rPr>
        <w:t>образование слов с новым значением с опорой на образец;</w:t>
      </w:r>
    </w:p>
    <w:p w:rsidR="00D24C50" w:rsidRPr="00E963A3" w:rsidRDefault="00D24C50">
      <w:pPr>
        <w:pStyle w:val="a6"/>
        <w:rPr>
          <w:szCs w:val="24"/>
        </w:rPr>
      </w:pPr>
      <w:r w:rsidRPr="00E963A3">
        <w:rPr>
          <w:szCs w:val="24"/>
        </w:rPr>
        <w:t>представления о грамматических разрядах слов;</w:t>
      </w:r>
    </w:p>
    <w:p w:rsidR="00D24C50" w:rsidRPr="00E963A3" w:rsidRDefault="00D24C50">
      <w:pPr>
        <w:pStyle w:val="a6"/>
        <w:rPr>
          <w:szCs w:val="24"/>
        </w:rPr>
      </w:pPr>
      <w:r w:rsidRPr="00E963A3">
        <w:rPr>
          <w:szCs w:val="24"/>
        </w:rPr>
        <w:t>различение изученных частей речи по вопросу и значению;</w:t>
      </w:r>
    </w:p>
    <w:p w:rsidR="00D24C50" w:rsidRPr="00E963A3" w:rsidRDefault="00D24C50">
      <w:pPr>
        <w:pStyle w:val="a6"/>
        <w:rPr>
          <w:szCs w:val="24"/>
        </w:rPr>
      </w:pPr>
      <w:r w:rsidRPr="00E963A3">
        <w:rPr>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D24C50" w:rsidRPr="00E963A3" w:rsidRDefault="00D24C50">
      <w:pPr>
        <w:pStyle w:val="a6"/>
        <w:rPr>
          <w:szCs w:val="24"/>
        </w:rPr>
      </w:pPr>
      <w:r w:rsidRPr="00E963A3">
        <w:rPr>
          <w:szCs w:val="24"/>
        </w:rPr>
        <w:t>составление различных конструкций предложений с опорой на представленный образец;</w:t>
      </w:r>
    </w:p>
    <w:p w:rsidR="00D24C50" w:rsidRPr="00E963A3" w:rsidRDefault="00D24C50">
      <w:pPr>
        <w:pStyle w:val="a6"/>
        <w:rPr>
          <w:szCs w:val="24"/>
        </w:rPr>
      </w:pPr>
      <w:r w:rsidRPr="00E963A3">
        <w:rPr>
          <w:szCs w:val="24"/>
        </w:rPr>
        <w:t>установление смысловых связей в словосочетании по образцу, вопросам педагогического работника;</w:t>
      </w:r>
    </w:p>
    <w:p w:rsidR="00D24C50" w:rsidRPr="00E963A3" w:rsidRDefault="00D24C50">
      <w:pPr>
        <w:pStyle w:val="a6"/>
        <w:rPr>
          <w:szCs w:val="24"/>
        </w:rPr>
      </w:pPr>
      <w:r w:rsidRPr="00E963A3">
        <w:rPr>
          <w:szCs w:val="24"/>
        </w:rPr>
        <w:t>нахождение главных и второстепенных членов предложения без деления на виды (с помощью педагогического работника);</w:t>
      </w:r>
    </w:p>
    <w:p w:rsidR="00D24C50" w:rsidRPr="00E963A3" w:rsidRDefault="00D24C50">
      <w:pPr>
        <w:pStyle w:val="a6"/>
        <w:rPr>
          <w:szCs w:val="24"/>
        </w:rPr>
      </w:pPr>
      <w:r w:rsidRPr="00E963A3">
        <w:rPr>
          <w:szCs w:val="24"/>
        </w:rPr>
        <w:t>нахождение в тексте однородных членов предложения;</w:t>
      </w:r>
    </w:p>
    <w:p w:rsidR="00D24C50" w:rsidRPr="00E963A3" w:rsidRDefault="00D24C50">
      <w:pPr>
        <w:pStyle w:val="a6"/>
        <w:rPr>
          <w:szCs w:val="24"/>
        </w:rPr>
      </w:pPr>
      <w:r w:rsidRPr="00E963A3">
        <w:rPr>
          <w:szCs w:val="24"/>
        </w:rPr>
        <w:t>различение предложений, разных по интонации;</w:t>
      </w:r>
    </w:p>
    <w:p w:rsidR="00D24C50" w:rsidRPr="00E963A3" w:rsidRDefault="00D24C50">
      <w:pPr>
        <w:pStyle w:val="a6"/>
        <w:rPr>
          <w:szCs w:val="24"/>
        </w:rPr>
      </w:pPr>
      <w:r w:rsidRPr="00E963A3">
        <w:rPr>
          <w:szCs w:val="24"/>
        </w:rPr>
        <w:t>нахождение в тексте предложений, различных по цели высказывания (с помощью педагогического работника);</w:t>
      </w:r>
    </w:p>
    <w:p w:rsidR="00D24C50" w:rsidRPr="00E963A3" w:rsidRDefault="00D24C50">
      <w:pPr>
        <w:pStyle w:val="a6"/>
        <w:rPr>
          <w:szCs w:val="24"/>
        </w:rPr>
      </w:pPr>
      <w:r w:rsidRPr="00E963A3">
        <w:rPr>
          <w:szCs w:val="24"/>
        </w:rPr>
        <w:t>участие в обсуждении фактического материала высказывания, необходимого для раскрытия его темы и основной мысли;</w:t>
      </w:r>
    </w:p>
    <w:p w:rsidR="00D24C50" w:rsidRPr="00E963A3" w:rsidRDefault="00D24C50">
      <w:pPr>
        <w:pStyle w:val="a6"/>
        <w:rPr>
          <w:szCs w:val="24"/>
        </w:rPr>
      </w:pPr>
      <w:r w:rsidRPr="00E963A3">
        <w:rPr>
          <w:szCs w:val="24"/>
        </w:rPr>
        <w:t>выбор одного заголовка из нескольких предложенных, соответствующих теме текста;</w:t>
      </w:r>
    </w:p>
    <w:p w:rsidR="00D24C50" w:rsidRPr="00E963A3" w:rsidRDefault="00D24C50">
      <w:pPr>
        <w:pStyle w:val="a6"/>
        <w:rPr>
          <w:szCs w:val="24"/>
        </w:rPr>
      </w:pPr>
      <w:r w:rsidRPr="00E963A3">
        <w:rPr>
          <w:szCs w:val="24"/>
        </w:rPr>
        <w:t>оформление изученных видов деловых бумаг с опорой на представленный образец;</w:t>
      </w:r>
    </w:p>
    <w:p w:rsidR="00D24C50" w:rsidRPr="00E963A3" w:rsidRDefault="00D24C50">
      <w:pPr>
        <w:pStyle w:val="a6"/>
        <w:rPr>
          <w:szCs w:val="24"/>
        </w:rPr>
      </w:pPr>
      <w:r w:rsidRPr="00E963A3">
        <w:rPr>
          <w:szCs w:val="24"/>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D24C50" w:rsidRPr="00E963A3" w:rsidRDefault="00D24C50">
      <w:pPr>
        <w:pStyle w:val="a6"/>
        <w:rPr>
          <w:szCs w:val="24"/>
        </w:rPr>
      </w:pPr>
      <w:r w:rsidRPr="00E963A3">
        <w:rPr>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D24C50" w:rsidRPr="00E963A3" w:rsidRDefault="00D24C50">
      <w:pPr>
        <w:pStyle w:val="a6"/>
        <w:rPr>
          <w:szCs w:val="24"/>
        </w:rPr>
      </w:pPr>
      <w:r w:rsidRPr="00E963A3">
        <w:rPr>
          <w:szCs w:val="24"/>
        </w:rPr>
        <w:lastRenderedPageBreak/>
        <w:t>правильное, осознанное чтение в темпе, приближенном к темпу устной речи, доступных по содержанию текстов (после предварительной подготовки);</w:t>
      </w:r>
    </w:p>
    <w:p w:rsidR="00D24C50" w:rsidRPr="00E963A3" w:rsidRDefault="00D24C50">
      <w:pPr>
        <w:pStyle w:val="a6"/>
        <w:rPr>
          <w:szCs w:val="24"/>
        </w:rPr>
      </w:pPr>
      <w:r w:rsidRPr="00E963A3">
        <w:rPr>
          <w:szCs w:val="24"/>
        </w:rPr>
        <w:t>определение темы произведения (под руководством педагогического работника);</w:t>
      </w:r>
    </w:p>
    <w:p w:rsidR="00D24C50" w:rsidRPr="00E963A3" w:rsidRDefault="00D24C50">
      <w:pPr>
        <w:pStyle w:val="a6"/>
        <w:rPr>
          <w:szCs w:val="24"/>
        </w:rPr>
      </w:pPr>
      <w:r w:rsidRPr="00E963A3">
        <w:rPr>
          <w:szCs w:val="24"/>
        </w:rPr>
        <w:t>ответы на вопросы педагогического работника по фактическому содержанию произведения своими словами;</w:t>
      </w:r>
    </w:p>
    <w:p w:rsidR="00D24C50" w:rsidRPr="00E963A3" w:rsidRDefault="00D24C50">
      <w:pPr>
        <w:pStyle w:val="a6"/>
        <w:rPr>
          <w:szCs w:val="24"/>
        </w:rPr>
      </w:pPr>
      <w:r w:rsidRPr="00E963A3">
        <w:rPr>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D24C50" w:rsidRPr="00E963A3" w:rsidRDefault="00D24C50">
      <w:pPr>
        <w:pStyle w:val="a6"/>
        <w:rPr>
          <w:szCs w:val="24"/>
        </w:rPr>
      </w:pPr>
      <w:r w:rsidRPr="00E963A3">
        <w:rPr>
          <w:szCs w:val="24"/>
        </w:rPr>
        <w:t>пересказ текста по частям на основе коллективно составленного плана (с помощью педагогического работника);</w:t>
      </w:r>
    </w:p>
    <w:p w:rsidR="00D24C50" w:rsidRPr="00E963A3" w:rsidRDefault="00D24C50">
      <w:pPr>
        <w:pStyle w:val="a6"/>
        <w:rPr>
          <w:szCs w:val="24"/>
        </w:rPr>
      </w:pPr>
      <w:r w:rsidRPr="00E963A3">
        <w:rPr>
          <w:szCs w:val="24"/>
        </w:rPr>
        <w:t>выбор заголовка к пунктам плана из нескольких предложенных;</w:t>
      </w:r>
    </w:p>
    <w:p w:rsidR="00D24C50" w:rsidRPr="00E963A3" w:rsidRDefault="00D24C50">
      <w:pPr>
        <w:pStyle w:val="a6"/>
        <w:rPr>
          <w:szCs w:val="24"/>
        </w:rPr>
      </w:pPr>
      <w:r w:rsidRPr="00E963A3">
        <w:rPr>
          <w:szCs w:val="24"/>
        </w:rPr>
        <w:t>установление последовательности событий в произведении;</w:t>
      </w:r>
    </w:p>
    <w:p w:rsidR="00D24C50" w:rsidRPr="00E963A3" w:rsidRDefault="00D24C50">
      <w:pPr>
        <w:pStyle w:val="a6"/>
        <w:rPr>
          <w:szCs w:val="24"/>
        </w:rPr>
      </w:pPr>
      <w:r w:rsidRPr="00E963A3">
        <w:rPr>
          <w:szCs w:val="24"/>
        </w:rPr>
        <w:t>определение главных героев текста;</w:t>
      </w:r>
    </w:p>
    <w:p w:rsidR="00D24C50" w:rsidRPr="00E963A3" w:rsidRDefault="00D24C50">
      <w:pPr>
        <w:pStyle w:val="a6"/>
        <w:rPr>
          <w:szCs w:val="24"/>
        </w:rPr>
      </w:pPr>
      <w:r w:rsidRPr="00E963A3">
        <w:rPr>
          <w:szCs w:val="24"/>
        </w:rPr>
        <w:t>составление элементарной характеристики героя на основе предложенного плана и по вопросам педагогического работника;</w:t>
      </w:r>
    </w:p>
    <w:p w:rsidR="00D24C50" w:rsidRPr="00E963A3" w:rsidRDefault="00D24C50">
      <w:pPr>
        <w:pStyle w:val="a6"/>
        <w:rPr>
          <w:szCs w:val="24"/>
        </w:rPr>
      </w:pPr>
      <w:r w:rsidRPr="00E963A3">
        <w:rPr>
          <w:szCs w:val="24"/>
        </w:rPr>
        <w:t>нахождение в тексте незнакомых слов и выражений, объяснение их значения с помощью педагогического работника;</w:t>
      </w:r>
    </w:p>
    <w:p w:rsidR="00D24C50" w:rsidRPr="00E963A3" w:rsidRDefault="00D24C50">
      <w:pPr>
        <w:pStyle w:val="a6"/>
        <w:rPr>
          <w:szCs w:val="24"/>
        </w:rPr>
      </w:pPr>
      <w:r w:rsidRPr="00E963A3">
        <w:rPr>
          <w:szCs w:val="24"/>
        </w:rPr>
        <w:t>заучивание стихотворений наизусть (7-9);</w:t>
      </w:r>
    </w:p>
    <w:p w:rsidR="00D24C50" w:rsidRPr="00E963A3" w:rsidRDefault="00D24C50">
      <w:pPr>
        <w:pStyle w:val="a6"/>
        <w:rPr>
          <w:szCs w:val="24"/>
        </w:rPr>
      </w:pPr>
      <w:r w:rsidRPr="00E963A3">
        <w:rPr>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D24C50" w:rsidRPr="00E963A3" w:rsidRDefault="000E0F93">
      <w:pPr>
        <w:pStyle w:val="a6"/>
        <w:rPr>
          <w:szCs w:val="24"/>
        </w:rPr>
      </w:pPr>
      <w:bookmarkStart w:id="41" w:name="anchor1952"/>
      <w:bookmarkEnd w:id="41"/>
      <w:r w:rsidRPr="00E963A3">
        <w:rPr>
          <w:szCs w:val="24"/>
        </w:rPr>
        <w:t>9.5</w:t>
      </w:r>
      <w:r w:rsidR="00D24C50" w:rsidRPr="00E963A3">
        <w:rPr>
          <w:szCs w:val="24"/>
        </w:rPr>
        <w:t>.2. Достаточный уровень:</w:t>
      </w:r>
    </w:p>
    <w:p w:rsidR="00D24C50" w:rsidRPr="00E963A3" w:rsidRDefault="00D24C50">
      <w:pPr>
        <w:pStyle w:val="a6"/>
        <w:rPr>
          <w:szCs w:val="24"/>
        </w:rPr>
      </w:pPr>
      <w:r w:rsidRPr="00E963A3">
        <w:rPr>
          <w:szCs w:val="24"/>
        </w:rPr>
        <w:t>знание значимых частей слова и их дифференцировка по существенным признакам;</w:t>
      </w:r>
    </w:p>
    <w:p w:rsidR="00D24C50" w:rsidRPr="00E963A3" w:rsidRDefault="00D24C50">
      <w:pPr>
        <w:pStyle w:val="a6"/>
        <w:rPr>
          <w:szCs w:val="24"/>
        </w:rPr>
      </w:pPr>
      <w:r w:rsidRPr="00E963A3">
        <w:rPr>
          <w:szCs w:val="24"/>
        </w:rPr>
        <w:t>разбор слова по составу с использованием опорных схем;</w:t>
      </w:r>
    </w:p>
    <w:p w:rsidR="00D24C50" w:rsidRPr="00E963A3" w:rsidRDefault="00D24C50">
      <w:pPr>
        <w:pStyle w:val="a6"/>
        <w:rPr>
          <w:szCs w:val="24"/>
        </w:rPr>
      </w:pPr>
      <w:r w:rsidRPr="00E963A3">
        <w:rPr>
          <w:szCs w:val="24"/>
        </w:rPr>
        <w:t>образование слов с новым значением, относящихся к разным частям речи, с использованием приставок и суффиксов с опорой на схему;</w:t>
      </w:r>
    </w:p>
    <w:p w:rsidR="00D24C50" w:rsidRPr="00E963A3" w:rsidRDefault="00D24C50">
      <w:pPr>
        <w:pStyle w:val="a6"/>
        <w:rPr>
          <w:szCs w:val="24"/>
        </w:rPr>
      </w:pPr>
      <w:r w:rsidRPr="00E963A3">
        <w:rPr>
          <w:szCs w:val="24"/>
        </w:rPr>
        <w:t>дифференцировка слов, относящихся к различным частям речи по существенным признакам;</w:t>
      </w:r>
    </w:p>
    <w:p w:rsidR="00D24C50" w:rsidRPr="00E963A3" w:rsidRDefault="00D24C50">
      <w:pPr>
        <w:pStyle w:val="a6"/>
        <w:rPr>
          <w:szCs w:val="24"/>
        </w:rPr>
      </w:pPr>
      <w:r w:rsidRPr="00E963A3">
        <w:rPr>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D24C50" w:rsidRPr="00E963A3" w:rsidRDefault="00D24C50">
      <w:pPr>
        <w:pStyle w:val="a6"/>
        <w:rPr>
          <w:szCs w:val="24"/>
        </w:rPr>
      </w:pPr>
      <w:r w:rsidRPr="00E963A3">
        <w:rPr>
          <w:szCs w:val="24"/>
        </w:rPr>
        <w:t>нахождение орфографической трудности в слове и решение орографической задачи (под руководством педагогического работника);</w:t>
      </w:r>
    </w:p>
    <w:p w:rsidR="00D24C50" w:rsidRPr="00E963A3" w:rsidRDefault="00D24C50">
      <w:pPr>
        <w:pStyle w:val="a6"/>
        <w:rPr>
          <w:szCs w:val="24"/>
        </w:rPr>
      </w:pPr>
      <w:r w:rsidRPr="00E963A3">
        <w:rPr>
          <w:szCs w:val="24"/>
        </w:rPr>
        <w:t>пользование орфографическим словарем для уточнения написания слова;</w:t>
      </w:r>
    </w:p>
    <w:p w:rsidR="00D24C50" w:rsidRPr="00E963A3" w:rsidRDefault="00D24C50">
      <w:pPr>
        <w:pStyle w:val="a6"/>
        <w:rPr>
          <w:szCs w:val="24"/>
        </w:rPr>
      </w:pPr>
      <w:r w:rsidRPr="00E963A3">
        <w:rPr>
          <w:szCs w:val="24"/>
        </w:rPr>
        <w:t>составление простых распространенных и сложных предложений по схеме, опорным словам, на предложенную тему;</w:t>
      </w:r>
    </w:p>
    <w:p w:rsidR="00D24C50" w:rsidRPr="00E963A3" w:rsidRDefault="00D24C50">
      <w:pPr>
        <w:pStyle w:val="a6"/>
        <w:rPr>
          <w:szCs w:val="24"/>
        </w:rPr>
      </w:pPr>
      <w:r w:rsidRPr="00E963A3">
        <w:rPr>
          <w:szCs w:val="24"/>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D24C50" w:rsidRPr="00E963A3" w:rsidRDefault="00D24C50">
      <w:pPr>
        <w:pStyle w:val="a6"/>
        <w:rPr>
          <w:szCs w:val="24"/>
        </w:rPr>
      </w:pPr>
      <w:r w:rsidRPr="00E963A3">
        <w:rPr>
          <w:szCs w:val="24"/>
        </w:rPr>
        <w:t>нахождение главных и второстепенных членов предложения с использованием опорных схем;</w:t>
      </w:r>
    </w:p>
    <w:p w:rsidR="00D24C50" w:rsidRPr="00E963A3" w:rsidRDefault="00D24C50">
      <w:pPr>
        <w:pStyle w:val="a6"/>
        <w:rPr>
          <w:szCs w:val="24"/>
        </w:rPr>
      </w:pPr>
      <w:r w:rsidRPr="00E963A3">
        <w:rPr>
          <w:szCs w:val="24"/>
        </w:rPr>
        <w:t>составление предложений с однородными членами с опорой на образец;</w:t>
      </w:r>
    </w:p>
    <w:p w:rsidR="00D24C50" w:rsidRPr="00E963A3" w:rsidRDefault="00D24C50">
      <w:pPr>
        <w:pStyle w:val="a6"/>
        <w:rPr>
          <w:szCs w:val="24"/>
        </w:rPr>
      </w:pPr>
      <w:r w:rsidRPr="00E963A3">
        <w:rPr>
          <w:szCs w:val="24"/>
        </w:rPr>
        <w:t>составление предложений, разных по интонации с опорой на образец;</w:t>
      </w:r>
    </w:p>
    <w:p w:rsidR="00D24C50" w:rsidRPr="00E963A3" w:rsidRDefault="00D24C50">
      <w:pPr>
        <w:pStyle w:val="a6"/>
        <w:rPr>
          <w:szCs w:val="24"/>
        </w:rPr>
      </w:pPr>
      <w:r w:rsidRPr="00E963A3">
        <w:rPr>
          <w:szCs w:val="24"/>
        </w:rPr>
        <w:t>различение предложений (с помощью педагогического работника) различных по цели высказывания;</w:t>
      </w:r>
    </w:p>
    <w:p w:rsidR="00D24C50" w:rsidRPr="00E963A3" w:rsidRDefault="00D24C50">
      <w:pPr>
        <w:pStyle w:val="a6"/>
        <w:rPr>
          <w:szCs w:val="24"/>
        </w:rPr>
      </w:pPr>
      <w:r w:rsidRPr="00E963A3">
        <w:rPr>
          <w:szCs w:val="24"/>
        </w:rPr>
        <w:t>отбор фактического материала, необходимого для раскрытия темы текста;</w:t>
      </w:r>
    </w:p>
    <w:p w:rsidR="00D24C50" w:rsidRPr="00E963A3" w:rsidRDefault="00D24C50">
      <w:pPr>
        <w:pStyle w:val="a6"/>
        <w:rPr>
          <w:szCs w:val="24"/>
        </w:rPr>
      </w:pPr>
      <w:r w:rsidRPr="00E963A3">
        <w:rPr>
          <w:szCs w:val="24"/>
        </w:rPr>
        <w:t>отбор фактического материала, необходимого для раскрытия основной мысли текста (с помощью педагогического работника);</w:t>
      </w:r>
    </w:p>
    <w:p w:rsidR="00D24C50" w:rsidRPr="00E963A3" w:rsidRDefault="00D24C50">
      <w:pPr>
        <w:pStyle w:val="a6"/>
        <w:rPr>
          <w:szCs w:val="24"/>
        </w:rPr>
      </w:pPr>
      <w:r w:rsidRPr="00E963A3">
        <w:rPr>
          <w:szCs w:val="24"/>
        </w:rPr>
        <w:t>выбор одного заголовка из нескольких предложенных, соответствующих теме и основной мысли текста;</w:t>
      </w:r>
    </w:p>
    <w:p w:rsidR="00D24C50" w:rsidRPr="00E963A3" w:rsidRDefault="00D24C50">
      <w:pPr>
        <w:pStyle w:val="a6"/>
        <w:rPr>
          <w:szCs w:val="24"/>
        </w:rPr>
      </w:pPr>
      <w:r w:rsidRPr="00E963A3">
        <w:rPr>
          <w:szCs w:val="24"/>
        </w:rPr>
        <w:t>оформление всех видов изученных деловых бумаг;</w:t>
      </w:r>
    </w:p>
    <w:p w:rsidR="00D24C50" w:rsidRPr="00E963A3" w:rsidRDefault="00D24C50">
      <w:pPr>
        <w:pStyle w:val="a6"/>
        <w:rPr>
          <w:szCs w:val="24"/>
        </w:rPr>
      </w:pPr>
      <w:r w:rsidRPr="00E963A3">
        <w:rPr>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D24C50" w:rsidRPr="00E963A3" w:rsidRDefault="00D24C50">
      <w:pPr>
        <w:pStyle w:val="a6"/>
        <w:rPr>
          <w:szCs w:val="24"/>
        </w:rPr>
      </w:pPr>
      <w:r w:rsidRPr="00E963A3">
        <w:rPr>
          <w:szCs w:val="24"/>
        </w:rPr>
        <w:lastRenderedPageBreak/>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D24C50" w:rsidRPr="00E963A3" w:rsidRDefault="00D24C50">
      <w:pPr>
        <w:pStyle w:val="a6"/>
        <w:rPr>
          <w:szCs w:val="24"/>
        </w:rPr>
      </w:pPr>
      <w:r w:rsidRPr="00E963A3">
        <w:rPr>
          <w:szCs w:val="24"/>
        </w:rPr>
        <w:t>правильное, осознанное и беглое чтение вслух, с соблюдением некоторых усвоенных норм орфоэпии;</w:t>
      </w:r>
    </w:p>
    <w:p w:rsidR="00D24C50" w:rsidRPr="00E963A3" w:rsidRDefault="00D24C50">
      <w:pPr>
        <w:pStyle w:val="a6"/>
        <w:rPr>
          <w:szCs w:val="24"/>
        </w:rPr>
      </w:pPr>
      <w:r w:rsidRPr="00E963A3">
        <w:rPr>
          <w:szCs w:val="24"/>
        </w:rPr>
        <w:t>ответы на вопросы педагогического работника своими словами и словами автора (выборочное чтение);</w:t>
      </w:r>
    </w:p>
    <w:p w:rsidR="00D24C50" w:rsidRPr="00E963A3" w:rsidRDefault="00D24C50">
      <w:pPr>
        <w:pStyle w:val="a6"/>
        <w:rPr>
          <w:szCs w:val="24"/>
        </w:rPr>
      </w:pPr>
      <w:r w:rsidRPr="00E963A3">
        <w:rPr>
          <w:szCs w:val="24"/>
        </w:rPr>
        <w:t>определение темы художественного произведения;</w:t>
      </w:r>
    </w:p>
    <w:p w:rsidR="00D24C50" w:rsidRPr="00E963A3" w:rsidRDefault="00D24C50">
      <w:pPr>
        <w:pStyle w:val="a6"/>
        <w:rPr>
          <w:szCs w:val="24"/>
        </w:rPr>
      </w:pPr>
      <w:r w:rsidRPr="00E963A3">
        <w:rPr>
          <w:szCs w:val="24"/>
        </w:rPr>
        <w:t>определение основной мысли произведения (с помощью педагогического работника);</w:t>
      </w:r>
    </w:p>
    <w:p w:rsidR="00D24C50" w:rsidRPr="00E963A3" w:rsidRDefault="00D24C50">
      <w:pPr>
        <w:pStyle w:val="a6"/>
        <w:rPr>
          <w:szCs w:val="24"/>
        </w:rPr>
      </w:pPr>
      <w:r w:rsidRPr="00E963A3">
        <w:rPr>
          <w:szCs w:val="24"/>
        </w:rPr>
        <w:t>самостоятельное деление на части несложного по структуре и содержанию текста;</w:t>
      </w:r>
    </w:p>
    <w:p w:rsidR="00D24C50" w:rsidRPr="00E963A3" w:rsidRDefault="00D24C50">
      <w:pPr>
        <w:pStyle w:val="a6"/>
        <w:rPr>
          <w:szCs w:val="24"/>
        </w:rPr>
      </w:pPr>
      <w:r w:rsidRPr="00E963A3">
        <w:rPr>
          <w:szCs w:val="24"/>
        </w:rPr>
        <w:t>формулировка заголовков пунктов плана (с помощью педагогического работника);</w:t>
      </w:r>
    </w:p>
    <w:p w:rsidR="00D24C50" w:rsidRPr="00E963A3" w:rsidRDefault="00D24C50">
      <w:pPr>
        <w:pStyle w:val="a6"/>
        <w:rPr>
          <w:szCs w:val="24"/>
        </w:rPr>
      </w:pPr>
      <w:r w:rsidRPr="00E963A3">
        <w:rPr>
          <w:szCs w:val="24"/>
        </w:rPr>
        <w:t>различение главных и второстепенных героев произведения с элементарным обоснованием;</w:t>
      </w:r>
    </w:p>
    <w:p w:rsidR="00D24C50" w:rsidRPr="00E963A3" w:rsidRDefault="00D24C50">
      <w:pPr>
        <w:pStyle w:val="a6"/>
        <w:rPr>
          <w:szCs w:val="24"/>
        </w:rPr>
      </w:pPr>
      <w:r w:rsidRPr="00E963A3">
        <w:rPr>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D24C50" w:rsidRPr="00E963A3" w:rsidRDefault="00D24C50">
      <w:pPr>
        <w:pStyle w:val="a6"/>
        <w:rPr>
          <w:szCs w:val="24"/>
        </w:rPr>
      </w:pPr>
      <w:r w:rsidRPr="00E963A3">
        <w:rPr>
          <w:szCs w:val="24"/>
        </w:rPr>
        <w:t>пересказ текста по коллективно составленному плану;</w:t>
      </w:r>
    </w:p>
    <w:p w:rsidR="00D24C50" w:rsidRPr="00E963A3" w:rsidRDefault="00D24C50">
      <w:pPr>
        <w:pStyle w:val="a6"/>
        <w:rPr>
          <w:szCs w:val="24"/>
        </w:rPr>
      </w:pPr>
      <w:r w:rsidRPr="00E963A3">
        <w:rPr>
          <w:szCs w:val="24"/>
        </w:rPr>
        <w:t>нахождение в тексте непонятных слов и выражений, объяснение их значения и смысла с опорой на контекст;</w:t>
      </w:r>
    </w:p>
    <w:p w:rsidR="00D24C50" w:rsidRPr="00E963A3" w:rsidRDefault="00D24C50">
      <w:pPr>
        <w:pStyle w:val="a6"/>
        <w:rPr>
          <w:szCs w:val="24"/>
        </w:rPr>
      </w:pPr>
      <w:r w:rsidRPr="00E963A3">
        <w:rPr>
          <w:szCs w:val="24"/>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D24C50" w:rsidRPr="00E963A3" w:rsidRDefault="00D24C50">
      <w:pPr>
        <w:pStyle w:val="a6"/>
        <w:rPr>
          <w:szCs w:val="24"/>
        </w:rPr>
      </w:pPr>
      <w:r w:rsidRPr="00E963A3">
        <w:rPr>
          <w:szCs w:val="24"/>
        </w:rPr>
        <w:t>знание наизусть 10-12 стихотворений и 1 прозаического отрывка.</w:t>
      </w:r>
    </w:p>
    <w:p w:rsidR="00D24C50" w:rsidRPr="00E963A3" w:rsidRDefault="000E0F93">
      <w:pPr>
        <w:pStyle w:val="a6"/>
        <w:rPr>
          <w:szCs w:val="24"/>
        </w:rPr>
      </w:pPr>
      <w:bookmarkStart w:id="42" w:name="anchor10096"/>
      <w:bookmarkStart w:id="43" w:name="anchor10097"/>
      <w:bookmarkEnd w:id="42"/>
      <w:bookmarkEnd w:id="43"/>
      <w:r w:rsidRPr="00E963A3">
        <w:rPr>
          <w:szCs w:val="24"/>
        </w:rPr>
        <w:t>9.6</w:t>
      </w:r>
      <w:r w:rsidR="00D24C50" w:rsidRPr="00E963A3">
        <w:rPr>
          <w:szCs w:val="24"/>
        </w:rPr>
        <w:t>.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D24C50" w:rsidRPr="00E963A3" w:rsidRDefault="000E0F93">
      <w:pPr>
        <w:pStyle w:val="a6"/>
        <w:rPr>
          <w:szCs w:val="24"/>
        </w:rPr>
      </w:pPr>
      <w:bookmarkStart w:id="44" w:name="anchor1971"/>
      <w:bookmarkEnd w:id="44"/>
      <w:r w:rsidRPr="00E963A3">
        <w:rPr>
          <w:szCs w:val="24"/>
        </w:rPr>
        <w:t>9.6</w:t>
      </w:r>
      <w:r w:rsidR="00D24C50" w:rsidRPr="00E963A3">
        <w:rPr>
          <w:szCs w:val="24"/>
        </w:rPr>
        <w:t>.1. Минимальный уровень:</w:t>
      </w:r>
    </w:p>
    <w:p w:rsidR="00D24C50" w:rsidRPr="00E963A3" w:rsidRDefault="00D24C50">
      <w:pPr>
        <w:pStyle w:val="a6"/>
        <w:rPr>
          <w:szCs w:val="24"/>
        </w:rPr>
      </w:pPr>
      <w:r w:rsidRPr="00E963A3">
        <w:rPr>
          <w:szCs w:val="24"/>
        </w:rPr>
        <w:t>знание числового ряда 1-100 в прямом порядке; откладывание любых чисел в пределах 100, с использованием счетного материала;</w:t>
      </w:r>
    </w:p>
    <w:p w:rsidR="00D24C50" w:rsidRPr="00E963A3" w:rsidRDefault="00D24C50">
      <w:pPr>
        <w:pStyle w:val="a6"/>
        <w:rPr>
          <w:szCs w:val="24"/>
        </w:rPr>
      </w:pPr>
      <w:r w:rsidRPr="00E963A3">
        <w:rPr>
          <w:szCs w:val="24"/>
        </w:rPr>
        <w:t>знание названий компонентов сложения, вычитания, умножения, деления;</w:t>
      </w:r>
    </w:p>
    <w:p w:rsidR="00D24C50" w:rsidRPr="00E963A3" w:rsidRDefault="00D24C50">
      <w:pPr>
        <w:pStyle w:val="a6"/>
        <w:rPr>
          <w:szCs w:val="24"/>
        </w:rPr>
      </w:pPr>
      <w:r w:rsidRPr="00E963A3">
        <w:rPr>
          <w:szCs w:val="24"/>
        </w:rPr>
        <w:t>понимание смысла арифметических действий сложения и вычитания, умножения и деления (на равные части).</w:t>
      </w:r>
    </w:p>
    <w:p w:rsidR="00D24C50" w:rsidRPr="00E963A3" w:rsidRDefault="00D24C50">
      <w:pPr>
        <w:pStyle w:val="a6"/>
        <w:rPr>
          <w:szCs w:val="24"/>
        </w:rPr>
      </w:pPr>
      <w:r w:rsidRPr="00E963A3">
        <w:rPr>
          <w:szCs w:val="24"/>
        </w:rPr>
        <w:t>знание таблицы умножения однозначных чисел до 5;</w:t>
      </w:r>
    </w:p>
    <w:p w:rsidR="00D24C50" w:rsidRPr="00E963A3" w:rsidRDefault="00D24C50">
      <w:pPr>
        <w:pStyle w:val="a6"/>
        <w:rPr>
          <w:szCs w:val="24"/>
        </w:rPr>
      </w:pPr>
      <w:r w:rsidRPr="00E963A3">
        <w:rPr>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D24C50" w:rsidRPr="00E963A3" w:rsidRDefault="00D24C50">
      <w:pPr>
        <w:pStyle w:val="a6"/>
        <w:rPr>
          <w:szCs w:val="24"/>
        </w:rPr>
      </w:pPr>
      <w:r w:rsidRPr="00E963A3">
        <w:rPr>
          <w:szCs w:val="24"/>
        </w:rPr>
        <w:t>знание порядка действий в примерах в два арифметических действия;</w:t>
      </w:r>
    </w:p>
    <w:p w:rsidR="00D24C50" w:rsidRPr="00E963A3" w:rsidRDefault="00D24C50">
      <w:pPr>
        <w:pStyle w:val="a6"/>
        <w:rPr>
          <w:szCs w:val="24"/>
        </w:rPr>
      </w:pPr>
      <w:r w:rsidRPr="00E963A3">
        <w:rPr>
          <w:szCs w:val="24"/>
        </w:rPr>
        <w:t>знание и применение переместительного свойства сложения и умножения;</w:t>
      </w:r>
    </w:p>
    <w:p w:rsidR="00D24C50" w:rsidRPr="00E963A3" w:rsidRDefault="00D24C50">
      <w:pPr>
        <w:pStyle w:val="a6"/>
        <w:rPr>
          <w:szCs w:val="24"/>
        </w:rPr>
      </w:pPr>
      <w:r w:rsidRPr="00E963A3">
        <w:rPr>
          <w:szCs w:val="24"/>
        </w:rPr>
        <w:t>выполнение устных и письменных действий сложения и вычитания чисел в пределах 100;</w:t>
      </w:r>
    </w:p>
    <w:p w:rsidR="00D24C50" w:rsidRPr="00E963A3" w:rsidRDefault="00D24C50">
      <w:pPr>
        <w:pStyle w:val="a6"/>
        <w:rPr>
          <w:szCs w:val="24"/>
        </w:rPr>
      </w:pPr>
      <w:r w:rsidRPr="00E963A3">
        <w:rPr>
          <w:szCs w:val="24"/>
        </w:rPr>
        <w:t>знание единиц измерения (меры) стоимости, длины, массы, времени и их соотношения;</w:t>
      </w:r>
    </w:p>
    <w:p w:rsidR="00D24C50" w:rsidRPr="00E963A3" w:rsidRDefault="00D24C50">
      <w:pPr>
        <w:pStyle w:val="a6"/>
        <w:rPr>
          <w:szCs w:val="24"/>
        </w:rPr>
      </w:pPr>
      <w:r w:rsidRPr="00E963A3">
        <w:rPr>
          <w:szCs w:val="24"/>
        </w:rPr>
        <w:t>различение чисел, полученных при счете и измерении, запись числа, полученного при измерении двумя мерами;</w:t>
      </w:r>
    </w:p>
    <w:p w:rsidR="00D24C50" w:rsidRPr="00E963A3" w:rsidRDefault="00D24C50">
      <w:pPr>
        <w:pStyle w:val="a6"/>
        <w:rPr>
          <w:szCs w:val="24"/>
        </w:rPr>
      </w:pPr>
      <w:r w:rsidRPr="00E963A3">
        <w:rPr>
          <w:szCs w:val="24"/>
        </w:rPr>
        <w:t>пользование календарем для установления порядка месяцев в году, количества суток в месяцах;</w:t>
      </w:r>
    </w:p>
    <w:p w:rsidR="00D24C50" w:rsidRPr="00E963A3" w:rsidRDefault="00D24C50">
      <w:pPr>
        <w:pStyle w:val="a6"/>
        <w:rPr>
          <w:szCs w:val="24"/>
        </w:rPr>
      </w:pPr>
      <w:r w:rsidRPr="00E963A3">
        <w:rPr>
          <w:szCs w:val="24"/>
        </w:rPr>
        <w:t>определение времени по часам (одним способом);</w:t>
      </w:r>
    </w:p>
    <w:p w:rsidR="00D24C50" w:rsidRPr="00E963A3" w:rsidRDefault="00D24C50">
      <w:pPr>
        <w:pStyle w:val="a6"/>
        <w:rPr>
          <w:szCs w:val="24"/>
        </w:rPr>
      </w:pPr>
      <w:r w:rsidRPr="00E963A3">
        <w:rPr>
          <w:szCs w:val="24"/>
        </w:rPr>
        <w:t>решение, составление, иллюстрирование изученных простых арифметических задач;</w:t>
      </w:r>
    </w:p>
    <w:p w:rsidR="00D24C50" w:rsidRPr="00E963A3" w:rsidRDefault="00D24C50">
      <w:pPr>
        <w:pStyle w:val="a6"/>
        <w:rPr>
          <w:szCs w:val="24"/>
        </w:rPr>
      </w:pPr>
      <w:r w:rsidRPr="00E963A3">
        <w:rPr>
          <w:szCs w:val="24"/>
        </w:rPr>
        <w:t>решение составных арифметических задач в два действия (с помощью педагогического работника);</w:t>
      </w:r>
    </w:p>
    <w:p w:rsidR="00D24C50" w:rsidRPr="00E963A3" w:rsidRDefault="00D24C50">
      <w:pPr>
        <w:pStyle w:val="a6"/>
        <w:rPr>
          <w:szCs w:val="24"/>
        </w:rPr>
      </w:pPr>
      <w:r w:rsidRPr="00E963A3">
        <w:rPr>
          <w:szCs w:val="24"/>
        </w:rPr>
        <w:t>различение замкнутых, незамкнутых кривых, ломаных линий; вычисление длины ломаной;</w:t>
      </w:r>
    </w:p>
    <w:p w:rsidR="00D24C50" w:rsidRPr="00E963A3" w:rsidRDefault="00D24C50">
      <w:pPr>
        <w:pStyle w:val="a6"/>
        <w:rPr>
          <w:szCs w:val="24"/>
        </w:rPr>
      </w:pPr>
      <w:r w:rsidRPr="00E963A3">
        <w:rPr>
          <w:szCs w:val="24"/>
        </w:rPr>
        <w:lastRenderedPageBreak/>
        <w:t>узнавание, называние, моделирование взаимного положения двух прямых, кривых линий, фигур, нахождение точки пересечения без вычерчивания;</w:t>
      </w:r>
    </w:p>
    <w:p w:rsidR="00D24C50" w:rsidRPr="00E963A3" w:rsidRDefault="00D24C50">
      <w:pPr>
        <w:pStyle w:val="a6"/>
        <w:rPr>
          <w:szCs w:val="24"/>
        </w:rPr>
      </w:pPr>
      <w:r w:rsidRPr="00E963A3">
        <w:rPr>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D24C50" w:rsidRPr="00E963A3" w:rsidRDefault="00D24C50">
      <w:pPr>
        <w:pStyle w:val="a6"/>
        <w:rPr>
          <w:szCs w:val="24"/>
        </w:rPr>
      </w:pPr>
      <w:r w:rsidRPr="00E963A3">
        <w:rPr>
          <w:szCs w:val="24"/>
        </w:rPr>
        <w:t>различение окружности и круга, вычерчивание окружности разных радиусов.</w:t>
      </w:r>
    </w:p>
    <w:p w:rsidR="00D24C50" w:rsidRPr="00E963A3" w:rsidRDefault="000E0F93">
      <w:pPr>
        <w:pStyle w:val="a6"/>
        <w:rPr>
          <w:szCs w:val="24"/>
        </w:rPr>
      </w:pPr>
      <w:bookmarkStart w:id="45" w:name="anchor1972"/>
      <w:bookmarkEnd w:id="45"/>
      <w:r w:rsidRPr="00E963A3">
        <w:rPr>
          <w:szCs w:val="24"/>
        </w:rPr>
        <w:t>9.6</w:t>
      </w:r>
      <w:r w:rsidR="00D24C50" w:rsidRPr="00E963A3">
        <w:rPr>
          <w:szCs w:val="24"/>
        </w:rPr>
        <w:t>.2. Достаточный уровень:</w:t>
      </w:r>
    </w:p>
    <w:p w:rsidR="00D24C50" w:rsidRPr="00E963A3" w:rsidRDefault="00D24C50">
      <w:pPr>
        <w:pStyle w:val="a6"/>
        <w:rPr>
          <w:szCs w:val="24"/>
        </w:rPr>
      </w:pPr>
      <w:r w:rsidRPr="00E963A3">
        <w:rPr>
          <w:szCs w:val="24"/>
        </w:rPr>
        <w:t>знание числового ряда 1-100 в прямом и обратном порядке;</w:t>
      </w:r>
    </w:p>
    <w:p w:rsidR="00D24C50" w:rsidRPr="00E963A3" w:rsidRDefault="00D24C50">
      <w:pPr>
        <w:pStyle w:val="a6"/>
        <w:rPr>
          <w:szCs w:val="24"/>
        </w:rPr>
      </w:pPr>
      <w:r w:rsidRPr="00E963A3">
        <w:rPr>
          <w:szCs w:val="24"/>
        </w:rPr>
        <w:t>счет, присчитыванием, отсчитыванием по единице и равными числовыми группами в пределах 100;</w:t>
      </w:r>
    </w:p>
    <w:p w:rsidR="00D24C50" w:rsidRPr="00E963A3" w:rsidRDefault="00D24C50">
      <w:pPr>
        <w:pStyle w:val="a6"/>
        <w:rPr>
          <w:szCs w:val="24"/>
        </w:rPr>
      </w:pPr>
      <w:r w:rsidRPr="00E963A3">
        <w:rPr>
          <w:szCs w:val="24"/>
        </w:rPr>
        <w:t>откладывание любых чисел в пределах 100 с использованием счетного материала;</w:t>
      </w:r>
    </w:p>
    <w:p w:rsidR="00D24C50" w:rsidRPr="00E963A3" w:rsidRDefault="00D24C50">
      <w:pPr>
        <w:pStyle w:val="a6"/>
        <w:rPr>
          <w:szCs w:val="24"/>
        </w:rPr>
      </w:pPr>
      <w:r w:rsidRPr="00E963A3">
        <w:rPr>
          <w:szCs w:val="24"/>
        </w:rPr>
        <w:t>знание названия компонентов сложения, вычитания, умножения, деления;</w:t>
      </w:r>
    </w:p>
    <w:p w:rsidR="00D24C50" w:rsidRPr="00E963A3" w:rsidRDefault="00D24C50">
      <w:pPr>
        <w:pStyle w:val="a6"/>
        <w:rPr>
          <w:szCs w:val="24"/>
        </w:rPr>
      </w:pPr>
      <w:r w:rsidRPr="00E963A3">
        <w:rPr>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D24C50" w:rsidRPr="00E963A3" w:rsidRDefault="00D24C50">
      <w:pPr>
        <w:pStyle w:val="a6"/>
        <w:rPr>
          <w:szCs w:val="24"/>
        </w:rPr>
      </w:pPr>
      <w:r w:rsidRPr="00E963A3">
        <w:rPr>
          <w:szCs w:val="24"/>
        </w:rPr>
        <w:t>знание таблицы умножения всех однозначных чисел и числа 10; правила умножения чисел 1 и 0, на 1 и 0, деления 0 и деления на 1, на 10;</w:t>
      </w:r>
    </w:p>
    <w:p w:rsidR="00D24C50" w:rsidRPr="00E963A3" w:rsidRDefault="00D24C50">
      <w:pPr>
        <w:pStyle w:val="a6"/>
        <w:rPr>
          <w:szCs w:val="24"/>
        </w:rPr>
      </w:pPr>
      <w:r w:rsidRPr="00E963A3">
        <w:rPr>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D24C50" w:rsidRPr="00E963A3" w:rsidRDefault="00D24C50">
      <w:pPr>
        <w:pStyle w:val="a6"/>
        <w:rPr>
          <w:szCs w:val="24"/>
        </w:rPr>
      </w:pPr>
      <w:r w:rsidRPr="00E963A3">
        <w:rPr>
          <w:szCs w:val="24"/>
        </w:rPr>
        <w:t>знание порядка действий в примерах в два арифметических действия;</w:t>
      </w:r>
    </w:p>
    <w:p w:rsidR="00D24C50" w:rsidRPr="00E963A3" w:rsidRDefault="00D24C50">
      <w:pPr>
        <w:pStyle w:val="a6"/>
        <w:rPr>
          <w:szCs w:val="24"/>
        </w:rPr>
      </w:pPr>
      <w:r w:rsidRPr="00E963A3">
        <w:rPr>
          <w:szCs w:val="24"/>
        </w:rPr>
        <w:t>знание и применение переместительного свойство сложения и умножения;</w:t>
      </w:r>
    </w:p>
    <w:p w:rsidR="00D24C50" w:rsidRPr="00E963A3" w:rsidRDefault="00D24C50">
      <w:pPr>
        <w:pStyle w:val="a6"/>
        <w:rPr>
          <w:szCs w:val="24"/>
        </w:rPr>
      </w:pPr>
      <w:r w:rsidRPr="00E963A3">
        <w:rPr>
          <w:szCs w:val="24"/>
        </w:rPr>
        <w:t>выполнение устных и письменных действий сложения и вычитания чисел в пределах 100;</w:t>
      </w:r>
    </w:p>
    <w:p w:rsidR="00D24C50" w:rsidRPr="00E963A3" w:rsidRDefault="00D24C50">
      <w:pPr>
        <w:pStyle w:val="a6"/>
        <w:rPr>
          <w:szCs w:val="24"/>
        </w:rPr>
      </w:pPr>
      <w:r w:rsidRPr="00E963A3">
        <w:rPr>
          <w:szCs w:val="24"/>
        </w:rPr>
        <w:t>знание единиц (мер) измерения стоимости, длины, массы, времени и их соотношения;</w:t>
      </w:r>
    </w:p>
    <w:p w:rsidR="00D24C50" w:rsidRPr="00E963A3" w:rsidRDefault="00D24C50">
      <w:pPr>
        <w:pStyle w:val="a6"/>
        <w:rPr>
          <w:szCs w:val="24"/>
        </w:rPr>
      </w:pPr>
      <w:r w:rsidRPr="00E963A3">
        <w:rPr>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D24C50" w:rsidRPr="00E963A3" w:rsidRDefault="00D24C50">
      <w:pPr>
        <w:pStyle w:val="a6"/>
        <w:rPr>
          <w:szCs w:val="24"/>
        </w:rPr>
      </w:pPr>
      <w:r w:rsidRPr="00E963A3">
        <w:rPr>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D24C50" w:rsidRPr="00E963A3" w:rsidRDefault="00D24C50">
      <w:pPr>
        <w:pStyle w:val="a6"/>
        <w:rPr>
          <w:szCs w:val="24"/>
        </w:rPr>
      </w:pPr>
      <w:r w:rsidRPr="00E963A3">
        <w:rPr>
          <w:szCs w:val="24"/>
        </w:rPr>
        <w:t>определение времени по часам тремя способами с точностью до 1 мин;</w:t>
      </w:r>
    </w:p>
    <w:p w:rsidR="00D24C50" w:rsidRPr="00E963A3" w:rsidRDefault="00D24C50">
      <w:pPr>
        <w:pStyle w:val="a6"/>
        <w:rPr>
          <w:szCs w:val="24"/>
        </w:rPr>
      </w:pPr>
      <w:r w:rsidRPr="00E963A3">
        <w:rPr>
          <w:szCs w:val="24"/>
        </w:rPr>
        <w:t>решение, составление, иллюстрирование всех изученных простых арифметических задач;</w:t>
      </w:r>
    </w:p>
    <w:p w:rsidR="00D24C50" w:rsidRPr="00E963A3" w:rsidRDefault="00D24C50">
      <w:pPr>
        <w:pStyle w:val="a6"/>
        <w:rPr>
          <w:szCs w:val="24"/>
        </w:rPr>
      </w:pPr>
      <w:r w:rsidRPr="00E963A3">
        <w:rPr>
          <w:szCs w:val="24"/>
        </w:rPr>
        <w:t>краткая запись, моделирование содержания, решение составных арифметических задач в два действия;</w:t>
      </w:r>
    </w:p>
    <w:p w:rsidR="00D24C50" w:rsidRPr="00E963A3" w:rsidRDefault="00D24C50">
      <w:pPr>
        <w:pStyle w:val="a6"/>
        <w:rPr>
          <w:szCs w:val="24"/>
        </w:rPr>
      </w:pPr>
      <w:r w:rsidRPr="00E963A3">
        <w:rPr>
          <w:szCs w:val="24"/>
        </w:rPr>
        <w:t>различение замкнутых, незамкнутых кривых, ломаных линий; вычисление длины ломаной;</w:t>
      </w:r>
    </w:p>
    <w:p w:rsidR="00D24C50" w:rsidRPr="00E963A3" w:rsidRDefault="00D24C50">
      <w:pPr>
        <w:pStyle w:val="a6"/>
        <w:rPr>
          <w:szCs w:val="24"/>
        </w:rPr>
      </w:pPr>
      <w:r w:rsidRPr="00E963A3">
        <w:rPr>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D24C50" w:rsidRPr="00E963A3" w:rsidRDefault="00D24C50">
      <w:pPr>
        <w:pStyle w:val="a6"/>
        <w:rPr>
          <w:szCs w:val="24"/>
        </w:rPr>
      </w:pPr>
      <w:r w:rsidRPr="00E963A3">
        <w:rPr>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D24C50" w:rsidRPr="00E963A3" w:rsidRDefault="00D24C50">
      <w:pPr>
        <w:pStyle w:val="a6"/>
        <w:rPr>
          <w:szCs w:val="24"/>
        </w:rPr>
      </w:pPr>
      <w:r w:rsidRPr="00E963A3">
        <w:rPr>
          <w:szCs w:val="24"/>
        </w:rPr>
        <w:t>вычерчивание окружности разных радиусов, различение окружности и круга.</w:t>
      </w:r>
    </w:p>
    <w:p w:rsidR="00D24C50" w:rsidRPr="00E963A3" w:rsidRDefault="00203B60">
      <w:pPr>
        <w:pStyle w:val="a6"/>
        <w:rPr>
          <w:szCs w:val="24"/>
        </w:rPr>
      </w:pPr>
      <w:bookmarkStart w:id="46" w:name="anchor10098"/>
      <w:bookmarkEnd w:id="46"/>
      <w:r w:rsidRPr="00E963A3">
        <w:rPr>
          <w:szCs w:val="24"/>
        </w:rPr>
        <w:t>9.7</w:t>
      </w:r>
      <w:r w:rsidR="00D24C50" w:rsidRPr="00E963A3">
        <w:rPr>
          <w:szCs w:val="24"/>
        </w:rPr>
        <w:t>. Минимальный и достаточный уровни достижения предметных результатов по предметной области "Математика" на конец обучения (IX класс).</w:t>
      </w:r>
    </w:p>
    <w:p w:rsidR="00D24C50" w:rsidRPr="00E963A3" w:rsidRDefault="00203B60">
      <w:pPr>
        <w:pStyle w:val="a6"/>
        <w:rPr>
          <w:szCs w:val="24"/>
        </w:rPr>
      </w:pPr>
      <w:bookmarkStart w:id="47" w:name="anchor1981"/>
      <w:bookmarkEnd w:id="47"/>
      <w:r w:rsidRPr="00E963A3">
        <w:rPr>
          <w:szCs w:val="24"/>
        </w:rPr>
        <w:t>9.7</w:t>
      </w:r>
      <w:r w:rsidR="00D24C50" w:rsidRPr="00E963A3">
        <w:rPr>
          <w:szCs w:val="24"/>
        </w:rPr>
        <w:t>.1. Минимальный уровень:</w:t>
      </w:r>
    </w:p>
    <w:p w:rsidR="00D24C50" w:rsidRPr="00E963A3" w:rsidRDefault="00D24C50">
      <w:pPr>
        <w:pStyle w:val="a6"/>
        <w:rPr>
          <w:szCs w:val="24"/>
        </w:rPr>
      </w:pPr>
      <w:r w:rsidRPr="00E963A3">
        <w:rPr>
          <w:szCs w:val="24"/>
        </w:rPr>
        <w:t>знание числового ряда чисел в пределах 100 000; чтение, запись и сравнение целых чисел в пределах 100 000;</w:t>
      </w:r>
    </w:p>
    <w:p w:rsidR="00D24C50" w:rsidRPr="00E963A3" w:rsidRDefault="00D24C50">
      <w:pPr>
        <w:pStyle w:val="a6"/>
        <w:rPr>
          <w:szCs w:val="24"/>
        </w:rPr>
      </w:pPr>
      <w:r w:rsidRPr="00E963A3">
        <w:rPr>
          <w:szCs w:val="24"/>
        </w:rPr>
        <w:t>знание таблицы сложения однозначных чисел;</w:t>
      </w:r>
    </w:p>
    <w:p w:rsidR="00D24C50" w:rsidRPr="00E963A3" w:rsidRDefault="00D24C50">
      <w:pPr>
        <w:pStyle w:val="a6"/>
        <w:rPr>
          <w:szCs w:val="24"/>
        </w:rPr>
      </w:pPr>
      <w:r w:rsidRPr="00E963A3">
        <w:rPr>
          <w:szCs w:val="24"/>
        </w:rPr>
        <w:t>знание табличных случаев умножения и получаемых из них случаев деления;</w:t>
      </w:r>
    </w:p>
    <w:p w:rsidR="00D24C50" w:rsidRPr="00E963A3" w:rsidRDefault="00D24C50">
      <w:pPr>
        <w:pStyle w:val="a6"/>
        <w:rPr>
          <w:szCs w:val="24"/>
        </w:rPr>
      </w:pPr>
      <w:r w:rsidRPr="00E963A3">
        <w:rPr>
          <w:szCs w:val="24"/>
        </w:rPr>
        <w:t xml:space="preserve">письменное выполнение арифметических действий с числами в пределах 100 000 (сложение, вычитание, умножение и деление на однозначное число) с использованием </w:t>
      </w:r>
      <w:r w:rsidRPr="00E963A3">
        <w:rPr>
          <w:szCs w:val="24"/>
        </w:rPr>
        <w:lastRenderedPageBreak/>
        <w:t>таблиц умножения, алгоритмов письменных арифметических действий, микрокалькулятора (легкие случаи);</w:t>
      </w:r>
    </w:p>
    <w:p w:rsidR="00D24C50" w:rsidRPr="00E963A3" w:rsidRDefault="00D24C50">
      <w:pPr>
        <w:pStyle w:val="a6"/>
        <w:rPr>
          <w:szCs w:val="24"/>
        </w:rPr>
      </w:pPr>
      <w:r w:rsidRPr="00E963A3">
        <w:rPr>
          <w:szCs w:val="24"/>
        </w:rPr>
        <w:t>знание обыкновенных и десятичных дробей, их получение, запись, чтение;</w:t>
      </w:r>
    </w:p>
    <w:p w:rsidR="00D24C50" w:rsidRPr="00E963A3" w:rsidRDefault="00D24C50">
      <w:pPr>
        <w:pStyle w:val="a6"/>
        <w:rPr>
          <w:szCs w:val="24"/>
        </w:rPr>
      </w:pPr>
      <w:r w:rsidRPr="00E963A3">
        <w:rPr>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D24C50" w:rsidRPr="00E963A3" w:rsidRDefault="00D24C50">
      <w:pPr>
        <w:pStyle w:val="a6"/>
        <w:rPr>
          <w:szCs w:val="24"/>
        </w:rPr>
      </w:pPr>
      <w:r w:rsidRPr="00E963A3">
        <w:rPr>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D24C50" w:rsidRPr="00E963A3" w:rsidRDefault="00D24C50">
      <w:pPr>
        <w:pStyle w:val="a6"/>
        <w:rPr>
          <w:szCs w:val="24"/>
        </w:rPr>
      </w:pPr>
      <w:r w:rsidRPr="00E963A3">
        <w:rPr>
          <w:szCs w:val="24"/>
        </w:rPr>
        <w:t>нахождение доли величины и величины по значению её доли (половина, треть, четверть, пятая, десятая часть);</w:t>
      </w:r>
    </w:p>
    <w:p w:rsidR="00D24C50" w:rsidRPr="00E963A3" w:rsidRDefault="00D24C50">
      <w:pPr>
        <w:pStyle w:val="a6"/>
        <w:rPr>
          <w:szCs w:val="24"/>
        </w:rPr>
      </w:pPr>
      <w:r w:rsidRPr="00E963A3">
        <w:rPr>
          <w:szCs w:val="24"/>
        </w:rPr>
        <w:t>решение простых арифметических задач и составных задач в 2 действия;</w:t>
      </w:r>
    </w:p>
    <w:p w:rsidR="00D24C50" w:rsidRPr="00E963A3" w:rsidRDefault="00D24C50">
      <w:pPr>
        <w:pStyle w:val="a6"/>
        <w:rPr>
          <w:szCs w:val="24"/>
        </w:rPr>
      </w:pPr>
      <w:proofErr w:type="gramStart"/>
      <w:r w:rsidRPr="00E963A3">
        <w:rPr>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D24C50" w:rsidRPr="00E963A3" w:rsidRDefault="00D24C50">
      <w:pPr>
        <w:pStyle w:val="a6"/>
        <w:rPr>
          <w:szCs w:val="24"/>
        </w:rPr>
      </w:pPr>
      <w:r w:rsidRPr="00E963A3">
        <w:rPr>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D24C50" w:rsidRPr="00E963A3" w:rsidRDefault="00D24C50">
      <w:pPr>
        <w:pStyle w:val="a6"/>
        <w:rPr>
          <w:szCs w:val="24"/>
        </w:rPr>
      </w:pPr>
      <w:r w:rsidRPr="00E963A3">
        <w:rPr>
          <w:szCs w:val="24"/>
        </w:rPr>
        <w:t>представление о персональном компьютере как техническом средстве, его основных устройствах и их назначении;</w:t>
      </w:r>
    </w:p>
    <w:p w:rsidR="00D24C50" w:rsidRPr="00E963A3" w:rsidRDefault="00D24C50">
      <w:pPr>
        <w:pStyle w:val="a6"/>
        <w:rPr>
          <w:szCs w:val="24"/>
        </w:rPr>
      </w:pPr>
      <w:r w:rsidRPr="00E963A3">
        <w:rPr>
          <w:szCs w:val="24"/>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rsidR="00D24C50" w:rsidRPr="00E963A3" w:rsidRDefault="00D24C50">
      <w:pPr>
        <w:pStyle w:val="a6"/>
        <w:rPr>
          <w:szCs w:val="24"/>
        </w:rPr>
      </w:pPr>
      <w:r w:rsidRPr="00E963A3">
        <w:rPr>
          <w:szCs w:val="24"/>
        </w:rPr>
        <w:t>пользование компьютером для решения доступных учебных задач с простыми информационными объектами (текстами, рисунками).</w:t>
      </w:r>
    </w:p>
    <w:p w:rsidR="00D24C50" w:rsidRPr="00E963A3" w:rsidRDefault="00203B60">
      <w:pPr>
        <w:pStyle w:val="a6"/>
        <w:rPr>
          <w:szCs w:val="24"/>
        </w:rPr>
      </w:pPr>
      <w:bookmarkStart w:id="48" w:name="anchor1982"/>
      <w:bookmarkEnd w:id="48"/>
      <w:r w:rsidRPr="00E963A3">
        <w:rPr>
          <w:szCs w:val="24"/>
        </w:rPr>
        <w:t>9.7</w:t>
      </w:r>
      <w:r w:rsidR="00D24C50" w:rsidRPr="00E963A3">
        <w:rPr>
          <w:szCs w:val="24"/>
        </w:rPr>
        <w:t>.2. Достаточный уровень:</w:t>
      </w:r>
    </w:p>
    <w:p w:rsidR="00D24C50" w:rsidRPr="00E963A3" w:rsidRDefault="00D24C50">
      <w:pPr>
        <w:pStyle w:val="a6"/>
        <w:rPr>
          <w:szCs w:val="24"/>
        </w:rPr>
      </w:pPr>
      <w:r w:rsidRPr="00E963A3">
        <w:rPr>
          <w:szCs w:val="24"/>
        </w:rPr>
        <w:t>знание числового ряда чисел в пределах 1 000 000, чтение, запись и сравнение чисел в пределах 1 000 000;</w:t>
      </w:r>
    </w:p>
    <w:p w:rsidR="00D24C50" w:rsidRPr="00E963A3" w:rsidRDefault="00D24C50">
      <w:pPr>
        <w:pStyle w:val="a6"/>
        <w:rPr>
          <w:szCs w:val="24"/>
        </w:rPr>
      </w:pPr>
      <w:r w:rsidRPr="00E963A3">
        <w:rPr>
          <w:szCs w:val="24"/>
        </w:rPr>
        <w:t>знание таблицы сложения однозначных чисел, в том числе с переходом через десяток;</w:t>
      </w:r>
    </w:p>
    <w:p w:rsidR="00D24C50" w:rsidRPr="00E963A3" w:rsidRDefault="00D24C50">
      <w:pPr>
        <w:pStyle w:val="a6"/>
        <w:rPr>
          <w:szCs w:val="24"/>
        </w:rPr>
      </w:pPr>
      <w:r w:rsidRPr="00E963A3">
        <w:rPr>
          <w:szCs w:val="24"/>
        </w:rPr>
        <w:t>знание табличных случаев умножения и получаемых из них случаев деления;</w:t>
      </w:r>
    </w:p>
    <w:p w:rsidR="00D24C50" w:rsidRPr="00E963A3" w:rsidRDefault="00D24C50">
      <w:pPr>
        <w:pStyle w:val="a6"/>
        <w:rPr>
          <w:szCs w:val="24"/>
        </w:rPr>
      </w:pPr>
      <w:proofErr w:type="gramStart"/>
      <w:r w:rsidRPr="00E963A3">
        <w:rPr>
          <w:szCs w:val="24"/>
        </w:rPr>
        <w:t>знание названий, обозначений, соотношения крупных и мелких единиц измерения стоимости, длины, массы, времени, площади, объема;</w:t>
      </w:r>
      <w:proofErr w:type="gramEnd"/>
    </w:p>
    <w:p w:rsidR="00D24C50" w:rsidRPr="00E963A3" w:rsidRDefault="00D24C50">
      <w:pPr>
        <w:pStyle w:val="a6"/>
        <w:rPr>
          <w:szCs w:val="24"/>
        </w:rPr>
      </w:pPr>
      <w:r w:rsidRPr="00E963A3">
        <w:rPr>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D24C50" w:rsidRPr="00E963A3" w:rsidRDefault="00D24C50">
      <w:pPr>
        <w:pStyle w:val="a6"/>
        <w:rPr>
          <w:szCs w:val="24"/>
        </w:rPr>
      </w:pPr>
      <w:r w:rsidRPr="00E963A3">
        <w:rPr>
          <w:szCs w:val="24"/>
        </w:rPr>
        <w:t>письменное выполнение арифметических действий с многозначными числами и числами, полученными при измерении, в пределах 1 000 000;</w:t>
      </w:r>
    </w:p>
    <w:p w:rsidR="00D24C50" w:rsidRPr="00E963A3" w:rsidRDefault="00D24C50">
      <w:pPr>
        <w:pStyle w:val="a6"/>
        <w:rPr>
          <w:szCs w:val="24"/>
        </w:rPr>
      </w:pPr>
      <w:r w:rsidRPr="00E963A3">
        <w:rPr>
          <w:szCs w:val="24"/>
        </w:rPr>
        <w:t>знание обыкновенных и десятичных дробей, их получение, запись, чтение;</w:t>
      </w:r>
    </w:p>
    <w:p w:rsidR="00D24C50" w:rsidRPr="00E963A3" w:rsidRDefault="00D24C50">
      <w:pPr>
        <w:pStyle w:val="a6"/>
        <w:rPr>
          <w:szCs w:val="24"/>
        </w:rPr>
      </w:pPr>
      <w:r w:rsidRPr="00E963A3">
        <w:rPr>
          <w:szCs w:val="24"/>
        </w:rPr>
        <w:t>выполнение арифметических действий с десятичными дробями;</w:t>
      </w:r>
    </w:p>
    <w:p w:rsidR="00D24C50" w:rsidRPr="00E963A3" w:rsidRDefault="00D24C50">
      <w:pPr>
        <w:pStyle w:val="a6"/>
        <w:rPr>
          <w:szCs w:val="24"/>
        </w:rPr>
      </w:pPr>
      <w:r w:rsidRPr="00E963A3">
        <w:rPr>
          <w:szCs w:val="24"/>
        </w:rPr>
        <w:t>нахождение одной или нескольких долей (процентов) от числа, числа по одной его доли (проценту);</w:t>
      </w:r>
    </w:p>
    <w:p w:rsidR="00D24C50" w:rsidRPr="00E963A3" w:rsidRDefault="00D24C50">
      <w:pPr>
        <w:pStyle w:val="a6"/>
        <w:rPr>
          <w:szCs w:val="24"/>
        </w:rPr>
      </w:pPr>
      <w:r w:rsidRPr="00E963A3">
        <w:rPr>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D24C50" w:rsidRPr="00E963A3" w:rsidRDefault="00D24C50">
      <w:pPr>
        <w:pStyle w:val="a6"/>
        <w:rPr>
          <w:szCs w:val="24"/>
        </w:rPr>
      </w:pPr>
      <w:r w:rsidRPr="00E963A3">
        <w:rPr>
          <w:szCs w:val="24"/>
        </w:rPr>
        <w:t>решение простых задач, составных задач в 2-3 арифметических действия;</w:t>
      </w:r>
    </w:p>
    <w:p w:rsidR="00D24C50" w:rsidRPr="00E963A3" w:rsidRDefault="00D24C50">
      <w:pPr>
        <w:pStyle w:val="a6"/>
        <w:rPr>
          <w:szCs w:val="24"/>
        </w:rPr>
      </w:pPr>
      <w:proofErr w:type="gramStart"/>
      <w:r w:rsidRPr="00E963A3">
        <w:rPr>
          <w:szCs w:val="24"/>
        </w:rPr>
        <w:t>распознавание, различение и называние геометрических фигур и тел (куб, шар, параллелепипед, пирамида, призма, цилиндр, конус);</w:t>
      </w:r>
      <w:proofErr w:type="gramEnd"/>
    </w:p>
    <w:p w:rsidR="00D24C50" w:rsidRPr="00E963A3" w:rsidRDefault="00D24C50">
      <w:pPr>
        <w:pStyle w:val="a6"/>
        <w:rPr>
          <w:szCs w:val="24"/>
        </w:rPr>
      </w:pPr>
      <w:r w:rsidRPr="00E963A3">
        <w:rPr>
          <w:szCs w:val="24"/>
        </w:rPr>
        <w:t>знание свойств элементов многоугольников (треугольник, прямоугольник, параллелограмм), прямоугольного параллелепипеда;</w:t>
      </w:r>
    </w:p>
    <w:p w:rsidR="00D24C50" w:rsidRPr="00E963A3" w:rsidRDefault="00D24C50">
      <w:pPr>
        <w:pStyle w:val="a6"/>
        <w:rPr>
          <w:szCs w:val="24"/>
        </w:rPr>
      </w:pPr>
      <w:r w:rsidRPr="00E963A3">
        <w:rPr>
          <w:szCs w:val="24"/>
        </w:rPr>
        <w:t>вычисление площади прямоугольника, объема прямоугольного параллелепипеда (куба);</w:t>
      </w:r>
    </w:p>
    <w:p w:rsidR="00D24C50" w:rsidRPr="00E963A3" w:rsidRDefault="00D24C50">
      <w:pPr>
        <w:pStyle w:val="a6"/>
        <w:rPr>
          <w:szCs w:val="24"/>
        </w:rPr>
      </w:pPr>
      <w:r w:rsidRPr="00E963A3">
        <w:rPr>
          <w:szCs w:val="24"/>
        </w:rPr>
        <w:lastRenderedPageBreak/>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D24C50" w:rsidRPr="00E963A3" w:rsidRDefault="00D24C50">
      <w:pPr>
        <w:pStyle w:val="a6"/>
        <w:rPr>
          <w:szCs w:val="24"/>
        </w:rPr>
      </w:pPr>
      <w:r w:rsidRPr="00E963A3">
        <w:rPr>
          <w:szCs w:val="24"/>
        </w:rPr>
        <w:t>применение математических знаний для решения профессиональных трудовых задач;</w:t>
      </w:r>
    </w:p>
    <w:p w:rsidR="00D24C50" w:rsidRPr="00E963A3" w:rsidRDefault="00D24C50">
      <w:pPr>
        <w:pStyle w:val="a6"/>
        <w:rPr>
          <w:szCs w:val="24"/>
        </w:rPr>
      </w:pPr>
      <w:r w:rsidRPr="00E963A3">
        <w:rPr>
          <w:szCs w:val="24"/>
        </w:rPr>
        <w:t>представления о персональном компьютере как техническом средстве, его основных устройствах и их назначении;</w:t>
      </w:r>
    </w:p>
    <w:p w:rsidR="00D24C50" w:rsidRPr="00E963A3" w:rsidRDefault="00D24C50">
      <w:pPr>
        <w:pStyle w:val="a6"/>
        <w:rPr>
          <w:szCs w:val="24"/>
        </w:rPr>
      </w:pPr>
      <w:r w:rsidRPr="00E963A3">
        <w:rPr>
          <w:szCs w:val="24"/>
        </w:rPr>
        <w:t>представление о персональном компьютере как техническом средстве, его основных устройствах и их назначении;</w:t>
      </w:r>
    </w:p>
    <w:p w:rsidR="00D24C50" w:rsidRPr="00E963A3" w:rsidRDefault="00D24C50">
      <w:pPr>
        <w:pStyle w:val="a6"/>
        <w:rPr>
          <w:szCs w:val="24"/>
        </w:rPr>
      </w:pPr>
      <w:r w:rsidRPr="00E963A3">
        <w:rPr>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D24C50" w:rsidRPr="00E963A3" w:rsidRDefault="00D24C50">
      <w:pPr>
        <w:pStyle w:val="a6"/>
        <w:rPr>
          <w:szCs w:val="24"/>
        </w:rPr>
      </w:pPr>
      <w:r w:rsidRPr="00E963A3">
        <w:rPr>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D24C50" w:rsidRPr="00E963A3" w:rsidRDefault="00D24C50">
      <w:pPr>
        <w:pStyle w:val="a6"/>
        <w:rPr>
          <w:szCs w:val="24"/>
        </w:rPr>
      </w:pPr>
      <w:r w:rsidRPr="00E963A3">
        <w:rPr>
          <w:szCs w:val="24"/>
        </w:rPr>
        <w:t>пользование компьютером для поиска, получения, хранения, воспроизведения и передачи необходимой информации;</w:t>
      </w:r>
    </w:p>
    <w:p w:rsidR="00D24C50" w:rsidRPr="00E963A3" w:rsidRDefault="00D24C50" w:rsidP="00105430">
      <w:pPr>
        <w:pStyle w:val="a6"/>
        <w:rPr>
          <w:szCs w:val="24"/>
        </w:rPr>
      </w:pPr>
      <w:r w:rsidRPr="00E963A3">
        <w:rPr>
          <w:szCs w:val="24"/>
        </w:rPr>
        <w:t>запись (фиксация) выборочной информации об окружающем мире и о себе самом с помощью инструментов ИКТ.</w:t>
      </w:r>
      <w:bookmarkStart w:id="49" w:name="anchor10099"/>
      <w:bookmarkEnd w:id="49"/>
    </w:p>
    <w:p w:rsidR="00D24C50" w:rsidRPr="00E963A3" w:rsidRDefault="00203B60">
      <w:pPr>
        <w:pStyle w:val="a6"/>
        <w:rPr>
          <w:szCs w:val="24"/>
        </w:rPr>
      </w:pPr>
      <w:bookmarkStart w:id="50" w:name="anchor1910"/>
      <w:bookmarkEnd w:id="50"/>
      <w:r w:rsidRPr="00E963A3">
        <w:rPr>
          <w:szCs w:val="24"/>
        </w:rPr>
        <w:t>9</w:t>
      </w:r>
      <w:r w:rsidR="00D24C50" w:rsidRPr="00E963A3">
        <w:rPr>
          <w:szCs w:val="24"/>
        </w:rPr>
        <w:t>.</w:t>
      </w:r>
      <w:r w:rsidRPr="00E963A3">
        <w:rPr>
          <w:szCs w:val="24"/>
        </w:rPr>
        <w:t>8</w:t>
      </w:r>
      <w:r w:rsidR="00D24C50" w:rsidRPr="00E963A3">
        <w:rPr>
          <w:szCs w:val="24"/>
        </w:rPr>
        <w:t>.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D24C50" w:rsidRPr="00E963A3" w:rsidRDefault="00203B60">
      <w:pPr>
        <w:pStyle w:val="a6"/>
        <w:rPr>
          <w:szCs w:val="24"/>
        </w:rPr>
      </w:pPr>
      <w:bookmarkStart w:id="51" w:name="anchor19101"/>
      <w:bookmarkEnd w:id="51"/>
      <w:r w:rsidRPr="00E963A3">
        <w:rPr>
          <w:szCs w:val="24"/>
        </w:rPr>
        <w:t>9.8</w:t>
      </w:r>
      <w:r w:rsidR="00D24C50" w:rsidRPr="00E963A3">
        <w:rPr>
          <w:szCs w:val="24"/>
        </w:rPr>
        <w:t>.1. Минимальный уровень:</w:t>
      </w:r>
    </w:p>
    <w:p w:rsidR="00D24C50" w:rsidRPr="00E963A3" w:rsidRDefault="00D24C50">
      <w:pPr>
        <w:pStyle w:val="a6"/>
        <w:rPr>
          <w:szCs w:val="24"/>
        </w:rPr>
      </w:pPr>
      <w:r w:rsidRPr="00E963A3">
        <w:rPr>
          <w:szCs w:val="24"/>
        </w:rPr>
        <w:t>представления о назначении объектов изучения;</w:t>
      </w:r>
    </w:p>
    <w:p w:rsidR="00D24C50" w:rsidRPr="00E963A3" w:rsidRDefault="00D24C50">
      <w:pPr>
        <w:pStyle w:val="a6"/>
        <w:rPr>
          <w:szCs w:val="24"/>
        </w:rPr>
      </w:pPr>
      <w:r w:rsidRPr="00E963A3">
        <w:rPr>
          <w:szCs w:val="24"/>
        </w:rPr>
        <w:t>узнавание и называние изученных объектов на иллюстрациях, фотографиях; отнесение изученных объектов к определенным группам (видо-родовые понятия);</w:t>
      </w:r>
    </w:p>
    <w:p w:rsidR="00D24C50" w:rsidRPr="00E963A3" w:rsidRDefault="00D24C50">
      <w:pPr>
        <w:pStyle w:val="a6"/>
        <w:rPr>
          <w:szCs w:val="24"/>
        </w:rPr>
      </w:pPr>
      <w:r w:rsidRPr="00E963A3">
        <w:rPr>
          <w:szCs w:val="24"/>
        </w:rPr>
        <w:t>называние сходных объектов, отнесенных к одной и той же изучаемой группе;</w:t>
      </w:r>
    </w:p>
    <w:p w:rsidR="00D24C50" w:rsidRPr="00E963A3" w:rsidRDefault="00D24C50">
      <w:pPr>
        <w:pStyle w:val="a6"/>
        <w:rPr>
          <w:szCs w:val="24"/>
        </w:rPr>
      </w:pPr>
      <w:r w:rsidRPr="00E963A3">
        <w:rPr>
          <w:szCs w:val="24"/>
        </w:rPr>
        <w:t>представления об элементарных правилах безопасного поведения в природе и обществе;</w:t>
      </w:r>
    </w:p>
    <w:p w:rsidR="00D24C50" w:rsidRPr="00E963A3" w:rsidRDefault="00D24C50">
      <w:pPr>
        <w:pStyle w:val="a6"/>
        <w:rPr>
          <w:szCs w:val="24"/>
        </w:rPr>
      </w:pPr>
      <w:r w:rsidRPr="00E963A3">
        <w:rPr>
          <w:szCs w:val="24"/>
        </w:rPr>
        <w:t>знание требований к режиму дня обучающегося и понимание необходимости его выполнения;</w:t>
      </w:r>
    </w:p>
    <w:p w:rsidR="00D24C50" w:rsidRPr="00E963A3" w:rsidRDefault="00D24C50">
      <w:pPr>
        <w:pStyle w:val="a6"/>
        <w:rPr>
          <w:szCs w:val="24"/>
        </w:rPr>
      </w:pPr>
      <w:r w:rsidRPr="00E963A3">
        <w:rPr>
          <w:szCs w:val="24"/>
        </w:rPr>
        <w:t>знание основных правил личной гигиены и выполнение их в повседневной жизни;</w:t>
      </w:r>
    </w:p>
    <w:p w:rsidR="00D24C50" w:rsidRPr="00E963A3" w:rsidRDefault="00D24C50">
      <w:pPr>
        <w:pStyle w:val="a6"/>
        <w:rPr>
          <w:szCs w:val="24"/>
        </w:rPr>
      </w:pPr>
      <w:r w:rsidRPr="00E963A3">
        <w:rPr>
          <w:szCs w:val="24"/>
        </w:rPr>
        <w:t>ухаживание за комнатными растениями, кормление зимующих птиц;</w:t>
      </w:r>
    </w:p>
    <w:p w:rsidR="00D24C50" w:rsidRPr="00E963A3" w:rsidRDefault="00D24C50">
      <w:pPr>
        <w:pStyle w:val="a6"/>
        <w:rPr>
          <w:szCs w:val="24"/>
        </w:rPr>
      </w:pPr>
      <w:r w:rsidRPr="00E963A3">
        <w:rPr>
          <w:szCs w:val="24"/>
        </w:rPr>
        <w:t>составление повествовательного или описательного рассказа из 3-5 предложений об изученных объектах по предложенному плану;</w:t>
      </w:r>
    </w:p>
    <w:p w:rsidR="00D24C50" w:rsidRPr="00E963A3" w:rsidRDefault="00D24C50">
      <w:pPr>
        <w:pStyle w:val="a6"/>
        <w:rPr>
          <w:szCs w:val="24"/>
        </w:rPr>
      </w:pPr>
      <w:r w:rsidRPr="00E963A3">
        <w:rPr>
          <w:szCs w:val="24"/>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D24C50" w:rsidRPr="00E963A3" w:rsidRDefault="00203B60">
      <w:pPr>
        <w:pStyle w:val="a6"/>
        <w:rPr>
          <w:szCs w:val="24"/>
        </w:rPr>
      </w:pPr>
      <w:bookmarkStart w:id="52" w:name="anchor19102"/>
      <w:bookmarkEnd w:id="52"/>
      <w:r w:rsidRPr="00E963A3">
        <w:rPr>
          <w:szCs w:val="24"/>
        </w:rPr>
        <w:t>9.8</w:t>
      </w:r>
      <w:r w:rsidR="00D24C50" w:rsidRPr="00E963A3">
        <w:rPr>
          <w:szCs w:val="24"/>
        </w:rPr>
        <w:t>.2. Достаточный уровень:</w:t>
      </w:r>
    </w:p>
    <w:p w:rsidR="00D24C50" w:rsidRPr="00E963A3" w:rsidRDefault="00D24C50">
      <w:pPr>
        <w:pStyle w:val="a6"/>
        <w:rPr>
          <w:szCs w:val="24"/>
        </w:rPr>
      </w:pPr>
      <w:r w:rsidRPr="00E963A3">
        <w:rPr>
          <w:szCs w:val="24"/>
        </w:rPr>
        <w:t>представление о взаимосвязях между изученными объектами, их месте в окружающем мире;</w:t>
      </w:r>
    </w:p>
    <w:p w:rsidR="00D24C50" w:rsidRPr="00E963A3" w:rsidRDefault="00D24C50">
      <w:pPr>
        <w:pStyle w:val="a6"/>
        <w:rPr>
          <w:szCs w:val="24"/>
        </w:rPr>
      </w:pPr>
      <w:r w:rsidRPr="00E963A3">
        <w:rPr>
          <w:szCs w:val="24"/>
        </w:rPr>
        <w:t>узнавание и называние изученных объектов в натуральном виде в естественных условиях;</w:t>
      </w:r>
    </w:p>
    <w:p w:rsidR="00D24C50" w:rsidRPr="00E963A3" w:rsidRDefault="00D24C50">
      <w:pPr>
        <w:pStyle w:val="a6"/>
        <w:rPr>
          <w:szCs w:val="24"/>
        </w:rPr>
      </w:pPr>
      <w:r w:rsidRPr="00E963A3">
        <w:rPr>
          <w:szCs w:val="24"/>
        </w:rPr>
        <w:t>отнесение изученных объектов к определенным группам с учетом различных оснований для классификации;</w:t>
      </w:r>
    </w:p>
    <w:p w:rsidR="00D24C50" w:rsidRPr="00E963A3" w:rsidRDefault="00D24C50">
      <w:pPr>
        <w:pStyle w:val="a6"/>
        <w:rPr>
          <w:szCs w:val="24"/>
        </w:rPr>
      </w:pPr>
      <w:r w:rsidRPr="00E963A3">
        <w:rPr>
          <w:szCs w:val="24"/>
        </w:rPr>
        <w:t>развернутая характеристика своего отношения к изученным объектам;</w:t>
      </w:r>
    </w:p>
    <w:p w:rsidR="00D24C50" w:rsidRPr="00E963A3" w:rsidRDefault="00D24C50">
      <w:pPr>
        <w:pStyle w:val="a6"/>
        <w:rPr>
          <w:szCs w:val="24"/>
        </w:rPr>
      </w:pPr>
      <w:r w:rsidRPr="00E963A3">
        <w:rPr>
          <w:szCs w:val="24"/>
        </w:rPr>
        <w:t>знание отличительных существенных признаков групп объектов;</w:t>
      </w:r>
    </w:p>
    <w:p w:rsidR="00D24C50" w:rsidRPr="00E963A3" w:rsidRDefault="00D24C50">
      <w:pPr>
        <w:pStyle w:val="a6"/>
        <w:rPr>
          <w:szCs w:val="24"/>
        </w:rPr>
      </w:pPr>
      <w:r w:rsidRPr="00E963A3">
        <w:rPr>
          <w:szCs w:val="24"/>
        </w:rPr>
        <w:t>знание правил гигиены органов чувств;</w:t>
      </w:r>
    </w:p>
    <w:p w:rsidR="00D24C50" w:rsidRPr="00E963A3" w:rsidRDefault="00D24C50">
      <w:pPr>
        <w:pStyle w:val="a6"/>
        <w:rPr>
          <w:szCs w:val="24"/>
        </w:rPr>
      </w:pPr>
      <w:r w:rsidRPr="00E963A3">
        <w:rPr>
          <w:szCs w:val="24"/>
        </w:rPr>
        <w:t>знание некоторых правил безопасного поведения в природе и обществе с учетом возрастных особенностей;</w:t>
      </w:r>
    </w:p>
    <w:p w:rsidR="00D24C50" w:rsidRPr="00E963A3" w:rsidRDefault="00D24C50">
      <w:pPr>
        <w:pStyle w:val="a6"/>
        <w:rPr>
          <w:szCs w:val="24"/>
        </w:rPr>
      </w:pPr>
      <w:r w:rsidRPr="00E963A3">
        <w:rPr>
          <w:szCs w:val="24"/>
        </w:rPr>
        <w:t>готовность к использованию полученных знаний при решении учебных, учебно-бытовых и учебно-трудовых задач.</w:t>
      </w:r>
    </w:p>
    <w:p w:rsidR="00D24C50" w:rsidRPr="00E963A3" w:rsidRDefault="00D24C50">
      <w:pPr>
        <w:pStyle w:val="a6"/>
        <w:rPr>
          <w:szCs w:val="24"/>
        </w:rPr>
      </w:pPr>
      <w:r w:rsidRPr="00E963A3">
        <w:rPr>
          <w:szCs w:val="24"/>
        </w:rPr>
        <w:lastRenderedPageBreak/>
        <w:t>ответы на вопросы и постановка вопросов по содержанию изученного, проявление желания рассказать о предмете изучения или наблюдения;</w:t>
      </w:r>
    </w:p>
    <w:p w:rsidR="00D24C50" w:rsidRPr="00E963A3" w:rsidRDefault="00D24C50">
      <w:pPr>
        <w:pStyle w:val="a6"/>
        <w:rPr>
          <w:szCs w:val="24"/>
        </w:rPr>
      </w:pPr>
      <w:r w:rsidRPr="00E963A3">
        <w:rPr>
          <w:szCs w:val="24"/>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D24C50" w:rsidRPr="00E963A3" w:rsidRDefault="00D24C50">
      <w:pPr>
        <w:pStyle w:val="a6"/>
        <w:rPr>
          <w:szCs w:val="24"/>
        </w:rPr>
      </w:pPr>
      <w:proofErr w:type="gramStart"/>
      <w:r w:rsidRPr="00E963A3">
        <w:rPr>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roofErr w:type="gramEnd"/>
    </w:p>
    <w:p w:rsidR="00D24C50" w:rsidRPr="00E963A3" w:rsidRDefault="00D24C50">
      <w:pPr>
        <w:pStyle w:val="a6"/>
        <w:rPr>
          <w:szCs w:val="24"/>
        </w:rPr>
      </w:pPr>
      <w:r w:rsidRPr="00E963A3">
        <w:rPr>
          <w:szCs w:val="24"/>
        </w:rPr>
        <w:t>соблюдение элементарных санитарно-гигиенических норм;</w:t>
      </w:r>
    </w:p>
    <w:p w:rsidR="00D24C50" w:rsidRPr="00E963A3" w:rsidRDefault="00D24C50">
      <w:pPr>
        <w:pStyle w:val="a6"/>
        <w:rPr>
          <w:szCs w:val="24"/>
        </w:rPr>
      </w:pPr>
      <w:r w:rsidRPr="00E963A3">
        <w:rPr>
          <w:szCs w:val="24"/>
        </w:rPr>
        <w:t>выполнение доступных природоохранительных действий;</w:t>
      </w:r>
    </w:p>
    <w:p w:rsidR="00D24C50" w:rsidRPr="00E963A3" w:rsidRDefault="00D24C50">
      <w:pPr>
        <w:pStyle w:val="a6"/>
        <w:rPr>
          <w:szCs w:val="24"/>
        </w:rPr>
      </w:pPr>
      <w:r w:rsidRPr="00E963A3">
        <w:rPr>
          <w:szCs w:val="24"/>
        </w:rPr>
        <w:t>готовность к использованию сформированных умений при решении учебных, учебно-бытовых и учебно-трудовых задач.</w:t>
      </w:r>
    </w:p>
    <w:p w:rsidR="00D24C50" w:rsidRPr="00E963A3" w:rsidRDefault="00F73250">
      <w:pPr>
        <w:pStyle w:val="a6"/>
        <w:rPr>
          <w:szCs w:val="24"/>
        </w:rPr>
      </w:pPr>
      <w:bookmarkStart w:id="53" w:name="anchor1911"/>
      <w:bookmarkEnd w:id="53"/>
      <w:r w:rsidRPr="00E963A3">
        <w:rPr>
          <w:szCs w:val="24"/>
        </w:rPr>
        <w:t>9.9</w:t>
      </w:r>
      <w:r w:rsidR="00D24C50" w:rsidRPr="00E963A3">
        <w:rPr>
          <w:szCs w:val="24"/>
        </w:rPr>
        <w:t xml:space="preserve">. </w:t>
      </w:r>
      <w:proofErr w:type="gramStart"/>
      <w:r w:rsidR="00D24C50" w:rsidRPr="00E963A3">
        <w:rPr>
          <w:szCs w:val="24"/>
        </w:rPr>
        <w:t>Минимальный и достаточный уровни достижения предметных результатов по предметной области "Естествознание" на конец VI класса.</w:t>
      </w:r>
      <w:proofErr w:type="gramEnd"/>
    </w:p>
    <w:p w:rsidR="00D24C50" w:rsidRPr="00E963A3" w:rsidRDefault="00F73250">
      <w:pPr>
        <w:pStyle w:val="a6"/>
        <w:rPr>
          <w:szCs w:val="24"/>
        </w:rPr>
      </w:pPr>
      <w:bookmarkStart w:id="54" w:name="anchor19111"/>
      <w:bookmarkEnd w:id="54"/>
      <w:r w:rsidRPr="00E963A3">
        <w:rPr>
          <w:szCs w:val="24"/>
        </w:rPr>
        <w:t>9.9</w:t>
      </w:r>
      <w:r w:rsidR="00D24C50" w:rsidRPr="00E963A3">
        <w:rPr>
          <w:szCs w:val="24"/>
        </w:rPr>
        <w:t>.1. Минимальный уровень:</w:t>
      </w:r>
    </w:p>
    <w:p w:rsidR="00D24C50" w:rsidRPr="00E963A3" w:rsidRDefault="00D24C50">
      <w:pPr>
        <w:pStyle w:val="a6"/>
        <w:rPr>
          <w:szCs w:val="24"/>
        </w:rPr>
      </w:pPr>
      <w:r w:rsidRPr="00E963A3">
        <w:rPr>
          <w:szCs w:val="24"/>
        </w:rPr>
        <w:t>узнавание и называние изученных объектов на иллюстрациях, фотографиях;</w:t>
      </w:r>
    </w:p>
    <w:p w:rsidR="00D24C50" w:rsidRPr="00E963A3" w:rsidRDefault="00D24C50">
      <w:pPr>
        <w:pStyle w:val="a6"/>
        <w:rPr>
          <w:szCs w:val="24"/>
        </w:rPr>
      </w:pPr>
      <w:r w:rsidRPr="00E963A3">
        <w:rPr>
          <w:szCs w:val="24"/>
        </w:rPr>
        <w:t>представления о назначении изученных объектов, их роли в окружающем мире;</w:t>
      </w:r>
    </w:p>
    <w:p w:rsidR="00D24C50" w:rsidRPr="00E963A3" w:rsidRDefault="00D24C50">
      <w:pPr>
        <w:pStyle w:val="a6"/>
        <w:rPr>
          <w:szCs w:val="24"/>
        </w:rPr>
      </w:pPr>
      <w:r w:rsidRPr="00E963A3">
        <w:rPr>
          <w:szCs w:val="24"/>
        </w:rPr>
        <w:t>отнесение изученных объектов к определенным группам (осина - лиственное дерево леса);</w:t>
      </w:r>
    </w:p>
    <w:p w:rsidR="00D24C50" w:rsidRPr="00E963A3" w:rsidRDefault="00D24C50">
      <w:pPr>
        <w:pStyle w:val="a6"/>
        <w:rPr>
          <w:szCs w:val="24"/>
        </w:rPr>
      </w:pPr>
      <w:r w:rsidRPr="00E963A3">
        <w:rPr>
          <w:szCs w:val="24"/>
        </w:rPr>
        <w:t>называние сходных объектов, отнесенных к одной и той же изучаемой группе (полезные ископаемые);</w:t>
      </w:r>
    </w:p>
    <w:p w:rsidR="00D24C50" w:rsidRPr="00E963A3" w:rsidRDefault="00D24C50">
      <w:pPr>
        <w:pStyle w:val="a6"/>
        <w:rPr>
          <w:szCs w:val="24"/>
        </w:rPr>
      </w:pPr>
      <w:r w:rsidRPr="00E963A3">
        <w:rPr>
          <w:szCs w:val="24"/>
        </w:rPr>
        <w:t>соблюдение режима дня, правил личной гигиены и здорового образа жизни, понимание их значения в жизни человека;</w:t>
      </w:r>
    </w:p>
    <w:p w:rsidR="00D24C50" w:rsidRPr="00E963A3" w:rsidRDefault="00D24C50">
      <w:pPr>
        <w:pStyle w:val="a6"/>
        <w:rPr>
          <w:szCs w:val="24"/>
        </w:rPr>
      </w:pPr>
      <w:r w:rsidRPr="00E963A3">
        <w:rPr>
          <w:szCs w:val="24"/>
        </w:rPr>
        <w:t>соблюдение элементарных правил безопасного поведения в природе и обществе (под контролем взрослого);</w:t>
      </w:r>
    </w:p>
    <w:p w:rsidR="00D24C50" w:rsidRPr="00E963A3" w:rsidRDefault="00D24C50">
      <w:pPr>
        <w:pStyle w:val="a6"/>
        <w:rPr>
          <w:szCs w:val="24"/>
        </w:rPr>
      </w:pPr>
      <w:r w:rsidRPr="00E963A3">
        <w:rPr>
          <w:szCs w:val="24"/>
        </w:rPr>
        <w:t>выполнение несложных заданий под контролем педагогического работника;</w:t>
      </w:r>
    </w:p>
    <w:p w:rsidR="00D24C50" w:rsidRPr="00E963A3" w:rsidRDefault="00D24C50">
      <w:pPr>
        <w:pStyle w:val="a6"/>
        <w:rPr>
          <w:szCs w:val="24"/>
        </w:rPr>
      </w:pPr>
      <w:r w:rsidRPr="00E963A3">
        <w:rPr>
          <w:szCs w:val="24"/>
        </w:rPr>
        <w:t>адекватная оценка своей работы, проявление к ней ценностного отношения, понимание оценки педагогического работника.</w:t>
      </w:r>
    </w:p>
    <w:p w:rsidR="00D24C50" w:rsidRPr="00E963A3" w:rsidRDefault="00F73250">
      <w:pPr>
        <w:pStyle w:val="a6"/>
        <w:rPr>
          <w:szCs w:val="24"/>
        </w:rPr>
      </w:pPr>
      <w:bookmarkStart w:id="55" w:name="anchor19112"/>
      <w:bookmarkEnd w:id="55"/>
      <w:r w:rsidRPr="00E963A3">
        <w:rPr>
          <w:szCs w:val="24"/>
        </w:rPr>
        <w:t>9</w:t>
      </w:r>
      <w:r w:rsidR="00D24C50" w:rsidRPr="00E963A3">
        <w:rPr>
          <w:szCs w:val="24"/>
        </w:rPr>
        <w:t>.</w:t>
      </w:r>
      <w:r w:rsidRPr="00E963A3">
        <w:rPr>
          <w:szCs w:val="24"/>
        </w:rPr>
        <w:t>9</w:t>
      </w:r>
      <w:r w:rsidR="00D24C50" w:rsidRPr="00E963A3">
        <w:rPr>
          <w:szCs w:val="24"/>
        </w:rPr>
        <w:t>.2. Достаточный уровень:</w:t>
      </w:r>
    </w:p>
    <w:p w:rsidR="00D24C50" w:rsidRPr="00E963A3" w:rsidRDefault="00D24C50">
      <w:pPr>
        <w:pStyle w:val="a6"/>
        <w:rPr>
          <w:szCs w:val="24"/>
        </w:rPr>
      </w:pPr>
      <w:r w:rsidRPr="00E963A3">
        <w:rPr>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D24C50" w:rsidRPr="00E963A3" w:rsidRDefault="00D24C50">
      <w:pPr>
        <w:pStyle w:val="a6"/>
        <w:rPr>
          <w:szCs w:val="24"/>
        </w:rPr>
      </w:pPr>
      <w:r w:rsidRPr="00E963A3">
        <w:rPr>
          <w:szCs w:val="24"/>
        </w:rPr>
        <w:t>представления о взаимосвязях между изученными объектами, их месте в окружающем мире;</w:t>
      </w:r>
    </w:p>
    <w:p w:rsidR="00D24C50" w:rsidRPr="00E963A3" w:rsidRDefault="00D24C50">
      <w:pPr>
        <w:pStyle w:val="a6"/>
        <w:rPr>
          <w:szCs w:val="24"/>
        </w:rPr>
      </w:pPr>
      <w:r w:rsidRPr="00E963A3">
        <w:rPr>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D24C50" w:rsidRPr="00E963A3" w:rsidRDefault="00D24C50">
      <w:pPr>
        <w:pStyle w:val="a6"/>
        <w:rPr>
          <w:szCs w:val="24"/>
        </w:rPr>
      </w:pPr>
      <w:r w:rsidRPr="00E963A3">
        <w:rPr>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D24C50" w:rsidRPr="00E963A3" w:rsidRDefault="00D24C50">
      <w:pPr>
        <w:pStyle w:val="a6"/>
        <w:rPr>
          <w:szCs w:val="24"/>
        </w:rPr>
      </w:pPr>
      <w:r w:rsidRPr="00E963A3">
        <w:rPr>
          <w:szCs w:val="24"/>
        </w:rPr>
        <w:t>выделение существенных признаков групп объектов;</w:t>
      </w:r>
    </w:p>
    <w:p w:rsidR="00D24C50" w:rsidRPr="00E963A3" w:rsidRDefault="00D24C50">
      <w:pPr>
        <w:pStyle w:val="a6"/>
        <w:rPr>
          <w:szCs w:val="24"/>
        </w:rPr>
      </w:pPr>
      <w:r w:rsidRPr="00E963A3">
        <w:rPr>
          <w:szCs w:val="24"/>
        </w:rPr>
        <w:t>знание и соблюдение правил безопасного поведения в природе и обществе, правил здорового образа жизни;</w:t>
      </w:r>
    </w:p>
    <w:p w:rsidR="00D24C50" w:rsidRPr="00E963A3" w:rsidRDefault="00D24C50">
      <w:pPr>
        <w:pStyle w:val="a6"/>
        <w:rPr>
          <w:szCs w:val="24"/>
        </w:rPr>
      </w:pPr>
      <w:r w:rsidRPr="00E963A3">
        <w:rPr>
          <w:szCs w:val="24"/>
        </w:rPr>
        <w:t>участие в беседе, обсуждение изученного; проявление желания рассказать о предмете изучения, наблюдения, заинтересовавшем объекте;</w:t>
      </w:r>
    </w:p>
    <w:p w:rsidR="00D24C50" w:rsidRPr="00E963A3" w:rsidRDefault="00D24C50">
      <w:pPr>
        <w:pStyle w:val="a6"/>
        <w:rPr>
          <w:szCs w:val="24"/>
        </w:rPr>
      </w:pPr>
      <w:r w:rsidRPr="00E963A3">
        <w:rPr>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D24C50" w:rsidRPr="00E963A3" w:rsidRDefault="00D24C50">
      <w:pPr>
        <w:pStyle w:val="a6"/>
        <w:rPr>
          <w:szCs w:val="24"/>
        </w:rPr>
      </w:pPr>
      <w:r w:rsidRPr="00E963A3">
        <w:rPr>
          <w:szCs w:val="24"/>
        </w:rPr>
        <w:t>совершение действий по соблюдению санитарно-гигиенических норм в отношении изученных объектов и явлений;</w:t>
      </w:r>
    </w:p>
    <w:p w:rsidR="00D24C50" w:rsidRPr="00E963A3" w:rsidRDefault="00D24C50">
      <w:pPr>
        <w:pStyle w:val="a6"/>
        <w:rPr>
          <w:szCs w:val="24"/>
        </w:rPr>
      </w:pPr>
      <w:r w:rsidRPr="00E963A3">
        <w:rPr>
          <w:szCs w:val="24"/>
        </w:rPr>
        <w:t>выполнение доступных возрасту природоохранительных действий;</w:t>
      </w:r>
    </w:p>
    <w:p w:rsidR="00D24C50" w:rsidRPr="00E963A3" w:rsidRDefault="00D24C50">
      <w:pPr>
        <w:pStyle w:val="a6"/>
        <w:rPr>
          <w:szCs w:val="24"/>
        </w:rPr>
      </w:pPr>
      <w:r w:rsidRPr="00E963A3">
        <w:rPr>
          <w:szCs w:val="24"/>
        </w:rPr>
        <w:t>осуществление деятельности по уходу за комнатными и культурными растениями.</w:t>
      </w:r>
    </w:p>
    <w:p w:rsidR="00D24C50" w:rsidRPr="00E963A3" w:rsidRDefault="00F73250">
      <w:pPr>
        <w:pStyle w:val="a6"/>
        <w:rPr>
          <w:szCs w:val="24"/>
        </w:rPr>
      </w:pPr>
      <w:bookmarkStart w:id="56" w:name="anchor1912"/>
      <w:bookmarkEnd w:id="56"/>
      <w:r w:rsidRPr="00E963A3">
        <w:rPr>
          <w:szCs w:val="24"/>
        </w:rPr>
        <w:lastRenderedPageBreak/>
        <w:t>9.10</w:t>
      </w:r>
      <w:r w:rsidR="00D24C50" w:rsidRPr="00E963A3">
        <w:rPr>
          <w:szCs w:val="24"/>
        </w:rPr>
        <w:t>. Минимальный и достаточный уровни достижения предметных результатов по предметной области "Естествознание" на конец обучения (IX класс).</w:t>
      </w:r>
    </w:p>
    <w:p w:rsidR="00D24C50" w:rsidRPr="00E963A3" w:rsidRDefault="00F73250">
      <w:pPr>
        <w:pStyle w:val="a6"/>
        <w:rPr>
          <w:szCs w:val="24"/>
        </w:rPr>
      </w:pPr>
      <w:bookmarkStart w:id="57" w:name="anchor19121"/>
      <w:bookmarkEnd w:id="57"/>
      <w:r w:rsidRPr="00E963A3">
        <w:rPr>
          <w:szCs w:val="24"/>
        </w:rPr>
        <w:t>9.10</w:t>
      </w:r>
      <w:r w:rsidR="00D24C50" w:rsidRPr="00E963A3">
        <w:rPr>
          <w:szCs w:val="24"/>
        </w:rPr>
        <w:t>.1. Минимальный уровень:</w:t>
      </w:r>
    </w:p>
    <w:p w:rsidR="00D24C50" w:rsidRPr="00E963A3" w:rsidRDefault="00D24C50">
      <w:pPr>
        <w:pStyle w:val="a6"/>
        <w:rPr>
          <w:szCs w:val="24"/>
        </w:rPr>
      </w:pPr>
      <w:r w:rsidRPr="00E963A3">
        <w:rPr>
          <w:szCs w:val="24"/>
        </w:rPr>
        <w:t>представления об объектах и явлениях неживой и живой природы, организма человека;</w:t>
      </w:r>
    </w:p>
    <w:p w:rsidR="00D24C50" w:rsidRPr="00E963A3" w:rsidRDefault="00D24C50">
      <w:pPr>
        <w:pStyle w:val="a6"/>
        <w:rPr>
          <w:szCs w:val="24"/>
        </w:rPr>
      </w:pPr>
      <w:r w:rsidRPr="00E963A3">
        <w:rPr>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D24C50" w:rsidRPr="00E963A3" w:rsidRDefault="00D24C50">
      <w:pPr>
        <w:pStyle w:val="a6"/>
        <w:rPr>
          <w:szCs w:val="24"/>
        </w:rPr>
      </w:pPr>
      <w:r w:rsidRPr="00E963A3">
        <w:rPr>
          <w:szCs w:val="24"/>
        </w:rPr>
        <w:t>знание общих признаков изученных групп растений и животных, правил поведения в природе, техники безопасности, здорового образа жизни;</w:t>
      </w:r>
    </w:p>
    <w:p w:rsidR="00D24C50" w:rsidRPr="00E963A3" w:rsidRDefault="00D24C50">
      <w:pPr>
        <w:pStyle w:val="a6"/>
        <w:rPr>
          <w:szCs w:val="24"/>
        </w:rPr>
      </w:pPr>
      <w:r w:rsidRPr="00E963A3">
        <w:rPr>
          <w:szCs w:val="24"/>
        </w:rPr>
        <w:t>выполнение совместно с учителем практических работ;</w:t>
      </w:r>
    </w:p>
    <w:p w:rsidR="00D24C50" w:rsidRPr="00E963A3" w:rsidRDefault="00D24C50">
      <w:pPr>
        <w:pStyle w:val="a6"/>
        <w:rPr>
          <w:szCs w:val="24"/>
        </w:rPr>
      </w:pPr>
      <w:r w:rsidRPr="00E963A3">
        <w:rPr>
          <w:szCs w:val="24"/>
        </w:rPr>
        <w:t>описание особенностей состояния своего организма;</w:t>
      </w:r>
    </w:p>
    <w:p w:rsidR="00D24C50" w:rsidRPr="00E963A3" w:rsidRDefault="00D24C50">
      <w:pPr>
        <w:pStyle w:val="a6"/>
        <w:rPr>
          <w:szCs w:val="24"/>
        </w:rPr>
      </w:pPr>
      <w:r w:rsidRPr="00E963A3">
        <w:rPr>
          <w:szCs w:val="24"/>
        </w:rPr>
        <w:t>знание названий специализации врачей;</w:t>
      </w:r>
    </w:p>
    <w:p w:rsidR="00D24C50" w:rsidRPr="00E963A3" w:rsidRDefault="00D24C50">
      <w:pPr>
        <w:pStyle w:val="a6"/>
        <w:rPr>
          <w:szCs w:val="24"/>
        </w:rPr>
      </w:pPr>
      <w:r w:rsidRPr="00E963A3">
        <w:rPr>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D24C50" w:rsidRPr="00E963A3" w:rsidRDefault="00D24C50">
      <w:pPr>
        <w:pStyle w:val="a6"/>
        <w:rPr>
          <w:szCs w:val="24"/>
        </w:rPr>
      </w:pPr>
      <w:r w:rsidRPr="00E963A3">
        <w:rPr>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D24C50" w:rsidRPr="00E963A3" w:rsidRDefault="00D24C50">
      <w:pPr>
        <w:pStyle w:val="a6"/>
        <w:rPr>
          <w:szCs w:val="24"/>
        </w:rPr>
      </w:pPr>
      <w:r w:rsidRPr="00E963A3">
        <w:rPr>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D24C50" w:rsidRPr="00E963A3" w:rsidRDefault="00D24C50">
      <w:pPr>
        <w:pStyle w:val="a6"/>
        <w:rPr>
          <w:szCs w:val="24"/>
        </w:rPr>
      </w:pPr>
      <w:r w:rsidRPr="00E963A3">
        <w:rPr>
          <w:szCs w:val="24"/>
        </w:rPr>
        <w:t>выделение, описание и объяснение существенных признаков географических объектов и явлений;</w:t>
      </w:r>
    </w:p>
    <w:p w:rsidR="00D24C50" w:rsidRPr="00E963A3" w:rsidRDefault="00D24C50">
      <w:pPr>
        <w:pStyle w:val="a6"/>
        <w:rPr>
          <w:szCs w:val="24"/>
        </w:rPr>
      </w:pPr>
      <w:r w:rsidRPr="00E963A3">
        <w:rPr>
          <w:szCs w:val="24"/>
        </w:rPr>
        <w:t>сравнение географических объектов, фактов, явлений, событий по заданным критериям;</w:t>
      </w:r>
    </w:p>
    <w:p w:rsidR="00D24C50" w:rsidRPr="00E963A3" w:rsidRDefault="00D24C50">
      <w:pPr>
        <w:pStyle w:val="a6"/>
        <w:rPr>
          <w:szCs w:val="24"/>
        </w:rPr>
      </w:pPr>
      <w:r w:rsidRPr="00E963A3">
        <w:rPr>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D24C50" w:rsidRPr="00E963A3" w:rsidRDefault="00F73250">
      <w:pPr>
        <w:pStyle w:val="a6"/>
        <w:rPr>
          <w:szCs w:val="24"/>
        </w:rPr>
      </w:pPr>
      <w:bookmarkStart w:id="58" w:name="anchor19122"/>
      <w:bookmarkEnd w:id="58"/>
      <w:r w:rsidRPr="00E963A3">
        <w:rPr>
          <w:szCs w:val="24"/>
        </w:rPr>
        <w:t>9.10</w:t>
      </w:r>
      <w:r w:rsidR="00D24C50" w:rsidRPr="00E963A3">
        <w:rPr>
          <w:szCs w:val="24"/>
        </w:rPr>
        <w:t>.2. Достаточный уровень:</w:t>
      </w:r>
    </w:p>
    <w:p w:rsidR="00D24C50" w:rsidRPr="00E963A3" w:rsidRDefault="00D24C50">
      <w:pPr>
        <w:pStyle w:val="a6"/>
        <w:rPr>
          <w:szCs w:val="24"/>
        </w:rPr>
      </w:pPr>
      <w:r w:rsidRPr="00E963A3">
        <w:rPr>
          <w:szCs w:val="24"/>
        </w:rPr>
        <w:t>представление об объектах неживой и живой природы, организме человека;</w:t>
      </w:r>
    </w:p>
    <w:p w:rsidR="00D24C50" w:rsidRPr="00E963A3" w:rsidRDefault="00D24C50">
      <w:pPr>
        <w:pStyle w:val="a6"/>
        <w:rPr>
          <w:szCs w:val="24"/>
        </w:rPr>
      </w:pPr>
      <w:r w:rsidRPr="00E963A3">
        <w:rPr>
          <w:szCs w:val="24"/>
        </w:rPr>
        <w:t>осознание основных взаимосвязей между природными компонентами, природой и человеком, органами и системами органов у человека;</w:t>
      </w:r>
    </w:p>
    <w:p w:rsidR="00D24C50" w:rsidRPr="00E963A3" w:rsidRDefault="00D24C50">
      <w:pPr>
        <w:pStyle w:val="a6"/>
        <w:rPr>
          <w:szCs w:val="24"/>
        </w:rPr>
      </w:pPr>
      <w:r w:rsidRPr="00E963A3">
        <w:rPr>
          <w:szCs w:val="24"/>
        </w:rPr>
        <w:t>установление взаимосвязи между средой обитания и внешним видом объекта (единство формы и функции);</w:t>
      </w:r>
    </w:p>
    <w:p w:rsidR="00D24C50" w:rsidRPr="00E963A3" w:rsidRDefault="00D24C50">
      <w:pPr>
        <w:pStyle w:val="a6"/>
        <w:rPr>
          <w:szCs w:val="24"/>
        </w:rPr>
      </w:pPr>
      <w:r w:rsidRPr="00E963A3">
        <w:rPr>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D24C50" w:rsidRPr="00E963A3" w:rsidRDefault="00D24C50">
      <w:pPr>
        <w:pStyle w:val="a6"/>
        <w:rPr>
          <w:szCs w:val="24"/>
        </w:rPr>
      </w:pPr>
      <w:r w:rsidRPr="00E963A3">
        <w:rPr>
          <w:szCs w:val="24"/>
        </w:rPr>
        <w:t>узнавание изученных природных объектов по внешнему виду (натуральные объекты, муляжи, слайды, рисунки, схемы);</w:t>
      </w:r>
    </w:p>
    <w:p w:rsidR="00D24C50" w:rsidRPr="00E963A3" w:rsidRDefault="00D24C50">
      <w:pPr>
        <w:pStyle w:val="a6"/>
        <w:rPr>
          <w:szCs w:val="24"/>
        </w:rPr>
      </w:pPr>
      <w:r w:rsidRPr="00E963A3">
        <w:rPr>
          <w:szCs w:val="24"/>
        </w:rPr>
        <w:t>знание названий, элементарных функций и расположения основных органов в организме человека;</w:t>
      </w:r>
    </w:p>
    <w:p w:rsidR="00D24C50" w:rsidRPr="00E963A3" w:rsidRDefault="00D24C50">
      <w:pPr>
        <w:pStyle w:val="a6"/>
        <w:rPr>
          <w:szCs w:val="24"/>
        </w:rPr>
      </w:pPr>
      <w:r w:rsidRPr="00E963A3">
        <w:rPr>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D24C50" w:rsidRPr="00E963A3" w:rsidRDefault="00D24C50">
      <w:pPr>
        <w:pStyle w:val="a6"/>
        <w:rPr>
          <w:szCs w:val="24"/>
        </w:rPr>
      </w:pPr>
      <w:r w:rsidRPr="00E963A3">
        <w:rPr>
          <w:szCs w:val="24"/>
        </w:rPr>
        <w:t>знание правил здорового образа жизни и безопасного поведения, использование их для объяснения новых ситуаций;</w:t>
      </w:r>
    </w:p>
    <w:p w:rsidR="00D24C50" w:rsidRPr="00E963A3" w:rsidRDefault="00D24C50">
      <w:pPr>
        <w:pStyle w:val="a6"/>
        <w:rPr>
          <w:szCs w:val="24"/>
        </w:rPr>
      </w:pPr>
      <w:r w:rsidRPr="00E963A3">
        <w:rPr>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D24C50" w:rsidRPr="00E963A3" w:rsidRDefault="00D24C50">
      <w:pPr>
        <w:pStyle w:val="a6"/>
        <w:rPr>
          <w:szCs w:val="24"/>
        </w:rPr>
      </w:pPr>
      <w:r w:rsidRPr="00E963A3">
        <w:rPr>
          <w:szCs w:val="24"/>
        </w:rPr>
        <w:t>владение сформированными знаниями и умениями в учебных, учебно-бытовых и учебно-трудовых ситуациях;</w:t>
      </w:r>
    </w:p>
    <w:p w:rsidR="00D24C50" w:rsidRPr="00E963A3" w:rsidRDefault="00D24C50">
      <w:pPr>
        <w:pStyle w:val="a6"/>
        <w:rPr>
          <w:szCs w:val="24"/>
        </w:rPr>
      </w:pPr>
      <w:r w:rsidRPr="00E963A3">
        <w:rPr>
          <w:szCs w:val="24"/>
        </w:rPr>
        <w:t>применение элементарных практических умений и приемов работы с географической картой для получения географической информации;</w:t>
      </w:r>
    </w:p>
    <w:p w:rsidR="00D24C50" w:rsidRPr="00E963A3" w:rsidRDefault="00D24C50">
      <w:pPr>
        <w:pStyle w:val="a6"/>
        <w:rPr>
          <w:szCs w:val="24"/>
        </w:rPr>
      </w:pPr>
      <w:r w:rsidRPr="00E963A3">
        <w:rPr>
          <w:szCs w:val="24"/>
        </w:rPr>
        <w:lastRenderedPageBreak/>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D24C50" w:rsidRPr="00E963A3" w:rsidRDefault="00D24C50">
      <w:pPr>
        <w:pStyle w:val="a6"/>
        <w:rPr>
          <w:szCs w:val="24"/>
        </w:rPr>
      </w:pPr>
      <w:r w:rsidRPr="00E963A3">
        <w:rPr>
          <w:szCs w:val="24"/>
        </w:rPr>
        <w:t>нахождение в различных источниках и анализ географической информации;</w:t>
      </w:r>
    </w:p>
    <w:p w:rsidR="00D24C50" w:rsidRPr="00E963A3" w:rsidRDefault="00D24C50">
      <w:pPr>
        <w:pStyle w:val="a6"/>
        <w:rPr>
          <w:szCs w:val="24"/>
        </w:rPr>
      </w:pPr>
      <w:r w:rsidRPr="00E963A3">
        <w:rPr>
          <w:szCs w:val="24"/>
        </w:rPr>
        <w:t>применение приборов и инструментов для определения количественных и качественных характеристик компонентов природы;</w:t>
      </w:r>
    </w:p>
    <w:p w:rsidR="00D24C50" w:rsidRPr="00E963A3" w:rsidRDefault="00D24C50">
      <w:pPr>
        <w:pStyle w:val="a6"/>
        <w:rPr>
          <w:szCs w:val="24"/>
        </w:rPr>
      </w:pPr>
      <w:r w:rsidRPr="00E963A3">
        <w:rPr>
          <w:szCs w:val="24"/>
        </w:rPr>
        <w:t>называние и показ на иллюстрациях изученных культурных и исторических памятников своей области.</w:t>
      </w:r>
    </w:p>
    <w:p w:rsidR="00D24C50" w:rsidRPr="00E963A3" w:rsidRDefault="00F73250">
      <w:pPr>
        <w:pStyle w:val="a6"/>
        <w:rPr>
          <w:szCs w:val="24"/>
        </w:rPr>
      </w:pPr>
      <w:bookmarkStart w:id="59" w:name="anchor1913"/>
      <w:bookmarkEnd w:id="59"/>
      <w:r w:rsidRPr="00E963A3">
        <w:rPr>
          <w:szCs w:val="24"/>
        </w:rPr>
        <w:t>9</w:t>
      </w:r>
      <w:r w:rsidR="00D24C50" w:rsidRPr="00E963A3">
        <w:rPr>
          <w:szCs w:val="24"/>
        </w:rPr>
        <w:t>.</w:t>
      </w:r>
      <w:r w:rsidRPr="00E963A3">
        <w:rPr>
          <w:szCs w:val="24"/>
        </w:rPr>
        <w:t>11</w:t>
      </w:r>
      <w:r w:rsidR="00D24C50" w:rsidRPr="00E963A3">
        <w:rPr>
          <w:szCs w:val="24"/>
        </w:rPr>
        <w:t>. Минимальный и достаточный уровни достижения предметных результатов по предметной области "Человек и общество" на конец обучения (IX класс).</w:t>
      </w:r>
    </w:p>
    <w:p w:rsidR="00D24C50" w:rsidRPr="00E963A3" w:rsidRDefault="00F73250">
      <w:pPr>
        <w:pStyle w:val="a6"/>
        <w:rPr>
          <w:szCs w:val="24"/>
        </w:rPr>
      </w:pPr>
      <w:bookmarkStart w:id="60" w:name="anchor19131"/>
      <w:bookmarkEnd w:id="60"/>
      <w:r w:rsidRPr="00E963A3">
        <w:rPr>
          <w:szCs w:val="24"/>
        </w:rPr>
        <w:t>9.11</w:t>
      </w:r>
      <w:r w:rsidR="00D24C50" w:rsidRPr="00E963A3">
        <w:rPr>
          <w:szCs w:val="24"/>
        </w:rPr>
        <w:t>.1. Минимальный уровень:</w:t>
      </w:r>
    </w:p>
    <w:p w:rsidR="00D24C50" w:rsidRPr="00E963A3" w:rsidRDefault="00D24C50">
      <w:pPr>
        <w:pStyle w:val="a6"/>
        <w:rPr>
          <w:szCs w:val="24"/>
        </w:rPr>
      </w:pPr>
      <w:r w:rsidRPr="00E963A3">
        <w:rPr>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D24C50" w:rsidRPr="00E963A3" w:rsidRDefault="00D24C50">
      <w:pPr>
        <w:pStyle w:val="a6"/>
        <w:rPr>
          <w:szCs w:val="24"/>
        </w:rPr>
      </w:pPr>
      <w:r w:rsidRPr="00E963A3">
        <w:rPr>
          <w:szCs w:val="24"/>
        </w:rPr>
        <w:t>приготовление несложных видов блюд под руководством педагогического работника;</w:t>
      </w:r>
    </w:p>
    <w:p w:rsidR="00D24C50" w:rsidRPr="00E963A3" w:rsidRDefault="00D24C50">
      <w:pPr>
        <w:pStyle w:val="a6"/>
        <w:rPr>
          <w:szCs w:val="24"/>
        </w:rPr>
      </w:pPr>
      <w:r w:rsidRPr="00E963A3">
        <w:rPr>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D24C50" w:rsidRPr="00E963A3" w:rsidRDefault="00D24C50">
      <w:pPr>
        <w:pStyle w:val="a6"/>
        <w:rPr>
          <w:szCs w:val="24"/>
        </w:rPr>
      </w:pPr>
      <w:r w:rsidRPr="00E963A3">
        <w:rPr>
          <w:szCs w:val="24"/>
        </w:rPr>
        <w:t>знание отдельных видов одежды и обуви, некоторых правил ухода за ними; соблюдение усвоенных правил в повседневной жизни;</w:t>
      </w:r>
    </w:p>
    <w:p w:rsidR="00D24C50" w:rsidRPr="00E963A3" w:rsidRDefault="00D24C50">
      <w:pPr>
        <w:pStyle w:val="a6"/>
        <w:rPr>
          <w:szCs w:val="24"/>
        </w:rPr>
      </w:pPr>
      <w:r w:rsidRPr="00E963A3">
        <w:rPr>
          <w:szCs w:val="24"/>
        </w:rPr>
        <w:t>знание правил личной гигиены и их выполнение под руководством взрослого;</w:t>
      </w:r>
    </w:p>
    <w:p w:rsidR="00D24C50" w:rsidRPr="00E963A3" w:rsidRDefault="00D24C50">
      <w:pPr>
        <w:pStyle w:val="a6"/>
        <w:rPr>
          <w:szCs w:val="24"/>
        </w:rPr>
      </w:pPr>
      <w:r w:rsidRPr="00E963A3">
        <w:rPr>
          <w:szCs w:val="24"/>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D24C50" w:rsidRPr="00E963A3" w:rsidRDefault="00D24C50">
      <w:pPr>
        <w:pStyle w:val="a6"/>
        <w:rPr>
          <w:szCs w:val="24"/>
        </w:rPr>
      </w:pPr>
      <w:r w:rsidRPr="00E963A3">
        <w:rPr>
          <w:szCs w:val="24"/>
        </w:rPr>
        <w:t>знание названий торговых организаций, их видов и назначения;</w:t>
      </w:r>
    </w:p>
    <w:p w:rsidR="00D24C50" w:rsidRPr="00E963A3" w:rsidRDefault="00D24C50">
      <w:pPr>
        <w:pStyle w:val="a6"/>
        <w:rPr>
          <w:szCs w:val="24"/>
        </w:rPr>
      </w:pPr>
      <w:r w:rsidRPr="00E963A3">
        <w:rPr>
          <w:szCs w:val="24"/>
        </w:rPr>
        <w:t>совершение покупок различных товаров под руководством родителей (законных представителей);</w:t>
      </w:r>
    </w:p>
    <w:p w:rsidR="00D24C50" w:rsidRPr="00E963A3" w:rsidRDefault="00D24C50">
      <w:pPr>
        <w:pStyle w:val="a6"/>
        <w:rPr>
          <w:szCs w:val="24"/>
        </w:rPr>
      </w:pPr>
      <w:r w:rsidRPr="00E963A3">
        <w:rPr>
          <w:szCs w:val="24"/>
        </w:rPr>
        <w:t>первоначальные представления о статьях семейного бюджета;</w:t>
      </w:r>
    </w:p>
    <w:p w:rsidR="00D24C50" w:rsidRPr="00E963A3" w:rsidRDefault="00D24C50">
      <w:pPr>
        <w:pStyle w:val="a6"/>
        <w:rPr>
          <w:szCs w:val="24"/>
        </w:rPr>
      </w:pPr>
      <w:r w:rsidRPr="00E963A3">
        <w:rPr>
          <w:szCs w:val="24"/>
        </w:rPr>
        <w:t>представления о различных видах сре</w:t>
      </w:r>
      <w:proofErr w:type="gramStart"/>
      <w:r w:rsidRPr="00E963A3">
        <w:rPr>
          <w:szCs w:val="24"/>
        </w:rPr>
        <w:t>дств св</w:t>
      </w:r>
      <w:proofErr w:type="gramEnd"/>
      <w:r w:rsidRPr="00E963A3">
        <w:rPr>
          <w:szCs w:val="24"/>
        </w:rPr>
        <w:t>язи;</w:t>
      </w:r>
    </w:p>
    <w:p w:rsidR="00D24C50" w:rsidRPr="00E963A3" w:rsidRDefault="00D24C50">
      <w:pPr>
        <w:pStyle w:val="a6"/>
        <w:rPr>
          <w:szCs w:val="24"/>
        </w:rPr>
      </w:pPr>
      <w:r w:rsidRPr="00E963A3">
        <w:rPr>
          <w:szCs w:val="24"/>
        </w:rPr>
        <w:t>знание и соблюдение правил поведения в общественных местах (магазинах, транспорте, музеях, медицинских учреждениях);</w:t>
      </w:r>
    </w:p>
    <w:p w:rsidR="00D24C50" w:rsidRPr="00E963A3" w:rsidRDefault="00D24C50">
      <w:pPr>
        <w:pStyle w:val="a6"/>
        <w:rPr>
          <w:szCs w:val="24"/>
        </w:rPr>
      </w:pPr>
      <w:r w:rsidRPr="00E963A3">
        <w:rPr>
          <w:szCs w:val="24"/>
        </w:rPr>
        <w:t>знание названий организаций социальной направленности и их назначения;</w:t>
      </w:r>
    </w:p>
    <w:p w:rsidR="00D24C50" w:rsidRPr="00E963A3" w:rsidRDefault="00D24C50">
      <w:pPr>
        <w:pStyle w:val="a6"/>
        <w:rPr>
          <w:szCs w:val="24"/>
        </w:rPr>
      </w:pPr>
      <w:r w:rsidRPr="00E963A3">
        <w:rPr>
          <w:szCs w:val="24"/>
        </w:rPr>
        <w:t>понимание доступных исторических фактов;</w:t>
      </w:r>
    </w:p>
    <w:p w:rsidR="00D24C50" w:rsidRPr="00E963A3" w:rsidRDefault="00D24C50">
      <w:pPr>
        <w:pStyle w:val="a6"/>
        <w:rPr>
          <w:szCs w:val="24"/>
        </w:rPr>
      </w:pPr>
      <w:r w:rsidRPr="00E963A3">
        <w:rPr>
          <w:szCs w:val="24"/>
        </w:rPr>
        <w:t>использование некоторых усвоенных понятий в активной речи;</w:t>
      </w:r>
    </w:p>
    <w:p w:rsidR="00D24C50" w:rsidRPr="00E963A3" w:rsidRDefault="00D24C50">
      <w:pPr>
        <w:pStyle w:val="a6"/>
        <w:rPr>
          <w:szCs w:val="24"/>
        </w:rPr>
      </w:pPr>
      <w:r w:rsidRPr="00E963A3">
        <w:rPr>
          <w:szCs w:val="24"/>
        </w:rPr>
        <w:t>последовательные ответы на вопросы, выбор правильного ответа из ряда предложенных вариантов;</w:t>
      </w:r>
    </w:p>
    <w:p w:rsidR="00D24C50" w:rsidRPr="00E963A3" w:rsidRDefault="00D24C50">
      <w:pPr>
        <w:pStyle w:val="a6"/>
        <w:rPr>
          <w:szCs w:val="24"/>
        </w:rPr>
      </w:pPr>
      <w:r w:rsidRPr="00E963A3">
        <w:rPr>
          <w:szCs w:val="24"/>
        </w:rPr>
        <w:t>использование помощи педагогического работника при выполнении учебных задач, самостоятельное исправление ошибок;</w:t>
      </w:r>
    </w:p>
    <w:p w:rsidR="00D24C50" w:rsidRPr="00E963A3" w:rsidRDefault="00D24C50">
      <w:pPr>
        <w:pStyle w:val="a6"/>
        <w:rPr>
          <w:szCs w:val="24"/>
        </w:rPr>
      </w:pPr>
      <w:r w:rsidRPr="00E963A3">
        <w:rPr>
          <w:szCs w:val="24"/>
        </w:rPr>
        <w:t>усвоение элементов контроля учебной деятельности (с помощью памяток, инструкций, опорных схем);</w:t>
      </w:r>
    </w:p>
    <w:p w:rsidR="00D24C50" w:rsidRPr="00E963A3" w:rsidRDefault="00D24C50">
      <w:pPr>
        <w:pStyle w:val="a6"/>
        <w:rPr>
          <w:szCs w:val="24"/>
        </w:rPr>
      </w:pPr>
      <w:r w:rsidRPr="00E963A3">
        <w:rPr>
          <w:szCs w:val="24"/>
        </w:rPr>
        <w:t>адекватное реагирование на оценку учебных действий;</w:t>
      </w:r>
    </w:p>
    <w:p w:rsidR="00D24C50" w:rsidRPr="00E963A3" w:rsidRDefault="00D24C50">
      <w:pPr>
        <w:pStyle w:val="a6"/>
        <w:rPr>
          <w:szCs w:val="24"/>
        </w:rPr>
      </w:pPr>
      <w:r w:rsidRPr="00E963A3">
        <w:rPr>
          <w:szCs w:val="24"/>
        </w:rPr>
        <w:t>знание некоторых дат важнейших событий отечественной истории;</w:t>
      </w:r>
    </w:p>
    <w:p w:rsidR="00D24C50" w:rsidRPr="00E963A3" w:rsidRDefault="00D24C50">
      <w:pPr>
        <w:pStyle w:val="a6"/>
        <w:rPr>
          <w:szCs w:val="24"/>
        </w:rPr>
      </w:pPr>
      <w:r w:rsidRPr="00E963A3">
        <w:rPr>
          <w:szCs w:val="24"/>
        </w:rPr>
        <w:t>знание некоторых основных фактов исторических событий, явлений, процессов;</w:t>
      </w:r>
    </w:p>
    <w:p w:rsidR="00D24C50" w:rsidRPr="00E963A3" w:rsidRDefault="00D24C50">
      <w:pPr>
        <w:pStyle w:val="a6"/>
        <w:rPr>
          <w:szCs w:val="24"/>
        </w:rPr>
      </w:pPr>
      <w:r w:rsidRPr="00E963A3">
        <w:rPr>
          <w:szCs w:val="24"/>
        </w:rPr>
        <w:t>знание имен некоторых наиболее известных исторических деятелей (князей, царей, политиков, полководцев, ученых, деятелей культуры);</w:t>
      </w:r>
    </w:p>
    <w:p w:rsidR="00D24C50" w:rsidRPr="00E963A3" w:rsidRDefault="00D24C50">
      <w:pPr>
        <w:pStyle w:val="a6"/>
        <w:rPr>
          <w:szCs w:val="24"/>
        </w:rPr>
      </w:pPr>
      <w:r w:rsidRPr="00E963A3">
        <w:rPr>
          <w:szCs w:val="24"/>
        </w:rPr>
        <w:t>понимание значения основных терминов-понятий;</w:t>
      </w:r>
    </w:p>
    <w:p w:rsidR="00D24C50" w:rsidRPr="00E963A3" w:rsidRDefault="00D24C50">
      <w:pPr>
        <w:pStyle w:val="a6"/>
        <w:rPr>
          <w:szCs w:val="24"/>
        </w:rPr>
      </w:pPr>
      <w:r w:rsidRPr="00E963A3">
        <w:rPr>
          <w:szCs w:val="24"/>
        </w:rPr>
        <w:t>установление по датам последовательности и длительности исторических событий, пользование "Лентой времени";</w:t>
      </w:r>
    </w:p>
    <w:p w:rsidR="00D24C50" w:rsidRPr="00E963A3" w:rsidRDefault="00D24C50">
      <w:pPr>
        <w:pStyle w:val="a6"/>
        <w:rPr>
          <w:szCs w:val="24"/>
        </w:rPr>
      </w:pPr>
      <w:r w:rsidRPr="00E963A3">
        <w:rPr>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D24C50" w:rsidRPr="00E963A3" w:rsidRDefault="00D24C50">
      <w:pPr>
        <w:pStyle w:val="a6"/>
        <w:rPr>
          <w:szCs w:val="24"/>
        </w:rPr>
      </w:pPr>
      <w:r w:rsidRPr="00E963A3">
        <w:rPr>
          <w:szCs w:val="24"/>
        </w:rPr>
        <w:t>нахождение и показ на исторической карте основных изучаемых объектов и событий;</w:t>
      </w:r>
    </w:p>
    <w:p w:rsidR="00D24C50" w:rsidRPr="00E963A3" w:rsidRDefault="00D24C50">
      <w:pPr>
        <w:pStyle w:val="a6"/>
        <w:rPr>
          <w:szCs w:val="24"/>
        </w:rPr>
      </w:pPr>
      <w:r w:rsidRPr="00E963A3">
        <w:rPr>
          <w:szCs w:val="24"/>
        </w:rPr>
        <w:lastRenderedPageBreak/>
        <w:t>объяснение значения основных исторических понятий с помощью педагогического работника.</w:t>
      </w:r>
    </w:p>
    <w:p w:rsidR="00D24C50" w:rsidRPr="00E963A3" w:rsidRDefault="00F73250">
      <w:pPr>
        <w:pStyle w:val="a6"/>
        <w:rPr>
          <w:szCs w:val="24"/>
        </w:rPr>
      </w:pPr>
      <w:bookmarkStart w:id="61" w:name="anchor19132"/>
      <w:bookmarkEnd w:id="61"/>
      <w:r w:rsidRPr="00E963A3">
        <w:rPr>
          <w:szCs w:val="24"/>
        </w:rPr>
        <w:t>9.11</w:t>
      </w:r>
      <w:r w:rsidR="00D24C50" w:rsidRPr="00E963A3">
        <w:rPr>
          <w:szCs w:val="24"/>
        </w:rPr>
        <w:t>.2. Достаточный уровень:</w:t>
      </w:r>
    </w:p>
    <w:p w:rsidR="00D24C50" w:rsidRPr="00E963A3" w:rsidRDefault="00D24C50">
      <w:pPr>
        <w:pStyle w:val="a6"/>
        <w:rPr>
          <w:szCs w:val="24"/>
        </w:rPr>
      </w:pPr>
      <w:r w:rsidRPr="00E963A3">
        <w:rPr>
          <w:szCs w:val="24"/>
        </w:rPr>
        <w:t>знание способов хранения и переработки продуктов питания;</w:t>
      </w:r>
    </w:p>
    <w:p w:rsidR="00D24C50" w:rsidRPr="00E963A3" w:rsidRDefault="00D24C50">
      <w:pPr>
        <w:pStyle w:val="a6"/>
        <w:rPr>
          <w:szCs w:val="24"/>
        </w:rPr>
      </w:pPr>
      <w:r w:rsidRPr="00E963A3">
        <w:rPr>
          <w:szCs w:val="24"/>
        </w:rPr>
        <w:t>составление ежедневного меню из предложенных продуктов питания;</w:t>
      </w:r>
    </w:p>
    <w:p w:rsidR="00D24C50" w:rsidRPr="00E963A3" w:rsidRDefault="00D24C50">
      <w:pPr>
        <w:pStyle w:val="a6"/>
        <w:rPr>
          <w:szCs w:val="24"/>
        </w:rPr>
      </w:pPr>
      <w:r w:rsidRPr="00E963A3">
        <w:rPr>
          <w:szCs w:val="24"/>
        </w:rPr>
        <w:t>самостоятельное приготовление несложных знакомых блюд;</w:t>
      </w:r>
    </w:p>
    <w:p w:rsidR="00D24C50" w:rsidRPr="00E963A3" w:rsidRDefault="00D24C50">
      <w:pPr>
        <w:pStyle w:val="a6"/>
        <w:rPr>
          <w:szCs w:val="24"/>
        </w:rPr>
      </w:pPr>
      <w:r w:rsidRPr="00E963A3">
        <w:rPr>
          <w:szCs w:val="24"/>
        </w:rPr>
        <w:t>самостоятельное совершение покупок товаров ежедневного назначения;</w:t>
      </w:r>
    </w:p>
    <w:p w:rsidR="00D24C50" w:rsidRPr="00E963A3" w:rsidRDefault="00D24C50">
      <w:pPr>
        <w:pStyle w:val="a6"/>
        <w:rPr>
          <w:szCs w:val="24"/>
        </w:rPr>
      </w:pPr>
      <w:r w:rsidRPr="00E963A3">
        <w:rPr>
          <w:szCs w:val="24"/>
        </w:rPr>
        <w:t>соблюдение правил личной гигиены по уходу за полостью рта, волосами, кожей рук;</w:t>
      </w:r>
    </w:p>
    <w:p w:rsidR="00D24C50" w:rsidRPr="00E963A3" w:rsidRDefault="00D24C50">
      <w:pPr>
        <w:pStyle w:val="a6"/>
        <w:rPr>
          <w:szCs w:val="24"/>
        </w:rPr>
      </w:pPr>
      <w:r w:rsidRPr="00E963A3">
        <w:rPr>
          <w:szCs w:val="24"/>
        </w:rPr>
        <w:t>соблюдение правила поведения в доме и общественных местах; представления о морально-этических нормах поведения;</w:t>
      </w:r>
    </w:p>
    <w:p w:rsidR="00D24C50" w:rsidRPr="00E963A3" w:rsidRDefault="00D24C50">
      <w:pPr>
        <w:pStyle w:val="a6"/>
        <w:rPr>
          <w:szCs w:val="24"/>
        </w:rPr>
      </w:pPr>
      <w:r w:rsidRPr="00E963A3">
        <w:rPr>
          <w:szCs w:val="24"/>
        </w:rPr>
        <w:t>некоторые навыки ведения домашнего хозяйства (уборка дома, стирка белья, мытье посуды);</w:t>
      </w:r>
    </w:p>
    <w:p w:rsidR="00D24C50" w:rsidRPr="00E963A3" w:rsidRDefault="00D24C50">
      <w:pPr>
        <w:pStyle w:val="a6"/>
        <w:rPr>
          <w:szCs w:val="24"/>
        </w:rPr>
      </w:pPr>
      <w:r w:rsidRPr="00E963A3">
        <w:rPr>
          <w:szCs w:val="24"/>
        </w:rPr>
        <w:t>навыки обращения в различные медицинские учреждения (под руководством взрослого);</w:t>
      </w:r>
    </w:p>
    <w:p w:rsidR="00D24C50" w:rsidRPr="00E963A3" w:rsidRDefault="00D24C50">
      <w:pPr>
        <w:pStyle w:val="a6"/>
        <w:rPr>
          <w:szCs w:val="24"/>
        </w:rPr>
      </w:pPr>
      <w:r w:rsidRPr="00E963A3">
        <w:rPr>
          <w:szCs w:val="24"/>
        </w:rPr>
        <w:t>пользование различными средствами связи для решения практических житейских задач;</w:t>
      </w:r>
    </w:p>
    <w:p w:rsidR="00D24C50" w:rsidRPr="00E963A3" w:rsidRDefault="00D24C50">
      <w:pPr>
        <w:pStyle w:val="a6"/>
        <w:rPr>
          <w:szCs w:val="24"/>
        </w:rPr>
      </w:pPr>
      <w:r w:rsidRPr="00E963A3">
        <w:rPr>
          <w:szCs w:val="24"/>
        </w:rPr>
        <w:t>знание основных статей семейного бюджета, коллективный расчет расходов и доходов семейного бюджета;</w:t>
      </w:r>
    </w:p>
    <w:p w:rsidR="00D24C50" w:rsidRPr="00E963A3" w:rsidRDefault="00D24C50">
      <w:pPr>
        <w:pStyle w:val="a6"/>
        <w:rPr>
          <w:szCs w:val="24"/>
        </w:rPr>
      </w:pPr>
      <w:r w:rsidRPr="00E963A3">
        <w:rPr>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D24C50" w:rsidRPr="00E963A3" w:rsidRDefault="00D24C50">
      <w:pPr>
        <w:pStyle w:val="a6"/>
        <w:rPr>
          <w:szCs w:val="24"/>
        </w:rPr>
      </w:pPr>
      <w:r w:rsidRPr="00E963A3">
        <w:rPr>
          <w:szCs w:val="24"/>
        </w:rPr>
        <w:t>знание изученных понятий и наличие представлений по всем разделам программы;</w:t>
      </w:r>
    </w:p>
    <w:p w:rsidR="00D24C50" w:rsidRPr="00E963A3" w:rsidRDefault="00D24C50">
      <w:pPr>
        <w:pStyle w:val="a6"/>
        <w:rPr>
          <w:szCs w:val="24"/>
        </w:rPr>
      </w:pPr>
      <w:r w:rsidRPr="00E963A3">
        <w:rPr>
          <w:szCs w:val="24"/>
        </w:rPr>
        <w:t>использование усвоенных исторических понятий в самостоятельных высказываниях;</w:t>
      </w:r>
    </w:p>
    <w:p w:rsidR="00D24C50" w:rsidRPr="00E963A3" w:rsidRDefault="00D24C50">
      <w:pPr>
        <w:pStyle w:val="a6"/>
        <w:rPr>
          <w:szCs w:val="24"/>
        </w:rPr>
      </w:pPr>
      <w:r w:rsidRPr="00E963A3">
        <w:rPr>
          <w:szCs w:val="24"/>
        </w:rPr>
        <w:t>участие в беседах по основным темам программы;</w:t>
      </w:r>
    </w:p>
    <w:p w:rsidR="00D24C50" w:rsidRPr="00E963A3" w:rsidRDefault="00D24C50">
      <w:pPr>
        <w:pStyle w:val="a6"/>
        <w:rPr>
          <w:szCs w:val="24"/>
        </w:rPr>
      </w:pPr>
      <w:r w:rsidRPr="00E963A3">
        <w:rPr>
          <w:szCs w:val="24"/>
        </w:rPr>
        <w:t>высказывание собственных суждений и личностное отношение к изученным фактам;</w:t>
      </w:r>
    </w:p>
    <w:p w:rsidR="00D24C50" w:rsidRPr="00E963A3" w:rsidRDefault="00D24C50">
      <w:pPr>
        <w:pStyle w:val="a6"/>
        <w:rPr>
          <w:szCs w:val="24"/>
        </w:rPr>
      </w:pPr>
      <w:r w:rsidRPr="00E963A3">
        <w:rPr>
          <w:szCs w:val="24"/>
        </w:rPr>
        <w:t>понимание содержания учебных заданий, их выполнение самостоятельно или с помощью педагогического работника;</w:t>
      </w:r>
    </w:p>
    <w:p w:rsidR="00D24C50" w:rsidRPr="00E963A3" w:rsidRDefault="00D24C50">
      <w:pPr>
        <w:pStyle w:val="a6"/>
        <w:rPr>
          <w:szCs w:val="24"/>
        </w:rPr>
      </w:pPr>
      <w:r w:rsidRPr="00E963A3">
        <w:rPr>
          <w:szCs w:val="24"/>
        </w:rPr>
        <w:t>владение элементами самоконтроля при выполнении заданий;</w:t>
      </w:r>
    </w:p>
    <w:p w:rsidR="00D24C50" w:rsidRPr="00E963A3" w:rsidRDefault="00D24C50">
      <w:pPr>
        <w:pStyle w:val="a6"/>
        <w:rPr>
          <w:szCs w:val="24"/>
        </w:rPr>
      </w:pPr>
      <w:r w:rsidRPr="00E963A3">
        <w:rPr>
          <w:szCs w:val="24"/>
        </w:rPr>
        <w:t>владение элементами оценки и самооценки;</w:t>
      </w:r>
    </w:p>
    <w:p w:rsidR="00D24C50" w:rsidRPr="00E963A3" w:rsidRDefault="00D24C50">
      <w:pPr>
        <w:pStyle w:val="a6"/>
        <w:rPr>
          <w:szCs w:val="24"/>
        </w:rPr>
      </w:pPr>
      <w:r w:rsidRPr="00E963A3">
        <w:rPr>
          <w:szCs w:val="24"/>
        </w:rPr>
        <w:t>проявление интереса к изучению истории.</w:t>
      </w:r>
    </w:p>
    <w:p w:rsidR="00D24C50" w:rsidRPr="00E963A3" w:rsidRDefault="00D24C50">
      <w:pPr>
        <w:pStyle w:val="a6"/>
        <w:rPr>
          <w:szCs w:val="24"/>
        </w:rPr>
      </w:pPr>
      <w:r w:rsidRPr="00E963A3">
        <w:rPr>
          <w:szCs w:val="24"/>
        </w:rPr>
        <w:t>знание хронологических рамок ключевых процессов, дат важнейших событий отечественной истории;</w:t>
      </w:r>
    </w:p>
    <w:p w:rsidR="00D24C50" w:rsidRPr="00E963A3" w:rsidRDefault="00D24C50">
      <w:pPr>
        <w:pStyle w:val="a6"/>
        <w:rPr>
          <w:szCs w:val="24"/>
        </w:rPr>
      </w:pPr>
      <w:r w:rsidRPr="00E963A3">
        <w:rPr>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D24C50" w:rsidRPr="00E963A3" w:rsidRDefault="00D24C50">
      <w:pPr>
        <w:pStyle w:val="a6"/>
        <w:rPr>
          <w:szCs w:val="24"/>
        </w:rPr>
      </w:pPr>
      <w:r w:rsidRPr="00E963A3">
        <w:rPr>
          <w:szCs w:val="24"/>
        </w:rPr>
        <w:t>знание мест совершения основных исторических событий;</w:t>
      </w:r>
    </w:p>
    <w:p w:rsidR="00D24C50" w:rsidRPr="00E963A3" w:rsidRDefault="00D24C50">
      <w:pPr>
        <w:pStyle w:val="a6"/>
        <w:rPr>
          <w:szCs w:val="24"/>
        </w:rPr>
      </w:pPr>
      <w:r w:rsidRPr="00E963A3">
        <w:rPr>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D24C50" w:rsidRPr="00E963A3" w:rsidRDefault="00D24C50">
      <w:pPr>
        <w:pStyle w:val="a6"/>
        <w:rPr>
          <w:szCs w:val="24"/>
        </w:rPr>
      </w:pPr>
      <w:r w:rsidRPr="00E963A3">
        <w:rPr>
          <w:szCs w:val="24"/>
        </w:rPr>
        <w:t>формирование первоначальных представлений о взаимосвязи и последовательности важнейших исторических событий;</w:t>
      </w:r>
    </w:p>
    <w:p w:rsidR="00D24C50" w:rsidRPr="00E963A3" w:rsidRDefault="00D24C50">
      <w:pPr>
        <w:pStyle w:val="a6"/>
        <w:rPr>
          <w:szCs w:val="24"/>
        </w:rPr>
      </w:pPr>
      <w:r w:rsidRPr="00E963A3">
        <w:rPr>
          <w:szCs w:val="24"/>
        </w:rPr>
        <w:t>понимание "легенды" исторической карты и "чтение" исторической карты с опорой на ее "легенду";</w:t>
      </w:r>
    </w:p>
    <w:p w:rsidR="00D24C50" w:rsidRPr="00E963A3" w:rsidRDefault="00D24C50">
      <w:pPr>
        <w:pStyle w:val="a6"/>
        <w:rPr>
          <w:szCs w:val="24"/>
        </w:rPr>
      </w:pPr>
      <w:r w:rsidRPr="00E963A3">
        <w:rPr>
          <w:szCs w:val="24"/>
        </w:rPr>
        <w:t>знание основных терминов понятий и их определений;</w:t>
      </w:r>
    </w:p>
    <w:p w:rsidR="00D24C50" w:rsidRPr="00E963A3" w:rsidRDefault="00D24C50">
      <w:pPr>
        <w:pStyle w:val="a6"/>
        <w:rPr>
          <w:szCs w:val="24"/>
        </w:rPr>
      </w:pPr>
      <w:r w:rsidRPr="00E963A3">
        <w:rPr>
          <w:szCs w:val="24"/>
        </w:rPr>
        <w:t>соотнесение года с веком, установление последовательности и длительности исторических событий;</w:t>
      </w:r>
    </w:p>
    <w:p w:rsidR="00D24C50" w:rsidRPr="00E963A3" w:rsidRDefault="00D24C50">
      <w:pPr>
        <w:pStyle w:val="a6"/>
        <w:rPr>
          <w:szCs w:val="24"/>
        </w:rPr>
      </w:pPr>
      <w:r w:rsidRPr="00E963A3">
        <w:rPr>
          <w:szCs w:val="24"/>
        </w:rPr>
        <w:t>сравнение, анализ, обобщение исторических фактов;</w:t>
      </w:r>
    </w:p>
    <w:p w:rsidR="00D24C50" w:rsidRPr="00E963A3" w:rsidRDefault="00D24C50">
      <w:pPr>
        <w:pStyle w:val="a6"/>
        <w:rPr>
          <w:szCs w:val="24"/>
        </w:rPr>
      </w:pPr>
      <w:r w:rsidRPr="00E963A3">
        <w:rPr>
          <w:szCs w:val="24"/>
        </w:rPr>
        <w:t>поиск информации в одном или нескольких источниках;</w:t>
      </w:r>
    </w:p>
    <w:p w:rsidR="00D24C50" w:rsidRPr="00E963A3" w:rsidRDefault="00D24C50">
      <w:pPr>
        <w:pStyle w:val="a6"/>
        <w:rPr>
          <w:szCs w:val="24"/>
        </w:rPr>
      </w:pPr>
      <w:r w:rsidRPr="00E963A3">
        <w:rPr>
          <w:szCs w:val="24"/>
        </w:rPr>
        <w:t>установление и раскрытие причинно-следственных связей между историческими событиями и явлениями.</w:t>
      </w:r>
    </w:p>
    <w:p w:rsidR="00D24C50" w:rsidRPr="00E963A3" w:rsidRDefault="00F73250">
      <w:pPr>
        <w:pStyle w:val="a6"/>
        <w:rPr>
          <w:szCs w:val="24"/>
        </w:rPr>
      </w:pPr>
      <w:bookmarkStart w:id="62" w:name="anchor1914"/>
      <w:bookmarkStart w:id="63" w:name="anchor1915"/>
      <w:bookmarkEnd w:id="62"/>
      <w:bookmarkEnd w:id="63"/>
      <w:r w:rsidRPr="00E963A3">
        <w:rPr>
          <w:szCs w:val="24"/>
        </w:rPr>
        <w:lastRenderedPageBreak/>
        <w:t>9.12</w:t>
      </w:r>
      <w:r w:rsidR="00D24C50" w:rsidRPr="00E963A3">
        <w:rPr>
          <w:szCs w:val="24"/>
        </w:rPr>
        <w:t xml:space="preserve">. </w:t>
      </w:r>
      <w:proofErr w:type="gramStart"/>
      <w:r w:rsidR="00D24C50" w:rsidRPr="00E963A3">
        <w:rPr>
          <w:szCs w:val="24"/>
        </w:rPr>
        <w:t>Минимальный и достаточный уровни достижения предметных результатов по предметной области "Искусство" на конец обучения в V классе.</w:t>
      </w:r>
      <w:proofErr w:type="gramEnd"/>
    </w:p>
    <w:p w:rsidR="00D24C50" w:rsidRPr="00E963A3" w:rsidRDefault="002D7BEE">
      <w:pPr>
        <w:pStyle w:val="a6"/>
        <w:rPr>
          <w:szCs w:val="24"/>
        </w:rPr>
      </w:pPr>
      <w:bookmarkStart w:id="64" w:name="anchor19151"/>
      <w:bookmarkEnd w:id="64"/>
      <w:r w:rsidRPr="00E963A3">
        <w:rPr>
          <w:szCs w:val="24"/>
        </w:rPr>
        <w:t>9.12</w:t>
      </w:r>
      <w:r w:rsidR="00D24C50" w:rsidRPr="00E963A3">
        <w:rPr>
          <w:szCs w:val="24"/>
        </w:rPr>
        <w:t>.1. Минимальный уровень:</w:t>
      </w:r>
    </w:p>
    <w:p w:rsidR="00D24C50" w:rsidRPr="00E963A3" w:rsidRDefault="00D24C50">
      <w:pPr>
        <w:pStyle w:val="a6"/>
        <w:rPr>
          <w:szCs w:val="24"/>
        </w:rPr>
      </w:pPr>
      <w:r w:rsidRPr="00E963A3">
        <w:rPr>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D24C50" w:rsidRPr="00E963A3" w:rsidRDefault="00D24C50">
      <w:pPr>
        <w:pStyle w:val="a6"/>
        <w:rPr>
          <w:szCs w:val="24"/>
        </w:rPr>
      </w:pPr>
      <w:r w:rsidRPr="00E963A3">
        <w:rPr>
          <w:szCs w:val="24"/>
        </w:rPr>
        <w:t>знание элементарных правил композиции, цветоведения, передачи формы предмета;</w:t>
      </w:r>
    </w:p>
    <w:p w:rsidR="00D24C50" w:rsidRPr="00E963A3" w:rsidRDefault="00D24C50">
      <w:pPr>
        <w:pStyle w:val="a6"/>
        <w:rPr>
          <w:szCs w:val="24"/>
        </w:rPr>
      </w:pPr>
      <w:r w:rsidRPr="00E963A3">
        <w:rPr>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D24C50" w:rsidRPr="00E963A3" w:rsidRDefault="00D24C50">
      <w:pPr>
        <w:pStyle w:val="a6"/>
        <w:rPr>
          <w:szCs w:val="24"/>
        </w:rPr>
      </w:pPr>
      <w:r w:rsidRPr="00E963A3">
        <w:rPr>
          <w:szCs w:val="24"/>
        </w:rPr>
        <w:t>пользование материалами для рисования, аппликации, лепки;</w:t>
      </w:r>
    </w:p>
    <w:p w:rsidR="00D24C50" w:rsidRPr="00E963A3" w:rsidRDefault="00D24C50">
      <w:pPr>
        <w:pStyle w:val="a6"/>
        <w:rPr>
          <w:szCs w:val="24"/>
        </w:rPr>
      </w:pPr>
      <w:r w:rsidRPr="00E963A3">
        <w:rPr>
          <w:szCs w:val="24"/>
        </w:rPr>
        <w:t>знание названий предметов, подлежащих рисованию, лепке и аппликации;</w:t>
      </w:r>
    </w:p>
    <w:p w:rsidR="00D24C50" w:rsidRPr="00E963A3" w:rsidRDefault="00D24C50">
      <w:pPr>
        <w:pStyle w:val="a6"/>
        <w:rPr>
          <w:szCs w:val="24"/>
        </w:rPr>
      </w:pPr>
      <w:r w:rsidRPr="00E963A3">
        <w:rPr>
          <w:szCs w:val="24"/>
        </w:rPr>
        <w:t>знание названий некоторых народных и национальных промыслов, изготавливающих игрушки: "Дымково", "Гжель", "Городец", "Каргополь";</w:t>
      </w:r>
    </w:p>
    <w:p w:rsidR="00D24C50" w:rsidRPr="00E963A3" w:rsidRDefault="00D24C50">
      <w:pPr>
        <w:pStyle w:val="a6"/>
        <w:rPr>
          <w:szCs w:val="24"/>
        </w:rPr>
      </w:pPr>
      <w:r w:rsidRPr="00E963A3">
        <w:rPr>
          <w:szCs w:val="24"/>
        </w:rPr>
        <w:t>организация рабочего места в зависимости от характера выполняемой работы;</w:t>
      </w:r>
    </w:p>
    <w:p w:rsidR="00D24C50" w:rsidRPr="00E963A3" w:rsidRDefault="00D24C50">
      <w:pPr>
        <w:pStyle w:val="a6"/>
        <w:rPr>
          <w:szCs w:val="24"/>
        </w:rPr>
      </w:pPr>
      <w:r w:rsidRPr="00E963A3">
        <w:rPr>
          <w:szCs w:val="24"/>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D24C50" w:rsidRPr="00E963A3" w:rsidRDefault="00D24C50">
      <w:pPr>
        <w:pStyle w:val="a6"/>
        <w:rPr>
          <w:szCs w:val="24"/>
        </w:rPr>
      </w:pPr>
      <w:r w:rsidRPr="00E963A3">
        <w:rPr>
          <w:szCs w:val="24"/>
        </w:rPr>
        <w:t>владение некоторыми приемами лепки (раскатывание, сплющивание, отщипывание) и аппликации (вырезание и наклеивание);</w:t>
      </w:r>
    </w:p>
    <w:p w:rsidR="00D24C50" w:rsidRPr="00E963A3" w:rsidRDefault="00D24C50">
      <w:pPr>
        <w:pStyle w:val="a6"/>
        <w:rPr>
          <w:szCs w:val="24"/>
        </w:rPr>
      </w:pPr>
      <w:r w:rsidRPr="00E963A3">
        <w:rPr>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D24C50" w:rsidRPr="00E963A3" w:rsidRDefault="00D24C50">
      <w:pPr>
        <w:pStyle w:val="a6"/>
        <w:rPr>
          <w:szCs w:val="24"/>
        </w:rPr>
      </w:pPr>
      <w:r w:rsidRPr="00E963A3">
        <w:rPr>
          <w:szCs w:val="24"/>
        </w:rPr>
        <w:t>применение приемов работы карандашом, гуашью, акварельными красками с целью передачи фактуры предмета;</w:t>
      </w:r>
    </w:p>
    <w:p w:rsidR="00D24C50" w:rsidRPr="00E963A3" w:rsidRDefault="00D24C50">
      <w:pPr>
        <w:pStyle w:val="a6"/>
        <w:rPr>
          <w:szCs w:val="24"/>
        </w:rPr>
      </w:pPr>
      <w:r w:rsidRPr="00E963A3">
        <w:rPr>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D24C50" w:rsidRPr="00E963A3" w:rsidRDefault="00D24C50">
      <w:pPr>
        <w:pStyle w:val="a6"/>
        <w:rPr>
          <w:szCs w:val="24"/>
        </w:rPr>
      </w:pPr>
      <w:r w:rsidRPr="00E963A3">
        <w:rPr>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D24C50" w:rsidRPr="00E963A3" w:rsidRDefault="00D24C50">
      <w:pPr>
        <w:pStyle w:val="a6"/>
        <w:rPr>
          <w:szCs w:val="24"/>
        </w:rPr>
      </w:pPr>
      <w:r w:rsidRPr="00E963A3">
        <w:rPr>
          <w:szCs w:val="24"/>
        </w:rPr>
        <w:t>узнавание и различение в книжных иллюстрациях и репродукциях изображенных предметов и действий.</w:t>
      </w:r>
    </w:p>
    <w:p w:rsidR="00D24C50" w:rsidRPr="00E963A3" w:rsidRDefault="00D24C50">
      <w:pPr>
        <w:pStyle w:val="a6"/>
        <w:rPr>
          <w:szCs w:val="24"/>
        </w:rPr>
      </w:pPr>
      <w:r w:rsidRPr="00E963A3">
        <w:rPr>
          <w:szCs w:val="24"/>
        </w:rPr>
        <w:t>определение характера и содержания знакомых музыкальных произведений;</w:t>
      </w:r>
    </w:p>
    <w:p w:rsidR="00D24C50" w:rsidRPr="00E963A3" w:rsidRDefault="00D24C50">
      <w:pPr>
        <w:pStyle w:val="a6"/>
        <w:rPr>
          <w:szCs w:val="24"/>
        </w:rPr>
      </w:pPr>
      <w:r w:rsidRPr="00E963A3">
        <w:rPr>
          <w:szCs w:val="24"/>
        </w:rPr>
        <w:t>представления о некоторых музыкальных инструментах и их звучании (труба, баян, гитара);</w:t>
      </w:r>
    </w:p>
    <w:p w:rsidR="00D24C50" w:rsidRPr="00E963A3" w:rsidRDefault="00D24C50">
      <w:pPr>
        <w:pStyle w:val="a6"/>
        <w:rPr>
          <w:szCs w:val="24"/>
        </w:rPr>
      </w:pPr>
      <w:r w:rsidRPr="00E963A3">
        <w:rPr>
          <w:szCs w:val="24"/>
        </w:rPr>
        <w:t>пение с инструментальным сопровождением и без него (с помощью педагогического работника);</w:t>
      </w:r>
    </w:p>
    <w:p w:rsidR="00D24C50" w:rsidRPr="00E963A3" w:rsidRDefault="00D24C50">
      <w:pPr>
        <w:pStyle w:val="a6"/>
        <w:rPr>
          <w:szCs w:val="24"/>
        </w:rPr>
      </w:pPr>
      <w:r w:rsidRPr="00E963A3">
        <w:rPr>
          <w:szCs w:val="24"/>
        </w:rPr>
        <w:t>выразительное, слаженное и достаточно эмоциональное исполнение выученных песен с простейшими элементами динамических оттенков;</w:t>
      </w:r>
    </w:p>
    <w:p w:rsidR="00D24C50" w:rsidRPr="00E963A3" w:rsidRDefault="00D24C50">
      <w:pPr>
        <w:pStyle w:val="a6"/>
        <w:rPr>
          <w:szCs w:val="24"/>
        </w:rPr>
      </w:pPr>
      <w:r w:rsidRPr="00E963A3">
        <w:rPr>
          <w:szCs w:val="24"/>
        </w:rPr>
        <w:t>правильное формирование при пении гласных звуков и отчетливое произнесение согласных звуков в конце и в середине слов;</w:t>
      </w:r>
    </w:p>
    <w:p w:rsidR="00D24C50" w:rsidRPr="00E963A3" w:rsidRDefault="00D24C50">
      <w:pPr>
        <w:pStyle w:val="a6"/>
        <w:rPr>
          <w:szCs w:val="24"/>
        </w:rPr>
      </w:pPr>
      <w:r w:rsidRPr="00E963A3">
        <w:rPr>
          <w:szCs w:val="24"/>
        </w:rPr>
        <w:t>правильная передача мелодии в диапазоне ре1-си1;</w:t>
      </w:r>
    </w:p>
    <w:p w:rsidR="00D24C50" w:rsidRPr="00E963A3" w:rsidRDefault="00D24C50">
      <w:pPr>
        <w:pStyle w:val="a6"/>
        <w:rPr>
          <w:szCs w:val="24"/>
        </w:rPr>
      </w:pPr>
      <w:r w:rsidRPr="00E963A3">
        <w:rPr>
          <w:szCs w:val="24"/>
        </w:rPr>
        <w:t>различение вступления, запева, припева, проигрыша, окончания песни;</w:t>
      </w:r>
    </w:p>
    <w:p w:rsidR="00D24C50" w:rsidRPr="00E963A3" w:rsidRDefault="00D24C50">
      <w:pPr>
        <w:pStyle w:val="a6"/>
        <w:rPr>
          <w:szCs w:val="24"/>
        </w:rPr>
      </w:pPr>
      <w:r w:rsidRPr="00E963A3">
        <w:rPr>
          <w:szCs w:val="24"/>
        </w:rPr>
        <w:t>различение песни, танца, марша;</w:t>
      </w:r>
    </w:p>
    <w:p w:rsidR="00D24C50" w:rsidRPr="00E963A3" w:rsidRDefault="00D24C50">
      <w:pPr>
        <w:pStyle w:val="a6"/>
        <w:rPr>
          <w:szCs w:val="24"/>
        </w:rPr>
      </w:pPr>
      <w:r w:rsidRPr="00E963A3">
        <w:rPr>
          <w:szCs w:val="24"/>
        </w:rPr>
        <w:t>передача ритмического рисунка попевок (хлопками, на металлофоне, голосом);</w:t>
      </w:r>
    </w:p>
    <w:p w:rsidR="00D24C50" w:rsidRPr="00E963A3" w:rsidRDefault="00D24C50">
      <w:pPr>
        <w:pStyle w:val="a6"/>
        <w:rPr>
          <w:szCs w:val="24"/>
        </w:rPr>
      </w:pPr>
      <w:r w:rsidRPr="00E963A3">
        <w:rPr>
          <w:szCs w:val="24"/>
        </w:rPr>
        <w:t>определение разнообразных по содержанию и характеру музыкальных произведений (</w:t>
      </w:r>
      <w:proofErr w:type="gramStart"/>
      <w:r w:rsidRPr="00E963A3">
        <w:rPr>
          <w:szCs w:val="24"/>
        </w:rPr>
        <w:t>веселые</w:t>
      </w:r>
      <w:proofErr w:type="gramEnd"/>
      <w:r w:rsidRPr="00E963A3">
        <w:rPr>
          <w:szCs w:val="24"/>
        </w:rPr>
        <w:t>, грустные и спокойные);</w:t>
      </w:r>
    </w:p>
    <w:p w:rsidR="00D24C50" w:rsidRPr="00E963A3" w:rsidRDefault="00D24C50">
      <w:pPr>
        <w:pStyle w:val="a6"/>
        <w:rPr>
          <w:szCs w:val="24"/>
        </w:rPr>
      </w:pPr>
      <w:r w:rsidRPr="00E963A3">
        <w:rPr>
          <w:szCs w:val="24"/>
        </w:rPr>
        <w:t>владение элементарными представлениями о нотной грамоте.</w:t>
      </w:r>
    </w:p>
    <w:p w:rsidR="00D24C50" w:rsidRPr="00E963A3" w:rsidRDefault="002D7BEE">
      <w:pPr>
        <w:pStyle w:val="a6"/>
        <w:rPr>
          <w:szCs w:val="24"/>
        </w:rPr>
      </w:pPr>
      <w:bookmarkStart w:id="65" w:name="anchor19152"/>
      <w:bookmarkEnd w:id="65"/>
      <w:r w:rsidRPr="00E963A3">
        <w:rPr>
          <w:szCs w:val="24"/>
        </w:rPr>
        <w:t>9.12</w:t>
      </w:r>
      <w:r w:rsidR="00D24C50" w:rsidRPr="00E963A3">
        <w:rPr>
          <w:szCs w:val="24"/>
        </w:rPr>
        <w:t>.2. Достаточный уровень:</w:t>
      </w:r>
    </w:p>
    <w:p w:rsidR="00D24C50" w:rsidRPr="00E963A3" w:rsidRDefault="00D24C50">
      <w:pPr>
        <w:pStyle w:val="a6"/>
        <w:rPr>
          <w:szCs w:val="24"/>
        </w:rPr>
      </w:pPr>
      <w:r w:rsidRPr="00E963A3">
        <w:rPr>
          <w:szCs w:val="24"/>
        </w:rPr>
        <w:t>знание названий жанров изобразительного искусства (портрет, натюрморт, пейзаж);</w:t>
      </w:r>
    </w:p>
    <w:p w:rsidR="00D24C50" w:rsidRPr="00E963A3" w:rsidRDefault="00D24C50">
      <w:pPr>
        <w:pStyle w:val="a6"/>
        <w:rPr>
          <w:szCs w:val="24"/>
        </w:rPr>
      </w:pPr>
      <w:r w:rsidRPr="00E963A3">
        <w:rPr>
          <w:szCs w:val="24"/>
        </w:rPr>
        <w:lastRenderedPageBreak/>
        <w:t>знание названий некоторых народных и национальных промыслов (например, "Дымково", "Гжель", "Городец", "Каргополь");</w:t>
      </w:r>
    </w:p>
    <w:p w:rsidR="00D24C50" w:rsidRPr="00E963A3" w:rsidRDefault="00D24C50">
      <w:pPr>
        <w:pStyle w:val="a6"/>
        <w:rPr>
          <w:szCs w:val="24"/>
        </w:rPr>
      </w:pPr>
      <w:r w:rsidRPr="00E963A3">
        <w:rPr>
          <w:szCs w:val="24"/>
        </w:rPr>
        <w:t>знание основных особенностей некоторых материалов, используемых в рисовании, лепке и аппликации;</w:t>
      </w:r>
    </w:p>
    <w:p w:rsidR="00D24C50" w:rsidRPr="00E963A3" w:rsidRDefault="00D24C50">
      <w:pPr>
        <w:pStyle w:val="a6"/>
        <w:rPr>
          <w:szCs w:val="24"/>
        </w:rPr>
      </w:pPr>
      <w:proofErr w:type="gramStart"/>
      <w:r w:rsidRPr="00E963A3">
        <w:rPr>
          <w:szCs w:val="24"/>
        </w:rPr>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rsidR="00D24C50" w:rsidRPr="00E963A3" w:rsidRDefault="00D24C50">
      <w:pPr>
        <w:pStyle w:val="a6"/>
        <w:rPr>
          <w:szCs w:val="24"/>
        </w:rPr>
      </w:pPr>
      <w:r w:rsidRPr="00E963A3">
        <w:rPr>
          <w:szCs w:val="24"/>
        </w:rPr>
        <w:t>знание правил цветоведения, светотени, перспективы; построения орнамента, стилизации формы предмета;</w:t>
      </w:r>
    </w:p>
    <w:p w:rsidR="00D24C50" w:rsidRPr="00E963A3" w:rsidRDefault="00D24C50">
      <w:pPr>
        <w:pStyle w:val="a6"/>
        <w:rPr>
          <w:szCs w:val="24"/>
        </w:rPr>
      </w:pPr>
      <w:r w:rsidRPr="00E963A3">
        <w:rPr>
          <w:szCs w:val="24"/>
        </w:rPr>
        <w:t>знание видов аппликации (предметная, сюжетная, декоративная);</w:t>
      </w:r>
    </w:p>
    <w:p w:rsidR="00D24C50" w:rsidRPr="00E963A3" w:rsidRDefault="00D24C50">
      <w:pPr>
        <w:pStyle w:val="a6"/>
        <w:rPr>
          <w:szCs w:val="24"/>
        </w:rPr>
      </w:pPr>
      <w:r w:rsidRPr="00E963A3">
        <w:rPr>
          <w:szCs w:val="24"/>
        </w:rPr>
        <w:t>знание способов лепки (</w:t>
      </w:r>
      <w:proofErr w:type="gramStart"/>
      <w:r w:rsidRPr="00E963A3">
        <w:rPr>
          <w:szCs w:val="24"/>
        </w:rPr>
        <w:t>конструктивный</w:t>
      </w:r>
      <w:proofErr w:type="gramEnd"/>
      <w:r w:rsidRPr="00E963A3">
        <w:rPr>
          <w:szCs w:val="24"/>
        </w:rPr>
        <w:t>, пластический, комбинированный);</w:t>
      </w:r>
    </w:p>
    <w:p w:rsidR="00D24C50" w:rsidRPr="00E963A3" w:rsidRDefault="00D24C50">
      <w:pPr>
        <w:pStyle w:val="a6"/>
        <w:rPr>
          <w:szCs w:val="24"/>
        </w:rPr>
      </w:pPr>
      <w:r w:rsidRPr="00E963A3">
        <w:rPr>
          <w:szCs w:val="24"/>
        </w:rPr>
        <w:t>нахождение необходимой для выполнения работы информации в материалах учебника, рабочей тетради;</w:t>
      </w:r>
    </w:p>
    <w:p w:rsidR="00D24C50" w:rsidRPr="00E963A3" w:rsidRDefault="00D24C50">
      <w:pPr>
        <w:pStyle w:val="a6"/>
        <w:rPr>
          <w:szCs w:val="24"/>
        </w:rPr>
      </w:pPr>
      <w:r w:rsidRPr="00E963A3">
        <w:rPr>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D24C50" w:rsidRPr="00E963A3" w:rsidRDefault="00D24C50">
      <w:pPr>
        <w:pStyle w:val="a6"/>
        <w:rPr>
          <w:szCs w:val="24"/>
        </w:rPr>
      </w:pPr>
      <w:r w:rsidRPr="00E963A3">
        <w:rPr>
          <w:szCs w:val="24"/>
        </w:rPr>
        <w:t>оценка результатов собственной изобразительной деятельности и обучающихся (красиво, некрасиво, аккуратно, похоже на образец);</w:t>
      </w:r>
    </w:p>
    <w:p w:rsidR="00D24C50" w:rsidRPr="00E963A3" w:rsidRDefault="00D24C50">
      <w:pPr>
        <w:pStyle w:val="a6"/>
        <w:rPr>
          <w:szCs w:val="24"/>
        </w:rPr>
      </w:pPr>
      <w:r w:rsidRPr="00E963A3">
        <w:rPr>
          <w:szCs w:val="24"/>
        </w:rPr>
        <w:t>использование разнообразных технологических способов выполнения аппликации;</w:t>
      </w:r>
    </w:p>
    <w:p w:rsidR="00D24C50" w:rsidRPr="00E963A3" w:rsidRDefault="00D24C50">
      <w:pPr>
        <w:pStyle w:val="a6"/>
        <w:rPr>
          <w:szCs w:val="24"/>
        </w:rPr>
      </w:pPr>
      <w:r w:rsidRPr="00E963A3">
        <w:rPr>
          <w:szCs w:val="24"/>
        </w:rPr>
        <w:t>применение разных способов лепки;</w:t>
      </w:r>
    </w:p>
    <w:p w:rsidR="00D24C50" w:rsidRPr="00E963A3" w:rsidRDefault="00D24C50">
      <w:pPr>
        <w:pStyle w:val="a6"/>
        <w:rPr>
          <w:szCs w:val="24"/>
        </w:rPr>
      </w:pPr>
      <w:r w:rsidRPr="00E963A3">
        <w:rPr>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D24C50" w:rsidRPr="00E963A3" w:rsidRDefault="00D24C50">
      <w:pPr>
        <w:pStyle w:val="a6"/>
        <w:rPr>
          <w:szCs w:val="24"/>
        </w:rPr>
      </w:pPr>
      <w:r w:rsidRPr="00E963A3">
        <w:rPr>
          <w:szCs w:val="24"/>
        </w:rPr>
        <w:t>различение и передача в рисунке эмоционального состояния и своего отношения к природе, человеку, семье и обществу;</w:t>
      </w:r>
    </w:p>
    <w:p w:rsidR="00D24C50" w:rsidRPr="00E963A3" w:rsidRDefault="00D24C50">
      <w:pPr>
        <w:pStyle w:val="a6"/>
        <w:rPr>
          <w:szCs w:val="24"/>
        </w:rPr>
      </w:pPr>
      <w:r w:rsidRPr="00E963A3">
        <w:rPr>
          <w:szCs w:val="24"/>
        </w:rPr>
        <w:t>различение произведений живописи, графики, скульптуры, архитектуры и декоративно-прикладного искусства;</w:t>
      </w:r>
    </w:p>
    <w:p w:rsidR="00D24C50" w:rsidRPr="00E963A3" w:rsidRDefault="00D24C50">
      <w:pPr>
        <w:pStyle w:val="a6"/>
        <w:rPr>
          <w:szCs w:val="24"/>
        </w:rPr>
      </w:pPr>
      <w:r w:rsidRPr="00E963A3">
        <w:rPr>
          <w:szCs w:val="24"/>
        </w:rPr>
        <w:t>различение жанров изобразительного искусства: пейзаж, портрет, натюрморт, сюжетное изображение;</w:t>
      </w:r>
    </w:p>
    <w:p w:rsidR="00D24C50" w:rsidRPr="00E963A3" w:rsidRDefault="00D24C50">
      <w:pPr>
        <w:pStyle w:val="a6"/>
        <w:rPr>
          <w:szCs w:val="24"/>
        </w:rPr>
      </w:pPr>
      <w:r w:rsidRPr="00E963A3">
        <w:rPr>
          <w:szCs w:val="24"/>
        </w:rPr>
        <w:t>самостоятельное исполнение разученных детских песен; знание динамических оттенков (</w:t>
      </w:r>
      <w:proofErr w:type="gramStart"/>
      <w:r w:rsidRPr="00E963A3">
        <w:rPr>
          <w:szCs w:val="24"/>
        </w:rPr>
        <w:t>форте-громко</w:t>
      </w:r>
      <w:proofErr w:type="gramEnd"/>
      <w:r w:rsidRPr="00E963A3">
        <w:rPr>
          <w:szCs w:val="24"/>
        </w:rPr>
        <w:t>, пиано-тихо);</w:t>
      </w:r>
    </w:p>
    <w:p w:rsidR="00D24C50" w:rsidRPr="00E963A3" w:rsidRDefault="00D24C50">
      <w:pPr>
        <w:pStyle w:val="a6"/>
        <w:rPr>
          <w:szCs w:val="24"/>
        </w:rPr>
      </w:pPr>
      <w:proofErr w:type="gramStart"/>
      <w:r w:rsidRPr="00E963A3">
        <w:rPr>
          <w:szCs w:val="24"/>
        </w:rPr>
        <w:t>представления о народных музыкальных инструментах и их звучании (домра, мандолина, баян, гусли, свирель, гармонь, трещотка);</w:t>
      </w:r>
      <w:proofErr w:type="gramEnd"/>
    </w:p>
    <w:p w:rsidR="00D24C50" w:rsidRPr="00E963A3" w:rsidRDefault="00D24C50">
      <w:pPr>
        <w:pStyle w:val="a6"/>
        <w:rPr>
          <w:szCs w:val="24"/>
        </w:rPr>
      </w:pPr>
      <w:r w:rsidRPr="00E963A3">
        <w:rPr>
          <w:szCs w:val="24"/>
        </w:rPr>
        <w:t>представления об особенностях мелодического голосоведения (плавно, отрывисто, скачкообразно);</w:t>
      </w:r>
    </w:p>
    <w:p w:rsidR="00D24C50" w:rsidRPr="00E963A3" w:rsidRDefault="00D24C50">
      <w:pPr>
        <w:pStyle w:val="a6"/>
        <w:rPr>
          <w:szCs w:val="24"/>
        </w:rPr>
      </w:pPr>
      <w:r w:rsidRPr="00E963A3">
        <w:rPr>
          <w:szCs w:val="24"/>
        </w:rPr>
        <w:t>пение хором с выполнением требований художественного исполнения;</w:t>
      </w:r>
    </w:p>
    <w:p w:rsidR="00D24C50" w:rsidRPr="00E963A3" w:rsidRDefault="00D24C50">
      <w:pPr>
        <w:pStyle w:val="a6"/>
        <w:rPr>
          <w:szCs w:val="24"/>
        </w:rPr>
      </w:pPr>
      <w:r w:rsidRPr="00E963A3">
        <w:rPr>
          <w:szCs w:val="24"/>
        </w:rPr>
        <w:t>ясное и четкое произнесение слов в песнях подвижного характера;</w:t>
      </w:r>
    </w:p>
    <w:p w:rsidR="00D24C50" w:rsidRPr="00E963A3" w:rsidRDefault="00D24C50">
      <w:pPr>
        <w:pStyle w:val="a6"/>
        <w:rPr>
          <w:szCs w:val="24"/>
        </w:rPr>
      </w:pPr>
      <w:r w:rsidRPr="00E963A3">
        <w:rPr>
          <w:szCs w:val="24"/>
        </w:rPr>
        <w:t>исполнение выученных песен без музыкального сопровождения, самостоятельно;</w:t>
      </w:r>
    </w:p>
    <w:p w:rsidR="00D24C50" w:rsidRPr="00E963A3" w:rsidRDefault="00D24C50">
      <w:pPr>
        <w:pStyle w:val="a6"/>
        <w:rPr>
          <w:szCs w:val="24"/>
        </w:rPr>
      </w:pPr>
      <w:r w:rsidRPr="00E963A3">
        <w:rPr>
          <w:szCs w:val="24"/>
        </w:rPr>
        <w:t>различение разнообразных по характеру и звучанию песен, маршей, танцев;</w:t>
      </w:r>
    </w:p>
    <w:p w:rsidR="00D24C50" w:rsidRPr="00E963A3" w:rsidRDefault="00D24C50">
      <w:pPr>
        <w:pStyle w:val="a6"/>
        <w:rPr>
          <w:szCs w:val="24"/>
        </w:rPr>
      </w:pPr>
      <w:r w:rsidRPr="00E963A3">
        <w:rPr>
          <w:szCs w:val="24"/>
        </w:rPr>
        <w:t>владение элементами музыкальной грамоты, как средства осознания музыкальной речи.</w:t>
      </w:r>
    </w:p>
    <w:p w:rsidR="00D24C50" w:rsidRPr="00E963A3" w:rsidRDefault="002D7BEE">
      <w:pPr>
        <w:pStyle w:val="a6"/>
        <w:rPr>
          <w:szCs w:val="24"/>
        </w:rPr>
      </w:pPr>
      <w:bookmarkStart w:id="66" w:name="anchor1916"/>
      <w:bookmarkEnd w:id="66"/>
      <w:r w:rsidRPr="00E963A3">
        <w:rPr>
          <w:szCs w:val="24"/>
        </w:rPr>
        <w:t>9.13</w:t>
      </w:r>
      <w:r w:rsidR="00D24C50" w:rsidRPr="00E963A3">
        <w:rPr>
          <w:szCs w:val="24"/>
        </w:rPr>
        <w:t>. .Минимальный и достаточный уровни достижения предметных результатов по предметной области "Физическая культура" на конец обучения (IV класс).</w:t>
      </w:r>
    </w:p>
    <w:p w:rsidR="00D24C50" w:rsidRPr="00E963A3" w:rsidRDefault="002D7BEE">
      <w:pPr>
        <w:pStyle w:val="a6"/>
        <w:rPr>
          <w:szCs w:val="24"/>
        </w:rPr>
      </w:pPr>
      <w:bookmarkStart w:id="67" w:name="anchor19161"/>
      <w:bookmarkEnd w:id="67"/>
      <w:r w:rsidRPr="00E963A3">
        <w:rPr>
          <w:szCs w:val="24"/>
        </w:rPr>
        <w:t>9.13</w:t>
      </w:r>
      <w:r w:rsidR="00D24C50" w:rsidRPr="00E963A3">
        <w:rPr>
          <w:szCs w:val="24"/>
        </w:rPr>
        <w:t>.1. Минимальный уровень:</w:t>
      </w:r>
    </w:p>
    <w:p w:rsidR="00D24C50" w:rsidRPr="00E963A3" w:rsidRDefault="00D24C50">
      <w:pPr>
        <w:pStyle w:val="a6"/>
        <w:rPr>
          <w:szCs w:val="24"/>
        </w:rPr>
      </w:pPr>
      <w:r w:rsidRPr="00E963A3">
        <w:rPr>
          <w:szCs w:val="24"/>
        </w:rPr>
        <w:t>представления о физической культуре как средстве укрепления здоровья, физического развития и физической подготовки человека;</w:t>
      </w:r>
    </w:p>
    <w:p w:rsidR="00D24C50" w:rsidRPr="00E963A3" w:rsidRDefault="00D24C50">
      <w:pPr>
        <w:pStyle w:val="a6"/>
        <w:rPr>
          <w:szCs w:val="24"/>
        </w:rPr>
      </w:pPr>
      <w:r w:rsidRPr="00E963A3">
        <w:rPr>
          <w:szCs w:val="24"/>
        </w:rPr>
        <w:t>выполнение комплексов утренней гимнастики под руководством педагогического работника;</w:t>
      </w:r>
    </w:p>
    <w:p w:rsidR="00D24C50" w:rsidRPr="00E963A3" w:rsidRDefault="00D24C50">
      <w:pPr>
        <w:pStyle w:val="a6"/>
        <w:rPr>
          <w:szCs w:val="24"/>
        </w:rPr>
      </w:pPr>
      <w:r w:rsidRPr="00E963A3">
        <w:rPr>
          <w:szCs w:val="24"/>
        </w:rPr>
        <w:t>знание основных правил поведения на уроках физической культуры и осознанное их применение;</w:t>
      </w:r>
    </w:p>
    <w:p w:rsidR="00D24C50" w:rsidRPr="00E963A3" w:rsidRDefault="00D24C50">
      <w:pPr>
        <w:pStyle w:val="a6"/>
        <w:rPr>
          <w:szCs w:val="24"/>
        </w:rPr>
      </w:pPr>
      <w:r w:rsidRPr="00E963A3">
        <w:rPr>
          <w:szCs w:val="24"/>
        </w:rPr>
        <w:t>выполнение несложных упражнений по словесной инструкции при выполнении строевых команд;</w:t>
      </w:r>
    </w:p>
    <w:p w:rsidR="00D24C50" w:rsidRPr="00E963A3" w:rsidRDefault="00D24C50">
      <w:pPr>
        <w:pStyle w:val="a6"/>
        <w:rPr>
          <w:szCs w:val="24"/>
        </w:rPr>
      </w:pPr>
      <w:r w:rsidRPr="00E963A3">
        <w:rPr>
          <w:szCs w:val="24"/>
        </w:rPr>
        <w:t>представления о двигательных действиях; знание основных строевых команд; подсчёт при выполнении общеразвивающих упражнений;</w:t>
      </w:r>
    </w:p>
    <w:p w:rsidR="00D24C50" w:rsidRPr="00E963A3" w:rsidRDefault="00D24C50">
      <w:pPr>
        <w:pStyle w:val="a6"/>
        <w:rPr>
          <w:szCs w:val="24"/>
        </w:rPr>
      </w:pPr>
      <w:r w:rsidRPr="00E963A3">
        <w:rPr>
          <w:szCs w:val="24"/>
        </w:rPr>
        <w:t>ходьба в различном темпе с различными исходными положениями;</w:t>
      </w:r>
    </w:p>
    <w:p w:rsidR="00D24C50" w:rsidRPr="00E963A3" w:rsidRDefault="00D24C50">
      <w:pPr>
        <w:pStyle w:val="a6"/>
        <w:rPr>
          <w:szCs w:val="24"/>
        </w:rPr>
      </w:pPr>
      <w:r w:rsidRPr="00E963A3">
        <w:rPr>
          <w:szCs w:val="24"/>
        </w:rPr>
        <w:lastRenderedPageBreak/>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D24C50" w:rsidRPr="00E963A3" w:rsidRDefault="00D24C50">
      <w:pPr>
        <w:pStyle w:val="a6"/>
        <w:rPr>
          <w:szCs w:val="24"/>
        </w:rPr>
      </w:pPr>
      <w:r w:rsidRPr="00E963A3">
        <w:rPr>
          <w:szCs w:val="24"/>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D24C50" w:rsidRPr="00E963A3" w:rsidRDefault="002D7BEE">
      <w:pPr>
        <w:pStyle w:val="a6"/>
        <w:rPr>
          <w:szCs w:val="24"/>
        </w:rPr>
      </w:pPr>
      <w:bookmarkStart w:id="68" w:name="anchor19162"/>
      <w:bookmarkEnd w:id="68"/>
      <w:r w:rsidRPr="00E963A3">
        <w:rPr>
          <w:szCs w:val="24"/>
        </w:rPr>
        <w:t>9.13</w:t>
      </w:r>
      <w:r w:rsidR="00D24C50" w:rsidRPr="00E963A3">
        <w:rPr>
          <w:szCs w:val="24"/>
        </w:rPr>
        <w:t>.2. Достаточный уровень:</w:t>
      </w:r>
    </w:p>
    <w:p w:rsidR="00D24C50" w:rsidRPr="00E963A3" w:rsidRDefault="00D24C50">
      <w:pPr>
        <w:pStyle w:val="a6"/>
        <w:rPr>
          <w:szCs w:val="24"/>
        </w:rPr>
      </w:pPr>
      <w:r w:rsidRPr="00E963A3">
        <w:rPr>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D24C50" w:rsidRPr="00E963A3" w:rsidRDefault="00D24C50">
      <w:pPr>
        <w:pStyle w:val="a6"/>
        <w:rPr>
          <w:szCs w:val="24"/>
        </w:rPr>
      </w:pPr>
      <w:r w:rsidRPr="00E963A3">
        <w:rPr>
          <w:szCs w:val="24"/>
        </w:rPr>
        <w:t>самостоятельное выполнение комплексов утренней гимнастики;</w:t>
      </w:r>
    </w:p>
    <w:p w:rsidR="00D24C50" w:rsidRPr="00E963A3" w:rsidRDefault="00D24C50">
      <w:pPr>
        <w:pStyle w:val="a6"/>
        <w:rPr>
          <w:szCs w:val="24"/>
        </w:rPr>
      </w:pPr>
      <w:r w:rsidRPr="00E963A3">
        <w:rPr>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D24C50" w:rsidRPr="00E963A3" w:rsidRDefault="00D24C50">
      <w:pPr>
        <w:pStyle w:val="a6"/>
        <w:rPr>
          <w:szCs w:val="24"/>
        </w:rPr>
      </w:pPr>
      <w:r w:rsidRPr="00E963A3">
        <w:rPr>
          <w:szCs w:val="24"/>
        </w:rPr>
        <w:t>выполнение основных двигательных действий в соответствии с заданием педагогического работника: бег, ходьба, прыжки;</w:t>
      </w:r>
    </w:p>
    <w:p w:rsidR="00D24C50" w:rsidRPr="00E963A3" w:rsidRDefault="00D24C50">
      <w:pPr>
        <w:pStyle w:val="a6"/>
        <w:rPr>
          <w:szCs w:val="24"/>
        </w:rPr>
      </w:pPr>
      <w:r w:rsidRPr="00E963A3">
        <w:rPr>
          <w:szCs w:val="24"/>
        </w:rPr>
        <w:t>подача и выполнение строевых команд, ведение подсчёта при выполнении общеразвивающих упражнений.</w:t>
      </w:r>
    </w:p>
    <w:p w:rsidR="00D24C50" w:rsidRPr="00E963A3" w:rsidRDefault="00D24C50">
      <w:pPr>
        <w:pStyle w:val="a6"/>
        <w:rPr>
          <w:szCs w:val="24"/>
        </w:rPr>
      </w:pPr>
      <w:r w:rsidRPr="00E963A3">
        <w:rPr>
          <w:szCs w:val="24"/>
        </w:rPr>
        <w:t>совместное участие со сверстниками в подвижных играх и эстафетах;</w:t>
      </w:r>
    </w:p>
    <w:p w:rsidR="00D24C50" w:rsidRPr="00E963A3" w:rsidRDefault="00D24C50">
      <w:pPr>
        <w:pStyle w:val="a6"/>
        <w:rPr>
          <w:szCs w:val="24"/>
        </w:rPr>
      </w:pPr>
      <w:r w:rsidRPr="00E963A3">
        <w:rPr>
          <w:szCs w:val="24"/>
        </w:rPr>
        <w:t>оказание посильной помощь и поддержки сверстникам в процессе участия в подвижных играх и соревнованиях;</w:t>
      </w:r>
    </w:p>
    <w:p w:rsidR="00D24C50" w:rsidRPr="00E963A3" w:rsidRDefault="00D24C50">
      <w:pPr>
        <w:pStyle w:val="a6"/>
        <w:rPr>
          <w:szCs w:val="24"/>
        </w:rPr>
      </w:pPr>
      <w:r w:rsidRPr="00E963A3">
        <w:rPr>
          <w:szCs w:val="24"/>
        </w:rPr>
        <w:t>знание спортивных традиций своего народа и других народов;</w:t>
      </w:r>
    </w:p>
    <w:p w:rsidR="00D24C50" w:rsidRPr="00E963A3" w:rsidRDefault="00D24C50">
      <w:pPr>
        <w:pStyle w:val="a6"/>
        <w:rPr>
          <w:szCs w:val="24"/>
        </w:rPr>
      </w:pPr>
      <w:r w:rsidRPr="00E963A3">
        <w:rPr>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D24C50" w:rsidRPr="00E963A3" w:rsidRDefault="00D24C50">
      <w:pPr>
        <w:pStyle w:val="a6"/>
        <w:rPr>
          <w:szCs w:val="24"/>
        </w:rPr>
      </w:pPr>
      <w:r w:rsidRPr="00E963A3">
        <w:rPr>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D24C50" w:rsidRPr="00E963A3" w:rsidRDefault="00D24C50">
      <w:pPr>
        <w:pStyle w:val="a6"/>
        <w:rPr>
          <w:szCs w:val="24"/>
        </w:rPr>
      </w:pPr>
      <w:r w:rsidRPr="00E963A3">
        <w:rPr>
          <w:szCs w:val="24"/>
        </w:rPr>
        <w:t>знание и применение правил бережного обращения с инвентарём и оборудованием в повседневной жизни;</w:t>
      </w:r>
    </w:p>
    <w:p w:rsidR="00D24C50" w:rsidRPr="00E963A3" w:rsidRDefault="00D24C50">
      <w:pPr>
        <w:pStyle w:val="a6"/>
        <w:rPr>
          <w:szCs w:val="24"/>
        </w:rPr>
      </w:pPr>
      <w:r w:rsidRPr="00E963A3">
        <w:rPr>
          <w:szCs w:val="24"/>
        </w:rPr>
        <w:t>соблюдение требований техники безопасности в процессе участия в физкультурно-спортивных мероприятиях.</w:t>
      </w:r>
    </w:p>
    <w:p w:rsidR="00D24C50" w:rsidRPr="00E963A3" w:rsidRDefault="002D7BEE">
      <w:pPr>
        <w:pStyle w:val="a6"/>
        <w:rPr>
          <w:szCs w:val="24"/>
        </w:rPr>
      </w:pPr>
      <w:bookmarkStart w:id="69" w:name="anchor1917"/>
      <w:bookmarkEnd w:id="69"/>
      <w:r w:rsidRPr="00E963A3">
        <w:rPr>
          <w:szCs w:val="24"/>
        </w:rPr>
        <w:t>9</w:t>
      </w:r>
      <w:r w:rsidR="00D24C50" w:rsidRPr="00E963A3">
        <w:rPr>
          <w:szCs w:val="24"/>
        </w:rPr>
        <w:t>.</w:t>
      </w:r>
      <w:r w:rsidRPr="00E963A3">
        <w:rPr>
          <w:szCs w:val="24"/>
        </w:rPr>
        <w:t>14</w:t>
      </w:r>
      <w:r w:rsidR="00D24C50" w:rsidRPr="00E963A3">
        <w:rPr>
          <w:szCs w:val="24"/>
        </w:rPr>
        <w:t>. Минимальный и достаточный уровни достижения предметных результатов по предметной области "Физическая культура" на конец обучения (IX класс).</w:t>
      </w:r>
    </w:p>
    <w:p w:rsidR="00D24C50" w:rsidRPr="00E963A3" w:rsidRDefault="002D7BEE">
      <w:pPr>
        <w:pStyle w:val="a6"/>
        <w:rPr>
          <w:szCs w:val="24"/>
        </w:rPr>
      </w:pPr>
      <w:bookmarkStart w:id="70" w:name="anchor19171"/>
      <w:bookmarkEnd w:id="70"/>
      <w:r w:rsidRPr="00E963A3">
        <w:rPr>
          <w:szCs w:val="24"/>
        </w:rPr>
        <w:t>9.14</w:t>
      </w:r>
      <w:r w:rsidR="00D24C50" w:rsidRPr="00E963A3">
        <w:rPr>
          <w:szCs w:val="24"/>
        </w:rPr>
        <w:t>.1. Минимальный уровень:</w:t>
      </w:r>
    </w:p>
    <w:p w:rsidR="00D24C50" w:rsidRPr="00E963A3" w:rsidRDefault="00D24C50">
      <w:pPr>
        <w:pStyle w:val="a6"/>
        <w:rPr>
          <w:szCs w:val="24"/>
        </w:rPr>
      </w:pPr>
      <w:r w:rsidRPr="00E963A3">
        <w:rPr>
          <w:szCs w:val="24"/>
        </w:rPr>
        <w:t>знания о физической культуре как системе разнообразных форм занятий физическими упражнениями по укреплению здоровья;</w:t>
      </w:r>
    </w:p>
    <w:p w:rsidR="00D24C50" w:rsidRPr="00E963A3" w:rsidRDefault="00D24C50">
      <w:pPr>
        <w:pStyle w:val="a6"/>
        <w:rPr>
          <w:szCs w:val="24"/>
        </w:rPr>
      </w:pPr>
      <w:r w:rsidRPr="00E963A3">
        <w:rPr>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D24C50" w:rsidRPr="00E963A3" w:rsidRDefault="00D24C50">
      <w:pPr>
        <w:pStyle w:val="a6"/>
        <w:rPr>
          <w:szCs w:val="24"/>
        </w:rPr>
      </w:pPr>
      <w:r w:rsidRPr="00E963A3">
        <w:rPr>
          <w:szCs w:val="24"/>
        </w:rPr>
        <w:t>понимание влияния физических упражнений на физическое развитие и развитие физических качеств человека;</w:t>
      </w:r>
    </w:p>
    <w:p w:rsidR="00D24C50" w:rsidRPr="00E963A3" w:rsidRDefault="00D24C50">
      <w:pPr>
        <w:pStyle w:val="a6"/>
        <w:rPr>
          <w:szCs w:val="24"/>
        </w:rPr>
      </w:pPr>
      <w:r w:rsidRPr="00E963A3">
        <w:rPr>
          <w:szCs w:val="24"/>
        </w:rPr>
        <w:t>планирование занятий физическими упражнениями в режиме дня (под руководством педагогического работника);</w:t>
      </w:r>
    </w:p>
    <w:p w:rsidR="00D24C50" w:rsidRPr="00E963A3" w:rsidRDefault="00D24C50">
      <w:pPr>
        <w:pStyle w:val="a6"/>
        <w:rPr>
          <w:szCs w:val="24"/>
        </w:rPr>
      </w:pPr>
      <w:r w:rsidRPr="00E963A3">
        <w:rPr>
          <w:szCs w:val="24"/>
        </w:rPr>
        <w:t>выбор (под руководством педагогического работника) спортивной одежды и обуви в зависимости от погодных условий и времени года;</w:t>
      </w:r>
    </w:p>
    <w:p w:rsidR="00D24C50" w:rsidRPr="00E963A3" w:rsidRDefault="00D24C50">
      <w:pPr>
        <w:pStyle w:val="a6"/>
        <w:rPr>
          <w:szCs w:val="24"/>
        </w:rPr>
      </w:pPr>
      <w:r w:rsidRPr="00E963A3">
        <w:rPr>
          <w:szCs w:val="24"/>
        </w:rPr>
        <w:t>знания об основных физических качествах человека: сила, быстрота, выносливость, гибкость, координация;</w:t>
      </w:r>
    </w:p>
    <w:p w:rsidR="00D24C50" w:rsidRPr="00E963A3" w:rsidRDefault="00D24C50">
      <w:pPr>
        <w:pStyle w:val="a6"/>
        <w:rPr>
          <w:szCs w:val="24"/>
        </w:rPr>
      </w:pPr>
      <w:r w:rsidRPr="00E963A3">
        <w:rPr>
          <w:szCs w:val="24"/>
        </w:rPr>
        <w:t>демонстрация жизненно важных способов передвижения человека (ходьба, бег, прыжки, лазанье, ходьба на лыжах, плавание);</w:t>
      </w:r>
    </w:p>
    <w:p w:rsidR="00D24C50" w:rsidRPr="00E963A3" w:rsidRDefault="00D24C50">
      <w:pPr>
        <w:pStyle w:val="a6"/>
        <w:rPr>
          <w:szCs w:val="24"/>
        </w:rPr>
      </w:pPr>
      <w:r w:rsidRPr="00E963A3">
        <w:rPr>
          <w:szCs w:val="24"/>
        </w:rPr>
        <w:t>определение индивидуальных показателей физического развития (длина и масса тела) (под руководством педагогического работника);</w:t>
      </w:r>
    </w:p>
    <w:p w:rsidR="00D24C50" w:rsidRPr="00E963A3" w:rsidRDefault="00D24C50">
      <w:pPr>
        <w:pStyle w:val="a6"/>
        <w:rPr>
          <w:szCs w:val="24"/>
        </w:rPr>
      </w:pPr>
      <w:r w:rsidRPr="00E963A3">
        <w:rPr>
          <w:szCs w:val="24"/>
        </w:rPr>
        <w:lastRenderedPageBreak/>
        <w:t>выполнение технических действий из базовых видов спорта, применение их в игровой и учебной деятельности;</w:t>
      </w:r>
    </w:p>
    <w:p w:rsidR="00D24C50" w:rsidRPr="00E963A3" w:rsidRDefault="00D24C50">
      <w:pPr>
        <w:pStyle w:val="a6"/>
        <w:rPr>
          <w:szCs w:val="24"/>
        </w:rPr>
      </w:pPr>
      <w:r w:rsidRPr="00E963A3">
        <w:rPr>
          <w:szCs w:val="24"/>
        </w:rPr>
        <w:t>выполнение акробатических и гимнастических комбинаций из числа усвоенных (под руководством педагогического работника);</w:t>
      </w:r>
    </w:p>
    <w:p w:rsidR="00D24C50" w:rsidRPr="00E963A3" w:rsidRDefault="00D24C50">
      <w:pPr>
        <w:pStyle w:val="a6"/>
        <w:rPr>
          <w:szCs w:val="24"/>
        </w:rPr>
      </w:pPr>
      <w:r w:rsidRPr="00E963A3">
        <w:rPr>
          <w:szCs w:val="24"/>
        </w:rPr>
        <w:t>участие со сверстниками в подвижных и спортивных играх;</w:t>
      </w:r>
    </w:p>
    <w:p w:rsidR="00D24C50" w:rsidRPr="00E963A3" w:rsidRDefault="00D24C50">
      <w:pPr>
        <w:pStyle w:val="a6"/>
        <w:rPr>
          <w:szCs w:val="24"/>
        </w:rPr>
      </w:pPr>
      <w:r w:rsidRPr="00E963A3">
        <w:rPr>
          <w:szCs w:val="24"/>
        </w:rPr>
        <w:t>взаимодействие со сверстниками по правилам проведения подвижных игр и соревнований;</w:t>
      </w:r>
    </w:p>
    <w:p w:rsidR="00D24C50" w:rsidRPr="00E963A3" w:rsidRDefault="00D24C50">
      <w:pPr>
        <w:pStyle w:val="a6"/>
        <w:rPr>
          <w:szCs w:val="24"/>
        </w:rPr>
      </w:pPr>
      <w:r w:rsidRPr="00E963A3">
        <w:rPr>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D24C50" w:rsidRPr="00E963A3" w:rsidRDefault="00D24C50">
      <w:pPr>
        <w:pStyle w:val="a6"/>
        <w:rPr>
          <w:szCs w:val="24"/>
        </w:rPr>
      </w:pPr>
      <w:r w:rsidRPr="00E963A3">
        <w:rPr>
          <w:szCs w:val="24"/>
        </w:rPr>
        <w:t>оказание посильной помощи сверстникам при выполнении учебных заданий;</w:t>
      </w:r>
    </w:p>
    <w:p w:rsidR="00D24C50" w:rsidRPr="00E963A3" w:rsidRDefault="00D24C50">
      <w:pPr>
        <w:pStyle w:val="a6"/>
        <w:rPr>
          <w:szCs w:val="24"/>
        </w:rPr>
      </w:pPr>
      <w:r w:rsidRPr="00E963A3">
        <w:rPr>
          <w:szCs w:val="24"/>
        </w:rPr>
        <w:t>применение спортивного инвентаря, тренажерных устройств на уроке физической культуры.</w:t>
      </w:r>
    </w:p>
    <w:p w:rsidR="00D24C50" w:rsidRPr="00E963A3" w:rsidRDefault="002D7BEE">
      <w:pPr>
        <w:pStyle w:val="a6"/>
        <w:rPr>
          <w:szCs w:val="24"/>
        </w:rPr>
      </w:pPr>
      <w:bookmarkStart w:id="71" w:name="anchor19172"/>
      <w:bookmarkEnd w:id="71"/>
      <w:r w:rsidRPr="00E963A3">
        <w:rPr>
          <w:szCs w:val="24"/>
        </w:rPr>
        <w:t>9.14</w:t>
      </w:r>
      <w:r w:rsidR="00D24C50" w:rsidRPr="00E963A3">
        <w:rPr>
          <w:szCs w:val="24"/>
        </w:rPr>
        <w:t>.2. Достаточный уровень:</w:t>
      </w:r>
    </w:p>
    <w:p w:rsidR="00D24C50" w:rsidRPr="00E963A3" w:rsidRDefault="00D24C50">
      <w:pPr>
        <w:pStyle w:val="a6"/>
        <w:rPr>
          <w:szCs w:val="24"/>
        </w:rPr>
      </w:pPr>
      <w:proofErr w:type="gramStart"/>
      <w:r w:rsidRPr="00E963A3">
        <w:rPr>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roofErr w:type="gramEnd"/>
    </w:p>
    <w:p w:rsidR="00D24C50" w:rsidRPr="00E963A3" w:rsidRDefault="00D24C50">
      <w:pPr>
        <w:pStyle w:val="a6"/>
        <w:rPr>
          <w:szCs w:val="24"/>
        </w:rPr>
      </w:pPr>
      <w:r w:rsidRPr="00E963A3">
        <w:rPr>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D24C50" w:rsidRPr="00E963A3" w:rsidRDefault="00D24C50">
      <w:pPr>
        <w:pStyle w:val="a6"/>
        <w:rPr>
          <w:szCs w:val="24"/>
        </w:rPr>
      </w:pPr>
      <w:r w:rsidRPr="00E963A3">
        <w:rPr>
          <w:szCs w:val="24"/>
        </w:rPr>
        <w:t>выполнение строевых действий в шеренге и колонне;</w:t>
      </w:r>
    </w:p>
    <w:p w:rsidR="00D24C50" w:rsidRPr="00E963A3" w:rsidRDefault="00D24C50">
      <w:pPr>
        <w:pStyle w:val="a6"/>
        <w:rPr>
          <w:szCs w:val="24"/>
        </w:rPr>
      </w:pPr>
      <w:r w:rsidRPr="00E963A3">
        <w:rPr>
          <w:szCs w:val="24"/>
        </w:rPr>
        <w:t>знание видов лыжного спорта, демонстрация техники лыжных ходов; знание температурных норм для занятий;</w:t>
      </w:r>
    </w:p>
    <w:p w:rsidR="00D24C50" w:rsidRPr="00E963A3" w:rsidRDefault="00D24C50">
      <w:pPr>
        <w:pStyle w:val="a6"/>
        <w:rPr>
          <w:szCs w:val="24"/>
        </w:rPr>
      </w:pPr>
      <w:r w:rsidRPr="00E963A3">
        <w:rPr>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D24C50" w:rsidRPr="00E963A3" w:rsidRDefault="00D24C50">
      <w:pPr>
        <w:pStyle w:val="a6"/>
        <w:rPr>
          <w:szCs w:val="24"/>
        </w:rPr>
      </w:pPr>
      <w:r w:rsidRPr="00E963A3">
        <w:rPr>
          <w:szCs w:val="24"/>
        </w:rPr>
        <w:t>знание и измерение индивидуальных показателей физического развития (длина и масса тела);</w:t>
      </w:r>
    </w:p>
    <w:p w:rsidR="00D24C50" w:rsidRPr="00E963A3" w:rsidRDefault="00D24C50">
      <w:pPr>
        <w:pStyle w:val="a6"/>
        <w:rPr>
          <w:szCs w:val="24"/>
        </w:rPr>
      </w:pPr>
      <w:r w:rsidRPr="00E963A3">
        <w:rPr>
          <w:szCs w:val="24"/>
        </w:rPr>
        <w:t>подача строевых команд, ведение подсчёта при выполнении общеразвивающих упражнений (под руководством педагогического работника);</w:t>
      </w:r>
    </w:p>
    <w:p w:rsidR="00D24C50" w:rsidRPr="00E963A3" w:rsidRDefault="00D24C50">
      <w:pPr>
        <w:pStyle w:val="a6"/>
        <w:rPr>
          <w:szCs w:val="24"/>
        </w:rPr>
      </w:pPr>
      <w:r w:rsidRPr="00E963A3">
        <w:rPr>
          <w:szCs w:val="24"/>
        </w:rPr>
        <w:t>выполнение акробатических и гимнастических комбинаций на доступном техническом уровне;</w:t>
      </w:r>
    </w:p>
    <w:p w:rsidR="00D24C50" w:rsidRPr="00E963A3" w:rsidRDefault="00D24C50">
      <w:pPr>
        <w:pStyle w:val="a6"/>
        <w:rPr>
          <w:szCs w:val="24"/>
        </w:rPr>
      </w:pPr>
      <w:r w:rsidRPr="00E963A3">
        <w:rPr>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D24C50" w:rsidRPr="00E963A3" w:rsidRDefault="00D24C50">
      <w:pPr>
        <w:pStyle w:val="a6"/>
        <w:rPr>
          <w:szCs w:val="24"/>
        </w:rPr>
      </w:pPr>
      <w:r w:rsidRPr="00E963A3">
        <w:rPr>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D24C50" w:rsidRPr="00E963A3" w:rsidRDefault="00D24C50">
      <w:pPr>
        <w:pStyle w:val="a6"/>
        <w:rPr>
          <w:szCs w:val="24"/>
        </w:rPr>
      </w:pPr>
      <w:r w:rsidRPr="00E963A3">
        <w:rPr>
          <w:szCs w:val="24"/>
        </w:rPr>
        <w:t>доброжелательное и уважительное объяснение ошибок при выполнении заданий и предложение способов их устранения;</w:t>
      </w:r>
    </w:p>
    <w:p w:rsidR="00D24C50" w:rsidRPr="00E963A3" w:rsidRDefault="00D24C50">
      <w:pPr>
        <w:pStyle w:val="a6"/>
        <w:rPr>
          <w:szCs w:val="24"/>
        </w:rPr>
      </w:pPr>
      <w:r w:rsidRPr="00E963A3">
        <w:rPr>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D24C50" w:rsidRPr="00E963A3" w:rsidRDefault="00D24C50">
      <w:pPr>
        <w:pStyle w:val="a6"/>
        <w:rPr>
          <w:szCs w:val="24"/>
        </w:rPr>
      </w:pPr>
      <w:r w:rsidRPr="00E963A3">
        <w:rPr>
          <w:szCs w:val="24"/>
        </w:rPr>
        <w:t>использование разметки спортивной площадки при выполнении физических упражнений;</w:t>
      </w:r>
    </w:p>
    <w:p w:rsidR="00D24C50" w:rsidRPr="00E963A3" w:rsidRDefault="00D24C50">
      <w:pPr>
        <w:pStyle w:val="a6"/>
        <w:rPr>
          <w:szCs w:val="24"/>
        </w:rPr>
      </w:pPr>
      <w:r w:rsidRPr="00E963A3">
        <w:rPr>
          <w:szCs w:val="24"/>
        </w:rPr>
        <w:t>пользование спортивным инвентарем и тренажерным оборудованием;</w:t>
      </w:r>
    </w:p>
    <w:p w:rsidR="00D24C50" w:rsidRPr="00E963A3" w:rsidRDefault="00D24C50">
      <w:pPr>
        <w:pStyle w:val="a6"/>
        <w:rPr>
          <w:szCs w:val="24"/>
        </w:rPr>
      </w:pPr>
      <w:r w:rsidRPr="00E963A3">
        <w:rPr>
          <w:szCs w:val="24"/>
        </w:rPr>
        <w:t>правильная ориентировка в пространстве спортивного зала и на стадионе;</w:t>
      </w:r>
    </w:p>
    <w:p w:rsidR="00D24C50" w:rsidRPr="00E963A3" w:rsidRDefault="00D24C50">
      <w:pPr>
        <w:pStyle w:val="a6"/>
        <w:rPr>
          <w:szCs w:val="24"/>
        </w:rPr>
      </w:pPr>
      <w:r w:rsidRPr="00E963A3">
        <w:rPr>
          <w:szCs w:val="24"/>
        </w:rPr>
        <w:t>правильное размещение спортивных снарядов при организации и проведении подвижных и спортивных игр.</w:t>
      </w:r>
    </w:p>
    <w:p w:rsidR="00D24C50" w:rsidRPr="00E963A3" w:rsidRDefault="002D7BEE">
      <w:pPr>
        <w:pStyle w:val="a6"/>
        <w:rPr>
          <w:szCs w:val="24"/>
        </w:rPr>
      </w:pPr>
      <w:bookmarkStart w:id="72" w:name="anchor1918"/>
      <w:bookmarkStart w:id="73" w:name="anchor1919"/>
      <w:bookmarkEnd w:id="72"/>
      <w:bookmarkEnd w:id="73"/>
      <w:r w:rsidRPr="00E963A3">
        <w:rPr>
          <w:szCs w:val="24"/>
        </w:rPr>
        <w:t>9.15</w:t>
      </w:r>
      <w:r w:rsidR="00D24C50" w:rsidRPr="00E963A3">
        <w:rPr>
          <w:szCs w:val="24"/>
        </w:rPr>
        <w:t>. Минимальный и достаточный уровни достижения предметных результатов по предметной области "Технология" на конец обучения (IV класс).</w:t>
      </w:r>
    </w:p>
    <w:p w:rsidR="00D24C50" w:rsidRPr="00E963A3" w:rsidRDefault="002D7BEE">
      <w:pPr>
        <w:pStyle w:val="a6"/>
        <w:rPr>
          <w:szCs w:val="24"/>
        </w:rPr>
      </w:pPr>
      <w:bookmarkStart w:id="74" w:name="anchor19191"/>
      <w:bookmarkEnd w:id="74"/>
      <w:r w:rsidRPr="00E963A3">
        <w:rPr>
          <w:szCs w:val="24"/>
        </w:rPr>
        <w:t>9.15</w:t>
      </w:r>
      <w:r w:rsidR="00D24C50" w:rsidRPr="00E963A3">
        <w:rPr>
          <w:szCs w:val="24"/>
        </w:rPr>
        <w:t>.1. Минимальный уровень:</w:t>
      </w:r>
    </w:p>
    <w:p w:rsidR="00D24C50" w:rsidRPr="00E963A3" w:rsidRDefault="00D24C50">
      <w:pPr>
        <w:pStyle w:val="a6"/>
        <w:rPr>
          <w:szCs w:val="24"/>
        </w:rPr>
      </w:pPr>
      <w:r w:rsidRPr="00E963A3">
        <w:rPr>
          <w:szCs w:val="24"/>
        </w:rPr>
        <w:lastRenderedPageBreak/>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D24C50" w:rsidRPr="00E963A3" w:rsidRDefault="00D24C50">
      <w:pPr>
        <w:pStyle w:val="a6"/>
        <w:rPr>
          <w:szCs w:val="24"/>
        </w:rPr>
      </w:pPr>
      <w:r w:rsidRPr="00E963A3">
        <w:rPr>
          <w:szCs w:val="24"/>
        </w:rPr>
        <w:t>знание видов трудовых работ;</w:t>
      </w:r>
    </w:p>
    <w:p w:rsidR="00D24C50" w:rsidRPr="00E963A3" w:rsidRDefault="00D24C50">
      <w:pPr>
        <w:pStyle w:val="a6"/>
        <w:rPr>
          <w:szCs w:val="24"/>
        </w:rPr>
      </w:pPr>
      <w:r w:rsidRPr="00E963A3">
        <w:rPr>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D24C50" w:rsidRPr="00E963A3" w:rsidRDefault="00D24C50">
      <w:pPr>
        <w:pStyle w:val="a6"/>
        <w:rPr>
          <w:szCs w:val="24"/>
        </w:rPr>
      </w:pPr>
      <w:r w:rsidRPr="00E963A3">
        <w:rPr>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D24C50" w:rsidRPr="00E963A3" w:rsidRDefault="00D24C50">
      <w:pPr>
        <w:pStyle w:val="a6"/>
        <w:rPr>
          <w:szCs w:val="24"/>
        </w:rPr>
      </w:pPr>
      <w:r w:rsidRPr="00E963A3">
        <w:rPr>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D24C50" w:rsidRPr="00E963A3" w:rsidRDefault="00D24C50">
      <w:pPr>
        <w:pStyle w:val="a6"/>
        <w:rPr>
          <w:szCs w:val="24"/>
        </w:rPr>
      </w:pPr>
      <w:r w:rsidRPr="00E963A3">
        <w:rPr>
          <w:szCs w:val="24"/>
        </w:rPr>
        <w:t>анализ объекта, подлежащего изготовлению, выделение и называние его признаков и свойств; определение способов соединения деталей;</w:t>
      </w:r>
    </w:p>
    <w:p w:rsidR="00D24C50" w:rsidRPr="00E963A3" w:rsidRDefault="00D24C50">
      <w:pPr>
        <w:pStyle w:val="a6"/>
        <w:rPr>
          <w:szCs w:val="24"/>
        </w:rPr>
      </w:pPr>
      <w:r w:rsidRPr="00E963A3">
        <w:rPr>
          <w:szCs w:val="24"/>
        </w:rPr>
        <w:t>пользование доступными технологическими (инструкционными) картами;</w:t>
      </w:r>
    </w:p>
    <w:p w:rsidR="00D24C50" w:rsidRPr="00E963A3" w:rsidRDefault="00D24C50">
      <w:pPr>
        <w:pStyle w:val="a6"/>
        <w:rPr>
          <w:szCs w:val="24"/>
        </w:rPr>
      </w:pPr>
      <w:r w:rsidRPr="00E963A3">
        <w:rPr>
          <w:szCs w:val="24"/>
        </w:rPr>
        <w:t>составление стандартного плана работы по пунктам;</w:t>
      </w:r>
    </w:p>
    <w:p w:rsidR="00D24C50" w:rsidRPr="00E963A3" w:rsidRDefault="00D24C50">
      <w:pPr>
        <w:pStyle w:val="a6"/>
        <w:rPr>
          <w:szCs w:val="24"/>
        </w:rPr>
      </w:pPr>
      <w:r w:rsidRPr="00E963A3">
        <w:rPr>
          <w:szCs w:val="24"/>
        </w:rPr>
        <w:t>владение некоторыми технологическими приемами ручной обработки материалов;</w:t>
      </w:r>
    </w:p>
    <w:p w:rsidR="00D24C50" w:rsidRPr="00E963A3" w:rsidRDefault="00D24C50">
      <w:pPr>
        <w:pStyle w:val="a6"/>
        <w:rPr>
          <w:szCs w:val="24"/>
        </w:rPr>
      </w:pPr>
      <w:r w:rsidRPr="00E963A3">
        <w:rPr>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D24C50" w:rsidRPr="00E963A3" w:rsidRDefault="00D24C50">
      <w:pPr>
        <w:pStyle w:val="a6"/>
        <w:rPr>
          <w:szCs w:val="24"/>
        </w:rPr>
      </w:pPr>
      <w:r w:rsidRPr="00E963A3">
        <w:rPr>
          <w:szCs w:val="24"/>
        </w:rPr>
        <w:t>выполнение несложного ремонта одежды.</w:t>
      </w:r>
    </w:p>
    <w:p w:rsidR="00D24C50" w:rsidRPr="00E963A3" w:rsidRDefault="002D7BEE">
      <w:pPr>
        <w:pStyle w:val="a6"/>
        <w:rPr>
          <w:szCs w:val="24"/>
        </w:rPr>
      </w:pPr>
      <w:bookmarkStart w:id="75" w:name="anchor19192"/>
      <w:bookmarkEnd w:id="75"/>
      <w:r w:rsidRPr="00E963A3">
        <w:rPr>
          <w:szCs w:val="24"/>
        </w:rPr>
        <w:t>9.15</w:t>
      </w:r>
      <w:r w:rsidR="00D24C50" w:rsidRPr="00E963A3">
        <w:rPr>
          <w:szCs w:val="24"/>
        </w:rPr>
        <w:t>.2. Достаточный уровень:</w:t>
      </w:r>
    </w:p>
    <w:p w:rsidR="00D24C50" w:rsidRPr="00E963A3" w:rsidRDefault="00D24C50">
      <w:pPr>
        <w:pStyle w:val="a6"/>
        <w:rPr>
          <w:szCs w:val="24"/>
        </w:rPr>
      </w:pPr>
      <w:r w:rsidRPr="00E963A3">
        <w:rPr>
          <w:szCs w:val="24"/>
        </w:rPr>
        <w:t>знание правил рациональной организации труда, включающих упорядоченность действий и самодисциплину;</w:t>
      </w:r>
    </w:p>
    <w:p w:rsidR="00D24C50" w:rsidRPr="00E963A3" w:rsidRDefault="00D24C50">
      <w:pPr>
        <w:pStyle w:val="a6"/>
        <w:rPr>
          <w:szCs w:val="24"/>
        </w:rPr>
      </w:pPr>
      <w:r w:rsidRPr="00E963A3">
        <w:rPr>
          <w:szCs w:val="24"/>
        </w:rPr>
        <w:t>знание об исторической, культурной и эстетической ценности вещей;</w:t>
      </w:r>
    </w:p>
    <w:p w:rsidR="00D24C50" w:rsidRPr="00E963A3" w:rsidRDefault="00D24C50">
      <w:pPr>
        <w:pStyle w:val="a6"/>
        <w:rPr>
          <w:szCs w:val="24"/>
        </w:rPr>
      </w:pPr>
      <w:r w:rsidRPr="00E963A3">
        <w:rPr>
          <w:szCs w:val="24"/>
        </w:rPr>
        <w:t>знание видов художественных ремесел;</w:t>
      </w:r>
    </w:p>
    <w:p w:rsidR="00D24C50" w:rsidRPr="00E963A3" w:rsidRDefault="00D24C50">
      <w:pPr>
        <w:pStyle w:val="a6"/>
        <w:rPr>
          <w:szCs w:val="24"/>
        </w:rPr>
      </w:pPr>
      <w:r w:rsidRPr="00E963A3">
        <w:rPr>
          <w:szCs w:val="24"/>
        </w:rPr>
        <w:t>нахождение необходимой информации в материалах учебника, рабочей тетради;</w:t>
      </w:r>
    </w:p>
    <w:p w:rsidR="00D24C50" w:rsidRPr="00E963A3" w:rsidRDefault="00D24C50">
      <w:pPr>
        <w:pStyle w:val="a6"/>
        <w:rPr>
          <w:szCs w:val="24"/>
        </w:rPr>
      </w:pPr>
      <w:r w:rsidRPr="00E963A3">
        <w:rPr>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D24C50" w:rsidRPr="00E963A3" w:rsidRDefault="00D24C50">
      <w:pPr>
        <w:pStyle w:val="a6"/>
        <w:rPr>
          <w:szCs w:val="24"/>
        </w:rPr>
      </w:pPr>
      <w:r w:rsidRPr="00E963A3">
        <w:rPr>
          <w:szCs w:val="24"/>
        </w:rPr>
        <w:t>осознанный подбор материалов по их физическим, декоративно-художественным и конструктивным свойствам;</w:t>
      </w:r>
    </w:p>
    <w:p w:rsidR="00D24C50" w:rsidRPr="00E963A3" w:rsidRDefault="00D24C50">
      <w:pPr>
        <w:pStyle w:val="a6"/>
        <w:rPr>
          <w:szCs w:val="24"/>
        </w:rPr>
      </w:pPr>
      <w:r w:rsidRPr="00E963A3">
        <w:rPr>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D24C50" w:rsidRPr="00E963A3" w:rsidRDefault="00D24C50">
      <w:pPr>
        <w:pStyle w:val="a6"/>
        <w:rPr>
          <w:szCs w:val="24"/>
        </w:rPr>
      </w:pPr>
      <w:r w:rsidRPr="00E963A3">
        <w:rPr>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D24C50" w:rsidRPr="00E963A3" w:rsidRDefault="00D24C50">
      <w:pPr>
        <w:pStyle w:val="a6"/>
        <w:rPr>
          <w:szCs w:val="24"/>
        </w:rPr>
      </w:pPr>
      <w:r w:rsidRPr="00E963A3">
        <w:rPr>
          <w:szCs w:val="24"/>
        </w:rPr>
        <w:t>осуществление текущего самоконтроля выполняемых практических действий и корректировка хода практической работы;</w:t>
      </w:r>
    </w:p>
    <w:p w:rsidR="00D24C50" w:rsidRPr="00E963A3" w:rsidRDefault="00D24C50">
      <w:pPr>
        <w:pStyle w:val="a6"/>
        <w:rPr>
          <w:szCs w:val="24"/>
        </w:rPr>
      </w:pPr>
      <w:r w:rsidRPr="00E963A3">
        <w:rPr>
          <w:szCs w:val="24"/>
        </w:rPr>
        <w:t>оценка своих изделий (красиво, некрасиво, аккуратно, похоже на образец);</w:t>
      </w:r>
    </w:p>
    <w:p w:rsidR="00D24C50" w:rsidRPr="00E963A3" w:rsidRDefault="00D24C50">
      <w:pPr>
        <w:pStyle w:val="a6"/>
        <w:rPr>
          <w:szCs w:val="24"/>
        </w:rPr>
      </w:pPr>
      <w:r w:rsidRPr="00E963A3">
        <w:rPr>
          <w:szCs w:val="24"/>
        </w:rPr>
        <w:t>установление причинно-следственных связей между выполняемыми действиями и их результатами;</w:t>
      </w:r>
    </w:p>
    <w:p w:rsidR="00D24C50" w:rsidRPr="00E963A3" w:rsidRDefault="00D24C50">
      <w:pPr>
        <w:pStyle w:val="a6"/>
        <w:rPr>
          <w:szCs w:val="24"/>
        </w:rPr>
      </w:pPr>
      <w:r w:rsidRPr="00E963A3">
        <w:rPr>
          <w:szCs w:val="24"/>
        </w:rPr>
        <w:t>выполнение общественных поручений по уборке класса (мастерской) после уроков трудового обучения.</w:t>
      </w:r>
    </w:p>
    <w:p w:rsidR="00D24C50" w:rsidRPr="00E963A3" w:rsidRDefault="002D7BEE">
      <w:pPr>
        <w:pStyle w:val="a6"/>
        <w:rPr>
          <w:szCs w:val="24"/>
        </w:rPr>
      </w:pPr>
      <w:bookmarkStart w:id="76" w:name="anchor1920"/>
      <w:bookmarkEnd w:id="76"/>
      <w:r w:rsidRPr="00E963A3">
        <w:rPr>
          <w:szCs w:val="24"/>
        </w:rPr>
        <w:t>9.16</w:t>
      </w:r>
      <w:r w:rsidR="00D24C50" w:rsidRPr="00E963A3">
        <w:rPr>
          <w:szCs w:val="24"/>
        </w:rPr>
        <w:t>. Минимальный и достаточный уровни достижения предметных результатов по предметной области "Технология" на конец обучения (IX класс).</w:t>
      </w:r>
    </w:p>
    <w:p w:rsidR="00D24C50" w:rsidRPr="00E963A3" w:rsidRDefault="002D7BEE">
      <w:pPr>
        <w:pStyle w:val="a6"/>
        <w:rPr>
          <w:szCs w:val="24"/>
        </w:rPr>
      </w:pPr>
      <w:bookmarkStart w:id="77" w:name="anchor19201"/>
      <w:bookmarkEnd w:id="77"/>
      <w:r w:rsidRPr="00E963A3">
        <w:rPr>
          <w:szCs w:val="24"/>
        </w:rPr>
        <w:t>9.16</w:t>
      </w:r>
      <w:r w:rsidR="00D24C50" w:rsidRPr="00E963A3">
        <w:rPr>
          <w:szCs w:val="24"/>
        </w:rPr>
        <w:t>.1. Минимальный уровень:</w:t>
      </w:r>
    </w:p>
    <w:p w:rsidR="00D24C50" w:rsidRPr="00E963A3" w:rsidRDefault="00D24C50">
      <w:pPr>
        <w:pStyle w:val="a6"/>
        <w:rPr>
          <w:szCs w:val="24"/>
        </w:rPr>
      </w:pPr>
      <w:r w:rsidRPr="00E963A3">
        <w:rPr>
          <w:szCs w:val="24"/>
        </w:rPr>
        <w:t>знание названий некоторых материалов, изделий, которые из них изготавливаются и применяются в быту, игре, учебе, отдыхе;</w:t>
      </w:r>
    </w:p>
    <w:p w:rsidR="00D24C50" w:rsidRPr="00E963A3" w:rsidRDefault="00D24C50">
      <w:pPr>
        <w:pStyle w:val="a6"/>
        <w:rPr>
          <w:szCs w:val="24"/>
        </w:rPr>
      </w:pPr>
      <w:r w:rsidRPr="00E963A3">
        <w:rPr>
          <w:szCs w:val="24"/>
        </w:rPr>
        <w:lastRenderedPageBreak/>
        <w:t>представления об основных свойствах используемых материалов;</w:t>
      </w:r>
    </w:p>
    <w:p w:rsidR="00D24C50" w:rsidRPr="00E963A3" w:rsidRDefault="00D24C50">
      <w:pPr>
        <w:pStyle w:val="a6"/>
        <w:rPr>
          <w:szCs w:val="24"/>
        </w:rPr>
      </w:pPr>
      <w:r w:rsidRPr="00E963A3">
        <w:rPr>
          <w:szCs w:val="24"/>
        </w:rPr>
        <w:t>знание правил хранения материалов; санитарно-гигиенических требований при работе с производственными материалами;</w:t>
      </w:r>
    </w:p>
    <w:p w:rsidR="00D24C50" w:rsidRPr="00E963A3" w:rsidRDefault="00D24C50">
      <w:pPr>
        <w:pStyle w:val="a6"/>
        <w:rPr>
          <w:szCs w:val="24"/>
        </w:rPr>
      </w:pPr>
      <w:r w:rsidRPr="00E963A3">
        <w:rPr>
          <w:szCs w:val="24"/>
        </w:rPr>
        <w:t>отбор (с помощью педагогического работника) материалов и инструментов, необходимых для работы;</w:t>
      </w:r>
    </w:p>
    <w:p w:rsidR="00D24C50" w:rsidRPr="00E963A3" w:rsidRDefault="00D24C50">
      <w:pPr>
        <w:pStyle w:val="a6"/>
        <w:rPr>
          <w:szCs w:val="24"/>
        </w:rPr>
      </w:pPr>
      <w:r w:rsidRPr="00E963A3">
        <w:rPr>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D24C50" w:rsidRPr="00E963A3" w:rsidRDefault="00D24C50">
      <w:pPr>
        <w:pStyle w:val="a6"/>
        <w:rPr>
          <w:szCs w:val="24"/>
        </w:rPr>
      </w:pPr>
      <w:r w:rsidRPr="00E963A3">
        <w:rPr>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D24C50" w:rsidRPr="00E963A3" w:rsidRDefault="00D24C50">
      <w:pPr>
        <w:pStyle w:val="a6"/>
        <w:rPr>
          <w:szCs w:val="24"/>
        </w:rPr>
      </w:pPr>
      <w:r w:rsidRPr="00E963A3">
        <w:rPr>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D24C50" w:rsidRPr="00E963A3" w:rsidRDefault="00D24C50">
      <w:pPr>
        <w:pStyle w:val="a6"/>
        <w:rPr>
          <w:szCs w:val="24"/>
        </w:rPr>
      </w:pPr>
      <w:r w:rsidRPr="00E963A3">
        <w:rPr>
          <w:szCs w:val="24"/>
        </w:rPr>
        <w:t>чтение (с помощью педагогического работника) технологической карты, используемой в процессе изготовления изделия;</w:t>
      </w:r>
    </w:p>
    <w:p w:rsidR="00D24C50" w:rsidRPr="00E963A3" w:rsidRDefault="00D24C50">
      <w:pPr>
        <w:pStyle w:val="a6"/>
        <w:rPr>
          <w:szCs w:val="24"/>
        </w:rPr>
      </w:pPr>
      <w:proofErr w:type="gramStart"/>
      <w:r w:rsidRPr="00E963A3">
        <w:rPr>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roofErr w:type="gramEnd"/>
    </w:p>
    <w:p w:rsidR="00D24C50" w:rsidRPr="00E963A3" w:rsidRDefault="00D24C50">
      <w:pPr>
        <w:pStyle w:val="a6"/>
        <w:rPr>
          <w:szCs w:val="24"/>
        </w:rPr>
      </w:pPr>
      <w:r w:rsidRPr="00E963A3">
        <w:rPr>
          <w:szCs w:val="24"/>
        </w:rPr>
        <w:t>понимание значения и ценности труда;</w:t>
      </w:r>
    </w:p>
    <w:p w:rsidR="00D24C50" w:rsidRPr="00E963A3" w:rsidRDefault="00D24C50">
      <w:pPr>
        <w:pStyle w:val="a6"/>
        <w:rPr>
          <w:szCs w:val="24"/>
        </w:rPr>
      </w:pPr>
      <w:r w:rsidRPr="00E963A3">
        <w:rPr>
          <w:szCs w:val="24"/>
        </w:rPr>
        <w:t>понимание красоты труда и его результатов;</w:t>
      </w:r>
    </w:p>
    <w:p w:rsidR="00D24C50" w:rsidRPr="00E963A3" w:rsidRDefault="00D24C50">
      <w:pPr>
        <w:pStyle w:val="a6"/>
        <w:rPr>
          <w:szCs w:val="24"/>
        </w:rPr>
      </w:pPr>
      <w:r w:rsidRPr="00E963A3">
        <w:rPr>
          <w:szCs w:val="24"/>
        </w:rPr>
        <w:t>заботливое и бережное отношение к общественному достоянию и родной природе;</w:t>
      </w:r>
    </w:p>
    <w:p w:rsidR="00D24C50" w:rsidRPr="00E963A3" w:rsidRDefault="00D24C50">
      <w:pPr>
        <w:pStyle w:val="a6"/>
        <w:rPr>
          <w:szCs w:val="24"/>
        </w:rPr>
      </w:pPr>
      <w:r w:rsidRPr="00E963A3">
        <w:rPr>
          <w:szCs w:val="24"/>
        </w:rPr>
        <w:t>понимание значимости организации рабочего места, обеспечивающего внутреннюю дисциплину;</w:t>
      </w:r>
    </w:p>
    <w:p w:rsidR="00D24C50" w:rsidRPr="00E963A3" w:rsidRDefault="00D24C50">
      <w:pPr>
        <w:pStyle w:val="a6"/>
        <w:rPr>
          <w:szCs w:val="24"/>
        </w:rPr>
      </w:pPr>
      <w:r w:rsidRPr="00E963A3">
        <w:rPr>
          <w:szCs w:val="24"/>
        </w:rPr>
        <w:t>выражение отношения к результатам собственной и чужой творческой деятельности ("нравится" и (или) "не нравится");</w:t>
      </w:r>
    </w:p>
    <w:p w:rsidR="00D24C50" w:rsidRPr="00E963A3" w:rsidRDefault="00D24C50">
      <w:pPr>
        <w:pStyle w:val="a6"/>
        <w:rPr>
          <w:szCs w:val="24"/>
        </w:rPr>
      </w:pPr>
      <w:r w:rsidRPr="00E963A3">
        <w:rPr>
          <w:szCs w:val="24"/>
        </w:rPr>
        <w:t>организация (под руководством педагогического работника) совместной работы в группе;</w:t>
      </w:r>
    </w:p>
    <w:p w:rsidR="00D24C50" w:rsidRPr="00E963A3" w:rsidRDefault="00D24C50">
      <w:pPr>
        <w:pStyle w:val="a6"/>
        <w:rPr>
          <w:szCs w:val="24"/>
        </w:rPr>
      </w:pPr>
      <w:r w:rsidRPr="00E963A3">
        <w:rPr>
          <w:szCs w:val="24"/>
        </w:rPr>
        <w:t>осознание необходимости соблюдения в процессе выполнения трудовых заданий порядка и аккуратности;</w:t>
      </w:r>
    </w:p>
    <w:p w:rsidR="00D24C50" w:rsidRPr="00E963A3" w:rsidRDefault="00D24C50">
      <w:pPr>
        <w:pStyle w:val="a6"/>
        <w:rPr>
          <w:szCs w:val="24"/>
        </w:rPr>
      </w:pPr>
      <w:r w:rsidRPr="00E963A3">
        <w:rPr>
          <w:szCs w:val="24"/>
        </w:rPr>
        <w:t>выслушивание предложений и мнений обучающихся, адекватное реагирование на них;</w:t>
      </w:r>
    </w:p>
    <w:p w:rsidR="00D24C50" w:rsidRPr="00E963A3" w:rsidRDefault="00D24C50">
      <w:pPr>
        <w:pStyle w:val="a6"/>
        <w:rPr>
          <w:szCs w:val="24"/>
        </w:rPr>
      </w:pPr>
      <w:r w:rsidRPr="00E963A3">
        <w:rPr>
          <w:szCs w:val="24"/>
        </w:rPr>
        <w:t>комментирование и оценка в доброжелательной форме достижения других обучающихся, высказывание своих предложений и пожеланий;</w:t>
      </w:r>
    </w:p>
    <w:p w:rsidR="00D24C50" w:rsidRPr="00E963A3" w:rsidRDefault="00D24C50">
      <w:pPr>
        <w:pStyle w:val="a6"/>
        <w:rPr>
          <w:szCs w:val="24"/>
        </w:rPr>
      </w:pPr>
      <w:r w:rsidRPr="00E963A3">
        <w:rPr>
          <w:szCs w:val="24"/>
        </w:rPr>
        <w:t>проявление заинтересованного отношения к деятельности своих других обучающихся и результатам их работы;</w:t>
      </w:r>
    </w:p>
    <w:p w:rsidR="00D24C50" w:rsidRPr="00E963A3" w:rsidRDefault="00D24C50">
      <w:pPr>
        <w:pStyle w:val="a6"/>
        <w:rPr>
          <w:szCs w:val="24"/>
        </w:rPr>
      </w:pPr>
      <w:r w:rsidRPr="00E963A3">
        <w:rPr>
          <w:szCs w:val="24"/>
        </w:rPr>
        <w:t>выполнение общественных поручений по уборке мастерской после уроков трудового обучения;</w:t>
      </w:r>
    </w:p>
    <w:p w:rsidR="00D24C50" w:rsidRPr="00E963A3" w:rsidRDefault="00D24C50">
      <w:pPr>
        <w:pStyle w:val="a6"/>
        <w:rPr>
          <w:szCs w:val="24"/>
        </w:rPr>
      </w:pPr>
      <w:r w:rsidRPr="00E963A3">
        <w:rPr>
          <w:szCs w:val="24"/>
        </w:rPr>
        <w:t>посильное участие в благоустройстве и озеленении территорий, охране природы и окружающей среды.</w:t>
      </w:r>
    </w:p>
    <w:p w:rsidR="00D24C50" w:rsidRPr="00E963A3" w:rsidRDefault="002D7BEE">
      <w:pPr>
        <w:pStyle w:val="a6"/>
        <w:rPr>
          <w:szCs w:val="24"/>
        </w:rPr>
      </w:pPr>
      <w:bookmarkStart w:id="78" w:name="anchor19202"/>
      <w:bookmarkEnd w:id="78"/>
      <w:r w:rsidRPr="00E963A3">
        <w:rPr>
          <w:szCs w:val="24"/>
        </w:rPr>
        <w:t>9.16</w:t>
      </w:r>
      <w:r w:rsidR="00D24C50" w:rsidRPr="00E963A3">
        <w:rPr>
          <w:szCs w:val="24"/>
        </w:rPr>
        <w:t>.2. Достаточный уровень:</w:t>
      </w:r>
    </w:p>
    <w:p w:rsidR="00D24C50" w:rsidRPr="00E963A3" w:rsidRDefault="00D24C50">
      <w:pPr>
        <w:pStyle w:val="a6"/>
        <w:rPr>
          <w:szCs w:val="24"/>
        </w:rPr>
      </w:pPr>
      <w:r w:rsidRPr="00E963A3">
        <w:rPr>
          <w:szCs w:val="24"/>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rsidRPr="00E963A3">
        <w:rPr>
          <w:szCs w:val="24"/>
        </w:rPr>
        <w:t>физическими</w:t>
      </w:r>
      <w:proofErr w:type="gramEnd"/>
      <w:r w:rsidRPr="00E963A3">
        <w:rPr>
          <w:szCs w:val="24"/>
        </w:rPr>
        <w:t>, декоративно-художественными и конструктивными свойствам в зависимости от задач предметно-практической деятельности;</w:t>
      </w:r>
    </w:p>
    <w:p w:rsidR="00D24C50" w:rsidRPr="00E963A3" w:rsidRDefault="00D24C50">
      <w:pPr>
        <w:pStyle w:val="a6"/>
        <w:rPr>
          <w:szCs w:val="24"/>
        </w:rPr>
      </w:pPr>
      <w:r w:rsidRPr="00E963A3">
        <w:rPr>
          <w:szCs w:val="24"/>
        </w:rPr>
        <w:t>экономное расходование материалов;</w:t>
      </w:r>
    </w:p>
    <w:p w:rsidR="00D24C50" w:rsidRPr="00E963A3" w:rsidRDefault="00D24C50">
      <w:pPr>
        <w:pStyle w:val="a6"/>
        <w:rPr>
          <w:szCs w:val="24"/>
        </w:rPr>
      </w:pPr>
      <w:r w:rsidRPr="00E963A3">
        <w:rPr>
          <w:szCs w:val="24"/>
        </w:rPr>
        <w:t>планирование (с помощью педагогического работника) предстоящей практической работы;</w:t>
      </w:r>
    </w:p>
    <w:p w:rsidR="00D24C50" w:rsidRPr="00E963A3" w:rsidRDefault="00D24C50">
      <w:pPr>
        <w:pStyle w:val="a6"/>
        <w:rPr>
          <w:szCs w:val="24"/>
        </w:rPr>
      </w:pPr>
      <w:r w:rsidRPr="00E963A3">
        <w:rPr>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D24C50" w:rsidRPr="00E963A3" w:rsidRDefault="00D24C50">
      <w:pPr>
        <w:pStyle w:val="a6"/>
        <w:rPr>
          <w:szCs w:val="24"/>
        </w:rPr>
      </w:pPr>
      <w:r w:rsidRPr="00E963A3">
        <w:rPr>
          <w:szCs w:val="24"/>
        </w:rPr>
        <w:t>осуществление текущего самоконтроля выполняемых практических действий и корректировка хода практической работы;</w:t>
      </w:r>
    </w:p>
    <w:p w:rsidR="00D24C50" w:rsidRPr="00E963A3" w:rsidRDefault="00D24C50">
      <w:pPr>
        <w:pStyle w:val="a6"/>
        <w:rPr>
          <w:szCs w:val="24"/>
        </w:rPr>
      </w:pPr>
      <w:r w:rsidRPr="00E963A3">
        <w:rPr>
          <w:szCs w:val="24"/>
        </w:rPr>
        <w:t>понимание общественной значимости своего труда, своих достижений в области трудовой деятельности.</w:t>
      </w:r>
    </w:p>
    <w:p w:rsidR="00D24C50" w:rsidRPr="00E963A3" w:rsidRDefault="002D7BEE">
      <w:pPr>
        <w:pStyle w:val="a6"/>
        <w:rPr>
          <w:szCs w:val="24"/>
        </w:rPr>
      </w:pPr>
      <w:bookmarkStart w:id="79" w:name="anchor1921"/>
      <w:bookmarkStart w:id="80" w:name="anchor1010"/>
      <w:bookmarkEnd w:id="79"/>
      <w:bookmarkEnd w:id="80"/>
      <w:r w:rsidRPr="00E963A3">
        <w:rPr>
          <w:szCs w:val="24"/>
        </w:rPr>
        <w:lastRenderedPageBreak/>
        <w:t>10</w:t>
      </w:r>
      <w:r w:rsidR="00D24C50" w:rsidRPr="00E963A3">
        <w:rPr>
          <w:szCs w:val="24"/>
        </w:rPr>
        <w:t xml:space="preserve">. Основными направлениями и целями оценочной деятельности в соответствии с требованиями </w:t>
      </w:r>
      <w:hyperlink r:id="rId11" w:history="1">
        <w:r w:rsidR="00D24C50" w:rsidRPr="00E963A3">
          <w:rPr>
            <w:rStyle w:val="a4"/>
            <w:szCs w:val="24"/>
          </w:rPr>
          <w:t>Стандарта</w:t>
        </w:r>
      </w:hyperlink>
      <w:r w:rsidR="00D24C50" w:rsidRPr="00E963A3">
        <w:rPr>
          <w:szCs w:val="24"/>
        </w:rPr>
        <w:t xml:space="preserve"> являются оценка образовательных достижений обучающихся и оценка результатов деятельности образовательных организаций и педагогических кадров</w:t>
      </w:r>
      <w:r w:rsidR="007C191A" w:rsidRPr="00E963A3">
        <w:rPr>
          <w:szCs w:val="24"/>
        </w:rPr>
        <w:t>.</w:t>
      </w:r>
    </w:p>
    <w:p w:rsidR="00D24C50" w:rsidRPr="00E963A3" w:rsidRDefault="002D7BEE">
      <w:pPr>
        <w:pStyle w:val="a6"/>
        <w:rPr>
          <w:b/>
          <w:szCs w:val="24"/>
        </w:rPr>
      </w:pPr>
      <w:bookmarkStart w:id="81" w:name="anchor10101"/>
      <w:bookmarkEnd w:id="81"/>
      <w:r w:rsidRPr="00E963A3">
        <w:rPr>
          <w:b/>
          <w:szCs w:val="24"/>
        </w:rPr>
        <w:t>10</w:t>
      </w:r>
      <w:r w:rsidR="007C191A" w:rsidRPr="00E963A3">
        <w:rPr>
          <w:b/>
          <w:szCs w:val="24"/>
        </w:rPr>
        <w:t>.1</w:t>
      </w:r>
      <w:r w:rsidR="00D24C50" w:rsidRPr="00E963A3">
        <w:rPr>
          <w:b/>
          <w:szCs w:val="24"/>
        </w:rPr>
        <w:t xml:space="preserve">. Система оценки достижения </w:t>
      </w:r>
      <w:proofErr w:type="gramStart"/>
      <w:r w:rsidR="00D24C50" w:rsidRPr="00E963A3">
        <w:rPr>
          <w:b/>
          <w:szCs w:val="24"/>
        </w:rPr>
        <w:t>обучающимися</w:t>
      </w:r>
      <w:proofErr w:type="gramEnd"/>
      <w:r w:rsidR="00D24C50" w:rsidRPr="00E963A3">
        <w:rPr>
          <w:b/>
          <w:szCs w:val="24"/>
        </w:rPr>
        <w:t xml:space="preserve"> с умственной отсталостью пл</w:t>
      </w:r>
      <w:r w:rsidR="007C191A" w:rsidRPr="00E963A3">
        <w:rPr>
          <w:b/>
          <w:szCs w:val="24"/>
        </w:rPr>
        <w:t xml:space="preserve">анируемых результатов освоения </w:t>
      </w:r>
      <w:r w:rsidR="00D24C50" w:rsidRPr="00E963A3">
        <w:rPr>
          <w:b/>
          <w:szCs w:val="24"/>
        </w:rPr>
        <w:t>АООП УО (вариант 1).</w:t>
      </w:r>
    </w:p>
    <w:p w:rsidR="00D24C50" w:rsidRPr="00E963A3" w:rsidRDefault="002D7BEE">
      <w:pPr>
        <w:pStyle w:val="a6"/>
        <w:rPr>
          <w:szCs w:val="24"/>
        </w:rPr>
      </w:pPr>
      <w:bookmarkStart w:id="82" w:name="anchor11011"/>
      <w:bookmarkEnd w:id="82"/>
      <w:r w:rsidRPr="00E963A3">
        <w:rPr>
          <w:szCs w:val="24"/>
        </w:rPr>
        <w:t>10</w:t>
      </w:r>
      <w:r w:rsidR="00D24C50" w:rsidRPr="00E963A3">
        <w:rPr>
          <w:szCs w:val="24"/>
        </w:rPr>
        <w:t>.1.1. Задачи:</w:t>
      </w:r>
    </w:p>
    <w:p w:rsidR="00D24C50" w:rsidRPr="00E963A3" w:rsidRDefault="00D24C50">
      <w:pPr>
        <w:pStyle w:val="a6"/>
        <w:rPr>
          <w:szCs w:val="24"/>
        </w:rPr>
      </w:pPr>
      <w:r w:rsidRPr="00E963A3">
        <w:rPr>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D24C50" w:rsidRPr="00E963A3" w:rsidRDefault="00D24C50">
      <w:pPr>
        <w:pStyle w:val="a6"/>
        <w:rPr>
          <w:szCs w:val="24"/>
        </w:rPr>
      </w:pPr>
      <w:r w:rsidRPr="00E963A3">
        <w:rPr>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D24C50" w:rsidRPr="00E963A3" w:rsidRDefault="00D24C50">
      <w:pPr>
        <w:pStyle w:val="a6"/>
        <w:rPr>
          <w:szCs w:val="24"/>
        </w:rPr>
      </w:pPr>
      <w:r w:rsidRPr="00E963A3">
        <w:rPr>
          <w:szCs w:val="24"/>
        </w:rPr>
        <w:t>обеспечивать комплексный подход</w:t>
      </w:r>
      <w:r w:rsidR="007C191A" w:rsidRPr="00E963A3">
        <w:rPr>
          <w:szCs w:val="24"/>
        </w:rPr>
        <w:t xml:space="preserve"> к оценке результатов освоения </w:t>
      </w:r>
      <w:r w:rsidRPr="00E963A3">
        <w:rPr>
          <w:szCs w:val="24"/>
        </w:rPr>
        <w:t>АООП УО (вариант 1), позволяющий вести оценку предметных и личностных результатов;</w:t>
      </w:r>
    </w:p>
    <w:p w:rsidR="00D24C50" w:rsidRPr="00E963A3" w:rsidRDefault="00D24C50">
      <w:pPr>
        <w:pStyle w:val="a6"/>
        <w:rPr>
          <w:szCs w:val="24"/>
        </w:rPr>
      </w:pPr>
      <w:r w:rsidRPr="00E963A3">
        <w:rPr>
          <w:szCs w:val="24"/>
        </w:rPr>
        <w:t>предусматривать оценку достижений обучающихся и оценку эффективности деятельности общеобразовательной организации;</w:t>
      </w:r>
    </w:p>
    <w:p w:rsidR="00D24C50" w:rsidRPr="00E963A3" w:rsidRDefault="00D24C50">
      <w:pPr>
        <w:pStyle w:val="a6"/>
        <w:rPr>
          <w:szCs w:val="24"/>
        </w:rPr>
      </w:pPr>
      <w:r w:rsidRPr="00E963A3">
        <w:rPr>
          <w:szCs w:val="24"/>
        </w:rPr>
        <w:t>позволять осуществлять оценку динамики учебных достижений обучающихся и развития их жизненной компетенции.</w:t>
      </w:r>
    </w:p>
    <w:p w:rsidR="00D24C50" w:rsidRPr="00E963A3" w:rsidRDefault="00D24C50">
      <w:pPr>
        <w:pStyle w:val="a6"/>
        <w:rPr>
          <w:szCs w:val="24"/>
        </w:rPr>
      </w:pPr>
      <w:r w:rsidRPr="00E963A3">
        <w:rPr>
          <w:szCs w:val="24"/>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D24C50" w:rsidRPr="00E963A3" w:rsidRDefault="002D7BEE">
      <w:pPr>
        <w:pStyle w:val="a6"/>
        <w:rPr>
          <w:szCs w:val="24"/>
        </w:rPr>
      </w:pPr>
      <w:bookmarkStart w:id="83" w:name="anchor11012"/>
      <w:bookmarkEnd w:id="83"/>
      <w:r w:rsidRPr="00E963A3">
        <w:rPr>
          <w:szCs w:val="24"/>
        </w:rPr>
        <w:t>10</w:t>
      </w:r>
      <w:r w:rsidR="00D24C50" w:rsidRPr="00E963A3">
        <w:rPr>
          <w:szCs w:val="24"/>
        </w:rPr>
        <w:t xml:space="preserve">.1.2. </w:t>
      </w:r>
      <w:r w:rsidR="007C191A" w:rsidRPr="00E963A3">
        <w:rPr>
          <w:szCs w:val="24"/>
        </w:rPr>
        <w:t xml:space="preserve">Принципы  </w:t>
      </w:r>
      <w:r w:rsidR="00D24C50" w:rsidRPr="00E963A3">
        <w:rPr>
          <w:szCs w:val="24"/>
        </w:rPr>
        <w:t>определени</w:t>
      </w:r>
      <w:r w:rsidR="007C191A" w:rsidRPr="00E963A3">
        <w:rPr>
          <w:szCs w:val="24"/>
        </w:rPr>
        <w:t>я</w:t>
      </w:r>
      <w:r w:rsidR="00D24C50" w:rsidRPr="00E963A3">
        <w:rPr>
          <w:szCs w:val="24"/>
        </w:rPr>
        <w:t xml:space="preserve"> подходов к о</w:t>
      </w:r>
      <w:r w:rsidR="007C191A" w:rsidRPr="00E963A3">
        <w:rPr>
          <w:szCs w:val="24"/>
        </w:rPr>
        <w:t>существлению оценки результатов</w:t>
      </w:r>
      <w:r w:rsidR="00D24C50" w:rsidRPr="00E963A3">
        <w:rPr>
          <w:szCs w:val="24"/>
        </w:rPr>
        <w:t>:</w:t>
      </w:r>
    </w:p>
    <w:p w:rsidR="00D24C50" w:rsidRPr="00E963A3" w:rsidRDefault="00D24C50">
      <w:pPr>
        <w:pStyle w:val="a6"/>
        <w:rPr>
          <w:szCs w:val="24"/>
        </w:rPr>
      </w:pPr>
      <w:bookmarkStart w:id="84" w:name="anchor1101201"/>
      <w:bookmarkEnd w:id="84"/>
      <w:r w:rsidRPr="00E963A3">
        <w:rPr>
          <w:szCs w:val="24"/>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D24C50" w:rsidRPr="00E963A3" w:rsidRDefault="00D24C50">
      <w:pPr>
        <w:pStyle w:val="a6"/>
        <w:rPr>
          <w:szCs w:val="24"/>
        </w:rPr>
      </w:pPr>
      <w:bookmarkStart w:id="85" w:name="anchor1101202"/>
      <w:bookmarkEnd w:id="85"/>
      <w:r w:rsidRPr="00E963A3">
        <w:rPr>
          <w:szCs w:val="24"/>
        </w:rPr>
        <w:t>б) объективности оценки, раскрывающей динамику достижений и качественных изменений в психическом и социальном развитии обучающихся;</w:t>
      </w:r>
    </w:p>
    <w:p w:rsidR="00D24C50" w:rsidRPr="00E963A3" w:rsidRDefault="00D24C50">
      <w:pPr>
        <w:pStyle w:val="a6"/>
        <w:rPr>
          <w:szCs w:val="24"/>
        </w:rPr>
      </w:pPr>
      <w:bookmarkStart w:id="86" w:name="anchor1101203"/>
      <w:bookmarkEnd w:id="86"/>
      <w:r w:rsidRPr="00E963A3">
        <w:rPr>
          <w:szCs w:val="24"/>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D24C50" w:rsidRPr="00E963A3" w:rsidRDefault="00D24C50" w:rsidP="007C191A">
      <w:pPr>
        <w:pStyle w:val="a6"/>
        <w:rPr>
          <w:szCs w:val="24"/>
        </w:rPr>
      </w:pPr>
      <w:r w:rsidRPr="00E963A3">
        <w:rPr>
          <w:szCs w:val="24"/>
        </w:rPr>
        <w:t xml:space="preserve">При разработке системы оценки достижений обучающихся в освоении содержания АООП </w:t>
      </w:r>
    </w:p>
    <w:p w:rsidR="00D24C50" w:rsidRPr="00E963A3" w:rsidRDefault="002D7BEE">
      <w:pPr>
        <w:pStyle w:val="a6"/>
        <w:rPr>
          <w:szCs w:val="24"/>
        </w:rPr>
      </w:pPr>
      <w:bookmarkStart w:id="87" w:name="anchor11013"/>
      <w:bookmarkEnd w:id="87"/>
      <w:r w:rsidRPr="00E963A3">
        <w:rPr>
          <w:szCs w:val="24"/>
        </w:rPr>
        <w:t>10</w:t>
      </w:r>
      <w:r w:rsidR="00D24C50" w:rsidRPr="00E963A3">
        <w:rPr>
          <w:szCs w:val="24"/>
        </w:rPr>
        <w:t xml:space="preserve">.1.3. В соответствии с требованиями </w:t>
      </w:r>
      <w:hyperlink r:id="rId12" w:history="1">
        <w:r w:rsidR="00D24C50" w:rsidRPr="00E963A3">
          <w:rPr>
            <w:rStyle w:val="a4"/>
            <w:color w:val="auto"/>
            <w:szCs w:val="24"/>
            <w:u w:val="none"/>
          </w:rPr>
          <w:t>Стандарта</w:t>
        </w:r>
      </w:hyperlink>
      <w:r w:rsidR="00D24C50" w:rsidRPr="00E963A3">
        <w:rPr>
          <w:szCs w:val="24"/>
        </w:rPr>
        <w:t xml:space="preserve"> для </w:t>
      </w:r>
      <w:proofErr w:type="gramStart"/>
      <w:r w:rsidR="00D24C50" w:rsidRPr="00E963A3">
        <w:rPr>
          <w:szCs w:val="24"/>
        </w:rPr>
        <w:t>обучающихся</w:t>
      </w:r>
      <w:proofErr w:type="gramEnd"/>
      <w:r w:rsidR="00D24C50" w:rsidRPr="00E963A3">
        <w:rPr>
          <w:szCs w:val="24"/>
        </w:rPr>
        <w:t xml:space="preserve"> с умственной отсталостью оценке подлежат личностные и предметные результаты.</w:t>
      </w:r>
    </w:p>
    <w:p w:rsidR="00D24C50" w:rsidRPr="00E963A3" w:rsidRDefault="002D7BEE">
      <w:pPr>
        <w:pStyle w:val="a6"/>
        <w:rPr>
          <w:szCs w:val="24"/>
        </w:rPr>
      </w:pPr>
      <w:bookmarkStart w:id="88" w:name="anchor11014"/>
      <w:bookmarkEnd w:id="88"/>
      <w:r w:rsidRPr="00E963A3">
        <w:rPr>
          <w:szCs w:val="24"/>
        </w:rPr>
        <w:t>10</w:t>
      </w:r>
      <w:r w:rsidR="00D24C50" w:rsidRPr="00E963A3">
        <w:rPr>
          <w:szCs w:val="24"/>
        </w:rPr>
        <w:t>.1.4.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D24C50" w:rsidRPr="00E963A3" w:rsidRDefault="00D24C50">
      <w:pPr>
        <w:pStyle w:val="a6"/>
        <w:rPr>
          <w:szCs w:val="24"/>
        </w:rPr>
      </w:pPr>
      <w:r w:rsidRPr="00E963A3">
        <w:rPr>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D24C50" w:rsidRPr="00E963A3" w:rsidRDefault="00D24C50">
      <w:pPr>
        <w:pStyle w:val="a6"/>
        <w:rPr>
          <w:szCs w:val="24"/>
        </w:rPr>
      </w:pPr>
      <w:proofErr w:type="gramStart"/>
      <w:r w:rsidRPr="00E963A3">
        <w:rPr>
          <w:szCs w:val="24"/>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roofErr w:type="gramEnd"/>
    </w:p>
    <w:p w:rsidR="007C191A" w:rsidRPr="00E963A3" w:rsidRDefault="00D24C50">
      <w:pPr>
        <w:pStyle w:val="a6"/>
        <w:rPr>
          <w:szCs w:val="24"/>
        </w:rPr>
      </w:pPr>
      <w:proofErr w:type="gramStart"/>
      <w:r w:rsidRPr="00E963A3">
        <w:rPr>
          <w:szCs w:val="24"/>
        </w:rPr>
        <w:t xml:space="preserve">Состав экспертной группы определяется общеобразовательной организацией и включает </w:t>
      </w:r>
      <w:r w:rsidR="007C191A" w:rsidRPr="00E963A3">
        <w:rPr>
          <w:szCs w:val="24"/>
        </w:rPr>
        <w:t>учителей, воспитателей, учителя-логопеда</w:t>
      </w:r>
      <w:r w:rsidRPr="00E963A3">
        <w:rPr>
          <w:szCs w:val="24"/>
        </w:rPr>
        <w:t>, пед</w:t>
      </w:r>
      <w:r w:rsidR="007C191A" w:rsidRPr="00E963A3">
        <w:rPr>
          <w:szCs w:val="24"/>
        </w:rPr>
        <w:t>агога-психолога, социального педагога</w:t>
      </w:r>
      <w:r w:rsidRPr="00E963A3">
        <w:rPr>
          <w:szCs w:val="24"/>
        </w:rPr>
        <w:t>, медицинского работника, которые хорошо знают обучающихся.</w:t>
      </w:r>
      <w:proofErr w:type="gramEnd"/>
      <w:r w:rsidRPr="00E963A3">
        <w:rPr>
          <w:szCs w:val="24"/>
        </w:rPr>
        <w:t xml:space="preserve">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w:t>
      </w:r>
      <w:r w:rsidRPr="00E963A3">
        <w:rPr>
          <w:szCs w:val="24"/>
        </w:rPr>
        <w:lastRenderedPageBreak/>
        <w:t xml:space="preserve">(законных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w:t>
      </w:r>
      <w:r w:rsidR="007C191A" w:rsidRPr="00E963A3">
        <w:rPr>
          <w:szCs w:val="24"/>
        </w:rPr>
        <w:t xml:space="preserve">представляются </w:t>
      </w:r>
      <w:r w:rsidRPr="00E963A3">
        <w:rPr>
          <w:szCs w:val="24"/>
        </w:rPr>
        <w:t xml:space="preserve"> в форме удобных и понятных всем членам экспертной группы условных единицах: </w:t>
      </w:r>
    </w:p>
    <w:p w:rsidR="007C191A" w:rsidRPr="00E963A3" w:rsidRDefault="00D24C50">
      <w:pPr>
        <w:pStyle w:val="a6"/>
        <w:rPr>
          <w:szCs w:val="24"/>
        </w:rPr>
      </w:pPr>
      <w:r w:rsidRPr="00E963A3">
        <w:rPr>
          <w:szCs w:val="24"/>
        </w:rPr>
        <w:t xml:space="preserve">0 баллов - нет фиксируемой динамики; </w:t>
      </w:r>
    </w:p>
    <w:p w:rsidR="007C191A" w:rsidRPr="00E963A3" w:rsidRDefault="00D24C50">
      <w:pPr>
        <w:pStyle w:val="a6"/>
        <w:rPr>
          <w:szCs w:val="24"/>
        </w:rPr>
      </w:pPr>
      <w:r w:rsidRPr="00E963A3">
        <w:rPr>
          <w:szCs w:val="24"/>
        </w:rPr>
        <w:t xml:space="preserve">1 балл - минимальная динамика; </w:t>
      </w:r>
    </w:p>
    <w:p w:rsidR="007C191A" w:rsidRPr="00E963A3" w:rsidRDefault="00D24C50">
      <w:pPr>
        <w:pStyle w:val="a6"/>
        <w:rPr>
          <w:szCs w:val="24"/>
        </w:rPr>
      </w:pPr>
      <w:r w:rsidRPr="00E963A3">
        <w:rPr>
          <w:szCs w:val="24"/>
        </w:rPr>
        <w:t xml:space="preserve">2 балла - удовлетворительная динамика; </w:t>
      </w:r>
    </w:p>
    <w:p w:rsidR="00D24C50" w:rsidRPr="00E963A3" w:rsidRDefault="00D24C50">
      <w:pPr>
        <w:pStyle w:val="a6"/>
        <w:rPr>
          <w:szCs w:val="24"/>
        </w:rPr>
      </w:pPr>
      <w:r w:rsidRPr="00E963A3">
        <w:rPr>
          <w:szCs w:val="24"/>
        </w:rPr>
        <w:t>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D24C50" w:rsidRPr="00E963A3" w:rsidRDefault="00D24C50">
      <w:pPr>
        <w:pStyle w:val="a6"/>
        <w:rPr>
          <w:szCs w:val="24"/>
        </w:rPr>
      </w:pPr>
      <w:r w:rsidRPr="00E963A3">
        <w:rPr>
          <w:szCs w:val="24"/>
        </w:rPr>
        <w:t>Основной формой работы участников экспертной группы является психолого-педагогический консилиум.</w:t>
      </w:r>
    </w:p>
    <w:p w:rsidR="00D24C50" w:rsidRPr="00E963A3" w:rsidRDefault="00D24C50">
      <w:pPr>
        <w:pStyle w:val="a6"/>
        <w:rPr>
          <w:szCs w:val="24"/>
        </w:rPr>
      </w:pPr>
      <w:r w:rsidRPr="00E963A3">
        <w:rPr>
          <w:szCs w:val="24"/>
        </w:rPr>
        <w:t xml:space="preserve">На основе требований, сформулированных в </w:t>
      </w:r>
      <w:hyperlink r:id="rId13" w:history="1">
        <w:r w:rsidRPr="00E963A3">
          <w:rPr>
            <w:rStyle w:val="a4"/>
            <w:color w:val="auto"/>
            <w:szCs w:val="24"/>
            <w:u w:val="none"/>
          </w:rPr>
          <w:t>Стандарте</w:t>
        </w:r>
      </w:hyperlink>
      <w:r w:rsidRPr="00E963A3">
        <w:rPr>
          <w:szCs w:val="24"/>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D24C50" w:rsidRPr="00E963A3" w:rsidRDefault="00D24C50">
      <w:pPr>
        <w:pStyle w:val="a6"/>
        <w:rPr>
          <w:szCs w:val="24"/>
        </w:rPr>
      </w:pPr>
      <w:bookmarkStart w:id="89" w:name="anchor110141"/>
      <w:bookmarkEnd w:id="89"/>
      <w:r w:rsidRPr="00E963A3">
        <w:rPr>
          <w:szCs w:val="24"/>
        </w:rPr>
        <w:t xml:space="preserve">а) полный перечень личностных результатов, прописанных в тексте </w:t>
      </w:r>
      <w:hyperlink r:id="rId14" w:history="1">
        <w:r w:rsidRPr="00E963A3">
          <w:rPr>
            <w:rStyle w:val="a4"/>
            <w:color w:val="auto"/>
            <w:szCs w:val="24"/>
          </w:rPr>
          <w:t>ФГОС</w:t>
        </w:r>
      </w:hyperlink>
      <w:r w:rsidRPr="00E963A3">
        <w:rPr>
          <w:szCs w:val="24"/>
        </w:rPr>
        <w:t>, которые выступают в качестве критериев оценки социальной (жиз</w:t>
      </w:r>
      <w:r w:rsidR="006F50D8" w:rsidRPr="00E963A3">
        <w:rPr>
          <w:szCs w:val="24"/>
        </w:rPr>
        <w:t>ненной) компетенции обучающихся</w:t>
      </w:r>
      <w:r w:rsidRPr="00E963A3">
        <w:rPr>
          <w:szCs w:val="24"/>
        </w:rPr>
        <w:t>;</w:t>
      </w:r>
    </w:p>
    <w:p w:rsidR="00D24C50" w:rsidRPr="00E963A3" w:rsidRDefault="00D24C50">
      <w:pPr>
        <w:pStyle w:val="a6"/>
        <w:rPr>
          <w:szCs w:val="24"/>
        </w:rPr>
      </w:pPr>
      <w:bookmarkStart w:id="90" w:name="anchor110142"/>
      <w:bookmarkEnd w:id="90"/>
      <w:r w:rsidRPr="00E963A3">
        <w:rPr>
          <w:szCs w:val="24"/>
        </w:rPr>
        <w:t>б) перечень параметров и индикаторов оценки каждого результата.</w:t>
      </w:r>
    </w:p>
    <w:p w:rsidR="00D24C50" w:rsidRPr="00E963A3" w:rsidRDefault="00D24C50">
      <w:pPr>
        <w:pStyle w:val="a6"/>
        <w:rPr>
          <w:szCs w:val="24"/>
        </w:rPr>
      </w:pPr>
    </w:p>
    <w:p w:rsidR="00D24C50" w:rsidRPr="00E963A3" w:rsidRDefault="00D24C50">
      <w:pPr>
        <w:pStyle w:val="1"/>
        <w:numPr>
          <w:ilvl w:val="0"/>
          <w:numId w:val="1"/>
        </w:numPr>
        <w:rPr>
          <w:szCs w:val="24"/>
        </w:rPr>
      </w:pPr>
      <w:bookmarkStart w:id="91" w:name="anchor11100"/>
      <w:bookmarkEnd w:id="91"/>
      <w:r w:rsidRPr="00E963A3">
        <w:rPr>
          <w:szCs w:val="24"/>
        </w:rPr>
        <w:t>Программа оценки личностных результатов</w:t>
      </w:r>
    </w:p>
    <w:p w:rsidR="00D24C50" w:rsidRPr="00E963A3" w:rsidRDefault="00D24C50">
      <w:pPr>
        <w:pStyle w:val="a6"/>
        <w:rPr>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402"/>
        <w:gridCol w:w="2891"/>
        <w:gridCol w:w="3798"/>
      </w:tblGrid>
      <w:tr w:rsidR="00D24C50" w:rsidRPr="00E963A3" w:rsidTr="007C191A">
        <w:tc>
          <w:tcPr>
            <w:tcW w:w="3402" w:type="dxa"/>
            <w:shd w:val="clear" w:color="auto" w:fill="auto"/>
          </w:tcPr>
          <w:p w:rsidR="00D24C50" w:rsidRPr="00E963A3" w:rsidRDefault="00D24C50">
            <w:pPr>
              <w:pStyle w:val="a6"/>
              <w:ind w:firstLine="0"/>
              <w:jc w:val="center"/>
              <w:rPr>
                <w:szCs w:val="24"/>
              </w:rPr>
            </w:pPr>
            <w:r w:rsidRPr="00E963A3">
              <w:rPr>
                <w:szCs w:val="24"/>
              </w:rPr>
              <w:t>Критерий</w:t>
            </w:r>
          </w:p>
        </w:tc>
        <w:tc>
          <w:tcPr>
            <w:tcW w:w="2891" w:type="dxa"/>
            <w:shd w:val="clear" w:color="auto" w:fill="auto"/>
          </w:tcPr>
          <w:p w:rsidR="00D24C50" w:rsidRPr="00E963A3" w:rsidRDefault="00D24C50">
            <w:pPr>
              <w:pStyle w:val="a6"/>
              <w:ind w:firstLine="0"/>
              <w:jc w:val="center"/>
              <w:rPr>
                <w:szCs w:val="24"/>
              </w:rPr>
            </w:pPr>
            <w:r w:rsidRPr="00E963A3">
              <w:rPr>
                <w:szCs w:val="24"/>
              </w:rPr>
              <w:t>Параметры оценки</w:t>
            </w:r>
          </w:p>
        </w:tc>
        <w:tc>
          <w:tcPr>
            <w:tcW w:w="3798" w:type="dxa"/>
            <w:shd w:val="clear" w:color="auto" w:fill="auto"/>
          </w:tcPr>
          <w:p w:rsidR="00D24C50" w:rsidRPr="00E963A3" w:rsidRDefault="00D24C50">
            <w:pPr>
              <w:pStyle w:val="a6"/>
              <w:ind w:firstLine="0"/>
              <w:jc w:val="center"/>
              <w:rPr>
                <w:szCs w:val="24"/>
              </w:rPr>
            </w:pPr>
            <w:r w:rsidRPr="00E963A3">
              <w:rPr>
                <w:szCs w:val="24"/>
              </w:rPr>
              <w:t>Индикаторы</w:t>
            </w:r>
          </w:p>
        </w:tc>
      </w:tr>
      <w:tr w:rsidR="00D24C50" w:rsidRPr="00E963A3" w:rsidTr="007C191A">
        <w:tc>
          <w:tcPr>
            <w:tcW w:w="3402" w:type="dxa"/>
            <w:vMerge w:val="restart"/>
            <w:shd w:val="clear" w:color="auto" w:fill="auto"/>
          </w:tcPr>
          <w:p w:rsidR="00D24C50" w:rsidRPr="00E963A3" w:rsidRDefault="00D24C50">
            <w:pPr>
              <w:pStyle w:val="aa"/>
              <w:rPr>
                <w:szCs w:val="24"/>
              </w:rPr>
            </w:pPr>
            <w:r w:rsidRPr="00E963A3">
              <w:rPr>
                <w:szCs w:val="24"/>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p w:rsidR="00D24C50" w:rsidRPr="00E963A3" w:rsidRDefault="00D24C50">
            <w:pPr>
              <w:pStyle w:val="a6"/>
              <w:rPr>
                <w:szCs w:val="24"/>
              </w:rPr>
            </w:pPr>
          </w:p>
          <w:p w:rsidR="00D24C50" w:rsidRPr="00E963A3" w:rsidRDefault="00D24C50">
            <w:pPr>
              <w:pStyle w:val="a6"/>
              <w:rPr>
                <w:szCs w:val="24"/>
              </w:rPr>
            </w:pPr>
          </w:p>
        </w:tc>
        <w:tc>
          <w:tcPr>
            <w:tcW w:w="2891" w:type="dxa"/>
            <w:vMerge w:val="restart"/>
            <w:shd w:val="clear" w:color="auto" w:fill="auto"/>
          </w:tcPr>
          <w:p w:rsidR="00D24C50" w:rsidRPr="00E963A3" w:rsidRDefault="00D24C50">
            <w:pPr>
              <w:pStyle w:val="aa"/>
              <w:rPr>
                <w:szCs w:val="24"/>
              </w:rPr>
            </w:pPr>
            <w:r w:rsidRPr="00E963A3">
              <w:rPr>
                <w:szCs w:val="24"/>
              </w:rPr>
              <w:t xml:space="preserve">сформированноcть навыков коммуникации </w:t>
            </w:r>
            <w:proofErr w:type="gramStart"/>
            <w:r w:rsidRPr="00E963A3">
              <w:rPr>
                <w:szCs w:val="24"/>
              </w:rPr>
              <w:t>со</w:t>
            </w:r>
            <w:proofErr w:type="gramEnd"/>
            <w:r w:rsidRPr="00E963A3">
              <w:rPr>
                <w:szCs w:val="24"/>
              </w:rPr>
              <w:t xml:space="preserve"> взрослыми</w:t>
            </w:r>
          </w:p>
          <w:p w:rsidR="00D24C50" w:rsidRPr="00E963A3" w:rsidRDefault="00D24C50">
            <w:pPr>
              <w:pStyle w:val="a6"/>
              <w:rPr>
                <w:szCs w:val="24"/>
              </w:rPr>
            </w:pPr>
          </w:p>
        </w:tc>
        <w:tc>
          <w:tcPr>
            <w:tcW w:w="3798" w:type="dxa"/>
            <w:shd w:val="clear" w:color="auto" w:fill="auto"/>
          </w:tcPr>
          <w:p w:rsidR="00D24C50" w:rsidRPr="00E963A3" w:rsidRDefault="00D24C50">
            <w:pPr>
              <w:pStyle w:val="aa"/>
              <w:rPr>
                <w:szCs w:val="24"/>
              </w:rPr>
            </w:pPr>
            <w:r w:rsidRPr="00E963A3">
              <w:rPr>
                <w:szCs w:val="24"/>
              </w:rPr>
              <w:t>способность инициировать и поддерживать коммуникацию с взрослыми</w:t>
            </w:r>
          </w:p>
        </w:tc>
      </w:tr>
      <w:tr w:rsidR="00D24C50" w:rsidRPr="00E963A3" w:rsidTr="007C191A">
        <w:tc>
          <w:tcPr>
            <w:tcW w:w="3402" w:type="dxa"/>
            <w:vMerge/>
            <w:shd w:val="clear" w:color="auto" w:fill="auto"/>
          </w:tcPr>
          <w:p w:rsidR="00D24C50" w:rsidRPr="00E963A3" w:rsidRDefault="00D24C50">
            <w:pPr>
              <w:rPr>
                <w:szCs w:val="24"/>
              </w:rPr>
            </w:pPr>
          </w:p>
        </w:tc>
        <w:tc>
          <w:tcPr>
            <w:tcW w:w="2891" w:type="dxa"/>
            <w:vMerge/>
            <w:shd w:val="clear" w:color="auto" w:fill="auto"/>
          </w:tcPr>
          <w:p w:rsidR="00D24C50" w:rsidRPr="00E963A3" w:rsidRDefault="00D24C50">
            <w:pPr>
              <w:rPr>
                <w:szCs w:val="24"/>
              </w:rPr>
            </w:pPr>
          </w:p>
        </w:tc>
        <w:tc>
          <w:tcPr>
            <w:tcW w:w="3798" w:type="dxa"/>
            <w:shd w:val="clear" w:color="auto" w:fill="auto"/>
          </w:tcPr>
          <w:p w:rsidR="00D24C50" w:rsidRPr="00E963A3" w:rsidRDefault="00D24C50">
            <w:pPr>
              <w:pStyle w:val="aa"/>
              <w:rPr>
                <w:szCs w:val="24"/>
              </w:rPr>
            </w:pPr>
            <w:r w:rsidRPr="00E963A3">
              <w:rPr>
                <w:szCs w:val="24"/>
              </w:rPr>
              <w:t>способность применять адекватные способы поведения в разных ситуациях</w:t>
            </w:r>
          </w:p>
        </w:tc>
      </w:tr>
      <w:tr w:rsidR="00D24C50" w:rsidRPr="00E963A3" w:rsidTr="007C191A">
        <w:tc>
          <w:tcPr>
            <w:tcW w:w="3402" w:type="dxa"/>
            <w:vMerge/>
            <w:shd w:val="clear" w:color="auto" w:fill="auto"/>
          </w:tcPr>
          <w:p w:rsidR="00D24C50" w:rsidRPr="00E963A3" w:rsidRDefault="00D24C50">
            <w:pPr>
              <w:rPr>
                <w:szCs w:val="24"/>
              </w:rPr>
            </w:pPr>
          </w:p>
        </w:tc>
        <w:tc>
          <w:tcPr>
            <w:tcW w:w="2891" w:type="dxa"/>
            <w:vMerge/>
            <w:shd w:val="clear" w:color="auto" w:fill="auto"/>
          </w:tcPr>
          <w:p w:rsidR="00D24C50" w:rsidRPr="00E963A3" w:rsidRDefault="00D24C50">
            <w:pPr>
              <w:rPr>
                <w:szCs w:val="24"/>
              </w:rPr>
            </w:pPr>
          </w:p>
        </w:tc>
        <w:tc>
          <w:tcPr>
            <w:tcW w:w="3798" w:type="dxa"/>
            <w:shd w:val="clear" w:color="auto" w:fill="auto"/>
          </w:tcPr>
          <w:p w:rsidR="00D24C50" w:rsidRPr="00E963A3" w:rsidRDefault="00D24C50">
            <w:pPr>
              <w:pStyle w:val="aa"/>
              <w:rPr>
                <w:szCs w:val="24"/>
              </w:rPr>
            </w:pPr>
            <w:r w:rsidRPr="00E963A3">
              <w:rPr>
                <w:szCs w:val="24"/>
              </w:rPr>
              <w:t>способность обращаться за помощью</w:t>
            </w:r>
          </w:p>
        </w:tc>
      </w:tr>
      <w:tr w:rsidR="00D24C50" w:rsidRPr="00E963A3" w:rsidTr="007C191A">
        <w:tc>
          <w:tcPr>
            <w:tcW w:w="3402" w:type="dxa"/>
            <w:vMerge/>
            <w:shd w:val="clear" w:color="auto" w:fill="auto"/>
          </w:tcPr>
          <w:p w:rsidR="00D24C50" w:rsidRPr="00E963A3" w:rsidRDefault="00D24C50">
            <w:pPr>
              <w:rPr>
                <w:szCs w:val="24"/>
              </w:rPr>
            </w:pPr>
          </w:p>
        </w:tc>
        <w:tc>
          <w:tcPr>
            <w:tcW w:w="2891" w:type="dxa"/>
            <w:vMerge w:val="restart"/>
            <w:shd w:val="clear" w:color="auto" w:fill="auto"/>
          </w:tcPr>
          <w:p w:rsidR="00D24C50" w:rsidRPr="00E963A3" w:rsidRDefault="00D24C50">
            <w:pPr>
              <w:pStyle w:val="aa"/>
              <w:rPr>
                <w:szCs w:val="24"/>
              </w:rPr>
            </w:pPr>
            <w:r w:rsidRPr="00E963A3">
              <w:rPr>
                <w:szCs w:val="24"/>
              </w:rPr>
              <w:t>сформированно</w:t>
            </w:r>
            <w:proofErr w:type="gramStart"/>
            <w:r w:rsidRPr="00E963A3">
              <w:rPr>
                <w:szCs w:val="24"/>
              </w:rPr>
              <w:t>c</w:t>
            </w:r>
            <w:proofErr w:type="gramEnd"/>
            <w:r w:rsidRPr="00E963A3">
              <w:rPr>
                <w:szCs w:val="24"/>
              </w:rPr>
              <w:t>ть навыков коммуникации со сверстниками</w:t>
            </w:r>
          </w:p>
          <w:p w:rsidR="00D24C50" w:rsidRPr="00E963A3" w:rsidRDefault="00D24C50">
            <w:pPr>
              <w:pStyle w:val="a6"/>
              <w:rPr>
                <w:szCs w:val="24"/>
              </w:rPr>
            </w:pPr>
          </w:p>
        </w:tc>
        <w:tc>
          <w:tcPr>
            <w:tcW w:w="3798" w:type="dxa"/>
            <w:shd w:val="clear" w:color="auto" w:fill="auto"/>
          </w:tcPr>
          <w:p w:rsidR="00D24C50" w:rsidRPr="00E963A3" w:rsidRDefault="00D24C50">
            <w:pPr>
              <w:pStyle w:val="aa"/>
              <w:rPr>
                <w:szCs w:val="24"/>
              </w:rPr>
            </w:pPr>
            <w:r w:rsidRPr="00E963A3">
              <w:rPr>
                <w:szCs w:val="24"/>
              </w:rPr>
              <w:t>способность инициировать и поддерживать коммуникацию со сверстниками</w:t>
            </w:r>
          </w:p>
        </w:tc>
      </w:tr>
      <w:tr w:rsidR="00D24C50" w:rsidRPr="00E963A3" w:rsidTr="007C191A">
        <w:tc>
          <w:tcPr>
            <w:tcW w:w="3402" w:type="dxa"/>
            <w:vMerge/>
            <w:shd w:val="clear" w:color="auto" w:fill="auto"/>
          </w:tcPr>
          <w:p w:rsidR="00D24C50" w:rsidRPr="00E963A3" w:rsidRDefault="00D24C50">
            <w:pPr>
              <w:rPr>
                <w:szCs w:val="24"/>
              </w:rPr>
            </w:pPr>
          </w:p>
        </w:tc>
        <w:tc>
          <w:tcPr>
            <w:tcW w:w="2891" w:type="dxa"/>
            <w:vMerge/>
            <w:shd w:val="clear" w:color="auto" w:fill="auto"/>
          </w:tcPr>
          <w:p w:rsidR="00D24C50" w:rsidRPr="00E963A3" w:rsidRDefault="00D24C50">
            <w:pPr>
              <w:rPr>
                <w:szCs w:val="24"/>
              </w:rPr>
            </w:pPr>
          </w:p>
        </w:tc>
        <w:tc>
          <w:tcPr>
            <w:tcW w:w="3798" w:type="dxa"/>
            <w:shd w:val="clear" w:color="auto" w:fill="auto"/>
          </w:tcPr>
          <w:p w:rsidR="00D24C50" w:rsidRPr="00E963A3" w:rsidRDefault="00D24C50">
            <w:pPr>
              <w:pStyle w:val="aa"/>
              <w:rPr>
                <w:szCs w:val="24"/>
              </w:rPr>
            </w:pPr>
            <w:r w:rsidRPr="00E963A3">
              <w:rPr>
                <w:szCs w:val="24"/>
              </w:rPr>
              <w:t>способность применять адекватные способы поведения в разных ситуациях</w:t>
            </w:r>
          </w:p>
        </w:tc>
      </w:tr>
      <w:tr w:rsidR="00D24C50" w:rsidRPr="00E963A3" w:rsidTr="007C191A">
        <w:tc>
          <w:tcPr>
            <w:tcW w:w="3402" w:type="dxa"/>
            <w:vMerge/>
            <w:shd w:val="clear" w:color="auto" w:fill="auto"/>
          </w:tcPr>
          <w:p w:rsidR="00D24C50" w:rsidRPr="00E963A3" w:rsidRDefault="00D24C50">
            <w:pPr>
              <w:rPr>
                <w:szCs w:val="24"/>
              </w:rPr>
            </w:pPr>
          </w:p>
        </w:tc>
        <w:tc>
          <w:tcPr>
            <w:tcW w:w="2891" w:type="dxa"/>
            <w:vMerge/>
            <w:shd w:val="clear" w:color="auto" w:fill="auto"/>
          </w:tcPr>
          <w:p w:rsidR="00D24C50" w:rsidRPr="00E963A3" w:rsidRDefault="00D24C50">
            <w:pPr>
              <w:rPr>
                <w:szCs w:val="24"/>
              </w:rPr>
            </w:pPr>
          </w:p>
        </w:tc>
        <w:tc>
          <w:tcPr>
            <w:tcW w:w="3798" w:type="dxa"/>
            <w:shd w:val="clear" w:color="auto" w:fill="auto"/>
          </w:tcPr>
          <w:p w:rsidR="00D24C50" w:rsidRPr="00E963A3" w:rsidRDefault="00D24C50">
            <w:pPr>
              <w:pStyle w:val="aa"/>
              <w:rPr>
                <w:szCs w:val="24"/>
              </w:rPr>
            </w:pPr>
            <w:r w:rsidRPr="00E963A3">
              <w:rPr>
                <w:szCs w:val="24"/>
              </w:rPr>
              <w:t>способность обращаться за помощью</w:t>
            </w:r>
          </w:p>
        </w:tc>
      </w:tr>
      <w:tr w:rsidR="00D24C50" w:rsidRPr="00E963A3" w:rsidTr="007C191A">
        <w:tc>
          <w:tcPr>
            <w:tcW w:w="3402" w:type="dxa"/>
            <w:vMerge/>
            <w:shd w:val="clear" w:color="auto" w:fill="auto"/>
          </w:tcPr>
          <w:p w:rsidR="00D24C50" w:rsidRPr="00E963A3" w:rsidRDefault="00D24C50">
            <w:pPr>
              <w:rPr>
                <w:szCs w:val="24"/>
              </w:rPr>
            </w:pPr>
          </w:p>
        </w:tc>
        <w:tc>
          <w:tcPr>
            <w:tcW w:w="2891" w:type="dxa"/>
            <w:shd w:val="clear" w:color="auto" w:fill="auto"/>
          </w:tcPr>
          <w:p w:rsidR="00D24C50" w:rsidRPr="00E963A3" w:rsidRDefault="00D24C50">
            <w:pPr>
              <w:pStyle w:val="aa"/>
              <w:rPr>
                <w:szCs w:val="24"/>
              </w:rPr>
            </w:pPr>
            <w:r w:rsidRPr="00E963A3">
              <w:rPr>
                <w:szCs w:val="24"/>
              </w:rPr>
              <w:t>владение</w:t>
            </w:r>
          </w:p>
          <w:p w:rsidR="00D24C50" w:rsidRPr="00E963A3" w:rsidRDefault="00D24C50">
            <w:pPr>
              <w:pStyle w:val="aa"/>
              <w:rPr>
                <w:szCs w:val="24"/>
              </w:rPr>
            </w:pPr>
            <w:r w:rsidRPr="00E963A3">
              <w:rPr>
                <w:szCs w:val="24"/>
              </w:rPr>
              <w:t>средствами</w:t>
            </w:r>
          </w:p>
          <w:p w:rsidR="00D24C50" w:rsidRPr="00E963A3" w:rsidRDefault="00D24C50">
            <w:pPr>
              <w:pStyle w:val="aa"/>
              <w:rPr>
                <w:szCs w:val="24"/>
              </w:rPr>
            </w:pPr>
            <w:r w:rsidRPr="00E963A3">
              <w:rPr>
                <w:szCs w:val="24"/>
              </w:rPr>
              <w:t>коммуникации</w:t>
            </w:r>
          </w:p>
        </w:tc>
        <w:tc>
          <w:tcPr>
            <w:tcW w:w="3798" w:type="dxa"/>
            <w:shd w:val="clear" w:color="auto" w:fill="auto"/>
          </w:tcPr>
          <w:p w:rsidR="00D24C50" w:rsidRPr="00E963A3" w:rsidRDefault="00D24C50">
            <w:pPr>
              <w:pStyle w:val="aa"/>
              <w:rPr>
                <w:szCs w:val="24"/>
              </w:rPr>
            </w:pPr>
            <w:r w:rsidRPr="00E963A3">
              <w:rPr>
                <w:szCs w:val="24"/>
              </w:rPr>
              <w:t>способность использовать разнообразные средства коммуникации согласно ситуации</w:t>
            </w:r>
          </w:p>
        </w:tc>
      </w:tr>
      <w:tr w:rsidR="00D24C50" w:rsidRPr="00E963A3" w:rsidTr="007C191A">
        <w:tc>
          <w:tcPr>
            <w:tcW w:w="3402" w:type="dxa"/>
            <w:vMerge/>
            <w:shd w:val="clear" w:color="auto" w:fill="auto"/>
          </w:tcPr>
          <w:p w:rsidR="00D24C50" w:rsidRPr="00E963A3" w:rsidRDefault="00D24C50">
            <w:pPr>
              <w:rPr>
                <w:szCs w:val="24"/>
              </w:rPr>
            </w:pPr>
          </w:p>
        </w:tc>
        <w:tc>
          <w:tcPr>
            <w:tcW w:w="2891" w:type="dxa"/>
            <w:shd w:val="clear" w:color="auto" w:fill="auto"/>
          </w:tcPr>
          <w:p w:rsidR="00D24C50" w:rsidRPr="00E963A3" w:rsidRDefault="00D24C50">
            <w:pPr>
              <w:pStyle w:val="aa"/>
              <w:rPr>
                <w:szCs w:val="24"/>
              </w:rPr>
            </w:pPr>
            <w:r w:rsidRPr="00E963A3">
              <w:rPr>
                <w:szCs w:val="24"/>
              </w:rPr>
              <w:t>адекватность</w:t>
            </w:r>
          </w:p>
          <w:p w:rsidR="00D24C50" w:rsidRPr="00E963A3" w:rsidRDefault="00D24C50">
            <w:pPr>
              <w:pStyle w:val="aa"/>
              <w:rPr>
                <w:szCs w:val="24"/>
              </w:rPr>
            </w:pPr>
            <w:r w:rsidRPr="00E963A3">
              <w:rPr>
                <w:szCs w:val="24"/>
              </w:rPr>
              <w:t>применения</w:t>
            </w:r>
          </w:p>
          <w:p w:rsidR="00D24C50" w:rsidRPr="00E963A3" w:rsidRDefault="00D24C50">
            <w:pPr>
              <w:pStyle w:val="aa"/>
              <w:rPr>
                <w:szCs w:val="24"/>
              </w:rPr>
            </w:pPr>
            <w:r w:rsidRPr="00E963A3">
              <w:rPr>
                <w:szCs w:val="24"/>
              </w:rPr>
              <w:t>ритуалов</w:t>
            </w:r>
          </w:p>
          <w:p w:rsidR="00D24C50" w:rsidRPr="00E963A3" w:rsidRDefault="00D24C50">
            <w:pPr>
              <w:pStyle w:val="aa"/>
              <w:rPr>
                <w:szCs w:val="24"/>
              </w:rPr>
            </w:pPr>
            <w:r w:rsidRPr="00E963A3">
              <w:rPr>
                <w:szCs w:val="24"/>
              </w:rPr>
              <w:t>социального</w:t>
            </w:r>
          </w:p>
          <w:p w:rsidR="00D24C50" w:rsidRPr="00E963A3" w:rsidRDefault="00D24C50">
            <w:pPr>
              <w:pStyle w:val="aa"/>
              <w:rPr>
                <w:szCs w:val="24"/>
              </w:rPr>
            </w:pPr>
            <w:r w:rsidRPr="00E963A3">
              <w:rPr>
                <w:szCs w:val="24"/>
              </w:rPr>
              <w:lastRenderedPageBreak/>
              <w:t>взаимодействия</w:t>
            </w:r>
          </w:p>
        </w:tc>
        <w:tc>
          <w:tcPr>
            <w:tcW w:w="3798" w:type="dxa"/>
            <w:shd w:val="clear" w:color="auto" w:fill="auto"/>
          </w:tcPr>
          <w:p w:rsidR="00D24C50" w:rsidRPr="00E963A3" w:rsidRDefault="00D24C50">
            <w:pPr>
              <w:pStyle w:val="aa"/>
              <w:rPr>
                <w:szCs w:val="24"/>
              </w:rPr>
            </w:pPr>
            <w:r w:rsidRPr="00E963A3">
              <w:rPr>
                <w:szCs w:val="24"/>
              </w:rPr>
              <w:lastRenderedPageBreak/>
              <w:t>способность правильно применить ритуалы социального взаимодействия согласно ситуации</w:t>
            </w:r>
          </w:p>
        </w:tc>
      </w:tr>
    </w:tbl>
    <w:p w:rsidR="00D24C50" w:rsidRPr="00E963A3" w:rsidRDefault="00D24C50">
      <w:pPr>
        <w:pStyle w:val="a6"/>
        <w:rPr>
          <w:szCs w:val="24"/>
        </w:rPr>
      </w:pPr>
    </w:p>
    <w:p w:rsidR="00D24C50" w:rsidRPr="00E963A3" w:rsidRDefault="00D24C50">
      <w:pPr>
        <w:pStyle w:val="a6"/>
        <w:rPr>
          <w:szCs w:val="24"/>
        </w:rPr>
      </w:pPr>
      <w:bookmarkStart w:id="92" w:name="anchor110143"/>
      <w:bookmarkEnd w:id="92"/>
      <w:r w:rsidRPr="00E963A3">
        <w:rPr>
          <w:szCs w:val="24"/>
        </w:rPr>
        <w:t>в) систему балльной оценки результатов;</w:t>
      </w:r>
    </w:p>
    <w:p w:rsidR="00D24C50" w:rsidRPr="00E963A3" w:rsidRDefault="00D24C50">
      <w:pPr>
        <w:pStyle w:val="a6"/>
        <w:rPr>
          <w:szCs w:val="24"/>
        </w:rPr>
      </w:pPr>
      <w:bookmarkStart w:id="93" w:name="anchor110144"/>
      <w:bookmarkEnd w:id="93"/>
      <w:r w:rsidRPr="00E963A3">
        <w:rPr>
          <w:szCs w:val="24"/>
        </w:rPr>
        <w:t xml:space="preserve">г) документы, в которых </w:t>
      </w:r>
      <w:proofErr w:type="gramStart"/>
      <w:r w:rsidRPr="00E963A3">
        <w:rPr>
          <w:szCs w:val="24"/>
        </w:rPr>
        <w:t xml:space="preserve">отражаются индивидуальные результаты каждого обучающегося </w:t>
      </w:r>
      <w:r w:rsidR="003A285A" w:rsidRPr="00E963A3">
        <w:rPr>
          <w:szCs w:val="24"/>
        </w:rPr>
        <w:t xml:space="preserve"> ведет</w:t>
      </w:r>
      <w:proofErr w:type="gramEnd"/>
      <w:r w:rsidR="003A285A" w:rsidRPr="00E963A3">
        <w:rPr>
          <w:szCs w:val="24"/>
        </w:rPr>
        <w:t xml:space="preserve"> классный руководитель </w:t>
      </w:r>
      <w:r w:rsidRPr="00E963A3">
        <w:rPr>
          <w:szCs w:val="24"/>
        </w:rPr>
        <w:t>(Карта индивидуальных достижений обучающегося) и результаты всего класса (например, "Журнал итоговых достижений обучающихся ___ класса");</w:t>
      </w:r>
    </w:p>
    <w:p w:rsidR="00D24C50" w:rsidRPr="00E963A3" w:rsidRDefault="00D24C50">
      <w:pPr>
        <w:pStyle w:val="a6"/>
        <w:rPr>
          <w:szCs w:val="24"/>
        </w:rPr>
      </w:pPr>
      <w:bookmarkStart w:id="94" w:name="anchor110145"/>
      <w:bookmarkEnd w:id="94"/>
      <w:r w:rsidRPr="00E963A3">
        <w:rPr>
          <w:szCs w:val="24"/>
        </w:rPr>
        <w:t>д) материалы для проведения процедуры оценки личностных и результатов.</w:t>
      </w:r>
    </w:p>
    <w:p w:rsidR="00D24C50" w:rsidRPr="00E963A3" w:rsidRDefault="00D24C50">
      <w:pPr>
        <w:pStyle w:val="a6"/>
        <w:rPr>
          <w:szCs w:val="24"/>
        </w:rPr>
      </w:pPr>
      <w:bookmarkStart w:id="95" w:name="anchor110146"/>
      <w:bookmarkEnd w:id="95"/>
      <w:r w:rsidRPr="00E963A3">
        <w:rPr>
          <w:szCs w:val="24"/>
        </w:rPr>
        <w:t>е) локальные акты Организации, регламентирующие все вопросы проведения оценки результатов.</w:t>
      </w:r>
    </w:p>
    <w:p w:rsidR="00D24C50" w:rsidRPr="00E963A3" w:rsidRDefault="006F50D8">
      <w:pPr>
        <w:pStyle w:val="a6"/>
        <w:rPr>
          <w:szCs w:val="24"/>
        </w:rPr>
      </w:pPr>
      <w:bookmarkStart w:id="96" w:name="anchor11015"/>
      <w:bookmarkEnd w:id="96"/>
      <w:r w:rsidRPr="00E963A3">
        <w:rPr>
          <w:szCs w:val="24"/>
        </w:rPr>
        <w:t>10</w:t>
      </w:r>
      <w:r w:rsidR="00D24C50" w:rsidRPr="00E963A3">
        <w:rPr>
          <w:szCs w:val="24"/>
        </w:rPr>
        <w:t xml:space="preserve">.1.5. Предметные результаты связаны с овладением </w:t>
      </w:r>
      <w:proofErr w:type="gramStart"/>
      <w:r w:rsidR="00D24C50" w:rsidRPr="00E963A3">
        <w:rPr>
          <w:szCs w:val="24"/>
        </w:rPr>
        <w:t>обучающимися</w:t>
      </w:r>
      <w:proofErr w:type="gramEnd"/>
      <w:r w:rsidR="00D24C50" w:rsidRPr="00E963A3">
        <w:rPr>
          <w:szCs w:val="24"/>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D24C50" w:rsidRPr="00E963A3" w:rsidRDefault="007C191A">
      <w:pPr>
        <w:pStyle w:val="a6"/>
        <w:rPr>
          <w:szCs w:val="24"/>
        </w:rPr>
      </w:pPr>
      <w:proofErr w:type="gramStart"/>
      <w:r w:rsidRPr="00E963A3">
        <w:rPr>
          <w:szCs w:val="24"/>
        </w:rPr>
        <w:t>Оценка</w:t>
      </w:r>
      <w:r w:rsidR="00D24C50" w:rsidRPr="00E963A3">
        <w:rPr>
          <w:szCs w:val="24"/>
        </w:rPr>
        <w:t xml:space="preserve"> предметных результатов </w:t>
      </w:r>
      <w:r w:rsidRPr="00E963A3">
        <w:rPr>
          <w:szCs w:val="24"/>
        </w:rPr>
        <w:t xml:space="preserve">начинается </w:t>
      </w:r>
      <w:r w:rsidR="00D24C50" w:rsidRPr="00E963A3">
        <w:rPr>
          <w:szCs w:val="24"/>
        </w:rPr>
        <w:t xml:space="preserve"> со второго полугодия 2 класса, то есть в тот период, когда у обучающихся будут сформированы некоторые начальные навыки чтения, письма и счета.</w:t>
      </w:r>
      <w:proofErr w:type="gramEnd"/>
      <w:r w:rsidR="00D24C50" w:rsidRPr="00E963A3">
        <w:rPr>
          <w:szCs w:val="24"/>
        </w:rPr>
        <w:t xml:space="preserve"> Кроме того, сама учебная деятельность для них будет привычной, и они смогут ее организовывать под руководством педагогического работника.</w:t>
      </w:r>
    </w:p>
    <w:p w:rsidR="00D24C50" w:rsidRPr="00E963A3" w:rsidRDefault="00D24C50">
      <w:pPr>
        <w:pStyle w:val="a6"/>
        <w:rPr>
          <w:szCs w:val="24"/>
        </w:rPr>
      </w:pPr>
      <w:r w:rsidRPr="00E963A3">
        <w:rPr>
          <w:szCs w:val="24"/>
        </w:rPr>
        <w:t xml:space="preserve">Во время обучения в 1 </w:t>
      </w:r>
      <w:proofErr w:type="gramStart"/>
      <w:r w:rsidRPr="00E963A3">
        <w:rPr>
          <w:szCs w:val="24"/>
        </w:rPr>
        <w:t>дополнительном</w:t>
      </w:r>
      <w:proofErr w:type="gramEnd"/>
      <w:r w:rsidRPr="00E963A3">
        <w:rPr>
          <w:szCs w:val="24"/>
        </w:rPr>
        <w:t xml:space="preserve">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w:t>
      </w:r>
      <w:proofErr w:type="gramStart"/>
      <w:r w:rsidRPr="00E963A3">
        <w:rPr>
          <w:szCs w:val="24"/>
        </w:rPr>
        <w:t>обучающийся</w:t>
      </w:r>
      <w:proofErr w:type="gramEnd"/>
      <w:r w:rsidRPr="00E963A3">
        <w:rPr>
          <w:szCs w:val="24"/>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D24C50" w:rsidRPr="00E963A3" w:rsidRDefault="00D24C50">
      <w:pPr>
        <w:pStyle w:val="a6"/>
        <w:rPr>
          <w:szCs w:val="24"/>
        </w:rPr>
      </w:pPr>
      <w:r w:rsidRPr="00E963A3">
        <w:rPr>
          <w:szCs w:val="24"/>
        </w:rPr>
        <w:t xml:space="preserve">В целом оценка достижения </w:t>
      </w:r>
      <w:proofErr w:type="gramStart"/>
      <w:r w:rsidRPr="00E963A3">
        <w:rPr>
          <w:szCs w:val="24"/>
        </w:rPr>
        <w:t>обучающимися</w:t>
      </w:r>
      <w:proofErr w:type="gramEnd"/>
      <w:r w:rsidRPr="00E963A3">
        <w:rPr>
          <w:szCs w:val="24"/>
        </w:rPr>
        <w:t xml:space="preserve"> с умственной отсталостью предметных результатов должна базироваться на принципах индивидуального и дифференцированного подходов.</w:t>
      </w:r>
    </w:p>
    <w:p w:rsidR="00D24C50" w:rsidRPr="00E963A3" w:rsidRDefault="00D24C50">
      <w:pPr>
        <w:pStyle w:val="a6"/>
        <w:rPr>
          <w:szCs w:val="24"/>
        </w:rPr>
      </w:pPr>
      <w:r w:rsidRPr="00E963A3">
        <w:rPr>
          <w:szCs w:val="24"/>
        </w:rPr>
        <w:t xml:space="preserve">Усвоенные </w:t>
      </w:r>
      <w:proofErr w:type="gramStart"/>
      <w:r w:rsidRPr="00E963A3">
        <w:rPr>
          <w:szCs w:val="24"/>
        </w:rPr>
        <w:t>обучающимися</w:t>
      </w:r>
      <w:proofErr w:type="gramEnd"/>
      <w:r w:rsidRPr="00E963A3">
        <w:rPr>
          <w:szCs w:val="24"/>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D24C50" w:rsidRPr="00E963A3" w:rsidRDefault="00D24C50">
      <w:pPr>
        <w:pStyle w:val="a6"/>
        <w:rPr>
          <w:szCs w:val="24"/>
        </w:rPr>
      </w:pPr>
      <w:r w:rsidRPr="00E963A3">
        <w:rPr>
          <w:szCs w:val="24"/>
        </w:rPr>
        <w:t xml:space="preserve">Для преодоления формального подхода в оценивании предметных результатов освоения АООП </w:t>
      </w:r>
      <w:proofErr w:type="gramStart"/>
      <w:r w:rsidRPr="00E963A3">
        <w:rPr>
          <w:szCs w:val="24"/>
        </w:rPr>
        <w:t>обучающимися</w:t>
      </w:r>
      <w:proofErr w:type="gramEnd"/>
      <w:r w:rsidRPr="00E963A3">
        <w:rPr>
          <w:szCs w:val="24"/>
        </w:rPr>
        <w:t xml:space="preserve">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D24C50" w:rsidRPr="00E963A3" w:rsidRDefault="00D24C50">
      <w:pPr>
        <w:pStyle w:val="a6"/>
        <w:rPr>
          <w:szCs w:val="24"/>
        </w:rPr>
      </w:pPr>
      <w:r w:rsidRPr="00E963A3">
        <w:rPr>
          <w:szCs w:val="24"/>
        </w:rPr>
        <w:t>Усвоенные предметные результаты могут быть оценены с точки зрения достоверности как "верные" или "неверные".</w:t>
      </w:r>
    </w:p>
    <w:p w:rsidR="00D24C50" w:rsidRPr="00E963A3" w:rsidRDefault="00D24C50">
      <w:pPr>
        <w:pStyle w:val="a6"/>
        <w:rPr>
          <w:szCs w:val="24"/>
        </w:rPr>
      </w:pPr>
      <w:r w:rsidRPr="00E963A3">
        <w:rPr>
          <w:szCs w:val="24"/>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D24C50" w:rsidRPr="00E963A3" w:rsidRDefault="00D24C50">
      <w:pPr>
        <w:pStyle w:val="a6"/>
        <w:rPr>
          <w:szCs w:val="24"/>
        </w:rPr>
      </w:pPr>
      <w:r w:rsidRPr="00E963A3">
        <w:rPr>
          <w:szCs w:val="24"/>
        </w:rPr>
        <w:t xml:space="preserve">Результаты овладения АООП выявляются в ходе выполнения </w:t>
      </w:r>
      <w:proofErr w:type="gramStart"/>
      <w:r w:rsidRPr="00E963A3">
        <w:rPr>
          <w:szCs w:val="24"/>
        </w:rPr>
        <w:t>обучающимися</w:t>
      </w:r>
      <w:proofErr w:type="gramEnd"/>
      <w:r w:rsidRPr="00E963A3">
        <w:rPr>
          <w:szCs w:val="24"/>
        </w:rPr>
        <w:t xml:space="preserve"> разных видов заданий, требующих верного решения:</w:t>
      </w:r>
    </w:p>
    <w:p w:rsidR="00D24C50" w:rsidRPr="00E963A3" w:rsidRDefault="00D24C50">
      <w:pPr>
        <w:pStyle w:val="a6"/>
        <w:rPr>
          <w:szCs w:val="24"/>
        </w:rPr>
      </w:pPr>
      <w:r w:rsidRPr="00E963A3">
        <w:rPr>
          <w:szCs w:val="24"/>
        </w:rPr>
        <w:lastRenderedPageBreak/>
        <w:t>по способу предъявления (устные, письменные, практические);</w:t>
      </w:r>
    </w:p>
    <w:p w:rsidR="00D24C50" w:rsidRPr="00E963A3" w:rsidRDefault="00D24C50">
      <w:pPr>
        <w:pStyle w:val="a6"/>
        <w:rPr>
          <w:szCs w:val="24"/>
        </w:rPr>
      </w:pPr>
      <w:r w:rsidRPr="00E963A3">
        <w:rPr>
          <w:szCs w:val="24"/>
        </w:rPr>
        <w:t>по характеру выполнения (репродуктивные, продуктивные, творческие).</w:t>
      </w:r>
    </w:p>
    <w:p w:rsidR="00D24C50" w:rsidRPr="00E963A3" w:rsidRDefault="00D24C50">
      <w:pPr>
        <w:pStyle w:val="a6"/>
        <w:rPr>
          <w:szCs w:val="24"/>
        </w:rPr>
      </w:pPr>
      <w:r w:rsidRPr="00E963A3">
        <w:rPr>
          <w:szCs w:val="24"/>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D24C50" w:rsidRPr="00E963A3" w:rsidRDefault="00D24C50">
      <w:pPr>
        <w:pStyle w:val="a6"/>
        <w:rPr>
          <w:szCs w:val="24"/>
        </w:rPr>
      </w:pPr>
      <w:r w:rsidRPr="00E963A3">
        <w:rPr>
          <w:szCs w:val="24"/>
        </w:rPr>
        <w:t>В текущей оценочной деятельности целесообразно соотносить результаты, продемонстрированные учеником, с оценками типа:</w:t>
      </w:r>
    </w:p>
    <w:p w:rsidR="00D24C50" w:rsidRPr="00E963A3" w:rsidRDefault="00D24C50">
      <w:pPr>
        <w:pStyle w:val="a6"/>
        <w:rPr>
          <w:szCs w:val="24"/>
        </w:rPr>
      </w:pPr>
      <w:r w:rsidRPr="00E963A3">
        <w:rPr>
          <w:szCs w:val="24"/>
        </w:rPr>
        <w:t>"удовлетворительно" (зачёт), если обучающиеся верно выполняют от 35% до 50% заданий;</w:t>
      </w:r>
    </w:p>
    <w:p w:rsidR="00D24C50" w:rsidRPr="00E963A3" w:rsidRDefault="00D24C50">
      <w:pPr>
        <w:pStyle w:val="a6"/>
        <w:rPr>
          <w:szCs w:val="24"/>
        </w:rPr>
      </w:pPr>
      <w:r w:rsidRPr="00E963A3">
        <w:rPr>
          <w:szCs w:val="24"/>
        </w:rPr>
        <w:t>"хорошо" - от 51% до 65% заданий.</w:t>
      </w:r>
    </w:p>
    <w:p w:rsidR="00D24C50" w:rsidRPr="00E963A3" w:rsidRDefault="00D24C50">
      <w:pPr>
        <w:pStyle w:val="a6"/>
        <w:rPr>
          <w:szCs w:val="24"/>
        </w:rPr>
      </w:pPr>
      <w:r w:rsidRPr="00E963A3">
        <w:rPr>
          <w:szCs w:val="24"/>
        </w:rPr>
        <w:t>"очень хорошо" (отлично) свыше 65%.</w:t>
      </w:r>
    </w:p>
    <w:p w:rsidR="00D24C50" w:rsidRPr="00E963A3" w:rsidRDefault="00D24C50">
      <w:pPr>
        <w:pStyle w:val="a6"/>
        <w:rPr>
          <w:szCs w:val="24"/>
        </w:rPr>
      </w:pPr>
      <w:r w:rsidRPr="00E963A3">
        <w:rPr>
          <w:szCs w:val="24"/>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D24C50" w:rsidRPr="00E963A3" w:rsidRDefault="00D24C50">
      <w:pPr>
        <w:pStyle w:val="a6"/>
        <w:rPr>
          <w:szCs w:val="24"/>
        </w:rPr>
      </w:pPr>
      <w:r w:rsidRPr="00E963A3">
        <w:rPr>
          <w:szCs w:val="24"/>
        </w:rPr>
        <w:t xml:space="preserve">Согласно требованиям </w:t>
      </w:r>
      <w:hyperlink r:id="rId15" w:history="1">
        <w:r w:rsidRPr="00E963A3">
          <w:rPr>
            <w:rStyle w:val="a4"/>
            <w:szCs w:val="24"/>
          </w:rPr>
          <w:t>Стандарта</w:t>
        </w:r>
      </w:hyperlink>
      <w:r w:rsidRPr="00E963A3">
        <w:rPr>
          <w:szCs w:val="24"/>
        </w:rPr>
        <w:t xml:space="preserve"> по завершению реализации АООП проводится итоговая аттестация в форме двух испытаний:</w:t>
      </w:r>
    </w:p>
    <w:p w:rsidR="00D24C50" w:rsidRPr="00E963A3" w:rsidRDefault="00D24C50">
      <w:pPr>
        <w:pStyle w:val="a6"/>
        <w:rPr>
          <w:szCs w:val="24"/>
        </w:rPr>
      </w:pPr>
      <w:r w:rsidRPr="00E963A3">
        <w:rPr>
          <w:szCs w:val="24"/>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D24C50" w:rsidRPr="00E963A3" w:rsidRDefault="00D24C50">
      <w:pPr>
        <w:pStyle w:val="a6"/>
        <w:rPr>
          <w:szCs w:val="24"/>
        </w:rPr>
      </w:pPr>
      <w:r w:rsidRPr="00E963A3">
        <w:rPr>
          <w:szCs w:val="24"/>
        </w:rPr>
        <w:t>второе - направлено на оценку знаний и умений по выбранному профилю труда.</w:t>
      </w:r>
    </w:p>
    <w:p w:rsidR="00D24C50" w:rsidRPr="00E963A3" w:rsidRDefault="00D24C50">
      <w:pPr>
        <w:pStyle w:val="a6"/>
        <w:rPr>
          <w:szCs w:val="24"/>
        </w:rPr>
      </w:pPr>
      <w:r w:rsidRPr="00E963A3">
        <w:rPr>
          <w:szCs w:val="24"/>
        </w:rPr>
        <w:t>Организация самостоятельно разрабатывает содержание и процедуру проведения итоговой аттестации.</w:t>
      </w:r>
    </w:p>
    <w:p w:rsidR="00D24C50" w:rsidRPr="00E963A3" w:rsidRDefault="00D24C50">
      <w:pPr>
        <w:pStyle w:val="a6"/>
        <w:rPr>
          <w:szCs w:val="24"/>
        </w:rPr>
      </w:pPr>
      <w:r w:rsidRPr="00E963A3">
        <w:rPr>
          <w:szCs w:val="24"/>
        </w:rPr>
        <w:t>Результаты итоговой аттестации оцениваются в форме "зачет" и (или) "незачет".</w:t>
      </w:r>
    </w:p>
    <w:p w:rsidR="00D24C50" w:rsidRPr="00E963A3" w:rsidRDefault="003978F4">
      <w:pPr>
        <w:pStyle w:val="a6"/>
        <w:rPr>
          <w:szCs w:val="24"/>
        </w:rPr>
      </w:pPr>
      <w:bookmarkStart w:id="97" w:name="anchor10102"/>
      <w:bookmarkEnd w:id="97"/>
      <w:r w:rsidRPr="00E963A3">
        <w:rPr>
          <w:szCs w:val="24"/>
        </w:rPr>
        <w:t>10</w:t>
      </w:r>
      <w:r w:rsidR="00D24C50" w:rsidRPr="00E963A3">
        <w:rPr>
          <w:szCs w:val="24"/>
        </w:rPr>
        <w:t>.2.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D24C50" w:rsidRPr="00E963A3" w:rsidRDefault="00D24C50">
      <w:pPr>
        <w:pStyle w:val="a6"/>
        <w:rPr>
          <w:szCs w:val="24"/>
        </w:rPr>
      </w:pPr>
      <w:r w:rsidRPr="00E963A3">
        <w:rPr>
          <w:szCs w:val="24"/>
        </w:rP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w:t>
      </w:r>
      <w:proofErr w:type="gramStart"/>
      <w:r w:rsidRPr="00E963A3">
        <w:rPr>
          <w:szCs w:val="24"/>
        </w:rPr>
        <w:t>результатов итоговой оценки достижения пл</w:t>
      </w:r>
      <w:r w:rsidR="005A3475" w:rsidRPr="00E963A3">
        <w:rPr>
          <w:szCs w:val="24"/>
        </w:rPr>
        <w:t>анируемых результатов освоения</w:t>
      </w:r>
      <w:proofErr w:type="gramEnd"/>
      <w:r w:rsidR="005A3475" w:rsidRPr="00E963A3">
        <w:rPr>
          <w:szCs w:val="24"/>
        </w:rPr>
        <w:t xml:space="preserve"> </w:t>
      </w:r>
      <w:r w:rsidRPr="00E963A3">
        <w:rPr>
          <w:szCs w:val="24"/>
        </w:rPr>
        <w:t>АООП УО (вариант 1) с учётом:</w:t>
      </w:r>
    </w:p>
    <w:p w:rsidR="00D24C50" w:rsidRPr="00E963A3" w:rsidRDefault="00D24C50">
      <w:pPr>
        <w:pStyle w:val="a6"/>
        <w:rPr>
          <w:szCs w:val="24"/>
        </w:rPr>
      </w:pPr>
      <w:r w:rsidRPr="00E963A3">
        <w:rPr>
          <w:szCs w:val="24"/>
        </w:rPr>
        <w:t>результатов мониторинговых исследований разного уровня (федерального, регионального, муниципального);</w:t>
      </w:r>
    </w:p>
    <w:p w:rsidR="00D24C50" w:rsidRPr="00E963A3" w:rsidRDefault="005A3475">
      <w:pPr>
        <w:pStyle w:val="a6"/>
        <w:rPr>
          <w:szCs w:val="24"/>
        </w:rPr>
      </w:pPr>
      <w:r w:rsidRPr="00E963A3">
        <w:rPr>
          <w:szCs w:val="24"/>
        </w:rPr>
        <w:t xml:space="preserve">условий реализации </w:t>
      </w:r>
      <w:r w:rsidR="00D24C50" w:rsidRPr="00E963A3">
        <w:rPr>
          <w:szCs w:val="24"/>
        </w:rPr>
        <w:t>АООП УО (вариант 1);</w:t>
      </w:r>
    </w:p>
    <w:p w:rsidR="00D24C50" w:rsidRPr="00E963A3" w:rsidRDefault="00D24C50">
      <w:pPr>
        <w:pStyle w:val="a6"/>
        <w:rPr>
          <w:szCs w:val="24"/>
        </w:rPr>
      </w:pPr>
      <w:r w:rsidRPr="00E963A3">
        <w:rPr>
          <w:szCs w:val="24"/>
        </w:rPr>
        <w:t>особенностей контингента обучающихся.</w:t>
      </w:r>
    </w:p>
    <w:p w:rsidR="00D24C50" w:rsidRPr="00E963A3" w:rsidRDefault="00D24C50">
      <w:pPr>
        <w:pStyle w:val="a6"/>
        <w:rPr>
          <w:szCs w:val="24"/>
        </w:rPr>
      </w:pPr>
      <w:r w:rsidRPr="00E963A3">
        <w:rPr>
          <w:szCs w:val="24"/>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D24C50" w:rsidRPr="00E963A3" w:rsidRDefault="00D24C50">
      <w:pPr>
        <w:pStyle w:val="a6"/>
        <w:rPr>
          <w:szCs w:val="24"/>
        </w:rPr>
      </w:pPr>
    </w:p>
    <w:p w:rsidR="00D24C50" w:rsidRPr="00E963A3" w:rsidRDefault="005A3475">
      <w:pPr>
        <w:pStyle w:val="1"/>
        <w:numPr>
          <w:ilvl w:val="0"/>
          <w:numId w:val="1"/>
        </w:numPr>
        <w:rPr>
          <w:szCs w:val="24"/>
        </w:rPr>
      </w:pPr>
      <w:bookmarkStart w:id="98" w:name="anchor1300"/>
      <w:bookmarkEnd w:id="98"/>
      <w:r w:rsidRPr="00E963A3">
        <w:rPr>
          <w:szCs w:val="24"/>
        </w:rPr>
        <w:t xml:space="preserve">III. Содержательный раздел </w:t>
      </w:r>
      <w:r w:rsidR="00D24C50" w:rsidRPr="00E963A3">
        <w:rPr>
          <w:szCs w:val="24"/>
        </w:rPr>
        <w:t>АООП УО (вариант 1)</w:t>
      </w:r>
    </w:p>
    <w:p w:rsidR="00994B98" w:rsidRPr="00E963A3" w:rsidRDefault="00994B98" w:rsidP="00994B98">
      <w:pPr>
        <w:pStyle w:val="a6"/>
        <w:numPr>
          <w:ilvl w:val="0"/>
          <w:numId w:val="1"/>
        </w:numPr>
        <w:rPr>
          <w:szCs w:val="24"/>
        </w:rPr>
      </w:pPr>
      <w:r w:rsidRPr="00E963A3">
        <w:rPr>
          <w:szCs w:val="24"/>
        </w:rPr>
        <w:t>11. Рабочая программа по учебному предмету "Русский язык"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rsidR="00994B98" w:rsidRPr="00E963A3" w:rsidRDefault="00994B98" w:rsidP="00994B98">
      <w:pPr>
        <w:pStyle w:val="a6"/>
        <w:numPr>
          <w:ilvl w:val="0"/>
          <w:numId w:val="1"/>
        </w:numPr>
        <w:rPr>
          <w:szCs w:val="24"/>
        </w:rPr>
      </w:pPr>
      <w:bookmarkStart w:id="99" w:name="anchor10111"/>
      <w:bookmarkEnd w:id="99"/>
      <w:r w:rsidRPr="00E963A3">
        <w:rPr>
          <w:szCs w:val="24"/>
        </w:rPr>
        <w:t>11.1. Пояснительная записка.</w:t>
      </w:r>
    </w:p>
    <w:p w:rsidR="00994B98" w:rsidRPr="00E963A3" w:rsidRDefault="00994B98" w:rsidP="00994B98">
      <w:pPr>
        <w:pStyle w:val="a6"/>
        <w:numPr>
          <w:ilvl w:val="0"/>
          <w:numId w:val="1"/>
        </w:numPr>
        <w:rPr>
          <w:szCs w:val="24"/>
        </w:rPr>
      </w:pPr>
      <w:r w:rsidRPr="00E963A3">
        <w:rPr>
          <w:szCs w:val="24"/>
        </w:rPr>
        <w:lastRenderedPageBreak/>
        <w:t xml:space="preserve">Обучение русскому языку в I-IV и </w:t>
      </w:r>
      <w:proofErr w:type="gramStart"/>
      <w:r w:rsidRPr="00E963A3">
        <w:rPr>
          <w:szCs w:val="24"/>
        </w:rPr>
        <w:t>дополнительном</w:t>
      </w:r>
      <w:proofErr w:type="gramEnd"/>
      <w:r w:rsidRPr="00E963A3">
        <w:rPr>
          <w:szCs w:val="24"/>
        </w:rPr>
        <w:t xml:space="preserve">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994B98" w:rsidRPr="00E963A3" w:rsidRDefault="00994B98" w:rsidP="00994B98">
      <w:pPr>
        <w:pStyle w:val="a6"/>
        <w:numPr>
          <w:ilvl w:val="0"/>
          <w:numId w:val="1"/>
        </w:numPr>
        <w:rPr>
          <w:szCs w:val="24"/>
        </w:rPr>
      </w:pPr>
      <w:r w:rsidRPr="00E963A3">
        <w:rPr>
          <w:szCs w:val="24"/>
        </w:rPr>
        <w:t>Изучение всех предметов, входящих в структуру русского языка, призвано решить следующие задачи:</w:t>
      </w:r>
    </w:p>
    <w:p w:rsidR="00994B98" w:rsidRPr="00E963A3" w:rsidRDefault="00994B98" w:rsidP="00994B98">
      <w:pPr>
        <w:pStyle w:val="a6"/>
        <w:numPr>
          <w:ilvl w:val="0"/>
          <w:numId w:val="1"/>
        </w:numPr>
        <w:rPr>
          <w:szCs w:val="24"/>
        </w:rPr>
      </w:pPr>
      <w:r w:rsidRPr="00E963A3">
        <w:rPr>
          <w:szCs w:val="24"/>
        </w:rPr>
        <w:t xml:space="preserve">уточнение и обогащение представлений об окружающей </w:t>
      </w:r>
      <w:proofErr w:type="gramStart"/>
      <w:r w:rsidRPr="00E963A3">
        <w:rPr>
          <w:szCs w:val="24"/>
        </w:rPr>
        <w:t>действительности</w:t>
      </w:r>
      <w:proofErr w:type="gramEnd"/>
      <w:r w:rsidRPr="00E963A3">
        <w:rPr>
          <w:szCs w:val="24"/>
        </w:rPr>
        <w:t xml:space="preserve"> и овладение на этой основе языковыми средствами (слово, предложение, словосочетание);</w:t>
      </w:r>
    </w:p>
    <w:p w:rsidR="00994B98" w:rsidRPr="00E963A3" w:rsidRDefault="00994B98" w:rsidP="00994B98">
      <w:pPr>
        <w:pStyle w:val="a6"/>
        <w:numPr>
          <w:ilvl w:val="0"/>
          <w:numId w:val="1"/>
        </w:numPr>
        <w:rPr>
          <w:szCs w:val="24"/>
        </w:rPr>
      </w:pPr>
      <w:r w:rsidRPr="00E963A3">
        <w:rPr>
          <w:szCs w:val="24"/>
        </w:rPr>
        <w:t>формирование первоначальных "</w:t>
      </w:r>
      <w:proofErr w:type="spellStart"/>
      <w:r w:rsidRPr="00E963A3">
        <w:rPr>
          <w:szCs w:val="24"/>
        </w:rPr>
        <w:t>дограмматических</w:t>
      </w:r>
      <w:proofErr w:type="spellEnd"/>
      <w:r w:rsidRPr="00E963A3">
        <w:rPr>
          <w:szCs w:val="24"/>
        </w:rPr>
        <w:t>" понятий и развитие коммуникативно-речевых навыков;</w:t>
      </w:r>
    </w:p>
    <w:p w:rsidR="00994B98" w:rsidRPr="00E963A3" w:rsidRDefault="00994B98" w:rsidP="00994B98">
      <w:pPr>
        <w:pStyle w:val="a6"/>
        <w:numPr>
          <w:ilvl w:val="0"/>
          <w:numId w:val="1"/>
        </w:numPr>
        <w:rPr>
          <w:szCs w:val="24"/>
        </w:rPr>
      </w:pPr>
      <w:r w:rsidRPr="00E963A3">
        <w:rPr>
          <w:szCs w:val="24"/>
        </w:rPr>
        <w:t>овладение различными доступными средствами устной и письменной коммуникации для решения практико-ориентированных задач;</w:t>
      </w:r>
    </w:p>
    <w:p w:rsidR="00994B98" w:rsidRPr="00E963A3" w:rsidRDefault="00994B98" w:rsidP="00994B98">
      <w:pPr>
        <w:pStyle w:val="a6"/>
        <w:numPr>
          <w:ilvl w:val="0"/>
          <w:numId w:val="1"/>
        </w:numPr>
        <w:rPr>
          <w:szCs w:val="24"/>
        </w:rPr>
      </w:pPr>
      <w:r w:rsidRPr="00E963A3">
        <w:rPr>
          <w:szCs w:val="24"/>
        </w:rPr>
        <w:t>коррекция недостатков речевой и мыслительной деятельности;</w:t>
      </w:r>
    </w:p>
    <w:p w:rsidR="00994B98" w:rsidRPr="00E963A3" w:rsidRDefault="00994B98" w:rsidP="00994B98">
      <w:pPr>
        <w:pStyle w:val="a6"/>
        <w:numPr>
          <w:ilvl w:val="0"/>
          <w:numId w:val="1"/>
        </w:numPr>
        <w:rPr>
          <w:szCs w:val="24"/>
        </w:rPr>
      </w:pPr>
      <w:r w:rsidRPr="00E963A3">
        <w:rPr>
          <w:szCs w:val="24"/>
        </w:rPr>
        <w:t>формирование основ навыка полноценного чтения художественных текстов доступных для понимания по структуре и содержанию;</w:t>
      </w:r>
    </w:p>
    <w:p w:rsidR="00994B98" w:rsidRPr="00E963A3" w:rsidRDefault="00994B98" w:rsidP="00994B98">
      <w:pPr>
        <w:pStyle w:val="a6"/>
        <w:numPr>
          <w:ilvl w:val="0"/>
          <w:numId w:val="1"/>
        </w:numPr>
        <w:rPr>
          <w:szCs w:val="24"/>
        </w:rPr>
      </w:pPr>
      <w:r w:rsidRPr="00E963A3">
        <w:rPr>
          <w:szCs w:val="24"/>
        </w:rPr>
        <w:t>развитие навыков устной коммуникации;</w:t>
      </w:r>
    </w:p>
    <w:p w:rsidR="00994B98" w:rsidRPr="00E963A3" w:rsidRDefault="00994B98" w:rsidP="00994B98">
      <w:pPr>
        <w:pStyle w:val="a6"/>
        <w:numPr>
          <w:ilvl w:val="0"/>
          <w:numId w:val="1"/>
        </w:numPr>
        <w:rPr>
          <w:szCs w:val="24"/>
        </w:rPr>
      </w:pPr>
      <w:r w:rsidRPr="00E963A3">
        <w:rPr>
          <w:szCs w:val="24"/>
        </w:rPr>
        <w:t>формирование положительных нравственных качеств и свойств личности.</w:t>
      </w:r>
    </w:p>
    <w:p w:rsidR="00994B98" w:rsidRPr="00E963A3" w:rsidRDefault="00994B98" w:rsidP="00994B98">
      <w:pPr>
        <w:pStyle w:val="a6"/>
        <w:numPr>
          <w:ilvl w:val="0"/>
          <w:numId w:val="1"/>
        </w:numPr>
        <w:rPr>
          <w:szCs w:val="24"/>
        </w:rPr>
      </w:pPr>
      <w:bookmarkStart w:id="100" w:name="anchor10112"/>
      <w:bookmarkEnd w:id="100"/>
      <w:r w:rsidRPr="00E963A3">
        <w:rPr>
          <w:szCs w:val="24"/>
        </w:rPr>
        <w:t>11.2. Содержание учебного предмета "Русский язык":</w:t>
      </w:r>
    </w:p>
    <w:p w:rsidR="00994B98" w:rsidRPr="00E963A3" w:rsidRDefault="00994B98" w:rsidP="00994B98">
      <w:pPr>
        <w:pStyle w:val="a6"/>
        <w:numPr>
          <w:ilvl w:val="0"/>
          <w:numId w:val="1"/>
        </w:numPr>
        <w:rPr>
          <w:szCs w:val="24"/>
        </w:rPr>
      </w:pPr>
      <w:bookmarkStart w:id="101" w:name="anchor11121"/>
      <w:bookmarkEnd w:id="101"/>
      <w:r w:rsidRPr="00E963A3">
        <w:rPr>
          <w:szCs w:val="24"/>
        </w:rPr>
        <w:t>11.2.1. Раздел "Подготовка к усвоению грамоты".</w:t>
      </w:r>
    </w:p>
    <w:p w:rsidR="00994B98" w:rsidRPr="00E963A3" w:rsidRDefault="00994B98" w:rsidP="00994B98">
      <w:pPr>
        <w:pStyle w:val="a6"/>
        <w:numPr>
          <w:ilvl w:val="0"/>
          <w:numId w:val="1"/>
        </w:numPr>
        <w:rPr>
          <w:szCs w:val="24"/>
        </w:rPr>
      </w:pPr>
      <w:r w:rsidRPr="00E963A3">
        <w:rPr>
          <w:szCs w:val="24"/>
        </w:rPr>
        <w:t>Подготовка к усвоению первоначальных навыков чтения. Развитие слухового внимания, фонематического слуха. Элементарный звуковой анализ.</w:t>
      </w:r>
    </w:p>
    <w:p w:rsidR="00994B98" w:rsidRPr="00E963A3" w:rsidRDefault="00994B98" w:rsidP="00994B98">
      <w:pPr>
        <w:pStyle w:val="a6"/>
        <w:numPr>
          <w:ilvl w:val="0"/>
          <w:numId w:val="1"/>
        </w:numPr>
        <w:rPr>
          <w:szCs w:val="24"/>
        </w:rPr>
      </w:pPr>
      <w:r w:rsidRPr="00E963A3">
        <w:rPr>
          <w:szCs w:val="24"/>
        </w:rPr>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rsidR="00994B98" w:rsidRPr="00E963A3" w:rsidRDefault="00994B98" w:rsidP="00994B98">
      <w:pPr>
        <w:pStyle w:val="a6"/>
        <w:numPr>
          <w:ilvl w:val="0"/>
          <w:numId w:val="1"/>
        </w:numPr>
        <w:rPr>
          <w:szCs w:val="24"/>
        </w:rPr>
      </w:pPr>
      <w:r w:rsidRPr="00E963A3">
        <w:rPr>
          <w:szCs w:val="24"/>
        </w:rPr>
        <w:t>Выделение на слух некоторых звуков. Определение наличия и (или) отсутствия звука в слове на слух.</w:t>
      </w:r>
    </w:p>
    <w:p w:rsidR="00994B98" w:rsidRPr="00E963A3" w:rsidRDefault="00994B98" w:rsidP="00994B98">
      <w:pPr>
        <w:pStyle w:val="a6"/>
        <w:numPr>
          <w:ilvl w:val="0"/>
          <w:numId w:val="1"/>
        </w:numPr>
        <w:rPr>
          <w:szCs w:val="24"/>
        </w:rPr>
      </w:pPr>
      <w:r w:rsidRPr="00E963A3">
        <w:rPr>
          <w:szCs w:val="24"/>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994B98" w:rsidRPr="00E963A3" w:rsidRDefault="00994B98" w:rsidP="00994B98">
      <w:pPr>
        <w:pStyle w:val="a6"/>
        <w:numPr>
          <w:ilvl w:val="0"/>
          <w:numId w:val="1"/>
        </w:numPr>
        <w:rPr>
          <w:szCs w:val="24"/>
        </w:rPr>
      </w:pPr>
      <w:r w:rsidRPr="00E963A3">
        <w:rPr>
          <w:szCs w:val="24"/>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rsidR="00994B98" w:rsidRPr="00E963A3" w:rsidRDefault="00994B98" w:rsidP="00994B98">
      <w:pPr>
        <w:pStyle w:val="a6"/>
        <w:numPr>
          <w:ilvl w:val="0"/>
          <w:numId w:val="1"/>
        </w:numPr>
        <w:rPr>
          <w:szCs w:val="24"/>
        </w:rPr>
      </w:pPr>
      <w:r w:rsidRPr="00E963A3">
        <w:rPr>
          <w:szCs w:val="24"/>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994B98" w:rsidRPr="00E963A3" w:rsidRDefault="00994B98" w:rsidP="00994B98">
      <w:pPr>
        <w:pStyle w:val="a6"/>
        <w:numPr>
          <w:ilvl w:val="0"/>
          <w:numId w:val="1"/>
        </w:numPr>
        <w:rPr>
          <w:szCs w:val="24"/>
        </w:rPr>
      </w:pPr>
      <w:bookmarkStart w:id="102" w:name="anchor11122"/>
      <w:bookmarkEnd w:id="102"/>
      <w:r w:rsidRPr="00E963A3">
        <w:rPr>
          <w:szCs w:val="24"/>
        </w:rPr>
        <w:t>11.2.2. Раздел "Обучение грамоте":</w:t>
      </w:r>
    </w:p>
    <w:p w:rsidR="00994B98" w:rsidRPr="00E963A3" w:rsidRDefault="00994B98" w:rsidP="00994B98">
      <w:pPr>
        <w:pStyle w:val="a6"/>
        <w:numPr>
          <w:ilvl w:val="0"/>
          <w:numId w:val="1"/>
        </w:numPr>
        <w:rPr>
          <w:szCs w:val="24"/>
        </w:rPr>
      </w:pPr>
      <w:r w:rsidRPr="00E963A3">
        <w:rPr>
          <w:szCs w:val="24"/>
        </w:rPr>
        <w:t>Формирование элементарных навыков чтения.</w:t>
      </w:r>
    </w:p>
    <w:p w:rsidR="00994B98" w:rsidRPr="00E963A3" w:rsidRDefault="00994B98" w:rsidP="00994B98">
      <w:pPr>
        <w:pStyle w:val="a6"/>
        <w:numPr>
          <w:ilvl w:val="0"/>
          <w:numId w:val="1"/>
        </w:numPr>
        <w:rPr>
          <w:szCs w:val="24"/>
        </w:rPr>
      </w:pPr>
      <w:r w:rsidRPr="00E963A3">
        <w:rPr>
          <w:szCs w:val="24"/>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994B98" w:rsidRPr="00E963A3" w:rsidRDefault="00994B98" w:rsidP="00994B98">
      <w:pPr>
        <w:pStyle w:val="a6"/>
        <w:numPr>
          <w:ilvl w:val="0"/>
          <w:numId w:val="1"/>
        </w:numPr>
        <w:rPr>
          <w:szCs w:val="24"/>
        </w:rPr>
      </w:pPr>
      <w:r w:rsidRPr="00E963A3">
        <w:rPr>
          <w:szCs w:val="24"/>
        </w:rPr>
        <w:t>Различение гласных и согласных звуков на слух и в собственном произношении.</w:t>
      </w:r>
    </w:p>
    <w:p w:rsidR="00994B98" w:rsidRPr="00E963A3" w:rsidRDefault="00994B98" w:rsidP="00994B98">
      <w:pPr>
        <w:pStyle w:val="a6"/>
        <w:numPr>
          <w:ilvl w:val="0"/>
          <w:numId w:val="1"/>
        </w:numPr>
        <w:rPr>
          <w:szCs w:val="24"/>
        </w:rPr>
      </w:pPr>
      <w:r w:rsidRPr="00E963A3">
        <w:rPr>
          <w:szCs w:val="24"/>
        </w:rPr>
        <w:t>Обозначение звука буквой. Соотнесение и различение звука и буквы. Звукобуквенный анализ несложных по структуре слов.</w:t>
      </w:r>
    </w:p>
    <w:p w:rsidR="00994B98" w:rsidRPr="00E963A3" w:rsidRDefault="00994B98" w:rsidP="00994B98">
      <w:pPr>
        <w:pStyle w:val="a6"/>
        <w:numPr>
          <w:ilvl w:val="0"/>
          <w:numId w:val="1"/>
        </w:numPr>
        <w:rPr>
          <w:szCs w:val="24"/>
        </w:rPr>
      </w:pPr>
      <w:r w:rsidRPr="00E963A3">
        <w:rPr>
          <w:szCs w:val="24"/>
        </w:rPr>
        <w:t xml:space="preserve">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w:t>
      </w:r>
      <w:r w:rsidRPr="00E963A3">
        <w:rPr>
          <w:szCs w:val="24"/>
        </w:rPr>
        <w:lastRenderedPageBreak/>
        <w:t xml:space="preserve">небольших текстов (после предварительной отработки с учителем). Разучивание с голоса коротких стихотворений, загадок, </w:t>
      </w:r>
      <w:proofErr w:type="spellStart"/>
      <w:r w:rsidRPr="00E963A3">
        <w:rPr>
          <w:szCs w:val="24"/>
        </w:rPr>
        <w:t>чистоговорок</w:t>
      </w:r>
      <w:proofErr w:type="spellEnd"/>
      <w:r w:rsidRPr="00E963A3">
        <w:rPr>
          <w:szCs w:val="24"/>
        </w:rPr>
        <w:t>.</w:t>
      </w:r>
    </w:p>
    <w:p w:rsidR="00994B98" w:rsidRPr="00E963A3" w:rsidRDefault="00994B98" w:rsidP="00994B98">
      <w:pPr>
        <w:pStyle w:val="a6"/>
        <w:numPr>
          <w:ilvl w:val="0"/>
          <w:numId w:val="1"/>
        </w:numPr>
        <w:rPr>
          <w:szCs w:val="24"/>
        </w:rPr>
      </w:pPr>
      <w:r w:rsidRPr="00E963A3">
        <w:rPr>
          <w:szCs w:val="24"/>
        </w:rPr>
        <w:t>Формирование элементарных навыков письма.</w:t>
      </w:r>
    </w:p>
    <w:p w:rsidR="00994B98" w:rsidRPr="00E963A3" w:rsidRDefault="00994B98" w:rsidP="00994B98">
      <w:pPr>
        <w:pStyle w:val="a6"/>
        <w:numPr>
          <w:ilvl w:val="0"/>
          <w:numId w:val="1"/>
        </w:numPr>
        <w:rPr>
          <w:szCs w:val="24"/>
        </w:rPr>
      </w:pPr>
      <w:r w:rsidRPr="00E963A3">
        <w:rPr>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994B98" w:rsidRPr="00E963A3" w:rsidRDefault="00994B98" w:rsidP="00994B98">
      <w:pPr>
        <w:pStyle w:val="a6"/>
        <w:numPr>
          <w:ilvl w:val="0"/>
          <w:numId w:val="1"/>
        </w:numPr>
        <w:rPr>
          <w:szCs w:val="24"/>
        </w:rPr>
      </w:pPr>
      <w:r w:rsidRPr="00E963A3">
        <w:rPr>
          <w:szCs w:val="24"/>
        </w:rPr>
        <w:t>Усвоение начертания рукописных заглавных и строчных букв.</w:t>
      </w:r>
    </w:p>
    <w:p w:rsidR="00994B98" w:rsidRPr="00E963A3" w:rsidRDefault="00994B98" w:rsidP="00994B98">
      <w:pPr>
        <w:pStyle w:val="a6"/>
        <w:numPr>
          <w:ilvl w:val="0"/>
          <w:numId w:val="1"/>
        </w:numPr>
        <w:rPr>
          <w:szCs w:val="24"/>
        </w:rPr>
      </w:pPr>
      <w:r w:rsidRPr="00E963A3">
        <w:rPr>
          <w:szCs w:val="24"/>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994B98" w:rsidRPr="00E963A3" w:rsidRDefault="00994B98" w:rsidP="00994B98">
      <w:pPr>
        <w:pStyle w:val="a6"/>
        <w:numPr>
          <w:ilvl w:val="0"/>
          <w:numId w:val="1"/>
        </w:numPr>
        <w:rPr>
          <w:szCs w:val="24"/>
        </w:rPr>
      </w:pPr>
      <w:r w:rsidRPr="00E963A3">
        <w:rPr>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E963A3">
        <w:rPr>
          <w:szCs w:val="24"/>
        </w:rPr>
        <w:t>ча-ща</w:t>
      </w:r>
      <w:proofErr w:type="spellEnd"/>
      <w:proofErr w:type="gramEnd"/>
      <w:r w:rsidRPr="00E963A3">
        <w:rPr>
          <w:szCs w:val="24"/>
        </w:rPr>
        <w:t>", "</w:t>
      </w:r>
      <w:proofErr w:type="spellStart"/>
      <w:r w:rsidRPr="00E963A3">
        <w:rPr>
          <w:szCs w:val="24"/>
        </w:rPr>
        <w:t>чу-щу</w:t>
      </w:r>
      <w:proofErr w:type="spellEnd"/>
      <w:r w:rsidRPr="00E963A3">
        <w:rPr>
          <w:szCs w:val="24"/>
        </w:rPr>
        <w:t>", "</w:t>
      </w:r>
      <w:proofErr w:type="spellStart"/>
      <w:r w:rsidRPr="00E963A3">
        <w:rPr>
          <w:szCs w:val="24"/>
        </w:rPr>
        <w:t>жи-ши</w:t>
      </w:r>
      <w:proofErr w:type="spellEnd"/>
      <w:r w:rsidRPr="00E963A3">
        <w:rPr>
          <w:szCs w:val="24"/>
        </w:rPr>
        <w:t>").</w:t>
      </w:r>
    </w:p>
    <w:p w:rsidR="00994B98" w:rsidRPr="00E963A3" w:rsidRDefault="00994B98" w:rsidP="00994B98">
      <w:pPr>
        <w:pStyle w:val="a6"/>
        <w:numPr>
          <w:ilvl w:val="0"/>
          <w:numId w:val="1"/>
        </w:numPr>
        <w:rPr>
          <w:szCs w:val="24"/>
        </w:rPr>
      </w:pPr>
      <w:r w:rsidRPr="00E963A3">
        <w:rPr>
          <w:szCs w:val="24"/>
        </w:rPr>
        <w:t>Речевое развитие.</w:t>
      </w:r>
    </w:p>
    <w:p w:rsidR="00994B98" w:rsidRPr="00E963A3" w:rsidRDefault="00994B98" w:rsidP="00994B98">
      <w:pPr>
        <w:pStyle w:val="a6"/>
        <w:numPr>
          <w:ilvl w:val="0"/>
          <w:numId w:val="1"/>
        </w:numPr>
        <w:rPr>
          <w:szCs w:val="24"/>
        </w:rPr>
      </w:pPr>
      <w:r w:rsidRPr="00E963A3">
        <w:rPr>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994B98" w:rsidRPr="00E963A3" w:rsidRDefault="00994B98" w:rsidP="00994B98">
      <w:pPr>
        <w:pStyle w:val="a6"/>
        <w:numPr>
          <w:ilvl w:val="0"/>
          <w:numId w:val="1"/>
        </w:numPr>
        <w:rPr>
          <w:szCs w:val="24"/>
        </w:rPr>
      </w:pPr>
      <w:bookmarkStart w:id="103" w:name="anchor11123"/>
      <w:bookmarkEnd w:id="103"/>
      <w:r w:rsidRPr="00E963A3">
        <w:rPr>
          <w:szCs w:val="24"/>
        </w:rPr>
        <w:t>11.2.3. Раздел "Практические грамматические упражнения и развитие речи".</w:t>
      </w:r>
    </w:p>
    <w:p w:rsidR="00994B98" w:rsidRPr="00E963A3" w:rsidRDefault="00994B98" w:rsidP="00994B98">
      <w:pPr>
        <w:pStyle w:val="a6"/>
        <w:numPr>
          <w:ilvl w:val="0"/>
          <w:numId w:val="1"/>
        </w:numPr>
        <w:rPr>
          <w:szCs w:val="24"/>
        </w:rPr>
      </w:pPr>
      <w:r w:rsidRPr="00E963A3">
        <w:rPr>
          <w:szCs w:val="24"/>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994B98" w:rsidRPr="00E963A3" w:rsidRDefault="00994B98" w:rsidP="00994B98">
      <w:pPr>
        <w:pStyle w:val="a6"/>
        <w:numPr>
          <w:ilvl w:val="0"/>
          <w:numId w:val="1"/>
        </w:numPr>
        <w:rPr>
          <w:szCs w:val="24"/>
        </w:rPr>
      </w:pPr>
      <w:r w:rsidRPr="00E963A3">
        <w:rPr>
          <w:szCs w:val="24"/>
        </w:rPr>
        <w:t>Графика. Обозначение мягкости согласных на письме буквами "</w:t>
      </w:r>
      <w:proofErr w:type="spellStart"/>
      <w:r w:rsidRPr="00E963A3">
        <w:rPr>
          <w:szCs w:val="24"/>
        </w:rPr>
        <w:t>ь</w:t>
      </w:r>
      <w:proofErr w:type="spellEnd"/>
      <w:r w:rsidRPr="00E963A3">
        <w:rPr>
          <w:szCs w:val="24"/>
        </w:rPr>
        <w:t xml:space="preserve">, е, ё, и, </w:t>
      </w:r>
      <w:proofErr w:type="spellStart"/>
      <w:r w:rsidRPr="00E963A3">
        <w:rPr>
          <w:szCs w:val="24"/>
        </w:rPr>
        <w:t>ю</w:t>
      </w:r>
      <w:proofErr w:type="spellEnd"/>
      <w:r w:rsidRPr="00E963A3">
        <w:rPr>
          <w:szCs w:val="24"/>
        </w:rPr>
        <w:t>, я". Разделительный "</w:t>
      </w:r>
      <w:proofErr w:type="spellStart"/>
      <w:r w:rsidRPr="00E963A3">
        <w:rPr>
          <w:szCs w:val="24"/>
        </w:rPr>
        <w:t>ь</w:t>
      </w:r>
      <w:proofErr w:type="spellEnd"/>
      <w:r w:rsidRPr="00E963A3">
        <w:rPr>
          <w:szCs w:val="24"/>
        </w:rPr>
        <w:t>". Слог. Перенос слов. Алфавит.</w:t>
      </w:r>
    </w:p>
    <w:p w:rsidR="00994B98" w:rsidRPr="00E963A3" w:rsidRDefault="00994B98" w:rsidP="00994B98">
      <w:pPr>
        <w:pStyle w:val="a6"/>
        <w:numPr>
          <w:ilvl w:val="0"/>
          <w:numId w:val="1"/>
        </w:numPr>
        <w:rPr>
          <w:szCs w:val="24"/>
        </w:rPr>
      </w:pPr>
      <w:r w:rsidRPr="00E963A3">
        <w:rPr>
          <w:szCs w:val="24"/>
        </w:rPr>
        <w:t xml:space="preserve">Слово. Слова, обозначающие названия предметов. Различение слова и предмета. Слова-предметы, отвечающие на вопросы "кто?", "что?". </w:t>
      </w:r>
      <w:proofErr w:type="gramStart"/>
      <w:r w:rsidRPr="00E963A3">
        <w:rPr>
          <w:szCs w:val="24"/>
        </w:rPr>
        <w:t>Расширение круга слов, обозначающих фрукты, овощи, мебель, транспорт, явления природы, растения, животных.</w:t>
      </w:r>
      <w:proofErr w:type="gramEnd"/>
      <w:r w:rsidRPr="00E963A3">
        <w:rPr>
          <w:szCs w:val="24"/>
        </w:rPr>
        <w:t xml:space="preserve"> Слова с уменьшительно-ласкательными суффиксами.</w:t>
      </w:r>
    </w:p>
    <w:p w:rsidR="00994B98" w:rsidRPr="00E963A3" w:rsidRDefault="00994B98" w:rsidP="00994B98">
      <w:pPr>
        <w:pStyle w:val="a6"/>
        <w:numPr>
          <w:ilvl w:val="0"/>
          <w:numId w:val="1"/>
        </w:numPr>
        <w:rPr>
          <w:szCs w:val="24"/>
        </w:rPr>
      </w:pPr>
      <w:r w:rsidRPr="00E963A3">
        <w:rPr>
          <w:szCs w:val="24"/>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994B98" w:rsidRPr="00E963A3" w:rsidRDefault="00994B98" w:rsidP="00994B98">
      <w:pPr>
        <w:pStyle w:val="a6"/>
        <w:numPr>
          <w:ilvl w:val="0"/>
          <w:numId w:val="1"/>
        </w:numPr>
        <w:rPr>
          <w:szCs w:val="24"/>
        </w:rPr>
      </w:pPr>
      <w:r w:rsidRPr="00E963A3">
        <w:rPr>
          <w:szCs w:val="24"/>
        </w:rPr>
        <w:t>Знакомство с антонимами и синонимами без называния терминов ("Слова-друзья" и "Слова-враги").</w:t>
      </w:r>
    </w:p>
    <w:p w:rsidR="00994B98" w:rsidRPr="00E963A3" w:rsidRDefault="00994B98" w:rsidP="00994B98">
      <w:pPr>
        <w:pStyle w:val="a6"/>
        <w:numPr>
          <w:ilvl w:val="0"/>
          <w:numId w:val="1"/>
        </w:numPr>
        <w:rPr>
          <w:szCs w:val="24"/>
        </w:rPr>
      </w:pPr>
      <w:r w:rsidRPr="00E963A3">
        <w:rPr>
          <w:szCs w:val="24"/>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994B98" w:rsidRPr="00E963A3" w:rsidRDefault="00994B98" w:rsidP="00994B98">
      <w:pPr>
        <w:pStyle w:val="a6"/>
        <w:numPr>
          <w:ilvl w:val="0"/>
          <w:numId w:val="1"/>
        </w:numPr>
        <w:rPr>
          <w:szCs w:val="24"/>
        </w:rPr>
      </w:pPr>
      <w:r w:rsidRPr="00E963A3">
        <w:rPr>
          <w:szCs w:val="24"/>
        </w:rPr>
        <w:t>Слова, обозначающие признак предмета. Определение признака предмета по вопросам "</w:t>
      </w:r>
      <w:proofErr w:type="gramStart"/>
      <w:r w:rsidRPr="00E963A3">
        <w:rPr>
          <w:szCs w:val="24"/>
        </w:rPr>
        <w:t>какой</w:t>
      </w:r>
      <w:proofErr w:type="gramEnd"/>
      <w:r w:rsidRPr="00E963A3">
        <w:rPr>
          <w:szCs w:val="24"/>
        </w:rPr>
        <w:t>?" "какая?" "какое?" "какие?". Названия признаков, обозначающих цвет, форму, величину, материал, вкус предмета.</w:t>
      </w:r>
    </w:p>
    <w:p w:rsidR="00994B98" w:rsidRPr="00E963A3" w:rsidRDefault="00994B98" w:rsidP="00994B98">
      <w:pPr>
        <w:pStyle w:val="a6"/>
        <w:numPr>
          <w:ilvl w:val="0"/>
          <w:numId w:val="1"/>
        </w:numPr>
        <w:rPr>
          <w:szCs w:val="24"/>
        </w:rPr>
      </w:pPr>
      <w:r w:rsidRPr="00E963A3">
        <w:rPr>
          <w:szCs w:val="24"/>
        </w:rPr>
        <w:t>Дифференциация слов, относящихся к разным категориям.</w:t>
      </w:r>
    </w:p>
    <w:p w:rsidR="00994B98" w:rsidRPr="00E963A3" w:rsidRDefault="00994B98" w:rsidP="00994B98">
      <w:pPr>
        <w:pStyle w:val="a6"/>
        <w:numPr>
          <w:ilvl w:val="0"/>
          <w:numId w:val="1"/>
        </w:numPr>
        <w:rPr>
          <w:szCs w:val="24"/>
        </w:rPr>
      </w:pPr>
      <w:r w:rsidRPr="00E963A3">
        <w:rPr>
          <w:szCs w:val="24"/>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994B98" w:rsidRPr="00E963A3" w:rsidRDefault="00994B98" w:rsidP="00994B98">
      <w:pPr>
        <w:pStyle w:val="a6"/>
        <w:numPr>
          <w:ilvl w:val="0"/>
          <w:numId w:val="1"/>
        </w:numPr>
        <w:rPr>
          <w:szCs w:val="24"/>
        </w:rPr>
      </w:pPr>
      <w:r w:rsidRPr="00E963A3">
        <w:rPr>
          <w:szCs w:val="24"/>
        </w:rPr>
        <w:t>Имена собственные (имена и фамилии людей, клички животных, названия городов, сел, улиц, площадей).</w:t>
      </w:r>
    </w:p>
    <w:p w:rsidR="00994B98" w:rsidRPr="00E963A3" w:rsidRDefault="00994B98" w:rsidP="00994B98">
      <w:pPr>
        <w:pStyle w:val="a6"/>
        <w:numPr>
          <w:ilvl w:val="0"/>
          <w:numId w:val="1"/>
        </w:numPr>
        <w:rPr>
          <w:szCs w:val="24"/>
        </w:rPr>
      </w:pPr>
      <w:r w:rsidRPr="00E963A3">
        <w:rPr>
          <w:szCs w:val="24"/>
        </w:rPr>
        <w:lastRenderedPageBreak/>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994B98" w:rsidRPr="00E963A3" w:rsidRDefault="00994B98" w:rsidP="00994B98">
      <w:pPr>
        <w:pStyle w:val="a6"/>
        <w:numPr>
          <w:ilvl w:val="0"/>
          <w:numId w:val="1"/>
        </w:numPr>
        <w:rPr>
          <w:szCs w:val="24"/>
        </w:rPr>
      </w:pPr>
      <w:r w:rsidRPr="00E963A3">
        <w:rPr>
          <w:szCs w:val="24"/>
        </w:rPr>
        <w:t xml:space="preserve">Родственные слова. Подбор гнёзд родственных слов. Общая часть родственных слов. Проверяемые безударные гласные в </w:t>
      </w:r>
      <w:proofErr w:type="gramStart"/>
      <w:r w:rsidRPr="00E963A3">
        <w:rPr>
          <w:szCs w:val="24"/>
        </w:rPr>
        <w:t>корне слова</w:t>
      </w:r>
      <w:proofErr w:type="gramEnd"/>
      <w:r w:rsidRPr="00E963A3">
        <w:rPr>
          <w:szCs w:val="24"/>
        </w:rPr>
        <w:t>, подбор проверочных слов. Слова с непроверяемыми орфограммами в корне.</w:t>
      </w:r>
    </w:p>
    <w:p w:rsidR="00994B98" w:rsidRPr="00E963A3" w:rsidRDefault="00994B98" w:rsidP="00994B98">
      <w:pPr>
        <w:pStyle w:val="a6"/>
        <w:numPr>
          <w:ilvl w:val="0"/>
          <w:numId w:val="1"/>
        </w:numPr>
        <w:rPr>
          <w:szCs w:val="24"/>
        </w:rPr>
      </w:pPr>
      <w:r w:rsidRPr="00E963A3">
        <w:rPr>
          <w:szCs w:val="24"/>
        </w:rPr>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E963A3">
        <w:rPr>
          <w:szCs w:val="24"/>
        </w:rPr>
        <w:t>Составление предложений с опорой на сюжетную картину, серию сюжетных картин, по вопросам, по теме, по опорным слова.</w:t>
      </w:r>
      <w:proofErr w:type="gramEnd"/>
      <w:r w:rsidRPr="00E963A3">
        <w:rPr>
          <w:szCs w:val="24"/>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994B98" w:rsidRPr="00E963A3" w:rsidRDefault="00994B98" w:rsidP="00994B98">
      <w:pPr>
        <w:pStyle w:val="a6"/>
        <w:numPr>
          <w:ilvl w:val="0"/>
          <w:numId w:val="1"/>
        </w:numPr>
        <w:rPr>
          <w:szCs w:val="24"/>
        </w:rPr>
      </w:pPr>
      <w:r w:rsidRPr="00E963A3">
        <w:rPr>
          <w:szCs w:val="24"/>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994B98" w:rsidRPr="00E963A3" w:rsidRDefault="00994B98" w:rsidP="00994B98">
      <w:pPr>
        <w:pStyle w:val="a6"/>
        <w:numPr>
          <w:ilvl w:val="0"/>
          <w:numId w:val="1"/>
        </w:numPr>
        <w:rPr>
          <w:szCs w:val="24"/>
        </w:rPr>
      </w:pPr>
      <w:bookmarkStart w:id="104" w:name="anchor11124"/>
      <w:bookmarkEnd w:id="104"/>
      <w:r w:rsidRPr="00E963A3">
        <w:rPr>
          <w:szCs w:val="24"/>
        </w:rPr>
        <w:t>11.2.4. Раздел "Чтение и развитие речи":</w:t>
      </w:r>
    </w:p>
    <w:p w:rsidR="00994B98" w:rsidRPr="00E963A3" w:rsidRDefault="00994B98" w:rsidP="00994B98">
      <w:pPr>
        <w:pStyle w:val="a6"/>
        <w:numPr>
          <w:ilvl w:val="0"/>
          <w:numId w:val="1"/>
        </w:numPr>
        <w:rPr>
          <w:szCs w:val="24"/>
        </w:rPr>
      </w:pPr>
      <w:r w:rsidRPr="00E963A3">
        <w:rPr>
          <w:szCs w:val="24"/>
        </w:rPr>
        <w:t xml:space="preserve">Содержание чтения (круг чтения). Произведения устного народного творчества (пословица, скороговорка, загадка, </w:t>
      </w:r>
      <w:proofErr w:type="spellStart"/>
      <w:r w:rsidRPr="00E963A3">
        <w:rPr>
          <w:szCs w:val="24"/>
        </w:rPr>
        <w:t>потешка</w:t>
      </w:r>
      <w:proofErr w:type="spellEnd"/>
      <w:r w:rsidRPr="00E963A3">
        <w:rPr>
          <w:szCs w:val="24"/>
        </w:rPr>
        <w:t xml:space="preserve">, </w:t>
      </w:r>
      <w:proofErr w:type="spellStart"/>
      <w:r w:rsidRPr="00E963A3">
        <w:rPr>
          <w:szCs w:val="24"/>
        </w:rPr>
        <w:t>закличка</w:t>
      </w:r>
      <w:proofErr w:type="spellEnd"/>
      <w:r w:rsidRPr="00E963A3">
        <w:rPr>
          <w:szCs w:val="24"/>
        </w:rP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994B98" w:rsidRPr="00E963A3" w:rsidRDefault="00994B98" w:rsidP="00994B98">
      <w:pPr>
        <w:pStyle w:val="a6"/>
        <w:numPr>
          <w:ilvl w:val="0"/>
          <w:numId w:val="1"/>
        </w:numPr>
        <w:rPr>
          <w:szCs w:val="24"/>
        </w:rPr>
      </w:pPr>
      <w:r w:rsidRPr="00E963A3">
        <w:rPr>
          <w:szCs w:val="24"/>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994B98" w:rsidRPr="00E963A3" w:rsidRDefault="00994B98" w:rsidP="00994B98">
      <w:pPr>
        <w:pStyle w:val="a6"/>
        <w:numPr>
          <w:ilvl w:val="0"/>
          <w:numId w:val="1"/>
        </w:numPr>
        <w:rPr>
          <w:szCs w:val="24"/>
        </w:rPr>
      </w:pPr>
      <w:proofErr w:type="gramStart"/>
      <w:r w:rsidRPr="00E963A3">
        <w:rPr>
          <w:szCs w:val="24"/>
        </w:rPr>
        <w:t xml:space="preserve">Жанровое разнообразие: сказки, рассказы, стихотворения, басни, пословицы, поговорки, загадки, считалки, </w:t>
      </w:r>
      <w:proofErr w:type="spellStart"/>
      <w:r w:rsidRPr="00E963A3">
        <w:rPr>
          <w:szCs w:val="24"/>
        </w:rPr>
        <w:t>потешки</w:t>
      </w:r>
      <w:proofErr w:type="spellEnd"/>
      <w:r w:rsidRPr="00E963A3">
        <w:rPr>
          <w:szCs w:val="24"/>
        </w:rPr>
        <w:t>.</w:t>
      </w:r>
      <w:proofErr w:type="gramEnd"/>
    </w:p>
    <w:p w:rsidR="00994B98" w:rsidRPr="00E963A3" w:rsidRDefault="00994B98" w:rsidP="00994B98">
      <w:pPr>
        <w:pStyle w:val="a6"/>
        <w:numPr>
          <w:ilvl w:val="0"/>
          <w:numId w:val="1"/>
        </w:numPr>
        <w:rPr>
          <w:szCs w:val="24"/>
        </w:rPr>
      </w:pPr>
      <w:r w:rsidRPr="00E963A3">
        <w:rPr>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994B98" w:rsidRPr="00E963A3" w:rsidRDefault="00994B98" w:rsidP="00994B98">
      <w:pPr>
        <w:pStyle w:val="a6"/>
        <w:numPr>
          <w:ilvl w:val="0"/>
          <w:numId w:val="1"/>
        </w:numPr>
        <w:rPr>
          <w:szCs w:val="24"/>
        </w:rPr>
      </w:pPr>
      <w:r w:rsidRPr="00E963A3">
        <w:rPr>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994B98" w:rsidRPr="00E963A3" w:rsidRDefault="00994B98" w:rsidP="00994B98">
      <w:pPr>
        <w:pStyle w:val="a6"/>
        <w:numPr>
          <w:ilvl w:val="0"/>
          <w:numId w:val="1"/>
        </w:numPr>
        <w:rPr>
          <w:szCs w:val="24"/>
        </w:rPr>
      </w:pPr>
      <w:r w:rsidRPr="00E963A3">
        <w:rPr>
          <w:szCs w:val="24"/>
        </w:rPr>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E963A3">
        <w:rPr>
          <w:szCs w:val="24"/>
        </w:rPr>
        <w:t>прочитанном</w:t>
      </w:r>
      <w:proofErr w:type="gramEnd"/>
      <w:r w:rsidRPr="00E963A3">
        <w:rPr>
          <w:szCs w:val="24"/>
        </w:rPr>
        <w:t>, пересказ. Отчет о прочитанной книге.</w:t>
      </w:r>
    </w:p>
    <w:p w:rsidR="00994B98" w:rsidRPr="00E963A3" w:rsidRDefault="00994B98" w:rsidP="00994B98">
      <w:pPr>
        <w:pStyle w:val="a6"/>
        <w:numPr>
          <w:ilvl w:val="0"/>
          <w:numId w:val="1"/>
        </w:numPr>
        <w:rPr>
          <w:szCs w:val="24"/>
        </w:rPr>
      </w:pPr>
      <w:bookmarkStart w:id="105" w:name="anchor11125"/>
      <w:bookmarkEnd w:id="105"/>
      <w:r w:rsidRPr="00E963A3">
        <w:rPr>
          <w:szCs w:val="24"/>
        </w:rPr>
        <w:t>11.2.5. Раздел "Речевая практика":</w:t>
      </w:r>
    </w:p>
    <w:p w:rsidR="00994B98" w:rsidRPr="00E963A3" w:rsidRDefault="00994B98" w:rsidP="00994B98">
      <w:pPr>
        <w:pStyle w:val="a6"/>
        <w:numPr>
          <w:ilvl w:val="0"/>
          <w:numId w:val="1"/>
        </w:numPr>
        <w:rPr>
          <w:szCs w:val="24"/>
        </w:rPr>
      </w:pPr>
      <w:proofErr w:type="spellStart"/>
      <w:r w:rsidRPr="00E963A3">
        <w:rPr>
          <w:szCs w:val="24"/>
        </w:rPr>
        <w:t>Аудирование</w:t>
      </w:r>
      <w:proofErr w:type="spellEnd"/>
      <w:r w:rsidRPr="00E963A3">
        <w:rPr>
          <w:szCs w:val="24"/>
        </w:rPr>
        <w:t xml:space="preserve">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w:t>
      </w:r>
      <w:proofErr w:type="spellStart"/>
      <w:r w:rsidRPr="00E963A3">
        <w:rPr>
          <w:szCs w:val="24"/>
        </w:rPr>
        <w:t>аудионосители</w:t>
      </w:r>
      <w:proofErr w:type="spellEnd"/>
      <w:r w:rsidRPr="00E963A3">
        <w:rPr>
          <w:szCs w:val="24"/>
        </w:rPr>
        <w:t>. Чтение и выполнение словесных инструкций, предъявленных в письменном виде.</w:t>
      </w:r>
    </w:p>
    <w:p w:rsidR="00994B98" w:rsidRPr="00E963A3" w:rsidRDefault="00994B98" w:rsidP="00994B98">
      <w:pPr>
        <w:pStyle w:val="a6"/>
        <w:numPr>
          <w:ilvl w:val="0"/>
          <w:numId w:val="1"/>
        </w:numPr>
        <w:rPr>
          <w:szCs w:val="24"/>
        </w:rPr>
      </w:pPr>
      <w:r w:rsidRPr="00E963A3">
        <w:rPr>
          <w:szCs w:val="24"/>
        </w:rPr>
        <w:t>Соотнесение речи и изображения (выбор картинки, соответствующей слову, предложению).</w:t>
      </w:r>
    </w:p>
    <w:p w:rsidR="00994B98" w:rsidRPr="00E963A3" w:rsidRDefault="00994B98" w:rsidP="00994B98">
      <w:pPr>
        <w:pStyle w:val="a6"/>
        <w:numPr>
          <w:ilvl w:val="0"/>
          <w:numId w:val="1"/>
        </w:numPr>
        <w:rPr>
          <w:szCs w:val="24"/>
        </w:rPr>
      </w:pPr>
      <w:r w:rsidRPr="00E963A3">
        <w:rPr>
          <w:szCs w:val="24"/>
        </w:rPr>
        <w:t>Повторение и воспроизведение по подобию, по памяти отдельных слогов, слов, предложений.</w:t>
      </w:r>
    </w:p>
    <w:p w:rsidR="00994B98" w:rsidRPr="00E963A3" w:rsidRDefault="00994B98" w:rsidP="00994B98">
      <w:pPr>
        <w:pStyle w:val="a6"/>
        <w:numPr>
          <w:ilvl w:val="0"/>
          <w:numId w:val="1"/>
        </w:numPr>
        <w:rPr>
          <w:szCs w:val="24"/>
        </w:rPr>
      </w:pPr>
      <w:r w:rsidRPr="00E963A3">
        <w:rPr>
          <w:szCs w:val="24"/>
        </w:rPr>
        <w:lastRenderedPageBreak/>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994B98" w:rsidRPr="00E963A3" w:rsidRDefault="00994B98" w:rsidP="00994B98">
      <w:pPr>
        <w:pStyle w:val="a6"/>
        <w:numPr>
          <w:ilvl w:val="0"/>
          <w:numId w:val="1"/>
        </w:numPr>
        <w:rPr>
          <w:szCs w:val="24"/>
        </w:rPr>
      </w:pPr>
      <w:r w:rsidRPr="00E963A3">
        <w:rPr>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994B98" w:rsidRPr="00E963A3" w:rsidRDefault="00994B98" w:rsidP="00994B98">
      <w:pPr>
        <w:pStyle w:val="a6"/>
        <w:numPr>
          <w:ilvl w:val="0"/>
          <w:numId w:val="1"/>
        </w:numPr>
        <w:rPr>
          <w:szCs w:val="24"/>
        </w:rPr>
      </w:pPr>
      <w:r w:rsidRPr="00E963A3">
        <w:rPr>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994B98" w:rsidRPr="00E963A3" w:rsidRDefault="00994B98" w:rsidP="00994B98">
      <w:pPr>
        <w:pStyle w:val="a6"/>
        <w:numPr>
          <w:ilvl w:val="0"/>
          <w:numId w:val="1"/>
        </w:numPr>
        <w:rPr>
          <w:szCs w:val="24"/>
        </w:rPr>
      </w:pPr>
      <w:r w:rsidRPr="00E963A3">
        <w:rPr>
          <w:szCs w:val="24"/>
        </w:rPr>
        <w:t>Общение на расстоянии. Кино, телевидение, радио.</w:t>
      </w:r>
    </w:p>
    <w:p w:rsidR="00994B98" w:rsidRPr="00E963A3" w:rsidRDefault="00994B98" w:rsidP="00994B98">
      <w:pPr>
        <w:pStyle w:val="a6"/>
        <w:numPr>
          <w:ilvl w:val="0"/>
          <w:numId w:val="1"/>
        </w:numPr>
        <w:rPr>
          <w:szCs w:val="24"/>
        </w:rPr>
      </w:pPr>
      <w:r w:rsidRPr="00E963A3">
        <w:rPr>
          <w:szCs w:val="24"/>
        </w:rPr>
        <w:t>Виртуальное общение. Общение в социальных сетях.</w:t>
      </w:r>
    </w:p>
    <w:p w:rsidR="00994B98" w:rsidRPr="00E963A3" w:rsidRDefault="00994B98" w:rsidP="00994B98">
      <w:pPr>
        <w:pStyle w:val="a6"/>
        <w:numPr>
          <w:ilvl w:val="0"/>
          <w:numId w:val="1"/>
        </w:numPr>
        <w:rPr>
          <w:szCs w:val="24"/>
        </w:rPr>
      </w:pPr>
      <w:r w:rsidRPr="00E963A3">
        <w:rPr>
          <w:szCs w:val="24"/>
        </w:rPr>
        <w:t>Влияние речи на мысли, чувства, поступки людей.</w:t>
      </w:r>
    </w:p>
    <w:p w:rsidR="00994B98" w:rsidRPr="00E963A3" w:rsidRDefault="00994B98" w:rsidP="00994B98">
      <w:pPr>
        <w:pStyle w:val="a6"/>
        <w:numPr>
          <w:ilvl w:val="0"/>
          <w:numId w:val="1"/>
        </w:numPr>
        <w:rPr>
          <w:szCs w:val="24"/>
        </w:rPr>
      </w:pPr>
      <w:r w:rsidRPr="00E963A3">
        <w:rPr>
          <w:szCs w:val="24"/>
        </w:rPr>
        <w:t>Организация речевого общения</w:t>
      </w:r>
    </w:p>
    <w:p w:rsidR="00994B98" w:rsidRPr="00E963A3" w:rsidRDefault="00994B98" w:rsidP="00994B98">
      <w:pPr>
        <w:pStyle w:val="a6"/>
        <w:numPr>
          <w:ilvl w:val="0"/>
          <w:numId w:val="1"/>
        </w:numPr>
        <w:rPr>
          <w:szCs w:val="24"/>
        </w:rPr>
      </w:pPr>
      <w:r w:rsidRPr="00E963A3">
        <w:rPr>
          <w:szCs w:val="24"/>
        </w:rPr>
        <w:t>Базовые формулы речевого общения</w:t>
      </w:r>
    </w:p>
    <w:p w:rsidR="00994B98" w:rsidRPr="00E963A3" w:rsidRDefault="00994B98" w:rsidP="00994B98">
      <w:pPr>
        <w:pStyle w:val="a6"/>
        <w:numPr>
          <w:ilvl w:val="0"/>
          <w:numId w:val="1"/>
        </w:numPr>
        <w:rPr>
          <w:szCs w:val="24"/>
        </w:rPr>
      </w:pPr>
      <w:r w:rsidRPr="00E963A3">
        <w:rPr>
          <w:szCs w:val="24"/>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994B98" w:rsidRPr="00E963A3" w:rsidRDefault="00994B98" w:rsidP="00994B98">
      <w:pPr>
        <w:pStyle w:val="a6"/>
        <w:numPr>
          <w:ilvl w:val="0"/>
          <w:numId w:val="1"/>
        </w:numPr>
        <w:rPr>
          <w:szCs w:val="24"/>
        </w:rPr>
      </w:pPr>
      <w:r w:rsidRPr="00E963A3">
        <w:rPr>
          <w:szCs w:val="24"/>
        </w:rPr>
        <w:t>Знакомство, представление, приветствие. Формул: "Давай познакомимся", "Меня зовут ...", "Меня зовут а тебя?", "Это ...", "</w:t>
      </w:r>
      <w:proofErr w:type="gramStart"/>
      <w:r w:rsidRPr="00E963A3">
        <w:rPr>
          <w:szCs w:val="24"/>
        </w:rPr>
        <w:t>Познакомься</w:t>
      </w:r>
      <w:proofErr w:type="gramEnd"/>
      <w:r w:rsidRPr="00E963A3">
        <w:rPr>
          <w:szCs w:val="24"/>
        </w:rPr>
        <w:t xml:space="preserve"> пожалуйста, это ...". Ответные реплики на приглашение познакомиться: "Очень приятно!", "Рад познакомиться!".</w:t>
      </w:r>
    </w:p>
    <w:p w:rsidR="00994B98" w:rsidRPr="00E963A3" w:rsidRDefault="00994B98" w:rsidP="00994B98">
      <w:pPr>
        <w:pStyle w:val="a6"/>
        <w:numPr>
          <w:ilvl w:val="0"/>
          <w:numId w:val="1"/>
        </w:numPr>
        <w:rPr>
          <w:szCs w:val="24"/>
        </w:rPr>
      </w:pPr>
      <w:r w:rsidRPr="00E963A3">
        <w:rPr>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994B98" w:rsidRPr="00E963A3" w:rsidRDefault="00994B98" w:rsidP="00994B98">
      <w:pPr>
        <w:pStyle w:val="a6"/>
        <w:numPr>
          <w:ilvl w:val="0"/>
          <w:numId w:val="1"/>
        </w:numPr>
        <w:rPr>
          <w:szCs w:val="24"/>
        </w:rPr>
      </w:pPr>
      <w:r w:rsidRPr="00E963A3">
        <w:rPr>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E963A3">
        <w:rPr>
          <w:szCs w:val="24"/>
        </w:rPr>
        <w:t>Чао</w:t>
      </w:r>
      <w:proofErr w:type="spellEnd"/>
      <w:r w:rsidRPr="00E963A3">
        <w:rPr>
          <w:szCs w:val="24"/>
        </w:rP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994B98" w:rsidRPr="00E963A3" w:rsidRDefault="00994B98" w:rsidP="00994B98">
      <w:pPr>
        <w:pStyle w:val="a6"/>
        <w:numPr>
          <w:ilvl w:val="0"/>
          <w:numId w:val="1"/>
        </w:numPr>
        <w:rPr>
          <w:szCs w:val="24"/>
        </w:rPr>
      </w:pPr>
      <w:r w:rsidRPr="00E963A3">
        <w:rPr>
          <w:szCs w:val="24"/>
        </w:rPr>
        <w:t>Формулы, сопровождающие ситуации приветствия и прощания: "Как дела?", "Как живешь?", "До завтра", "Всего хорошего". Просьбы при прощании "Приход</w:t>
      </w:r>
      <w:proofErr w:type="gramStart"/>
      <w:r w:rsidRPr="00E963A3">
        <w:rPr>
          <w:szCs w:val="24"/>
        </w:rPr>
        <w:t>и(</w:t>
      </w:r>
      <w:proofErr w:type="gramEnd"/>
      <w:r w:rsidRPr="00E963A3">
        <w:rPr>
          <w:szCs w:val="24"/>
        </w:rPr>
        <w:t>те) еще", "Заходи(те)", "Звони(те)".</w:t>
      </w:r>
    </w:p>
    <w:p w:rsidR="00994B98" w:rsidRPr="00E963A3" w:rsidRDefault="00994B98" w:rsidP="00994B98">
      <w:pPr>
        <w:pStyle w:val="a6"/>
        <w:numPr>
          <w:ilvl w:val="0"/>
          <w:numId w:val="1"/>
        </w:numPr>
        <w:rPr>
          <w:szCs w:val="24"/>
        </w:rPr>
      </w:pPr>
      <w:r w:rsidRPr="00E963A3">
        <w:rPr>
          <w:szCs w:val="24"/>
        </w:rPr>
        <w:t>Приглашение, предложение. Приглашение домой. Правила поведения в гостях.</w:t>
      </w:r>
    </w:p>
    <w:p w:rsidR="00994B98" w:rsidRPr="00E963A3" w:rsidRDefault="00994B98" w:rsidP="00994B98">
      <w:pPr>
        <w:pStyle w:val="a6"/>
        <w:numPr>
          <w:ilvl w:val="0"/>
          <w:numId w:val="1"/>
        </w:numPr>
        <w:rPr>
          <w:szCs w:val="24"/>
        </w:rPr>
      </w:pPr>
      <w:r w:rsidRPr="00E963A3">
        <w:rPr>
          <w:szCs w:val="24"/>
        </w:rPr>
        <w:t xml:space="preserve">Поздравление, пожелание. Формулы: "Поздравляю </w:t>
      </w:r>
      <w:proofErr w:type="gramStart"/>
      <w:r w:rsidRPr="00E963A3">
        <w:rPr>
          <w:szCs w:val="24"/>
        </w:rPr>
        <w:t>с</w:t>
      </w:r>
      <w:proofErr w:type="gramEnd"/>
      <w:r w:rsidRPr="00E963A3">
        <w:rPr>
          <w:szCs w:val="24"/>
        </w:rPr>
        <w:t xml:space="preserve"> ...", "Поздравляю </w:t>
      </w:r>
      <w:proofErr w:type="gramStart"/>
      <w:r w:rsidRPr="00E963A3">
        <w:rPr>
          <w:szCs w:val="24"/>
        </w:rPr>
        <w:t>с</w:t>
      </w:r>
      <w:proofErr w:type="gramEnd"/>
      <w:r w:rsidRPr="00E963A3">
        <w:rPr>
          <w:szCs w:val="24"/>
        </w:rPr>
        <w:t xml:space="preserve"> праздником ..." и их развертывание с помощью обращения по имени и отчеству.</w:t>
      </w:r>
    </w:p>
    <w:p w:rsidR="00994B98" w:rsidRPr="00E963A3" w:rsidRDefault="00994B98" w:rsidP="00994B98">
      <w:pPr>
        <w:pStyle w:val="a6"/>
        <w:numPr>
          <w:ilvl w:val="0"/>
          <w:numId w:val="1"/>
        </w:numPr>
        <w:rPr>
          <w:szCs w:val="24"/>
        </w:rPr>
      </w:pPr>
      <w:r w:rsidRPr="00E963A3">
        <w:rPr>
          <w:szCs w:val="24"/>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994B98" w:rsidRPr="00E963A3" w:rsidRDefault="00994B98" w:rsidP="00994B98">
      <w:pPr>
        <w:pStyle w:val="a6"/>
        <w:numPr>
          <w:ilvl w:val="0"/>
          <w:numId w:val="1"/>
        </w:numPr>
        <w:rPr>
          <w:szCs w:val="24"/>
        </w:rPr>
      </w:pPr>
      <w:r w:rsidRPr="00E963A3">
        <w:rPr>
          <w:szCs w:val="24"/>
        </w:rPr>
        <w:t>Поздравительные открытки.</w:t>
      </w:r>
    </w:p>
    <w:p w:rsidR="00994B98" w:rsidRPr="00E963A3" w:rsidRDefault="00994B98" w:rsidP="00994B98">
      <w:pPr>
        <w:pStyle w:val="a6"/>
        <w:numPr>
          <w:ilvl w:val="0"/>
          <w:numId w:val="1"/>
        </w:numPr>
        <w:rPr>
          <w:szCs w:val="24"/>
        </w:rPr>
      </w:pPr>
      <w:r w:rsidRPr="00E963A3">
        <w:rPr>
          <w:szCs w:val="24"/>
        </w:rPr>
        <w:t>Формулы, сопровождающие вручение подарка: "Это Вам (тебе)", "Я хочу подарить тебе ...". Этикетные и эмоциональные реакции на поздравления и подарки.</w:t>
      </w:r>
    </w:p>
    <w:p w:rsidR="00994B98" w:rsidRPr="00E963A3" w:rsidRDefault="00994B98" w:rsidP="00994B98">
      <w:pPr>
        <w:pStyle w:val="a6"/>
        <w:numPr>
          <w:ilvl w:val="0"/>
          <w:numId w:val="1"/>
        </w:numPr>
        <w:rPr>
          <w:szCs w:val="24"/>
        </w:rPr>
      </w:pPr>
      <w:r w:rsidRPr="00E963A3">
        <w:rPr>
          <w:szCs w:val="24"/>
        </w:rPr>
        <w:t>Одобрение, комплимент. Формулы: "Мне очень нравится твой ...", "Как хорошо ты ...", "Как красиво!".</w:t>
      </w:r>
    </w:p>
    <w:p w:rsidR="00994B98" w:rsidRPr="00E963A3" w:rsidRDefault="00994B98" w:rsidP="00994B98">
      <w:pPr>
        <w:pStyle w:val="a6"/>
        <w:numPr>
          <w:ilvl w:val="0"/>
          <w:numId w:val="1"/>
        </w:numPr>
        <w:rPr>
          <w:szCs w:val="24"/>
        </w:rPr>
      </w:pPr>
      <w:r w:rsidRPr="00E963A3">
        <w:rPr>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E963A3">
        <w:rPr>
          <w:szCs w:val="24"/>
        </w:rPr>
        <w:t>Позовите</w:t>
      </w:r>
      <w:proofErr w:type="gramEnd"/>
      <w:r w:rsidRPr="00E963A3">
        <w:rPr>
          <w:szCs w:val="24"/>
        </w:rPr>
        <w:t xml:space="preserve"> пожалуйста ...", "Попросите </w:t>
      </w:r>
      <w:r w:rsidRPr="00E963A3">
        <w:rPr>
          <w:szCs w:val="24"/>
        </w:rPr>
        <w:lastRenderedPageBreak/>
        <w:t>пожалуйста...", "Можно попросить (позвать)...". Распространение этих формул с помощью приветствия. Ответные реплики адресата: "Алло", "Да", "Я слушаю".</w:t>
      </w:r>
    </w:p>
    <w:p w:rsidR="00994B98" w:rsidRPr="00E963A3" w:rsidRDefault="00994B98" w:rsidP="00994B98">
      <w:pPr>
        <w:pStyle w:val="a6"/>
        <w:numPr>
          <w:ilvl w:val="0"/>
          <w:numId w:val="1"/>
        </w:numPr>
        <w:rPr>
          <w:szCs w:val="24"/>
        </w:rPr>
      </w:pPr>
      <w:r w:rsidRPr="00E963A3">
        <w:rPr>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994B98" w:rsidRPr="00E963A3" w:rsidRDefault="00994B98" w:rsidP="00994B98">
      <w:pPr>
        <w:pStyle w:val="a6"/>
        <w:numPr>
          <w:ilvl w:val="0"/>
          <w:numId w:val="1"/>
        </w:numPr>
        <w:rPr>
          <w:szCs w:val="24"/>
        </w:rPr>
      </w:pPr>
      <w:r w:rsidRPr="00E963A3">
        <w:rPr>
          <w:szCs w:val="24"/>
        </w:rPr>
        <w:t>Развертывание просьбы с помощью мотивировки. Формулы: "Пожалуйста", "Можно ..., пожалуйста!", "Разрешите</w:t>
      </w:r>
      <w:proofErr w:type="gramStart"/>
      <w:r w:rsidRPr="00E963A3">
        <w:rPr>
          <w:szCs w:val="24"/>
        </w:rPr>
        <w:t>.", "</w:t>
      </w:r>
      <w:proofErr w:type="gramEnd"/>
      <w:r w:rsidRPr="00E963A3">
        <w:rPr>
          <w:szCs w:val="24"/>
        </w:rPr>
        <w:t>Можно мне", "Можно я ...".</w:t>
      </w:r>
    </w:p>
    <w:p w:rsidR="00994B98" w:rsidRPr="00E963A3" w:rsidRDefault="00994B98" w:rsidP="00994B98">
      <w:pPr>
        <w:pStyle w:val="a6"/>
        <w:numPr>
          <w:ilvl w:val="0"/>
          <w:numId w:val="1"/>
        </w:numPr>
        <w:rPr>
          <w:szCs w:val="24"/>
        </w:rPr>
      </w:pPr>
      <w:r w:rsidRPr="00E963A3">
        <w:rPr>
          <w:szCs w:val="24"/>
        </w:rPr>
        <w:t>Мотивировка отказа. Формулы: "Извините, но ...".</w:t>
      </w:r>
    </w:p>
    <w:p w:rsidR="00994B98" w:rsidRPr="00E963A3" w:rsidRDefault="00994B98" w:rsidP="00994B98">
      <w:pPr>
        <w:pStyle w:val="a6"/>
        <w:numPr>
          <w:ilvl w:val="0"/>
          <w:numId w:val="1"/>
        </w:numPr>
        <w:rPr>
          <w:szCs w:val="24"/>
        </w:rPr>
      </w:pPr>
      <w:r w:rsidRPr="00E963A3">
        <w:rPr>
          <w:szCs w:val="24"/>
        </w:rPr>
        <w:t xml:space="preserve">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w:t>
      </w:r>
      <w:proofErr w:type="gramStart"/>
      <w:r w:rsidRPr="00E963A3">
        <w:rPr>
          <w:szCs w:val="24"/>
        </w:rPr>
        <w:t>"Спасибо, и тебя (Вас) поздравляю).</w:t>
      </w:r>
      <w:proofErr w:type="gramEnd"/>
    </w:p>
    <w:p w:rsidR="00994B98" w:rsidRPr="00E963A3" w:rsidRDefault="00994B98" w:rsidP="00994B98">
      <w:pPr>
        <w:pStyle w:val="a6"/>
        <w:numPr>
          <w:ilvl w:val="0"/>
          <w:numId w:val="1"/>
        </w:numPr>
        <w:rPr>
          <w:szCs w:val="24"/>
        </w:rPr>
      </w:pPr>
      <w:r w:rsidRPr="00E963A3">
        <w:rPr>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994B98" w:rsidRPr="00E963A3" w:rsidRDefault="00994B98" w:rsidP="00994B98">
      <w:pPr>
        <w:pStyle w:val="a6"/>
        <w:numPr>
          <w:ilvl w:val="0"/>
          <w:numId w:val="1"/>
        </w:numPr>
        <w:rPr>
          <w:szCs w:val="24"/>
        </w:rPr>
      </w:pPr>
      <w:r w:rsidRPr="00E963A3">
        <w:rPr>
          <w:szCs w:val="24"/>
        </w:rPr>
        <w:t>Сочувствие, утешение. Сочувствие заболевшему сверстнику, взрослому. Слова поддержки, утешения.</w:t>
      </w:r>
    </w:p>
    <w:p w:rsidR="00994B98" w:rsidRPr="00E963A3" w:rsidRDefault="00994B98" w:rsidP="00994B98">
      <w:pPr>
        <w:pStyle w:val="a6"/>
        <w:numPr>
          <w:ilvl w:val="0"/>
          <w:numId w:val="1"/>
        </w:numPr>
        <w:rPr>
          <w:szCs w:val="24"/>
        </w:rPr>
      </w:pPr>
      <w:r w:rsidRPr="00E963A3">
        <w:rPr>
          <w:szCs w:val="24"/>
        </w:rPr>
        <w:t>Одобрение, комплимент. Одобрение как реакция на поздравления, подарки: "Молодец!", "Умница!", "Как красиво!".</w:t>
      </w:r>
    </w:p>
    <w:p w:rsidR="00994B98" w:rsidRPr="00E963A3" w:rsidRDefault="00994B98" w:rsidP="00994B98">
      <w:pPr>
        <w:pStyle w:val="a6"/>
        <w:numPr>
          <w:ilvl w:val="0"/>
          <w:numId w:val="1"/>
        </w:numPr>
        <w:rPr>
          <w:szCs w:val="24"/>
        </w:rPr>
      </w:pPr>
      <w:r w:rsidRPr="00E963A3">
        <w:rPr>
          <w:szCs w:val="24"/>
        </w:rPr>
        <w:t>Примерные темы речевых ситуаций:</w:t>
      </w:r>
    </w:p>
    <w:p w:rsidR="00994B98" w:rsidRPr="00E963A3" w:rsidRDefault="00994B98" w:rsidP="00994B98">
      <w:pPr>
        <w:pStyle w:val="a6"/>
        <w:numPr>
          <w:ilvl w:val="0"/>
          <w:numId w:val="1"/>
        </w:numPr>
        <w:rPr>
          <w:szCs w:val="24"/>
        </w:rPr>
      </w:pPr>
      <w:r w:rsidRPr="00E963A3">
        <w:rPr>
          <w:szCs w:val="24"/>
        </w:rPr>
        <w:t>"Я - дома" (общение с близкими людьми, прием гостей);</w:t>
      </w:r>
    </w:p>
    <w:p w:rsidR="00994B98" w:rsidRPr="00E963A3" w:rsidRDefault="00994B98" w:rsidP="00994B98">
      <w:pPr>
        <w:pStyle w:val="a6"/>
        <w:numPr>
          <w:ilvl w:val="0"/>
          <w:numId w:val="1"/>
        </w:numPr>
        <w:rPr>
          <w:szCs w:val="24"/>
        </w:rPr>
      </w:pPr>
      <w:r w:rsidRPr="00E963A3">
        <w:rPr>
          <w:szCs w:val="24"/>
        </w:rPr>
        <w:t>"Я и мои товарищи" (игры и общение со сверстниками, общение в образовательной организации, в секции, в творческой студии);</w:t>
      </w:r>
    </w:p>
    <w:p w:rsidR="00994B98" w:rsidRPr="00E963A3" w:rsidRDefault="00994B98" w:rsidP="00994B98">
      <w:pPr>
        <w:pStyle w:val="a6"/>
        <w:numPr>
          <w:ilvl w:val="0"/>
          <w:numId w:val="1"/>
        </w:numPr>
        <w:rPr>
          <w:szCs w:val="24"/>
        </w:rPr>
      </w:pPr>
      <w:r w:rsidRPr="00E963A3">
        <w:rPr>
          <w:szCs w:val="24"/>
        </w:rPr>
        <w:t>"Я за порогом дома" (покупка, поездка в транспорте, обращение за помощью, поведение в общественных местах (кино, кафе);</w:t>
      </w:r>
    </w:p>
    <w:p w:rsidR="00994B98" w:rsidRPr="00E963A3" w:rsidRDefault="00994B98" w:rsidP="00994B98">
      <w:pPr>
        <w:pStyle w:val="a6"/>
        <w:numPr>
          <w:ilvl w:val="0"/>
          <w:numId w:val="1"/>
        </w:numPr>
        <w:rPr>
          <w:szCs w:val="24"/>
        </w:rPr>
      </w:pPr>
      <w:r w:rsidRPr="00E963A3">
        <w:rPr>
          <w:szCs w:val="24"/>
        </w:rPr>
        <w:t>"Я в мире природы" (общение с животными, поведение в парке, в лесу).</w:t>
      </w:r>
    </w:p>
    <w:p w:rsidR="00994B98" w:rsidRPr="00E963A3" w:rsidRDefault="00994B98" w:rsidP="00994B98">
      <w:pPr>
        <w:pStyle w:val="a6"/>
        <w:numPr>
          <w:ilvl w:val="0"/>
          <w:numId w:val="1"/>
        </w:numPr>
        <w:rPr>
          <w:szCs w:val="24"/>
        </w:rPr>
      </w:pPr>
      <w:r w:rsidRPr="00E963A3">
        <w:rPr>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994B98" w:rsidRPr="00E963A3" w:rsidRDefault="00994B98" w:rsidP="00994B98">
      <w:pPr>
        <w:pStyle w:val="a6"/>
        <w:numPr>
          <w:ilvl w:val="0"/>
          <w:numId w:val="1"/>
        </w:numPr>
        <w:rPr>
          <w:szCs w:val="24"/>
        </w:rPr>
      </w:pPr>
      <w:r w:rsidRPr="00E963A3">
        <w:rPr>
          <w:szCs w:val="24"/>
        </w:rPr>
        <w:t>Алгоритм работы над темой речевой ситуации:</w:t>
      </w:r>
    </w:p>
    <w:p w:rsidR="00994B98" w:rsidRPr="00E963A3" w:rsidRDefault="00994B98" w:rsidP="00994B98">
      <w:pPr>
        <w:pStyle w:val="a6"/>
        <w:numPr>
          <w:ilvl w:val="0"/>
          <w:numId w:val="1"/>
        </w:numPr>
        <w:rPr>
          <w:szCs w:val="24"/>
        </w:rPr>
      </w:pPr>
      <w:bookmarkStart w:id="106" w:name="anchor111251"/>
      <w:bookmarkEnd w:id="106"/>
      <w:r w:rsidRPr="00E963A3">
        <w:rPr>
          <w:szCs w:val="24"/>
        </w:rPr>
        <w:t>1) Выявление и расширение представлений по теме речевой ситуации.</w:t>
      </w:r>
    </w:p>
    <w:p w:rsidR="00994B98" w:rsidRPr="00E963A3" w:rsidRDefault="00994B98" w:rsidP="00994B98">
      <w:pPr>
        <w:pStyle w:val="a6"/>
        <w:numPr>
          <w:ilvl w:val="0"/>
          <w:numId w:val="1"/>
        </w:numPr>
        <w:rPr>
          <w:szCs w:val="24"/>
        </w:rPr>
      </w:pPr>
      <w:bookmarkStart w:id="107" w:name="anchor111252"/>
      <w:bookmarkEnd w:id="107"/>
      <w:r w:rsidRPr="00E963A3">
        <w:rPr>
          <w:szCs w:val="24"/>
        </w:rPr>
        <w:t>2) Актуализация, уточнение и расширение словарного запаса о теме ситуации.</w:t>
      </w:r>
    </w:p>
    <w:p w:rsidR="00994B98" w:rsidRPr="00E963A3" w:rsidRDefault="00994B98" w:rsidP="00994B98">
      <w:pPr>
        <w:pStyle w:val="a6"/>
        <w:numPr>
          <w:ilvl w:val="0"/>
          <w:numId w:val="1"/>
        </w:numPr>
        <w:rPr>
          <w:szCs w:val="24"/>
        </w:rPr>
      </w:pPr>
      <w:bookmarkStart w:id="108" w:name="anchor111253"/>
      <w:bookmarkEnd w:id="108"/>
      <w:r w:rsidRPr="00E963A3">
        <w:rPr>
          <w:szCs w:val="24"/>
        </w:rPr>
        <w:t>3) Составление предложений по теме ситуации, в том числе ответы на вопросы и формулирование вопросов учителю, одноклассникам.</w:t>
      </w:r>
    </w:p>
    <w:p w:rsidR="00994B98" w:rsidRPr="00E963A3" w:rsidRDefault="00994B98" w:rsidP="00994B98">
      <w:pPr>
        <w:pStyle w:val="a6"/>
        <w:numPr>
          <w:ilvl w:val="0"/>
          <w:numId w:val="1"/>
        </w:numPr>
        <w:rPr>
          <w:szCs w:val="24"/>
        </w:rPr>
      </w:pPr>
      <w:bookmarkStart w:id="109" w:name="anchor111254"/>
      <w:bookmarkEnd w:id="109"/>
      <w:r w:rsidRPr="00E963A3">
        <w:rPr>
          <w:szCs w:val="24"/>
        </w:rPr>
        <w:t>4) Конструирование диалогов, участие в диалогах по теме ситуации.</w:t>
      </w:r>
    </w:p>
    <w:p w:rsidR="00994B98" w:rsidRPr="00E963A3" w:rsidRDefault="00994B98" w:rsidP="00994B98">
      <w:pPr>
        <w:pStyle w:val="a6"/>
        <w:numPr>
          <w:ilvl w:val="0"/>
          <w:numId w:val="1"/>
        </w:numPr>
        <w:rPr>
          <w:szCs w:val="24"/>
        </w:rPr>
      </w:pPr>
      <w:bookmarkStart w:id="110" w:name="anchor111255"/>
      <w:bookmarkEnd w:id="110"/>
      <w:r w:rsidRPr="00E963A3">
        <w:rPr>
          <w:szCs w:val="24"/>
        </w:rPr>
        <w:t>5) Выбор атрибутов к ролевой игре по теме речевой ситуации. Уточнение ролей, сюжета игры, его вариативности.</w:t>
      </w:r>
    </w:p>
    <w:p w:rsidR="00994B98" w:rsidRPr="00E963A3" w:rsidRDefault="00994B98" w:rsidP="00994B98">
      <w:pPr>
        <w:pStyle w:val="a6"/>
        <w:numPr>
          <w:ilvl w:val="0"/>
          <w:numId w:val="1"/>
        </w:numPr>
        <w:rPr>
          <w:szCs w:val="24"/>
        </w:rPr>
      </w:pPr>
      <w:bookmarkStart w:id="111" w:name="anchor111256"/>
      <w:bookmarkEnd w:id="111"/>
      <w:r w:rsidRPr="00E963A3">
        <w:rPr>
          <w:szCs w:val="24"/>
        </w:rPr>
        <w:t>6) Моделирование речевой ситуации.</w:t>
      </w:r>
    </w:p>
    <w:p w:rsidR="00994B98" w:rsidRPr="00E963A3" w:rsidRDefault="00994B98" w:rsidP="00994B98">
      <w:pPr>
        <w:pStyle w:val="a6"/>
        <w:numPr>
          <w:ilvl w:val="0"/>
          <w:numId w:val="1"/>
        </w:numPr>
        <w:rPr>
          <w:szCs w:val="24"/>
        </w:rPr>
      </w:pPr>
      <w:bookmarkStart w:id="112" w:name="anchor111257"/>
      <w:bookmarkEnd w:id="112"/>
      <w:r w:rsidRPr="00E963A3">
        <w:rPr>
          <w:szCs w:val="24"/>
        </w:rPr>
        <w:t>7) Составление устного текста (диалогического или несложного монологического) по теме ситуации.</w:t>
      </w:r>
    </w:p>
    <w:p w:rsidR="00994B98" w:rsidRPr="00E963A3" w:rsidRDefault="00994B98" w:rsidP="00994B98">
      <w:pPr>
        <w:pStyle w:val="a6"/>
        <w:numPr>
          <w:ilvl w:val="0"/>
          <w:numId w:val="1"/>
        </w:numPr>
        <w:rPr>
          <w:szCs w:val="24"/>
        </w:rPr>
      </w:pPr>
      <w:bookmarkStart w:id="113" w:name="anchor10113"/>
      <w:bookmarkEnd w:id="113"/>
      <w:r w:rsidRPr="00E963A3">
        <w:rPr>
          <w:szCs w:val="24"/>
        </w:rPr>
        <w:t>11.3. Планируемые предметные результаты освоения учебного предмета "Русский язык":</w:t>
      </w:r>
    </w:p>
    <w:p w:rsidR="00994B98" w:rsidRPr="00E963A3" w:rsidRDefault="00994B98" w:rsidP="00994B98">
      <w:pPr>
        <w:pStyle w:val="a6"/>
        <w:numPr>
          <w:ilvl w:val="0"/>
          <w:numId w:val="1"/>
        </w:numPr>
        <w:rPr>
          <w:szCs w:val="24"/>
        </w:rPr>
      </w:pPr>
      <w:bookmarkStart w:id="114" w:name="anchor11131"/>
      <w:bookmarkEnd w:id="114"/>
      <w:r w:rsidRPr="00E963A3">
        <w:rPr>
          <w:szCs w:val="24"/>
        </w:rPr>
        <w:t>11.3.1. Минимальный уровень:</w:t>
      </w:r>
    </w:p>
    <w:p w:rsidR="00994B98" w:rsidRPr="00E963A3" w:rsidRDefault="00994B98" w:rsidP="00994B98">
      <w:pPr>
        <w:pStyle w:val="a6"/>
        <w:numPr>
          <w:ilvl w:val="0"/>
          <w:numId w:val="1"/>
        </w:numPr>
        <w:rPr>
          <w:szCs w:val="24"/>
        </w:rPr>
      </w:pPr>
      <w:r w:rsidRPr="00E963A3">
        <w:rPr>
          <w:szCs w:val="24"/>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994B98" w:rsidRPr="00E963A3" w:rsidRDefault="00994B98" w:rsidP="00994B98">
      <w:pPr>
        <w:pStyle w:val="a6"/>
        <w:numPr>
          <w:ilvl w:val="0"/>
          <w:numId w:val="1"/>
        </w:numPr>
        <w:rPr>
          <w:szCs w:val="24"/>
        </w:rPr>
      </w:pPr>
      <w:r w:rsidRPr="00E963A3">
        <w:rPr>
          <w:szCs w:val="24"/>
        </w:rPr>
        <w:t>деление слов на слоги для переноса;</w:t>
      </w:r>
    </w:p>
    <w:p w:rsidR="00994B98" w:rsidRPr="00E963A3" w:rsidRDefault="00994B98" w:rsidP="00994B98">
      <w:pPr>
        <w:pStyle w:val="a6"/>
        <w:numPr>
          <w:ilvl w:val="0"/>
          <w:numId w:val="1"/>
        </w:numPr>
        <w:rPr>
          <w:szCs w:val="24"/>
        </w:rPr>
      </w:pPr>
      <w:r w:rsidRPr="00E963A3">
        <w:rPr>
          <w:szCs w:val="24"/>
        </w:rPr>
        <w:t>списывание по слогам и целыми словами с рукописного и печатного текста с орфографическим проговариванием;</w:t>
      </w:r>
    </w:p>
    <w:p w:rsidR="00994B98" w:rsidRPr="00E963A3" w:rsidRDefault="00994B98" w:rsidP="00994B98">
      <w:pPr>
        <w:pStyle w:val="a6"/>
        <w:numPr>
          <w:ilvl w:val="0"/>
          <w:numId w:val="1"/>
        </w:numPr>
        <w:rPr>
          <w:szCs w:val="24"/>
        </w:rPr>
      </w:pPr>
      <w:r w:rsidRPr="00E963A3">
        <w:rPr>
          <w:szCs w:val="24"/>
        </w:rPr>
        <w:lastRenderedPageBreak/>
        <w:t>запись под диктовку слов и коротких предложений (2-4 слова) с изученными орфограммами;</w:t>
      </w:r>
    </w:p>
    <w:p w:rsidR="00994B98" w:rsidRPr="00E963A3" w:rsidRDefault="00994B98" w:rsidP="00994B98">
      <w:pPr>
        <w:pStyle w:val="a6"/>
        <w:numPr>
          <w:ilvl w:val="0"/>
          <w:numId w:val="1"/>
        </w:numPr>
        <w:rPr>
          <w:szCs w:val="24"/>
        </w:rPr>
      </w:pPr>
      <w:r w:rsidRPr="00E963A3">
        <w:rPr>
          <w:szCs w:val="24"/>
        </w:rPr>
        <w:t>обозначение мягкости и твердости согласных звуков на письме гласными буквами и буквой "</w:t>
      </w:r>
      <w:proofErr w:type="spellStart"/>
      <w:r w:rsidRPr="00E963A3">
        <w:rPr>
          <w:szCs w:val="24"/>
        </w:rPr>
        <w:t>ь</w:t>
      </w:r>
      <w:proofErr w:type="spellEnd"/>
      <w:r w:rsidRPr="00E963A3">
        <w:rPr>
          <w:szCs w:val="24"/>
        </w:rPr>
        <w:t>" (после предварительной отработки);</w:t>
      </w:r>
    </w:p>
    <w:p w:rsidR="00994B98" w:rsidRPr="00E963A3" w:rsidRDefault="00994B98" w:rsidP="00994B98">
      <w:pPr>
        <w:pStyle w:val="a6"/>
        <w:numPr>
          <w:ilvl w:val="0"/>
          <w:numId w:val="1"/>
        </w:numPr>
        <w:rPr>
          <w:szCs w:val="24"/>
        </w:rPr>
      </w:pPr>
      <w:r w:rsidRPr="00E963A3">
        <w:rPr>
          <w:szCs w:val="24"/>
        </w:rPr>
        <w:t>дифференциация и подбор слов, обозначающих предметы, действия, признаки;</w:t>
      </w:r>
    </w:p>
    <w:p w:rsidR="00994B98" w:rsidRPr="00E963A3" w:rsidRDefault="00994B98" w:rsidP="00994B98">
      <w:pPr>
        <w:pStyle w:val="a6"/>
        <w:numPr>
          <w:ilvl w:val="0"/>
          <w:numId w:val="1"/>
        </w:numPr>
        <w:rPr>
          <w:szCs w:val="24"/>
        </w:rPr>
      </w:pPr>
      <w:r w:rsidRPr="00E963A3">
        <w:rPr>
          <w:szCs w:val="24"/>
        </w:rPr>
        <w:t>составление предложений, восстановление в них нарушенного порядка слов с ориентацией на серию сюжетных картинок;</w:t>
      </w:r>
    </w:p>
    <w:p w:rsidR="00994B98" w:rsidRPr="00E963A3" w:rsidRDefault="00994B98" w:rsidP="00994B98">
      <w:pPr>
        <w:pStyle w:val="a6"/>
        <w:numPr>
          <w:ilvl w:val="0"/>
          <w:numId w:val="1"/>
        </w:numPr>
        <w:rPr>
          <w:szCs w:val="24"/>
        </w:rPr>
      </w:pPr>
      <w:r w:rsidRPr="00E963A3">
        <w:rPr>
          <w:szCs w:val="24"/>
        </w:rPr>
        <w:t>выделение из текста предложений на заданную тему;</w:t>
      </w:r>
    </w:p>
    <w:p w:rsidR="00994B98" w:rsidRPr="00E963A3" w:rsidRDefault="00994B98" w:rsidP="00994B98">
      <w:pPr>
        <w:pStyle w:val="a6"/>
        <w:numPr>
          <w:ilvl w:val="0"/>
          <w:numId w:val="1"/>
        </w:numPr>
        <w:rPr>
          <w:szCs w:val="24"/>
        </w:rPr>
      </w:pPr>
      <w:r w:rsidRPr="00E963A3">
        <w:rPr>
          <w:szCs w:val="24"/>
        </w:rPr>
        <w:t>участие в обсуждении темы текста и выбора заголовка к нему.</w:t>
      </w:r>
    </w:p>
    <w:p w:rsidR="00994B98" w:rsidRPr="00E963A3" w:rsidRDefault="00994B98" w:rsidP="00994B98">
      <w:pPr>
        <w:pStyle w:val="a6"/>
        <w:numPr>
          <w:ilvl w:val="0"/>
          <w:numId w:val="1"/>
        </w:numPr>
        <w:rPr>
          <w:szCs w:val="24"/>
        </w:rPr>
      </w:pPr>
      <w:bookmarkStart w:id="115" w:name="anchor11132"/>
      <w:bookmarkEnd w:id="115"/>
      <w:r w:rsidRPr="00E963A3">
        <w:rPr>
          <w:szCs w:val="24"/>
        </w:rPr>
        <w:t>11.3.2. Достаточный уровень:</w:t>
      </w:r>
    </w:p>
    <w:p w:rsidR="00994B98" w:rsidRPr="00E963A3" w:rsidRDefault="00994B98" w:rsidP="00994B98">
      <w:pPr>
        <w:pStyle w:val="a6"/>
        <w:numPr>
          <w:ilvl w:val="0"/>
          <w:numId w:val="1"/>
        </w:numPr>
        <w:rPr>
          <w:szCs w:val="24"/>
        </w:rPr>
      </w:pPr>
      <w:r w:rsidRPr="00E963A3">
        <w:rPr>
          <w:szCs w:val="24"/>
        </w:rPr>
        <w:t>различение звуков и букв;</w:t>
      </w:r>
    </w:p>
    <w:p w:rsidR="00994B98" w:rsidRPr="00E963A3" w:rsidRDefault="00994B98" w:rsidP="00994B98">
      <w:pPr>
        <w:pStyle w:val="a6"/>
        <w:numPr>
          <w:ilvl w:val="0"/>
          <w:numId w:val="1"/>
        </w:numPr>
        <w:rPr>
          <w:szCs w:val="24"/>
        </w:rPr>
      </w:pPr>
      <w:r w:rsidRPr="00E963A3">
        <w:rPr>
          <w:szCs w:val="24"/>
        </w:rPr>
        <w:t>характеристика гласных и согласных звуков с опорой на образец и опорную схему;</w:t>
      </w:r>
    </w:p>
    <w:p w:rsidR="00994B98" w:rsidRPr="00E963A3" w:rsidRDefault="00994B98" w:rsidP="00994B98">
      <w:pPr>
        <w:pStyle w:val="a6"/>
        <w:numPr>
          <w:ilvl w:val="0"/>
          <w:numId w:val="1"/>
        </w:numPr>
        <w:rPr>
          <w:szCs w:val="24"/>
        </w:rPr>
      </w:pPr>
      <w:r w:rsidRPr="00E963A3">
        <w:rPr>
          <w:szCs w:val="24"/>
        </w:rPr>
        <w:t>списывание рукописного и печатного текста целыми словами с орфографическим проговариванием;</w:t>
      </w:r>
    </w:p>
    <w:p w:rsidR="00994B98" w:rsidRPr="00E963A3" w:rsidRDefault="00994B98" w:rsidP="00994B98">
      <w:pPr>
        <w:pStyle w:val="a6"/>
        <w:numPr>
          <w:ilvl w:val="0"/>
          <w:numId w:val="1"/>
        </w:numPr>
        <w:rPr>
          <w:szCs w:val="24"/>
        </w:rPr>
      </w:pPr>
      <w:r w:rsidRPr="00E963A3">
        <w:rPr>
          <w:szCs w:val="24"/>
        </w:rPr>
        <w:t>запись под диктовку текста, включающего слова с изученными орфограммами (30-35 слов);</w:t>
      </w:r>
    </w:p>
    <w:p w:rsidR="00994B98" w:rsidRPr="00E963A3" w:rsidRDefault="00994B98" w:rsidP="00994B98">
      <w:pPr>
        <w:pStyle w:val="a6"/>
        <w:numPr>
          <w:ilvl w:val="0"/>
          <w:numId w:val="1"/>
        </w:numPr>
        <w:rPr>
          <w:szCs w:val="24"/>
        </w:rPr>
      </w:pPr>
      <w:r w:rsidRPr="00E963A3">
        <w:rPr>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994B98" w:rsidRPr="00E963A3" w:rsidRDefault="00994B98" w:rsidP="00994B98">
      <w:pPr>
        <w:pStyle w:val="a6"/>
        <w:numPr>
          <w:ilvl w:val="0"/>
          <w:numId w:val="1"/>
        </w:numPr>
        <w:rPr>
          <w:szCs w:val="24"/>
        </w:rPr>
      </w:pPr>
      <w:r w:rsidRPr="00E963A3">
        <w:rPr>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994B98" w:rsidRPr="00E963A3" w:rsidRDefault="00994B98" w:rsidP="00994B98">
      <w:pPr>
        <w:pStyle w:val="a6"/>
        <w:numPr>
          <w:ilvl w:val="0"/>
          <w:numId w:val="1"/>
        </w:numPr>
        <w:rPr>
          <w:szCs w:val="24"/>
        </w:rPr>
      </w:pPr>
      <w:r w:rsidRPr="00E963A3">
        <w:rPr>
          <w:szCs w:val="24"/>
        </w:rPr>
        <w:t>деление текста на предложения;</w:t>
      </w:r>
    </w:p>
    <w:p w:rsidR="00994B98" w:rsidRPr="00E963A3" w:rsidRDefault="00994B98" w:rsidP="00994B98">
      <w:pPr>
        <w:pStyle w:val="a6"/>
        <w:numPr>
          <w:ilvl w:val="0"/>
          <w:numId w:val="1"/>
        </w:numPr>
        <w:rPr>
          <w:szCs w:val="24"/>
        </w:rPr>
      </w:pPr>
      <w:r w:rsidRPr="00E963A3">
        <w:rPr>
          <w:szCs w:val="24"/>
        </w:rPr>
        <w:t>выделение темы текста (о чём идет речь), выбор одного заголовка из нескольких, подходящего по смыслу;</w:t>
      </w:r>
    </w:p>
    <w:p w:rsidR="00994B98" w:rsidRPr="00E963A3" w:rsidRDefault="00994B98" w:rsidP="00994B98">
      <w:pPr>
        <w:pStyle w:val="a6"/>
        <w:numPr>
          <w:ilvl w:val="0"/>
          <w:numId w:val="1"/>
        </w:numPr>
        <w:rPr>
          <w:szCs w:val="24"/>
        </w:rPr>
      </w:pPr>
      <w:r w:rsidRPr="00E963A3">
        <w:rPr>
          <w:szCs w:val="24"/>
        </w:rPr>
        <w:t>самостоятельная запись 3-4 предложений из составленного текста после его анализа.</w:t>
      </w:r>
    </w:p>
    <w:p w:rsidR="00994B98" w:rsidRPr="00E963A3" w:rsidRDefault="00994B98" w:rsidP="00994B98">
      <w:pPr>
        <w:pStyle w:val="a6"/>
        <w:numPr>
          <w:ilvl w:val="0"/>
          <w:numId w:val="1"/>
        </w:numPr>
        <w:rPr>
          <w:szCs w:val="24"/>
        </w:rPr>
      </w:pPr>
      <w:bookmarkStart w:id="116" w:name="anchor1012"/>
      <w:bookmarkEnd w:id="116"/>
      <w:r w:rsidRPr="00E963A3">
        <w:rPr>
          <w:szCs w:val="24"/>
        </w:rPr>
        <w:t>12. Рабочая программа по учебному предмету "Чтение"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rsidR="00994B98" w:rsidRPr="00E963A3" w:rsidRDefault="00994B98" w:rsidP="00994B98">
      <w:pPr>
        <w:pStyle w:val="a6"/>
        <w:numPr>
          <w:ilvl w:val="0"/>
          <w:numId w:val="1"/>
        </w:numPr>
        <w:rPr>
          <w:szCs w:val="24"/>
        </w:rPr>
      </w:pPr>
      <w:bookmarkStart w:id="117" w:name="anchor10121"/>
      <w:bookmarkEnd w:id="117"/>
      <w:r w:rsidRPr="00E963A3">
        <w:rPr>
          <w:szCs w:val="24"/>
        </w:rPr>
        <w:t>12.1. Пояснительная записка.</w:t>
      </w:r>
    </w:p>
    <w:p w:rsidR="00994B98" w:rsidRPr="00E963A3" w:rsidRDefault="00994B98" w:rsidP="00994B98">
      <w:pPr>
        <w:pStyle w:val="a6"/>
        <w:numPr>
          <w:ilvl w:val="0"/>
          <w:numId w:val="1"/>
        </w:numPr>
        <w:rPr>
          <w:szCs w:val="24"/>
        </w:rPr>
      </w:pPr>
      <w:r w:rsidRPr="00E963A3">
        <w:rPr>
          <w:szCs w:val="24"/>
        </w:rPr>
        <w:t xml:space="preserve">Чтение является важным учебным предметом в образовании </w:t>
      </w:r>
      <w:proofErr w:type="gramStart"/>
      <w:r w:rsidRPr="00E963A3">
        <w:rPr>
          <w:szCs w:val="24"/>
        </w:rPr>
        <w:t>обучающихся</w:t>
      </w:r>
      <w:proofErr w:type="gramEnd"/>
      <w:r w:rsidRPr="00E963A3">
        <w:rPr>
          <w:szCs w:val="24"/>
        </w:rPr>
        <w:t xml:space="preserve">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994B98" w:rsidRPr="00E963A3" w:rsidRDefault="00994B98" w:rsidP="00994B98">
      <w:pPr>
        <w:pStyle w:val="a6"/>
        <w:numPr>
          <w:ilvl w:val="0"/>
          <w:numId w:val="1"/>
        </w:numPr>
        <w:rPr>
          <w:szCs w:val="24"/>
        </w:rPr>
      </w:pPr>
      <w:r w:rsidRPr="00E963A3">
        <w:rPr>
          <w:szCs w:val="24"/>
        </w:rPr>
        <w:t>Задачами изучения учебного предмета "Чтение" являются:</w:t>
      </w:r>
    </w:p>
    <w:p w:rsidR="00994B98" w:rsidRPr="00E963A3" w:rsidRDefault="00994B98" w:rsidP="00994B98">
      <w:pPr>
        <w:pStyle w:val="a6"/>
        <w:numPr>
          <w:ilvl w:val="0"/>
          <w:numId w:val="1"/>
        </w:numPr>
        <w:rPr>
          <w:szCs w:val="24"/>
        </w:rPr>
      </w:pPr>
      <w:r w:rsidRPr="00E963A3">
        <w:rPr>
          <w:szCs w:val="24"/>
        </w:rPr>
        <w:t xml:space="preserve">воспитание у </w:t>
      </w:r>
      <w:proofErr w:type="gramStart"/>
      <w:r w:rsidRPr="00E963A3">
        <w:rPr>
          <w:szCs w:val="24"/>
        </w:rPr>
        <w:t>обучающихся</w:t>
      </w:r>
      <w:proofErr w:type="gramEnd"/>
      <w:r w:rsidRPr="00E963A3">
        <w:rPr>
          <w:szCs w:val="24"/>
        </w:rPr>
        <w:t xml:space="preserve"> интереса к чтению;</w:t>
      </w:r>
    </w:p>
    <w:p w:rsidR="00994B98" w:rsidRPr="00E963A3" w:rsidRDefault="00994B98" w:rsidP="00994B98">
      <w:pPr>
        <w:pStyle w:val="a6"/>
        <w:numPr>
          <w:ilvl w:val="0"/>
          <w:numId w:val="1"/>
        </w:numPr>
        <w:rPr>
          <w:szCs w:val="24"/>
        </w:rPr>
      </w:pPr>
      <w:r w:rsidRPr="00E963A3">
        <w:rPr>
          <w:szCs w:val="24"/>
        </w:rPr>
        <w:t xml:space="preserve">формирование техники чтения: правильного и выразительного чтения, обеспечение постепенного перехода от </w:t>
      </w:r>
      <w:proofErr w:type="spellStart"/>
      <w:r w:rsidRPr="00E963A3">
        <w:rPr>
          <w:szCs w:val="24"/>
        </w:rPr>
        <w:t>послогового</w:t>
      </w:r>
      <w:proofErr w:type="spellEnd"/>
      <w:r w:rsidRPr="00E963A3">
        <w:rPr>
          <w:szCs w:val="24"/>
        </w:rPr>
        <w:t xml:space="preserve"> чтения к чтению целым словом;</w:t>
      </w:r>
    </w:p>
    <w:p w:rsidR="00994B98" w:rsidRPr="00E963A3" w:rsidRDefault="00994B98" w:rsidP="00994B98">
      <w:pPr>
        <w:pStyle w:val="a6"/>
        <w:numPr>
          <w:ilvl w:val="0"/>
          <w:numId w:val="1"/>
        </w:numPr>
        <w:rPr>
          <w:szCs w:val="24"/>
        </w:rPr>
      </w:pPr>
      <w:r w:rsidRPr="00E963A3">
        <w:rPr>
          <w:szCs w:val="24"/>
        </w:rPr>
        <w:t>формирование навыков сознательного чтения: читать доступный пониманию те</w:t>
      </w:r>
      <w:proofErr w:type="gramStart"/>
      <w:r w:rsidRPr="00E963A3">
        <w:rPr>
          <w:szCs w:val="24"/>
        </w:rPr>
        <w:t>кст всл</w:t>
      </w:r>
      <w:proofErr w:type="gramEnd"/>
      <w:r w:rsidRPr="00E963A3">
        <w:rPr>
          <w:szCs w:val="24"/>
        </w:rPr>
        <w:t>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994B98" w:rsidRPr="00E963A3" w:rsidRDefault="00994B98" w:rsidP="00994B98">
      <w:pPr>
        <w:pStyle w:val="a6"/>
        <w:numPr>
          <w:ilvl w:val="0"/>
          <w:numId w:val="1"/>
        </w:numPr>
        <w:rPr>
          <w:szCs w:val="24"/>
        </w:rPr>
      </w:pPr>
      <w:proofErr w:type="gramStart"/>
      <w:r w:rsidRPr="00E963A3">
        <w:rPr>
          <w:szCs w:val="24"/>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roofErr w:type="gramEnd"/>
    </w:p>
    <w:p w:rsidR="00994B98" w:rsidRPr="00E963A3" w:rsidRDefault="00994B98" w:rsidP="00994B98">
      <w:pPr>
        <w:pStyle w:val="a6"/>
        <w:numPr>
          <w:ilvl w:val="0"/>
          <w:numId w:val="1"/>
        </w:numPr>
        <w:rPr>
          <w:szCs w:val="24"/>
        </w:rPr>
      </w:pPr>
      <w:bookmarkStart w:id="118" w:name="anchor10122"/>
      <w:bookmarkEnd w:id="118"/>
      <w:r w:rsidRPr="00E963A3">
        <w:rPr>
          <w:szCs w:val="24"/>
        </w:rPr>
        <w:t>12.2. Содержание учебного предмета "Чтение":</w:t>
      </w:r>
    </w:p>
    <w:p w:rsidR="00994B98" w:rsidRPr="00E963A3" w:rsidRDefault="00994B98" w:rsidP="00994B98">
      <w:pPr>
        <w:pStyle w:val="a6"/>
        <w:numPr>
          <w:ilvl w:val="0"/>
          <w:numId w:val="1"/>
        </w:numPr>
        <w:rPr>
          <w:szCs w:val="24"/>
        </w:rPr>
      </w:pPr>
      <w:bookmarkStart w:id="119" w:name="anchor11221"/>
      <w:bookmarkEnd w:id="119"/>
      <w:r w:rsidRPr="00E963A3">
        <w:rPr>
          <w:szCs w:val="24"/>
        </w:rPr>
        <w:t xml:space="preserve">12.2.1. </w:t>
      </w:r>
      <w:proofErr w:type="gramStart"/>
      <w:r w:rsidRPr="00E963A3">
        <w:rPr>
          <w:szCs w:val="24"/>
        </w:rPr>
        <w:t xml:space="preserve">Содержание чтения (круг чтения): произведения устного народного творчества (пословица, скороговорка, загадка, </w:t>
      </w:r>
      <w:proofErr w:type="spellStart"/>
      <w:r w:rsidRPr="00E963A3">
        <w:rPr>
          <w:szCs w:val="24"/>
        </w:rPr>
        <w:t>потешка</w:t>
      </w:r>
      <w:proofErr w:type="spellEnd"/>
      <w:r w:rsidRPr="00E963A3">
        <w:rPr>
          <w:szCs w:val="24"/>
        </w:rPr>
        <w:t xml:space="preserve">, </w:t>
      </w:r>
      <w:proofErr w:type="spellStart"/>
      <w:r w:rsidRPr="00E963A3">
        <w:rPr>
          <w:szCs w:val="24"/>
        </w:rPr>
        <w:t>закличка</w:t>
      </w:r>
      <w:proofErr w:type="spellEnd"/>
      <w:r w:rsidRPr="00E963A3">
        <w:rPr>
          <w:szCs w:val="24"/>
        </w:rPr>
        <w:t>, песня, сказка, былина).</w:t>
      </w:r>
      <w:proofErr w:type="gramEnd"/>
      <w:r w:rsidRPr="00E963A3">
        <w:rPr>
          <w:szCs w:val="24"/>
        </w:rPr>
        <w:t xml:space="preserve">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w:t>
      </w:r>
      <w:r w:rsidRPr="00E963A3">
        <w:rPr>
          <w:szCs w:val="24"/>
        </w:rPr>
        <w:lastRenderedPageBreak/>
        <w:t>необычном в окружающем мире, о культуре поведения, об искусстве, историческом прошлом.</w:t>
      </w:r>
    </w:p>
    <w:p w:rsidR="00994B98" w:rsidRPr="00E963A3" w:rsidRDefault="00994B98" w:rsidP="00994B98">
      <w:pPr>
        <w:pStyle w:val="a6"/>
        <w:numPr>
          <w:ilvl w:val="0"/>
          <w:numId w:val="1"/>
        </w:numPr>
        <w:rPr>
          <w:szCs w:val="24"/>
        </w:rPr>
      </w:pPr>
      <w:bookmarkStart w:id="120" w:name="anchor11222"/>
      <w:bookmarkEnd w:id="120"/>
      <w:r w:rsidRPr="00E963A3">
        <w:rPr>
          <w:szCs w:val="24"/>
        </w:rP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994B98" w:rsidRPr="00E963A3" w:rsidRDefault="00994B98" w:rsidP="00994B98">
      <w:pPr>
        <w:pStyle w:val="a6"/>
        <w:numPr>
          <w:ilvl w:val="0"/>
          <w:numId w:val="1"/>
        </w:numPr>
        <w:rPr>
          <w:szCs w:val="24"/>
        </w:rPr>
      </w:pPr>
      <w:bookmarkStart w:id="121" w:name="anchor11223"/>
      <w:bookmarkEnd w:id="121"/>
      <w:r w:rsidRPr="00E963A3">
        <w:rPr>
          <w:szCs w:val="24"/>
        </w:rPr>
        <w:t xml:space="preserve">12.2.3. </w:t>
      </w:r>
      <w:proofErr w:type="gramStart"/>
      <w:r w:rsidRPr="00E963A3">
        <w:rPr>
          <w:szCs w:val="24"/>
        </w:rPr>
        <w:t xml:space="preserve">Жанровое разнообразие: сказки, рассказы, стихотворения, басни, пословицы, поговорки, загадки, считалки, </w:t>
      </w:r>
      <w:proofErr w:type="spellStart"/>
      <w:r w:rsidRPr="00E963A3">
        <w:rPr>
          <w:szCs w:val="24"/>
        </w:rPr>
        <w:t>потешки</w:t>
      </w:r>
      <w:proofErr w:type="spellEnd"/>
      <w:r w:rsidRPr="00E963A3">
        <w:rPr>
          <w:szCs w:val="24"/>
        </w:rPr>
        <w:t>.</w:t>
      </w:r>
      <w:proofErr w:type="gramEnd"/>
    </w:p>
    <w:p w:rsidR="00994B98" w:rsidRPr="00E963A3" w:rsidRDefault="00994B98" w:rsidP="00994B98">
      <w:pPr>
        <w:pStyle w:val="a6"/>
        <w:numPr>
          <w:ilvl w:val="0"/>
          <w:numId w:val="1"/>
        </w:numPr>
        <w:rPr>
          <w:szCs w:val="24"/>
        </w:rPr>
      </w:pPr>
      <w:bookmarkStart w:id="122" w:name="anchor11224"/>
      <w:bookmarkEnd w:id="122"/>
      <w:r w:rsidRPr="00E963A3">
        <w:rPr>
          <w:szCs w:val="24"/>
        </w:rPr>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994B98" w:rsidRPr="00E963A3" w:rsidRDefault="00994B98" w:rsidP="00994B98">
      <w:pPr>
        <w:pStyle w:val="a6"/>
        <w:numPr>
          <w:ilvl w:val="0"/>
          <w:numId w:val="1"/>
        </w:numPr>
        <w:rPr>
          <w:szCs w:val="24"/>
        </w:rPr>
      </w:pPr>
      <w:bookmarkStart w:id="123" w:name="anchor11225"/>
      <w:bookmarkEnd w:id="123"/>
      <w:r w:rsidRPr="00E963A3">
        <w:rPr>
          <w:szCs w:val="24"/>
        </w:rP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994B98" w:rsidRPr="00E963A3" w:rsidRDefault="00994B98" w:rsidP="00994B98">
      <w:pPr>
        <w:pStyle w:val="a6"/>
        <w:numPr>
          <w:ilvl w:val="0"/>
          <w:numId w:val="1"/>
        </w:numPr>
        <w:rPr>
          <w:szCs w:val="24"/>
        </w:rPr>
      </w:pPr>
      <w:bookmarkStart w:id="124" w:name="anchor11226"/>
      <w:bookmarkEnd w:id="124"/>
      <w:r w:rsidRPr="00E963A3">
        <w:rPr>
          <w:szCs w:val="24"/>
        </w:rPr>
        <w:t xml:space="preserve">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E963A3">
        <w:rPr>
          <w:szCs w:val="24"/>
        </w:rPr>
        <w:t>прочитанном</w:t>
      </w:r>
      <w:proofErr w:type="gramEnd"/>
      <w:r w:rsidRPr="00E963A3">
        <w:rPr>
          <w:szCs w:val="24"/>
        </w:rPr>
        <w:t>, пересказ. Отчет о прочитанной книге.</w:t>
      </w:r>
    </w:p>
    <w:p w:rsidR="00994B98" w:rsidRPr="00E963A3" w:rsidRDefault="00994B98" w:rsidP="00994B98">
      <w:pPr>
        <w:pStyle w:val="a6"/>
        <w:numPr>
          <w:ilvl w:val="0"/>
          <w:numId w:val="1"/>
        </w:numPr>
        <w:rPr>
          <w:szCs w:val="24"/>
        </w:rPr>
      </w:pPr>
      <w:bookmarkStart w:id="125" w:name="anchor10123"/>
      <w:bookmarkEnd w:id="125"/>
      <w:r w:rsidRPr="00E963A3">
        <w:rPr>
          <w:szCs w:val="24"/>
        </w:rPr>
        <w:t>12.3. Планируемые предметные результаты освоения учебного предмета "Чтение":</w:t>
      </w:r>
    </w:p>
    <w:p w:rsidR="00994B98" w:rsidRPr="00E963A3" w:rsidRDefault="00994B98" w:rsidP="00994B98">
      <w:pPr>
        <w:pStyle w:val="a6"/>
        <w:numPr>
          <w:ilvl w:val="0"/>
          <w:numId w:val="1"/>
        </w:numPr>
        <w:rPr>
          <w:szCs w:val="24"/>
        </w:rPr>
      </w:pPr>
      <w:bookmarkStart w:id="126" w:name="anchor11231"/>
      <w:bookmarkEnd w:id="126"/>
      <w:r w:rsidRPr="00E963A3">
        <w:rPr>
          <w:szCs w:val="24"/>
        </w:rPr>
        <w:t>12.3.1 Минимальный уровень:</w:t>
      </w:r>
    </w:p>
    <w:p w:rsidR="00994B98" w:rsidRPr="00E963A3" w:rsidRDefault="00994B98" w:rsidP="00994B98">
      <w:pPr>
        <w:pStyle w:val="a6"/>
        <w:numPr>
          <w:ilvl w:val="0"/>
          <w:numId w:val="1"/>
        </w:numPr>
        <w:rPr>
          <w:szCs w:val="24"/>
        </w:rPr>
      </w:pPr>
      <w:r w:rsidRPr="00E963A3">
        <w:rPr>
          <w:szCs w:val="24"/>
        </w:rPr>
        <w:t>осознанное и правильное чтение те</w:t>
      </w:r>
      <w:proofErr w:type="gramStart"/>
      <w:r w:rsidRPr="00E963A3">
        <w:rPr>
          <w:szCs w:val="24"/>
        </w:rPr>
        <w:t>кст всл</w:t>
      </w:r>
      <w:proofErr w:type="gramEnd"/>
      <w:r w:rsidRPr="00E963A3">
        <w:rPr>
          <w:szCs w:val="24"/>
        </w:rPr>
        <w:t>ух по слогам и целыми словами;</w:t>
      </w:r>
    </w:p>
    <w:p w:rsidR="00994B98" w:rsidRPr="00E963A3" w:rsidRDefault="00994B98" w:rsidP="00994B98">
      <w:pPr>
        <w:pStyle w:val="a6"/>
        <w:numPr>
          <w:ilvl w:val="0"/>
          <w:numId w:val="1"/>
        </w:numPr>
        <w:rPr>
          <w:szCs w:val="24"/>
        </w:rPr>
      </w:pPr>
      <w:r w:rsidRPr="00E963A3">
        <w:rPr>
          <w:szCs w:val="24"/>
        </w:rPr>
        <w:t>пересказ содержания прочитанного текста по вопросам;</w:t>
      </w:r>
    </w:p>
    <w:p w:rsidR="00994B98" w:rsidRPr="00E963A3" w:rsidRDefault="00994B98" w:rsidP="00994B98">
      <w:pPr>
        <w:pStyle w:val="a6"/>
        <w:numPr>
          <w:ilvl w:val="0"/>
          <w:numId w:val="1"/>
        </w:numPr>
        <w:rPr>
          <w:szCs w:val="24"/>
        </w:rPr>
      </w:pPr>
      <w:r w:rsidRPr="00E963A3">
        <w:rPr>
          <w:szCs w:val="24"/>
        </w:rPr>
        <w:t>участие в коллективной работе по оценке поступков героев и событий;</w:t>
      </w:r>
    </w:p>
    <w:p w:rsidR="00994B98" w:rsidRPr="00E963A3" w:rsidRDefault="00994B98" w:rsidP="00994B98">
      <w:pPr>
        <w:pStyle w:val="a6"/>
        <w:numPr>
          <w:ilvl w:val="0"/>
          <w:numId w:val="1"/>
        </w:numPr>
        <w:rPr>
          <w:szCs w:val="24"/>
        </w:rPr>
      </w:pPr>
      <w:r w:rsidRPr="00E963A3">
        <w:rPr>
          <w:szCs w:val="24"/>
        </w:rPr>
        <w:t>выразительное чтение наизусть 5-7 коротких стихотворений.</w:t>
      </w:r>
    </w:p>
    <w:p w:rsidR="00994B98" w:rsidRPr="00E963A3" w:rsidRDefault="00994B98" w:rsidP="00994B98">
      <w:pPr>
        <w:pStyle w:val="a6"/>
        <w:numPr>
          <w:ilvl w:val="0"/>
          <w:numId w:val="1"/>
        </w:numPr>
        <w:rPr>
          <w:szCs w:val="24"/>
        </w:rPr>
      </w:pPr>
      <w:bookmarkStart w:id="127" w:name="anchor11232"/>
      <w:bookmarkEnd w:id="127"/>
      <w:r w:rsidRPr="00E963A3">
        <w:rPr>
          <w:szCs w:val="24"/>
        </w:rPr>
        <w:t>12.3.2. Достаточный уровень:</w:t>
      </w:r>
    </w:p>
    <w:p w:rsidR="00994B98" w:rsidRPr="00E963A3" w:rsidRDefault="00994B98" w:rsidP="00994B98">
      <w:pPr>
        <w:pStyle w:val="a6"/>
        <w:numPr>
          <w:ilvl w:val="0"/>
          <w:numId w:val="1"/>
        </w:numPr>
        <w:rPr>
          <w:szCs w:val="24"/>
        </w:rPr>
      </w:pPr>
      <w:r w:rsidRPr="00E963A3">
        <w:rPr>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994B98" w:rsidRPr="00E963A3" w:rsidRDefault="00994B98" w:rsidP="00994B98">
      <w:pPr>
        <w:pStyle w:val="a6"/>
        <w:numPr>
          <w:ilvl w:val="0"/>
          <w:numId w:val="1"/>
        </w:numPr>
        <w:rPr>
          <w:szCs w:val="24"/>
        </w:rPr>
      </w:pPr>
      <w:r w:rsidRPr="00E963A3">
        <w:rPr>
          <w:szCs w:val="24"/>
        </w:rPr>
        <w:t>ответы на вопросы педагогического работника по прочитанному тексту;</w:t>
      </w:r>
    </w:p>
    <w:p w:rsidR="00994B98" w:rsidRPr="00E963A3" w:rsidRDefault="00994B98" w:rsidP="00994B98">
      <w:pPr>
        <w:pStyle w:val="a6"/>
        <w:numPr>
          <w:ilvl w:val="0"/>
          <w:numId w:val="1"/>
        </w:numPr>
        <w:rPr>
          <w:szCs w:val="24"/>
        </w:rPr>
      </w:pPr>
      <w:r w:rsidRPr="00E963A3">
        <w:rPr>
          <w:szCs w:val="24"/>
        </w:rPr>
        <w:t>определение основной мысли текста после предварительного его анализа;</w:t>
      </w:r>
    </w:p>
    <w:p w:rsidR="00994B98" w:rsidRPr="00E963A3" w:rsidRDefault="00994B98" w:rsidP="00994B98">
      <w:pPr>
        <w:pStyle w:val="a6"/>
        <w:numPr>
          <w:ilvl w:val="0"/>
          <w:numId w:val="1"/>
        </w:numPr>
        <w:rPr>
          <w:szCs w:val="24"/>
        </w:rPr>
      </w:pPr>
      <w:r w:rsidRPr="00E963A3">
        <w:rPr>
          <w:szCs w:val="24"/>
        </w:rPr>
        <w:t xml:space="preserve">чтение </w:t>
      </w:r>
      <w:proofErr w:type="gramStart"/>
      <w:r w:rsidRPr="00E963A3">
        <w:rPr>
          <w:szCs w:val="24"/>
        </w:rPr>
        <w:t>текста</w:t>
      </w:r>
      <w:proofErr w:type="gramEnd"/>
      <w:r w:rsidRPr="00E963A3">
        <w:rPr>
          <w:szCs w:val="24"/>
        </w:rPr>
        <w:t xml:space="preserve"> молча с выполнением заданий педагогического работника;</w:t>
      </w:r>
    </w:p>
    <w:p w:rsidR="00994B98" w:rsidRPr="00E963A3" w:rsidRDefault="00994B98" w:rsidP="00994B98">
      <w:pPr>
        <w:pStyle w:val="a6"/>
        <w:numPr>
          <w:ilvl w:val="0"/>
          <w:numId w:val="1"/>
        </w:numPr>
        <w:rPr>
          <w:szCs w:val="24"/>
        </w:rPr>
      </w:pPr>
      <w:r w:rsidRPr="00E963A3">
        <w:rPr>
          <w:szCs w:val="24"/>
        </w:rPr>
        <w:t>определение главных действующих лиц произведения; элементарная оценка их поступков;</w:t>
      </w:r>
    </w:p>
    <w:p w:rsidR="00994B98" w:rsidRPr="00E963A3" w:rsidRDefault="00994B98" w:rsidP="00994B98">
      <w:pPr>
        <w:pStyle w:val="a6"/>
        <w:numPr>
          <w:ilvl w:val="0"/>
          <w:numId w:val="1"/>
        </w:numPr>
        <w:rPr>
          <w:szCs w:val="24"/>
        </w:rPr>
      </w:pPr>
      <w:r w:rsidRPr="00E963A3">
        <w:rPr>
          <w:szCs w:val="24"/>
        </w:rPr>
        <w:t>чтение диалогов по ролям с использованием некоторых средств устной выразительности (после предварительного разбора);</w:t>
      </w:r>
    </w:p>
    <w:p w:rsidR="00994B98" w:rsidRPr="00E963A3" w:rsidRDefault="00994B98" w:rsidP="00994B98">
      <w:pPr>
        <w:pStyle w:val="a6"/>
        <w:numPr>
          <w:ilvl w:val="0"/>
          <w:numId w:val="1"/>
        </w:numPr>
        <w:rPr>
          <w:szCs w:val="24"/>
        </w:rPr>
      </w:pPr>
      <w:r w:rsidRPr="00E963A3">
        <w:rPr>
          <w:szCs w:val="24"/>
        </w:rPr>
        <w:t>пересказ текста по частям с опорой на вопросы педагогического работника, картинный план или иллюстрацию;</w:t>
      </w:r>
    </w:p>
    <w:p w:rsidR="00994B98" w:rsidRPr="00E963A3" w:rsidRDefault="00994B98" w:rsidP="00994B98">
      <w:pPr>
        <w:pStyle w:val="a6"/>
        <w:numPr>
          <w:ilvl w:val="0"/>
          <w:numId w:val="1"/>
        </w:numPr>
        <w:rPr>
          <w:szCs w:val="24"/>
        </w:rPr>
      </w:pPr>
      <w:r w:rsidRPr="00E963A3">
        <w:rPr>
          <w:szCs w:val="24"/>
        </w:rPr>
        <w:t>выразительное чтение наизусть 7-8 стихотворений.</w:t>
      </w:r>
    </w:p>
    <w:p w:rsidR="00994B98" w:rsidRPr="00E963A3" w:rsidRDefault="00994B98" w:rsidP="00994B98">
      <w:pPr>
        <w:pStyle w:val="a6"/>
        <w:numPr>
          <w:ilvl w:val="0"/>
          <w:numId w:val="1"/>
        </w:numPr>
        <w:rPr>
          <w:szCs w:val="24"/>
        </w:rPr>
      </w:pPr>
      <w:bookmarkStart w:id="128" w:name="anchor1013"/>
      <w:bookmarkEnd w:id="128"/>
      <w:r w:rsidRPr="00E963A3">
        <w:rPr>
          <w:szCs w:val="24"/>
        </w:rPr>
        <w:t>13. Рабочая программа по учебному предмету "Речевая практика"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предметам.</w:t>
      </w:r>
    </w:p>
    <w:p w:rsidR="00994B98" w:rsidRPr="00E963A3" w:rsidRDefault="00994B98" w:rsidP="00994B98">
      <w:pPr>
        <w:pStyle w:val="a6"/>
        <w:numPr>
          <w:ilvl w:val="0"/>
          <w:numId w:val="1"/>
        </w:numPr>
        <w:rPr>
          <w:szCs w:val="24"/>
        </w:rPr>
      </w:pPr>
      <w:bookmarkStart w:id="129" w:name="anchor1131"/>
      <w:bookmarkEnd w:id="129"/>
      <w:r w:rsidRPr="00E963A3">
        <w:rPr>
          <w:szCs w:val="24"/>
        </w:rPr>
        <w:t>13.1. Пояснительная записка.</w:t>
      </w:r>
    </w:p>
    <w:p w:rsidR="00994B98" w:rsidRPr="00E963A3" w:rsidRDefault="00994B98" w:rsidP="00994B98">
      <w:pPr>
        <w:pStyle w:val="a6"/>
        <w:numPr>
          <w:ilvl w:val="0"/>
          <w:numId w:val="1"/>
        </w:numPr>
        <w:rPr>
          <w:szCs w:val="24"/>
        </w:rPr>
      </w:pPr>
      <w:r w:rsidRPr="00E963A3">
        <w:rPr>
          <w:szCs w:val="24"/>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994B98" w:rsidRPr="00E963A3" w:rsidRDefault="00994B98" w:rsidP="00994B98">
      <w:pPr>
        <w:pStyle w:val="a6"/>
        <w:numPr>
          <w:ilvl w:val="0"/>
          <w:numId w:val="1"/>
        </w:numPr>
        <w:rPr>
          <w:szCs w:val="24"/>
        </w:rPr>
      </w:pPr>
      <w:r w:rsidRPr="00E963A3">
        <w:rPr>
          <w:szCs w:val="24"/>
        </w:rPr>
        <w:t xml:space="preserve">Целью учебного предмета "Речевая практика" является развитие речевой коммуникации </w:t>
      </w:r>
      <w:proofErr w:type="gramStart"/>
      <w:r w:rsidRPr="00E963A3">
        <w:rPr>
          <w:szCs w:val="24"/>
        </w:rPr>
        <w:t>обучающихся</w:t>
      </w:r>
      <w:proofErr w:type="gramEnd"/>
      <w:r w:rsidRPr="00E963A3">
        <w:rPr>
          <w:szCs w:val="24"/>
        </w:rPr>
        <w:t xml:space="preserve"> интеллектуальными нарушениями (умственной отсталостью) для осуществления общения с окружающими людьми.</w:t>
      </w:r>
    </w:p>
    <w:p w:rsidR="00994B98" w:rsidRPr="00E963A3" w:rsidRDefault="00994B98" w:rsidP="00994B98">
      <w:pPr>
        <w:pStyle w:val="a6"/>
        <w:numPr>
          <w:ilvl w:val="0"/>
          <w:numId w:val="1"/>
        </w:numPr>
        <w:rPr>
          <w:szCs w:val="24"/>
        </w:rPr>
      </w:pPr>
      <w:r w:rsidRPr="00E963A3">
        <w:rPr>
          <w:szCs w:val="24"/>
        </w:rPr>
        <w:t>Задачи учебного предмета "Речевая практика":</w:t>
      </w:r>
    </w:p>
    <w:p w:rsidR="00994B98" w:rsidRPr="00E963A3" w:rsidRDefault="00994B98" w:rsidP="00994B98">
      <w:pPr>
        <w:pStyle w:val="a6"/>
        <w:numPr>
          <w:ilvl w:val="0"/>
          <w:numId w:val="1"/>
        </w:numPr>
        <w:rPr>
          <w:szCs w:val="24"/>
        </w:rPr>
      </w:pPr>
      <w:r w:rsidRPr="00E963A3">
        <w:rPr>
          <w:szCs w:val="24"/>
        </w:rPr>
        <w:t xml:space="preserve">способствовать совершенствованию речевого опыта </w:t>
      </w:r>
      <w:proofErr w:type="gramStart"/>
      <w:r w:rsidRPr="00E963A3">
        <w:rPr>
          <w:szCs w:val="24"/>
        </w:rPr>
        <w:t>обучающихся</w:t>
      </w:r>
      <w:proofErr w:type="gramEnd"/>
      <w:r w:rsidRPr="00E963A3">
        <w:rPr>
          <w:szCs w:val="24"/>
        </w:rPr>
        <w:t>;</w:t>
      </w:r>
    </w:p>
    <w:p w:rsidR="00994B98" w:rsidRPr="00E963A3" w:rsidRDefault="00994B98" w:rsidP="00994B98">
      <w:pPr>
        <w:pStyle w:val="a6"/>
        <w:numPr>
          <w:ilvl w:val="0"/>
          <w:numId w:val="1"/>
        </w:numPr>
        <w:rPr>
          <w:szCs w:val="24"/>
        </w:rPr>
      </w:pPr>
      <w:r w:rsidRPr="00E963A3">
        <w:rPr>
          <w:szCs w:val="24"/>
        </w:rPr>
        <w:lastRenderedPageBreak/>
        <w:t>корригировать и обогащать языковую базу устных высказываний обучающихся;</w:t>
      </w:r>
    </w:p>
    <w:p w:rsidR="00994B98" w:rsidRPr="00E963A3" w:rsidRDefault="00994B98" w:rsidP="00994B98">
      <w:pPr>
        <w:pStyle w:val="a6"/>
        <w:numPr>
          <w:ilvl w:val="0"/>
          <w:numId w:val="1"/>
        </w:numPr>
        <w:rPr>
          <w:szCs w:val="24"/>
        </w:rPr>
      </w:pPr>
      <w:r w:rsidRPr="00E963A3">
        <w:rPr>
          <w:szCs w:val="24"/>
        </w:rPr>
        <w:t>формировать выразительную сторону речи;</w:t>
      </w:r>
    </w:p>
    <w:p w:rsidR="00994B98" w:rsidRPr="00E963A3" w:rsidRDefault="00994B98" w:rsidP="00994B98">
      <w:pPr>
        <w:pStyle w:val="a6"/>
        <w:numPr>
          <w:ilvl w:val="0"/>
          <w:numId w:val="1"/>
        </w:numPr>
        <w:rPr>
          <w:szCs w:val="24"/>
        </w:rPr>
      </w:pPr>
      <w:r w:rsidRPr="00E963A3">
        <w:rPr>
          <w:szCs w:val="24"/>
        </w:rPr>
        <w:t>учить строить устные связные высказывания;</w:t>
      </w:r>
    </w:p>
    <w:p w:rsidR="00994B98" w:rsidRPr="00E963A3" w:rsidRDefault="00994B98" w:rsidP="00994B98">
      <w:pPr>
        <w:pStyle w:val="a6"/>
        <w:numPr>
          <w:ilvl w:val="0"/>
          <w:numId w:val="1"/>
        </w:numPr>
        <w:rPr>
          <w:szCs w:val="24"/>
        </w:rPr>
      </w:pPr>
      <w:r w:rsidRPr="00E963A3">
        <w:rPr>
          <w:szCs w:val="24"/>
        </w:rPr>
        <w:t>воспитывать культуру речевого общения.</w:t>
      </w:r>
    </w:p>
    <w:p w:rsidR="00994B98" w:rsidRPr="00E963A3" w:rsidRDefault="00994B98" w:rsidP="00994B98">
      <w:pPr>
        <w:pStyle w:val="a6"/>
        <w:numPr>
          <w:ilvl w:val="0"/>
          <w:numId w:val="1"/>
        </w:numPr>
        <w:rPr>
          <w:szCs w:val="24"/>
        </w:rPr>
      </w:pPr>
      <w:bookmarkStart w:id="130" w:name="anchor1132"/>
      <w:bookmarkEnd w:id="130"/>
      <w:r w:rsidRPr="00E963A3">
        <w:rPr>
          <w:szCs w:val="24"/>
        </w:rPr>
        <w:t>13.2. Содержание учебного предмета "Речевая практика":</w:t>
      </w:r>
    </w:p>
    <w:p w:rsidR="00994B98" w:rsidRPr="00E963A3" w:rsidRDefault="00994B98" w:rsidP="00994B98">
      <w:pPr>
        <w:pStyle w:val="a6"/>
        <w:numPr>
          <w:ilvl w:val="0"/>
          <w:numId w:val="1"/>
        </w:numPr>
        <w:rPr>
          <w:szCs w:val="24"/>
        </w:rPr>
      </w:pPr>
      <w:bookmarkStart w:id="131" w:name="anchor11321"/>
      <w:bookmarkEnd w:id="131"/>
      <w:r w:rsidRPr="00E963A3">
        <w:rPr>
          <w:szCs w:val="24"/>
        </w:rPr>
        <w:t xml:space="preserve">13.2.1. </w:t>
      </w:r>
      <w:proofErr w:type="spellStart"/>
      <w:r w:rsidRPr="00E963A3">
        <w:rPr>
          <w:szCs w:val="24"/>
        </w:rPr>
        <w:t>Аудирование</w:t>
      </w:r>
      <w:proofErr w:type="spellEnd"/>
      <w:r w:rsidRPr="00E963A3">
        <w:rPr>
          <w:szCs w:val="24"/>
        </w:rPr>
        <w:t xml:space="preserve">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w:t>
      </w:r>
      <w:proofErr w:type="spellStart"/>
      <w:r w:rsidRPr="00E963A3">
        <w:rPr>
          <w:szCs w:val="24"/>
        </w:rPr>
        <w:t>аудионосители</w:t>
      </w:r>
      <w:proofErr w:type="spellEnd"/>
      <w:r w:rsidRPr="00E963A3">
        <w:rPr>
          <w:szCs w:val="24"/>
        </w:rPr>
        <w:t>. Чтение и выполнение словесных инструкций, предъявленных в письменном виде.</w:t>
      </w:r>
    </w:p>
    <w:p w:rsidR="00994B98" w:rsidRPr="00E963A3" w:rsidRDefault="00994B98" w:rsidP="00994B98">
      <w:pPr>
        <w:pStyle w:val="a6"/>
        <w:numPr>
          <w:ilvl w:val="0"/>
          <w:numId w:val="1"/>
        </w:numPr>
        <w:rPr>
          <w:szCs w:val="24"/>
        </w:rPr>
      </w:pPr>
      <w:r w:rsidRPr="00E963A3">
        <w:rPr>
          <w:szCs w:val="24"/>
        </w:rPr>
        <w:t>Соотнесение речи и изображения (выбор картинки, соответствующей слову, предложению).</w:t>
      </w:r>
    </w:p>
    <w:p w:rsidR="00994B98" w:rsidRPr="00E963A3" w:rsidRDefault="00994B98" w:rsidP="00994B98">
      <w:pPr>
        <w:pStyle w:val="a6"/>
        <w:numPr>
          <w:ilvl w:val="0"/>
          <w:numId w:val="1"/>
        </w:numPr>
        <w:rPr>
          <w:szCs w:val="24"/>
        </w:rPr>
      </w:pPr>
      <w:r w:rsidRPr="00E963A3">
        <w:rPr>
          <w:szCs w:val="24"/>
        </w:rPr>
        <w:t>Повторение и воспроизведение по подобию, по памяти отдельных слогов, слов, предложений.</w:t>
      </w:r>
    </w:p>
    <w:p w:rsidR="00994B98" w:rsidRPr="00E963A3" w:rsidRDefault="00994B98" w:rsidP="00994B98">
      <w:pPr>
        <w:pStyle w:val="a6"/>
        <w:numPr>
          <w:ilvl w:val="0"/>
          <w:numId w:val="1"/>
        </w:numPr>
        <w:rPr>
          <w:szCs w:val="24"/>
        </w:rPr>
      </w:pPr>
      <w:r w:rsidRPr="00E963A3">
        <w:rPr>
          <w:szCs w:val="24"/>
        </w:rPr>
        <w:t xml:space="preserve">Слушание небольших литературных произведений в изложении педагогического работника и с </w:t>
      </w:r>
      <w:proofErr w:type="spellStart"/>
      <w:r w:rsidRPr="00E963A3">
        <w:rPr>
          <w:szCs w:val="24"/>
        </w:rPr>
        <w:t>аудионосителей</w:t>
      </w:r>
      <w:proofErr w:type="spellEnd"/>
      <w:r w:rsidRPr="00E963A3">
        <w:rPr>
          <w:szCs w:val="24"/>
        </w:rPr>
        <w:t>. Ответы на вопросы по прослушанному тексту, пересказ.</w:t>
      </w:r>
    </w:p>
    <w:p w:rsidR="00994B98" w:rsidRPr="00E963A3" w:rsidRDefault="00994B98" w:rsidP="00994B98">
      <w:pPr>
        <w:pStyle w:val="a6"/>
        <w:numPr>
          <w:ilvl w:val="0"/>
          <w:numId w:val="1"/>
        </w:numPr>
        <w:rPr>
          <w:szCs w:val="24"/>
        </w:rPr>
      </w:pPr>
      <w:bookmarkStart w:id="132" w:name="anchor11322"/>
      <w:bookmarkEnd w:id="132"/>
      <w:r w:rsidRPr="00E963A3">
        <w:rPr>
          <w:szCs w:val="24"/>
        </w:rPr>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994B98" w:rsidRPr="00E963A3" w:rsidRDefault="00994B98" w:rsidP="00994B98">
      <w:pPr>
        <w:pStyle w:val="a6"/>
        <w:numPr>
          <w:ilvl w:val="0"/>
          <w:numId w:val="1"/>
        </w:numPr>
        <w:rPr>
          <w:szCs w:val="24"/>
        </w:rPr>
      </w:pPr>
      <w:bookmarkStart w:id="133" w:name="anchor11323"/>
      <w:bookmarkEnd w:id="133"/>
      <w:r w:rsidRPr="00E963A3">
        <w:rPr>
          <w:szCs w:val="24"/>
        </w:rP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994B98" w:rsidRPr="00E963A3" w:rsidRDefault="00994B98" w:rsidP="00994B98">
      <w:pPr>
        <w:pStyle w:val="a6"/>
        <w:numPr>
          <w:ilvl w:val="0"/>
          <w:numId w:val="1"/>
        </w:numPr>
        <w:rPr>
          <w:szCs w:val="24"/>
        </w:rPr>
      </w:pPr>
      <w:r w:rsidRPr="00E963A3">
        <w:rPr>
          <w:szCs w:val="24"/>
        </w:rPr>
        <w:t>Общение на расстоянии. Кино, телевидение, радио.</w:t>
      </w:r>
    </w:p>
    <w:p w:rsidR="00994B98" w:rsidRPr="00E963A3" w:rsidRDefault="00994B98" w:rsidP="00994B98">
      <w:pPr>
        <w:pStyle w:val="a6"/>
        <w:numPr>
          <w:ilvl w:val="0"/>
          <w:numId w:val="1"/>
        </w:numPr>
        <w:rPr>
          <w:szCs w:val="24"/>
        </w:rPr>
      </w:pPr>
      <w:r w:rsidRPr="00E963A3">
        <w:rPr>
          <w:szCs w:val="24"/>
        </w:rPr>
        <w:t>Виртуальное общение. Общение в социальных сетях.</w:t>
      </w:r>
    </w:p>
    <w:p w:rsidR="00994B98" w:rsidRPr="00E963A3" w:rsidRDefault="00994B98" w:rsidP="00994B98">
      <w:pPr>
        <w:pStyle w:val="a6"/>
        <w:numPr>
          <w:ilvl w:val="0"/>
          <w:numId w:val="1"/>
        </w:numPr>
        <w:rPr>
          <w:szCs w:val="24"/>
        </w:rPr>
      </w:pPr>
      <w:r w:rsidRPr="00E963A3">
        <w:rPr>
          <w:szCs w:val="24"/>
        </w:rPr>
        <w:t>Влияние речи на мысли, чувства, поступки людей.</w:t>
      </w:r>
    </w:p>
    <w:p w:rsidR="00994B98" w:rsidRPr="00E963A3" w:rsidRDefault="00994B98" w:rsidP="00994B98">
      <w:pPr>
        <w:pStyle w:val="a6"/>
        <w:numPr>
          <w:ilvl w:val="0"/>
          <w:numId w:val="1"/>
        </w:numPr>
        <w:rPr>
          <w:szCs w:val="24"/>
        </w:rPr>
      </w:pPr>
      <w:bookmarkStart w:id="134" w:name="anchor11324"/>
      <w:bookmarkEnd w:id="134"/>
      <w:r w:rsidRPr="00E963A3">
        <w:rPr>
          <w:szCs w:val="24"/>
        </w:rPr>
        <w:t>13.2.4. Организация речевого общения:</w:t>
      </w:r>
    </w:p>
    <w:p w:rsidR="00994B98" w:rsidRPr="00E963A3" w:rsidRDefault="00994B98" w:rsidP="00994B98">
      <w:pPr>
        <w:pStyle w:val="a6"/>
        <w:numPr>
          <w:ilvl w:val="0"/>
          <w:numId w:val="1"/>
        </w:numPr>
        <w:rPr>
          <w:szCs w:val="24"/>
        </w:rPr>
      </w:pPr>
      <w:r w:rsidRPr="00E963A3">
        <w:rPr>
          <w:szCs w:val="24"/>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994B98" w:rsidRPr="00E963A3" w:rsidRDefault="00994B98" w:rsidP="00994B98">
      <w:pPr>
        <w:pStyle w:val="a6"/>
        <w:numPr>
          <w:ilvl w:val="0"/>
          <w:numId w:val="1"/>
        </w:numPr>
        <w:rPr>
          <w:szCs w:val="24"/>
        </w:rPr>
      </w:pPr>
      <w:r w:rsidRPr="00E963A3">
        <w:rPr>
          <w:szCs w:val="24"/>
        </w:rPr>
        <w:t>Знакомство, представление, приветствие. Формулы: "Давай познакомимся", "Меня зовут ...", "Меня зовут ..., а тебя?". Формулы: "Это ...", "</w:t>
      </w:r>
      <w:proofErr w:type="gramStart"/>
      <w:r w:rsidRPr="00E963A3">
        <w:rPr>
          <w:szCs w:val="24"/>
        </w:rPr>
        <w:t>Познакомься</w:t>
      </w:r>
      <w:proofErr w:type="gramEnd"/>
      <w:r w:rsidRPr="00E963A3">
        <w:rPr>
          <w:szCs w:val="24"/>
        </w:rPr>
        <w:t xml:space="preserve"> пожалуйста, это ...". Ответные реплики на приглашение познакомиться: "Очень приятно!", "Рад познакомиться!".</w:t>
      </w:r>
    </w:p>
    <w:p w:rsidR="00994B98" w:rsidRPr="00E963A3" w:rsidRDefault="00994B98" w:rsidP="00994B98">
      <w:pPr>
        <w:pStyle w:val="a6"/>
        <w:numPr>
          <w:ilvl w:val="0"/>
          <w:numId w:val="1"/>
        </w:numPr>
        <w:rPr>
          <w:szCs w:val="24"/>
        </w:rPr>
      </w:pPr>
      <w:r w:rsidRPr="00E963A3">
        <w:rPr>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994B98" w:rsidRPr="00E963A3" w:rsidRDefault="00994B98" w:rsidP="00994B98">
      <w:pPr>
        <w:pStyle w:val="a6"/>
        <w:numPr>
          <w:ilvl w:val="0"/>
          <w:numId w:val="1"/>
        </w:numPr>
        <w:rPr>
          <w:szCs w:val="24"/>
        </w:rPr>
      </w:pPr>
      <w:r w:rsidRPr="00E963A3">
        <w:rPr>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E963A3">
        <w:rPr>
          <w:szCs w:val="24"/>
        </w:rPr>
        <w:t>Чао</w:t>
      </w:r>
      <w:proofErr w:type="spellEnd"/>
      <w:r w:rsidRPr="00E963A3">
        <w:rPr>
          <w:szCs w:val="24"/>
        </w:rP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994B98" w:rsidRPr="00E963A3" w:rsidRDefault="00994B98" w:rsidP="00994B98">
      <w:pPr>
        <w:pStyle w:val="a6"/>
        <w:numPr>
          <w:ilvl w:val="0"/>
          <w:numId w:val="1"/>
        </w:numPr>
        <w:rPr>
          <w:szCs w:val="24"/>
        </w:rPr>
      </w:pPr>
      <w:r w:rsidRPr="00E963A3">
        <w:rPr>
          <w:szCs w:val="24"/>
        </w:rPr>
        <w:t>Формулы, сопровождающие ситуации приветствия и прощания: "Как дела?", "Как живешь?", "До завтра", "Всего хорошего". Просьбы при прощании: "Приход</w:t>
      </w:r>
      <w:proofErr w:type="gramStart"/>
      <w:r w:rsidRPr="00E963A3">
        <w:rPr>
          <w:szCs w:val="24"/>
        </w:rPr>
        <w:t>и(</w:t>
      </w:r>
      <w:proofErr w:type="gramEnd"/>
      <w:r w:rsidRPr="00E963A3">
        <w:rPr>
          <w:szCs w:val="24"/>
        </w:rPr>
        <w:t>те) еще", "Заходи(те)", "Звони(те)".</w:t>
      </w:r>
    </w:p>
    <w:p w:rsidR="00994B98" w:rsidRPr="00E963A3" w:rsidRDefault="00994B98" w:rsidP="00994B98">
      <w:pPr>
        <w:pStyle w:val="a6"/>
        <w:numPr>
          <w:ilvl w:val="0"/>
          <w:numId w:val="1"/>
        </w:numPr>
        <w:rPr>
          <w:szCs w:val="24"/>
        </w:rPr>
      </w:pPr>
      <w:r w:rsidRPr="00E963A3">
        <w:rPr>
          <w:szCs w:val="24"/>
        </w:rPr>
        <w:lastRenderedPageBreak/>
        <w:t>Приглашение, предложение. Приглашение домой. Правила поведения в гостях.</w:t>
      </w:r>
    </w:p>
    <w:p w:rsidR="00994B98" w:rsidRPr="00E963A3" w:rsidRDefault="00994B98" w:rsidP="00994B98">
      <w:pPr>
        <w:pStyle w:val="a6"/>
        <w:numPr>
          <w:ilvl w:val="0"/>
          <w:numId w:val="1"/>
        </w:numPr>
        <w:rPr>
          <w:szCs w:val="24"/>
        </w:rPr>
      </w:pPr>
      <w:r w:rsidRPr="00E963A3">
        <w:rPr>
          <w:szCs w:val="24"/>
        </w:rPr>
        <w:t xml:space="preserve">Поздравление, пожелание. Формулы: "Поздравляю </w:t>
      </w:r>
      <w:proofErr w:type="gramStart"/>
      <w:r w:rsidRPr="00E963A3">
        <w:rPr>
          <w:szCs w:val="24"/>
        </w:rPr>
        <w:t>с</w:t>
      </w:r>
      <w:proofErr w:type="gramEnd"/>
      <w:r w:rsidRPr="00E963A3">
        <w:rPr>
          <w:szCs w:val="24"/>
        </w:rPr>
        <w:t xml:space="preserve"> ...", "Поздравляю </w:t>
      </w:r>
      <w:proofErr w:type="gramStart"/>
      <w:r w:rsidRPr="00E963A3">
        <w:rPr>
          <w:szCs w:val="24"/>
        </w:rPr>
        <w:t>с</w:t>
      </w:r>
      <w:proofErr w:type="gramEnd"/>
      <w:r w:rsidRPr="00E963A3">
        <w:rPr>
          <w:szCs w:val="24"/>
        </w:rPr>
        <w:t xml:space="preserve"> праздником ..." и их развертывание с помощью обращения по имени и отчеству.</w:t>
      </w:r>
    </w:p>
    <w:p w:rsidR="00994B98" w:rsidRPr="00E963A3" w:rsidRDefault="00994B98" w:rsidP="00994B98">
      <w:pPr>
        <w:pStyle w:val="a6"/>
        <w:numPr>
          <w:ilvl w:val="0"/>
          <w:numId w:val="1"/>
        </w:numPr>
        <w:rPr>
          <w:szCs w:val="24"/>
        </w:rPr>
      </w:pPr>
      <w:r w:rsidRPr="00E963A3">
        <w:rPr>
          <w:szCs w:val="24"/>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994B98" w:rsidRPr="00E963A3" w:rsidRDefault="00994B98" w:rsidP="00994B98">
      <w:pPr>
        <w:pStyle w:val="a6"/>
        <w:numPr>
          <w:ilvl w:val="0"/>
          <w:numId w:val="1"/>
        </w:numPr>
        <w:rPr>
          <w:szCs w:val="24"/>
        </w:rPr>
      </w:pPr>
      <w:r w:rsidRPr="00E963A3">
        <w:rPr>
          <w:szCs w:val="24"/>
        </w:rPr>
        <w:t>Поздравительные открытки.</w:t>
      </w:r>
    </w:p>
    <w:p w:rsidR="00994B98" w:rsidRPr="00E963A3" w:rsidRDefault="00994B98" w:rsidP="00994B98">
      <w:pPr>
        <w:pStyle w:val="a6"/>
        <w:numPr>
          <w:ilvl w:val="0"/>
          <w:numId w:val="1"/>
        </w:numPr>
        <w:rPr>
          <w:szCs w:val="24"/>
        </w:rPr>
      </w:pPr>
      <w:r w:rsidRPr="00E963A3">
        <w:rPr>
          <w:szCs w:val="24"/>
        </w:rPr>
        <w:t>Формулы, сопровождающие вручение подарка: "Это Вам (тебе)", "Я хочу подарить тебе ...". Этикетные и эмоциональные реакции на поздравления и подарки.</w:t>
      </w:r>
    </w:p>
    <w:p w:rsidR="00994B98" w:rsidRPr="00E963A3" w:rsidRDefault="00994B98" w:rsidP="00994B98">
      <w:pPr>
        <w:pStyle w:val="a6"/>
        <w:numPr>
          <w:ilvl w:val="0"/>
          <w:numId w:val="1"/>
        </w:numPr>
        <w:rPr>
          <w:szCs w:val="24"/>
        </w:rPr>
      </w:pPr>
      <w:r w:rsidRPr="00E963A3">
        <w:rPr>
          <w:szCs w:val="24"/>
        </w:rPr>
        <w:t>Одобрение, комплимент. Формулы: "Мне очень нравится твой ...", "Как хорошо ты ...", "Как красиво!".</w:t>
      </w:r>
    </w:p>
    <w:p w:rsidR="00994B98" w:rsidRPr="00E963A3" w:rsidRDefault="00994B98" w:rsidP="00994B98">
      <w:pPr>
        <w:pStyle w:val="a6"/>
        <w:numPr>
          <w:ilvl w:val="0"/>
          <w:numId w:val="1"/>
        </w:numPr>
        <w:rPr>
          <w:szCs w:val="24"/>
        </w:rPr>
      </w:pPr>
      <w:r w:rsidRPr="00E963A3">
        <w:rPr>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w:t>
      </w:r>
      <w:proofErr w:type="gramStart"/>
      <w:r w:rsidRPr="00E963A3">
        <w:rPr>
          <w:szCs w:val="24"/>
        </w:rPr>
        <w:t>Попросите</w:t>
      </w:r>
      <w:proofErr w:type="gramEnd"/>
      <w:r w:rsidRPr="00E963A3">
        <w:rPr>
          <w:szCs w:val="24"/>
        </w:rPr>
        <w:t xml:space="preserve"> пожалуйста...", "Можно попросить (позвать)...". Распространение этих формул с помощью приветствия. Ответные реплики адресата: "Алло", "Да", "Я слушаю".</w:t>
      </w:r>
    </w:p>
    <w:p w:rsidR="00994B98" w:rsidRPr="00E963A3" w:rsidRDefault="00994B98" w:rsidP="00994B98">
      <w:pPr>
        <w:pStyle w:val="a6"/>
        <w:numPr>
          <w:ilvl w:val="0"/>
          <w:numId w:val="1"/>
        </w:numPr>
        <w:rPr>
          <w:szCs w:val="24"/>
        </w:rPr>
      </w:pPr>
      <w:r w:rsidRPr="00E963A3">
        <w:rPr>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994B98" w:rsidRPr="00E963A3" w:rsidRDefault="00994B98" w:rsidP="00994B98">
      <w:pPr>
        <w:pStyle w:val="a6"/>
        <w:numPr>
          <w:ilvl w:val="0"/>
          <w:numId w:val="1"/>
        </w:numPr>
        <w:rPr>
          <w:szCs w:val="24"/>
        </w:rPr>
      </w:pPr>
      <w:r w:rsidRPr="00E963A3">
        <w:rPr>
          <w:szCs w:val="24"/>
        </w:rPr>
        <w:t>Развертывание просьбы с помощью мотивировки. Формулы: "Пожалуйста</w:t>
      </w:r>
      <w:proofErr w:type="gramStart"/>
      <w:r w:rsidRPr="00E963A3">
        <w:rPr>
          <w:szCs w:val="24"/>
        </w:rPr>
        <w:t>,"</w:t>
      </w:r>
      <w:proofErr w:type="gramEnd"/>
      <w:r w:rsidRPr="00E963A3">
        <w:rPr>
          <w:szCs w:val="24"/>
        </w:rPr>
        <w:t xml:space="preserve"> ...", "Можно ..., пожалуйста!", "Разрешите...", "Можно мне ...", "Можно я ...".</w:t>
      </w:r>
    </w:p>
    <w:p w:rsidR="00994B98" w:rsidRPr="00E963A3" w:rsidRDefault="00994B98" w:rsidP="00994B98">
      <w:pPr>
        <w:pStyle w:val="a6"/>
        <w:numPr>
          <w:ilvl w:val="0"/>
          <w:numId w:val="1"/>
        </w:numPr>
        <w:rPr>
          <w:szCs w:val="24"/>
        </w:rPr>
      </w:pPr>
      <w:r w:rsidRPr="00E963A3">
        <w:rPr>
          <w:szCs w:val="24"/>
        </w:rPr>
        <w:t>Мотивировка отказа. Формула: "Извините, но ...".</w:t>
      </w:r>
    </w:p>
    <w:p w:rsidR="00994B98" w:rsidRPr="00E963A3" w:rsidRDefault="00994B98" w:rsidP="00994B98">
      <w:pPr>
        <w:pStyle w:val="a6"/>
        <w:numPr>
          <w:ilvl w:val="0"/>
          <w:numId w:val="1"/>
        </w:numPr>
        <w:rPr>
          <w:szCs w:val="24"/>
        </w:rPr>
      </w:pPr>
      <w:r w:rsidRPr="00E963A3">
        <w:rPr>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994B98" w:rsidRPr="00E963A3" w:rsidRDefault="00994B98" w:rsidP="00994B98">
      <w:pPr>
        <w:pStyle w:val="a6"/>
        <w:numPr>
          <w:ilvl w:val="0"/>
          <w:numId w:val="1"/>
        </w:numPr>
        <w:rPr>
          <w:szCs w:val="24"/>
        </w:rPr>
      </w:pPr>
      <w:r w:rsidRPr="00E963A3">
        <w:rPr>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994B98" w:rsidRPr="00E963A3" w:rsidRDefault="00994B98" w:rsidP="00994B98">
      <w:pPr>
        <w:pStyle w:val="a6"/>
        <w:numPr>
          <w:ilvl w:val="0"/>
          <w:numId w:val="1"/>
        </w:numPr>
        <w:rPr>
          <w:szCs w:val="24"/>
        </w:rPr>
      </w:pPr>
      <w:r w:rsidRPr="00E963A3">
        <w:rPr>
          <w:szCs w:val="24"/>
        </w:rPr>
        <w:t>Сочувствие, утешение. Сочувствие заболевшему сверстнику, взрослому. Слова поддержки, утешения.</w:t>
      </w:r>
    </w:p>
    <w:p w:rsidR="00994B98" w:rsidRPr="00E963A3" w:rsidRDefault="00994B98" w:rsidP="00994B98">
      <w:pPr>
        <w:pStyle w:val="a6"/>
        <w:numPr>
          <w:ilvl w:val="0"/>
          <w:numId w:val="1"/>
        </w:numPr>
        <w:rPr>
          <w:szCs w:val="24"/>
        </w:rPr>
      </w:pPr>
      <w:r w:rsidRPr="00E963A3">
        <w:rPr>
          <w:szCs w:val="24"/>
        </w:rPr>
        <w:t>Одобрение, комплимент: одобрение как реакция на поздравления, подарки: "Молодец!", "Умница!", "Как красиво!".</w:t>
      </w:r>
    </w:p>
    <w:p w:rsidR="00994B98" w:rsidRPr="00E963A3" w:rsidRDefault="00994B98" w:rsidP="00994B98">
      <w:pPr>
        <w:pStyle w:val="a6"/>
        <w:numPr>
          <w:ilvl w:val="0"/>
          <w:numId w:val="1"/>
        </w:numPr>
        <w:rPr>
          <w:szCs w:val="24"/>
        </w:rPr>
      </w:pPr>
      <w:r w:rsidRPr="00E963A3">
        <w:rPr>
          <w:szCs w:val="24"/>
        </w:rPr>
        <w:t>Примерные темы речевых ситуаций:</w:t>
      </w:r>
    </w:p>
    <w:p w:rsidR="00994B98" w:rsidRPr="00E963A3" w:rsidRDefault="00994B98" w:rsidP="00994B98">
      <w:pPr>
        <w:pStyle w:val="a6"/>
        <w:numPr>
          <w:ilvl w:val="0"/>
          <w:numId w:val="1"/>
        </w:numPr>
        <w:rPr>
          <w:szCs w:val="24"/>
        </w:rPr>
      </w:pPr>
      <w:r w:rsidRPr="00E963A3">
        <w:rPr>
          <w:szCs w:val="24"/>
        </w:rPr>
        <w:t>"Я - дома" (общение с близкими людьми, прием гостей);</w:t>
      </w:r>
    </w:p>
    <w:p w:rsidR="00994B98" w:rsidRPr="00E963A3" w:rsidRDefault="00994B98" w:rsidP="00994B98">
      <w:pPr>
        <w:pStyle w:val="a6"/>
        <w:numPr>
          <w:ilvl w:val="0"/>
          <w:numId w:val="1"/>
        </w:numPr>
        <w:rPr>
          <w:szCs w:val="24"/>
        </w:rPr>
      </w:pPr>
      <w:r w:rsidRPr="00E963A3">
        <w:rPr>
          <w:szCs w:val="24"/>
        </w:rPr>
        <w:t>"Я и мои товарищи" (игры и общение со сверстниками, общение в образовательной организации, в секции, в творческой студии);</w:t>
      </w:r>
    </w:p>
    <w:p w:rsidR="00994B98" w:rsidRPr="00E963A3" w:rsidRDefault="00994B98" w:rsidP="00994B98">
      <w:pPr>
        <w:pStyle w:val="a6"/>
        <w:numPr>
          <w:ilvl w:val="0"/>
          <w:numId w:val="1"/>
        </w:numPr>
        <w:rPr>
          <w:szCs w:val="24"/>
        </w:rPr>
      </w:pPr>
      <w:r w:rsidRPr="00E963A3">
        <w:rPr>
          <w:szCs w:val="24"/>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994B98" w:rsidRPr="00E963A3" w:rsidRDefault="00994B98" w:rsidP="00994B98">
      <w:pPr>
        <w:pStyle w:val="a6"/>
        <w:numPr>
          <w:ilvl w:val="0"/>
          <w:numId w:val="1"/>
        </w:numPr>
        <w:rPr>
          <w:szCs w:val="24"/>
        </w:rPr>
      </w:pPr>
      <w:r w:rsidRPr="00E963A3">
        <w:rPr>
          <w:szCs w:val="24"/>
        </w:rPr>
        <w:t>"Я в мире природы" (общение с животными, поведение в парке, в лесу).</w:t>
      </w:r>
    </w:p>
    <w:p w:rsidR="00994B98" w:rsidRPr="00E963A3" w:rsidRDefault="00994B98" w:rsidP="00994B98">
      <w:pPr>
        <w:pStyle w:val="a6"/>
        <w:numPr>
          <w:ilvl w:val="0"/>
          <w:numId w:val="1"/>
        </w:numPr>
        <w:rPr>
          <w:szCs w:val="24"/>
        </w:rPr>
      </w:pPr>
      <w:r w:rsidRPr="00E963A3">
        <w:rPr>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994B98" w:rsidRPr="00E963A3" w:rsidRDefault="00994B98" w:rsidP="00994B98">
      <w:pPr>
        <w:pStyle w:val="a6"/>
        <w:numPr>
          <w:ilvl w:val="0"/>
          <w:numId w:val="1"/>
        </w:numPr>
        <w:rPr>
          <w:szCs w:val="24"/>
        </w:rPr>
      </w:pPr>
      <w:r w:rsidRPr="00E963A3">
        <w:rPr>
          <w:szCs w:val="24"/>
        </w:rPr>
        <w:t>Алгоритм работы над темой речевой ситуации:</w:t>
      </w:r>
    </w:p>
    <w:p w:rsidR="00994B98" w:rsidRPr="00E963A3" w:rsidRDefault="00994B98" w:rsidP="00994B98">
      <w:pPr>
        <w:pStyle w:val="a6"/>
        <w:numPr>
          <w:ilvl w:val="0"/>
          <w:numId w:val="1"/>
        </w:numPr>
        <w:rPr>
          <w:szCs w:val="24"/>
        </w:rPr>
      </w:pPr>
      <w:bookmarkStart w:id="135" w:name="anchor113241"/>
      <w:bookmarkEnd w:id="135"/>
      <w:r w:rsidRPr="00E963A3">
        <w:rPr>
          <w:szCs w:val="24"/>
        </w:rPr>
        <w:t>1) Выявление и расширение представлений по теме речевой ситуации.</w:t>
      </w:r>
    </w:p>
    <w:p w:rsidR="00994B98" w:rsidRPr="00E963A3" w:rsidRDefault="00994B98" w:rsidP="00994B98">
      <w:pPr>
        <w:pStyle w:val="a6"/>
        <w:numPr>
          <w:ilvl w:val="0"/>
          <w:numId w:val="1"/>
        </w:numPr>
        <w:rPr>
          <w:szCs w:val="24"/>
        </w:rPr>
      </w:pPr>
      <w:bookmarkStart w:id="136" w:name="anchor113242"/>
      <w:bookmarkEnd w:id="136"/>
      <w:r w:rsidRPr="00E963A3">
        <w:rPr>
          <w:szCs w:val="24"/>
        </w:rPr>
        <w:t>2) Актуализация, уточнение и расширение словарного запаса о теме ситуации.</w:t>
      </w:r>
    </w:p>
    <w:p w:rsidR="00994B98" w:rsidRPr="00E963A3" w:rsidRDefault="00994B98" w:rsidP="00994B98">
      <w:pPr>
        <w:pStyle w:val="a6"/>
        <w:numPr>
          <w:ilvl w:val="0"/>
          <w:numId w:val="1"/>
        </w:numPr>
        <w:rPr>
          <w:szCs w:val="24"/>
        </w:rPr>
      </w:pPr>
      <w:bookmarkStart w:id="137" w:name="anchor113243"/>
      <w:bookmarkEnd w:id="137"/>
      <w:r w:rsidRPr="00E963A3">
        <w:rPr>
          <w:szCs w:val="24"/>
        </w:rPr>
        <w:t>3) Составление предложений по теме ситуации, в т.ч. ответы на вопросы и формулирование вопросов учителю, одноклассникам.</w:t>
      </w:r>
    </w:p>
    <w:p w:rsidR="00994B98" w:rsidRPr="00E963A3" w:rsidRDefault="00994B98" w:rsidP="00994B98">
      <w:pPr>
        <w:pStyle w:val="a6"/>
        <w:numPr>
          <w:ilvl w:val="0"/>
          <w:numId w:val="1"/>
        </w:numPr>
        <w:rPr>
          <w:szCs w:val="24"/>
        </w:rPr>
      </w:pPr>
      <w:bookmarkStart w:id="138" w:name="anchor113244"/>
      <w:bookmarkEnd w:id="138"/>
      <w:r w:rsidRPr="00E963A3">
        <w:rPr>
          <w:szCs w:val="24"/>
        </w:rPr>
        <w:lastRenderedPageBreak/>
        <w:t>4) Конструирование диалогов, участие в диалогах по теме ситуации.</w:t>
      </w:r>
    </w:p>
    <w:p w:rsidR="00994B98" w:rsidRPr="00E963A3" w:rsidRDefault="00994B98" w:rsidP="00994B98">
      <w:pPr>
        <w:pStyle w:val="a6"/>
        <w:numPr>
          <w:ilvl w:val="0"/>
          <w:numId w:val="1"/>
        </w:numPr>
        <w:rPr>
          <w:szCs w:val="24"/>
        </w:rPr>
      </w:pPr>
      <w:bookmarkStart w:id="139" w:name="anchor113245"/>
      <w:bookmarkEnd w:id="139"/>
      <w:r w:rsidRPr="00E963A3">
        <w:rPr>
          <w:szCs w:val="24"/>
        </w:rPr>
        <w:t>5) Выбор атрибутов к ролевой игре по теме речевой ситуации. Уточнение ролей, сюжета игры, его вариативности.</w:t>
      </w:r>
    </w:p>
    <w:p w:rsidR="00994B98" w:rsidRPr="00E963A3" w:rsidRDefault="00994B98" w:rsidP="00994B98">
      <w:pPr>
        <w:pStyle w:val="a6"/>
        <w:numPr>
          <w:ilvl w:val="0"/>
          <w:numId w:val="1"/>
        </w:numPr>
        <w:rPr>
          <w:szCs w:val="24"/>
        </w:rPr>
      </w:pPr>
      <w:bookmarkStart w:id="140" w:name="anchor113246"/>
      <w:bookmarkEnd w:id="140"/>
      <w:r w:rsidRPr="00E963A3">
        <w:rPr>
          <w:szCs w:val="24"/>
        </w:rPr>
        <w:t>6) Моделирование речевой ситуации.</w:t>
      </w:r>
    </w:p>
    <w:p w:rsidR="00994B98" w:rsidRPr="00E963A3" w:rsidRDefault="00994B98" w:rsidP="00994B98">
      <w:pPr>
        <w:pStyle w:val="a6"/>
        <w:numPr>
          <w:ilvl w:val="0"/>
          <w:numId w:val="1"/>
        </w:numPr>
        <w:rPr>
          <w:szCs w:val="24"/>
        </w:rPr>
      </w:pPr>
      <w:r w:rsidRPr="00E963A3">
        <w:rPr>
          <w:szCs w:val="24"/>
        </w:rPr>
        <w:t>Составление устного текста (диалогического или несложного монологического) по теме ситуации.</w:t>
      </w:r>
    </w:p>
    <w:p w:rsidR="00994B98" w:rsidRPr="00E963A3" w:rsidRDefault="00994B98" w:rsidP="00994B98">
      <w:pPr>
        <w:pStyle w:val="a6"/>
        <w:numPr>
          <w:ilvl w:val="0"/>
          <w:numId w:val="1"/>
        </w:numPr>
        <w:rPr>
          <w:szCs w:val="24"/>
        </w:rPr>
      </w:pPr>
      <w:bookmarkStart w:id="141" w:name="anchor1133"/>
      <w:bookmarkEnd w:id="141"/>
      <w:r w:rsidRPr="00E963A3">
        <w:rPr>
          <w:szCs w:val="24"/>
        </w:rPr>
        <w:t>13.3. Планируемые предметные результаты освоения учебного предмета "Речевая практика":</w:t>
      </w:r>
    </w:p>
    <w:p w:rsidR="00994B98" w:rsidRPr="00E963A3" w:rsidRDefault="00994B98" w:rsidP="00994B98">
      <w:pPr>
        <w:pStyle w:val="a6"/>
        <w:numPr>
          <w:ilvl w:val="0"/>
          <w:numId w:val="1"/>
        </w:numPr>
        <w:rPr>
          <w:szCs w:val="24"/>
        </w:rPr>
      </w:pPr>
      <w:bookmarkStart w:id="142" w:name="anchor11331"/>
      <w:bookmarkEnd w:id="142"/>
      <w:r w:rsidRPr="00E963A3">
        <w:rPr>
          <w:szCs w:val="24"/>
        </w:rPr>
        <w:t>13.3.1. Минимальный уровень:</w:t>
      </w:r>
    </w:p>
    <w:p w:rsidR="00994B98" w:rsidRPr="00E963A3" w:rsidRDefault="00994B98" w:rsidP="00994B98">
      <w:pPr>
        <w:pStyle w:val="a6"/>
        <w:numPr>
          <w:ilvl w:val="0"/>
          <w:numId w:val="1"/>
        </w:numPr>
        <w:rPr>
          <w:szCs w:val="24"/>
        </w:rPr>
      </w:pPr>
      <w:r w:rsidRPr="00E963A3">
        <w:rPr>
          <w:szCs w:val="24"/>
        </w:rPr>
        <w:t>формулировка просьб и желаний с использованием этикетных слов и выражений;</w:t>
      </w:r>
    </w:p>
    <w:p w:rsidR="00994B98" w:rsidRPr="00E963A3" w:rsidRDefault="00994B98" w:rsidP="00994B98">
      <w:pPr>
        <w:pStyle w:val="a6"/>
        <w:numPr>
          <w:ilvl w:val="0"/>
          <w:numId w:val="1"/>
        </w:numPr>
        <w:rPr>
          <w:szCs w:val="24"/>
        </w:rPr>
      </w:pPr>
      <w:r w:rsidRPr="00E963A3">
        <w:rPr>
          <w:szCs w:val="24"/>
        </w:rPr>
        <w:t>участие в ролевых играх в соответствии с речевыми возможностями;</w:t>
      </w:r>
    </w:p>
    <w:p w:rsidR="00994B98" w:rsidRPr="00E963A3" w:rsidRDefault="00994B98" w:rsidP="00994B98">
      <w:pPr>
        <w:pStyle w:val="a6"/>
        <w:numPr>
          <w:ilvl w:val="0"/>
          <w:numId w:val="1"/>
        </w:numPr>
        <w:rPr>
          <w:szCs w:val="24"/>
        </w:rPr>
      </w:pPr>
      <w:r w:rsidRPr="00E963A3">
        <w:rPr>
          <w:szCs w:val="24"/>
        </w:rPr>
        <w:t>восприятие на слух сказок и рассказов; ответы на вопросы педагогического работника</w:t>
      </w:r>
    </w:p>
    <w:p w:rsidR="00994B98" w:rsidRPr="00E963A3" w:rsidRDefault="00994B98" w:rsidP="00994B98">
      <w:pPr>
        <w:pStyle w:val="a6"/>
        <w:numPr>
          <w:ilvl w:val="0"/>
          <w:numId w:val="1"/>
        </w:numPr>
        <w:rPr>
          <w:szCs w:val="24"/>
        </w:rPr>
      </w:pPr>
      <w:r w:rsidRPr="00E963A3">
        <w:rPr>
          <w:szCs w:val="24"/>
        </w:rPr>
        <w:t>по их содержанию с опорой на иллюстративный материал;</w:t>
      </w:r>
    </w:p>
    <w:p w:rsidR="00994B98" w:rsidRPr="00E963A3" w:rsidRDefault="00994B98" w:rsidP="00994B98">
      <w:pPr>
        <w:pStyle w:val="a6"/>
        <w:numPr>
          <w:ilvl w:val="0"/>
          <w:numId w:val="1"/>
        </w:numPr>
        <w:rPr>
          <w:szCs w:val="24"/>
        </w:rPr>
      </w:pPr>
      <w:r w:rsidRPr="00E963A3">
        <w:rPr>
          <w:szCs w:val="24"/>
        </w:rPr>
        <w:t xml:space="preserve">выразительное произнесение </w:t>
      </w:r>
      <w:proofErr w:type="spellStart"/>
      <w:r w:rsidRPr="00E963A3">
        <w:rPr>
          <w:szCs w:val="24"/>
        </w:rPr>
        <w:t>чистоговорок</w:t>
      </w:r>
      <w:proofErr w:type="spellEnd"/>
      <w:r w:rsidRPr="00E963A3">
        <w:rPr>
          <w:szCs w:val="24"/>
        </w:rPr>
        <w:t>, коротких стихотворений с опорой на образец чтения педагогического работника;</w:t>
      </w:r>
    </w:p>
    <w:p w:rsidR="00994B98" w:rsidRPr="00E963A3" w:rsidRDefault="00994B98" w:rsidP="00994B98">
      <w:pPr>
        <w:pStyle w:val="a6"/>
        <w:numPr>
          <w:ilvl w:val="0"/>
          <w:numId w:val="1"/>
        </w:numPr>
        <w:rPr>
          <w:szCs w:val="24"/>
        </w:rPr>
      </w:pPr>
      <w:r w:rsidRPr="00E963A3">
        <w:rPr>
          <w:szCs w:val="24"/>
        </w:rPr>
        <w:t xml:space="preserve">участие в беседах на темы, близкие личному опыту </w:t>
      </w:r>
      <w:proofErr w:type="gramStart"/>
      <w:r w:rsidRPr="00E963A3">
        <w:rPr>
          <w:szCs w:val="24"/>
        </w:rPr>
        <w:t>обучающегося</w:t>
      </w:r>
      <w:proofErr w:type="gramEnd"/>
      <w:r w:rsidRPr="00E963A3">
        <w:rPr>
          <w:szCs w:val="24"/>
        </w:rPr>
        <w:t>;</w:t>
      </w:r>
    </w:p>
    <w:p w:rsidR="00994B98" w:rsidRPr="00E963A3" w:rsidRDefault="00994B98" w:rsidP="00994B98">
      <w:pPr>
        <w:pStyle w:val="a6"/>
        <w:numPr>
          <w:ilvl w:val="0"/>
          <w:numId w:val="1"/>
        </w:numPr>
        <w:rPr>
          <w:szCs w:val="24"/>
        </w:rPr>
      </w:pPr>
      <w:r w:rsidRPr="00E963A3">
        <w:rPr>
          <w:szCs w:val="24"/>
        </w:rPr>
        <w:t>ответы на вопросы педагогического работника по содержанию прослушанных и (или) просмотренных радио- и телепередач.</w:t>
      </w:r>
    </w:p>
    <w:p w:rsidR="00994B98" w:rsidRPr="00E963A3" w:rsidRDefault="00994B98" w:rsidP="00994B98">
      <w:pPr>
        <w:pStyle w:val="a6"/>
        <w:numPr>
          <w:ilvl w:val="0"/>
          <w:numId w:val="1"/>
        </w:numPr>
        <w:rPr>
          <w:szCs w:val="24"/>
        </w:rPr>
      </w:pPr>
      <w:bookmarkStart w:id="143" w:name="anchor11332"/>
      <w:bookmarkEnd w:id="143"/>
      <w:r w:rsidRPr="00E963A3">
        <w:rPr>
          <w:szCs w:val="24"/>
        </w:rPr>
        <w:t>13.3.2. Достаточный уровень:</w:t>
      </w:r>
    </w:p>
    <w:p w:rsidR="00994B98" w:rsidRPr="00E963A3" w:rsidRDefault="00994B98" w:rsidP="00994B98">
      <w:pPr>
        <w:pStyle w:val="a6"/>
        <w:numPr>
          <w:ilvl w:val="0"/>
          <w:numId w:val="1"/>
        </w:numPr>
        <w:rPr>
          <w:szCs w:val="24"/>
        </w:rPr>
      </w:pPr>
      <w:r w:rsidRPr="00E963A3">
        <w:rPr>
          <w:szCs w:val="24"/>
        </w:rPr>
        <w:t>понимание содержания небольших по объему сказок, рассказов и стихотворений, ответы на вопросы;</w:t>
      </w:r>
    </w:p>
    <w:p w:rsidR="00994B98" w:rsidRPr="00E963A3" w:rsidRDefault="00994B98" w:rsidP="00994B98">
      <w:pPr>
        <w:pStyle w:val="a6"/>
        <w:numPr>
          <w:ilvl w:val="0"/>
          <w:numId w:val="1"/>
        </w:numPr>
        <w:rPr>
          <w:szCs w:val="24"/>
        </w:rPr>
      </w:pPr>
      <w:r w:rsidRPr="00E963A3">
        <w:rPr>
          <w:szCs w:val="24"/>
        </w:rPr>
        <w:t>понимание содержания детских радио- и телепередач, ответы на вопросы педагогического работника;</w:t>
      </w:r>
    </w:p>
    <w:p w:rsidR="00994B98" w:rsidRPr="00E963A3" w:rsidRDefault="00994B98" w:rsidP="00994B98">
      <w:pPr>
        <w:pStyle w:val="a6"/>
        <w:numPr>
          <w:ilvl w:val="0"/>
          <w:numId w:val="1"/>
        </w:numPr>
        <w:rPr>
          <w:szCs w:val="24"/>
        </w:rPr>
      </w:pPr>
      <w:r w:rsidRPr="00E963A3">
        <w:rPr>
          <w:szCs w:val="24"/>
        </w:rPr>
        <w:t>выбор правильных средств интонации с опорой на образец речи педагогического работника и анализ речевой ситуации;</w:t>
      </w:r>
    </w:p>
    <w:p w:rsidR="00994B98" w:rsidRPr="00E963A3" w:rsidRDefault="00994B98" w:rsidP="00994B98">
      <w:pPr>
        <w:pStyle w:val="a6"/>
        <w:numPr>
          <w:ilvl w:val="0"/>
          <w:numId w:val="1"/>
        </w:numPr>
        <w:rPr>
          <w:szCs w:val="24"/>
        </w:rPr>
      </w:pPr>
      <w:r w:rsidRPr="00E963A3">
        <w:rPr>
          <w:szCs w:val="24"/>
        </w:rPr>
        <w:t>активное участие в диалогах по темам речевых ситуаций;</w:t>
      </w:r>
    </w:p>
    <w:p w:rsidR="00994B98" w:rsidRPr="00E963A3" w:rsidRDefault="00994B98" w:rsidP="00994B98">
      <w:pPr>
        <w:pStyle w:val="a6"/>
        <w:numPr>
          <w:ilvl w:val="0"/>
          <w:numId w:val="1"/>
        </w:numPr>
        <w:rPr>
          <w:szCs w:val="24"/>
        </w:rPr>
      </w:pPr>
      <w:r w:rsidRPr="00E963A3">
        <w:rPr>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994B98" w:rsidRPr="00E963A3" w:rsidRDefault="00994B98" w:rsidP="00994B98">
      <w:pPr>
        <w:pStyle w:val="a6"/>
        <w:numPr>
          <w:ilvl w:val="0"/>
          <w:numId w:val="1"/>
        </w:numPr>
        <w:rPr>
          <w:szCs w:val="24"/>
        </w:rPr>
      </w:pPr>
      <w:r w:rsidRPr="00E963A3">
        <w:rPr>
          <w:szCs w:val="24"/>
        </w:rPr>
        <w:t>участие в коллективном составлении рассказа или сказки по темам речевых ситуаций;</w:t>
      </w:r>
    </w:p>
    <w:p w:rsidR="00994B98" w:rsidRPr="00E963A3" w:rsidRDefault="00994B98" w:rsidP="00994B98">
      <w:pPr>
        <w:pStyle w:val="a6"/>
        <w:numPr>
          <w:ilvl w:val="0"/>
          <w:numId w:val="1"/>
        </w:numPr>
        <w:rPr>
          <w:szCs w:val="24"/>
        </w:rPr>
      </w:pPr>
      <w:r w:rsidRPr="00E963A3">
        <w:rPr>
          <w:szCs w:val="24"/>
        </w:rPr>
        <w:t>составление рассказов с опорой на картинный или картинно-символический план.</w:t>
      </w:r>
    </w:p>
    <w:p w:rsidR="00994B98" w:rsidRPr="00E963A3" w:rsidRDefault="00994B98" w:rsidP="00994B98">
      <w:pPr>
        <w:pStyle w:val="a6"/>
        <w:numPr>
          <w:ilvl w:val="0"/>
          <w:numId w:val="1"/>
        </w:numPr>
        <w:rPr>
          <w:szCs w:val="24"/>
        </w:rPr>
      </w:pPr>
      <w:bookmarkStart w:id="144" w:name="anchor1014"/>
      <w:bookmarkEnd w:id="144"/>
      <w:r w:rsidRPr="00E963A3">
        <w:rPr>
          <w:szCs w:val="24"/>
        </w:rPr>
        <w:t xml:space="preserve">14. Рабочая программа по учебному предмету "Математика" (I-IV и </w:t>
      </w:r>
      <w:proofErr w:type="gramStart"/>
      <w:r w:rsidRPr="00E963A3">
        <w:rPr>
          <w:szCs w:val="24"/>
        </w:rPr>
        <w:t>дополнительный</w:t>
      </w:r>
      <w:proofErr w:type="gramEnd"/>
      <w:r w:rsidRPr="00E963A3">
        <w:rPr>
          <w:szCs w:val="24"/>
        </w:rPr>
        <w:t xml:space="preserve"> классы) предметной области "Математика" включает пояснительную записку, содержание обучения, планируемые результаты освоения программы.</w:t>
      </w:r>
    </w:p>
    <w:p w:rsidR="00994B98" w:rsidRPr="00E963A3" w:rsidRDefault="00994B98" w:rsidP="00994B98">
      <w:pPr>
        <w:pStyle w:val="a6"/>
        <w:numPr>
          <w:ilvl w:val="0"/>
          <w:numId w:val="1"/>
        </w:numPr>
        <w:rPr>
          <w:szCs w:val="24"/>
        </w:rPr>
      </w:pPr>
      <w:bookmarkStart w:id="145" w:name="anchor1141"/>
      <w:bookmarkEnd w:id="145"/>
      <w:r w:rsidRPr="00E963A3">
        <w:rPr>
          <w:szCs w:val="24"/>
        </w:rPr>
        <w:t>14.1. Пояснительная записка.</w:t>
      </w:r>
    </w:p>
    <w:p w:rsidR="00994B98" w:rsidRPr="00E963A3" w:rsidRDefault="00994B98" w:rsidP="00994B98">
      <w:pPr>
        <w:pStyle w:val="a6"/>
        <w:numPr>
          <w:ilvl w:val="0"/>
          <w:numId w:val="1"/>
        </w:numPr>
        <w:rPr>
          <w:szCs w:val="24"/>
        </w:rPr>
      </w:pPr>
      <w:r w:rsidRPr="00E963A3">
        <w:rPr>
          <w:szCs w:val="24"/>
        </w:rPr>
        <w:t xml:space="preserve">Основной целью обучения математике является подготовка </w:t>
      </w:r>
      <w:proofErr w:type="gramStart"/>
      <w:r w:rsidRPr="00E963A3">
        <w:rPr>
          <w:szCs w:val="24"/>
        </w:rPr>
        <w:t>обучающихся</w:t>
      </w:r>
      <w:proofErr w:type="gramEnd"/>
      <w:r w:rsidRPr="00E963A3">
        <w:rPr>
          <w:szCs w:val="24"/>
        </w:rPr>
        <w:t xml:space="preserve"> этой категории к жизни в современном обществе и овладение доступными профессионально-трудовыми навыками.</w:t>
      </w:r>
    </w:p>
    <w:p w:rsidR="00994B98" w:rsidRPr="00E963A3" w:rsidRDefault="00994B98" w:rsidP="00994B98">
      <w:pPr>
        <w:pStyle w:val="a6"/>
        <w:numPr>
          <w:ilvl w:val="0"/>
          <w:numId w:val="1"/>
        </w:numPr>
        <w:rPr>
          <w:szCs w:val="24"/>
        </w:rPr>
      </w:pPr>
      <w:r w:rsidRPr="00E963A3">
        <w:rPr>
          <w:szCs w:val="24"/>
        </w:rPr>
        <w:t>Исходя из основной цели, задачами обучения математике являются:</w:t>
      </w:r>
    </w:p>
    <w:p w:rsidR="00994B98" w:rsidRPr="00E963A3" w:rsidRDefault="00994B98" w:rsidP="00994B98">
      <w:pPr>
        <w:pStyle w:val="a6"/>
        <w:numPr>
          <w:ilvl w:val="0"/>
          <w:numId w:val="1"/>
        </w:numPr>
        <w:rPr>
          <w:szCs w:val="24"/>
        </w:rPr>
      </w:pPr>
      <w:r w:rsidRPr="00E963A3">
        <w:rPr>
          <w:szCs w:val="24"/>
        </w:rPr>
        <w:t xml:space="preserve">формирование доступных умственно </w:t>
      </w:r>
      <w:proofErr w:type="gramStart"/>
      <w:r w:rsidRPr="00E963A3">
        <w:rPr>
          <w:szCs w:val="24"/>
        </w:rPr>
        <w:t>обучающимся</w:t>
      </w:r>
      <w:proofErr w:type="gramEnd"/>
      <w:r w:rsidRPr="00E963A3">
        <w:rPr>
          <w:szCs w:val="24"/>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994B98" w:rsidRPr="00E963A3" w:rsidRDefault="00994B98" w:rsidP="00994B98">
      <w:pPr>
        <w:pStyle w:val="a6"/>
        <w:numPr>
          <w:ilvl w:val="0"/>
          <w:numId w:val="1"/>
        </w:numPr>
        <w:rPr>
          <w:szCs w:val="24"/>
        </w:rPr>
      </w:pPr>
      <w:r w:rsidRPr="00E963A3">
        <w:rPr>
          <w:szCs w:val="24"/>
        </w:rPr>
        <w:t xml:space="preserve">коррекция и развитие познавательной деятельности и личностных </w:t>
      </w:r>
      <w:proofErr w:type="gramStart"/>
      <w:r w:rsidRPr="00E963A3">
        <w:rPr>
          <w:szCs w:val="24"/>
        </w:rPr>
        <w:t>качеств</w:t>
      </w:r>
      <w:proofErr w:type="gramEnd"/>
      <w:r w:rsidRPr="00E963A3">
        <w:rPr>
          <w:szCs w:val="24"/>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994B98" w:rsidRPr="00E963A3" w:rsidRDefault="00994B98" w:rsidP="00994B98">
      <w:pPr>
        <w:pStyle w:val="a6"/>
        <w:numPr>
          <w:ilvl w:val="0"/>
          <w:numId w:val="1"/>
        </w:numPr>
        <w:rPr>
          <w:szCs w:val="24"/>
        </w:rPr>
      </w:pPr>
      <w:r w:rsidRPr="00E963A3">
        <w:rPr>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994B98" w:rsidRPr="00E963A3" w:rsidRDefault="00994B98" w:rsidP="00994B98">
      <w:pPr>
        <w:pStyle w:val="a6"/>
        <w:numPr>
          <w:ilvl w:val="0"/>
          <w:numId w:val="1"/>
        </w:numPr>
        <w:rPr>
          <w:szCs w:val="24"/>
        </w:rPr>
      </w:pPr>
      <w:bookmarkStart w:id="146" w:name="anchor1142"/>
      <w:bookmarkEnd w:id="146"/>
      <w:r w:rsidRPr="00E963A3">
        <w:rPr>
          <w:szCs w:val="24"/>
        </w:rPr>
        <w:t>14.2. Содержание учебного предмета "Математика":</w:t>
      </w:r>
    </w:p>
    <w:p w:rsidR="00994B98" w:rsidRPr="00E963A3" w:rsidRDefault="00994B98" w:rsidP="00994B98">
      <w:pPr>
        <w:pStyle w:val="a6"/>
        <w:numPr>
          <w:ilvl w:val="0"/>
          <w:numId w:val="1"/>
        </w:numPr>
        <w:rPr>
          <w:szCs w:val="24"/>
        </w:rPr>
      </w:pPr>
      <w:bookmarkStart w:id="147" w:name="anchor11421"/>
      <w:bookmarkEnd w:id="147"/>
      <w:r w:rsidRPr="00E963A3">
        <w:rPr>
          <w:szCs w:val="24"/>
        </w:rPr>
        <w:t>14.2.1. Пропедевтика.</w:t>
      </w:r>
    </w:p>
    <w:p w:rsidR="00994B98" w:rsidRPr="00E963A3" w:rsidRDefault="00994B98" w:rsidP="00994B98">
      <w:pPr>
        <w:pStyle w:val="a6"/>
        <w:numPr>
          <w:ilvl w:val="0"/>
          <w:numId w:val="1"/>
        </w:numPr>
        <w:rPr>
          <w:szCs w:val="24"/>
        </w:rPr>
      </w:pPr>
      <w:r w:rsidRPr="00E963A3">
        <w:rPr>
          <w:szCs w:val="24"/>
        </w:rPr>
        <w:lastRenderedPageBreak/>
        <w:t xml:space="preserve">Свойства предметов. Предметы, обладающие определенными свойствами: цвет, форма, размер (величина), назначение. Слова: каждый, все, </w:t>
      </w:r>
      <w:proofErr w:type="gramStart"/>
      <w:r w:rsidRPr="00E963A3">
        <w:rPr>
          <w:szCs w:val="24"/>
        </w:rPr>
        <w:t>кроме</w:t>
      </w:r>
      <w:proofErr w:type="gramEnd"/>
      <w:r w:rsidRPr="00E963A3">
        <w:rPr>
          <w:szCs w:val="24"/>
        </w:rPr>
        <w:t>, остальные (оставшиеся), другие.</w:t>
      </w:r>
    </w:p>
    <w:p w:rsidR="00994B98" w:rsidRPr="00E963A3" w:rsidRDefault="00994B98" w:rsidP="00994B98">
      <w:pPr>
        <w:pStyle w:val="a6"/>
        <w:numPr>
          <w:ilvl w:val="0"/>
          <w:numId w:val="1"/>
        </w:numPr>
        <w:rPr>
          <w:szCs w:val="24"/>
        </w:rPr>
      </w:pPr>
      <w:r w:rsidRPr="00E963A3">
        <w:rPr>
          <w:szCs w:val="24"/>
        </w:rPr>
        <w:t>Сравнение предметов.</w:t>
      </w:r>
    </w:p>
    <w:p w:rsidR="00994B98" w:rsidRPr="00E963A3" w:rsidRDefault="00994B98" w:rsidP="00994B98">
      <w:pPr>
        <w:pStyle w:val="a6"/>
        <w:numPr>
          <w:ilvl w:val="0"/>
          <w:numId w:val="1"/>
        </w:numPr>
        <w:rPr>
          <w:szCs w:val="24"/>
        </w:rPr>
      </w:pPr>
      <w:r w:rsidRPr="00E963A3">
        <w:rPr>
          <w:szCs w:val="24"/>
        </w:rPr>
        <w:t>Сравнение двух предметов, серии предметов.</w:t>
      </w:r>
    </w:p>
    <w:p w:rsidR="00994B98" w:rsidRPr="00E963A3" w:rsidRDefault="00994B98" w:rsidP="00994B98">
      <w:pPr>
        <w:pStyle w:val="a6"/>
        <w:numPr>
          <w:ilvl w:val="0"/>
          <w:numId w:val="1"/>
        </w:numPr>
        <w:rPr>
          <w:szCs w:val="24"/>
        </w:rPr>
      </w:pPr>
      <w:proofErr w:type="gramStart"/>
      <w:r w:rsidRPr="00E963A3">
        <w:rPr>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994B98" w:rsidRPr="00E963A3" w:rsidRDefault="00994B98" w:rsidP="00994B98">
      <w:pPr>
        <w:pStyle w:val="a6"/>
        <w:numPr>
          <w:ilvl w:val="0"/>
          <w:numId w:val="1"/>
        </w:numPr>
        <w:rPr>
          <w:szCs w:val="24"/>
        </w:rPr>
      </w:pPr>
      <w:r w:rsidRPr="00E963A3">
        <w:rPr>
          <w:szCs w:val="24"/>
        </w:rPr>
        <w:t xml:space="preserve">Сравнение предметов по размеру. </w:t>
      </w:r>
      <w:proofErr w:type="gramStart"/>
      <w:r w:rsidRPr="00E963A3">
        <w:rPr>
          <w:szCs w:val="24"/>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E963A3">
        <w:rPr>
          <w:szCs w:val="24"/>
        </w:rPr>
        <w:t xml:space="preserve"> </w:t>
      </w:r>
      <w:proofErr w:type="gramStart"/>
      <w:r w:rsidRPr="00E963A3">
        <w:rPr>
          <w:szCs w:val="24"/>
        </w:rP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994B98" w:rsidRPr="00E963A3" w:rsidRDefault="00994B98" w:rsidP="00994B98">
      <w:pPr>
        <w:pStyle w:val="a6"/>
        <w:numPr>
          <w:ilvl w:val="0"/>
          <w:numId w:val="1"/>
        </w:numPr>
        <w:rPr>
          <w:szCs w:val="24"/>
        </w:rPr>
      </w:pPr>
      <w:proofErr w:type="gramStart"/>
      <w:r w:rsidRPr="00E963A3">
        <w:rPr>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E963A3">
        <w:rPr>
          <w:szCs w:val="24"/>
        </w:rPr>
        <w:t xml:space="preserve"> Сравнение трех-четырех предметов по тяжести (весу): тяжелее, легче, </w:t>
      </w:r>
      <w:proofErr w:type="gramStart"/>
      <w:r w:rsidRPr="00E963A3">
        <w:rPr>
          <w:szCs w:val="24"/>
        </w:rPr>
        <w:t>самый</w:t>
      </w:r>
      <w:proofErr w:type="gramEnd"/>
      <w:r w:rsidRPr="00E963A3">
        <w:rPr>
          <w:szCs w:val="24"/>
        </w:rPr>
        <w:t xml:space="preserve"> тяжелый, самый легкий.</w:t>
      </w:r>
    </w:p>
    <w:p w:rsidR="00994B98" w:rsidRPr="00E963A3" w:rsidRDefault="00994B98" w:rsidP="00994B98">
      <w:pPr>
        <w:pStyle w:val="a6"/>
        <w:numPr>
          <w:ilvl w:val="0"/>
          <w:numId w:val="1"/>
        </w:numPr>
        <w:rPr>
          <w:szCs w:val="24"/>
        </w:rPr>
      </w:pPr>
      <w:r w:rsidRPr="00E963A3">
        <w:rPr>
          <w:szCs w:val="24"/>
        </w:rPr>
        <w:t>Сравнение предметных совокупностей по количеству предметов, их составляющих:</w:t>
      </w:r>
    </w:p>
    <w:p w:rsidR="00994B98" w:rsidRPr="00E963A3" w:rsidRDefault="00994B98" w:rsidP="00994B98">
      <w:pPr>
        <w:pStyle w:val="a6"/>
        <w:numPr>
          <w:ilvl w:val="0"/>
          <w:numId w:val="1"/>
        </w:numPr>
        <w:rPr>
          <w:szCs w:val="24"/>
        </w:rPr>
      </w:pPr>
      <w:r w:rsidRPr="00E963A3">
        <w:rPr>
          <w:szCs w:val="24"/>
        </w:rPr>
        <w:t xml:space="preserve">Сравнение двух-трех предметных совокупностей. </w:t>
      </w:r>
      <w:proofErr w:type="gramStart"/>
      <w:r w:rsidRPr="00E963A3">
        <w:rPr>
          <w:szCs w:val="24"/>
        </w:rPr>
        <w:t>Слова: сколько, много, мало, больше, меньше, столько же, равное, одинаковое количество, немного, несколько, один, ни одного.</w:t>
      </w:r>
      <w:proofErr w:type="gramEnd"/>
    </w:p>
    <w:p w:rsidR="00994B98" w:rsidRPr="00E963A3" w:rsidRDefault="00994B98" w:rsidP="00994B98">
      <w:pPr>
        <w:pStyle w:val="a6"/>
        <w:numPr>
          <w:ilvl w:val="0"/>
          <w:numId w:val="1"/>
        </w:numPr>
        <w:rPr>
          <w:szCs w:val="24"/>
        </w:rPr>
      </w:pPr>
      <w:r w:rsidRPr="00E963A3">
        <w:rPr>
          <w:szCs w:val="24"/>
        </w:rPr>
        <w:t>Сравнение количества предметов одной совокупности до и после изменения количества предметов, ее составляющих.</w:t>
      </w:r>
    </w:p>
    <w:p w:rsidR="00994B98" w:rsidRPr="00E963A3" w:rsidRDefault="00994B98" w:rsidP="00994B98">
      <w:pPr>
        <w:pStyle w:val="a6"/>
        <w:numPr>
          <w:ilvl w:val="0"/>
          <w:numId w:val="1"/>
        </w:numPr>
        <w:rPr>
          <w:szCs w:val="24"/>
        </w:rPr>
      </w:pPr>
      <w:r w:rsidRPr="00E963A3">
        <w:rPr>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994B98" w:rsidRPr="00E963A3" w:rsidRDefault="00994B98" w:rsidP="00994B98">
      <w:pPr>
        <w:pStyle w:val="a6"/>
        <w:numPr>
          <w:ilvl w:val="0"/>
          <w:numId w:val="1"/>
        </w:numPr>
        <w:rPr>
          <w:szCs w:val="24"/>
        </w:rPr>
      </w:pPr>
      <w:r w:rsidRPr="00E963A3">
        <w:rPr>
          <w:szCs w:val="24"/>
        </w:rPr>
        <w:t>Сравнение объемов жидкостей, сыпучих веществ</w:t>
      </w:r>
    </w:p>
    <w:p w:rsidR="00994B98" w:rsidRPr="00E963A3" w:rsidRDefault="00994B98" w:rsidP="00994B98">
      <w:pPr>
        <w:pStyle w:val="a6"/>
        <w:numPr>
          <w:ilvl w:val="0"/>
          <w:numId w:val="1"/>
        </w:numPr>
        <w:rPr>
          <w:szCs w:val="24"/>
        </w:rPr>
      </w:pPr>
      <w:r w:rsidRPr="00E963A3">
        <w:rPr>
          <w:szCs w:val="24"/>
        </w:rPr>
        <w:t>Сравнение объемов жидкостей, сыпучих веществ в одинаковых емкостях. Слова: больше, меньше, одинаково, равно, столько же.</w:t>
      </w:r>
    </w:p>
    <w:p w:rsidR="00994B98" w:rsidRPr="00E963A3" w:rsidRDefault="00994B98" w:rsidP="00994B98">
      <w:pPr>
        <w:pStyle w:val="a6"/>
        <w:numPr>
          <w:ilvl w:val="0"/>
          <w:numId w:val="1"/>
        </w:numPr>
        <w:rPr>
          <w:szCs w:val="24"/>
        </w:rPr>
      </w:pPr>
      <w:r w:rsidRPr="00E963A3">
        <w:rPr>
          <w:szCs w:val="24"/>
        </w:rPr>
        <w:t>Сравнение объемов жидкостей, сыпучего вещества в одной емкости до и после изменения объема.</w:t>
      </w:r>
    </w:p>
    <w:p w:rsidR="00994B98" w:rsidRPr="00E963A3" w:rsidRDefault="00994B98" w:rsidP="00994B98">
      <w:pPr>
        <w:pStyle w:val="a6"/>
        <w:numPr>
          <w:ilvl w:val="0"/>
          <w:numId w:val="1"/>
        </w:numPr>
        <w:rPr>
          <w:szCs w:val="24"/>
        </w:rPr>
      </w:pPr>
      <w:r w:rsidRPr="00E963A3">
        <w:rPr>
          <w:szCs w:val="24"/>
        </w:rPr>
        <w:t>Положение предметов в пространстве, на плоскости</w:t>
      </w:r>
    </w:p>
    <w:p w:rsidR="00994B98" w:rsidRPr="00E963A3" w:rsidRDefault="00994B98" w:rsidP="00994B98">
      <w:pPr>
        <w:pStyle w:val="a6"/>
        <w:numPr>
          <w:ilvl w:val="0"/>
          <w:numId w:val="1"/>
        </w:numPr>
        <w:rPr>
          <w:szCs w:val="24"/>
        </w:rPr>
      </w:pPr>
      <w:proofErr w:type="gramStart"/>
      <w:r w:rsidRPr="00E963A3">
        <w:rPr>
          <w:szCs w:val="24"/>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994B98" w:rsidRPr="00E963A3" w:rsidRDefault="00994B98" w:rsidP="00994B98">
      <w:pPr>
        <w:pStyle w:val="a6"/>
        <w:numPr>
          <w:ilvl w:val="0"/>
          <w:numId w:val="1"/>
        </w:numPr>
        <w:rPr>
          <w:szCs w:val="24"/>
        </w:rPr>
      </w:pPr>
      <w:proofErr w:type="gramStart"/>
      <w:r w:rsidRPr="00E963A3">
        <w:rPr>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994B98" w:rsidRPr="00E963A3" w:rsidRDefault="00994B98" w:rsidP="00994B98">
      <w:pPr>
        <w:pStyle w:val="a6"/>
        <w:numPr>
          <w:ilvl w:val="0"/>
          <w:numId w:val="1"/>
        </w:numPr>
        <w:rPr>
          <w:szCs w:val="24"/>
        </w:rPr>
      </w:pPr>
      <w:r w:rsidRPr="00E963A3">
        <w:rPr>
          <w:szCs w:val="24"/>
        </w:rPr>
        <w:t>Единицы измерения и их соотношения</w:t>
      </w:r>
    </w:p>
    <w:p w:rsidR="00994B98" w:rsidRPr="00E963A3" w:rsidRDefault="00994B98" w:rsidP="00994B98">
      <w:pPr>
        <w:pStyle w:val="a6"/>
        <w:numPr>
          <w:ilvl w:val="0"/>
          <w:numId w:val="1"/>
        </w:numPr>
        <w:rPr>
          <w:szCs w:val="24"/>
        </w:rPr>
      </w:pPr>
      <w:r w:rsidRPr="00E963A3">
        <w:rPr>
          <w:szCs w:val="24"/>
        </w:rPr>
        <w:t xml:space="preserve">Единица времени - сутки. Сутки: утро, день, вечер, ночь. </w:t>
      </w:r>
      <w:proofErr w:type="gramStart"/>
      <w:r w:rsidRPr="00E963A3">
        <w:rPr>
          <w:szCs w:val="24"/>
        </w:rPr>
        <w:t>Сегодня, завтра, вчера, на следующий день, рано, поздно, вовремя, давно, недавно, медленно, быстро.</w:t>
      </w:r>
      <w:proofErr w:type="gramEnd"/>
    </w:p>
    <w:p w:rsidR="00994B98" w:rsidRPr="00E963A3" w:rsidRDefault="00994B98" w:rsidP="00994B98">
      <w:pPr>
        <w:pStyle w:val="a6"/>
        <w:numPr>
          <w:ilvl w:val="0"/>
          <w:numId w:val="1"/>
        </w:numPr>
        <w:rPr>
          <w:szCs w:val="24"/>
        </w:rPr>
      </w:pPr>
      <w:r w:rsidRPr="00E963A3">
        <w:rPr>
          <w:szCs w:val="24"/>
        </w:rPr>
        <w:t xml:space="preserve">Сравнение по возрасту: </w:t>
      </w:r>
      <w:proofErr w:type="gramStart"/>
      <w:r w:rsidRPr="00E963A3">
        <w:rPr>
          <w:szCs w:val="24"/>
        </w:rPr>
        <w:t>молодой</w:t>
      </w:r>
      <w:proofErr w:type="gramEnd"/>
      <w:r w:rsidRPr="00E963A3">
        <w:rPr>
          <w:szCs w:val="24"/>
        </w:rPr>
        <w:t>, старый, моложе, старше.</w:t>
      </w:r>
    </w:p>
    <w:p w:rsidR="00994B98" w:rsidRPr="00E963A3" w:rsidRDefault="00994B98" w:rsidP="00994B98">
      <w:pPr>
        <w:pStyle w:val="a6"/>
        <w:numPr>
          <w:ilvl w:val="0"/>
          <w:numId w:val="1"/>
        </w:numPr>
        <w:rPr>
          <w:szCs w:val="24"/>
        </w:rPr>
      </w:pPr>
      <w:r w:rsidRPr="00E963A3">
        <w:rPr>
          <w:szCs w:val="24"/>
        </w:rPr>
        <w:t>Геометрический материал</w:t>
      </w:r>
    </w:p>
    <w:p w:rsidR="00994B98" w:rsidRPr="00E963A3" w:rsidRDefault="00994B98" w:rsidP="00994B98">
      <w:pPr>
        <w:pStyle w:val="a6"/>
        <w:numPr>
          <w:ilvl w:val="0"/>
          <w:numId w:val="1"/>
        </w:numPr>
        <w:rPr>
          <w:szCs w:val="24"/>
        </w:rPr>
      </w:pPr>
      <w:r w:rsidRPr="00E963A3">
        <w:rPr>
          <w:szCs w:val="24"/>
        </w:rPr>
        <w:t>Круг, квадрат, прямоугольник, треугольник. Шар, куб, брус.</w:t>
      </w:r>
    </w:p>
    <w:p w:rsidR="00994B98" w:rsidRPr="00E963A3" w:rsidRDefault="00994B98" w:rsidP="00994B98">
      <w:pPr>
        <w:pStyle w:val="a6"/>
        <w:numPr>
          <w:ilvl w:val="0"/>
          <w:numId w:val="1"/>
        </w:numPr>
        <w:rPr>
          <w:szCs w:val="24"/>
        </w:rPr>
      </w:pPr>
      <w:bookmarkStart w:id="148" w:name="anchor11422"/>
      <w:bookmarkEnd w:id="148"/>
      <w:r w:rsidRPr="00E963A3">
        <w:rPr>
          <w:szCs w:val="24"/>
        </w:rP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994B98" w:rsidRPr="00E963A3" w:rsidRDefault="00994B98" w:rsidP="00994B98">
      <w:pPr>
        <w:pStyle w:val="a6"/>
        <w:numPr>
          <w:ilvl w:val="0"/>
          <w:numId w:val="1"/>
        </w:numPr>
        <w:rPr>
          <w:szCs w:val="24"/>
        </w:rPr>
      </w:pPr>
      <w:bookmarkStart w:id="149" w:name="anchor11423"/>
      <w:bookmarkEnd w:id="149"/>
      <w:r w:rsidRPr="00E963A3">
        <w:rPr>
          <w:szCs w:val="24"/>
        </w:rPr>
        <w:t xml:space="preserve">14.2.3. Единицы измерения и их соотношения. Величины и единицы их измерения. </w:t>
      </w:r>
      <w:proofErr w:type="gramStart"/>
      <w:r w:rsidRPr="00E963A3">
        <w:rPr>
          <w:szCs w:val="24"/>
        </w:rPr>
        <w:t xml:space="preserve">Единица массы (килограмм), емкости (литр), времени (минута, час, сутки, неделя, месяц, </w:t>
      </w:r>
      <w:r w:rsidRPr="00E963A3">
        <w:rPr>
          <w:szCs w:val="24"/>
        </w:rPr>
        <w:lastRenderedPageBreak/>
        <w:t>год), стоимости (рубль, копейка), длины (миллиметр, сантиметр, дециметр, метр).</w:t>
      </w:r>
      <w:proofErr w:type="gramEnd"/>
      <w:r w:rsidRPr="00E963A3">
        <w:rPr>
          <w:szCs w:val="24"/>
        </w:rPr>
        <w:t xml:space="preserve"> Соотношения между единицами измерения однородных величин. Сравнение и упорядочение однородных величин.</w:t>
      </w:r>
    </w:p>
    <w:p w:rsidR="00994B98" w:rsidRPr="00E963A3" w:rsidRDefault="00994B98" w:rsidP="00994B98">
      <w:pPr>
        <w:pStyle w:val="a6"/>
        <w:numPr>
          <w:ilvl w:val="0"/>
          <w:numId w:val="1"/>
        </w:numPr>
        <w:rPr>
          <w:szCs w:val="24"/>
        </w:rPr>
      </w:pPr>
      <w:bookmarkStart w:id="150" w:name="anchor11424"/>
      <w:bookmarkEnd w:id="150"/>
      <w:r w:rsidRPr="00E963A3">
        <w:rPr>
          <w:szCs w:val="24"/>
        </w:rPr>
        <w:t>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994B98" w:rsidRPr="00E963A3" w:rsidRDefault="00994B98" w:rsidP="00994B98">
      <w:pPr>
        <w:pStyle w:val="a6"/>
        <w:numPr>
          <w:ilvl w:val="0"/>
          <w:numId w:val="1"/>
        </w:numPr>
        <w:rPr>
          <w:szCs w:val="24"/>
        </w:rPr>
      </w:pPr>
      <w:bookmarkStart w:id="151" w:name="anchor11425"/>
      <w:bookmarkEnd w:id="151"/>
      <w:r w:rsidRPr="00E963A3">
        <w:rPr>
          <w:szCs w:val="24"/>
        </w:rP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994B98" w:rsidRPr="00E963A3" w:rsidRDefault="00994B98" w:rsidP="00994B98">
      <w:pPr>
        <w:pStyle w:val="a6"/>
        <w:numPr>
          <w:ilvl w:val="0"/>
          <w:numId w:val="1"/>
        </w:numPr>
        <w:rPr>
          <w:szCs w:val="24"/>
        </w:rPr>
      </w:pPr>
      <w:bookmarkStart w:id="152" w:name="anchor11426"/>
      <w:bookmarkEnd w:id="152"/>
      <w:r w:rsidRPr="00E963A3">
        <w:rPr>
          <w:szCs w:val="24"/>
        </w:rPr>
        <w:t xml:space="preserve">14.2.6. Геометрический материал. Пространственные отношения. </w:t>
      </w:r>
      <w:proofErr w:type="gramStart"/>
      <w:r w:rsidRPr="00E963A3">
        <w:rPr>
          <w:szCs w:val="24"/>
        </w:rPr>
        <w:t>Взаимное расположение предметов в пространстве и на плоскости (выше - ниже, слева - справа, сверху - снизу, ближе - дальше, между).</w:t>
      </w:r>
      <w:proofErr w:type="gramEnd"/>
    </w:p>
    <w:p w:rsidR="00994B98" w:rsidRPr="00E963A3" w:rsidRDefault="00994B98" w:rsidP="00994B98">
      <w:pPr>
        <w:pStyle w:val="a6"/>
        <w:numPr>
          <w:ilvl w:val="0"/>
          <w:numId w:val="1"/>
        </w:numPr>
        <w:rPr>
          <w:szCs w:val="24"/>
        </w:rPr>
      </w:pPr>
      <w:r w:rsidRPr="00E963A3">
        <w:rPr>
          <w:szCs w:val="24"/>
        </w:rPr>
        <w:t xml:space="preserve">Геометрические фигуры. </w:t>
      </w:r>
      <w:proofErr w:type="gramStart"/>
      <w:r w:rsidRPr="00E963A3">
        <w:rPr>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E963A3">
        <w:rPr>
          <w:szCs w:val="24"/>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994B98" w:rsidRPr="00E963A3" w:rsidRDefault="00994B98" w:rsidP="00994B98">
      <w:pPr>
        <w:pStyle w:val="a6"/>
        <w:numPr>
          <w:ilvl w:val="0"/>
          <w:numId w:val="1"/>
        </w:numPr>
        <w:rPr>
          <w:szCs w:val="24"/>
        </w:rPr>
      </w:pPr>
      <w:r w:rsidRPr="00E963A3">
        <w:rPr>
          <w:szCs w:val="24"/>
        </w:rPr>
        <w:t>Измерение длины отрезка. Сложение и вычитание отрезков. Измерение отрезков ломаной и вычисление ее длины.</w:t>
      </w:r>
    </w:p>
    <w:p w:rsidR="00994B98" w:rsidRPr="00E963A3" w:rsidRDefault="00994B98" w:rsidP="00994B98">
      <w:pPr>
        <w:pStyle w:val="a6"/>
        <w:numPr>
          <w:ilvl w:val="0"/>
          <w:numId w:val="1"/>
        </w:numPr>
        <w:rPr>
          <w:szCs w:val="24"/>
        </w:rPr>
      </w:pPr>
      <w:r w:rsidRPr="00E963A3">
        <w:rPr>
          <w:szCs w:val="24"/>
        </w:rPr>
        <w:t>Взаимное положение на плоскости геометрических фигур (пересечение, точки пересечения).</w:t>
      </w:r>
    </w:p>
    <w:p w:rsidR="00994B98" w:rsidRPr="00E963A3" w:rsidRDefault="00994B98" w:rsidP="00994B98">
      <w:pPr>
        <w:pStyle w:val="a6"/>
        <w:numPr>
          <w:ilvl w:val="0"/>
          <w:numId w:val="1"/>
        </w:numPr>
        <w:rPr>
          <w:szCs w:val="24"/>
        </w:rPr>
      </w:pPr>
      <w:r w:rsidRPr="00E963A3">
        <w:rPr>
          <w:szCs w:val="24"/>
        </w:rPr>
        <w:t>Геометрические формы в окружающем мире. Распознавание и называние: куб, шар.</w:t>
      </w:r>
    </w:p>
    <w:p w:rsidR="00994B98" w:rsidRPr="00E963A3" w:rsidRDefault="00994B98" w:rsidP="00994B98">
      <w:pPr>
        <w:pStyle w:val="a6"/>
        <w:numPr>
          <w:ilvl w:val="0"/>
          <w:numId w:val="1"/>
        </w:numPr>
        <w:rPr>
          <w:szCs w:val="24"/>
        </w:rPr>
      </w:pPr>
      <w:bookmarkStart w:id="153" w:name="anchor1143"/>
      <w:bookmarkEnd w:id="153"/>
      <w:r w:rsidRPr="00E963A3">
        <w:rPr>
          <w:szCs w:val="24"/>
        </w:rPr>
        <w:t>14.3. Планируемые предметные результаты освоения учебного предмета "Математика":</w:t>
      </w:r>
    </w:p>
    <w:p w:rsidR="00994B98" w:rsidRPr="00E963A3" w:rsidRDefault="00994B98" w:rsidP="00994B98">
      <w:pPr>
        <w:pStyle w:val="a6"/>
        <w:numPr>
          <w:ilvl w:val="0"/>
          <w:numId w:val="1"/>
        </w:numPr>
        <w:rPr>
          <w:szCs w:val="24"/>
        </w:rPr>
      </w:pPr>
      <w:bookmarkStart w:id="154" w:name="anchor11431"/>
      <w:bookmarkEnd w:id="154"/>
      <w:r w:rsidRPr="00E963A3">
        <w:rPr>
          <w:szCs w:val="24"/>
        </w:rPr>
        <w:t>14.3.1 Минимальный уровень:</w:t>
      </w:r>
    </w:p>
    <w:p w:rsidR="00994B98" w:rsidRPr="00E963A3" w:rsidRDefault="00994B98" w:rsidP="00994B98">
      <w:pPr>
        <w:pStyle w:val="a6"/>
        <w:numPr>
          <w:ilvl w:val="0"/>
          <w:numId w:val="1"/>
        </w:numPr>
        <w:rPr>
          <w:szCs w:val="24"/>
        </w:rPr>
      </w:pPr>
      <w:r w:rsidRPr="00E963A3">
        <w:rPr>
          <w:szCs w:val="24"/>
        </w:rPr>
        <w:t>знание числового ряда 1-100 в прямом порядке; откладывание любых чисел в пределах 100, с использованием счетного материала;</w:t>
      </w:r>
    </w:p>
    <w:p w:rsidR="00994B98" w:rsidRPr="00E963A3" w:rsidRDefault="00994B98" w:rsidP="00994B98">
      <w:pPr>
        <w:pStyle w:val="a6"/>
        <w:numPr>
          <w:ilvl w:val="0"/>
          <w:numId w:val="1"/>
        </w:numPr>
        <w:rPr>
          <w:szCs w:val="24"/>
        </w:rPr>
      </w:pPr>
      <w:r w:rsidRPr="00E963A3">
        <w:rPr>
          <w:szCs w:val="24"/>
        </w:rPr>
        <w:t>знание названий компонентов сложения, вычитания, умножения, деления;</w:t>
      </w:r>
    </w:p>
    <w:p w:rsidR="00994B98" w:rsidRPr="00E963A3" w:rsidRDefault="00994B98" w:rsidP="00994B98">
      <w:pPr>
        <w:pStyle w:val="a6"/>
        <w:numPr>
          <w:ilvl w:val="0"/>
          <w:numId w:val="1"/>
        </w:numPr>
        <w:rPr>
          <w:szCs w:val="24"/>
        </w:rPr>
      </w:pPr>
      <w:r w:rsidRPr="00E963A3">
        <w:rPr>
          <w:szCs w:val="24"/>
        </w:rPr>
        <w:t>понимание смысла арифметических действий сложения и вычитания, умножения и деления (на равные части).</w:t>
      </w:r>
    </w:p>
    <w:p w:rsidR="00994B98" w:rsidRPr="00E963A3" w:rsidRDefault="00994B98" w:rsidP="00994B98">
      <w:pPr>
        <w:pStyle w:val="a6"/>
        <w:numPr>
          <w:ilvl w:val="0"/>
          <w:numId w:val="1"/>
        </w:numPr>
        <w:rPr>
          <w:szCs w:val="24"/>
        </w:rPr>
      </w:pPr>
      <w:r w:rsidRPr="00E963A3">
        <w:rPr>
          <w:szCs w:val="24"/>
        </w:rPr>
        <w:t>знание таблицы умножения однозначных чисел до 5;</w:t>
      </w:r>
    </w:p>
    <w:p w:rsidR="00994B98" w:rsidRPr="00E963A3" w:rsidRDefault="00994B98" w:rsidP="00994B98">
      <w:pPr>
        <w:pStyle w:val="a6"/>
        <w:numPr>
          <w:ilvl w:val="0"/>
          <w:numId w:val="1"/>
        </w:numPr>
        <w:rPr>
          <w:szCs w:val="24"/>
        </w:rPr>
      </w:pPr>
      <w:r w:rsidRPr="00E963A3">
        <w:rPr>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994B98" w:rsidRPr="00E963A3" w:rsidRDefault="00994B98" w:rsidP="00994B98">
      <w:pPr>
        <w:pStyle w:val="a6"/>
        <w:numPr>
          <w:ilvl w:val="0"/>
          <w:numId w:val="1"/>
        </w:numPr>
        <w:rPr>
          <w:szCs w:val="24"/>
        </w:rPr>
      </w:pPr>
      <w:r w:rsidRPr="00E963A3">
        <w:rPr>
          <w:szCs w:val="24"/>
        </w:rPr>
        <w:t>знание порядка действий в примерах в два арифметических действия;</w:t>
      </w:r>
    </w:p>
    <w:p w:rsidR="00994B98" w:rsidRPr="00E963A3" w:rsidRDefault="00994B98" w:rsidP="00994B98">
      <w:pPr>
        <w:pStyle w:val="a6"/>
        <w:numPr>
          <w:ilvl w:val="0"/>
          <w:numId w:val="1"/>
        </w:numPr>
        <w:rPr>
          <w:szCs w:val="24"/>
        </w:rPr>
      </w:pPr>
      <w:r w:rsidRPr="00E963A3">
        <w:rPr>
          <w:szCs w:val="24"/>
        </w:rPr>
        <w:t>знание и применение переместительного свойства сложения и умножения;</w:t>
      </w:r>
    </w:p>
    <w:p w:rsidR="00994B98" w:rsidRPr="00E963A3" w:rsidRDefault="00994B98" w:rsidP="00994B98">
      <w:pPr>
        <w:pStyle w:val="a6"/>
        <w:numPr>
          <w:ilvl w:val="0"/>
          <w:numId w:val="1"/>
        </w:numPr>
        <w:rPr>
          <w:szCs w:val="24"/>
        </w:rPr>
      </w:pPr>
      <w:r w:rsidRPr="00E963A3">
        <w:rPr>
          <w:szCs w:val="24"/>
        </w:rPr>
        <w:t>выполнение устных и письменных действий сложения и вычитания чисел в пределах 100;</w:t>
      </w:r>
    </w:p>
    <w:p w:rsidR="00994B98" w:rsidRPr="00E963A3" w:rsidRDefault="00994B98" w:rsidP="00994B98">
      <w:pPr>
        <w:pStyle w:val="a6"/>
        <w:numPr>
          <w:ilvl w:val="0"/>
          <w:numId w:val="1"/>
        </w:numPr>
        <w:rPr>
          <w:szCs w:val="24"/>
        </w:rPr>
      </w:pPr>
      <w:r w:rsidRPr="00E963A3">
        <w:rPr>
          <w:szCs w:val="24"/>
        </w:rPr>
        <w:t>знание единиц измерения (меры) стоимости, длины, массы, времени и их соотношения;</w:t>
      </w:r>
    </w:p>
    <w:p w:rsidR="00994B98" w:rsidRPr="00E963A3" w:rsidRDefault="00994B98" w:rsidP="00994B98">
      <w:pPr>
        <w:pStyle w:val="a6"/>
        <w:numPr>
          <w:ilvl w:val="0"/>
          <w:numId w:val="1"/>
        </w:numPr>
        <w:rPr>
          <w:szCs w:val="24"/>
        </w:rPr>
      </w:pPr>
      <w:r w:rsidRPr="00E963A3">
        <w:rPr>
          <w:szCs w:val="24"/>
        </w:rPr>
        <w:t>различение чисел, полученных при счете и измерении, запись числа, полученного при измерении двумя мерами;</w:t>
      </w:r>
    </w:p>
    <w:p w:rsidR="00994B98" w:rsidRPr="00E963A3" w:rsidRDefault="00994B98" w:rsidP="00994B98">
      <w:pPr>
        <w:pStyle w:val="a6"/>
        <w:numPr>
          <w:ilvl w:val="0"/>
          <w:numId w:val="1"/>
        </w:numPr>
        <w:rPr>
          <w:szCs w:val="24"/>
        </w:rPr>
      </w:pPr>
      <w:r w:rsidRPr="00E963A3">
        <w:rPr>
          <w:szCs w:val="24"/>
        </w:rPr>
        <w:lastRenderedPageBreak/>
        <w:t>пользование календарем для установления порядка месяцев в году, количества суток в месяцах;</w:t>
      </w:r>
    </w:p>
    <w:p w:rsidR="00994B98" w:rsidRPr="00E963A3" w:rsidRDefault="00994B98" w:rsidP="00994B98">
      <w:pPr>
        <w:pStyle w:val="a6"/>
        <w:numPr>
          <w:ilvl w:val="0"/>
          <w:numId w:val="1"/>
        </w:numPr>
        <w:rPr>
          <w:szCs w:val="24"/>
        </w:rPr>
      </w:pPr>
      <w:r w:rsidRPr="00E963A3">
        <w:rPr>
          <w:szCs w:val="24"/>
        </w:rPr>
        <w:t>определение времени по часам (одним способом);</w:t>
      </w:r>
    </w:p>
    <w:p w:rsidR="00994B98" w:rsidRPr="00E963A3" w:rsidRDefault="00994B98" w:rsidP="00994B98">
      <w:pPr>
        <w:pStyle w:val="a6"/>
        <w:numPr>
          <w:ilvl w:val="0"/>
          <w:numId w:val="1"/>
        </w:numPr>
        <w:rPr>
          <w:szCs w:val="24"/>
        </w:rPr>
      </w:pPr>
      <w:r w:rsidRPr="00E963A3">
        <w:rPr>
          <w:szCs w:val="24"/>
        </w:rPr>
        <w:t>решение, составление, иллюстрирование изученных простых арифметических задач;</w:t>
      </w:r>
    </w:p>
    <w:p w:rsidR="00994B98" w:rsidRPr="00E963A3" w:rsidRDefault="00994B98" w:rsidP="00994B98">
      <w:pPr>
        <w:pStyle w:val="a6"/>
        <w:numPr>
          <w:ilvl w:val="0"/>
          <w:numId w:val="1"/>
        </w:numPr>
        <w:rPr>
          <w:szCs w:val="24"/>
        </w:rPr>
      </w:pPr>
      <w:r w:rsidRPr="00E963A3">
        <w:rPr>
          <w:szCs w:val="24"/>
        </w:rPr>
        <w:t>решение составных арифметических задач в два действия (с помощью педагогического работника);</w:t>
      </w:r>
    </w:p>
    <w:p w:rsidR="00994B98" w:rsidRPr="00E963A3" w:rsidRDefault="00994B98" w:rsidP="00994B98">
      <w:pPr>
        <w:pStyle w:val="a6"/>
        <w:numPr>
          <w:ilvl w:val="0"/>
          <w:numId w:val="1"/>
        </w:numPr>
        <w:rPr>
          <w:szCs w:val="24"/>
        </w:rPr>
      </w:pPr>
      <w:r w:rsidRPr="00E963A3">
        <w:rPr>
          <w:szCs w:val="24"/>
        </w:rPr>
        <w:t>различение замкнутых, незамкнутых кривых, ломаных линий; вычисление длины ломаной;</w:t>
      </w:r>
    </w:p>
    <w:p w:rsidR="00994B98" w:rsidRPr="00E963A3" w:rsidRDefault="00994B98" w:rsidP="00994B98">
      <w:pPr>
        <w:pStyle w:val="a6"/>
        <w:numPr>
          <w:ilvl w:val="0"/>
          <w:numId w:val="1"/>
        </w:numPr>
        <w:rPr>
          <w:szCs w:val="24"/>
        </w:rPr>
      </w:pPr>
      <w:r w:rsidRPr="00E963A3">
        <w:rPr>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994B98" w:rsidRPr="00E963A3" w:rsidRDefault="00994B98" w:rsidP="00994B98">
      <w:pPr>
        <w:pStyle w:val="a6"/>
        <w:numPr>
          <w:ilvl w:val="0"/>
          <w:numId w:val="1"/>
        </w:numPr>
        <w:rPr>
          <w:szCs w:val="24"/>
        </w:rPr>
      </w:pPr>
      <w:r w:rsidRPr="00E963A3">
        <w:rPr>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994B98" w:rsidRPr="00E963A3" w:rsidRDefault="00994B98" w:rsidP="00994B98">
      <w:pPr>
        <w:pStyle w:val="a6"/>
        <w:numPr>
          <w:ilvl w:val="0"/>
          <w:numId w:val="1"/>
        </w:numPr>
        <w:rPr>
          <w:szCs w:val="24"/>
        </w:rPr>
      </w:pPr>
      <w:r w:rsidRPr="00E963A3">
        <w:rPr>
          <w:szCs w:val="24"/>
        </w:rPr>
        <w:t>различение окружности и круга, вычерчивание окружности разных радиусов.</w:t>
      </w:r>
    </w:p>
    <w:p w:rsidR="00994B98" w:rsidRPr="00E963A3" w:rsidRDefault="00994B98" w:rsidP="00994B98">
      <w:pPr>
        <w:pStyle w:val="a6"/>
        <w:numPr>
          <w:ilvl w:val="0"/>
          <w:numId w:val="1"/>
        </w:numPr>
        <w:rPr>
          <w:szCs w:val="24"/>
        </w:rPr>
      </w:pPr>
      <w:bookmarkStart w:id="155" w:name="anchor11432"/>
      <w:bookmarkEnd w:id="155"/>
      <w:r w:rsidRPr="00E963A3">
        <w:rPr>
          <w:szCs w:val="24"/>
        </w:rPr>
        <w:t>14.3.2. Достаточный уровень:</w:t>
      </w:r>
    </w:p>
    <w:p w:rsidR="00994B98" w:rsidRPr="00E963A3" w:rsidRDefault="00994B98" w:rsidP="00994B98">
      <w:pPr>
        <w:pStyle w:val="a6"/>
        <w:numPr>
          <w:ilvl w:val="0"/>
          <w:numId w:val="1"/>
        </w:numPr>
        <w:rPr>
          <w:szCs w:val="24"/>
        </w:rPr>
      </w:pPr>
      <w:r w:rsidRPr="00E963A3">
        <w:rPr>
          <w:szCs w:val="24"/>
        </w:rPr>
        <w:t>знание числового ряда 1-100 в прямом и обратном порядке;</w:t>
      </w:r>
    </w:p>
    <w:p w:rsidR="00994B98" w:rsidRPr="00E963A3" w:rsidRDefault="00994B98" w:rsidP="00994B98">
      <w:pPr>
        <w:pStyle w:val="a6"/>
        <w:numPr>
          <w:ilvl w:val="0"/>
          <w:numId w:val="1"/>
        </w:numPr>
        <w:rPr>
          <w:szCs w:val="24"/>
        </w:rPr>
      </w:pPr>
      <w:r w:rsidRPr="00E963A3">
        <w:rPr>
          <w:szCs w:val="24"/>
        </w:rPr>
        <w:t>счет, присчитыванием, отсчитыванием по единице и равными числовыми группами в пределах 100;</w:t>
      </w:r>
    </w:p>
    <w:p w:rsidR="00994B98" w:rsidRPr="00E963A3" w:rsidRDefault="00994B98" w:rsidP="00994B98">
      <w:pPr>
        <w:pStyle w:val="a6"/>
        <w:numPr>
          <w:ilvl w:val="0"/>
          <w:numId w:val="1"/>
        </w:numPr>
        <w:rPr>
          <w:szCs w:val="24"/>
        </w:rPr>
      </w:pPr>
      <w:r w:rsidRPr="00E963A3">
        <w:rPr>
          <w:szCs w:val="24"/>
        </w:rPr>
        <w:t>откладывание любых чисел в пределах 100 с использованием счетного материала;</w:t>
      </w:r>
    </w:p>
    <w:p w:rsidR="00994B98" w:rsidRPr="00E963A3" w:rsidRDefault="00994B98" w:rsidP="00994B98">
      <w:pPr>
        <w:pStyle w:val="a6"/>
        <w:numPr>
          <w:ilvl w:val="0"/>
          <w:numId w:val="1"/>
        </w:numPr>
        <w:rPr>
          <w:szCs w:val="24"/>
        </w:rPr>
      </w:pPr>
      <w:r w:rsidRPr="00E963A3">
        <w:rPr>
          <w:szCs w:val="24"/>
        </w:rPr>
        <w:t>знание названия компонентов сложения, вычитания, умножения, деления;</w:t>
      </w:r>
    </w:p>
    <w:p w:rsidR="00994B98" w:rsidRPr="00E963A3" w:rsidRDefault="00994B98" w:rsidP="00994B98">
      <w:pPr>
        <w:pStyle w:val="a6"/>
        <w:numPr>
          <w:ilvl w:val="0"/>
          <w:numId w:val="1"/>
        </w:numPr>
        <w:rPr>
          <w:szCs w:val="24"/>
        </w:rPr>
      </w:pPr>
      <w:r w:rsidRPr="00E963A3">
        <w:rPr>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994B98" w:rsidRPr="00E963A3" w:rsidRDefault="00994B98" w:rsidP="00994B98">
      <w:pPr>
        <w:pStyle w:val="a6"/>
        <w:numPr>
          <w:ilvl w:val="0"/>
          <w:numId w:val="1"/>
        </w:numPr>
        <w:rPr>
          <w:szCs w:val="24"/>
        </w:rPr>
      </w:pPr>
      <w:r w:rsidRPr="00E963A3">
        <w:rPr>
          <w:szCs w:val="24"/>
        </w:rPr>
        <w:t>знание таблицы умножения всех однозначных чисел и числа 10, правила умножения чисел 1 и 0, на 1 и 0, деления 0 и деления на 1, на 10;</w:t>
      </w:r>
    </w:p>
    <w:p w:rsidR="00994B98" w:rsidRPr="00E963A3" w:rsidRDefault="00994B98" w:rsidP="00994B98">
      <w:pPr>
        <w:pStyle w:val="a6"/>
        <w:numPr>
          <w:ilvl w:val="0"/>
          <w:numId w:val="1"/>
        </w:numPr>
        <w:rPr>
          <w:szCs w:val="24"/>
        </w:rPr>
      </w:pPr>
      <w:r w:rsidRPr="00E963A3">
        <w:rPr>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994B98" w:rsidRPr="00E963A3" w:rsidRDefault="00994B98" w:rsidP="00994B98">
      <w:pPr>
        <w:pStyle w:val="a6"/>
        <w:numPr>
          <w:ilvl w:val="0"/>
          <w:numId w:val="1"/>
        </w:numPr>
        <w:rPr>
          <w:szCs w:val="24"/>
        </w:rPr>
      </w:pPr>
      <w:r w:rsidRPr="00E963A3">
        <w:rPr>
          <w:szCs w:val="24"/>
        </w:rPr>
        <w:t>знание порядка действий в примерах в два арифметических действия;</w:t>
      </w:r>
    </w:p>
    <w:p w:rsidR="00994B98" w:rsidRPr="00E963A3" w:rsidRDefault="00994B98" w:rsidP="00994B98">
      <w:pPr>
        <w:pStyle w:val="a6"/>
        <w:numPr>
          <w:ilvl w:val="0"/>
          <w:numId w:val="1"/>
        </w:numPr>
        <w:rPr>
          <w:szCs w:val="24"/>
        </w:rPr>
      </w:pPr>
      <w:r w:rsidRPr="00E963A3">
        <w:rPr>
          <w:szCs w:val="24"/>
        </w:rPr>
        <w:t>знание и применение переместительного свойство сложения и умножения;</w:t>
      </w:r>
    </w:p>
    <w:p w:rsidR="00994B98" w:rsidRPr="00E963A3" w:rsidRDefault="00994B98" w:rsidP="00994B98">
      <w:pPr>
        <w:pStyle w:val="a6"/>
        <w:numPr>
          <w:ilvl w:val="0"/>
          <w:numId w:val="1"/>
        </w:numPr>
        <w:rPr>
          <w:szCs w:val="24"/>
        </w:rPr>
      </w:pPr>
      <w:r w:rsidRPr="00E963A3">
        <w:rPr>
          <w:szCs w:val="24"/>
        </w:rPr>
        <w:t>выполнение устных и письменных действий сложения и вычитания чисел в пределах 100;</w:t>
      </w:r>
    </w:p>
    <w:p w:rsidR="00994B98" w:rsidRPr="00E963A3" w:rsidRDefault="00994B98" w:rsidP="00994B98">
      <w:pPr>
        <w:pStyle w:val="a6"/>
        <w:numPr>
          <w:ilvl w:val="0"/>
          <w:numId w:val="1"/>
        </w:numPr>
        <w:rPr>
          <w:szCs w:val="24"/>
        </w:rPr>
      </w:pPr>
      <w:r w:rsidRPr="00E963A3">
        <w:rPr>
          <w:szCs w:val="24"/>
        </w:rPr>
        <w:t>знание единиц (мер) измерения стоимости, длины, массы, времени и их соотношения;</w:t>
      </w:r>
    </w:p>
    <w:p w:rsidR="00994B98" w:rsidRPr="00E963A3" w:rsidRDefault="00994B98" w:rsidP="00994B98">
      <w:pPr>
        <w:pStyle w:val="a6"/>
        <w:numPr>
          <w:ilvl w:val="0"/>
          <w:numId w:val="1"/>
        </w:numPr>
        <w:rPr>
          <w:szCs w:val="24"/>
        </w:rPr>
      </w:pPr>
      <w:r w:rsidRPr="00E963A3">
        <w:rPr>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994B98" w:rsidRPr="00E963A3" w:rsidRDefault="00994B98" w:rsidP="00994B98">
      <w:pPr>
        <w:pStyle w:val="a6"/>
        <w:numPr>
          <w:ilvl w:val="0"/>
          <w:numId w:val="1"/>
        </w:numPr>
        <w:rPr>
          <w:szCs w:val="24"/>
        </w:rPr>
      </w:pPr>
      <w:r w:rsidRPr="00E963A3">
        <w:rPr>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994B98" w:rsidRPr="00E963A3" w:rsidRDefault="00994B98" w:rsidP="00994B98">
      <w:pPr>
        <w:pStyle w:val="a6"/>
        <w:numPr>
          <w:ilvl w:val="0"/>
          <w:numId w:val="1"/>
        </w:numPr>
        <w:rPr>
          <w:szCs w:val="24"/>
        </w:rPr>
      </w:pPr>
      <w:r w:rsidRPr="00E963A3">
        <w:rPr>
          <w:szCs w:val="24"/>
        </w:rPr>
        <w:t>определение времени по часам тремя способами с точностью до 1 мин;</w:t>
      </w:r>
    </w:p>
    <w:p w:rsidR="00994B98" w:rsidRPr="00E963A3" w:rsidRDefault="00994B98" w:rsidP="00994B98">
      <w:pPr>
        <w:pStyle w:val="a6"/>
        <w:numPr>
          <w:ilvl w:val="0"/>
          <w:numId w:val="1"/>
        </w:numPr>
        <w:rPr>
          <w:szCs w:val="24"/>
        </w:rPr>
      </w:pPr>
      <w:r w:rsidRPr="00E963A3">
        <w:rPr>
          <w:szCs w:val="24"/>
        </w:rPr>
        <w:t>решение, составление, иллюстрирование всех изученных простых арифметических задач;</w:t>
      </w:r>
    </w:p>
    <w:p w:rsidR="00994B98" w:rsidRPr="00E963A3" w:rsidRDefault="00994B98" w:rsidP="00994B98">
      <w:pPr>
        <w:pStyle w:val="a6"/>
        <w:numPr>
          <w:ilvl w:val="0"/>
          <w:numId w:val="1"/>
        </w:numPr>
        <w:rPr>
          <w:szCs w:val="24"/>
        </w:rPr>
      </w:pPr>
      <w:r w:rsidRPr="00E963A3">
        <w:rPr>
          <w:szCs w:val="24"/>
        </w:rPr>
        <w:t>краткая запись, моделирование содержания, решение составных арифметических задач в два действия;</w:t>
      </w:r>
    </w:p>
    <w:p w:rsidR="00994B98" w:rsidRPr="00E963A3" w:rsidRDefault="00994B98" w:rsidP="00994B98">
      <w:pPr>
        <w:pStyle w:val="a6"/>
        <w:numPr>
          <w:ilvl w:val="0"/>
          <w:numId w:val="1"/>
        </w:numPr>
        <w:rPr>
          <w:szCs w:val="24"/>
        </w:rPr>
      </w:pPr>
      <w:r w:rsidRPr="00E963A3">
        <w:rPr>
          <w:szCs w:val="24"/>
        </w:rPr>
        <w:t>различение замкнутых, незамкнутых кривых, ломаных линий; вычисление длины ломаной;</w:t>
      </w:r>
    </w:p>
    <w:p w:rsidR="00994B98" w:rsidRPr="00E963A3" w:rsidRDefault="00994B98" w:rsidP="00994B98">
      <w:pPr>
        <w:pStyle w:val="a6"/>
        <w:numPr>
          <w:ilvl w:val="0"/>
          <w:numId w:val="1"/>
        </w:numPr>
        <w:rPr>
          <w:szCs w:val="24"/>
        </w:rPr>
      </w:pPr>
      <w:r w:rsidRPr="00E963A3">
        <w:rPr>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994B98" w:rsidRPr="00E963A3" w:rsidRDefault="00994B98" w:rsidP="00994B98">
      <w:pPr>
        <w:pStyle w:val="a6"/>
        <w:numPr>
          <w:ilvl w:val="0"/>
          <w:numId w:val="1"/>
        </w:numPr>
        <w:rPr>
          <w:szCs w:val="24"/>
        </w:rPr>
      </w:pPr>
      <w:r w:rsidRPr="00E963A3">
        <w:rPr>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994B98" w:rsidRPr="00E963A3" w:rsidRDefault="00994B98" w:rsidP="00994B98">
      <w:pPr>
        <w:pStyle w:val="a6"/>
        <w:numPr>
          <w:ilvl w:val="0"/>
          <w:numId w:val="1"/>
        </w:numPr>
        <w:rPr>
          <w:szCs w:val="24"/>
        </w:rPr>
      </w:pPr>
      <w:r w:rsidRPr="00E963A3">
        <w:rPr>
          <w:szCs w:val="24"/>
        </w:rPr>
        <w:t>вычерчивание окружности разных радиусов, различение окружности и круга.</w:t>
      </w:r>
    </w:p>
    <w:p w:rsidR="00994B98" w:rsidRPr="00E963A3" w:rsidRDefault="00994B98" w:rsidP="00994B98">
      <w:pPr>
        <w:pStyle w:val="a6"/>
        <w:numPr>
          <w:ilvl w:val="0"/>
          <w:numId w:val="1"/>
        </w:numPr>
        <w:rPr>
          <w:szCs w:val="24"/>
        </w:rPr>
      </w:pPr>
      <w:bookmarkStart w:id="156" w:name="anchor1015"/>
      <w:bookmarkEnd w:id="156"/>
      <w:r w:rsidRPr="00E963A3">
        <w:rPr>
          <w:szCs w:val="24"/>
        </w:rPr>
        <w:t>15. Рабочая программа по учебному предмету "Мир природы и человека" (I-IV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994B98" w:rsidRPr="00E963A3" w:rsidRDefault="00994B98" w:rsidP="00994B98">
      <w:pPr>
        <w:pStyle w:val="a6"/>
        <w:numPr>
          <w:ilvl w:val="0"/>
          <w:numId w:val="1"/>
        </w:numPr>
        <w:rPr>
          <w:szCs w:val="24"/>
        </w:rPr>
      </w:pPr>
      <w:bookmarkStart w:id="157" w:name="anchor1151"/>
      <w:bookmarkEnd w:id="157"/>
      <w:r w:rsidRPr="00E963A3">
        <w:rPr>
          <w:szCs w:val="24"/>
        </w:rPr>
        <w:t>15.1. Пояснительная записка.</w:t>
      </w:r>
    </w:p>
    <w:p w:rsidR="00994B98" w:rsidRPr="00E963A3" w:rsidRDefault="00994B98" w:rsidP="00994B98">
      <w:pPr>
        <w:pStyle w:val="a6"/>
        <w:numPr>
          <w:ilvl w:val="0"/>
          <w:numId w:val="1"/>
        </w:numPr>
        <w:rPr>
          <w:szCs w:val="24"/>
        </w:rPr>
      </w:pPr>
      <w:r w:rsidRPr="00E963A3">
        <w:rPr>
          <w:szCs w:val="24"/>
        </w:rPr>
        <w:lastRenderedPageBreak/>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994B98" w:rsidRPr="00E963A3" w:rsidRDefault="00994B98" w:rsidP="00994B98">
      <w:pPr>
        <w:pStyle w:val="a6"/>
        <w:numPr>
          <w:ilvl w:val="0"/>
          <w:numId w:val="1"/>
        </w:numPr>
        <w:rPr>
          <w:szCs w:val="24"/>
        </w:rPr>
      </w:pPr>
      <w:r w:rsidRPr="00E963A3">
        <w:rPr>
          <w:szCs w:val="24"/>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994B98" w:rsidRPr="00E963A3" w:rsidRDefault="00994B98" w:rsidP="00994B98">
      <w:pPr>
        <w:pStyle w:val="a6"/>
        <w:numPr>
          <w:ilvl w:val="0"/>
          <w:numId w:val="1"/>
        </w:numPr>
        <w:rPr>
          <w:szCs w:val="24"/>
        </w:rPr>
      </w:pPr>
      <w:r w:rsidRPr="00E963A3">
        <w:rPr>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994B98" w:rsidRPr="00E963A3" w:rsidRDefault="00994B98" w:rsidP="00994B98">
      <w:pPr>
        <w:pStyle w:val="a6"/>
        <w:numPr>
          <w:ilvl w:val="0"/>
          <w:numId w:val="1"/>
        </w:numPr>
        <w:rPr>
          <w:szCs w:val="24"/>
        </w:rPr>
      </w:pPr>
      <w:r w:rsidRPr="00E963A3">
        <w:rPr>
          <w:szCs w:val="24"/>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994B98" w:rsidRPr="00E963A3" w:rsidRDefault="00994B98" w:rsidP="00994B98">
      <w:pPr>
        <w:pStyle w:val="a6"/>
        <w:numPr>
          <w:ilvl w:val="0"/>
          <w:numId w:val="1"/>
        </w:numPr>
        <w:rPr>
          <w:szCs w:val="24"/>
        </w:rPr>
      </w:pPr>
      <w:r w:rsidRPr="00E963A3">
        <w:rPr>
          <w:szCs w:val="24"/>
        </w:rPr>
        <w:t>Программа реализует современный взгляд на обучение естествоведческим дисциплинам, который выдвигает на первый план обеспечение:</w:t>
      </w:r>
    </w:p>
    <w:p w:rsidR="00994B98" w:rsidRPr="00E963A3" w:rsidRDefault="00994B98" w:rsidP="00994B98">
      <w:pPr>
        <w:pStyle w:val="a6"/>
        <w:numPr>
          <w:ilvl w:val="0"/>
          <w:numId w:val="1"/>
        </w:numPr>
        <w:rPr>
          <w:szCs w:val="24"/>
        </w:rPr>
      </w:pPr>
      <w:proofErr w:type="spellStart"/>
      <w:r w:rsidRPr="00E963A3">
        <w:rPr>
          <w:szCs w:val="24"/>
        </w:rPr>
        <w:t>полисенсорности</w:t>
      </w:r>
      <w:proofErr w:type="spellEnd"/>
      <w:r w:rsidRPr="00E963A3">
        <w:rPr>
          <w:szCs w:val="24"/>
        </w:rPr>
        <w:t xml:space="preserve"> восприятия объектов;</w:t>
      </w:r>
    </w:p>
    <w:p w:rsidR="00994B98" w:rsidRPr="00E963A3" w:rsidRDefault="00994B98" w:rsidP="00994B98">
      <w:pPr>
        <w:pStyle w:val="a6"/>
        <w:numPr>
          <w:ilvl w:val="0"/>
          <w:numId w:val="1"/>
        </w:numPr>
        <w:rPr>
          <w:szCs w:val="24"/>
        </w:rPr>
      </w:pPr>
      <w:r w:rsidRPr="00E963A3">
        <w:rPr>
          <w:szCs w:val="24"/>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994B98" w:rsidRPr="00E963A3" w:rsidRDefault="00994B98" w:rsidP="00994B98">
      <w:pPr>
        <w:pStyle w:val="a6"/>
        <w:numPr>
          <w:ilvl w:val="0"/>
          <w:numId w:val="1"/>
        </w:numPr>
        <w:rPr>
          <w:szCs w:val="24"/>
        </w:rPr>
      </w:pPr>
      <w:r w:rsidRPr="00E963A3">
        <w:rPr>
          <w:szCs w:val="24"/>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994B98" w:rsidRPr="00E963A3" w:rsidRDefault="00994B98" w:rsidP="00994B98">
      <w:pPr>
        <w:pStyle w:val="a6"/>
        <w:numPr>
          <w:ilvl w:val="0"/>
          <w:numId w:val="1"/>
        </w:numPr>
        <w:rPr>
          <w:szCs w:val="24"/>
        </w:rPr>
      </w:pPr>
      <w:r w:rsidRPr="00E963A3">
        <w:rPr>
          <w:szCs w:val="24"/>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994B98" w:rsidRPr="00E963A3" w:rsidRDefault="00994B98" w:rsidP="00994B98">
      <w:pPr>
        <w:pStyle w:val="a6"/>
        <w:numPr>
          <w:ilvl w:val="0"/>
          <w:numId w:val="1"/>
        </w:numPr>
        <w:rPr>
          <w:szCs w:val="24"/>
        </w:rPr>
      </w:pPr>
      <w:r w:rsidRPr="00E963A3">
        <w:rPr>
          <w:szCs w:val="24"/>
        </w:rPr>
        <w:t>постепенного усложнения содержания предмета: расширение характеристик предмета познания, преемственность изучаемых тем.</w:t>
      </w:r>
    </w:p>
    <w:p w:rsidR="00994B98" w:rsidRPr="00E963A3" w:rsidRDefault="00994B98" w:rsidP="00994B98">
      <w:pPr>
        <w:pStyle w:val="a6"/>
        <w:numPr>
          <w:ilvl w:val="0"/>
          <w:numId w:val="1"/>
        </w:numPr>
        <w:rPr>
          <w:szCs w:val="24"/>
        </w:rPr>
      </w:pPr>
      <w:r w:rsidRPr="00E963A3">
        <w:rPr>
          <w:szCs w:val="24"/>
        </w:rPr>
        <w:t xml:space="preserve">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w:t>
      </w:r>
      <w:proofErr w:type="spellStart"/>
      <w:r w:rsidRPr="00E963A3">
        <w:rPr>
          <w:szCs w:val="24"/>
        </w:rPr>
        <w:t>биосоциального</w:t>
      </w:r>
      <w:proofErr w:type="spellEnd"/>
      <w:r w:rsidRPr="00E963A3">
        <w:rPr>
          <w:szCs w:val="24"/>
        </w:rPr>
        <w:t xml:space="preserve"> существа для осмысленной и самостоятельной организации безопасной жизни в конкретных условиях.</w:t>
      </w:r>
    </w:p>
    <w:p w:rsidR="00994B98" w:rsidRPr="00E963A3" w:rsidRDefault="00994B98" w:rsidP="00994B98">
      <w:pPr>
        <w:pStyle w:val="a6"/>
        <w:numPr>
          <w:ilvl w:val="0"/>
          <w:numId w:val="1"/>
        </w:numPr>
        <w:rPr>
          <w:szCs w:val="24"/>
        </w:rPr>
      </w:pPr>
      <w:r w:rsidRPr="00E963A3">
        <w:rPr>
          <w:szCs w:val="24"/>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994B98" w:rsidRPr="00E963A3" w:rsidRDefault="00994B98" w:rsidP="00994B98">
      <w:pPr>
        <w:pStyle w:val="a6"/>
        <w:numPr>
          <w:ilvl w:val="0"/>
          <w:numId w:val="1"/>
        </w:numPr>
        <w:rPr>
          <w:szCs w:val="24"/>
        </w:rPr>
      </w:pPr>
      <w:r w:rsidRPr="00E963A3">
        <w:rPr>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994B98" w:rsidRPr="00E963A3" w:rsidRDefault="00994B98" w:rsidP="00994B98">
      <w:pPr>
        <w:pStyle w:val="a6"/>
        <w:numPr>
          <w:ilvl w:val="0"/>
          <w:numId w:val="1"/>
        </w:numPr>
        <w:rPr>
          <w:szCs w:val="24"/>
        </w:rPr>
      </w:pPr>
      <w:bookmarkStart w:id="158" w:name="anchor1152"/>
      <w:bookmarkEnd w:id="158"/>
      <w:r w:rsidRPr="00E963A3">
        <w:rPr>
          <w:szCs w:val="24"/>
        </w:rPr>
        <w:t>15.2. Содержание учебного предмета:</w:t>
      </w:r>
    </w:p>
    <w:p w:rsidR="00994B98" w:rsidRPr="00E963A3" w:rsidRDefault="00994B98" w:rsidP="00994B98">
      <w:pPr>
        <w:pStyle w:val="a6"/>
        <w:numPr>
          <w:ilvl w:val="0"/>
          <w:numId w:val="1"/>
        </w:numPr>
        <w:rPr>
          <w:szCs w:val="24"/>
        </w:rPr>
      </w:pPr>
      <w:bookmarkStart w:id="159" w:name="anchor11521"/>
      <w:bookmarkEnd w:id="159"/>
      <w:r w:rsidRPr="00E963A3">
        <w:rPr>
          <w:szCs w:val="24"/>
        </w:rP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994B98" w:rsidRPr="00E963A3" w:rsidRDefault="00994B98" w:rsidP="00994B98">
      <w:pPr>
        <w:pStyle w:val="a6"/>
        <w:numPr>
          <w:ilvl w:val="0"/>
          <w:numId w:val="1"/>
        </w:numPr>
        <w:rPr>
          <w:szCs w:val="24"/>
        </w:rPr>
      </w:pPr>
      <w:r w:rsidRPr="00E963A3">
        <w:rPr>
          <w:szCs w:val="24"/>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994B98" w:rsidRPr="00E963A3" w:rsidRDefault="00994B98" w:rsidP="00994B98">
      <w:pPr>
        <w:pStyle w:val="a6"/>
        <w:numPr>
          <w:ilvl w:val="0"/>
          <w:numId w:val="1"/>
        </w:numPr>
        <w:rPr>
          <w:szCs w:val="24"/>
        </w:rPr>
      </w:pPr>
      <w:r w:rsidRPr="00E963A3">
        <w:rPr>
          <w:szCs w:val="24"/>
        </w:rPr>
        <w:t xml:space="preserve">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w:t>
      </w:r>
      <w:r w:rsidRPr="00E963A3">
        <w:rPr>
          <w:szCs w:val="24"/>
        </w:rPr>
        <w:lastRenderedPageBreak/>
        <w:t>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994B98" w:rsidRPr="00E963A3" w:rsidRDefault="00994B98" w:rsidP="00994B98">
      <w:pPr>
        <w:pStyle w:val="a6"/>
        <w:numPr>
          <w:ilvl w:val="0"/>
          <w:numId w:val="1"/>
        </w:numPr>
        <w:rPr>
          <w:szCs w:val="24"/>
        </w:rPr>
      </w:pPr>
      <w:r w:rsidRPr="00E963A3">
        <w:rPr>
          <w:szCs w:val="24"/>
        </w:rPr>
        <w:t xml:space="preserve">Сезонные изменения в неживой природе. </w:t>
      </w:r>
      <w:proofErr w:type="gramStart"/>
      <w:r w:rsidRPr="00E963A3">
        <w:rPr>
          <w:szCs w:val="24"/>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w:t>
      </w:r>
      <w:proofErr w:type="gramEnd"/>
      <w:r w:rsidRPr="00E963A3">
        <w:rPr>
          <w:szCs w:val="24"/>
        </w:rPr>
        <w:t xml:space="preserve"> </w:t>
      </w:r>
      <w:proofErr w:type="gramStart"/>
      <w:r w:rsidRPr="00E963A3">
        <w:rPr>
          <w:szCs w:val="24"/>
        </w:rPr>
        <w:t>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roofErr w:type="gramEnd"/>
    </w:p>
    <w:p w:rsidR="00994B98" w:rsidRPr="00E963A3" w:rsidRDefault="00994B98" w:rsidP="00994B98">
      <w:pPr>
        <w:pStyle w:val="a6"/>
        <w:numPr>
          <w:ilvl w:val="0"/>
          <w:numId w:val="1"/>
        </w:numPr>
        <w:rPr>
          <w:szCs w:val="24"/>
        </w:rPr>
      </w:pPr>
      <w:r w:rsidRPr="00E963A3">
        <w:rPr>
          <w:szCs w:val="24"/>
        </w:rPr>
        <w:t>Солнце и изменения в неживой и живой природе. Долгота дня зимой и летом.</w:t>
      </w:r>
    </w:p>
    <w:p w:rsidR="00994B98" w:rsidRPr="00E963A3" w:rsidRDefault="00994B98" w:rsidP="00994B98">
      <w:pPr>
        <w:pStyle w:val="a6"/>
        <w:numPr>
          <w:ilvl w:val="0"/>
          <w:numId w:val="1"/>
        </w:numPr>
        <w:rPr>
          <w:szCs w:val="24"/>
        </w:rPr>
      </w:pPr>
      <w:r w:rsidRPr="00E963A3">
        <w:rPr>
          <w:szCs w:val="24"/>
        </w:rPr>
        <w:t>Растения и животные в разное время года.</w:t>
      </w:r>
    </w:p>
    <w:p w:rsidR="00994B98" w:rsidRPr="00E963A3" w:rsidRDefault="00994B98" w:rsidP="00994B98">
      <w:pPr>
        <w:pStyle w:val="a6"/>
        <w:numPr>
          <w:ilvl w:val="0"/>
          <w:numId w:val="1"/>
        </w:numPr>
        <w:rPr>
          <w:szCs w:val="24"/>
        </w:rPr>
      </w:pPr>
      <w:r w:rsidRPr="00E963A3">
        <w:rPr>
          <w:szCs w:val="24"/>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994B98" w:rsidRPr="00E963A3" w:rsidRDefault="00994B98" w:rsidP="00994B98">
      <w:pPr>
        <w:pStyle w:val="a6"/>
        <w:numPr>
          <w:ilvl w:val="0"/>
          <w:numId w:val="1"/>
        </w:numPr>
        <w:rPr>
          <w:szCs w:val="24"/>
        </w:rPr>
      </w:pPr>
      <w:r w:rsidRPr="00E963A3">
        <w:rPr>
          <w:szCs w:val="24"/>
        </w:rPr>
        <w:t>Сад, огород. Поле, лес в разное время года. Домашние и дикие животные в разное время года.</w:t>
      </w:r>
    </w:p>
    <w:p w:rsidR="00994B98" w:rsidRPr="00E963A3" w:rsidRDefault="00994B98" w:rsidP="00994B98">
      <w:pPr>
        <w:pStyle w:val="a6"/>
        <w:numPr>
          <w:ilvl w:val="0"/>
          <w:numId w:val="1"/>
        </w:numPr>
        <w:rPr>
          <w:szCs w:val="24"/>
        </w:rPr>
      </w:pPr>
      <w:r w:rsidRPr="00E963A3">
        <w:rPr>
          <w:szCs w:val="24"/>
        </w:rPr>
        <w:t>Одежда людей, игры обучающихся, труд людей в разное время года.</w:t>
      </w:r>
    </w:p>
    <w:p w:rsidR="00994B98" w:rsidRPr="00E963A3" w:rsidRDefault="00994B98" w:rsidP="00994B98">
      <w:pPr>
        <w:pStyle w:val="a6"/>
        <w:numPr>
          <w:ilvl w:val="0"/>
          <w:numId w:val="1"/>
        </w:numPr>
        <w:rPr>
          <w:szCs w:val="24"/>
        </w:rPr>
      </w:pPr>
      <w:r w:rsidRPr="00E963A3">
        <w:rPr>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994B98" w:rsidRPr="00E963A3" w:rsidRDefault="00994B98" w:rsidP="00994B98">
      <w:pPr>
        <w:pStyle w:val="a6"/>
        <w:numPr>
          <w:ilvl w:val="0"/>
          <w:numId w:val="1"/>
        </w:numPr>
        <w:rPr>
          <w:szCs w:val="24"/>
        </w:rPr>
      </w:pPr>
      <w:r w:rsidRPr="00E963A3">
        <w:rPr>
          <w:szCs w:val="24"/>
        </w:rPr>
        <w:t xml:space="preserve">Игры </w:t>
      </w:r>
      <w:proofErr w:type="gramStart"/>
      <w:r w:rsidRPr="00E963A3">
        <w:rPr>
          <w:szCs w:val="24"/>
        </w:rPr>
        <w:t>обучающихся</w:t>
      </w:r>
      <w:proofErr w:type="gramEnd"/>
      <w:r w:rsidRPr="00E963A3">
        <w:rPr>
          <w:szCs w:val="24"/>
        </w:rPr>
        <w:t xml:space="preserve"> в разные сезоны года.</w:t>
      </w:r>
    </w:p>
    <w:p w:rsidR="00994B98" w:rsidRPr="00E963A3" w:rsidRDefault="00994B98" w:rsidP="00994B98">
      <w:pPr>
        <w:pStyle w:val="a6"/>
        <w:numPr>
          <w:ilvl w:val="0"/>
          <w:numId w:val="1"/>
        </w:numPr>
        <w:rPr>
          <w:szCs w:val="24"/>
        </w:rPr>
      </w:pPr>
      <w:r w:rsidRPr="00E963A3">
        <w:rPr>
          <w:szCs w:val="24"/>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994B98" w:rsidRPr="00E963A3" w:rsidRDefault="00994B98" w:rsidP="00994B98">
      <w:pPr>
        <w:pStyle w:val="a6"/>
        <w:numPr>
          <w:ilvl w:val="0"/>
          <w:numId w:val="1"/>
        </w:numPr>
        <w:rPr>
          <w:szCs w:val="24"/>
        </w:rPr>
      </w:pPr>
      <w:bookmarkStart w:id="160" w:name="anchor11522"/>
      <w:bookmarkEnd w:id="160"/>
      <w:r w:rsidRPr="00E963A3">
        <w:rPr>
          <w:szCs w:val="24"/>
        </w:rPr>
        <w:t>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994B98" w:rsidRPr="00E963A3" w:rsidRDefault="00994B98" w:rsidP="00994B98">
      <w:pPr>
        <w:pStyle w:val="a6"/>
        <w:numPr>
          <w:ilvl w:val="0"/>
          <w:numId w:val="1"/>
        </w:numPr>
        <w:rPr>
          <w:szCs w:val="24"/>
        </w:rPr>
      </w:pPr>
      <w:bookmarkStart w:id="161" w:name="anchor11523"/>
      <w:bookmarkEnd w:id="161"/>
      <w:r w:rsidRPr="00E963A3">
        <w:rPr>
          <w:szCs w:val="24"/>
        </w:rPr>
        <w:t>15.2.3. Живая природа:</w:t>
      </w:r>
    </w:p>
    <w:p w:rsidR="00994B98" w:rsidRPr="00E963A3" w:rsidRDefault="00994B98" w:rsidP="00994B98">
      <w:pPr>
        <w:pStyle w:val="a6"/>
        <w:numPr>
          <w:ilvl w:val="0"/>
          <w:numId w:val="1"/>
        </w:numPr>
        <w:rPr>
          <w:szCs w:val="24"/>
        </w:rPr>
      </w:pPr>
      <w:r w:rsidRPr="00E963A3">
        <w:rPr>
          <w:szCs w:val="24"/>
        </w:rPr>
        <w:t>Растения.</w:t>
      </w:r>
    </w:p>
    <w:p w:rsidR="00994B98" w:rsidRPr="00E963A3" w:rsidRDefault="00994B98" w:rsidP="00994B98">
      <w:pPr>
        <w:pStyle w:val="a6"/>
        <w:numPr>
          <w:ilvl w:val="0"/>
          <w:numId w:val="1"/>
        </w:numPr>
        <w:rPr>
          <w:szCs w:val="24"/>
        </w:rPr>
      </w:pPr>
      <w:r w:rsidRPr="00E963A3">
        <w:rPr>
          <w:szCs w:val="24"/>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994B98" w:rsidRPr="00E963A3" w:rsidRDefault="00994B98" w:rsidP="00994B98">
      <w:pPr>
        <w:pStyle w:val="a6"/>
        <w:numPr>
          <w:ilvl w:val="0"/>
          <w:numId w:val="1"/>
        </w:numPr>
        <w:rPr>
          <w:szCs w:val="24"/>
        </w:rPr>
      </w:pPr>
      <w:r w:rsidRPr="00E963A3">
        <w:rPr>
          <w:szCs w:val="24"/>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994B98" w:rsidRPr="00E963A3" w:rsidRDefault="00994B98" w:rsidP="00994B98">
      <w:pPr>
        <w:pStyle w:val="a6"/>
        <w:numPr>
          <w:ilvl w:val="0"/>
          <w:numId w:val="1"/>
        </w:numPr>
        <w:rPr>
          <w:szCs w:val="24"/>
        </w:rPr>
      </w:pPr>
      <w:r w:rsidRPr="00E963A3">
        <w:rPr>
          <w:szCs w:val="24"/>
        </w:rPr>
        <w:t>Грибы. Шляпочные грибы: съедобные и не съедобные. Название. Место произрастания. Внешний вид. Значение в природе. Использование человеком.</w:t>
      </w:r>
    </w:p>
    <w:p w:rsidR="00994B98" w:rsidRPr="00E963A3" w:rsidRDefault="00994B98" w:rsidP="00994B98">
      <w:pPr>
        <w:pStyle w:val="a6"/>
        <w:numPr>
          <w:ilvl w:val="0"/>
          <w:numId w:val="1"/>
        </w:numPr>
        <w:rPr>
          <w:szCs w:val="24"/>
        </w:rPr>
      </w:pPr>
      <w:r w:rsidRPr="00E963A3">
        <w:rPr>
          <w:szCs w:val="24"/>
        </w:rPr>
        <w:t>Животные.</w:t>
      </w:r>
    </w:p>
    <w:p w:rsidR="00994B98" w:rsidRPr="00E963A3" w:rsidRDefault="00994B98" w:rsidP="00994B98">
      <w:pPr>
        <w:pStyle w:val="a6"/>
        <w:numPr>
          <w:ilvl w:val="0"/>
          <w:numId w:val="1"/>
        </w:numPr>
        <w:rPr>
          <w:szCs w:val="24"/>
        </w:rPr>
      </w:pPr>
      <w:r w:rsidRPr="00E963A3">
        <w:rPr>
          <w:szCs w:val="24"/>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994B98" w:rsidRPr="00E963A3" w:rsidRDefault="00994B98" w:rsidP="00994B98">
      <w:pPr>
        <w:pStyle w:val="a6"/>
        <w:numPr>
          <w:ilvl w:val="0"/>
          <w:numId w:val="1"/>
        </w:numPr>
        <w:rPr>
          <w:szCs w:val="24"/>
        </w:rPr>
      </w:pPr>
      <w:r w:rsidRPr="00E963A3">
        <w:rPr>
          <w:szCs w:val="24"/>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994B98" w:rsidRPr="00E963A3" w:rsidRDefault="00994B98" w:rsidP="00994B98">
      <w:pPr>
        <w:pStyle w:val="a6"/>
        <w:numPr>
          <w:ilvl w:val="0"/>
          <w:numId w:val="1"/>
        </w:numPr>
        <w:rPr>
          <w:szCs w:val="24"/>
        </w:rPr>
      </w:pPr>
      <w:r w:rsidRPr="00E963A3">
        <w:rPr>
          <w:szCs w:val="24"/>
        </w:rPr>
        <w:lastRenderedPageBreak/>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994B98" w:rsidRPr="00E963A3" w:rsidRDefault="00994B98" w:rsidP="00994B98">
      <w:pPr>
        <w:pStyle w:val="a6"/>
        <w:numPr>
          <w:ilvl w:val="0"/>
          <w:numId w:val="1"/>
        </w:numPr>
        <w:rPr>
          <w:szCs w:val="24"/>
        </w:rPr>
      </w:pPr>
      <w:r w:rsidRPr="00E963A3">
        <w:rPr>
          <w:szCs w:val="24"/>
        </w:rPr>
        <w:t>Человек. Мальчик и девочка. Возрастные группы ("малыш", "школьник", "молодой человек", "взрослый", "пожилой").</w:t>
      </w:r>
    </w:p>
    <w:p w:rsidR="00994B98" w:rsidRPr="00E963A3" w:rsidRDefault="00994B98" w:rsidP="00994B98">
      <w:pPr>
        <w:pStyle w:val="a6"/>
        <w:numPr>
          <w:ilvl w:val="0"/>
          <w:numId w:val="1"/>
        </w:numPr>
        <w:rPr>
          <w:szCs w:val="24"/>
        </w:rPr>
      </w:pPr>
      <w:proofErr w:type="gramStart"/>
      <w:r w:rsidRPr="00E963A3">
        <w:rPr>
          <w:szCs w:val="24"/>
        </w:rPr>
        <w:t>Строение тела человека (голова, туловище, ноги и руки (конечности).</w:t>
      </w:r>
      <w:proofErr w:type="gramEnd"/>
      <w:r w:rsidRPr="00E963A3">
        <w:rPr>
          <w:szCs w:val="24"/>
        </w:rPr>
        <w:t xml:space="preserve"> Ориентировка в схеме тела на картинке и на себе. Голова, лицо: глаза, нос, рот, уши. Покровы тела: кожа, ногти, волосы.</w:t>
      </w:r>
    </w:p>
    <w:p w:rsidR="00994B98" w:rsidRPr="00E963A3" w:rsidRDefault="00994B98" w:rsidP="00994B98">
      <w:pPr>
        <w:pStyle w:val="a6"/>
        <w:numPr>
          <w:ilvl w:val="0"/>
          <w:numId w:val="1"/>
        </w:numPr>
        <w:rPr>
          <w:szCs w:val="24"/>
        </w:rPr>
      </w:pPr>
      <w:r w:rsidRPr="00E963A3">
        <w:rPr>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994B98" w:rsidRPr="00E963A3" w:rsidRDefault="00994B98" w:rsidP="00994B98">
      <w:pPr>
        <w:pStyle w:val="a6"/>
        <w:numPr>
          <w:ilvl w:val="0"/>
          <w:numId w:val="1"/>
        </w:numPr>
        <w:rPr>
          <w:szCs w:val="24"/>
        </w:rPr>
      </w:pPr>
      <w:proofErr w:type="gramStart"/>
      <w:r w:rsidRPr="00E963A3">
        <w:rPr>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E963A3">
        <w:rPr>
          <w:szCs w:val="24"/>
        </w:rPr>
        <w:t xml:space="preserve"> Режим сна, работы. Личная гигиена (умывание, прием ванной), прогулки и занятия спортом.</w:t>
      </w:r>
    </w:p>
    <w:p w:rsidR="00994B98" w:rsidRPr="00E963A3" w:rsidRDefault="00994B98" w:rsidP="00994B98">
      <w:pPr>
        <w:pStyle w:val="a6"/>
        <w:numPr>
          <w:ilvl w:val="0"/>
          <w:numId w:val="1"/>
        </w:numPr>
        <w:rPr>
          <w:szCs w:val="24"/>
        </w:rPr>
      </w:pPr>
      <w:r w:rsidRPr="00E963A3">
        <w:rPr>
          <w:szCs w:val="24"/>
        </w:rPr>
        <w:t xml:space="preserve">Человек - член общества: член семьи, обучающийся, друг. Личные вещи </w:t>
      </w:r>
      <w:proofErr w:type="gramStart"/>
      <w:r w:rsidRPr="00E963A3">
        <w:rPr>
          <w:szCs w:val="24"/>
        </w:rPr>
        <w:t>обучающегося</w:t>
      </w:r>
      <w:proofErr w:type="gramEnd"/>
      <w:r w:rsidRPr="00E963A3">
        <w:rPr>
          <w:szCs w:val="24"/>
        </w:rPr>
        <w:t>: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994B98" w:rsidRPr="00E963A3" w:rsidRDefault="00994B98" w:rsidP="00994B98">
      <w:pPr>
        <w:pStyle w:val="a6"/>
        <w:numPr>
          <w:ilvl w:val="0"/>
          <w:numId w:val="1"/>
        </w:numPr>
        <w:rPr>
          <w:szCs w:val="24"/>
        </w:rPr>
      </w:pPr>
      <w:bookmarkStart w:id="162" w:name="anchor11524"/>
      <w:bookmarkEnd w:id="162"/>
      <w:r w:rsidRPr="00E963A3">
        <w:rPr>
          <w:szCs w:val="24"/>
        </w:rP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994B98" w:rsidRPr="00E963A3" w:rsidRDefault="00994B98" w:rsidP="00994B98">
      <w:pPr>
        <w:pStyle w:val="a6"/>
        <w:numPr>
          <w:ilvl w:val="0"/>
          <w:numId w:val="1"/>
        </w:numPr>
        <w:rPr>
          <w:szCs w:val="24"/>
        </w:rPr>
      </w:pPr>
      <w:bookmarkStart w:id="163" w:name="anchor11525"/>
      <w:bookmarkEnd w:id="163"/>
      <w:r w:rsidRPr="00E963A3">
        <w:rPr>
          <w:szCs w:val="24"/>
        </w:rPr>
        <w:t>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994B98" w:rsidRPr="00E963A3" w:rsidRDefault="00994B98" w:rsidP="00994B98">
      <w:pPr>
        <w:pStyle w:val="a6"/>
        <w:numPr>
          <w:ilvl w:val="0"/>
          <w:numId w:val="1"/>
        </w:numPr>
        <w:rPr>
          <w:szCs w:val="24"/>
        </w:rPr>
      </w:pPr>
      <w:bookmarkStart w:id="164" w:name="anchor11526"/>
      <w:bookmarkEnd w:id="164"/>
      <w:r w:rsidRPr="00E963A3">
        <w:rPr>
          <w:szCs w:val="24"/>
        </w:rPr>
        <w:t>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994B98" w:rsidRPr="00E963A3" w:rsidRDefault="00994B98" w:rsidP="00994B98">
      <w:pPr>
        <w:pStyle w:val="a6"/>
        <w:numPr>
          <w:ilvl w:val="0"/>
          <w:numId w:val="1"/>
        </w:numPr>
        <w:rPr>
          <w:szCs w:val="24"/>
        </w:rPr>
      </w:pPr>
      <w:bookmarkStart w:id="165" w:name="anchor11527"/>
      <w:bookmarkEnd w:id="165"/>
      <w:r w:rsidRPr="00E963A3">
        <w:rPr>
          <w:szCs w:val="24"/>
        </w:rPr>
        <w:t>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994B98" w:rsidRPr="00E963A3" w:rsidRDefault="00994B98" w:rsidP="00994B98">
      <w:pPr>
        <w:pStyle w:val="a6"/>
        <w:numPr>
          <w:ilvl w:val="0"/>
          <w:numId w:val="1"/>
        </w:numPr>
        <w:rPr>
          <w:szCs w:val="24"/>
        </w:rPr>
      </w:pPr>
      <w:r w:rsidRPr="00E963A3">
        <w:rPr>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994B98" w:rsidRPr="00E963A3" w:rsidRDefault="00994B98" w:rsidP="00994B98">
      <w:pPr>
        <w:pStyle w:val="a6"/>
        <w:numPr>
          <w:ilvl w:val="0"/>
          <w:numId w:val="1"/>
        </w:numPr>
        <w:rPr>
          <w:szCs w:val="24"/>
        </w:rPr>
      </w:pPr>
      <w:r w:rsidRPr="00E963A3">
        <w:rPr>
          <w:szCs w:val="24"/>
        </w:rPr>
        <w:t>Безопасное поведение в природе.</w:t>
      </w:r>
    </w:p>
    <w:p w:rsidR="00994B98" w:rsidRPr="00E963A3" w:rsidRDefault="00994B98" w:rsidP="00994B98">
      <w:pPr>
        <w:pStyle w:val="a6"/>
        <w:numPr>
          <w:ilvl w:val="0"/>
          <w:numId w:val="1"/>
        </w:numPr>
        <w:rPr>
          <w:szCs w:val="24"/>
        </w:rPr>
      </w:pPr>
      <w:r w:rsidRPr="00E963A3">
        <w:rPr>
          <w:szCs w:val="24"/>
        </w:rPr>
        <w:t>Правила поведения человека при контакте с домашним животным. Правила поведения человека с диким животным в зоопарке, в природе.</w:t>
      </w:r>
    </w:p>
    <w:p w:rsidR="00994B98" w:rsidRPr="00E963A3" w:rsidRDefault="00994B98" w:rsidP="00994B98">
      <w:pPr>
        <w:pStyle w:val="a6"/>
        <w:numPr>
          <w:ilvl w:val="0"/>
          <w:numId w:val="1"/>
        </w:numPr>
        <w:rPr>
          <w:szCs w:val="24"/>
        </w:rPr>
      </w:pPr>
      <w:r w:rsidRPr="00E963A3">
        <w:rPr>
          <w:szCs w:val="24"/>
        </w:rPr>
        <w:lastRenderedPageBreak/>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994B98" w:rsidRPr="00E963A3" w:rsidRDefault="00994B98" w:rsidP="00994B98">
      <w:pPr>
        <w:pStyle w:val="a6"/>
        <w:numPr>
          <w:ilvl w:val="0"/>
          <w:numId w:val="1"/>
        </w:numPr>
        <w:rPr>
          <w:szCs w:val="24"/>
        </w:rPr>
      </w:pPr>
      <w:r w:rsidRPr="00E963A3">
        <w:rPr>
          <w:szCs w:val="24"/>
        </w:rPr>
        <w:t>Правила поведения с незнакомыми людьми, в незнакомом месте.</w:t>
      </w:r>
    </w:p>
    <w:p w:rsidR="00994B98" w:rsidRPr="00E963A3" w:rsidRDefault="00994B98" w:rsidP="00994B98">
      <w:pPr>
        <w:pStyle w:val="a6"/>
        <w:numPr>
          <w:ilvl w:val="0"/>
          <w:numId w:val="1"/>
        </w:numPr>
        <w:rPr>
          <w:szCs w:val="24"/>
        </w:rPr>
      </w:pPr>
      <w:r w:rsidRPr="00E963A3">
        <w:rPr>
          <w:szCs w:val="24"/>
        </w:rPr>
        <w:t xml:space="preserve">Правила поведения на улице. Движения по улице группой. Изучение </w:t>
      </w:r>
      <w:hyperlink r:id="rId16" w:history="1">
        <w:r w:rsidRPr="00E963A3">
          <w:rPr>
            <w:rStyle w:val="a4"/>
            <w:szCs w:val="24"/>
          </w:rPr>
          <w:t>правил</w:t>
        </w:r>
      </w:hyperlink>
      <w:r w:rsidRPr="00E963A3">
        <w:rPr>
          <w:szCs w:val="24"/>
        </w:rPr>
        <w:t xml:space="preserve">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994B98" w:rsidRPr="00E963A3" w:rsidRDefault="00994B98" w:rsidP="00994B98">
      <w:pPr>
        <w:pStyle w:val="a6"/>
        <w:numPr>
          <w:ilvl w:val="0"/>
          <w:numId w:val="1"/>
        </w:numPr>
        <w:rPr>
          <w:szCs w:val="24"/>
        </w:rPr>
      </w:pPr>
      <w:r w:rsidRPr="00E963A3">
        <w:rPr>
          <w:szCs w:val="24"/>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994B98" w:rsidRPr="00E963A3" w:rsidRDefault="00994B98" w:rsidP="00994B98">
      <w:pPr>
        <w:pStyle w:val="a6"/>
        <w:numPr>
          <w:ilvl w:val="0"/>
          <w:numId w:val="1"/>
        </w:numPr>
        <w:rPr>
          <w:szCs w:val="24"/>
        </w:rPr>
      </w:pPr>
      <w:r w:rsidRPr="00E963A3">
        <w:rPr>
          <w:szCs w:val="24"/>
        </w:rPr>
        <w:t>Телефоны первой помощи. Звонок по телефону экстренных служб.</w:t>
      </w:r>
    </w:p>
    <w:p w:rsidR="00994B98" w:rsidRPr="00E963A3" w:rsidRDefault="00994B98" w:rsidP="00994B98">
      <w:pPr>
        <w:pStyle w:val="a6"/>
        <w:numPr>
          <w:ilvl w:val="0"/>
          <w:numId w:val="1"/>
        </w:numPr>
        <w:rPr>
          <w:szCs w:val="24"/>
        </w:rPr>
      </w:pPr>
      <w:bookmarkStart w:id="166" w:name="anchor1153"/>
      <w:bookmarkEnd w:id="166"/>
      <w:r w:rsidRPr="00E963A3">
        <w:rPr>
          <w:szCs w:val="24"/>
        </w:rPr>
        <w:t>15.3. Планируемые предметные результаты освоения учебного предмета "Мир природы и человека":</w:t>
      </w:r>
    </w:p>
    <w:p w:rsidR="00994B98" w:rsidRPr="00E963A3" w:rsidRDefault="00994B98" w:rsidP="00994B98">
      <w:pPr>
        <w:pStyle w:val="a6"/>
        <w:numPr>
          <w:ilvl w:val="0"/>
          <w:numId w:val="1"/>
        </w:numPr>
        <w:rPr>
          <w:szCs w:val="24"/>
        </w:rPr>
      </w:pPr>
      <w:bookmarkStart w:id="167" w:name="anchor11531"/>
      <w:bookmarkEnd w:id="167"/>
      <w:r w:rsidRPr="00E963A3">
        <w:rPr>
          <w:szCs w:val="24"/>
        </w:rPr>
        <w:t>15.3.1. Минимальный уровень:</w:t>
      </w:r>
    </w:p>
    <w:p w:rsidR="00994B98" w:rsidRPr="00E963A3" w:rsidRDefault="00994B98" w:rsidP="00994B98">
      <w:pPr>
        <w:pStyle w:val="a6"/>
        <w:numPr>
          <w:ilvl w:val="0"/>
          <w:numId w:val="1"/>
        </w:numPr>
        <w:rPr>
          <w:szCs w:val="24"/>
        </w:rPr>
      </w:pPr>
      <w:r w:rsidRPr="00E963A3">
        <w:rPr>
          <w:szCs w:val="24"/>
        </w:rPr>
        <w:t>представление о назначении объектов изучения;</w:t>
      </w:r>
    </w:p>
    <w:p w:rsidR="00994B98" w:rsidRPr="00E963A3" w:rsidRDefault="00994B98" w:rsidP="00994B98">
      <w:pPr>
        <w:pStyle w:val="a6"/>
        <w:numPr>
          <w:ilvl w:val="0"/>
          <w:numId w:val="1"/>
        </w:numPr>
        <w:rPr>
          <w:szCs w:val="24"/>
        </w:rPr>
      </w:pPr>
      <w:r w:rsidRPr="00E963A3">
        <w:rPr>
          <w:szCs w:val="24"/>
        </w:rPr>
        <w:t>узнавание и называние изученных объектов на иллюстрациях, фотографиях;</w:t>
      </w:r>
    </w:p>
    <w:p w:rsidR="00994B98" w:rsidRPr="00E963A3" w:rsidRDefault="00994B98" w:rsidP="00994B98">
      <w:pPr>
        <w:pStyle w:val="a6"/>
        <w:numPr>
          <w:ilvl w:val="0"/>
          <w:numId w:val="1"/>
        </w:numPr>
        <w:rPr>
          <w:szCs w:val="24"/>
        </w:rPr>
      </w:pPr>
      <w:r w:rsidRPr="00E963A3">
        <w:rPr>
          <w:szCs w:val="24"/>
        </w:rPr>
        <w:t>отнесение изученных объектов к определенным группам (</w:t>
      </w:r>
      <w:proofErr w:type="spellStart"/>
      <w:r w:rsidRPr="00E963A3">
        <w:rPr>
          <w:szCs w:val="24"/>
        </w:rPr>
        <w:t>видо-родовые</w:t>
      </w:r>
      <w:proofErr w:type="spellEnd"/>
      <w:r w:rsidRPr="00E963A3">
        <w:rPr>
          <w:szCs w:val="24"/>
        </w:rPr>
        <w:t xml:space="preserve"> понятия);</w:t>
      </w:r>
    </w:p>
    <w:p w:rsidR="00994B98" w:rsidRPr="00E963A3" w:rsidRDefault="00994B98" w:rsidP="00994B98">
      <w:pPr>
        <w:pStyle w:val="a6"/>
        <w:numPr>
          <w:ilvl w:val="0"/>
          <w:numId w:val="1"/>
        </w:numPr>
        <w:rPr>
          <w:szCs w:val="24"/>
        </w:rPr>
      </w:pPr>
      <w:r w:rsidRPr="00E963A3">
        <w:rPr>
          <w:szCs w:val="24"/>
        </w:rPr>
        <w:t>называние сходных объектов, отнесенных к одной и той же изучаемой группе;</w:t>
      </w:r>
    </w:p>
    <w:p w:rsidR="00994B98" w:rsidRPr="00E963A3" w:rsidRDefault="00994B98" w:rsidP="00994B98">
      <w:pPr>
        <w:pStyle w:val="a6"/>
        <w:numPr>
          <w:ilvl w:val="0"/>
          <w:numId w:val="1"/>
        </w:numPr>
        <w:rPr>
          <w:szCs w:val="24"/>
        </w:rPr>
      </w:pPr>
      <w:r w:rsidRPr="00E963A3">
        <w:rPr>
          <w:szCs w:val="24"/>
        </w:rPr>
        <w:t>представления об элементарных правилах безопасного поведения в природе и обществе;</w:t>
      </w:r>
    </w:p>
    <w:p w:rsidR="00994B98" w:rsidRPr="00E963A3" w:rsidRDefault="00994B98" w:rsidP="00994B98">
      <w:pPr>
        <w:pStyle w:val="a6"/>
        <w:numPr>
          <w:ilvl w:val="0"/>
          <w:numId w:val="1"/>
        </w:numPr>
        <w:rPr>
          <w:szCs w:val="24"/>
        </w:rPr>
      </w:pPr>
      <w:r w:rsidRPr="00E963A3">
        <w:rPr>
          <w:szCs w:val="24"/>
        </w:rPr>
        <w:t>знание требований к режиму дня обучающегося и понимание необходимости его выполнения;</w:t>
      </w:r>
    </w:p>
    <w:p w:rsidR="00994B98" w:rsidRPr="00E963A3" w:rsidRDefault="00994B98" w:rsidP="00994B98">
      <w:pPr>
        <w:pStyle w:val="a6"/>
        <w:numPr>
          <w:ilvl w:val="0"/>
          <w:numId w:val="1"/>
        </w:numPr>
        <w:rPr>
          <w:szCs w:val="24"/>
        </w:rPr>
      </w:pPr>
      <w:r w:rsidRPr="00E963A3">
        <w:rPr>
          <w:szCs w:val="24"/>
        </w:rPr>
        <w:t>знание основных правил личной гигиены и выполнение их в повседневной жизни;</w:t>
      </w:r>
    </w:p>
    <w:p w:rsidR="00994B98" w:rsidRPr="00E963A3" w:rsidRDefault="00994B98" w:rsidP="00994B98">
      <w:pPr>
        <w:pStyle w:val="a6"/>
        <w:numPr>
          <w:ilvl w:val="0"/>
          <w:numId w:val="1"/>
        </w:numPr>
        <w:rPr>
          <w:szCs w:val="24"/>
        </w:rPr>
      </w:pPr>
      <w:r w:rsidRPr="00E963A3">
        <w:rPr>
          <w:szCs w:val="24"/>
        </w:rPr>
        <w:t>ухаживание за комнатными растениями; кормление зимующих птиц;</w:t>
      </w:r>
    </w:p>
    <w:p w:rsidR="00994B98" w:rsidRPr="00E963A3" w:rsidRDefault="00994B98" w:rsidP="00994B98">
      <w:pPr>
        <w:pStyle w:val="a6"/>
        <w:numPr>
          <w:ilvl w:val="0"/>
          <w:numId w:val="1"/>
        </w:numPr>
        <w:rPr>
          <w:szCs w:val="24"/>
        </w:rPr>
      </w:pPr>
      <w:r w:rsidRPr="00E963A3">
        <w:rPr>
          <w:szCs w:val="24"/>
        </w:rPr>
        <w:t>составление повествовательного или описательного рассказа из 3-5 предложений об изученных объектах по предложенному плану;</w:t>
      </w:r>
    </w:p>
    <w:p w:rsidR="00994B98" w:rsidRPr="00E963A3" w:rsidRDefault="00994B98" w:rsidP="00994B98">
      <w:pPr>
        <w:pStyle w:val="a6"/>
        <w:numPr>
          <w:ilvl w:val="0"/>
          <w:numId w:val="1"/>
        </w:numPr>
        <w:rPr>
          <w:szCs w:val="24"/>
        </w:rPr>
      </w:pPr>
      <w:r w:rsidRPr="00E963A3">
        <w:rPr>
          <w:szCs w:val="24"/>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994B98" w:rsidRPr="00E963A3" w:rsidRDefault="00994B98" w:rsidP="00994B98">
      <w:pPr>
        <w:pStyle w:val="a6"/>
        <w:numPr>
          <w:ilvl w:val="0"/>
          <w:numId w:val="1"/>
        </w:numPr>
        <w:rPr>
          <w:szCs w:val="24"/>
        </w:rPr>
      </w:pPr>
      <w:bookmarkStart w:id="168" w:name="anchor11532"/>
      <w:bookmarkEnd w:id="168"/>
      <w:r w:rsidRPr="00E963A3">
        <w:rPr>
          <w:szCs w:val="24"/>
        </w:rPr>
        <w:t>15.3.2. Достаточный уровень:</w:t>
      </w:r>
    </w:p>
    <w:p w:rsidR="00994B98" w:rsidRPr="00E963A3" w:rsidRDefault="00994B98" w:rsidP="00994B98">
      <w:pPr>
        <w:pStyle w:val="a6"/>
        <w:numPr>
          <w:ilvl w:val="0"/>
          <w:numId w:val="1"/>
        </w:numPr>
        <w:rPr>
          <w:szCs w:val="24"/>
        </w:rPr>
      </w:pPr>
      <w:r w:rsidRPr="00E963A3">
        <w:rPr>
          <w:szCs w:val="24"/>
        </w:rPr>
        <w:t>представление о взаимосвязях между изученными объектами, их месте в окружающем мире;</w:t>
      </w:r>
    </w:p>
    <w:p w:rsidR="00994B98" w:rsidRPr="00E963A3" w:rsidRDefault="00994B98" w:rsidP="00994B98">
      <w:pPr>
        <w:pStyle w:val="a6"/>
        <w:numPr>
          <w:ilvl w:val="0"/>
          <w:numId w:val="1"/>
        </w:numPr>
        <w:rPr>
          <w:szCs w:val="24"/>
        </w:rPr>
      </w:pPr>
      <w:r w:rsidRPr="00E963A3">
        <w:rPr>
          <w:szCs w:val="24"/>
        </w:rPr>
        <w:t>узнавание и называние изученных объектов в натуральном виде в естественных условиях;</w:t>
      </w:r>
    </w:p>
    <w:p w:rsidR="00994B98" w:rsidRPr="00E963A3" w:rsidRDefault="00994B98" w:rsidP="00994B98">
      <w:pPr>
        <w:pStyle w:val="a6"/>
        <w:numPr>
          <w:ilvl w:val="0"/>
          <w:numId w:val="1"/>
        </w:numPr>
        <w:rPr>
          <w:szCs w:val="24"/>
        </w:rPr>
      </w:pPr>
      <w:r w:rsidRPr="00E963A3">
        <w:rPr>
          <w:szCs w:val="24"/>
        </w:rPr>
        <w:t>отнесение изученных объектов к определенным группам с учетом различных оснований для классификации;</w:t>
      </w:r>
    </w:p>
    <w:p w:rsidR="00994B98" w:rsidRPr="00E963A3" w:rsidRDefault="00994B98" w:rsidP="00994B98">
      <w:pPr>
        <w:pStyle w:val="a6"/>
        <w:numPr>
          <w:ilvl w:val="0"/>
          <w:numId w:val="1"/>
        </w:numPr>
        <w:rPr>
          <w:szCs w:val="24"/>
        </w:rPr>
      </w:pPr>
      <w:r w:rsidRPr="00E963A3">
        <w:rPr>
          <w:szCs w:val="24"/>
        </w:rPr>
        <w:t>развернутая характеристика своего отношения к изученным объектам;</w:t>
      </w:r>
    </w:p>
    <w:p w:rsidR="00994B98" w:rsidRPr="00E963A3" w:rsidRDefault="00994B98" w:rsidP="00994B98">
      <w:pPr>
        <w:pStyle w:val="a6"/>
        <w:numPr>
          <w:ilvl w:val="0"/>
          <w:numId w:val="1"/>
        </w:numPr>
        <w:rPr>
          <w:szCs w:val="24"/>
        </w:rPr>
      </w:pPr>
      <w:r w:rsidRPr="00E963A3">
        <w:rPr>
          <w:szCs w:val="24"/>
        </w:rPr>
        <w:t>знание отличительных существенных признаков групп объектов;</w:t>
      </w:r>
    </w:p>
    <w:p w:rsidR="00994B98" w:rsidRPr="00E963A3" w:rsidRDefault="00994B98" w:rsidP="00994B98">
      <w:pPr>
        <w:pStyle w:val="a6"/>
        <w:numPr>
          <w:ilvl w:val="0"/>
          <w:numId w:val="1"/>
        </w:numPr>
        <w:rPr>
          <w:szCs w:val="24"/>
        </w:rPr>
      </w:pPr>
      <w:r w:rsidRPr="00E963A3">
        <w:rPr>
          <w:szCs w:val="24"/>
        </w:rPr>
        <w:t>знание правил гигиены органов чувств;</w:t>
      </w:r>
    </w:p>
    <w:p w:rsidR="00994B98" w:rsidRPr="00E963A3" w:rsidRDefault="00994B98" w:rsidP="00994B98">
      <w:pPr>
        <w:pStyle w:val="a6"/>
        <w:numPr>
          <w:ilvl w:val="0"/>
          <w:numId w:val="1"/>
        </w:numPr>
        <w:rPr>
          <w:szCs w:val="24"/>
        </w:rPr>
      </w:pPr>
      <w:r w:rsidRPr="00E963A3">
        <w:rPr>
          <w:szCs w:val="24"/>
        </w:rPr>
        <w:t>знание некоторых правила безопасного поведения в природе и обществе с учетом возрастных особенностей;</w:t>
      </w:r>
    </w:p>
    <w:p w:rsidR="00994B98" w:rsidRPr="00E963A3" w:rsidRDefault="00994B98" w:rsidP="00994B98">
      <w:pPr>
        <w:pStyle w:val="a6"/>
        <w:numPr>
          <w:ilvl w:val="0"/>
          <w:numId w:val="1"/>
        </w:numPr>
        <w:rPr>
          <w:szCs w:val="24"/>
        </w:rPr>
      </w:pPr>
      <w:r w:rsidRPr="00E963A3">
        <w:rPr>
          <w:szCs w:val="24"/>
        </w:rPr>
        <w:t>готовность к использованию полученных знаний при решении учебных, учебно-бытовых и учебно-трудовых задач.</w:t>
      </w:r>
    </w:p>
    <w:p w:rsidR="00994B98" w:rsidRPr="00E963A3" w:rsidRDefault="00994B98" w:rsidP="00994B98">
      <w:pPr>
        <w:pStyle w:val="a6"/>
        <w:numPr>
          <w:ilvl w:val="0"/>
          <w:numId w:val="1"/>
        </w:numPr>
        <w:rPr>
          <w:szCs w:val="24"/>
        </w:rPr>
      </w:pPr>
      <w:r w:rsidRPr="00E963A3">
        <w:rPr>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994B98" w:rsidRPr="00E963A3" w:rsidRDefault="00994B98" w:rsidP="00994B98">
      <w:pPr>
        <w:pStyle w:val="a6"/>
        <w:numPr>
          <w:ilvl w:val="0"/>
          <w:numId w:val="1"/>
        </w:numPr>
        <w:rPr>
          <w:szCs w:val="24"/>
        </w:rPr>
      </w:pPr>
      <w:r w:rsidRPr="00E963A3">
        <w:rPr>
          <w:szCs w:val="24"/>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994B98" w:rsidRPr="00E963A3" w:rsidRDefault="00994B98" w:rsidP="00994B98">
      <w:pPr>
        <w:pStyle w:val="a6"/>
        <w:numPr>
          <w:ilvl w:val="0"/>
          <w:numId w:val="1"/>
        </w:numPr>
        <w:rPr>
          <w:szCs w:val="24"/>
        </w:rPr>
      </w:pPr>
      <w:proofErr w:type="gramStart"/>
      <w:r w:rsidRPr="00E963A3">
        <w:rPr>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roofErr w:type="gramEnd"/>
    </w:p>
    <w:p w:rsidR="00994B98" w:rsidRPr="00E963A3" w:rsidRDefault="00994B98" w:rsidP="00994B98">
      <w:pPr>
        <w:pStyle w:val="a6"/>
        <w:numPr>
          <w:ilvl w:val="0"/>
          <w:numId w:val="1"/>
        </w:numPr>
        <w:rPr>
          <w:szCs w:val="24"/>
        </w:rPr>
      </w:pPr>
      <w:r w:rsidRPr="00E963A3">
        <w:rPr>
          <w:szCs w:val="24"/>
        </w:rPr>
        <w:t>соблюдение элементарных санитарно-гигиенических норм;</w:t>
      </w:r>
    </w:p>
    <w:p w:rsidR="00994B98" w:rsidRPr="00E963A3" w:rsidRDefault="00994B98" w:rsidP="00994B98">
      <w:pPr>
        <w:pStyle w:val="a6"/>
        <w:numPr>
          <w:ilvl w:val="0"/>
          <w:numId w:val="1"/>
        </w:numPr>
        <w:rPr>
          <w:szCs w:val="24"/>
        </w:rPr>
      </w:pPr>
      <w:r w:rsidRPr="00E963A3">
        <w:rPr>
          <w:szCs w:val="24"/>
        </w:rPr>
        <w:t>выполнение доступных природоохранительных действий;</w:t>
      </w:r>
    </w:p>
    <w:p w:rsidR="00994B98" w:rsidRPr="00E963A3" w:rsidRDefault="00994B98" w:rsidP="00994B98">
      <w:pPr>
        <w:pStyle w:val="a6"/>
        <w:numPr>
          <w:ilvl w:val="0"/>
          <w:numId w:val="1"/>
        </w:numPr>
        <w:rPr>
          <w:szCs w:val="24"/>
        </w:rPr>
      </w:pPr>
      <w:r w:rsidRPr="00E963A3">
        <w:rPr>
          <w:szCs w:val="24"/>
        </w:rPr>
        <w:lastRenderedPageBreak/>
        <w:t>готовность к использованию сформированных умений при решении учебных, учебно-бытовых и учебно-трудовых задач в объеме программы.</w:t>
      </w:r>
    </w:p>
    <w:p w:rsidR="00994B98" w:rsidRPr="00E963A3" w:rsidRDefault="00994B98" w:rsidP="00994B98">
      <w:pPr>
        <w:pStyle w:val="a6"/>
        <w:numPr>
          <w:ilvl w:val="0"/>
          <w:numId w:val="1"/>
        </w:numPr>
        <w:rPr>
          <w:szCs w:val="24"/>
        </w:rPr>
      </w:pPr>
      <w:bookmarkStart w:id="169" w:name="anchor1016"/>
      <w:bookmarkEnd w:id="169"/>
      <w:r w:rsidRPr="00E963A3">
        <w:rPr>
          <w:szCs w:val="24"/>
        </w:rPr>
        <w:t xml:space="preserve">16. Рабочая программа по учебному предмету "Музыка" (I-IV и </w:t>
      </w:r>
      <w:proofErr w:type="gramStart"/>
      <w:r w:rsidRPr="00E963A3">
        <w:rPr>
          <w:szCs w:val="24"/>
        </w:rPr>
        <w:t>дополнительный</w:t>
      </w:r>
      <w:proofErr w:type="gramEnd"/>
      <w:r w:rsidRPr="00E963A3">
        <w:rPr>
          <w:szCs w:val="24"/>
        </w:rPr>
        <w:t xml:space="preserve"> классы) предметной области "Искусство" включает пояснительную записку, содержание обучения, планируемые результаты освоения программы.</w:t>
      </w:r>
    </w:p>
    <w:p w:rsidR="00994B98" w:rsidRPr="00E963A3" w:rsidRDefault="00994B98" w:rsidP="00994B98">
      <w:pPr>
        <w:pStyle w:val="a6"/>
        <w:numPr>
          <w:ilvl w:val="0"/>
          <w:numId w:val="1"/>
        </w:numPr>
        <w:rPr>
          <w:szCs w:val="24"/>
        </w:rPr>
      </w:pPr>
      <w:bookmarkStart w:id="170" w:name="anchor1161"/>
      <w:bookmarkEnd w:id="170"/>
      <w:r w:rsidRPr="00E963A3">
        <w:rPr>
          <w:szCs w:val="24"/>
        </w:rPr>
        <w:t>16.1. Пояснительная записка.</w:t>
      </w:r>
    </w:p>
    <w:p w:rsidR="00994B98" w:rsidRPr="00E963A3" w:rsidRDefault="00994B98" w:rsidP="00994B98">
      <w:pPr>
        <w:pStyle w:val="a6"/>
        <w:numPr>
          <w:ilvl w:val="0"/>
          <w:numId w:val="1"/>
        </w:numPr>
        <w:rPr>
          <w:szCs w:val="24"/>
        </w:rPr>
      </w:pPr>
      <w:r w:rsidRPr="00E963A3">
        <w:rPr>
          <w:szCs w:val="24"/>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994B98" w:rsidRPr="00E963A3" w:rsidRDefault="00994B98" w:rsidP="00994B98">
      <w:pPr>
        <w:pStyle w:val="a6"/>
        <w:numPr>
          <w:ilvl w:val="0"/>
          <w:numId w:val="1"/>
        </w:numPr>
        <w:rPr>
          <w:szCs w:val="24"/>
        </w:rPr>
      </w:pPr>
      <w:r w:rsidRPr="00E963A3">
        <w:rPr>
          <w:szCs w:val="24"/>
        </w:rPr>
        <w:t xml:space="preserve">Цель: приобщение к музыкальной культуре </w:t>
      </w:r>
      <w:proofErr w:type="gramStart"/>
      <w:r w:rsidRPr="00E963A3">
        <w:rPr>
          <w:szCs w:val="24"/>
        </w:rPr>
        <w:t>обучающихся</w:t>
      </w:r>
      <w:proofErr w:type="gramEnd"/>
      <w:r w:rsidRPr="00E963A3">
        <w:rPr>
          <w:szCs w:val="24"/>
        </w:rPr>
        <w:t xml:space="preserve"> с умственной отсталостью (интеллектуальными нарушениями) как к неотъемлемой части духовной культуры.</w:t>
      </w:r>
    </w:p>
    <w:p w:rsidR="00994B98" w:rsidRPr="00E963A3" w:rsidRDefault="00994B98" w:rsidP="00994B98">
      <w:pPr>
        <w:pStyle w:val="a6"/>
        <w:numPr>
          <w:ilvl w:val="0"/>
          <w:numId w:val="1"/>
        </w:numPr>
        <w:rPr>
          <w:szCs w:val="24"/>
        </w:rPr>
      </w:pPr>
      <w:r w:rsidRPr="00E963A3">
        <w:rPr>
          <w:szCs w:val="24"/>
        </w:rPr>
        <w:t>Задачи учебного предмета "Музыка":</w:t>
      </w:r>
    </w:p>
    <w:p w:rsidR="00994B98" w:rsidRPr="00E963A3" w:rsidRDefault="00994B98" w:rsidP="00994B98">
      <w:pPr>
        <w:pStyle w:val="a6"/>
        <w:numPr>
          <w:ilvl w:val="0"/>
          <w:numId w:val="1"/>
        </w:numPr>
        <w:rPr>
          <w:szCs w:val="24"/>
        </w:rPr>
      </w:pPr>
      <w:r w:rsidRPr="00E963A3">
        <w:rPr>
          <w:szCs w:val="24"/>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E963A3">
        <w:rPr>
          <w:szCs w:val="24"/>
        </w:rPr>
        <w:t>слушательскими</w:t>
      </w:r>
      <w:proofErr w:type="spellEnd"/>
      <w:r w:rsidRPr="00E963A3">
        <w:rPr>
          <w:szCs w:val="24"/>
        </w:rPr>
        <w:t xml:space="preserve"> и доступными исполнительскими умениями);</w:t>
      </w:r>
    </w:p>
    <w:p w:rsidR="00994B98" w:rsidRPr="00E963A3" w:rsidRDefault="00994B98" w:rsidP="00994B98">
      <w:pPr>
        <w:pStyle w:val="a6"/>
        <w:numPr>
          <w:ilvl w:val="0"/>
          <w:numId w:val="1"/>
        </w:numPr>
        <w:rPr>
          <w:szCs w:val="24"/>
        </w:rPr>
      </w:pPr>
      <w:r w:rsidRPr="00E963A3">
        <w:rPr>
          <w:szCs w:val="24"/>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994B98" w:rsidRPr="00E963A3" w:rsidRDefault="00994B98" w:rsidP="00994B98">
      <w:pPr>
        <w:pStyle w:val="a6"/>
        <w:numPr>
          <w:ilvl w:val="0"/>
          <w:numId w:val="1"/>
        </w:numPr>
        <w:rPr>
          <w:szCs w:val="24"/>
        </w:rPr>
      </w:pPr>
      <w:r w:rsidRPr="00E963A3">
        <w:rPr>
          <w:szCs w:val="24"/>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994B98" w:rsidRPr="00E963A3" w:rsidRDefault="00994B98" w:rsidP="00994B98">
      <w:pPr>
        <w:pStyle w:val="a6"/>
        <w:numPr>
          <w:ilvl w:val="0"/>
          <w:numId w:val="1"/>
        </w:numPr>
        <w:rPr>
          <w:szCs w:val="24"/>
        </w:rPr>
      </w:pPr>
      <w:r w:rsidRPr="00E963A3">
        <w:rPr>
          <w:szCs w:val="24"/>
        </w:rPr>
        <w:t>формирование простейших эстетических ориентиров и их использование в организации обыденной жизни и праздника;</w:t>
      </w:r>
    </w:p>
    <w:p w:rsidR="00994B98" w:rsidRPr="00E963A3" w:rsidRDefault="00994B98" w:rsidP="00994B98">
      <w:pPr>
        <w:pStyle w:val="a6"/>
        <w:numPr>
          <w:ilvl w:val="0"/>
          <w:numId w:val="1"/>
        </w:numPr>
        <w:rPr>
          <w:szCs w:val="24"/>
        </w:rPr>
      </w:pPr>
      <w:r w:rsidRPr="00E963A3">
        <w:rPr>
          <w:szCs w:val="24"/>
        </w:rPr>
        <w:t>развитие восприятия, в том числе восприятия музыки, мыслительных процессов, певческого голоса, творческих способностей обучающихся.</w:t>
      </w:r>
    </w:p>
    <w:p w:rsidR="00994B98" w:rsidRPr="00E963A3" w:rsidRDefault="00994B98" w:rsidP="00994B98">
      <w:pPr>
        <w:pStyle w:val="a6"/>
        <w:numPr>
          <w:ilvl w:val="0"/>
          <w:numId w:val="1"/>
        </w:numPr>
        <w:rPr>
          <w:szCs w:val="24"/>
        </w:rPr>
      </w:pPr>
      <w:r w:rsidRPr="00E963A3">
        <w:rPr>
          <w:szCs w:val="24"/>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994B98" w:rsidRPr="00E963A3" w:rsidRDefault="00994B98" w:rsidP="00994B98">
      <w:pPr>
        <w:pStyle w:val="a6"/>
        <w:numPr>
          <w:ilvl w:val="0"/>
          <w:numId w:val="1"/>
        </w:numPr>
        <w:rPr>
          <w:szCs w:val="24"/>
        </w:rPr>
      </w:pPr>
      <w:bookmarkStart w:id="171" w:name="anchor1162"/>
      <w:bookmarkEnd w:id="171"/>
      <w:r w:rsidRPr="00E963A3">
        <w:rPr>
          <w:szCs w:val="24"/>
        </w:rPr>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994B98" w:rsidRPr="00E963A3" w:rsidRDefault="00994B98" w:rsidP="00994B98">
      <w:pPr>
        <w:pStyle w:val="a6"/>
        <w:numPr>
          <w:ilvl w:val="0"/>
          <w:numId w:val="1"/>
        </w:numPr>
        <w:rPr>
          <w:szCs w:val="24"/>
        </w:rPr>
      </w:pPr>
      <w:bookmarkStart w:id="172" w:name="anchor11621"/>
      <w:bookmarkEnd w:id="172"/>
      <w:r w:rsidRPr="00E963A3">
        <w:rPr>
          <w:szCs w:val="24"/>
        </w:rPr>
        <w:t>16.2.1. Восприятие музыки:</w:t>
      </w:r>
    </w:p>
    <w:p w:rsidR="00994B98" w:rsidRPr="00E963A3" w:rsidRDefault="00994B98" w:rsidP="00994B98">
      <w:pPr>
        <w:pStyle w:val="a6"/>
        <w:numPr>
          <w:ilvl w:val="0"/>
          <w:numId w:val="1"/>
        </w:numPr>
        <w:rPr>
          <w:szCs w:val="24"/>
        </w:rPr>
      </w:pPr>
      <w:r w:rsidRPr="00E963A3">
        <w:rPr>
          <w:szCs w:val="24"/>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994B98" w:rsidRPr="00E963A3" w:rsidRDefault="00994B98" w:rsidP="00994B98">
      <w:pPr>
        <w:pStyle w:val="a6"/>
        <w:numPr>
          <w:ilvl w:val="0"/>
          <w:numId w:val="1"/>
        </w:numPr>
        <w:rPr>
          <w:szCs w:val="24"/>
        </w:rPr>
      </w:pPr>
      <w:r w:rsidRPr="00E963A3">
        <w:rPr>
          <w:szCs w:val="24"/>
        </w:rPr>
        <w:t>Примерная тематика произведений: о природе, труде, профессиях, общественных явлениях, детстве, школьной жизни.</w:t>
      </w:r>
    </w:p>
    <w:p w:rsidR="00994B98" w:rsidRPr="00E963A3" w:rsidRDefault="00994B98" w:rsidP="00994B98">
      <w:pPr>
        <w:pStyle w:val="a6"/>
        <w:numPr>
          <w:ilvl w:val="0"/>
          <w:numId w:val="1"/>
        </w:numPr>
        <w:rPr>
          <w:szCs w:val="24"/>
        </w:rPr>
      </w:pPr>
      <w:r w:rsidRPr="00E963A3">
        <w:rPr>
          <w:szCs w:val="24"/>
        </w:rPr>
        <w:t>Жанровое разнообразие: праздничная, маршевая, колыбельная песни.</w:t>
      </w:r>
    </w:p>
    <w:p w:rsidR="00994B98" w:rsidRPr="00E963A3" w:rsidRDefault="00994B98" w:rsidP="00994B98">
      <w:pPr>
        <w:pStyle w:val="a6"/>
        <w:numPr>
          <w:ilvl w:val="0"/>
          <w:numId w:val="1"/>
        </w:numPr>
        <w:rPr>
          <w:szCs w:val="24"/>
        </w:rPr>
      </w:pPr>
      <w:r w:rsidRPr="00E963A3">
        <w:rPr>
          <w:szCs w:val="24"/>
        </w:rPr>
        <w:t>Слушание музыки:</w:t>
      </w:r>
    </w:p>
    <w:p w:rsidR="00994B98" w:rsidRPr="00E963A3" w:rsidRDefault="00994B98" w:rsidP="00994B98">
      <w:pPr>
        <w:pStyle w:val="a6"/>
        <w:numPr>
          <w:ilvl w:val="0"/>
          <w:numId w:val="1"/>
        </w:numPr>
        <w:rPr>
          <w:szCs w:val="24"/>
        </w:rPr>
      </w:pPr>
      <w:bookmarkStart w:id="173" w:name="anchor116211"/>
      <w:bookmarkEnd w:id="173"/>
      <w:r w:rsidRPr="00E963A3">
        <w:rPr>
          <w:szCs w:val="24"/>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994B98" w:rsidRPr="00E963A3" w:rsidRDefault="00994B98" w:rsidP="00994B98">
      <w:pPr>
        <w:pStyle w:val="a6"/>
        <w:numPr>
          <w:ilvl w:val="0"/>
          <w:numId w:val="1"/>
        </w:numPr>
        <w:rPr>
          <w:szCs w:val="24"/>
        </w:rPr>
      </w:pPr>
      <w:bookmarkStart w:id="174" w:name="anchor116212"/>
      <w:bookmarkEnd w:id="174"/>
      <w:r w:rsidRPr="00E963A3">
        <w:rPr>
          <w:szCs w:val="24"/>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994B98" w:rsidRPr="00E963A3" w:rsidRDefault="00994B98" w:rsidP="00994B98">
      <w:pPr>
        <w:pStyle w:val="a6"/>
        <w:numPr>
          <w:ilvl w:val="0"/>
          <w:numId w:val="1"/>
        </w:numPr>
        <w:rPr>
          <w:szCs w:val="24"/>
        </w:rPr>
      </w:pPr>
      <w:bookmarkStart w:id="175" w:name="anchor116213"/>
      <w:bookmarkEnd w:id="175"/>
      <w:r w:rsidRPr="00E963A3">
        <w:rPr>
          <w:szCs w:val="24"/>
        </w:rPr>
        <w:t>в) развитие умения передавать словами внутреннее содержание музыкального произведения;</w:t>
      </w:r>
    </w:p>
    <w:p w:rsidR="00994B98" w:rsidRPr="00E963A3" w:rsidRDefault="00994B98" w:rsidP="00994B98">
      <w:pPr>
        <w:pStyle w:val="a6"/>
        <w:numPr>
          <w:ilvl w:val="0"/>
          <w:numId w:val="1"/>
        </w:numPr>
        <w:rPr>
          <w:szCs w:val="24"/>
        </w:rPr>
      </w:pPr>
      <w:bookmarkStart w:id="176" w:name="anchor116214"/>
      <w:bookmarkEnd w:id="176"/>
      <w:r w:rsidRPr="00E963A3">
        <w:rPr>
          <w:szCs w:val="24"/>
        </w:rPr>
        <w:lastRenderedPageBreak/>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994B98" w:rsidRPr="00E963A3" w:rsidRDefault="00994B98" w:rsidP="00994B98">
      <w:pPr>
        <w:pStyle w:val="a6"/>
        <w:numPr>
          <w:ilvl w:val="0"/>
          <w:numId w:val="1"/>
        </w:numPr>
        <w:rPr>
          <w:szCs w:val="24"/>
        </w:rPr>
      </w:pPr>
      <w:bookmarkStart w:id="177" w:name="anchor116215"/>
      <w:bookmarkEnd w:id="177"/>
      <w:proofErr w:type="spellStart"/>
      <w:r w:rsidRPr="00E963A3">
        <w:rPr>
          <w:szCs w:val="24"/>
        </w:rPr>
        <w:t>д</w:t>
      </w:r>
      <w:proofErr w:type="spellEnd"/>
      <w:r w:rsidRPr="00E963A3">
        <w:rPr>
          <w:szCs w:val="24"/>
        </w:rPr>
        <w:t>)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994B98" w:rsidRPr="00E963A3" w:rsidRDefault="00994B98" w:rsidP="00994B98">
      <w:pPr>
        <w:pStyle w:val="a6"/>
        <w:numPr>
          <w:ilvl w:val="0"/>
          <w:numId w:val="1"/>
        </w:numPr>
        <w:rPr>
          <w:szCs w:val="24"/>
        </w:rPr>
      </w:pPr>
      <w:bookmarkStart w:id="178" w:name="anchor116216"/>
      <w:bookmarkEnd w:id="178"/>
      <w:r w:rsidRPr="00E963A3">
        <w:rPr>
          <w:szCs w:val="24"/>
        </w:rPr>
        <w:t>е) развитие умения различать части песни (запев, припев, проигрыш, окончание);</w:t>
      </w:r>
    </w:p>
    <w:p w:rsidR="00994B98" w:rsidRPr="00E963A3" w:rsidRDefault="00994B98" w:rsidP="00994B98">
      <w:pPr>
        <w:pStyle w:val="a6"/>
        <w:numPr>
          <w:ilvl w:val="0"/>
          <w:numId w:val="1"/>
        </w:numPr>
        <w:rPr>
          <w:szCs w:val="24"/>
        </w:rPr>
      </w:pPr>
      <w:bookmarkStart w:id="179" w:name="anchor116217"/>
      <w:bookmarkEnd w:id="179"/>
      <w:r w:rsidRPr="00E963A3">
        <w:rPr>
          <w:szCs w:val="24"/>
        </w:rPr>
        <w:t>ж) ознакомление с пением соло и хором; формирование представлений о различных музыкальных коллективах (ансамбль, оркестр);</w:t>
      </w:r>
    </w:p>
    <w:p w:rsidR="00994B98" w:rsidRPr="00E963A3" w:rsidRDefault="00994B98" w:rsidP="00994B98">
      <w:pPr>
        <w:pStyle w:val="a6"/>
        <w:numPr>
          <w:ilvl w:val="0"/>
          <w:numId w:val="1"/>
        </w:numPr>
        <w:rPr>
          <w:szCs w:val="24"/>
        </w:rPr>
      </w:pPr>
      <w:bookmarkStart w:id="180" w:name="anchor116218"/>
      <w:bookmarkEnd w:id="180"/>
      <w:proofErr w:type="spellStart"/>
      <w:r w:rsidRPr="00E963A3">
        <w:rPr>
          <w:szCs w:val="24"/>
        </w:rPr>
        <w:t>з</w:t>
      </w:r>
      <w:proofErr w:type="spellEnd"/>
      <w:r w:rsidRPr="00E963A3">
        <w:rPr>
          <w:szCs w:val="24"/>
        </w:rPr>
        <w:t>) знакомство с музыкальными инструментами и их звучанием (фортепиано, барабан, скрипка).</w:t>
      </w:r>
    </w:p>
    <w:p w:rsidR="00994B98" w:rsidRPr="00E963A3" w:rsidRDefault="00994B98" w:rsidP="00994B98">
      <w:pPr>
        <w:pStyle w:val="a6"/>
        <w:numPr>
          <w:ilvl w:val="0"/>
          <w:numId w:val="1"/>
        </w:numPr>
        <w:rPr>
          <w:szCs w:val="24"/>
        </w:rPr>
      </w:pPr>
      <w:bookmarkStart w:id="181" w:name="anchor11622"/>
      <w:bookmarkEnd w:id="181"/>
      <w:r w:rsidRPr="00E963A3">
        <w:rPr>
          <w:szCs w:val="24"/>
        </w:rPr>
        <w:t>16.2.2. Хоровое пение:</w:t>
      </w:r>
    </w:p>
    <w:p w:rsidR="00994B98" w:rsidRPr="00E963A3" w:rsidRDefault="00994B98" w:rsidP="00994B98">
      <w:pPr>
        <w:pStyle w:val="a6"/>
        <w:numPr>
          <w:ilvl w:val="0"/>
          <w:numId w:val="1"/>
        </w:numPr>
        <w:rPr>
          <w:szCs w:val="24"/>
        </w:rPr>
      </w:pPr>
      <w:r w:rsidRPr="00E963A3">
        <w:rPr>
          <w:szCs w:val="24"/>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994B98" w:rsidRPr="00E963A3" w:rsidRDefault="00994B98" w:rsidP="00994B98">
      <w:pPr>
        <w:pStyle w:val="a6"/>
        <w:numPr>
          <w:ilvl w:val="0"/>
          <w:numId w:val="1"/>
        </w:numPr>
        <w:rPr>
          <w:szCs w:val="24"/>
        </w:rPr>
      </w:pPr>
      <w:r w:rsidRPr="00E963A3">
        <w:rPr>
          <w:szCs w:val="24"/>
        </w:rPr>
        <w:t>Примерная тематика произведений: о природе, труде, профессиях, общественных явлениях, детстве, школьной жизни.</w:t>
      </w:r>
    </w:p>
    <w:p w:rsidR="00994B98" w:rsidRPr="00E963A3" w:rsidRDefault="00994B98" w:rsidP="00994B98">
      <w:pPr>
        <w:pStyle w:val="a6"/>
        <w:numPr>
          <w:ilvl w:val="0"/>
          <w:numId w:val="1"/>
        </w:numPr>
        <w:rPr>
          <w:szCs w:val="24"/>
        </w:rPr>
      </w:pPr>
      <w:r w:rsidRPr="00E963A3">
        <w:rPr>
          <w:szCs w:val="24"/>
        </w:rPr>
        <w:t>Жанровое разнообразие: игровые песни, песни-прибаутки, трудовые песни, колыбельные песни.</w:t>
      </w:r>
    </w:p>
    <w:p w:rsidR="00994B98" w:rsidRPr="00E963A3" w:rsidRDefault="00994B98" w:rsidP="00994B98">
      <w:pPr>
        <w:pStyle w:val="a6"/>
        <w:numPr>
          <w:ilvl w:val="0"/>
          <w:numId w:val="1"/>
        </w:numPr>
        <w:rPr>
          <w:szCs w:val="24"/>
        </w:rPr>
      </w:pPr>
      <w:r w:rsidRPr="00E963A3">
        <w:rPr>
          <w:szCs w:val="24"/>
        </w:rPr>
        <w:t>Навык пения:</w:t>
      </w:r>
    </w:p>
    <w:p w:rsidR="00994B98" w:rsidRPr="00E963A3" w:rsidRDefault="00994B98" w:rsidP="00994B98">
      <w:pPr>
        <w:pStyle w:val="a6"/>
        <w:numPr>
          <w:ilvl w:val="0"/>
          <w:numId w:val="1"/>
        </w:numPr>
        <w:rPr>
          <w:szCs w:val="24"/>
        </w:rPr>
      </w:pPr>
      <w:r w:rsidRPr="00E963A3">
        <w:rPr>
          <w:szCs w:val="24"/>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994B98" w:rsidRPr="00E963A3" w:rsidRDefault="00994B98" w:rsidP="00994B98">
      <w:pPr>
        <w:pStyle w:val="a6"/>
        <w:numPr>
          <w:ilvl w:val="0"/>
          <w:numId w:val="1"/>
        </w:numPr>
        <w:rPr>
          <w:szCs w:val="24"/>
        </w:rPr>
      </w:pPr>
      <w:r w:rsidRPr="00E963A3">
        <w:rPr>
          <w:szCs w:val="24"/>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994B98" w:rsidRPr="00E963A3" w:rsidRDefault="00994B98" w:rsidP="00994B98">
      <w:pPr>
        <w:pStyle w:val="a6"/>
        <w:numPr>
          <w:ilvl w:val="0"/>
          <w:numId w:val="1"/>
        </w:numPr>
        <w:rPr>
          <w:szCs w:val="24"/>
        </w:rPr>
      </w:pPr>
      <w:r w:rsidRPr="00E963A3">
        <w:rPr>
          <w:szCs w:val="24"/>
        </w:rPr>
        <w:t xml:space="preserve">пение </w:t>
      </w:r>
      <w:proofErr w:type="gramStart"/>
      <w:r w:rsidRPr="00E963A3">
        <w:rPr>
          <w:szCs w:val="24"/>
        </w:rPr>
        <w:t>коротких</w:t>
      </w:r>
      <w:proofErr w:type="gramEnd"/>
      <w:r w:rsidRPr="00E963A3">
        <w:rPr>
          <w:szCs w:val="24"/>
        </w:rPr>
        <w:t xml:space="preserve"> </w:t>
      </w:r>
      <w:proofErr w:type="spellStart"/>
      <w:r w:rsidRPr="00E963A3">
        <w:rPr>
          <w:szCs w:val="24"/>
        </w:rPr>
        <w:t>попевок</w:t>
      </w:r>
      <w:proofErr w:type="spellEnd"/>
      <w:r w:rsidRPr="00E963A3">
        <w:rPr>
          <w:szCs w:val="24"/>
        </w:rPr>
        <w:t xml:space="preserve"> на одном дыхании;</w:t>
      </w:r>
    </w:p>
    <w:p w:rsidR="00994B98" w:rsidRPr="00E963A3" w:rsidRDefault="00994B98" w:rsidP="00994B98">
      <w:pPr>
        <w:pStyle w:val="a6"/>
        <w:numPr>
          <w:ilvl w:val="0"/>
          <w:numId w:val="1"/>
        </w:numPr>
        <w:rPr>
          <w:szCs w:val="24"/>
        </w:rPr>
      </w:pPr>
      <w:r w:rsidRPr="00E963A3">
        <w:rPr>
          <w:szCs w:val="24"/>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994B98" w:rsidRPr="00E963A3" w:rsidRDefault="00994B98" w:rsidP="00994B98">
      <w:pPr>
        <w:pStyle w:val="a6"/>
        <w:numPr>
          <w:ilvl w:val="0"/>
          <w:numId w:val="1"/>
        </w:numPr>
        <w:rPr>
          <w:szCs w:val="24"/>
        </w:rPr>
      </w:pPr>
      <w:r w:rsidRPr="00E963A3">
        <w:rPr>
          <w:szCs w:val="24"/>
        </w:rPr>
        <w:t>развитие умения мягкого, напевного, легкого пения (работа над кантиленой - способностью певческого голоса к напевному исполнению мелодии);</w:t>
      </w:r>
    </w:p>
    <w:p w:rsidR="00994B98" w:rsidRPr="00E963A3" w:rsidRDefault="00994B98" w:rsidP="00994B98">
      <w:pPr>
        <w:pStyle w:val="a6"/>
        <w:numPr>
          <w:ilvl w:val="0"/>
          <w:numId w:val="1"/>
        </w:numPr>
        <w:rPr>
          <w:szCs w:val="24"/>
        </w:rPr>
      </w:pPr>
      <w:r w:rsidRPr="00E963A3">
        <w:rPr>
          <w:szCs w:val="24"/>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994B98" w:rsidRPr="00E963A3" w:rsidRDefault="00994B98" w:rsidP="00994B98">
      <w:pPr>
        <w:pStyle w:val="a6"/>
        <w:numPr>
          <w:ilvl w:val="0"/>
          <w:numId w:val="1"/>
        </w:numPr>
        <w:rPr>
          <w:szCs w:val="24"/>
        </w:rPr>
      </w:pPr>
      <w:r w:rsidRPr="00E963A3">
        <w:rPr>
          <w:szCs w:val="24"/>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994B98" w:rsidRPr="00E963A3" w:rsidRDefault="00994B98" w:rsidP="00994B98">
      <w:pPr>
        <w:pStyle w:val="a6"/>
        <w:numPr>
          <w:ilvl w:val="0"/>
          <w:numId w:val="1"/>
        </w:numPr>
        <w:rPr>
          <w:szCs w:val="24"/>
        </w:rPr>
      </w:pPr>
      <w:r w:rsidRPr="00E963A3">
        <w:rPr>
          <w:szCs w:val="24"/>
        </w:rPr>
        <w:t xml:space="preserve">развитие слухового внимания и чувства ритма в ходе специальных </w:t>
      </w:r>
      <w:proofErr w:type="gramStart"/>
      <w:r w:rsidRPr="00E963A3">
        <w:rPr>
          <w:szCs w:val="24"/>
        </w:rPr>
        <w:t>ритмических упражнений</w:t>
      </w:r>
      <w:proofErr w:type="gramEnd"/>
      <w:r w:rsidRPr="00E963A3">
        <w:rPr>
          <w:szCs w:val="24"/>
        </w:rPr>
        <w:t>; развитие умения воспроизводить куплет хорошо знакомой песни путем беззвучной артикуляции в сопровождении инструмента;</w:t>
      </w:r>
    </w:p>
    <w:p w:rsidR="00994B98" w:rsidRPr="00E963A3" w:rsidRDefault="00994B98" w:rsidP="00994B98">
      <w:pPr>
        <w:pStyle w:val="a6"/>
        <w:numPr>
          <w:ilvl w:val="0"/>
          <w:numId w:val="1"/>
        </w:numPr>
        <w:rPr>
          <w:szCs w:val="24"/>
        </w:rPr>
      </w:pPr>
      <w:r w:rsidRPr="00E963A3">
        <w:rPr>
          <w:szCs w:val="24"/>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994B98" w:rsidRPr="00E963A3" w:rsidRDefault="00994B98" w:rsidP="00994B98">
      <w:pPr>
        <w:pStyle w:val="a6"/>
        <w:numPr>
          <w:ilvl w:val="0"/>
          <w:numId w:val="1"/>
        </w:numPr>
        <w:rPr>
          <w:szCs w:val="24"/>
        </w:rPr>
      </w:pPr>
      <w:r w:rsidRPr="00E963A3">
        <w:rPr>
          <w:szCs w:val="24"/>
        </w:rPr>
        <w:lastRenderedPageBreak/>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994B98" w:rsidRPr="00E963A3" w:rsidRDefault="00994B98" w:rsidP="00994B98">
      <w:pPr>
        <w:pStyle w:val="a6"/>
        <w:numPr>
          <w:ilvl w:val="0"/>
          <w:numId w:val="1"/>
        </w:numPr>
        <w:rPr>
          <w:szCs w:val="24"/>
        </w:rPr>
      </w:pPr>
      <w:r w:rsidRPr="00E963A3">
        <w:rPr>
          <w:szCs w:val="24"/>
        </w:rPr>
        <w:t>формирование понимания дирижерских жестов (внимание, вдох, начало и окончание пения);</w:t>
      </w:r>
    </w:p>
    <w:p w:rsidR="00994B98" w:rsidRPr="00E963A3" w:rsidRDefault="00994B98" w:rsidP="00994B98">
      <w:pPr>
        <w:pStyle w:val="a6"/>
        <w:numPr>
          <w:ilvl w:val="0"/>
          <w:numId w:val="1"/>
        </w:numPr>
        <w:rPr>
          <w:szCs w:val="24"/>
        </w:rPr>
      </w:pPr>
      <w:r w:rsidRPr="00E963A3">
        <w:rPr>
          <w:szCs w:val="24"/>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994B98" w:rsidRPr="00E963A3" w:rsidRDefault="00994B98" w:rsidP="00994B98">
      <w:pPr>
        <w:pStyle w:val="a6"/>
        <w:numPr>
          <w:ilvl w:val="0"/>
          <w:numId w:val="1"/>
        </w:numPr>
        <w:rPr>
          <w:szCs w:val="24"/>
        </w:rPr>
      </w:pPr>
      <w:r w:rsidRPr="00E963A3">
        <w:rPr>
          <w:szCs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994B98" w:rsidRPr="00E963A3" w:rsidRDefault="00994B98" w:rsidP="00994B98">
      <w:pPr>
        <w:pStyle w:val="a6"/>
        <w:numPr>
          <w:ilvl w:val="0"/>
          <w:numId w:val="1"/>
        </w:numPr>
        <w:rPr>
          <w:szCs w:val="24"/>
        </w:rPr>
      </w:pPr>
      <w:r w:rsidRPr="00E963A3">
        <w:rPr>
          <w:szCs w:val="24"/>
        </w:rPr>
        <w:t xml:space="preserve">пение спокойное, умеренное по темпу, ненапряженное и плавное в пределах </w:t>
      </w:r>
      <w:proofErr w:type="spellStart"/>
      <w:r w:rsidRPr="00E963A3">
        <w:rPr>
          <w:szCs w:val="24"/>
        </w:rPr>
        <w:t>mezzopiano</w:t>
      </w:r>
      <w:proofErr w:type="spellEnd"/>
      <w:r w:rsidRPr="00E963A3">
        <w:rPr>
          <w:szCs w:val="24"/>
        </w:rPr>
        <w:t xml:space="preserve"> (умеренно тихо) и </w:t>
      </w:r>
      <w:proofErr w:type="spellStart"/>
      <w:r w:rsidRPr="00E963A3">
        <w:rPr>
          <w:szCs w:val="24"/>
        </w:rPr>
        <w:t>mezzoforte</w:t>
      </w:r>
      <w:proofErr w:type="spellEnd"/>
      <w:r w:rsidRPr="00E963A3">
        <w:rPr>
          <w:szCs w:val="24"/>
        </w:rPr>
        <w:t xml:space="preserve"> (умеренно громко);</w:t>
      </w:r>
    </w:p>
    <w:p w:rsidR="00994B98" w:rsidRPr="00E963A3" w:rsidRDefault="00994B98" w:rsidP="00994B98">
      <w:pPr>
        <w:pStyle w:val="a6"/>
        <w:numPr>
          <w:ilvl w:val="0"/>
          <w:numId w:val="1"/>
        </w:numPr>
        <w:rPr>
          <w:szCs w:val="24"/>
        </w:rPr>
      </w:pPr>
      <w:r w:rsidRPr="00E963A3">
        <w:rPr>
          <w:szCs w:val="24"/>
        </w:rPr>
        <w:t>укрепление и постепенное расширение певческого диапазона ми</w:t>
      </w:r>
      <w:proofErr w:type="gramStart"/>
      <w:r w:rsidRPr="00E963A3">
        <w:rPr>
          <w:szCs w:val="24"/>
        </w:rPr>
        <w:t>1</w:t>
      </w:r>
      <w:proofErr w:type="gramEnd"/>
      <w:r w:rsidRPr="00E963A3">
        <w:rPr>
          <w:szCs w:val="24"/>
        </w:rPr>
        <w:t xml:space="preserve"> - ля1, pe1 - си1, до1 - до2.</w:t>
      </w:r>
    </w:p>
    <w:p w:rsidR="00994B98" w:rsidRPr="00E963A3" w:rsidRDefault="00994B98" w:rsidP="00994B98">
      <w:pPr>
        <w:pStyle w:val="a6"/>
        <w:numPr>
          <w:ilvl w:val="0"/>
          <w:numId w:val="1"/>
        </w:numPr>
        <w:rPr>
          <w:szCs w:val="24"/>
        </w:rPr>
      </w:pPr>
      <w:r w:rsidRPr="00E963A3">
        <w:rPr>
          <w:szCs w:val="24"/>
        </w:rPr>
        <w:t>получение эстетического наслаждения от собственного пения.</w:t>
      </w:r>
    </w:p>
    <w:p w:rsidR="00994B98" w:rsidRPr="00E963A3" w:rsidRDefault="00994B98" w:rsidP="00994B98">
      <w:pPr>
        <w:pStyle w:val="a6"/>
        <w:numPr>
          <w:ilvl w:val="0"/>
          <w:numId w:val="1"/>
        </w:numPr>
        <w:rPr>
          <w:szCs w:val="24"/>
        </w:rPr>
      </w:pPr>
      <w:bookmarkStart w:id="182" w:name="anchor11623"/>
      <w:bookmarkEnd w:id="182"/>
      <w:r w:rsidRPr="00E963A3">
        <w:rPr>
          <w:szCs w:val="24"/>
        </w:rPr>
        <w:t>16.2.3. В содержание программного материала уроков по изучению элементов музыкальной грамоты входит:</w:t>
      </w:r>
    </w:p>
    <w:p w:rsidR="00994B98" w:rsidRPr="00E963A3" w:rsidRDefault="00994B98" w:rsidP="00994B98">
      <w:pPr>
        <w:pStyle w:val="a6"/>
        <w:numPr>
          <w:ilvl w:val="0"/>
          <w:numId w:val="1"/>
        </w:numPr>
        <w:rPr>
          <w:szCs w:val="24"/>
        </w:rPr>
      </w:pPr>
      <w:r w:rsidRPr="00E963A3">
        <w:rPr>
          <w:szCs w:val="24"/>
        </w:rPr>
        <w:t>ознакомление с высотой звука (высокие, средние, низкие);</w:t>
      </w:r>
    </w:p>
    <w:p w:rsidR="00994B98" w:rsidRPr="00E963A3" w:rsidRDefault="00994B98" w:rsidP="00994B98">
      <w:pPr>
        <w:pStyle w:val="a6"/>
        <w:numPr>
          <w:ilvl w:val="0"/>
          <w:numId w:val="1"/>
        </w:numPr>
        <w:rPr>
          <w:szCs w:val="24"/>
        </w:rPr>
      </w:pPr>
      <w:r w:rsidRPr="00E963A3">
        <w:rPr>
          <w:szCs w:val="24"/>
        </w:rPr>
        <w:t xml:space="preserve">ознакомление с динамическими особенностями музыки (громкая - </w:t>
      </w:r>
      <w:proofErr w:type="spellStart"/>
      <w:r w:rsidRPr="00E963A3">
        <w:rPr>
          <w:szCs w:val="24"/>
        </w:rPr>
        <w:t>forte</w:t>
      </w:r>
      <w:proofErr w:type="spellEnd"/>
      <w:r w:rsidRPr="00E963A3">
        <w:rPr>
          <w:szCs w:val="24"/>
        </w:rPr>
        <w:t xml:space="preserve">, тихая - </w:t>
      </w:r>
      <w:proofErr w:type="spellStart"/>
      <w:r w:rsidRPr="00E963A3">
        <w:rPr>
          <w:szCs w:val="24"/>
        </w:rPr>
        <w:t>piano</w:t>
      </w:r>
      <w:proofErr w:type="spellEnd"/>
      <w:r w:rsidRPr="00E963A3">
        <w:rPr>
          <w:szCs w:val="24"/>
        </w:rPr>
        <w:t>);</w:t>
      </w:r>
    </w:p>
    <w:p w:rsidR="00994B98" w:rsidRPr="00E963A3" w:rsidRDefault="00994B98" w:rsidP="00994B98">
      <w:pPr>
        <w:pStyle w:val="a6"/>
        <w:numPr>
          <w:ilvl w:val="0"/>
          <w:numId w:val="1"/>
        </w:numPr>
        <w:rPr>
          <w:szCs w:val="24"/>
        </w:rPr>
      </w:pPr>
      <w:r w:rsidRPr="00E963A3">
        <w:rPr>
          <w:szCs w:val="24"/>
        </w:rPr>
        <w:t>развитие умения различать звук по длительности (долгие, короткие):</w:t>
      </w:r>
    </w:p>
    <w:p w:rsidR="00994B98" w:rsidRPr="00E963A3" w:rsidRDefault="00994B98" w:rsidP="00994B98">
      <w:pPr>
        <w:pStyle w:val="a6"/>
        <w:numPr>
          <w:ilvl w:val="0"/>
          <w:numId w:val="1"/>
        </w:numPr>
        <w:rPr>
          <w:szCs w:val="24"/>
        </w:rPr>
      </w:pPr>
      <w:r w:rsidRPr="00E963A3">
        <w:rPr>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E963A3">
        <w:rPr>
          <w:szCs w:val="24"/>
        </w:rPr>
        <w:t>до</w:t>
      </w:r>
      <w:proofErr w:type="gramEnd"/>
      <w:r w:rsidRPr="00E963A3">
        <w:rPr>
          <w:szCs w:val="24"/>
        </w:rPr>
        <w:t xml:space="preserve"> мажор).</w:t>
      </w:r>
    </w:p>
    <w:p w:rsidR="00994B98" w:rsidRPr="00E963A3" w:rsidRDefault="00994B98" w:rsidP="00994B98">
      <w:pPr>
        <w:pStyle w:val="a6"/>
        <w:numPr>
          <w:ilvl w:val="0"/>
          <w:numId w:val="1"/>
        </w:numPr>
        <w:rPr>
          <w:szCs w:val="24"/>
        </w:rPr>
      </w:pPr>
      <w:bookmarkStart w:id="183" w:name="anchor11624"/>
      <w:bookmarkEnd w:id="183"/>
      <w:r w:rsidRPr="00E963A3">
        <w:rPr>
          <w:szCs w:val="24"/>
        </w:rPr>
        <w:t>16.2.4. Игра на музыкальных инструментах детского оркестра:</w:t>
      </w:r>
    </w:p>
    <w:p w:rsidR="00994B98" w:rsidRPr="00E963A3" w:rsidRDefault="00994B98" w:rsidP="00994B98">
      <w:pPr>
        <w:pStyle w:val="a6"/>
        <w:numPr>
          <w:ilvl w:val="0"/>
          <w:numId w:val="1"/>
        </w:numPr>
        <w:rPr>
          <w:szCs w:val="24"/>
        </w:rPr>
      </w:pPr>
      <w:r w:rsidRPr="00E963A3">
        <w:rPr>
          <w:szCs w:val="24"/>
        </w:rPr>
        <w:t>Репертуар для исполнения: фольклорные произведения, произведения композиторов-классиков и современных авторов.</w:t>
      </w:r>
    </w:p>
    <w:p w:rsidR="00994B98" w:rsidRPr="00E963A3" w:rsidRDefault="00994B98" w:rsidP="00994B98">
      <w:pPr>
        <w:pStyle w:val="a6"/>
        <w:numPr>
          <w:ilvl w:val="0"/>
          <w:numId w:val="1"/>
        </w:numPr>
        <w:rPr>
          <w:szCs w:val="24"/>
        </w:rPr>
      </w:pPr>
      <w:r w:rsidRPr="00E963A3">
        <w:rPr>
          <w:szCs w:val="24"/>
        </w:rPr>
        <w:t>Жанровое разнообразие: марш, полька, вальс</w:t>
      </w:r>
    </w:p>
    <w:p w:rsidR="00994B98" w:rsidRPr="00E963A3" w:rsidRDefault="00994B98" w:rsidP="00994B98">
      <w:pPr>
        <w:pStyle w:val="a6"/>
        <w:numPr>
          <w:ilvl w:val="0"/>
          <w:numId w:val="1"/>
        </w:numPr>
        <w:rPr>
          <w:szCs w:val="24"/>
        </w:rPr>
      </w:pPr>
      <w:r w:rsidRPr="00E963A3">
        <w:rPr>
          <w:szCs w:val="24"/>
        </w:rPr>
        <w:t>Содержание:</w:t>
      </w:r>
    </w:p>
    <w:p w:rsidR="00994B98" w:rsidRPr="00E963A3" w:rsidRDefault="00994B98" w:rsidP="00994B98">
      <w:pPr>
        <w:pStyle w:val="a6"/>
        <w:numPr>
          <w:ilvl w:val="0"/>
          <w:numId w:val="1"/>
        </w:numPr>
        <w:rPr>
          <w:szCs w:val="24"/>
        </w:rPr>
      </w:pPr>
      <w:r w:rsidRPr="00E963A3">
        <w:rPr>
          <w:szCs w:val="24"/>
        </w:rPr>
        <w:t>обучение игре на ударно-шумовых инструментах (маракасы, бубен, треугольник; металлофон; ложки);</w:t>
      </w:r>
    </w:p>
    <w:p w:rsidR="00994B98" w:rsidRPr="00E963A3" w:rsidRDefault="00994B98" w:rsidP="00994B98">
      <w:pPr>
        <w:pStyle w:val="a6"/>
        <w:numPr>
          <w:ilvl w:val="0"/>
          <w:numId w:val="1"/>
        </w:numPr>
        <w:rPr>
          <w:szCs w:val="24"/>
        </w:rPr>
      </w:pPr>
      <w:r w:rsidRPr="00E963A3">
        <w:rPr>
          <w:szCs w:val="24"/>
        </w:rPr>
        <w:t>обучение игре на балалайке или других доступных народных инструментах;</w:t>
      </w:r>
    </w:p>
    <w:p w:rsidR="00994B98" w:rsidRPr="00E963A3" w:rsidRDefault="00994B98" w:rsidP="00994B98">
      <w:pPr>
        <w:pStyle w:val="a6"/>
        <w:numPr>
          <w:ilvl w:val="0"/>
          <w:numId w:val="1"/>
        </w:numPr>
        <w:rPr>
          <w:szCs w:val="24"/>
        </w:rPr>
      </w:pPr>
      <w:r w:rsidRPr="00E963A3">
        <w:rPr>
          <w:szCs w:val="24"/>
        </w:rPr>
        <w:t>обучение игре на фортепиано.</w:t>
      </w:r>
    </w:p>
    <w:p w:rsidR="00994B98" w:rsidRPr="00E963A3" w:rsidRDefault="00994B98" w:rsidP="00994B98">
      <w:pPr>
        <w:pStyle w:val="a6"/>
        <w:numPr>
          <w:ilvl w:val="0"/>
          <w:numId w:val="1"/>
        </w:numPr>
        <w:rPr>
          <w:szCs w:val="24"/>
        </w:rPr>
      </w:pPr>
      <w:bookmarkStart w:id="184" w:name="anchor1163"/>
      <w:bookmarkEnd w:id="184"/>
      <w:r w:rsidRPr="00E963A3">
        <w:rPr>
          <w:szCs w:val="24"/>
        </w:rPr>
        <w:t>16.3. Планируемые предметные результаты изучения учебного предмета "Музыка":</w:t>
      </w:r>
    </w:p>
    <w:p w:rsidR="00994B98" w:rsidRPr="00E963A3" w:rsidRDefault="00994B98" w:rsidP="00994B98">
      <w:pPr>
        <w:pStyle w:val="a6"/>
        <w:numPr>
          <w:ilvl w:val="0"/>
          <w:numId w:val="1"/>
        </w:numPr>
        <w:rPr>
          <w:szCs w:val="24"/>
        </w:rPr>
      </w:pPr>
      <w:bookmarkStart w:id="185" w:name="anchor11631"/>
      <w:bookmarkEnd w:id="185"/>
      <w:r w:rsidRPr="00E963A3">
        <w:rPr>
          <w:szCs w:val="24"/>
        </w:rPr>
        <w:t>16.3.1. Минимальный уровень:</w:t>
      </w:r>
    </w:p>
    <w:p w:rsidR="00994B98" w:rsidRPr="00E963A3" w:rsidRDefault="00994B98" w:rsidP="00994B98">
      <w:pPr>
        <w:pStyle w:val="a6"/>
        <w:numPr>
          <w:ilvl w:val="0"/>
          <w:numId w:val="1"/>
        </w:numPr>
        <w:rPr>
          <w:szCs w:val="24"/>
        </w:rPr>
      </w:pPr>
      <w:r w:rsidRPr="00E963A3">
        <w:rPr>
          <w:szCs w:val="24"/>
        </w:rPr>
        <w:t>определение характера и содержания знакомых музыкальных произведений, предусмотренных Программой;</w:t>
      </w:r>
    </w:p>
    <w:p w:rsidR="00994B98" w:rsidRPr="00E963A3" w:rsidRDefault="00994B98" w:rsidP="00994B98">
      <w:pPr>
        <w:pStyle w:val="a6"/>
        <w:numPr>
          <w:ilvl w:val="0"/>
          <w:numId w:val="1"/>
        </w:numPr>
        <w:rPr>
          <w:szCs w:val="24"/>
        </w:rPr>
      </w:pPr>
      <w:r w:rsidRPr="00E963A3">
        <w:rPr>
          <w:szCs w:val="24"/>
        </w:rPr>
        <w:t>представления о некоторых музыкальных инструментах и их звучании (труба, баян, гитара);</w:t>
      </w:r>
    </w:p>
    <w:p w:rsidR="00994B98" w:rsidRPr="00E963A3" w:rsidRDefault="00994B98" w:rsidP="00994B98">
      <w:pPr>
        <w:pStyle w:val="a6"/>
        <w:numPr>
          <w:ilvl w:val="0"/>
          <w:numId w:val="1"/>
        </w:numPr>
        <w:rPr>
          <w:szCs w:val="24"/>
        </w:rPr>
      </w:pPr>
      <w:r w:rsidRPr="00E963A3">
        <w:rPr>
          <w:szCs w:val="24"/>
        </w:rPr>
        <w:t>пение с инструментальным сопровождением и без него (с помощью педагогического работника);</w:t>
      </w:r>
    </w:p>
    <w:p w:rsidR="00994B98" w:rsidRPr="00E963A3" w:rsidRDefault="00994B98" w:rsidP="00994B98">
      <w:pPr>
        <w:pStyle w:val="a6"/>
        <w:numPr>
          <w:ilvl w:val="0"/>
          <w:numId w:val="1"/>
        </w:numPr>
        <w:rPr>
          <w:szCs w:val="24"/>
        </w:rPr>
      </w:pPr>
      <w:r w:rsidRPr="00E963A3">
        <w:rPr>
          <w:szCs w:val="24"/>
        </w:rPr>
        <w:t>выразительное, слаженное и достаточно эмоциональное исполнение выученных песен с простейшими элементами динамических оттенков;</w:t>
      </w:r>
    </w:p>
    <w:p w:rsidR="00994B98" w:rsidRPr="00E963A3" w:rsidRDefault="00994B98" w:rsidP="00994B98">
      <w:pPr>
        <w:pStyle w:val="a6"/>
        <w:numPr>
          <w:ilvl w:val="0"/>
          <w:numId w:val="1"/>
        </w:numPr>
        <w:rPr>
          <w:szCs w:val="24"/>
        </w:rPr>
      </w:pPr>
      <w:r w:rsidRPr="00E963A3">
        <w:rPr>
          <w:szCs w:val="24"/>
        </w:rPr>
        <w:t>правильное формирование при пении гласных звуков и отчетливое произнесение согласных звуков в конце и в середине слов;</w:t>
      </w:r>
    </w:p>
    <w:p w:rsidR="00994B98" w:rsidRPr="00E963A3" w:rsidRDefault="00994B98" w:rsidP="00994B98">
      <w:pPr>
        <w:pStyle w:val="a6"/>
        <w:numPr>
          <w:ilvl w:val="0"/>
          <w:numId w:val="1"/>
        </w:numPr>
        <w:rPr>
          <w:szCs w:val="24"/>
        </w:rPr>
      </w:pPr>
      <w:r w:rsidRPr="00E963A3">
        <w:rPr>
          <w:szCs w:val="24"/>
        </w:rPr>
        <w:t>правильная передача мелодии в диапазоне ре1-си1;</w:t>
      </w:r>
    </w:p>
    <w:p w:rsidR="00994B98" w:rsidRPr="00E963A3" w:rsidRDefault="00994B98" w:rsidP="00994B98">
      <w:pPr>
        <w:pStyle w:val="a6"/>
        <w:numPr>
          <w:ilvl w:val="0"/>
          <w:numId w:val="1"/>
        </w:numPr>
        <w:rPr>
          <w:szCs w:val="24"/>
        </w:rPr>
      </w:pPr>
      <w:r w:rsidRPr="00E963A3">
        <w:rPr>
          <w:szCs w:val="24"/>
        </w:rPr>
        <w:t>различение вступления, запева, припева, проигрыша, окончания песни;</w:t>
      </w:r>
    </w:p>
    <w:p w:rsidR="00994B98" w:rsidRPr="00E963A3" w:rsidRDefault="00994B98" w:rsidP="00994B98">
      <w:pPr>
        <w:pStyle w:val="a6"/>
        <w:numPr>
          <w:ilvl w:val="0"/>
          <w:numId w:val="1"/>
        </w:numPr>
        <w:rPr>
          <w:szCs w:val="24"/>
        </w:rPr>
      </w:pPr>
      <w:r w:rsidRPr="00E963A3">
        <w:rPr>
          <w:szCs w:val="24"/>
        </w:rPr>
        <w:t>различение песни, танца, марша;</w:t>
      </w:r>
    </w:p>
    <w:p w:rsidR="00994B98" w:rsidRPr="00E963A3" w:rsidRDefault="00994B98" w:rsidP="00994B98">
      <w:pPr>
        <w:pStyle w:val="a6"/>
        <w:numPr>
          <w:ilvl w:val="0"/>
          <w:numId w:val="1"/>
        </w:numPr>
        <w:rPr>
          <w:szCs w:val="24"/>
        </w:rPr>
      </w:pPr>
      <w:r w:rsidRPr="00E963A3">
        <w:rPr>
          <w:szCs w:val="24"/>
        </w:rPr>
        <w:t xml:space="preserve">передача ритмического рисунка </w:t>
      </w:r>
      <w:proofErr w:type="spellStart"/>
      <w:r w:rsidRPr="00E963A3">
        <w:rPr>
          <w:szCs w:val="24"/>
        </w:rPr>
        <w:t>попевок</w:t>
      </w:r>
      <w:proofErr w:type="spellEnd"/>
      <w:r w:rsidRPr="00E963A3">
        <w:rPr>
          <w:szCs w:val="24"/>
        </w:rPr>
        <w:t xml:space="preserve"> (хлопками, на металлофоне, голосом); определение разнообразных по содержанию и характеру музыкальных произведений (</w:t>
      </w:r>
      <w:proofErr w:type="gramStart"/>
      <w:r w:rsidRPr="00E963A3">
        <w:rPr>
          <w:szCs w:val="24"/>
        </w:rPr>
        <w:t>веселые</w:t>
      </w:r>
      <w:proofErr w:type="gramEnd"/>
      <w:r w:rsidRPr="00E963A3">
        <w:rPr>
          <w:szCs w:val="24"/>
        </w:rPr>
        <w:t>, грустные и спокойные);</w:t>
      </w:r>
    </w:p>
    <w:p w:rsidR="00994B98" w:rsidRPr="00E963A3" w:rsidRDefault="00994B98" w:rsidP="00994B98">
      <w:pPr>
        <w:pStyle w:val="a6"/>
        <w:numPr>
          <w:ilvl w:val="0"/>
          <w:numId w:val="1"/>
        </w:numPr>
        <w:rPr>
          <w:szCs w:val="24"/>
        </w:rPr>
      </w:pPr>
      <w:r w:rsidRPr="00E963A3">
        <w:rPr>
          <w:szCs w:val="24"/>
        </w:rPr>
        <w:t>владение элементарными представлениями о нотной грамоте.</w:t>
      </w:r>
    </w:p>
    <w:p w:rsidR="00994B98" w:rsidRPr="00E963A3" w:rsidRDefault="00994B98" w:rsidP="00994B98">
      <w:pPr>
        <w:pStyle w:val="a6"/>
        <w:numPr>
          <w:ilvl w:val="0"/>
          <w:numId w:val="1"/>
        </w:numPr>
        <w:rPr>
          <w:szCs w:val="24"/>
        </w:rPr>
      </w:pPr>
      <w:bookmarkStart w:id="186" w:name="anchor11632"/>
      <w:bookmarkEnd w:id="186"/>
      <w:r w:rsidRPr="00E963A3">
        <w:rPr>
          <w:szCs w:val="24"/>
        </w:rPr>
        <w:t>16.3.2. Достаточный уровень:</w:t>
      </w:r>
    </w:p>
    <w:p w:rsidR="00994B98" w:rsidRPr="00E963A3" w:rsidRDefault="00994B98" w:rsidP="00994B98">
      <w:pPr>
        <w:pStyle w:val="a6"/>
        <w:numPr>
          <w:ilvl w:val="0"/>
          <w:numId w:val="1"/>
        </w:numPr>
        <w:rPr>
          <w:szCs w:val="24"/>
        </w:rPr>
      </w:pPr>
      <w:r w:rsidRPr="00E963A3">
        <w:rPr>
          <w:szCs w:val="24"/>
        </w:rPr>
        <w:lastRenderedPageBreak/>
        <w:t>самостоятельное исполнение разученных детских песен; знание динамических оттенков (</w:t>
      </w:r>
      <w:proofErr w:type="spellStart"/>
      <w:proofErr w:type="gramStart"/>
      <w:r w:rsidRPr="00E963A3">
        <w:rPr>
          <w:szCs w:val="24"/>
        </w:rPr>
        <w:t>форте-громко</w:t>
      </w:r>
      <w:proofErr w:type="spellEnd"/>
      <w:proofErr w:type="gramEnd"/>
      <w:r w:rsidRPr="00E963A3">
        <w:rPr>
          <w:szCs w:val="24"/>
        </w:rPr>
        <w:t xml:space="preserve">, </w:t>
      </w:r>
      <w:proofErr w:type="spellStart"/>
      <w:r w:rsidRPr="00E963A3">
        <w:rPr>
          <w:szCs w:val="24"/>
        </w:rPr>
        <w:t>пиано-тихо</w:t>
      </w:r>
      <w:proofErr w:type="spellEnd"/>
      <w:r w:rsidRPr="00E963A3">
        <w:rPr>
          <w:szCs w:val="24"/>
        </w:rPr>
        <w:t>);</w:t>
      </w:r>
    </w:p>
    <w:p w:rsidR="00994B98" w:rsidRPr="00E963A3" w:rsidRDefault="00994B98" w:rsidP="00994B98">
      <w:pPr>
        <w:pStyle w:val="a6"/>
        <w:numPr>
          <w:ilvl w:val="0"/>
          <w:numId w:val="1"/>
        </w:numPr>
        <w:rPr>
          <w:szCs w:val="24"/>
        </w:rPr>
      </w:pPr>
      <w:proofErr w:type="gramStart"/>
      <w:r w:rsidRPr="00E963A3">
        <w:rPr>
          <w:szCs w:val="24"/>
        </w:rPr>
        <w:t>представления о народных музыкальных инструментах и их звучании (домра, мандолина, баян, гусли, свирель, гармонь, трещотка);</w:t>
      </w:r>
      <w:proofErr w:type="gramEnd"/>
    </w:p>
    <w:p w:rsidR="00994B98" w:rsidRPr="00E963A3" w:rsidRDefault="00994B98" w:rsidP="00994B98">
      <w:pPr>
        <w:pStyle w:val="a6"/>
        <w:numPr>
          <w:ilvl w:val="0"/>
          <w:numId w:val="1"/>
        </w:numPr>
        <w:rPr>
          <w:szCs w:val="24"/>
        </w:rPr>
      </w:pPr>
      <w:r w:rsidRPr="00E963A3">
        <w:rPr>
          <w:szCs w:val="24"/>
        </w:rPr>
        <w:t>представления об особенностях мелодического голосоведения (плавно, отрывисто, скачкообразно);</w:t>
      </w:r>
    </w:p>
    <w:p w:rsidR="00994B98" w:rsidRPr="00E963A3" w:rsidRDefault="00994B98" w:rsidP="00994B98">
      <w:pPr>
        <w:pStyle w:val="a6"/>
        <w:numPr>
          <w:ilvl w:val="0"/>
          <w:numId w:val="1"/>
        </w:numPr>
        <w:rPr>
          <w:szCs w:val="24"/>
        </w:rPr>
      </w:pPr>
      <w:r w:rsidRPr="00E963A3">
        <w:rPr>
          <w:szCs w:val="24"/>
        </w:rPr>
        <w:t>пение хором с выполнением требований художественного исполнения;</w:t>
      </w:r>
    </w:p>
    <w:p w:rsidR="00994B98" w:rsidRPr="00E963A3" w:rsidRDefault="00994B98" w:rsidP="00994B98">
      <w:pPr>
        <w:pStyle w:val="a6"/>
        <w:numPr>
          <w:ilvl w:val="0"/>
          <w:numId w:val="1"/>
        </w:numPr>
        <w:rPr>
          <w:szCs w:val="24"/>
        </w:rPr>
      </w:pPr>
      <w:r w:rsidRPr="00E963A3">
        <w:rPr>
          <w:szCs w:val="24"/>
        </w:rPr>
        <w:t>ясное и четкое произнесение слов в песнях подвижного характера;</w:t>
      </w:r>
    </w:p>
    <w:p w:rsidR="00994B98" w:rsidRPr="00E963A3" w:rsidRDefault="00994B98" w:rsidP="00994B98">
      <w:pPr>
        <w:pStyle w:val="a6"/>
        <w:numPr>
          <w:ilvl w:val="0"/>
          <w:numId w:val="1"/>
        </w:numPr>
        <w:rPr>
          <w:szCs w:val="24"/>
        </w:rPr>
      </w:pPr>
      <w:r w:rsidRPr="00E963A3">
        <w:rPr>
          <w:szCs w:val="24"/>
        </w:rPr>
        <w:t>исполнение выученных песен без музыкального сопровождения, самостоятельно;</w:t>
      </w:r>
    </w:p>
    <w:p w:rsidR="00994B98" w:rsidRPr="00E963A3" w:rsidRDefault="00994B98" w:rsidP="00994B98">
      <w:pPr>
        <w:pStyle w:val="a6"/>
        <w:numPr>
          <w:ilvl w:val="0"/>
          <w:numId w:val="1"/>
        </w:numPr>
        <w:rPr>
          <w:szCs w:val="24"/>
        </w:rPr>
      </w:pPr>
      <w:r w:rsidRPr="00E963A3">
        <w:rPr>
          <w:szCs w:val="24"/>
        </w:rPr>
        <w:t>различение разнообразных по характеру и звучанию песен, маршей, танцев;</w:t>
      </w:r>
    </w:p>
    <w:p w:rsidR="00994B98" w:rsidRPr="00E963A3" w:rsidRDefault="00994B98" w:rsidP="00994B98">
      <w:pPr>
        <w:pStyle w:val="a6"/>
        <w:numPr>
          <w:ilvl w:val="0"/>
          <w:numId w:val="1"/>
        </w:numPr>
        <w:rPr>
          <w:szCs w:val="24"/>
        </w:rPr>
      </w:pPr>
      <w:r w:rsidRPr="00E963A3">
        <w:rPr>
          <w:szCs w:val="24"/>
        </w:rPr>
        <w:t>владение элементами музыкальной грамоты, как средства осознания музыкальной речи.</w:t>
      </w:r>
    </w:p>
    <w:p w:rsidR="00994B98" w:rsidRPr="00E963A3" w:rsidRDefault="00994B98" w:rsidP="00994B98">
      <w:pPr>
        <w:pStyle w:val="a6"/>
        <w:numPr>
          <w:ilvl w:val="0"/>
          <w:numId w:val="1"/>
        </w:numPr>
        <w:rPr>
          <w:szCs w:val="24"/>
        </w:rPr>
      </w:pPr>
      <w:bookmarkStart w:id="187" w:name="anchor1017"/>
      <w:bookmarkEnd w:id="187"/>
      <w:r w:rsidRPr="00E963A3">
        <w:rPr>
          <w:szCs w:val="24"/>
        </w:rPr>
        <w:t>17. Рабочая программа по учебному предмету "Рисование (изобразительное искусство)" (I-IV,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994B98" w:rsidRPr="00E963A3" w:rsidRDefault="00994B98" w:rsidP="00994B98">
      <w:pPr>
        <w:pStyle w:val="a6"/>
        <w:numPr>
          <w:ilvl w:val="0"/>
          <w:numId w:val="1"/>
        </w:numPr>
        <w:rPr>
          <w:szCs w:val="24"/>
        </w:rPr>
      </w:pPr>
      <w:bookmarkStart w:id="188" w:name="anchor1171"/>
      <w:bookmarkEnd w:id="188"/>
      <w:r w:rsidRPr="00E963A3">
        <w:rPr>
          <w:szCs w:val="24"/>
        </w:rPr>
        <w:t>17.1. Пояснительная записка.</w:t>
      </w:r>
    </w:p>
    <w:p w:rsidR="00994B98" w:rsidRPr="00E963A3" w:rsidRDefault="00994B98" w:rsidP="00994B98">
      <w:pPr>
        <w:pStyle w:val="a6"/>
        <w:numPr>
          <w:ilvl w:val="0"/>
          <w:numId w:val="1"/>
        </w:numPr>
        <w:rPr>
          <w:szCs w:val="24"/>
        </w:rPr>
      </w:pPr>
      <w:r w:rsidRPr="00E963A3">
        <w:rPr>
          <w:szCs w:val="24"/>
        </w:rPr>
        <w:t xml:space="preserve">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E963A3">
        <w:rPr>
          <w:szCs w:val="24"/>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994B98" w:rsidRPr="00E963A3" w:rsidRDefault="00994B98" w:rsidP="00994B98">
      <w:pPr>
        <w:pStyle w:val="a6"/>
        <w:numPr>
          <w:ilvl w:val="0"/>
          <w:numId w:val="1"/>
        </w:numPr>
        <w:rPr>
          <w:szCs w:val="24"/>
        </w:rPr>
      </w:pPr>
      <w:r w:rsidRPr="00E963A3">
        <w:rPr>
          <w:szCs w:val="24"/>
        </w:rPr>
        <w:t>Основные задачи изучения предмета:</w:t>
      </w:r>
    </w:p>
    <w:p w:rsidR="00994B98" w:rsidRPr="00E963A3" w:rsidRDefault="00994B98" w:rsidP="00994B98">
      <w:pPr>
        <w:pStyle w:val="a6"/>
        <w:numPr>
          <w:ilvl w:val="0"/>
          <w:numId w:val="1"/>
        </w:numPr>
        <w:rPr>
          <w:szCs w:val="24"/>
        </w:rPr>
      </w:pPr>
      <w:r w:rsidRPr="00E963A3">
        <w:rPr>
          <w:szCs w:val="24"/>
        </w:rPr>
        <w:t>воспитание интереса к изобразительному искусству;</w:t>
      </w:r>
    </w:p>
    <w:p w:rsidR="00994B98" w:rsidRPr="00E963A3" w:rsidRDefault="00994B98" w:rsidP="00994B98">
      <w:pPr>
        <w:pStyle w:val="a6"/>
        <w:numPr>
          <w:ilvl w:val="0"/>
          <w:numId w:val="1"/>
        </w:numPr>
        <w:rPr>
          <w:szCs w:val="24"/>
        </w:rPr>
      </w:pPr>
      <w:r w:rsidRPr="00E963A3">
        <w:rPr>
          <w:szCs w:val="24"/>
        </w:rPr>
        <w:t>раскрытие значения изобразительного искусства в жизни человека;</w:t>
      </w:r>
    </w:p>
    <w:p w:rsidR="00994B98" w:rsidRPr="00E963A3" w:rsidRDefault="00994B98" w:rsidP="00994B98">
      <w:pPr>
        <w:pStyle w:val="a6"/>
        <w:numPr>
          <w:ilvl w:val="0"/>
          <w:numId w:val="1"/>
        </w:numPr>
        <w:rPr>
          <w:szCs w:val="24"/>
        </w:rPr>
      </w:pPr>
      <w:r w:rsidRPr="00E963A3">
        <w:rPr>
          <w:szCs w:val="24"/>
        </w:rPr>
        <w:t>воспитание в детях эстетического чувства и понимания красоты окружающего мира, художественного вкуса;</w:t>
      </w:r>
    </w:p>
    <w:p w:rsidR="00994B98" w:rsidRPr="00E963A3" w:rsidRDefault="00994B98" w:rsidP="00994B98">
      <w:pPr>
        <w:pStyle w:val="a6"/>
        <w:numPr>
          <w:ilvl w:val="0"/>
          <w:numId w:val="1"/>
        </w:numPr>
        <w:rPr>
          <w:szCs w:val="24"/>
        </w:rPr>
      </w:pPr>
      <w:r w:rsidRPr="00E963A3">
        <w:rPr>
          <w:szCs w:val="24"/>
        </w:rPr>
        <w:t>формирование элементарных знаний о видах и жанрах изобразительного искусства искусствах;</w:t>
      </w:r>
    </w:p>
    <w:p w:rsidR="00994B98" w:rsidRPr="00E963A3" w:rsidRDefault="00994B98" w:rsidP="00994B98">
      <w:pPr>
        <w:pStyle w:val="a6"/>
        <w:numPr>
          <w:ilvl w:val="0"/>
          <w:numId w:val="1"/>
        </w:numPr>
        <w:rPr>
          <w:szCs w:val="24"/>
        </w:rPr>
      </w:pPr>
      <w:r w:rsidRPr="00E963A3">
        <w:rPr>
          <w:szCs w:val="24"/>
        </w:rPr>
        <w:t>расширение художественно-эстетического кругозора;</w:t>
      </w:r>
    </w:p>
    <w:p w:rsidR="00994B98" w:rsidRPr="00E963A3" w:rsidRDefault="00994B98" w:rsidP="00994B98">
      <w:pPr>
        <w:pStyle w:val="a6"/>
        <w:numPr>
          <w:ilvl w:val="0"/>
          <w:numId w:val="1"/>
        </w:numPr>
        <w:rPr>
          <w:szCs w:val="24"/>
        </w:rPr>
      </w:pPr>
      <w:r w:rsidRPr="00E963A3">
        <w:rPr>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994B98" w:rsidRPr="00E963A3" w:rsidRDefault="00994B98" w:rsidP="00994B98">
      <w:pPr>
        <w:pStyle w:val="a6"/>
        <w:numPr>
          <w:ilvl w:val="0"/>
          <w:numId w:val="1"/>
        </w:numPr>
        <w:rPr>
          <w:szCs w:val="24"/>
        </w:rPr>
      </w:pPr>
      <w:r w:rsidRPr="00E963A3">
        <w:rPr>
          <w:szCs w:val="24"/>
        </w:rPr>
        <w:t>формирование знаний элементарных основ реалистического рисунка;</w:t>
      </w:r>
    </w:p>
    <w:p w:rsidR="00994B98" w:rsidRPr="00E963A3" w:rsidRDefault="00994B98" w:rsidP="00994B98">
      <w:pPr>
        <w:pStyle w:val="a6"/>
        <w:numPr>
          <w:ilvl w:val="0"/>
          <w:numId w:val="1"/>
        </w:numPr>
        <w:rPr>
          <w:szCs w:val="24"/>
        </w:rPr>
      </w:pPr>
      <w:r w:rsidRPr="00E963A3">
        <w:rPr>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994B98" w:rsidRPr="00E963A3" w:rsidRDefault="00994B98" w:rsidP="00994B98">
      <w:pPr>
        <w:pStyle w:val="a6"/>
        <w:numPr>
          <w:ilvl w:val="0"/>
          <w:numId w:val="1"/>
        </w:numPr>
        <w:rPr>
          <w:szCs w:val="24"/>
        </w:rPr>
      </w:pPr>
      <w:r w:rsidRPr="00E963A3">
        <w:rPr>
          <w:szCs w:val="24"/>
        </w:rPr>
        <w:t>обучение разным видам изобразительной деятельности (рисованию, аппликации, лепке);</w:t>
      </w:r>
    </w:p>
    <w:p w:rsidR="00994B98" w:rsidRPr="00E963A3" w:rsidRDefault="00994B98" w:rsidP="00994B98">
      <w:pPr>
        <w:pStyle w:val="a6"/>
        <w:numPr>
          <w:ilvl w:val="0"/>
          <w:numId w:val="1"/>
        </w:numPr>
        <w:rPr>
          <w:szCs w:val="24"/>
        </w:rPr>
      </w:pPr>
      <w:proofErr w:type="gramStart"/>
      <w:r w:rsidRPr="00E963A3">
        <w:rPr>
          <w:szCs w:val="24"/>
        </w:rPr>
        <w:t xml:space="preserve">обучение правилам и законам композиции, </w:t>
      </w:r>
      <w:proofErr w:type="spellStart"/>
      <w:r w:rsidRPr="00E963A3">
        <w:rPr>
          <w:szCs w:val="24"/>
        </w:rPr>
        <w:t>цветоведения</w:t>
      </w:r>
      <w:proofErr w:type="spellEnd"/>
      <w:r w:rsidRPr="00E963A3">
        <w:rPr>
          <w:szCs w:val="24"/>
        </w:rPr>
        <w:t>, построения орнамента, применяемых в разных видах изобразительной деятельности;</w:t>
      </w:r>
      <w:proofErr w:type="gramEnd"/>
    </w:p>
    <w:p w:rsidR="00994B98" w:rsidRPr="00E963A3" w:rsidRDefault="00994B98" w:rsidP="00994B98">
      <w:pPr>
        <w:pStyle w:val="a6"/>
        <w:numPr>
          <w:ilvl w:val="0"/>
          <w:numId w:val="1"/>
        </w:numPr>
        <w:rPr>
          <w:szCs w:val="24"/>
        </w:rPr>
      </w:pPr>
      <w:r w:rsidRPr="00E963A3">
        <w:rPr>
          <w:szCs w:val="24"/>
        </w:rPr>
        <w:t>формирование умения создавать простейшие художественные образы с натуры и по образцу, по памяти, представлению и воображению;</w:t>
      </w:r>
    </w:p>
    <w:p w:rsidR="00994B98" w:rsidRPr="00E963A3" w:rsidRDefault="00994B98" w:rsidP="00994B98">
      <w:pPr>
        <w:pStyle w:val="a6"/>
        <w:numPr>
          <w:ilvl w:val="0"/>
          <w:numId w:val="1"/>
        </w:numPr>
        <w:rPr>
          <w:szCs w:val="24"/>
        </w:rPr>
      </w:pPr>
      <w:r w:rsidRPr="00E963A3">
        <w:rPr>
          <w:szCs w:val="24"/>
        </w:rPr>
        <w:t>развитие умения выполнять тематические и декоративные композиции;</w:t>
      </w:r>
    </w:p>
    <w:p w:rsidR="00994B98" w:rsidRPr="00E963A3" w:rsidRDefault="00994B98" w:rsidP="00994B98">
      <w:pPr>
        <w:pStyle w:val="a6"/>
        <w:numPr>
          <w:ilvl w:val="0"/>
          <w:numId w:val="1"/>
        </w:numPr>
        <w:rPr>
          <w:szCs w:val="24"/>
        </w:rPr>
      </w:pPr>
      <w:proofErr w:type="gramStart"/>
      <w:r w:rsidRPr="00E963A3">
        <w:rPr>
          <w:szCs w:val="24"/>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roofErr w:type="gramEnd"/>
    </w:p>
    <w:p w:rsidR="00994B98" w:rsidRPr="00E963A3" w:rsidRDefault="00994B98" w:rsidP="00994B98">
      <w:pPr>
        <w:pStyle w:val="a6"/>
        <w:numPr>
          <w:ilvl w:val="0"/>
          <w:numId w:val="1"/>
        </w:numPr>
        <w:rPr>
          <w:szCs w:val="24"/>
        </w:rPr>
      </w:pPr>
      <w:r w:rsidRPr="00E963A3">
        <w:rPr>
          <w:szCs w:val="24"/>
        </w:rPr>
        <w:t>Коррекция недостатков психического и физического развития обучающихся на уроках изобразительного искусства заключается в следующем:</w:t>
      </w:r>
    </w:p>
    <w:p w:rsidR="00994B98" w:rsidRPr="00E963A3" w:rsidRDefault="00994B98" w:rsidP="00994B98">
      <w:pPr>
        <w:pStyle w:val="a6"/>
        <w:numPr>
          <w:ilvl w:val="0"/>
          <w:numId w:val="1"/>
        </w:numPr>
        <w:rPr>
          <w:szCs w:val="24"/>
        </w:rPr>
      </w:pPr>
      <w:r w:rsidRPr="00E963A3">
        <w:rPr>
          <w:szCs w:val="24"/>
        </w:rPr>
        <w:t xml:space="preserve">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w:t>
      </w:r>
      <w:r w:rsidRPr="00E963A3">
        <w:rPr>
          <w:szCs w:val="24"/>
        </w:rPr>
        <w:lastRenderedPageBreak/>
        <w:t>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994B98" w:rsidRPr="00E963A3" w:rsidRDefault="00994B98" w:rsidP="00994B98">
      <w:pPr>
        <w:pStyle w:val="a6"/>
        <w:numPr>
          <w:ilvl w:val="0"/>
          <w:numId w:val="1"/>
        </w:numPr>
        <w:rPr>
          <w:szCs w:val="24"/>
        </w:rPr>
      </w:pPr>
      <w:proofErr w:type="gramStart"/>
      <w:r w:rsidRPr="00E963A3">
        <w:rPr>
          <w:szCs w:val="24"/>
        </w:rPr>
        <w:t>развитии</w:t>
      </w:r>
      <w:proofErr w:type="gramEnd"/>
      <w:r w:rsidRPr="00E963A3">
        <w:rPr>
          <w:szCs w:val="24"/>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994B98" w:rsidRPr="00E963A3" w:rsidRDefault="00994B98" w:rsidP="00994B98">
      <w:pPr>
        <w:pStyle w:val="a6"/>
        <w:numPr>
          <w:ilvl w:val="0"/>
          <w:numId w:val="1"/>
        </w:numPr>
        <w:rPr>
          <w:szCs w:val="24"/>
        </w:rPr>
      </w:pPr>
      <w:r w:rsidRPr="00E963A3">
        <w:rPr>
          <w:szCs w:val="24"/>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994B98" w:rsidRPr="00E963A3" w:rsidRDefault="00994B98" w:rsidP="00994B98">
      <w:pPr>
        <w:pStyle w:val="a6"/>
        <w:numPr>
          <w:ilvl w:val="0"/>
          <w:numId w:val="1"/>
        </w:numPr>
        <w:rPr>
          <w:szCs w:val="24"/>
        </w:rPr>
      </w:pPr>
      <w:proofErr w:type="gramStart"/>
      <w:r w:rsidRPr="00E963A3">
        <w:rPr>
          <w:szCs w:val="24"/>
        </w:rPr>
        <w:t>развитии</w:t>
      </w:r>
      <w:proofErr w:type="gramEnd"/>
      <w:r w:rsidRPr="00E963A3">
        <w:rPr>
          <w:szCs w:val="24"/>
        </w:rPr>
        <w:t xml:space="preserve"> зрительной памяти, внимания, наблюдательности, образного мышления, представления и воображения.</w:t>
      </w:r>
    </w:p>
    <w:p w:rsidR="00994B98" w:rsidRPr="00E963A3" w:rsidRDefault="00994B98" w:rsidP="00994B98">
      <w:pPr>
        <w:pStyle w:val="a6"/>
        <w:numPr>
          <w:ilvl w:val="0"/>
          <w:numId w:val="1"/>
        </w:numPr>
        <w:rPr>
          <w:szCs w:val="24"/>
        </w:rPr>
      </w:pPr>
      <w:bookmarkStart w:id="189" w:name="anchor1172"/>
      <w:bookmarkEnd w:id="189"/>
      <w:r w:rsidRPr="00E963A3">
        <w:rPr>
          <w:szCs w:val="24"/>
        </w:rPr>
        <w:t>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994B98" w:rsidRPr="00E963A3" w:rsidRDefault="00994B98" w:rsidP="00994B98">
      <w:pPr>
        <w:pStyle w:val="a6"/>
        <w:numPr>
          <w:ilvl w:val="0"/>
          <w:numId w:val="1"/>
        </w:numPr>
        <w:rPr>
          <w:szCs w:val="24"/>
        </w:rPr>
      </w:pPr>
      <w:r w:rsidRPr="00E963A3">
        <w:rPr>
          <w:szCs w:val="24"/>
        </w:rPr>
        <w:t>Программой предусматриваются следующие виды работы:</w:t>
      </w:r>
    </w:p>
    <w:p w:rsidR="00994B98" w:rsidRPr="00E963A3" w:rsidRDefault="00994B98" w:rsidP="00994B98">
      <w:pPr>
        <w:pStyle w:val="a6"/>
        <w:numPr>
          <w:ilvl w:val="0"/>
          <w:numId w:val="1"/>
        </w:numPr>
        <w:rPr>
          <w:szCs w:val="24"/>
        </w:rPr>
      </w:pPr>
      <w:r w:rsidRPr="00E963A3">
        <w:rPr>
          <w:szCs w:val="24"/>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994B98" w:rsidRPr="00E963A3" w:rsidRDefault="00994B98" w:rsidP="00994B98">
      <w:pPr>
        <w:pStyle w:val="a6"/>
        <w:numPr>
          <w:ilvl w:val="0"/>
          <w:numId w:val="1"/>
        </w:numPr>
        <w:rPr>
          <w:szCs w:val="24"/>
        </w:rPr>
      </w:pPr>
      <w:r w:rsidRPr="00E963A3">
        <w:rPr>
          <w:szCs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994B98" w:rsidRPr="00E963A3" w:rsidRDefault="00994B98" w:rsidP="00994B98">
      <w:pPr>
        <w:pStyle w:val="a6"/>
        <w:numPr>
          <w:ilvl w:val="0"/>
          <w:numId w:val="1"/>
        </w:numPr>
        <w:rPr>
          <w:szCs w:val="24"/>
        </w:rPr>
      </w:pPr>
      <w:r w:rsidRPr="00E963A3">
        <w:rPr>
          <w:szCs w:val="24"/>
        </w:rPr>
        <w:t xml:space="preserve">выполнение плоскостной и </w:t>
      </w:r>
      <w:proofErr w:type="spellStart"/>
      <w:r w:rsidRPr="00E963A3">
        <w:rPr>
          <w:szCs w:val="24"/>
        </w:rPr>
        <w:t>полуобъемной</w:t>
      </w:r>
      <w:proofErr w:type="spellEnd"/>
      <w:r w:rsidRPr="00E963A3">
        <w:rPr>
          <w:szCs w:val="24"/>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994B98" w:rsidRPr="00E963A3" w:rsidRDefault="00994B98" w:rsidP="00994B98">
      <w:pPr>
        <w:pStyle w:val="a6"/>
        <w:numPr>
          <w:ilvl w:val="0"/>
          <w:numId w:val="1"/>
        </w:numPr>
        <w:rPr>
          <w:szCs w:val="24"/>
        </w:rPr>
      </w:pPr>
      <w:r w:rsidRPr="00E963A3">
        <w:rPr>
          <w:szCs w:val="24"/>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994B98" w:rsidRPr="00E963A3" w:rsidRDefault="00994B98" w:rsidP="00994B98">
      <w:pPr>
        <w:pStyle w:val="a6"/>
        <w:numPr>
          <w:ilvl w:val="0"/>
          <w:numId w:val="1"/>
        </w:numPr>
        <w:rPr>
          <w:szCs w:val="24"/>
        </w:rPr>
      </w:pPr>
      <w:bookmarkStart w:id="190" w:name="anchor11721"/>
      <w:bookmarkEnd w:id="190"/>
      <w:r w:rsidRPr="00E963A3">
        <w:rPr>
          <w:szCs w:val="24"/>
        </w:rPr>
        <w:t>17.2.1. Подготовительный период обучения.</w:t>
      </w:r>
    </w:p>
    <w:p w:rsidR="00994B98" w:rsidRPr="00E963A3" w:rsidRDefault="00994B98" w:rsidP="00994B98">
      <w:pPr>
        <w:pStyle w:val="a6"/>
        <w:numPr>
          <w:ilvl w:val="0"/>
          <w:numId w:val="1"/>
        </w:numPr>
        <w:rPr>
          <w:szCs w:val="24"/>
        </w:rPr>
      </w:pPr>
      <w:r w:rsidRPr="00E963A3">
        <w:rPr>
          <w:szCs w:val="24"/>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994B98" w:rsidRPr="00E963A3" w:rsidRDefault="00994B98" w:rsidP="00994B98">
      <w:pPr>
        <w:pStyle w:val="a6"/>
        <w:numPr>
          <w:ilvl w:val="0"/>
          <w:numId w:val="1"/>
        </w:numPr>
        <w:rPr>
          <w:szCs w:val="24"/>
        </w:rPr>
      </w:pPr>
      <w:r w:rsidRPr="00E963A3">
        <w:rPr>
          <w:szCs w:val="24"/>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994B98" w:rsidRPr="00E963A3" w:rsidRDefault="00994B98" w:rsidP="00994B98">
      <w:pPr>
        <w:pStyle w:val="a6"/>
        <w:numPr>
          <w:ilvl w:val="0"/>
          <w:numId w:val="1"/>
        </w:numPr>
        <w:rPr>
          <w:szCs w:val="24"/>
        </w:rPr>
      </w:pPr>
      <w:r w:rsidRPr="00E963A3">
        <w:rPr>
          <w:szCs w:val="24"/>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994B98" w:rsidRPr="00E963A3" w:rsidRDefault="00994B98" w:rsidP="00994B98">
      <w:pPr>
        <w:pStyle w:val="a6"/>
        <w:numPr>
          <w:ilvl w:val="0"/>
          <w:numId w:val="1"/>
        </w:numPr>
        <w:rPr>
          <w:szCs w:val="24"/>
        </w:rPr>
      </w:pPr>
      <w:r w:rsidRPr="00E963A3">
        <w:rPr>
          <w:szCs w:val="24"/>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994B98" w:rsidRPr="00E963A3" w:rsidRDefault="00994B98" w:rsidP="00994B98">
      <w:pPr>
        <w:pStyle w:val="a6"/>
        <w:numPr>
          <w:ilvl w:val="0"/>
          <w:numId w:val="1"/>
        </w:numPr>
        <w:rPr>
          <w:szCs w:val="24"/>
        </w:rPr>
      </w:pPr>
      <w:r w:rsidRPr="00E963A3">
        <w:rPr>
          <w:szCs w:val="24"/>
        </w:rPr>
        <w:t>Обучение приемам работы в изобразительной деятельности (лепке, выполнении аппликации, рисовании):</w:t>
      </w:r>
    </w:p>
    <w:p w:rsidR="00994B98" w:rsidRPr="00E963A3" w:rsidRDefault="00994B98" w:rsidP="00994B98">
      <w:pPr>
        <w:pStyle w:val="a6"/>
        <w:numPr>
          <w:ilvl w:val="0"/>
          <w:numId w:val="1"/>
        </w:numPr>
        <w:rPr>
          <w:szCs w:val="24"/>
        </w:rPr>
      </w:pPr>
      <w:r w:rsidRPr="00E963A3">
        <w:rPr>
          <w:szCs w:val="24"/>
        </w:rPr>
        <w:t>Приемы лепки:</w:t>
      </w:r>
    </w:p>
    <w:p w:rsidR="00994B98" w:rsidRPr="00E963A3" w:rsidRDefault="00994B98" w:rsidP="00994B98">
      <w:pPr>
        <w:pStyle w:val="a6"/>
        <w:numPr>
          <w:ilvl w:val="0"/>
          <w:numId w:val="1"/>
        </w:numPr>
        <w:rPr>
          <w:szCs w:val="24"/>
        </w:rPr>
      </w:pPr>
      <w:proofErr w:type="spellStart"/>
      <w:r w:rsidRPr="00E963A3">
        <w:rPr>
          <w:szCs w:val="24"/>
        </w:rPr>
        <w:t>отщипывание</w:t>
      </w:r>
      <w:proofErr w:type="spellEnd"/>
      <w:r w:rsidRPr="00E963A3">
        <w:rPr>
          <w:szCs w:val="24"/>
        </w:rPr>
        <w:t xml:space="preserve"> кусков от целого куска пластилина и разминание;</w:t>
      </w:r>
    </w:p>
    <w:p w:rsidR="00994B98" w:rsidRPr="00E963A3" w:rsidRDefault="00994B98" w:rsidP="00994B98">
      <w:pPr>
        <w:pStyle w:val="a6"/>
        <w:numPr>
          <w:ilvl w:val="0"/>
          <w:numId w:val="1"/>
        </w:numPr>
        <w:rPr>
          <w:szCs w:val="24"/>
        </w:rPr>
      </w:pPr>
      <w:r w:rsidRPr="00E963A3">
        <w:rPr>
          <w:szCs w:val="24"/>
        </w:rPr>
        <w:t>размазывание по картону;</w:t>
      </w:r>
    </w:p>
    <w:p w:rsidR="00994B98" w:rsidRPr="00E963A3" w:rsidRDefault="00994B98" w:rsidP="00994B98">
      <w:pPr>
        <w:pStyle w:val="a6"/>
        <w:numPr>
          <w:ilvl w:val="0"/>
          <w:numId w:val="1"/>
        </w:numPr>
        <w:rPr>
          <w:szCs w:val="24"/>
        </w:rPr>
      </w:pPr>
      <w:r w:rsidRPr="00E963A3">
        <w:rPr>
          <w:szCs w:val="24"/>
        </w:rPr>
        <w:lastRenderedPageBreak/>
        <w:t>скатывание, раскатывание, сплющивание;</w:t>
      </w:r>
    </w:p>
    <w:p w:rsidR="00994B98" w:rsidRPr="00E963A3" w:rsidRDefault="00994B98" w:rsidP="00994B98">
      <w:pPr>
        <w:pStyle w:val="a6"/>
        <w:numPr>
          <w:ilvl w:val="0"/>
          <w:numId w:val="1"/>
        </w:numPr>
        <w:rPr>
          <w:szCs w:val="24"/>
        </w:rPr>
      </w:pPr>
      <w:proofErr w:type="spellStart"/>
      <w:r w:rsidRPr="00E963A3">
        <w:rPr>
          <w:szCs w:val="24"/>
        </w:rPr>
        <w:t>примазывание</w:t>
      </w:r>
      <w:proofErr w:type="spellEnd"/>
      <w:r w:rsidRPr="00E963A3">
        <w:rPr>
          <w:szCs w:val="24"/>
        </w:rPr>
        <w:t xml:space="preserve"> частей при составлении целого объемного изображения.</w:t>
      </w:r>
    </w:p>
    <w:p w:rsidR="00994B98" w:rsidRPr="00E963A3" w:rsidRDefault="00994B98" w:rsidP="00994B98">
      <w:pPr>
        <w:pStyle w:val="a6"/>
        <w:numPr>
          <w:ilvl w:val="0"/>
          <w:numId w:val="1"/>
        </w:numPr>
        <w:rPr>
          <w:szCs w:val="24"/>
        </w:rPr>
      </w:pPr>
      <w:r w:rsidRPr="00E963A3">
        <w:rPr>
          <w:szCs w:val="24"/>
        </w:rPr>
        <w:t xml:space="preserve">Приемы работы с "подвижной аппликацией" для развития целостного восприятия объекта при подготовке </w:t>
      </w:r>
      <w:proofErr w:type="gramStart"/>
      <w:r w:rsidRPr="00E963A3">
        <w:rPr>
          <w:szCs w:val="24"/>
        </w:rPr>
        <w:t>обучающихся</w:t>
      </w:r>
      <w:proofErr w:type="gramEnd"/>
      <w:r w:rsidRPr="00E963A3">
        <w:rPr>
          <w:szCs w:val="24"/>
        </w:rPr>
        <w:t xml:space="preserve"> к рисованию:</w:t>
      </w:r>
    </w:p>
    <w:p w:rsidR="00994B98" w:rsidRPr="00E963A3" w:rsidRDefault="00994B98" w:rsidP="00994B98">
      <w:pPr>
        <w:pStyle w:val="a6"/>
        <w:numPr>
          <w:ilvl w:val="0"/>
          <w:numId w:val="1"/>
        </w:numPr>
        <w:rPr>
          <w:szCs w:val="24"/>
        </w:rPr>
      </w:pPr>
      <w:r w:rsidRPr="00E963A3">
        <w:rPr>
          <w:szCs w:val="24"/>
        </w:rPr>
        <w:t>складывание целого изображения из его деталей без фиксации на плоскости листа;</w:t>
      </w:r>
    </w:p>
    <w:p w:rsidR="00994B98" w:rsidRPr="00E963A3" w:rsidRDefault="00994B98" w:rsidP="00994B98">
      <w:pPr>
        <w:pStyle w:val="a6"/>
        <w:numPr>
          <w:ilvl w:val="0"/>
          <w:numId w:val="1"/>
        </w:numPr>
        <w:rPr>
          <w:szCs w:val="24"/>
        </w:rPr>
      </w:pPr>
      <w:r w:rsidRPr="00E963A3">
        <w:rPr>
          <w:szCs w:val="24"/>
        </w:rPr>
        <w:t>совмещение аппликационного изображения объекта с контурным рисунком геометрической фигуры без фиксации на плоскости листа;</w:t>
      </w:r>
    </w:p>
    <w:p w:rsidR="00994B98" w:rsidRPr="00E963A3" w:rsidRDefault="00994B98" w:rsidP="00994B98">
      <w:pPr>
        <w:pStyle w:val="a6"/>
        <w:numPr>
          <w:ilvl w:val="0"/>
          <w:numId w:val="1"/>
        </w:numPr>
        <w:rPr>
          <w:szCs w:val="24"/>
        </w:rPr>
      </w:pPr>
      <w:r w:rsidRPr="00E963A3">
        <w:rPr>
          <w:szCs w:val="24"/>
        </w:rPr>
        <w:t>расположение деталей предметных изображений или силуэтов на листе бумаги в соответствующих пространственных положениях;</w:t>
      </w:r>
    </w:p>
    <w:p w:rsidR="00994B98" w:rsidRPr="00E963A3" w:rsidRDefault="00994B98" w:rsidP="00994B98">
      <w:pPr>
        <w:pStyle w:val="a6"/>
        <w:numPr>
          <w:ilvl w:val="0"/>
          <w:numId w:val="1"/>
        </w:numPr>
        <w:rPr>
          <w:szCs w:val="24"/>
        </w:rPr>
      </w:pPr>
      <w:r w:rsidRPr="00E963A3">
        <w:rPr>
          <w:szCs w:val="24"/>
        </w:rPr>
        <w:t>составление по образцу композиции из нескольких объектов без фиксации на плоскости листа.</w:t>
      </w:r>
    </w:p>
    <w:p w:rsidR="00994B98" w:rsidRPr="00E963A3" w:rsidRDefault="00994B98" w:rsidP="00994B98">
      <w:pPr>
        <w:pStyle w:val="a6"/>
        <w:numPr>
          <w:ilvl w:val="0"/>
          <w:numId w:val="1"/>
        </w:numPr>
        <w:rPr>
          <w:szCs w:val="24"/>
        </w:rPr>
      </w:pPr>
      <w:r w:rsidRPr="00E963A3">
        <w:rPr>
          <w:szCs w:val="24"/>
        </w:rPr>
        <w:t>Приемы выполнения аппликации из бумаги:</w:t>
      </w:r>
    </w:p>
    <w:p w:rsidR="00994B98" w:rsidRPr="00E963A3" w:rsidRDefault="00994B98" w:rsidP="00994B98">
      <w:pPr>
        <w:pStyle w:val="a6"/>
        <w:numPr>
          <w:ilvl w:val="0"/>
          <w:numId w:val="1"/>
        </w:numPr>
        <w:rPr>
          <w:szCs w:val="24"/>
        </w:rPr>
      </w:pPr>
      <w:r w:rsidRPr="00E963A3">
        <w:rPr>
          <w:szCs w:val="24"/>
        </w:rPr>
        <w:t>приемы работы ножницами;</w:t>
      </w:r>
    </w:p>
    <w:p w:rsidR="00994B98" w:rsidRPr="00E963A3" w:rsidRDefault="00994B98" w:rsidP="00994B98">
      <w:pPr>
        <w:pStyle w:val="a6"/>
        <w:numPr>
          <w:ilvl w:val="0"/>
          <w:numId w:val="1"/>
        </w:numPr>
        <w:rPr>
          <w:szCs w:val="24"/>
        </w:rPr>
      </w:pPr>
      <w:r w:rsidRPr="00E963A3">
        <w:rPr>
          <w:szCs w:val="24"/>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sidRPr="00E963A3">
        <w:rPr>
          <w:szCs w:val="24"/>
        </w:rPr>
        <w:t>над</w:t>
      </w:r>
      <w:proofErr w:type="gramEnd"/>
      <w:r w:rsidRPr="00E963A3">
        <w:rPr>
          <w:szCs w:val="24"/>
        </w:rPr>
        <w:t>, под, справа от ..., слева от ..., посередине;</w:t>
      </w:r>
    </w:p>
    <w:p w:rsidR="00994B98" w:rsidRPr="00E963A3" w:rsidRDefault="00994B98" w:rsidP="00994B98">
      <w:pPr>
        <w:pStyle w:val="a6"/>
        <w:numPr>
          <w:ilvl w:val="0"/>
          <w:numId w:val="1"/>
        </w:numPr>
        <w:rPr>
          <w:szCs w:val="24"/>
        </w:rPr>
      </w:pPr>
      <w:r w:rsidRPr="00E963A3">
        <w:rPr>
          <w:szCs w:val="24"/>
        </w:rPr>
        <w:t>приемы соединения деталей аппликации с изобразительной поверхностью с помощью пластилина;</w:t>
      </w:r>
    </w:p>
    <w:p w:rsidR="00994B98" w:rsidRPr="00E963A3" w:rsidRDefault="00994B98" w:rsidP="00994B98">
      <w:pPr>
        <w:pStyle w:val="a6"/>
        <w:numPr>
          <w:ilvl w:val="0"/>
          <w:numId w:val="1"/>
        </w:numPr>
        <w:rPr>
          <w:szCs w:val="24"/>
        </w:rPr>
      </w:pPr>
      <w:r w:rsidRPr="00E963A3">
        <w:rPr>
          <w:szCs w:val="24"/>
        </w:rPr>
        <w:t>приемы наклеивания деталей аппликации на изобразительную поверхность с помощью клея.</w:t>
      </w:r>
    </w:p>
    <w:p w:rsidR="00994B98" w:rsidRPr="00E963A3" w:rsidRDefault="00994B98" w:rsidP="00994B98">
      <w:pPr>
        <w:pStyle w:val="a6"/>
        <w:numPr>
          <w:ilvl w:val="0"/>
          <w:numId w:val="1"/>
        </w:numPr>
        <w:rPr>
          <w:szCs w:val="24"/>
        </w:rPr>
      </w:pPr>
      <w:r w:rsidRPr="00E963A3">
        <w:rPr>
          <w:szCs w:val="24"/>
        </w:rPr>
        <w:t>Приемы рисования твердыми материалами (карандашом, фломастером, ручкой):</w:t>
      </w:r>
    </w:p>
    <w:p w:rsidR="00994B98" w:rsidRPr="00E963A3" w:rsidRDefault="00994B98" w:rsidP="00994B98">
      <w:pPr>
        <w:pStyle w:val="a6"/>
        <w:numPr>
          <w:ilvl w:val="0"/>
          <w:numId w:val="1"/>
        </w:numPr>
        <w:rPr>
          <w:szCs w:val="24"/>
        </w:rPr>
      </w:pPr>
      <w:r w:rsidRPr="00E963A3">
        <w:rPr>
          <w:szCs w:val="24"/>
        </w:rPr>
        <w:t>рисование с использованием точки (рисование точкой; рисование по заранее расставленным точкам предметов несложной формы по образцу);</w:t>
      </w:r>
    </w:p>
    <w:p w:rsidR="00994B98" w:rsidRPr="00E963A3" w:rsidRDefault="00994B98" w:rsidP="00994B98">
      <w:pPr>
        <w:pStyle w:val="a6"/>
        <w:numPr>
          <w:ilvl w:val="0"/>
          <w:numId w:val="1"/>
        </w:numPr>
        <w:rPr>
          <w:szCs w:val="24"/>
        </w:rPr>
      </w:pPr>
      <w:proofErr w:type="gramStart"/>
      <w:r w:rsidRPr="00E963A3">
        <w:rPr>
          <w:szCs w:val="24"/>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E963A3">
        <w:rPr>
          <w:szCs w:val="24"/>
        </w:rPr>
        <w:t xml:space="preserve"> Рисование по клеткам предметов несложной формы с использованием этих линий (по образцу);</w:t>
      </w:r>
    </w:p>
    <w:p w:rsidR="00994B98" w:rsidRPr="00E963A3" w:rsidRDefault="00994B98" w:rsidP="00994B98">
      <w:pPr>
        <w:pStyle w:val="a6"/>
        <w:numPr>
          <w:ilvl w:val="0"/>
          <w:numId w:val="1"/>
        </w:numPr>
        <w:rPr>
          <w:szCs w:val="24"/>
        </w:rPr>
      </w:pPr>
      <w:r w:rsidRPr="00E963A3">
        <w:rPr>
          <w:szCs w:val="24"/>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994B98" w:rsidRPr="00E963A3" w:rsidRDefault="00994B98" w:rsidP="00994B98">
      <w:pPr>
        <w:pStyle w:val="a6"/>
        <w:numPr>
          <w:ilvl w:val="0"/>
          <w:numId w:val="1"/>
        </w:numPr>
        <w:rPr>
          <w:szCs w:val="24"/>
        </w:rPr>
      </w:pPr>
      <w:r w:rsidRPr="00E963A3">
        <w:rPr>
          <w:szCs w:val="24"/>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994B98" w:rsidRPr="00E963A3" w:rsidRDefault="00994B98" w:rsidP="00994B98">
      <w:pPr>
        <w:pStyle w:val="a6"/>
        <w:numPr>
          <w:ilvl w:val="0"/>
          <w:numId w:val="1"/>
        </w:numPr>
        <w:rPr>
          <w:szCs w:val="24"/>
        </w:rPr>
      </w:pPr>
      <w:r w:rsidRPr="00E963A3">
        <w:rPr>
          <w:szCs w:val="24"/>
        </w:rPr>
        <w:t>рисование карандашом линий и предметов несложной формы двумя руками.</w:t>
      </w:r>
    </w:p>
    <w:p w:rsidR="00994B98" w:rsidRPr="00E963A3" w:rsidRDefault="00994B98" w:rsidP="00994B98">
      <w:pPr>
        <w:pStyle w:val="a6"/>
        <w:numPr>
          <w:ilvl w:val="0"/>
          <w:numId w:val="1"/>
        </w:numPr>
        <w:rPr>
          <w:szCs w:val="24"/>
        </w:rPr>
      </w:pPr>
      <w:r w:rsidRPr="00E963A3">
        <w:rPr>
          <w:szCs w:val="24"/>
        </w:rPr>
        <w:t>Приемы работы красками:</w:t>
      </w:r>
    </w:p>
    <w:p w:rsidR="00994B98" w:rsidRPr="00E963A3" w:rsidRDefault="00994B98" w:rsidP="00994B98">
      <w:pPr>
        <w:pStyle w:val="a6"/>
        <w:numPr>
          <w:ilvl w:val="0"/>
          <w:numId w:val="1"/>
        </w:numPr>
        <w:rPr>
          <w:szCs w:val="24"/>
        </w:rPr>
      </w:pPr>
      <w:r w:rsidRPr="00E963A3">
        <w:rPr>
          <w:szCs w:val="24"/>
        </w:rPr>
        <w:t>приемы рисования руками: точечное рисование пальцами, линейное рисование пальцами; рисование ладонью, кулаком, ребром ладони;</w:t>
      </w:r>
    </w:p>
    <w:p w:rsidR="00994B98" w:rsidRPr="00E963A3" w:rsidRDefault="00994B98" w:rsidP="00994B98">
      <w:pPr>
        <w:pStyle w:val="a6"/>
        <w:numPr>
          <w:ilvl w:val="0"/>
          <w:numId w:val="1"/>
        </w:numPr>
        <w:rPr>
          <w:szCs w:val="24"/>
        </w:rPr>
      </w:pPr>
      <w:r w:rsidRPr="00E963A3">
        <w:rPr>
          <w:szCs w:val="24"/>
        </w:rPr>
        <w:t>приемы трафаретной печати: печать тампоном, карандашной резинкой, смятой бумагой, трубочкой;</w:t>
      </w:r>
    </w:p>
    <w:p w:rsidR="00994B98" w:rsidRPr="00E963A3" w:rsidRDefault="00994B98" w:rsidP="00994B98">
      <w:pPr>
        <w:pStyle w:val="a6"/>
        <w:numPr>
          <w:ilvl w:val="0"/>
          <w:numId w:val="1"/>
        </w:numPr>
        <w:rPr>
          <w:szCs w:val="24"/>
        </w:rPr>
      </w:pPr>
      <w:r w:rsidRPr="00E963A3">
        <w:rPr>
          <w:szCs w:val="24"/>
        </w:rPr>
        <w:t xml:space="preserve">приемы кистевого письма: </w:t>
      </w:r>
      <w:proofErr w:type="spellStart"/>
      <w:r w:rsidRPr="00E963A3">
        <w:rPr>
          <w:szCs w:val="24"/>
        </w:rPr>
        <w:t>примакивание</w:t>
      </w:r>
      <w:proofErr w:type="spellEnd"/>
      <w:r w:rsidRPr="00E963A3">
        <w:rPr>
          <w:szCs w:val="24"/>
        </w:rPr>
        <w:t xml:space="preserve"> кистью, наращивание массы; рисование сухой кистью; рисование по мокрому листу.</w:t>
      </w:r>
    </w:p>
    <w:p w:rsidR="00994B98" w:rsidRPr="00E963A3" w:rsidRDefault="00994B98" w:rsidP="00994B98">
      <w:pPr>
        <w:pStyle w:val="a6"/>
        <w:numPr>
          <w:ilvl w:val="0"/>
          <w:numId w:val="1"/>
        </w:numPr>
        <w:rPr>
          <w:szCs w:val="24"/>
        </w:rPr>
      </w:pPr>
      <w:r w:rsidRPr="00E963A3">
        <w:rPr>
          <w:szCs w:val="24"/>
        </w:rPr>
        <w:t>Обучение действиям с шаблонами и трафаретами:</w:t>
      </w:r>
    </w:p>
    <w:p w:rsidR="00994B98" w:rsidRPr="00E963A3" w:rsidRDefault="00994B98" w:rsidP="00994B98">
      <w:pPr>
        <w:pStyle w:val="a6"/>
        <w:numPr>
          <w:ilvl w:val="0"/>
          <w:numId w:val="1"/>
        </w:numPr>
        <w:rPr>
          <w:szCs w:val="24"/>
        </w:rPr>
      </w:pPr>
      <w:r w:rsidRPr="00E963A3">
        <w:rPr>
          <w:szCs w:val="24"/>
        </w:rPr>
        <w:t>правила обведения шаблонов;</w:t>
      </w:r>
    </w:p>
    <w:p w:rsidR="00994B98" w:rsidRPr="00E963A3" w:rsidRDefault="00994B98" w:rsidP="00994B98">
      <w:pPr>
        <w:pStyle w:val="a6"/>
        <w:numPr>
          <w:ilvl w:val="0"/>
          <w:numId w:val="1"/>
        </w:numPr>
        <w:rPr>
          <w:szCs w:val="24"/>
        </w:rPr>
      </w:pPr>
      <w:r w:rsidRPr="00E963A3">
        <w:rPr>
          <w:szCs w:val="24"/>
        </w:rPr>
        <w:t>обведение шаблонов геометрических фигур, реальных предметов несложных форм, букв, цифр.</w:t>
      </w:r>
    </w:p>
    <w:p w:rsidR="00994B98" w:rsidRPr="00E963A3" w:rsidRDefault="00994B98" w:rsidP="00994B98">
      <w:pPr>
        <w:pStyle w:val="a6"/>
        <w:numPr>
          <w:ilvl w:val="0"/>
          <w:numId w:val="1"/>
        </w:numPr>
        <w:rPr>
          <w:szCs w:val="24"/>
        </w:rPr>
      </w:pPr>
      <w:bookmarkStart w:id="191" w:name="anchor11722"/>
      <w:bookmarkEnd w:id="191"/>
      <w:r w:rsidRPr="00E963A3">
        <w:rPr>
          <w:szCs w:val="24"/>
        </w:rPr>
        <w:t>17.2.2. Обучение композиционной деятельности:</w:t>
      </w:r>
    </w:p>
    <w:p w:rsidR="00994B98" w:rsidRPr="00E963A3" w:rsidRDefault="00994B98" w:rsidP="00994B98">
      <w:pPr>
        <w:pStyle w:val="a6"/>
        <w:numPr>
          <w:ilvl w:val="0"/>
          <w:numId w:val="1"/>
        </w:numPr>
        <w:rPr>
          <w:szCs w:val="24"/>
        </w:rPr>
      </w:pPr>
      <w:r w:rsidRPr="00E963A3">
        <w:rPr>
          <w:szCs w:val="24"/>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994B98" w:rsidRPr="00E963A3" w:rsidRDefault="00994B98" w:rsidP="00994B98">
      <w:pPr>
        <w:pStyle w:val="a6"/>
        <w:numPr>
          <w:ilvl w:val="0"/>
          <w:numId w:val="1"/>
        </w:numPr>
        <w:rPr>
          <w:szCs w:val="24"/>
        </w:rPr>
      </w:pPr>
      <w:r w:rsidRPr="00E963A3">
        <w:rPr>
          <w:szCs w:val="24"/>
        </w:rPr>
        <w:lastRenderedPageBreak/>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994B98" w:rsidRPr="00E963A3" w:rsidRDefault="00994B98" w:rsidP="00994B98">
      <w:pPr>
        <w:pStyle w:val="a6"/>
        <w:numPr>
          <w:ilvl w:val="0"/>
          <w:numId w:val="1"/>
        </w:numPr>
        <w:rPr>
          <w:szCs w:val="24"/>
        </w:rPr>
      </w:pPr>
      <w:r w:rsidRPr="00E963A3">
        <w:rPr>
          <w:szCs w:val="24"/>
        </w:rPr>
        <w:t>Установление смысловых связей между изображаемыми предметами.</w:t>
      </w:r>
    </w:p>
    <w:p w:rsidR="00994B98" w:rsidRPr="00E963A3" w:rsidRDefault="00994B98" w:rsidP="00994B98">
      <w:pPr>
        <w:pStyle w:val="a6"/>
        <w:numPr>
          <w:ilvl w:val="0"/>
          <w:numId w:val="1"/>
        </w:numPr>
        <w:rPr>
          <w:szCs w:val="24"/>
        </w:rPr>
      </w:pPr>
      <w:r w:rsidRPr="00E963A3">
        <w:rPr>
          <w:szCs w:val="24"/>
        </w:rPr>
        <w:t>Главное и второстепенное в композиции.</w:t>
      </w:r>
    </w:p>
    <w:p w:rsidR="00994B98" w:rsidRPr="00E963A3" w:rsidRDefault="00994B98" w:rsidP="00994B98">
      <w:pPr>
        <w:pStyle w:val="a6"/>
        <w:numPr>
          <w:ilvl w:val="0"/>
          <w:numId w:val="1"/>
        </w:numPr>
        <w:rPr>
          <w:szCs w:val="24"/>
        </w:rPr>
      </w:pPr>
      <w:r w:rsidRPr="00E963A3">
        <w:rPr>
          <w:szCs w:val="24"/>
        </w:rPr>
        <w:t xml:space="preserve">Применение выразительных средств композиции: </w:t>
      </w:r>
      <w:proofErr w:type="spellStart"/>
      <w:r w:rsidRPr="00E963A3">
        <w:rPr>
          <w:szCs w:val="24"/>
        </w:rPr>
        <w:t>величинный</w:t>
      </w:r>
      <w:proofErr w:type="spellEnd"/>
      <w:r w:rsidRPr="00E963A3">
        <w:rPr>
          <w:szCs w:val="24"/>
        </w:rPr>
        <w:t xml:space="preserve"> контраст (низкое и высокое, большое и маленькое, тонкое и толстое), </w:t>
      </w:r>
      <w:proofErr w:type="spellStart"/>
      <w:r w:rsidRPr="00E963A3">
        <w:rPr>
          <w:szCs w:val="24"/>
        </w:rPr>
        <w:t>светлотный</w:t>
      </w:r>
      <w:proofErr w:type="spellEnd"/>
      <w:r w:rsidRPr="00E963A3">
        <w:rPr>
          <w:szCs w:val="24"/>
        </w:rPr>
        <w:t xml:space="preserve"> контраст (темное и светлое). Достижение равновесия композиции с помощью симметрии.</w:t>
      </w:r>
    </w:p>
    <w:p w:rsidR="00994B98" w:rsidRPr="00E963A3" w:rsidRDefault="00994B98" w:rsidP="00994B98">
      <w:pPr>
        <w:pStyle w:val="a6"/>
        <w:numPr>
          <w:ilvl w:val="0"/>
          <w:numId w:val="1"/>
        </w:numPr>
        <w:rPr>
          <w:szCs w:val="24"/>
        </w:rPr>
      </w:pPr>
      <w:r w:rsidRPr="00E963A3">
        <w:rPr>
          <w:szCs w:val="24"/>
        </w:rPr>
        <w:t>Применение приемов и правил композиции в рисовании с натуры, тематическом и декоративном рисовании.</w:t>
      </w:r>
    </w:p>
    <w:p w:rsidR="00994B98" w:rsidRPr="00E963A3" w:rsidRDefault="00994B98" w:rsidP="00994B98">
      <w:pPr>
        <w:pStyle w:val="a6"/>
        <w:numPr>
          <w:ilvl w:val="0"/>
          <w:numId w:val="1"/>
        </w:numPr>
        <w:rPr>
          <w:szCs w:val="24"/>
        </w:rPr>
      </w:pPr>
      <w:bookmarkStart w:id="192" w:name="anchor11723"/>
      <w:bookmarkEnd w:id="192"/>
      <w:r w:rsidRPr="00E963A3">
        <w:rPr>
          <w:szCs w:val="24"/>
        </w:rPr>
        <w:t xml:space="preserve">17.2.3. Развитие умений воспринимать и изображать форму предметов, пропорции, конструкцию. </w:t>
      </w:r>
      <w:proofErr w:type="gramStart"/>
      <w:r w:rsidRPr="00E963A3">
        <w:rPr>
          <w:szCs w:val="24"/>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roofErr w:type="gramEnd"/>
    </w:p>
    <w:p w:rsidR="00994B98" w:rsidRPr="00E963A3" w:rsidRDefault="00994B98" w:rsidP="00994B98">
      <w:pPr>
        <w:pStyle w:val="a6"/>
        <w:numPr>
          <w:ilvl w:val="0"/>
          <w:numId w:val="1"/>
        </w:numPr>
        <w:rPr>
          <w:szCs w:val="24"/>
        </w:rPr>
      </w:pPr>
      <w:r w:rsidRPr="00E963A3">
        <w:rPr>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994B98" w:rsidRPr="00E963A3" w:rsidRDefault="00994B98" w:rsidP="00994B98">
      <w:pPr>
        <w:pStyle w:val="a6"/>
        <w:numPr>
          <w:ilvl w:val="0"/>
          <w:numId w:val="1"/>
        </w:numPr>
        <w:rPr>
          <w:szCs w:val="24"/>
        </w:rPr>
      </w:pPr>
      <w:r w:rsidRPr="00E963A3">
        <w:rPr>
          <w:szCs w:val="24"/>
        </w:rPr>
        <w:t>Обследование предметов, выделение их признаков и свойств, необходимых для передачи в рисунке, аппликации, лепке предмета.</w:t>
      </w:r>
    </w:p>
    <w:p w:rsidR="00994B98" w:rsidRPr="00E963A3" w:rsidRDefault="00994B98" w:rsidP="00994B98">
      <w:pPr>
        <w:pStyle w:val="a6"/>
        <w:numPr>
          <w:ilvl w:val="0"/>
          <w:numId w:val="1"/>
        </w:numPr>
        <w:rPr>
          <w:szCs w:val="24"/>
        </w:rPr>
      </w:pPr>
      <w:r w:rsidRPr="00E963A3">
        <w:rPr>
          <w:szCs w:val="24"/>
        </w:rPr>
        <w:t>Соотнесение формы предметов с геометрическими фигурами (метод обобщения).</w:t>
      </w:r>
    </w:p>
    <w:p w:rsidR="00994B98" w:rsidRPr="00E963A3" w:rsidRDefault="00994B98" w:rsidP="00994B98">
      <w:pPr>
        <w:pStyle w:val="a6"/>
        <w:numPr>
          <w:ilvl w:val="0"/>
          <w:numId w:val="1"/>
        </w:numPr>
        <w:rPr>
          <w:szCs w:val="24"/>
        </w:rPr>
      </w:pPr>
      <w:r w:rsidRPr="00E963A3">
        <w:rPr>
          <w:szCs w:val="24"/>
        </w:rPr>
        <w:t>Передача пропорций предметов. Строение тела человека, животных.</w:t>
      </w:r>
    </w:p>
    <w:p w:rsidR="00994B98" w:rsidRPr="00E963A3" w:rsidRDefault="00994B98" w:rsidP="00994B98">
      <w:pPr>
        <w:pStyle w:val="a6"/>
        <w:numPr>
          <w:ilvl w:val="0"/>
          <w:numId w:val="1"/>
        </w:numPr>
        <w:rPr>
          <w:szCs w:val="24"/>
        </w:rPr>
      </w:pPr>
      <w:r w:rsidRPr="00E963A3">
        <w:rPr>
          <w:szCs w:val="24"/>
        </w:rPr>
        <w:t>Передача движения различных одушевленных и неодушевленных предметов.</w:t>
      </w:r>
    </w:p>
    <w:p w:rsidR="00994B98" w:rsidRPr="00E963A3" w:rsidRDefault="00994B98" w:rsidP="00994B98">
      <w:pPr>
        <w:pStyle w:val="a6"/>
        <w:numPr>
          <w:ilvl w:val="0"/>
          <w:numId w:val="1"/>
        </w:numPr>
        <w:rPr>
          <w:szCs w:val="24"/>
        </w:rPr>
      </w:pPr>
      <w:r w:rsidRPr="00E963A3">
        <w:rPr>
          <w:szCs w:val="24"/>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E963A3">
        <w:rPr>
          <w:szCs w:val="24"/>
        </w:rPr>
        <w:t>дорисовывание</w:t>
      </w:r>
      <w:proofErr w:type="spellEnd"/>
      <w:r w:rsidRPr="00E963A3">
        <w:rPr>
          <w:szCs w:val="24"/>
        </w:rPr>
        <w:t>, обведение шаблонов, рисование по клеткам, самостоятельное рисование формы объекта.</w:t>
      </w:r>
    </w:p>
    <w:p w:rsidR="00994B98" w:rsidRPr="00E963A3" w:rsidRDefault="00994B98" w:rsidP="00994B98">
      <w:pPr>
        <w:pStyle w:val="a6"/>
        <w:numPr>
          <w:ilvl w:val="0"/>
          <w:numId w:val="1"/>
        </w:numPr>
        <w:rPr>
          <w:szCs w:val="24"/>
        </w:rPr>
      </w:pPr>
      <w:r w:rsidRPr="00E963A3">
        <w:rPr>
          <w:szCs w:val="24"/>
        </w:rPr>
        <w:t xml:space="preserve">Сходство и различия орнамента и узора. </w:t>
      </w:r>
      <w:proofErr w:type="gramStart"/>
      <w:r w:rsidRPr="00E963A3">
        <w:rPr>
          <w:szCs w:val="24"/>
        </w:rPr>
        <w:t>Виды орнаментов по форме: в полосе, замкнутый, сетчатый, по содержанию: геометрический, растительный, зооморфный, геральдический.</w:t>
      </w:r>
      <w:proofErr w:type="gramEnd"/>
      <w:r w:rsidRPr="00E963A3">
        <w:rPr>
          <w:szCs w:val="24"/>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994B98" w:rsidRPr="00E963A3" w:rsidRDefault="00994B98" w:rsidP="00994B98">
      <w:pPr>
        <w:pStyle w:val="a6"/>
        <w:numPr>
          <w:ilvl w:val="0"/>
          <w:numId w:val="1"/>
        </w:numPr>
        <w:rPr>
          <w:szCs w:val="24"/>
        </w:rPr>
      </w:pPr>
      <w:r w:rsidRPr="00E963A3">
        <w:rPr>
          <w:szCs w:val="24"/>
        </w:rPr>
        <w:t>Практическое применение приемов и способов передачи графических образов в лепке, аппликации, рисунке.</w:t>
      </w:r>
    </w:p>
    <w:p w:rsidR="00994B98" w:rsidRPr="00E963A3" w:rsidRDefault="00994B98" w:rsidP="00994B98">
      <w:pPr>
        <w:pStyle w:val="a6"/>
        <w:numPr>
          <w:ilvl w:val="0"/>
          <w:numId w:val="1"/>
        </w:numPr>
        <w:rPr>
          <w:szCs w:val="24"/>
        </w:rPr>
      </w:pPr>
      <w:bookmarkStart w:id="193" w:name="anchor11724"/>
      <w:bookmarkEnd w:id="193"/>
      <w:r w:rsidRPr="00E963A3">
        <w:rPr>
          <w:szCs w:val="24"/>
        </w:rPr>
        <w:t>17.2.4. Развитие восприятия цвета предметов и формирование умения передавать его в рисунке с помощью красок:</w:t>
      </w:r>
    </w:p>
    <w:p w:rsidR="00994B98" w:rsidRPr="00E963A3" w:rsidRDefault="00994B98" w:rsidP="00994B98">
      <w:pPr>
        <w:pStyle w:val="a6"/>
        <w:numPr>
          <w:ilvl w:val="0"/>
          <w:numId w:val="1"/>
        </w:numPr>
        <w:rPr>
          <w:szCs w:val="24"/>
        </w:rPr>
      </w:pPr>
      <w:r w:rsidRPr="00E963A3">
        <w:rPr>
          <w:szCs w:val="24"/>
        </w:rPr>
        <w:t>Понятия: "цвет", "спектр", "краски", "акварель", "гуашь", "живопись".</w:t>
      </w:r>
    </w:p>
    <w:p w:rsidR="00994B98" w:rsidRPr="00E963A3" w:rsidRDefault="00994B98" w:rsidP="00994B98">
      <w:pPr>
        <w:pStyle w:val="a6"/>
        <w:numPr>
          <w:ilvl w:val="0"/>
          <w:numId w:val="1"/>
        </w:numPr>
        <w:rPr>
          <w:szCs w:val="24"/>
        </w:rPr>
      </w:pPr>
      <w:r w:rsidRPr="00E963A3">
        <w:rPr>
          <w:szCs w:val="24"/>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E963A3">
        <w:rPr>
          <w:szCs w:val="24"/>
        </w:rPr>
        <w:t>цветоведения</w:t>
      </w:r>
      <w:proofErr w:type="spellEnd"/>
      <w:r w:rsidRPr="00E963A3">
        <w:rPr>
          <w:szCs w:val="24"/>
        </w:rPr>
        <w:t>.</w:t>
      </w:r>
    </w:p>
    <w:p w:rsidR="00994B98" w:rsidRPr="00E963A3" w:rsidRDefault="00994B98" w:rsidP="00994B98">
      <w:pPr>
        <w:pStyle w:val="a6"/>
        <w:numPr>
          <w:ilvl w:val="0"/>
          <w:numId w:val="1"/>
        </w:numPr>
        <w:rPr>
          <w:szCs w:val="24"/>
        </w:rPr>
      </w:pPr>
      <w:r w:rsidRPr="00E963A3">
        <w:rPr>
          <w:szCs w:val="24"/>
        </w:rPr>
        <w:t>Различение и обозначением словом, некоторых ясно различимых оттенков цветов.</w:t>
      </w:r>
    </w:p>
    <w:p w:rsidR="00994B98" w:rsidRPr="00E963A3" w:rsidRDefault="00994B98" w:rsidP="00994B98">
      <w:pPr>
        <w:pStyle w:val="a6"/>
        <w:numPr>
          <w:ilvl w:val="0"/>
          <w:numId w:val="1"/>
        </w:numPr>
        <w:rPr>
          <w:szCs w:val="24"/>
        </w:rPr>
      </w:pPr>
      <w:r w:rsidRPr="00E963A3">
        <w:rPr>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E963A3">
        <w:rPr>
          <w:szCs w:val="24"/>
        </w:rPr>
        <w:t>светлотности</w:t>
      </w:r>
      <w:proofErr w:type="spellEnd"/>
      <w:r w:rsidRPr="00E963A3">
        <w:rPr>
          <w:szCs w:val="24"/>
        </w:rPr>
        <w:t xml:space="preserve"> цвета (светло-зеленый, темно-зеленый).</w:t>
      </w:r>
    </w:p>
    <w:p w:rsidR="00994B98" w:rsidRPr="00E963A3" w:rsidRDefault="00994B98" w:rsidP="00994B98">
      <w:pPr>
        <w:pStyle w:val="a6"/>
        <w:numPr>
          <w:ilvl w:val="0"/>
          <w:numId w:val="1"/>
        </w:numPr>
        <w:rPr>
          <w:szCs w:val="24"/>
        </w:rPr>
      </w:pPr>
      <w:r w:rsidRPr="00E963A3">
        <w:rPr>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994B98" w:rsidRPr="00E963A3" w:rsidRDefault="00994B98" w:rsidP="00994B98">
      <w:pPr>
        <w:pStyle w:val="a6"/>
        <w:numPr>
          <w:ilvl w:val="0"/>
          <w:numId w:val="1"/>
        </w:numPr>
        <w:rPr>
          <w:szCs w:val="24"/>
        </w:rPr>
      </w:pPr>
      <w:r w:rsidRPr="00E963A3">
        <w:rPr>
          <w:szCs w:val="24"/>
        </w:rPr>
        <w:t xml:space="preserve">Приемы работы акварельными красками: кистевое письмо - </w:t>
      </w:r>
      <w:proofErr w:type="spellStart"/>
      <w:r w:rsidRPr="00E963A3">
        <w:rPr>
          <w:szCs w:val="24"/>
        </w:rPr>
        <w:t>примакивание</w:t>
      </w:r>
      <w:proofErr w:type="spellEnd"/>
      <w:r w:rsidRPr="00E963A3">
        <w:rPr>
          <w:szCs w:val="24"/>
        </w:rPr>
        <w:t xml:space="preserve"> кистью; рисование сухой кистью; рисование по мокрому листу (</w:t>
      </w:r>
      <w:proofErr w:type="spellStart"/>
      <w:r w:rsidRPr="00E963A3">
        <w:rPr>
          <w:szCs w:val="24"/>
        </w:rPr>
        <w:t>алла</w:t>
      </w:r>
      <w:proofErr w:type="spellEnd"/>
      <w:r w:rsidRPr="00E963A3">
        <w:rPr>
          <w:szCs w:val="24"/>
        </w:rPr>
        <w:t xml:space="preserve"> прима), послойная живопись (лессировка).</w:t>
      </w:r>
    </w:p>
    <w:p w:rsidR="00994B98" w:rsidRPr="00E963A3" w:rsidRDefault="00994B98" w:rsidP="00994B98">
      <w:pPr>
        <w:pStyle w:val="a6"/>
        <w:numPr>
          <w:ilvl w:val="0"/>
          <w:numId w:val="1"/>
        </w:numPr>
        <w:rPr>
          <w:szCs w:val="24"/>
        </w:rPr>
      </w:pPr>
      <w:r w:rsidRPr="00E963A3">
        <w:rPr>
          <w:szCs w:val="24"/>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994B98" w:rsidRPr="00E963A3" w:rsidRDefault="00994B98" w:rsidP="00994B98">
      <w:pPr>
        <w:pStyle w:val="a6"/>
        <w:numPr>
          <w:ilvl w:val="0"/>
          <w:numId w:val="1"/>
        </w:numPr>
        <w:rPr>
          <w:szCs w:val="24"/>
        </w:rPr>
      </w:pPr>
      <w:bookmarkStart w:id="194" w:name="anchor11725"/>
      <w:bookmarkEnd w:id="194"/>
      <w:r w:rsidRPr="00E963A3">
        <w:rPr>
          <w:szCs w:val="24"/>
        </w:rPr>
        <w:lastRenderedPageBreak/>
        <w:t>17.2.5. Обучение восприятию произведений искусства:</w:t>
      </w:r>
    </w:p>
    <w:p w:rsidR="00994B98" w:rsidRPr="00E963A3" w:rsidRDefault="00994B98" w:rsidP="00994B98">
      <w:pPr>
        <w:pStyle w:val="a6"/>
        <w:numPr>
          <w:ilvl w:val="0"/>
          <w:numId w:val="1"/>
        </w:numPr>
        <w:rPr>
          <w:szCs w:val="24"/>
        </w:rPr>
      </w:pPr>
      <w:r w:rsidRPr="00E963A3">
        <w:rPr>
          <w:szCs w:val="24"/>
        </w:rPr>
        <w:t>Примерные темы бесед:</w:t>
      </w:r>
    </w:p>
    <w:p w:rsidR="00994B98" w:rsidRPr="00E963A3" w:rsidRDefault="00994B98" w:rsidP="00994B98">
      <w:pPr>
        <w:pStyle w:val="a6"/>
        <w:numPr>
          <w:ilvl w:val="0"/>
          <w:numId w:val="1"/>
        </w:numPr>
        <w:rPr>
          <w:szCs w:val="24"/>
        </w:rPr>
      </w:pPr>
      <w:r w:rsidRPr="00E963A3">
        <w:rPr>
          <w:szCs w:val="24"/>
        </w:rPr>
        <w:t>"Изобразительное искусство в повседневной жизни человека. Работа художников, скульпторов, мастеров народных промыслов, дизайнеров".</w:t>
      </w:r>
    </w:p>
    <w:p w:rsidR="00994B98" w:rsidRPr="00E963A3" w:rsidRDefault="00994B98" w:rsidP="00994B98">
      <w:pPr>
        <w:pStyle w:val="a6"/>
        <w:numPr>
          <w:ilvl w:val="0"/>
          <w:numId w:val="1"/>
        </w:numPr>
        <w:rPr>
          <w:szCs w:val="24"/>
        </w:rPr>
      </w:pPr>
      <w:r w:rsidRPr="00E963A3">
        <w:rPr>
          <w:szCs w:val="24"/>
        </w:rPr>
        <w:t xml:space="preserve">"Виды изобразительного искусства". Рисунок, живопись, скульптура, </w:t>
      </w:r>
      <w:proofErr w:type="gramStart"/>
      <w:r w:rsidRPr="00E963A3">
        <w:rPr>
          <w:szCs w:val="24"/>
        </w:rPr>
        <w:t>декоративно-прикладное</w:t>
      </w:r>
      <w:proofErr w:type="gramEnd"/>
      <w:r w:rsidRPr="00E963A3">
        <w:rPr>
          <w:szCs w:val="24"/>
        </w:rPr>
        <w:t xml:space="preserve"> искусства, архитектура, дизайн.</w:t>
      </w:r>
    </w:p>
    <w:p w:rsidR="00994B98" w:rsidRPr="00E963A3" w:rsidRDefault="00994B98" w:rsidP="00994B98">
      <w:pPr>
        <w:pStyle w:val="a6"/>
        <w:numPr>
          <w:ilvl w:val="0"/>
          <w:numId w:val="1"/>
        </w:numPr>
        <w:rPr>
          <w:szCs w:val="24"/>
        </w:rPr>
      </w:pPr>
      <w:r w:rsidRPr="00E963A3">
        <w:rPr>
          <w:szCs w:val="24"/>
        </w:rP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Pr="00E963A3">
        <w:rPr>
          <w:szCs w:val="24"/>
        </w:rPr>
        <w:t>Билибин</w:t>
      </w:r>
      <w:proofErr w:type="spellEnd"/>
      <w:r w:rsidRPr="00E963A3">
        <w:rPr>
          <w:szCs w:val="24"/>
        </w:rPr>
        <w:t xml:space="preserve">, В. Васнецов, Ю. Васнецов, В. Конашевич, А. Куинджи, А Саврасов, И. Остроухова, А. Пластов, В. Поленов, И Левитан, К. </w:t>
      </w:r>
      <w:proofErr w:type="spellStart"/>
      <w:r w:rsidRPr="00E963A3">
        <w:rPr>
          <w:szCs w:val="24"/>
        </w:rPr>
        <w:t>Юон</w:t>
      </w:r>
      <w:proofErr w:type="spellEnd"/>
      <w:r w:rsidRPr="00E963A3">
        <w:rPr>
          <w:szCs w:val="24"/>
        </w:rPr>
        <w:t xml:space="preserve">, М. Сарьян, П. </w:t>
      </w:r>
      <w:proofErr w:type="spellStart"/>
      <w:r w:rsidRPr="00E963A3">
        <w:rPr>
          <w:szCs w:val="24"/>
        </w:rPr>
        <w:t>Сезан</w:t>
      </w:r>
      <w:proofErr w:type="spellEnd"/>
      <w:r w:rsidRPr="00E963A3">
        <w:rPr>
          <w:szCs w:val="24"/>
        </w:rPr>
        <w:t>, И. Шишкин.</w:t>
      </w:r>
    </w:p>
    <w:p w:rsidR="00994B98" w:rsidRPr="00E963A3" w:rsidRDefault="00994B98" w:rsidP="00994B98">
      <w:pPr>
        <w:pStyle w:val="a6"/>
        <w:numPr>
          <w:ilvl w:val="0"/>
          <w:numId w:val="1"/>
        </w:numPr>
        <w:rPr>
          <w:szCs w:val="24"/>
        </w:rPr>
      </w:pPr>
      <w:r w:rsidRPr="00E963A3">
        <w:rPr>
          <w:szCs w:val="24"/>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w:t>
      </w:r>
      <w:proofErr w:type="spellStart"/>
      <w:r w:rsidRPr="00E963A3">
        <w:rPr>
          <w:szCs w:val="24"/>
        </w:rPr>
        <w:t>Ватагин</w:t>
      </w:r>
      <w:proofErr w:type="spellEnd"/>
      <w:r w:rsidRPr="00E963A3">
        <w:rPr>
          <w:szCs w:val="24"/>
        </w:rPr>
        <w:t xml:space="preserve">, А. </w:t>
      </w:r>
      <w:proofErr w:type="spellStart"/>
      <w:r w:rsidRPr="00E963A3">
        <w:rPr>
          <w:szCs w:val="24"/>
        </w:rPr>
        <w:t>Опекушин</w:t>
      </w:r>
      <w:proofErr w:type="spellEnd"/>
      <w:r w:rsidRPr="00E963A3">
        <w:rPr>
          <w:szCs w:val="24"/>
        </w:rPr>
        <w:t>, В. Мухина.</w:t>
      </w:r>
    </w:p>
    <w:p w:rsidR="00994B98" w:rsidRPr="00E963A3" w:rsidRDefault="00994B98" w:rsidP="00994B98">
      <w:pPr>
        <w:pStyle w:val="a6"/>
        <w:numPr>
          <w:ilvl w:val="0"/>
          <w:numId w:val="1"/>
        </w:numPr>
        <w:rPr>
          <w:szCs w:val="24"/>
        </w:rPr>
      </w:pPr>
      <w:r w:rsidRPr="00E963A3">
        <w:rPr>
          <w:szCs w:val="24"/>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E963A3">
        <w:rPr>
          <w:szCs w:val="24"/>
        </w:rPr>
        <w:t>жостовская</w:t>
      </w:r>
      <w:proofErr w:type="spellEnd"/>
      <w:r w:rsidRPr="00E963A3">
        <w:rPr>
          <w:szCs w:val="24"/>
        </w:rPr>
        <w:t xml:space="preserve"> роспись).</w:t>
      </w:r>
    </w:p>
    <w:p w:rsidR="00994B98" w:rsidRPr="00E963A3" w:rsidRDefault="00994B98" w:rsidP="00994B98">
      <w:pPr>
        <w:pStyle w:val="a6"/>
        <w:numPr>
          <w:ilvl w:val="0"/>
          <w:numId w:val="1"/>
        </w:numPr>
        <w:rPr>
          <w:szCs w:val="24"/>
        </w:rPr>
      </w:pPr>
      <w:bookmarkStart w:id="195" w:name="anchor1173"/>
      <w:bookmarkEnd w:id="195"/>
      <w:r w:rsidRPr="00E963A3">
        <w:rPr>
          <w:szCs w:val="24"/>
        </w:rPr>
        <w:t>17.3. Планируемые предметные результаты изучения учебного предмета "Рисование (изобразительное искусство)":</w:t>
      </w:r>
    </w:p>
    <w:p w:rsidR="00994B98" w:rsidRPr="00E963A3" w:rsidRDefault="00994B98" w:rsidP="00994B98">
      <w:pPr>
        <w:pStyle w:val="a6"/>
        <w:numPr>
          <w:ilvl w:val="0"/>
          <w:numId w:val="1"/>
        </w:numPr>
        <w:rPr>
          <w:szCs w:val="24"/>
        </w:rPr>
      </w:pPr>
      <w:bookmarkStart w:id="196" w:name="anchor11731"/>
      <w:bookmarkEnd w:id="196"/>
      <w:r w:rsidRPr="00E963A3">
        <w:rPr>
          <w:szCs w:val="24"/>
        </w:rPr>
        <w:t>17.3.1. Минимальный уровень:</w:t>
      </w:r>
    </w:p>
    <w:p w:rsidR="00994B98" w:rsidRPr="00E963A3" w:rsidRDefault="00994B98" w:rsidP="00994B98">
      <w:pPr>
        <w:pStyle w:val="a6"/>
        <w:numPr>
          <w:ilvl w:val="0"/>
          <w:numId w:val="1"/>
        </w:numPr>
        <w:rPr>
          <w:szCs w:val="24"/>
        </w:rPr>
      </w:pPr>
      <w:r w:rsidRPr="00E963A3">
        <w:rPr>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994B98" w:rsidRPr="00E963A3" w:rsidRDefault="00994B98" w:rsidP="00994B98">
      <w:pPr>
        <w:pStyle w:val="a6"/>
        <w:numPr>
          <w:ilvl w:val="0"/>
          <w:numId w:val="1"/>
        </w:numPr>
        <w:rPr>
          <w:szCs w:val="24"/>
        </w:rPr>
      </w:pPr>
      <w:r w:rsidRPr="00E963A3">
        <w:rPr>
          <w:szCs w:val="24"/>
        </w:rPr>
        <w:t xml:space="preserve">знание элементарных правил композиции, </w:t>
      </w:r>
      <w:proofErr w:type="spellStart"/>
      <w:r w:rsidRPr="00E963A3">
        <w:rPr>
          <w:szCs w:val="24"/>
        </w:rPr>
        <w:t>цветоведения</w:t>
      </w:r>
      <w:proofErr w:type="spellEnd"/>
      <w:r w:rsidRPr="00E963A3">
        <w:rPr>
          <w:szCs w:val="24"/>
        </w:rPr>
        <w:t>, передачи формы предмета;</w:t>
      </w:r>
    </w:p>
    <w:p w:rsidR="00994B98" w:rsidRPr="00E963A3" w:rsidRDefault="00994B98" w:rsidP="00994B98">
      <w:pPr>
        <w:pStyle w:val="a6"/>
        <w:numPr>
          <w:ilvl w:val="0"/>
          <w:numId w:val="1"/>
        </w:numPr>
        <w:rPr>
          <w:szCs w:val="24"/>
        </w:rPr>
      </w:pPr>
      <w:r w:rsidRPr="00E963A3">
        <w:rPr>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994B98" w:rsidRPr="00E963A3" w:rsidRDefault="00994B98" w:rsidP="00994B98">
      <w:pPr>
        <w:pStyle w:val="a6"/>
        <w:numPr>
          <w:ilvl w:val="0"/>
          <w:numId w:val="1"/>
        </w:numPr>
        <w:rPr>
          <w:szCs w:val="24"/>
        </w:rPr>
      </w:pPr>
      <w:r w:rsidRPr="00E963A3">
        <w:rPr>
          <w:szCs w:val="24"/>
        </w:rPr>
        <w:t>пользование материалами для рисования, аппликации, лепки;</w:t>
      </w:r>
    </w:p>
    <w:p w:rsidR="00994B98" w:rsidRPr="00E963A3" w:rsidRDefault="00994B98" w:rsidP="00994B98">
      <w:pPr>
        <w:pStyle w:val="a6"/>
        <w:numPr>
          <w:ilvl w:val="0"/>
          <w:numId w:val="1"/>
        </w:numPr>
        <w:rPr>
          <w:szCs w:val="24"/>
        </w:rPr>
      </w:pPr>
      <w:r w:rsidRPr="00E963A3">
        <w:rPr>
          <w:szCs w:val="24"/>
        </w:rPr>
        <w:t>знание названий предметов, подлежащих рисованию, лепке и аппликации;</w:t>
      </w:r>
    </w:p>
    <w:p w:rsidR="00994B98" w:rsidRPr="00E963A3" w:rsidRDefault="00994B98" w:rsidP="00994B98">
      <w:pPr>
        <w:pStyle w:val="a6"/>
        <w:numPr>
          <w:ilvl w:val="0"/>
          <w:numId w:val="1"/>
        </w:numPr>
        <w:rPr>
          <w:szCs w:val="24"/>
        </w:rPr>
      </w:pPr>
      <w:r w:rsidRPr="00E963A3">
        <w:rPr>
          <w:szCs w:val="24"/>
        </w:rPr>
        <w:t>знание названий некоторых народных и национальных промыслов, изготавливающих игрушки: "Дымково", "Гжель", "Городец", "Каргополь";</w:t>
      </w:r>
    </w:p>
    <w:p w:rsidR="00994B98" w:rsidRPr="00E963A3" w:rsidRDefault="00994B98" w:rsidP="00994B98">
      <w:pPr>
        <w:pStyle w:val="a6"/>
        <w:numPr>
          <w:ilvl w:val="0"/>
          <w:numId w:val="1"/>
        </w:numPr>
        <w:rPr>
          <w:szCs w:val="24"/>
        </w:rPr>
      </w:pPr>
      <w:r w:rsidRPr="00E963A3">
        <w:rPr>
          <w:szCs w:val="24"/>
        </w:rPr>
        <w:t>организация рабочего места в зависимости от характера выполняемой работы;</w:t>
      </w:r>
    </w:p>
    <w:p w:rsidR="00994B98" w:rsidRPr="00E963A3" w:rsidRDefault="00994B98" w:rsidP="00994B98">
      <w:pPr>
        <w:pStyle w:val="a6"/>
        <w:numPr>
          <w:ilvl w:val="0"/>
          <w:numId w:val="1"/>
        </w:numPr>
        <w:rPr>
          <w:szCs w:val="24"/>
        </w:rPr>
      </w:pPr>
      <w:r w:rsidRPr="00E963A3">
        <w:rPr>
          <w:szCs w:val="24"/>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994B98" w:rsidRPr="00E963A3" w:rsidRDefault="00994B98" w:rsidP="00994B98">
      <w:pPr>
        <w:pStyle w:val="a6"/>
        <w:numPr>
          <w:ilvl w:val="0"/>
          <w:numId w:val="1"/>
        </w:numPr>
        <w:rPr>
          <w:szCs w:val="24"/>
        </w:rPr>
      </w:pPr>
      <w:r w:rsidRPr="00E963A3">
        <w:rPr>
          <w:szCs w:val="24"/>
        </w:rPr>
        <w:t xml:space="preserve">владение некоторыми приемами лепки (раскатывание, сплющивание, </w:t>
      </w:r>
      <w:proofErr w:type="spellStart"/>
      <w:r w:rsidRPr="00E963A3">
        <w:rPr>
          <w:szCs w:val="24"/>
        </w:rPr>
        <w:t>отщипывание</w:t>
      </w:r>
      <w:proofErr w:type="spellEnd"/>
      <w:r w:rsidRPr="00E963A3">
        <w:rPr>
          <w:szCs w:val="24"/>
        </w:rPr>
        <w:t>) и аппликации (вырезание и наклеивание);</w:t>
      </w:r>
    </w:p>
    <w:p w:rsidR="00994B98" w:rsidRPr="00E963A3" w:rsidRDefault="00994B98" w:rsidP="00994B98">
      <w:pPr>
        <w:pStyle w:val="a6"/>
        <w:numPr>
          <w:ilvl w:val="0"/>
          <w:numId w:val="1"/>
        </w:numPr>
        <w:rPr>
          <w:szCs w:val="24"/>
        </w:rPr>
      </w:pPr>
      <w:r w:rsidRPr="00E963A3">
        <w:rPr>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994B98" w:rsidRPr="00E963A3" w:rsidRDefault="00994B98" w:rsidP="00994B98">
      <w:pPr>
        <w:pStyle w:val="a6"/>
        <w:numPr>
          <w:ilvl w:val="0"/>
          <w:numId w:val="1"/>
        </w:numPr>
        <w:rPr>
          <w:szCs w:val="24"/>
        </w:rPr>
      </w:pPr>
      <w:r w:rsidRPr="00E963A3">
        <w:rPr>
          <w:szCs w:val="24"/>
        </w:rPr>
        <w:t>применение приемов работы карандашом, гуашью, акварельными красками с целью передачи фактуры предмета;</w:t>
      </w:r>
    </w:p>
    <w:p w:rsidR="00994B98" w:rsidRPr="00E963A3" w:rsidRDefault="00994B98" w:rsidP="00994B98">
      <w:pPr>
        <w:pStyle w:val="a6"/>
        <w:numPr>
          <w:ilvl w:val="0"/>
          <w:numId w:val="1"/>
        </w:numPr>
        <w:rPr>
          <w:szCs w:val="24"/>
        </w:rPr>
      </w:pPr>
      <w:r w:rsidRPr="00E963A3">
        <w:rPr>
          <w:szCs w:val="24"/>
        </w:rPr>
        <w:lastRenderedPageBreak/>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994B98" w:rsidRPr="00E963A3" w:rsidRDefault="00994B98" w:rsidP="00994B98">
      <w:pPr>
        <w:pStyle w:val="a6"/>
        <w:numPr>
          <w:ilvl w:val="0"/>
          <w:numId w:val="1"/>
        </w:numPr>
        <w:rPr>
          <w:szCs w:val="24"/>
        </w:rPr>
      </w:pPr>
      <w:r w:rsidRPr="00E963A3">
        <w:rPr>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994B98" w:rsidRPr="00E963A3" w:rsidRDefault="00994B98" w:rsidP="00994B98">
      <w:pPr>
        <w:pStyle w:val="a6"/>
        <w:numPr>
          <w:ilvl w:val="0"/>
          <w:numId w:val="1"/>
        </w:numPr>
        <w:rPr>
          <w:szCs w:val="24"/>
        </w:rPr>
      </w:pPr>
      <w:r w:rsidRPr="00E963A3">
        <w:rPr>
          <w:szCs w:val="24"/>
        </w:rPr>
        <w:t>узнавание и различение в книжных иллюстрациях и репродукциях изображенных предметов и действий.</w:t>
      </w:r>
    </w:p>
    <w:p w:rsidR="00994B98" w:rsidRPr="00E963A3" w:rsidRDefault="00994B98" w:rsidP="00994B98">
      <w:pPr>
        <w:pStyle w:val="a6"/>
        <w:numPr>
          <w:ilvl w:val="0"/>
          <w:numId w:val="1"/>
        </w:numPr>
        <w:rPr>
          <w:szCs w:val="24"/>
        </w:rPr>
      </w:pPr>
      <w:bookmarkStart w:id="197" w:name="anchor11732"/>
      <w:bookmarkEnd w:id="197"/>
      <w:r w:rsidRPr="00E963A3">
        <w:rPr>
          <w:szCs w:val="24"/>
        </w:rPr>
        <w:t>17.3.2. Достаточный уровень:</w:t>
      </w:r>
    </w:p>
    <w:p w:rsidR="00994B98" w:rsidRPr="00E963A3" w:rsidRDefault="00994B98" w:rsidP="00994B98">
      <w:pPr>
        <w:pStyle w:val="a6"/>
        <w:numPr>
          <w:ilvl w:val="0"/>
          <w:numId w:val="1"/>
        </w:numPr>
        <w:rPr>
          <w:szCs w:val="24"/>
        </w:rPr>
      </w:pPr>
      <w:r w:rsidRPr="00E963A3">
        <w:rPr>
          <w:szCs w:val="24"/>
        </w:rPr>
        <w:t>знание названий жанров изобразительного искусства (портрет, натюрморт, пейзаж);</w:t>
      </w:r>
    </w:p>
    <w:p w:rsidR="00994B98" w:rsidRPr="00E963A3" w:rsidRDefault="00994B98" w:rsidP="00994B98">
      <w:pPr>
        <w:pStyle w:val="a6"/>
        <w:numPr>
          <w:ilvl w:val="0"/>
          <w:numId w:val="1"/>
        </w:numPr>
        <w:rPr>
          <w:szCs w:val="24"/>
        </w:rPr>
      </w:pPr>
      <w:r w:rsidRPr="00E963A3">
        <w:rPr>
          <w:szCs w:val="24"/>
        </w:rPr>
        <w:t>знание названий некоторых народных и национальных промыслов ("Дымково", "Гжель", "Городец", "Каргополь");</w:t>
      </w:r>
    </w:p>
    <w:p w:rsidR="00994B98" w:rsidRPr="00E963A3" w:rsidRDefault="00994B98" w:rsidP="00994B98">
      <w:pPr>
        <w:pStyle w:val="a6"/>
        <w:numPr>
          <w:ilvl w:val="0"/>
          <w:numId w:val="1"/>
        </w:numPr>
        <w:rPr>
          <w:szCs w:val="24"/>
        </w:rPr>
      </w:pPr>
      <w:r w:rsidRPr="00E963A3">
        <w:rPr>
          <w:szCs w:val="24"/>
        </w:rPr>
        <w:t>знание основных особенностей некоторых материалов, используемых в рисовании, лепке и аппликации;</w:t>
      </w:r>
    </w:p>
    <w:p w:rsidR="00994B98" w:rsidRPr="00E963A3" w:rsidRDefault="00994B98" w:rsidP="00994B98">
      <w:pPr>
        <w:pStyle w:val="a6"/>
        <w:numPr>
          <w:ilvl w:val="0"/>
          <w:numId w:val="1"/>
        </w:numPr>
        <w:rPr>
          <w:szCs w:val="24"/>
        </w:rPr>
      </w:pPr>
      <w:proofErr w:type="gramStart"/>
      <w:r w:rsidRPr="00E963A3">
        <w:rPr>
          <w:szCs w:val="24"/>
        </w:rPr>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rsidR="00994B98" w:rsidRPr="00E963A3" w:rsidRDefault="00994B98" w:rsidP="00994B98">
      <w:pPr>
        <w:pStyle w:val="a6"/>
        <w:numPr>
          <w:ilvl w:val="0"/>
          <w:numId w:val="1"/>
        </w:numPr>
        <w:rPr>
          <w:szCs w:val="24"/>
        </w:rPr>
      </w:pPr>
      <w:r w:rsidRPr="00E963A3">
        <w:rPr>
          <w:szCs w:val="24"/>
        </w:rPr>
        <w:t xml:space="preserve">знание правил </w:t>
      </w:r>
      <w:proofErr w:type="spellStart"/>
      <w:r w:rsidRPr="00E963A3">
        <w:rPr>
          <w:szCs w:val="24"/>
        </w:rPr>
        <w:t>цветоведения</w:t>
      </w:r>
      <w:proofErr w:type="spellEnd"/>
      <w:r w:rsidRPr="00E963A3">
        <w:rPr>
          <w:szCs w:val="24"/>
        </w:rPr>
        <w:t>, светотени, перспективы; построения орнамента, стилизации формы предмета;</w:t>
      </w:r>
    </w:p>
    <w:p w:rsidR="00994B98" w:rsidRPr="00E963A3" w:rsidRDefault="00994B98" w:rsidP="00994B98">
      <w:pPr>
        <w:pStyle w:val="a6"/>
        <w:numPr>
          <w:ilvl w:val="0"/>
          <w:numId w:val="1"/>
        </w:numPr>
        <w:rPr>
          <w:szCs w:val="24"/>
        </w:rPr>
      </w:pPr>
      <w:r w:rsidRPr="00E963A3">
        <w:rPr>
          <w:szCs w:val="24"/>
        </w:rPr>
        <w:t>знание видов аппликации (предметная, сюжетная, декоративная);</w:t>
      </w:r>
    </w:p>
    <w:p w:rsidR="00994B98" w:rsidRPr="00E963A3" w:rsidRDefault="00994B98" w:rsidP="00994B98">
      <w:pPr>
        <w:pStyle w:val="a6"/>
        <w:numPr>
          <w:ilvl w:val="0"/>
          <w:numId w:val="1"/>
        </w:numPr>
        <w:rPr>
          <w:szCs w:val="24"/>
        </w:rPr>
      </w:pPr>
      <w:r w:rsidRPr="00E963A3">
        <w:rPr>
          <w:szCs w:val="24"/>
        </w:rPr>
        <w:t>знание способов лепки (</w:t>
      </w:r>
      <w:proofErr w:type="gramStart"/>
      <w:r w:rsidRPr="00E963A3">
        <w:rPr>
          <w:szCs w:val="24"/>
        </w:rPr>
        <w:t>конструктивный</w:t>
      </w:r>
      <w:proofErr w:type="gramEnd"/>
      <w:r w:rsidRPr="00E963A3">
        <w:rPr>
          <w:szCs w:val="24"/>
        </w:rPr>
        <w:t>, пластический, комбинированный);</w:t>
      </w:r>
    </w:p>
    <w:p w:rsidR="00994B98" w:rsidRPr="00E963A3" w:rsidRDefault="00994B98" w:rsidP="00994B98">
      <w:pPr>
        <w:pStyle w:val="a6"/>
        <w:numPr>
          <w:ilvl w:val="0"/>
          <w:numId w:val="1"/>
        </w:numPr>
        <w:rPr>
          <w:szCs w:val="24"/>
        </w:rPr>
      </w:pPr>
      <w:r w:rsidRPr="00E963A3">
        <w:rPr>
          <w:szCs w:val="24"/>
        </w:rPr>
        <w:t>нахождение необходимой для выполнения работы информации в материалах учебника, рабочей тетради;</w:t>
      </w:r>
    </w:p>
    <w:p w:rsidR="00994B98" w:rsidRPr="00E963A3" w:rsidRDefault="00994B98" w:rsidP="00994B98">
      <w:pPr>
        <w:pStyle w:val="a6"/>
        <w:numPr>
          <w:ilvl w:val="0"/>
          <w:numId w:val="1"/>
        </w:numPr>
        <w:rPr>
          <w:szCs w:val="24"/>
        </w:rPr>
      </w:pPr>
      <w:r w:rsidRPr="00E963A3">
        <w:rPr>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994B98" w:rsidRPr="00E963A3" w:rsidRDefault="00994B98" w:rsidP="00994B98">
      <w:pPr>
        <w:pStyle w:val="a6"/>
        <w:numPr>
          <w:ilvl w:val="0"/>
          <w:numId w:val="1"/>
        </w:numPr>
        <w:rPr>
          <w:szCs w:val="24"/>
        </w:rPr>
      </w:pPr>
      <w:r w:rsidRPr="00E963A3">
        <w:rPr>
          <w:szCs w:val="24"/>
        </w:rPr>
        <w:t>оценка результатов собственной изобразительной деятельности и обучающихся (красиво, некрасиво, аккуратно, похоже на образец);</w:t>
      </w:r>
    </w:p>
    <w:p w:rsidR="00994B98" w:rsidRPr="00E963A3" w:rsidRDefault="00994B98" w:rsidP="00994B98">
      <w:pPr>
        <w:pStyle w:val="a6"/>
        <w:numPr>
          <w:ilvl w:val="0"/>
          <w:numId w:val="1"/>
        </w:numPr>
        <w:rPr>
          <w:szCs w:val="24"/>
        </w:rPr>
      </w:pPr>
      <w:r w:rsidRPr="00E963A3">
        <w:rPr>
          <w:szCs w:val="24"/>
        </w:rPr>
        <w:t>использование разнообразных технологических способов выполнения аппликации;</w:t>
      </w:r>
    </w:p>
    <w:p w:rsidR="00994B98" w:rsidRPr="00E963A3" w:rsidRDefault="00994B98" w:rsidP="00994B98">
      <w:pPr>
        <w:pStyle w:val="a6"/>
        <w:numPr>
          <w:ilvl w:val="0"/>
          <w:numId w:val="1"/>
        </w:numPr>
        <w:rPr>
          <w:szCs w:val="24"/>
        </w:rPr>
      </w:pPr>
      <w:r w:rsidRPr="00E963A3">
        <w:rPr>
          <w:szCs w:val="24"/>
        </w:rPr>
        <w:t>применение разных способов лепки;</w:t>
      </w:r>
    </w:p>
    <w:p w:rsidR="00994B98" w:rsidRPr="00E963A3" w:rsidRDefault="00994B98" w:rsidP="00994B98">
      <w:pPr>
        <w:pStyle w:val="a6"/>
        <w:numPr>
          <w:ilvl w:val="0"/>
          <w:numId w:val="1"/>
        </w:numPr>
        <w:rPr>
          <w:szCs w:val="24"/>
        </w:rPr>
      </w:pPr>
      <w:r w:rsidRPr="00E963A3">
        <w:rPr>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994B98" w:rsidRPr="00E963A3" w:rsidRDefault="00994B98" w:rsidP="00994B98">
      <w:pPr>
        <w:pStyle w:val="a6"/>
        <w:numPr>
          <w:ilvl w:val="0"/>
          <w:numId w:val="1"/>
        </w:numPr>
        <w:rPr>
          <w:szCs w:val="24"/>
        </w:rPr>
      </w:pPr>
      <w:r w:rsidRPr="00E963A3">
        <w:rPr>
          <w:szCs w:val="24"/>
        </w:rPr>
        <w:t>различение и передача в рисунке эмоционального состояния и своего отношения к природе, человеку, семье и обществу;</w:t>
      </w:r>
    </w:p>
    <w:p w:rsidR="00994B98" w:rsidRPr="00E963A3" w:rsidRDefault="00994B98" w:rsidP="00994B98">
      <w:pPr>
        <w:pStyle w:val="a6"/>
        <w:numPr>
          <w:ilvl w:val="0"/>
          <w:numId w:val="1"/>
        </w:numPr>
        <w:rPr>
          <w:szCs w:val="24"/>
        </w:rPr>
      </w:pPr>
      <w:r w:rsidRPr="00E963A3">
        <w:rPr>
          <w:szCs w:val="24"/>
        </w:rPr>
        <w:t>различение произведений живописи, графики, скульптуры, архитектуры и декоративно-прикладного искусства;</w:t>
      </w:r>
    </w:p>
    <w:p w:rsidR="00994B98" w:rsidRPr="00E963A3" w:rsidRDefault="00994B98" w:rsidP="00994B98">
      <w:pPr>
        <w:pStyle w:val="a6"/>
        <w:numPr>
          <w:ilvl w:val="0"/>
          <w:numId w:val="1"/>
        </w:numPr>
        <w:rPr>
          <w:szCs w:val="24"/>
        </w:rPr>
      </w:pPr>
      <w:r w:rsidRPr="00E963A3">
        <w:rPr>
          <w:szCs w:val="24"/>
        </w:rPr>
        <w:t>различение жанров изобразительного искусства: пейзаж, портрет, натюрморт, сюжетное изображение.</w:t>
      </w:r>
    </w:p>
    <w:p w:rsidR="00994B98" w:rsidRPr="00E963A3" w:rsidRDefault="00994B98" w:rsidP="00994B98">
      <w:pPr>
        <w:pStyle w:val="a6"/>
        <w:numPr>
          <w:ilvl w:val="0"/>
          <w:numId w:val="1"/>
        </w:numPr>
        <w:rPr>
          <w:szCs w:val="24"/>
        </w:rPr>
      </w:pPr>
      <w:bookmarkStart w:id="198" w:name="anchor1018"/>
      <w:bookmarkEnd w:id="198"/>
      <w:r w:rsidRPr="00E963A3">
        <w:rPr>
          <w:szCs w:val="24"/>
        </w:rPr>
        <w:t xml:space="preserve">18. Рабочая программа по учебному предмету "Адаптивная физическая культура" (I-IV и </w:t>
      </w:r>
      <w:proofErr w:type="gramStart"/>
      <w:r w:rsidRPr="00E963A3">
        <w:rPr>
          <w:szCs w:val="24"/>
        </w:rPr>
        <w:t>дополнительный</w:t>
      </w:r>
      <w:proofErr w:type="gramEnd"/>
      <w:r w:rsidRPr="00E963A3">
        <w:rPr>
          <w:szCs w:val="24"/>
        </w:rPr>
        <w:t xml:space="preserve">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994B98" w:rsidRPr="00E963A3" w:rsidRDefault="00994B98" w:rsidP="00994B98">
      <w:pPr>
        <w:pStyle w:val="a6"/>
        <w:numPr>
          <w:ilvl w:val="0"/>
          <w:numId w:val="1"/>
        </w:numPr>
        <w:rPr>
          <w:szCs w:val="24"/>
        </w:rPr>
      </w:pPr>
      <w:bookmarkStart w:id="199" w:name="anchor1181"/>
      <w:bookmarkEnd w:id="199"/>
      <w:r w:rsidRPr="00E963A3">
        <w:rPr>
          <w:szCs w:val="24"/>
        </w:rPr>
        <w:t>18.1. Пояснительная записка.</w:t>
      </w:r>
    </w:p>
    <w:p w:rsidR="00994B98" w:rsidRPr="00E963A3" w:rsidRDefault="00994B98" w:rsidP="00994B98">
      <w:pPr>
        <w:pStyle w:val="a6"/>
        <w:numPr>
          <w:ilvl w:val="0"/>
          <w:numId w:val="1"/>
        </w:numPr>
        <w:rPr>
          <w:szCs w:val="24"/>
        </w:rPr>
      </w:pPr>
      <w:r w:rsidRPr="00E963A3">
        <w:rPr>
          <w:szCs w:val="24"/>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994B98" w:rsidRPr="00E963A3" w:rsidRDefault="00994B98" w:rsidP="00994B98">
      <w:pPr>
        <w:pStyle w:val="a6"/>
        <w:numPr>
          <w:ilvl w:val="0"/>
          <w:numId w:val="1"/>
        </w:numPr>
        <w:rPr>
          <w:szCs w:val="24"/>
        </w:rPr>
      </w:pPr>
      <w:r w:rsidRPr="00E963A3">
        <w:rPr>
          <w:szCs w:val="24"/>
        </w:rPr>
        <w:t>Основные задачи изучения предмета:</w:t>
      </w:r>
    </w:p>
    <w:p w:rsidR="00994B98" w:rsidRPr="00E963A3" w:rsidRDefault="00994B98" w:rsidP="00994B98">
      <w:pPr>
        <w:pStyle w:val="a6"/>
        <w:numPr>
          <w:ilvl w:val="0"/>
          <w:numId w:val="1"/>
        </w:numPr>
        <w:rPr>
          <w:szCs w:val="24"/>
        </w:rPr>
      </w:pPr>
      <w:r w:rsidRPr="00E963A3">
        <w:rPr>
          <w:szCs w:val="24"/>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994B98" w:rsidRPr="00E963A3" w:rsidRDefault="00994B98" w:rsidP="00994B98">
      <w:pPr>
        <w:pStyle w:val="a6"/>
        <w:numPr>
          <w:ilvl w:val="0"/>
          <w:numId w:val="1"/>
        </w:numPr>
        <w:rPr>
          <w:szCs w:val="24"/>
        </w:rPr>
      </w:pPr>
      <w:r w:rsidRPr="00E963A3">
        <w:rPr>
          <w:szCs w:val="24"/>
        </w:rPr>
        <w:t>коррекция нарушений физического развития;</w:t>
      </w:r>
    </w:p>
    <w:p w:rsidR="00994B98" w:rsidRPr="00E963A3" w:rsidRDefault="00994B98" w:rsidP="00994B98">
      <w:pPr>
        <w:pStyle w:val="a6"/>
        <w:numPr>
          <w:ilvl w:val="0"/>
          <w:numId w:val="1"/>
        </w:numPr>
        <w:rPr>
          <w:szCs w:val="24"/>
        </w:rPr>
      </w:pPr>
      <w:r w:rsidRPr="00E963A3">
        <w:rPr>
          <w:szCs w:val="24"/>
        </w:rPr>
        <w:t>формирование двигательных умений и навыков;</w:t>
      </w:r>
    </w:p>
    <w:p w:rsidR="00994B98" w:rsidRPr="00E963A3" w:rsidRDefault="00994B98" w:rsidP="00994B98">
      <w:pPr>
        <w:pStyle w:val="a6"/>
        <w:numPr>
          <w:ilvl w:val="0"/>
          <w:numId w:val="1"/>
        </w:numPr>
        <w:rPr>
          <w:szCs w:val="24"/>
        </w:rPr>
      </w:pPr>
      <w:r w:rsidRPr="00E963A3">
        <w:rPr>
          <w:szCs w:val="24"/>
        </w:rPr>
        <w:t>развитие двигательных способностей в процессе обучения;</w:t>
      </w:r>
    </w:p>
    <w:p w:rsidR="00994B98" w:rsidRPr="00E963A3" w:rsidRDefault="00994B98" w:rsidP="00994B98">
      <w:pPr>
        <w:pStyle w:val="a6"/>
        <w:numPr>
          <w:ilvl w:val="0"/>
          <w:numId w:val="1"/>
        </w:numPr>
        <w:rPr>
          <w:szCs w:val="24"/>
        </w:rPr>
      </w:pPr>
      <w:r w:rsidRPr="00E963A3">
        <w:rPr>
          <w:szCs w:val="24"/>
        </w:rPr>
        <w:t>укрепление здоровья и закаливание организма, формирование правильной осанки;</w:t>
      </w:r>
    </w:p>
    <w:p w:rsidR="00994B98" w:rsidRPr="00E963A3" w:rsidRDefault="00994B98" w:rsidP="00994B98">
      <w:pPr>
        <w:pStyle w:val="a6"/>
        <w:numPr>
          <w:ilvl w:val="0"/>
          <w:numId w:val="1"/>
        </w:numPr>
        <w:rPr>
          <w:szCs w:val="24"/>
        </w:rPr>
      </w:pPr>
      <w:r w:rsidRPr="00E963A3">
        <w:rPr>
          <w:szCs w:val="24"/>
        </w:rPr>
        <w:t xml:space="preserve">раскрытие возможных избирательных способностей и интересов </w:t>
      </w:r>
      <w:proofErr w:type="gramStart"/>
      <w:r w:rsidRPr="00E963A3">
        <w:rPr>
          <w:szCs w:val="24"/>
        </w:rPr>
        <w:t>обучающегося</w:t>
      </w:r>
      <w:proofErr w:type="gramEnd"/>
    </w:p>
    <w:p w:rsidR="00994B98" w:rsidRPr="00E963A3" w:rsidRDefault="00994B98" w:rsidP="00994B98">
      <w:pPr>
        <w:pStyle w:val="a6"/>
        <w:numPr>
          <w:ilvl w:val="0"/>
          <w:numId w:val="1"/>
        </w:numPr>
        <w:rPr>
          <w:szCs w:val="24"/>
        </w:rPr>
      </w:pPr>
      <w:r w:rsidRPr="00E963A3">
        <w:rPr>
          <w:szCs w:val="24"/>
        </w:rPr>
        <w:lastRenderedPageBreak/>
        <w:t>для освоения доступных видов спортивно-физкультурной деятельности;</w:t>
      </w:r>
    </w:p>
    <w:p w:rsidR="00994B98" w:rsidRPr="00E963A3" w:rsidRDefault="00994B98" w:rsidP="00994B98">
      <w:pPr>
        <w:pStyle w:val="a6"/>
        <w:numPr>
          <w:ilvl w:val="0"/>
          <w:numId w:val="1"/>
        </w:numPr>
        <w:rPr>
          <w:szCs w:val="24"/>
        </w:rPr>
      </w:pPr>
      <w:r w:rsidRPr="00E963A3">
        <w:rPr>
          <w:szCs w:val="24"/>
        </w:rPr>
        <w:t>формирование и воспитание гигиенических навыков при выполнении физических упражнений;</w:t>
      </w:r>
    </w:p>
    <w:p w:rsidR="00994B98" w:rsidRPr="00E963A3" w:rsidRDefault="00994B98" w:rsidP="00994B98">
      <w:pPr>
        <w:pStyle w:val="a6"/>
        <w:numPr>
          <w:ilvl w:val="0"/>
          <w:numId w:val="1"/>
        </w:numPr>
        <w:rPr>
          <w:szCs w:val="24"/>
        </w:rPr>
      </w:pPr>
      <w:r w:rsidRPr="00E963A3">
        <w:rPr>
          <w:szCs w:val="24"/>
        </w:rPr>
        <w:t>формирование установки на сохранение и укрепление здоровья, навыков здорового и безопасного образа жизни;</w:t>
      </w:r>
    </w:p>
    <w:p w:rsidR="00994B98" w:rsidRPr="00E963A3" w:rsidRDefault="00994B98" w:rsidP="00994B98">
      <w:pPr>
        <w:pStyle w:val="a6"/>
        <w:numPr>
          <w:ilvl w:val="0"/>
          <w:numId w:val="1"/>
        </w:numPr>
        <w:rPr>
          <w:szCs w:val="24"/>
        </w:rPr>
      </w:pPr>
      <w:r w:rsidRPr="00E963A3">
        <w:rPr>
          <w:szCs w:val="24"/>
        </w:rPr>
        <w:t>поддержание устойчивой физической работоспособности на достигнутом уровне;</w:t>
      </w:r>
    </w:p>
    <w:p w:rsidR="00994B98" w:rsidRPr="00E963A3" w:rsidRDefault="00994B98" w:rsidP="00994B98">
      <w:pPr>
        <w:pStyle w:val="a6"/>
        <w:numPr>
          <w:ilvl w:val="0"/>
          <w:numId w:val="1"/>
        </w:numPr>
        <w:rPr>
          <w:szCs w:val="24"/>
        </w:rPr>
      </w:pPr>
      <w:r w:rsidRPr="00E963A3">
        <w:rPr>
          <w:szCs w:val="24"/>
        </w:rPr>
        <w:t>формирование познавательных интересов, сообщение доступных теоретических сведений по физической культуре;</w:t>
      </w:r>
    </w:p>
    <w:p w:rsidR="00994B98" w:rsidRPr="00E963A3" w:rsidRDefault="00994B98" w:rsidP="00994B98">
      <w:pPr>
        <w:pStyle w:val="a6"/>
        <w:numPr>
          <w:ilvl w:val="0"/>
          <w:numId w:val="1"/>
        </w:numPr>
        <w:rPr>
          <w:szCs w:val="24"/>
        </w:rPr>
      </w:pPr>
      <w:r w:rsidRPr="00E963A3">
        <w:rPr>
          <w:szCs w:val="24"/>
        </w:rPr>
        <w:t>воспитание устойчивого интереса к занятиям физическими упражнениями;</w:t>
      </w:r>
    </w:p>
    <w:p w:rsidR="00994B98" w:rsidRPr="00E963A3" w:rsidRDefault="00994B98" w:rsidP="00994B98">
      <w:pPr>
        <w:pStyle w:val="a6"/>
        <w:numPr>
          <w:ilvl w:val="0"/>
          <w:numId w:val="1"/>
        </w:numPr>
        <w:rPr>
          <w:szCs w:val="24"/>
        </w:rPr>
      </w:pPr>
      <w:r w:rsidRPr="00E963A3">
        <w:rPr>
          <w:szCs w:val="24"/>
        </w:rPr>
        <w:t>воспитание нравственных, морально-волевых качеств (настойчивости, смелости), навыков культурного поведения.</w:t>
      </w:r>
    </w:p>
    <w:p w:rsidR="00994B98" w:rsidRPr="00E963A3" w:rsidRDefault="00994B98" w:rsidP="00994B98">
      <w:pPr>
        <w:pStyle w:val="a6"/>
        <w:numPr>
          <w:ilvl w:val="0"/>
          <w:numId w:val="1"/>
        </w:numPr>
        <w:rPr>
          <w:szCs w:val="24"/>
        </w:rPr>
      </w:pPr>
      <w:r w:rsidRPr="00E963A3">
        <w:rPr>
          <w:szCs w:val="24"/>
        </w:rPr>
        <w:t>Коррекция недостатков психического и физического развития с учетом возрастных особенностей обучающихся, предусматривает:</w:t>
      </w:r>
    </w:p>
    <w:p w:rsidR="00994B98" w:rsidRPr="00E963A3" w:rsidRDefault="00994B98" w:rsidP="00994B98">
      <w:pPr>
        <w:pStyle w:val="a6"/>
        <w:numPr>
          <w:ilvl w:val="0"/>
          <w:numId w:val="1"/>
        </w:numPr>
        <w:rPr>
          <w:szCs w:val="24"/>
        </w:rPr>
      </w:pPr>
      <w:r w:rsidRPr="00E963A3">
        <w:rPr>
          <w:szCs w:val="24"/>
        </w:rPr>
        <w:t>обогащение чувственного опыта;</w:t>
      </w:r>
    </w:p>
    <w:p w:rsidR="00994B98" w:rsidRPr="00E963A3" w:rsidRDefault="00994B98" w:rsidP="00994B98">
      <w:pPr>
        <w:pStyle w:val="a6"/>
        <w:numPr>
          <w:ilvl w:val="0"/>
          <w:numId w:val="1"/>
        </w:numPr>
        <w:rPr>
          <w:szCs w:val="24"/>
        </w:rPr>
      </w:pPr>
      <w:r w:rsidRPr="00E963A3">
        <w:rPr>
          <w:szCs w:val="24"/>
        </w:rPr>
        <w:t>коррекцию и развитие сенсомоторной сферы;</w:t>
      </w:r>
    </w:p>
    <w:p w:rsidR="00994B98" w:rsidRPr="00E963A3" w:rsidRDefault="00994B98" w:rsidP="00994B98">
      <w:pPr>
        <w:pStyle w:val="a6"/>
        <w:numPr>
          <w:ilvl w:val="0"/>
          <w:numId w:val="1"/>
        </w:numPr>
        <w:rPr>
          <w:szCs w:val="24"/>
        </w:rPr>
      </w:pPr>
      <w:r w:rsidRPr="00E963A3">
        <w:rPr>
          <w:szCs w:val="24"/>
        </w:rPr>
        <w:t>формирование навыков общения, предметно-практической и познавательной деятельности.</w:t>
      </w:r>
    </w:p>
    <w:p w:rsidR="00994B98" w:rsidRPr="00E963A3" w:rsidRDefault="00994B98" w:rsidP="00994B98">
      <w:pPr>
        <w:pStyle w:val="a6"/>
        <w:numPr>
          <w:ilvl w:val="0"/>
          <w:numId w:val="1"/>
        </w:numPr>
        <w:rPr>
          <w:szCs w:val="24"/>
        </w:rPr>
      </w:pPr>
      <w:r w:rsidRPr="00E963A3">
        <w:rPr>
          <w:szCs w:val="24"/>
        </w:rPr>
        <w:t>Программой предусмотрены следующие виды работы:</w:t>
      </w:r>
    </w:p>
    <w:p w:rsidR="00994B98" w:rsidRPr="00E963A3" w:rsidRDefault="00994B98" w:rsidP="00994B98">
      <w:pPr>
        <w:pStyle w:val="a6"/>
        <w:numPr>
          <w:ilvl w:val="0"/>
          <w:numId w:val="1"/>
        </w:numPr>
        <w:rPr>
          <w:szCs w:val="24"/>
        </w:rPr>
      </w:pPr>
      <w:r w:rsidRPr="00E963A3">
        <w:rPr>
          <w:szCs w:val="24"/>
        </w:rPr>
        <w:t>беседы о содержании и значении физических упражнений для повышения качества здоровья и коррекции нарушенных функций;</w:t>
      </w:r>
    </w:p>
    <w:p w:rsidR="00994B98" w:rsidRPr="00E963A3" w:rsidRDefault="00994B98" w:rsidP="00994B98">
      <w:pPr>
        <w:pStyle w:val="a6"/>
        <w:numPr>
          <w:ilvl w:val="0"/>
          <w:numId w:val="1"/>
        </w:numPr>
        <w:rPr>
          <w:szCs w:val="24"/>
        </w:rPr>
      </w:pPr>
      <w:r w:rsidRPr="00E963A3">
        <w:rPr>
          <w:szCs w:val="24"/>
        </w:rPr>
        <w:t>выполнение физических упражнений на основе показа педагогического работника;</w:t>
      </w:r>
    </w:p>
    <w:p w:rsidR="00994B98" w:rsidRPr="00E963A3" w:rsidRDefault="00994B98" w:rsidP="00994B98">
      <w:pPr>
        <w:pStyle w:val="a6"/>
        <w:numPr>
          <w:ilvl w:val="0"/>
          <w:numId w:val="1"/>
        </w:numPr>
        <w:rPr>
          <w:szCs w:val="24"/>
        </w:rPr>
      </w:pPr>
      <w:r w:rsidRPr="00E963A3">
        <w:rPr>
          <w:szCs w:val="24"/>
        </w:rPr>
        <w:t>выполнение физических упражнений без зрительного сопровождения, под словесную инструкцию педагогического работника;</w:t>
      </w:r>
    </w:p>
    <w:p w:rsidR="00994B98" w:rsidRPr="00E963A3" w:rsidRDefault="00994B98" w:rsidP="00994B98">
      <w:pPr>
        <w:pStyle w:val="a6"/>
        <w:numPr>
          <w:ilvl w:val="0"/>
          <w:numId w:val="1"/>
        </w:numPr>
        <w:rPr>
          <w:szCs w:val="24"/>
        </w:rPr>
      </w:pPr>
      <w:r w:rsidRPr="00E963A3">
        <w:rPr>
          <w:szCs w:val="24"/>
        </w:rPr>
        <w:t>самостоятельное выполнение упражнений;</w:t>
      </w:r>
    </w:p>
    <w:p w:rsidR="00994B98" w:rsidRPr="00E963A3" w:rsidRDefault="00994B98" w:rsidP="00994B98">
      <w:pPr>
        <w:pStyle w:val="a6"/>
        <w:numPr>
          <w:ilvl w:val="0"/>
          <w:numId w:val="1"/>
        </w:numPr>
        <w:rPr>
          <w:szCs w:val="24"/>
        </w:rPr>
      </w:pPr>
      <w:r w:rsidRPr="00E963A3">
        <w:rPr>
          <w:szCs w:val="24"/>
        </w:rPr>
        <w:t>занятия в тренирующем режиме;</w:t>
      </w:r>
    </w:p>
    <w:p w:rsidR="00994B98" w:rsidRPr="00E963A3" w:rsidRDefault="00994B98" w:rsidP="00994B98">
      <w:pPr>
        <w:pStyle w:val="a6"/>
        <w:numPr>
          <w:ilvl w:val="0"/>
          <w:numId w:val="1"/>
        </w:numPr>
        <w:rPr>
          <w:szCs w:val="24"/>
        </w:rPr>
      </w:pPr>
      <w:r w:rsidRPr="00E963A3">
        <w:rPr>
          <w:szCs w:val="24"/>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994B98" w:rsidRPr="00E963A3" w:rsidRDefault="00994B98" w:rsidP="00994B98">
      <w:pPr>
        <w:pStyle w:val="a6"/>
        <w:numPr>
          <w:ilvl w:val="0"/>
          <w:numId w:val="1"/>
        </w:numPr>
        <w:rPr>
          <w:szCs w:val="24"/>
        </w:rPr>
      </w:pPr>
      <w:bookmarkStart w:id="200" w:name="anchor1182"/>
      <w:bookmarkEnd w:id="200"/>
      <w:r w:rsidRPr="00E963A3">
        <w:rPr>
          <w:szCs w:val="24"/>
        </w:rP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994B98" w:rsidRPr="00E963A3" w:rsidRDefault="00994B98" w:rsidP="00994B98">
      <w:pPr>
        <w:pStyle w:val="a6"/>
        <w:numPr>
          <w:ilvl w:val="0"/>
          <w:numId w:val="1"/>
        </w:numPr>
        <w:rPr>
          <w:szCs w:val="24"/>
        </w:rPr>
      </w:pPr>
      <w:bookmarkStart w:id="201" w:name="anchor11821"/>
      <w:bookmarkEnd w:id="201"/>
      <w:r w:rsidRPr="00E963A3">
        <w:rPr>
          <w:szCs w:val="24"/>
        </w:rPr>
        <w:t>18.2.1. Знания о физической культуре:</w:t>
      </w:r>
    </w:p>
    <w:p w:rsidR="00994B98" w:rsidRPr="00E963A3" w:rsidRDefault="00994B98" w:rsidP="00994B98">
      <w:pPr>
        <w:pStyle w:val="a6"/>
        <w:numPr>
          <w:ilvl w:val="0"/>
          <w:numId w:val="1"/>
        </w:numPr>
        <w:rPr>
          <w:szCs w:val="24"/>
        </w:rPr>
      </w:pPr>
      <w:r w:rsidRPr="00E963A3">
        <w:rPr>
          <w:szCs w:val="24"/>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994B98" w:rsidRPr="00E963A3" w:rsidRDefault="00994B98" w:rsidP="00994B98">
      <w:pPr>
        <w:pStyle w:val="a6"/>
        <w:numPr>
          <w:ilvl w:val="0"/>
          <w:numId w:val="1"/>
        </w:numPr>
        <w:rPr>
          <w:szCs w:val="24"/>
        </w:rPr>
      </w:pPr>
      <w:bookmarkStart w:id="202" w:name="anchor11822"/>
      <w:bookmarkEnd w:id="202"/>
      <w:r w:rsidRPr="00E963A3">
        <w:rPr>
          <w:szCs w:val="24"/>
        </w:rPr>
        <w:t>18.2.2. Гимнастика:</w:t>
      </w:r>
    </w:p>
    <w:p w:rsidR="00994B98" w:rsidRPr="00E963A3" w:rsidRDefault="00994B98" w:rsidP="00994B98">
      <w:pPr>
        <w:pStyle w:val="a6"/>
        <w:numPr>
          <w:ilvl w:val="0"/>
          <w:numId w:val="1"/>
        </w:numPr>
        <w:rPr>
          <w:szCs w:val="24"/>
        </w:rPr>
      </w:pPr>
      <w:r w:rsidRPr="00E963A3">
        <w:rPr>
          <w:szCs w:val="24"/>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994B98" w:rsidRPr="00E963A3" w:rsidRDefault="00994B98" w:rsidP="00994B98">
      <w:pPr>
        <w:pStyle w:val="a6"/>
        <w:numPr>
          <w:ilvl w:val="0"/>
          <w:numId w:val="1"/>
        </w:numPr>
        <w:rPr>
          <w:szCs w:val="24"/>
        </w:rPr>
      </w:pPr>
      <w:r w:rsidRPr="00E963A3">
        <w:rPr>
          <w:szCs w:val="24"/>
        </w:rPr>
        <w:t>Практический материал. Построения и перестроения.</w:t>
      </w:r>
    </w:p>
    <w:p w:rsidR="00994B98" w:rsidRPr="00E963A3" w:rsidRDefault="00994B98" w:rsidP="00994B98">
      <w:pPr>
        <w:pStyle w:val="a6"/>
        <w:numPr>
          <w:ilvl w:val="0"/>
          <w:numId w:val="1"/>
        </w:numPr>
        <w:rPr>
          <w:szCs w:val="24"/>
        </w:rPr>
      </w:pPr>
      <w:r w:rsidRPr="00E963A3">
        <w:rPr>
          <w:szCs w:val="24"/>
        </w:rPr>
        <w:t xml:space="preserve">Упражнения без предметов (корригирующие и </w:t>
      </w:r>
      <w:proofErr w:type="spellStart"/>
      <w:r w:rsidRPr="00E963A3">
        <w:rPr>
          <w:szCs w:val="24"/>
        </w:rPr>
        <w:t>общеразвивающие</w:t>
      </w:r>
      <w:proofErr w:type="spellEnd"/>
      <w:r w:rsidRPr="00E963A3">
        <w:rPr>
          <w:szCs w:val="24"/>
        </w:rPr>
        <w:t xml:space="preserve">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994B98" w:rsidRPr="00E963A3" w:rsidRDefault="00994B98" w:rsidP="00994B98">
      <w:pPr>
        <w:pStyle w:val="a6"/>
        <w:numPr>
          <w:ilvl w:val="0"/>
          <w:numId w:val="1"/>
        </w:numPr>
        <w:rPr>
          <w:szCs w:val="24"/>
        </w:rPr>
      </w:pPr>
      <w:r w:rsidRPr="00E963A3">
        <w:rPr>
          <w:szCs w:val="24"/>
        </w:rPr>
        <w:lastRenderedPageBreak/>
        <w:t xml:space="preserve">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rsidRPr="00E963A3">
        <w:rPr>
          <w:szCs w:val="24"/>
        </w:rPr>
        <w:t>перелезание</w:t>
      </w:r>
      <w:proofErr w:type="spellEnd"/>
      <w:r w:rsidRPr="00E963A3">
        <w:rPr>
          <w:szCs w:val="24"/>
        </w:rPr>
        <w:t>; упражнения для развития пространственно-временной дифференцировки и точности движений; переноска грузов и передача предметов; прыжки.</w:t>
      </w:r>
    </w:p>
    <w:p w:rsidR="00994B98" w:rsidRPr="00E963A3" w:rsidRDefault="00994B98" w:rsidP="00994B98">
      <w:pPr>
        <w:pStyle w:val="a6"/>
        <w:numPr>
          <w:ilvl w:val="0"/>
          <w:numId w:val="1"/>
        </w:numPr>
        <w:rPr>
          <w:szCs w:val="24"/>
        </w:rPr>
      </w:pPr>
      <w:bookmarkStart w:id="203" w:name="anchor11823"/>
      <w:bookmarkEnd w:id="203"/>
      <w:r w:rsidRPr="00E963A3">
        <w:rPr>
          <w:szCs w:val="24"/>
        </w:rPr>
        <w:t>18.2.3. Легкая атлетика:</w:t>
      </w:r>
    </w:p>
    <w:p w:rsidR="00994B98" w:rsidRPr="00E963A3" w:rsidRDefault="00994B98" w:rsidP="00994B98">
      <w:pPr>
        <w:pStyle w:val="a6"/>
        <w:numPr>
          <w:ilvl w:val="0"/>
          <w:numId w:val="1"/>
        </w:numPr>
        <w:rPr>
          <w:szCs w:val="24"/>
        </w:rPr>
      </w:pPr>
      <w:r w:rsidRPr="00E963A3">
        <w:rPr>
          <w:szCs w:val="24"/>
        </w:rPr>
        <w:t xml:space="preserve">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w:t>
      </w:r>
      <w:proofErr w:type="gramStart"/>
      <w:r w:rsidRPr="00E963A3">
        <w:rPr>
          <w:szCs w:val="24"/>
        </w:rPr>
        <w:t>обучающихся</w:t>
      </w:r>
      <w:proofErr w:type="gramEnd"/>
      <w:r w:rsidRPr="00E963A3">
        <w:rPr>
          <w:szCs w:val="24"/>
        </w:rPr>
        <w:t xml:space="preserve">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w:t>
      </w:r>
      <w:proofErr w:type="gramStart"/>
      <w:r w:rsidRPr="00E963A3">
        <w:rPr>
          <w:szCs w:val="24"/>
        </w:rPr>
        <w:t>ств ср</w:t>
      </w:r>
      <w:proofErr w:type="gramEnd"/>
      <w:r w:rsidRPr="00E963A3">
        <w:rPr>
          <w:szCs w:val="24"/>
        </w:rPr>
        <w:t>едствами легкой атлетики.</w:t>
      </w:r>
    </w:p>
    <w:p w:rsidR="00994B98" w:rsidRPr="00E963A3" w:rsidRDefault="00994B98" w:rsidP="00994B98">
      <w:pPr>
        <w:pStyle w:val="a6"/>
        <w:numPr>
          <w:ilvl w:val="0"/>
          <w:numId w:val="1"/>
        </w:numPr>
        <w:rPr>
          <w:szCs w:val="24"/>
        </w:rPr>
      </w:pPr>
      <w:r w:rsidRPr="00E963A3">
        <w:rPr>
          <w:szCs w:val="24"/>
        </w:rPr>
        <w:t>Практический материал:</w:t>
      </w:r>
    </w:p>
    <w:p w:rsidR="00994B98" w:rsidRPr="00E963A3" w:rsidRDefault="00994B98" w:rsidP="00994B98">
      <w:pPr>
        <w:pStyle w:val="a6"/>
        <w:numPr>
          <w:ilvl w:val="0"/>
          <w:numId w:val="1"/>
        </w:numPr>
        <w:rPr>
          <w:szCs w:val="24"/>
        </w:rPr>
      </w:pPr>
      <w:r w:rsidRPr="00E963A3">
        <w:rPr>
          <w:szCs w:val="24"/>
        </w:rPr>
        <w:t xml:space="preserve">Ходьба. Ходьба парами по кругу, взявшись за руки. Обычная ходьба </w:t>
      </w:r>
      <w:proofErr w:type="gramStart"/>
      <w:r w:rsidRPr="00E963A3">
        <w:rPr>
          <w:szCs w:val="24"/>
        </w:rPr>
        <w:t>в умеренном темпе в колонне по одному в обход зала за учителем</w:t>
      </w:r>
      <w:proofErr w:type="gramEnd"/>
      <w:r w:rsidRPr="00E963A3">
        <w:rPr>
          <w:szCs w:val="24"/>
        </w:rPr>
        <w:t>.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rsidR="00994B98" w:rsidRPr="00E963A3" w:rsidRDefault="00994B98" w:rsidP="00994B98">
      <w:pPr>
        <w:pStyle w:val="a6"/>
        <w:numPr>
          <w:ilvl w:val="0"/>
          <w:numId w:val="1"/>
        </w:numPr>
        <w:rPr>
          <w:szCs w:val="24"/>
        </w:rPr>
      </w:pPr>
      <w:r w:rsidRPr="00E963A3">
        <w:rPr>
          <w:szCs w:val="24"/>
        </w:rPr>
        <w:t xml:space="preserve">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sidRPr="00E963A3">
        <w:rPr>
          <w:szCs w:val="24"/>
        </w:rPr>
        <w:t>подлезание</w:t>
      </w:r>
      <w:proofErr w:type="spellEnd"/>
      <w:r w:rsidRPr="00E963A3">
        <w:rPr>
          <w:szCs w:val="24"/>
        </w:rPr>
        <w:t xml:space="preserve"> под сетку, </w:t>
      </w:r>
      <w:proofErr w:type="spellStart"/>
      <w:r w:rsidRPr="00E963A3">
        <w:rPr>
          <w:szCs w:val="24"/>
        </w:rPr>
        <w:t>оббегание</w:t>
      </w:r>
      <w:proofErr w:type="spellEnd"/>
      <w:r w:rsidRPr="00E963A3">
        <w:rPr>
          <w:szCs w:val="24"/>
        </w:rPr>
        <w:t xml:space="preserve">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994B98" w:rsidRPr="00E963A3" w:rsidRDefault="00994B98" w:rsidP="00994B98">
      <w:pPr>
        <w:pStyle w:val="a6"/>
        <w:numPr>
          <w:ilvl w:val="0"/>
          <w:numId w:val="1"/>
        </w:numPr>
        <w:rPr>
          <w:szCs w:val="24"/>
        </w:rPr>
      </w:pPr>
      <w:r w:rsidRPr="00E963A3">
        <w:rPr>
          <w:szCs w:val="24"/>
        </w:rPr>
        <w:t xml:space="preserve">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w:t>
      </w:r>
      <w:proofErr w:type="gramStart"/>
      <w:r w:rsidRPr="00E963A3">
        <w:rPr>
          <w:szCs w:val="24"/>
        </w:rPr>
        <w:t>до</w:t>
      </w:r>
      <w:proofErr w:type="gramEnd"/>
      <w:r w:rsidRPr="00E963A3">
        <w:rPr>
          <w:szCs w:val="24"/>
        </w:rPr>
        <w:t>.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994B98" w:rsidRPr="00E963A3" w:rsidRDefault="00994B98" w:rsidP="00994B98">
      <w:pPr>
        <w:pStyle w:val="a6"/>
        <w:numPr>
          <w:ilvl w:val="0"/>
          <w:numId w:val="1"/>
        </w:numPr>
        <w:rPr>
          <w:szCs w:val="24"/>
        </w:rPr>
      </w:pPr>
      <w:r w:rsidRPr="00E963A3">
        <w:rPr>
          <w:szCs w:val="24"/>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994B98" w:rsidRPr="00E963A3" w:rsidRDefault="00994B98" w:rsidP="00994B98">
      <w:pPr>
        <w:pStyle w:val="a6"/>
        <w:numPr>
          <w:ilvl w:val="0"/>
          <w:numId w:val="1"/>
        </w:numPr>
        <w:rPr>
          <w:szCs w:val="24"/>
        </w:rPr>
      </w:pPr>
      <w:bookmarkStart w:id="204" w:name="anchor11824"/>
      <w:bookmarkEnd w:id="204"/>
      <w:r w:rsidRPr="00E963A3">
        <w:rPr>
          <w:szCs w:val="24"/>
        </w:rPr>
        <w:t>18.2.4. Лыжная и конькобежная подготовка:</w:t>
      </w:r>
    </w:p>
    <w:p w:rsidR="00994B98" w:rsidRPr="00E963A3" w:rsidRDefault="00994B98" w:rsidP="00994B98">
      <w:pPr>
        <w:pStyle w:val="a6"/>
        <w:numPr>
          <w:ilvl w:val="0"/>
          <w:numId w:val="1"/>
        </w:numPr>
        <w:rPr>
          <w:szCs w:val="24"/>
        </w:rPr>
      </w:pPr>
      <w:r w:rsidRPr="00E963A3">
        <w:rPr>
          <w:szCs w:val="24"/>
        </w:rPr>
        <w:t>Лыжная подготовка.</w:t>
      </w:r>
    </w:p>
    <w:p w:rsidR="00994B98" w:rsidRPr="00E963A3" w:rsidRDefault="00994B98" w:rsidP="00994B98">
      <w:pPr>
        <w:pStyle w:val="a6"/>
        <w:numPr>
          <w:ilvl w:val="0"/>
          <w:numId w:val="1"/>
        </w:numPr>
        <w:rPr>
          <w:szCs w:val="24"/>
        </w:rPr>
      </w:pPr>
      <w:r w:rsidRPr="00E963A3">
        <w:rPr>
          <w:szCs w:val="24"/>
        </w:rPr>
        <w:lastRenderedPageBreak/>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rsidRPr="00E963A3">
        <w:rPr>
          <w:szCs w:val="24"/>
        </w:rPr>
        <w:t>двухшажного</w:t>
      </w:r>
      <w:proofErr w:type="spellEnd"/>
      <w:r w:rsidRPr="00E963A3">
        <w:rPr>
          <w:szCs w:val="24"/>
        </w:rPr>
        <w:t xml:space="preserve"> хода. Виды подъемов и спусков. Предупреждение травм и обморожений.</w:t>
      </w:r>
    </w:p>
    <w:p w:rsidR="00994B98" w:rsidRPr="00E963A3" w:rsidRDefault="00994B98" w:rsidP="00994B98">
      <w:pPr>
        <w:pStyle w:val="a6"/>
        <w:numPr>
          <w:ilvl w:val="0"/>
          <w:numId w:val="1"/>
        </w:numPr>
        <w:rPr>
          <w:szCs w:val="24"/>
        </w:rPr>
      </w:pPr>
      <w:r w:rsidRPr="00E963A3">
        <w:rPr>
          <w:szCs w:val="24"/>
        </w:rPr>
        <w:t>Практический материал. Выполнение строевых команд. Передвижение на лыжах. Спуски, повороты, торможение.</w:t>
      </w:r>
    </w:p>
    <w:p w:rsidR="00994B98" w:rsidRPr="00E963A3" w:rsidRDefault="00994B98" w:rsidP="00994B98">
      <w:pPr>
        <w:pStyle w:val="a6"/>
        <w:numPr>
          <w:ilvl w:val="0"/>
          <w:numId w:val="1"/>
        </w:numPr>
        <w:rPr>
          <w:szCs w:val="24"/>
        </w:rPr>
      </w:pPr>
      <w:r w:rsidRPr="00E963A3">
        <w:rPr>
          <w:szCs w:val="24"/>
        </w:rPr>
        <w:t>Конькобежная подготовка:</w:t>
      </w:r>
    </w:p>
    <w:p w:rsidR="00994B98" w:rsidRPr="00E963A3" w:rsidRDefault="00994B98" w:rsidP="00994B98">
      <w:pPr>
        <w:pStyle w:val="a6"/>
        <w:numPr>
          <w:ilvl w:val="0"/>
          <w:numId w:val="1"/>
        </w:numPr>
        <w:rPr>
          <w:szCs w:val="24"/>
        </w:rPr>
      </w:pPr>
      <w:r w:rsidRPr="00E963A3">
        <w:rPr>
          <w:szCs w:val="24"/>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994B98" w:rsidRPr="00E963A3" w:rsidRDefault="00994B98" w:rsidP="00994B98">
      <w:pPr>
        <w:pStyle w:val="a6"/>
        <w:numPr>
          <w:ilvl w:val="0"/>
          <w:numId w:val="1"/>
        </w:numPr>
        <w:rPr>
          <w:szCs w:val="24"/>
        </w:rPr>
      </w:pPr>
      <w:r w:rsidRPr="00E963A3">
        <w:rPr>
          <w:szCs w:val="24"/>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994B98" w:rsidRPr="00E963A3" w:rsidRDefault="00994B98" w:rsidP="00994B98">
      <w:pPr>
        <w:pStyle w:val="a6"/>
        <w:numPr>
          <w:ilvl w:val="0"/>
          <w:numId w:val="1"/>
        </w:numPr>
        <w:rPr>
          <w:szCs w:val="24"/>
        </w:rPr>
      </w:pPr>
      <w:bookmarkStart w:id="205" w:name="anchor11825"/>
      <w:bookmarkEnd w:id="205"/>
      <w:r w:rsidRPr="00E963A3">
        <w:rPr>
          <w:szCs w:val="24"/>
        </w:rPr>
        <w:t>18.2.5. Игры:</w:t>
      </w:r>
    </w:p>
    <w:p w:rsidR="00994B98" w:rsidRPr="00E963A3" w:rsidRDefault="00994B98" w:rsidP="00994B98">
      <w:pPr>
        <w:pStyle w:val="a6"/>
        <w:numPr>
          <w:ilvl w:val="0"/>
          <w:numId w:val="1"/>
        </w:numPr>
        <w:rPr>
          <w:szCs w:val="24"/>
        </w:rPr>
      </w:pPr>
      <w:r w:rsidRPr="00E963A3">
        <w:rPr>
          <w:szCs w:val="24"/>
        </w:rPr>
        <w:t xml:space="preserve">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sidRPr="00E963A3">
        <w:rPr>
          <w:szCs w:val="24"/>
        </w:rPr>
        <w:t>Элементарные сведения по овладению игровыми умениями (ловля мяча, передача, броски, удары по мячу.</w:t>
      </w:r>
      <w:proofErr w:type="gramEnd"/>
    </w:p>
    <w:p w:rsidR="00994B98" w:rsidRPr="00E963A3" w:rsidRDefault="00994B98" w:rsidP="00994B98">
      <w:pPr>
        <w:pStyle w:val="a6"/>
        <w:numPr>
          <w:ilvl w:val="0"/>
          <w:numId w:val="1"/>
        </w:numPr>
        <w:rPr>
          <w:szCs w:val="24"/>
        </w:rPr>
      </w:pPr>
      <w:r w:rsidRPr="00E963A3">
        <w:rPr>
          <w:szCs w:val="24"/>
        </w:rPr>
        <w:t>Практический материал. Подвижные игры:</w:t>
      </w:r>
    </w:p>
    <w:p w:rsidR="00994B98" w:rsidRPr="00E963A3" w:rsidRDefault="00994B98" w:rsidP="00994B98">
      <w:pPr>
        <w:pStyle w:val="a6"/>
        <w:numPr>
          <w:ilvl w:val="0"/>
          <w:numId w:val="1"/>
        </w:numPr>
        <w:rPr>
          <w:szCs w:val="24"/>
        </w:rPr>
      </w:pPr>
      <w:r w:rsidRPr="00E963A3">
        <w:rPr>
          <w:szCs w:val="24"/>
        </w:rPr>
        <w:t>Коррекционные игры;</w:t>
      </w:r>
    </w:p>
    <w:p w:rsidR="00994B98" w:rsidRPr="00E963A3" w:rsidRDefault="00994B98" w:rsidP="00994B98">
      <w:pPr>
        <w:pStyle w:val="a6"/>
        <w:numPr>
          <w:ilvl w:val="0"/>
          <w:numId w:val="1"/>
        </w:numPr>
        <w:rPr>
          <w:szCs w:val="24"/>
        </w:rPr>
      </w:pPr>
      <w:r w:rsidRPr="00E963A3">
        <w:rPr>
          <w:szCs w:val="24"/>
        </w:rPr>
        <w:t xml:space="preserve">Игры с элементами </w:t>
      </w:r>
      <w:proofErr w:type="spellStart"/>
      <w:r w:rsidRPr="00E963A3">
        <w:rPr>
          <w:szCs w:val="24"/>
        </w:rPr>
        <w:t>общеразвивающих</w:t>
      </w:r>
      <w:proofErr w:type="spellEnd"/>
      <w:r w:rsidRPr="00E963A3">
        <w:rPr>
          <w:szCs w:val="24"/>
        </w:rPr>
        <w:t xml:space="preserve"> упражнений:</w:t>
      </w:r>
    </w:p>
    <w:p w:rsidR="00994B98" w:rsidRPr="00E963A3" w:rsidRDefault="00994B98" w:rsidP="00994B98">
      <w:pPr>
        <w:pStyle w:val="a6"/>
        <w:numPr>
          <w:ilvl w:val="0"/>
          <w:numId w:val="1"/>
        </w:numPr>
        <w:rPr>
          <w:szCs w:val="24"/>
        </w:rPr>
      </w:pPr>
      <w:r w:rsidRPr="00E963A3">
        <w:rPr>
          <w:szCs w:val="24"/>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994B98" w:rsidRPr="00E963A3" w:rsidRDefault="00994B98" w:rsidP="00994B98">
      <w:pPr>
        <w:pStyle w:val="a6"/>
        <w:numPr>
          <w:ilvl w:val="0"/>
          <w:numId w:val="1"/>
        </w:numPr>
        <w:rPr>
          <w:szCs w:val="24"/>
        </w:rPr>
      </w:pPr>
      <w:bookmarkStart w:id="206" w:name="anchor1183"/>
      <w:bookmarkEnd w:id="206"/>
      <w:r w:rsidRPr="00E963A3">
        <w:rPr>
          <w:szCs w:val="24"/>
        </w:rPr>
        <w:t>18.3. Планируемые предметные результаты изучения учебного предмета "Адаптивная физическая культура".</w:t>
      </w:r>
    </w:p>
    <w:p w:rsidR="00994B98" w:rsidRPr="00E963A3" w:rsidRDefault="00994B98" w:rsidP="00994B98">
      <w:pPr>
        <w:pStyle w:val="a6"/>
        <w:numPr>
          <w:ilvl w:val="0"/>
          <w:numId w:val="1"/>
        </w:numPr>
        <w:rPr>
          <w:szCs w:val="24"/>
        </w:rPr>
      </w:pPr>
      <w:bookmarkStart w:id="207" w:name="anchor11831"/>
      <w:bookmarkEnd w:id="207"/>
      <w:r w:rsidRPr="00E963A3">
        <w:rPr>
          <w:szCs w:val="24"/>
        </w:rPr>
        <w:t>18.3.1. Минимальный и достаточный уровни достижения предметных результатов на конец обучения в младших классах (IV класс):</w:t>
      </w:r>
    </w:p>
    <w:p w:rsidR="00994B98" w:rsidRPr="00E963A3" w:rsidRDefault="00994B98" w:rsidP="00994B98">
      <w:pPr>
        <w:pStyle w:val="a6"/>
        <w:numPr>
          <w:ilvl w:val="0"/>
          <w:numId w:val="1"/>
        </w:numPr>
        <w:rPr>
          <w:szCs w:val="24"/>
        </w:rPr>
      </w:pPr>
      <w:r w:rsidRPr="00E963A3">
        <w:rPr>
          <w:szCs w:val="24"/>
        </w:rPr>
        <w:t>Минимальный уровень:</w:t>
      </w:r>
    </w:p>
    <w:p w:rsidR="00994B98" w:rsidRPr="00E963A3" w:rsidRDefault="00994B98" w:rsidP="00994B98">
      <w:pPr>
        <w:pStyle w:val="a6"/>
        <w:numPr>
          <w:ilvl w:val="0"/>
          <w:numId w:val="1"/>
        </w:numPr>
        <w:rPr>
          <w:szCs w:val="24"/>
        </w:rPr>
      </w:pPr>
      <w:r w:rsidRPr="00E963A3">
        <w:rPr>
          <w:szCs w:val="24"/>
        </w:rPr>
        <w:t>представления о физической культуре как средстве укрепления здоровья, физического развития и физической подготовки человека;</w:t>
      </w:r>
    </w:p>
    <w:p w:rsidR="00994B98" w:rsidRPr="00E963A3" w:rsidRDefault="00994B98" w:rsidP="00994B98">
      <w:pPr>
        <w:pStyle w:val="a6"/>
        <w:numPr>
          <w:ilvl w:val="0"/>
          <w:numId w:val="1"/>
        </w:numPr>
        <w:rPr>
          <w:szCs w:val="24"/>
        </w:rPr>
      </w:pPr>
      <w:r w:rsidRPr="00E963A3">
        <w:rPr>
          <w:szCs w:val="24"/>
        </w:rPr>
        <w:t>выполнение комплексов утренней гимнастики под руководством педагогического работника;</w:t>
      </w:r>
    </w:p>
    <w:p w:rsidR="00994B98" w:rsidRPr="00E963A3" w:rsidRDefault="00994B98" w:rsidP="00994B98">
      <w:pPr>
        <w:pStyle w:val="a6"/>
        <w:numPr>
          <w:ilvl w:val="0"/>
          <w:numId w:val="1"/>
        </w:numPr>
        <w:rPr>
          <w:szCs w:val="24"/>
        </w:rPr>
      </w:pPr>
      <w:r w:rsidRPr="00E963A3">
        <w:rPr>
          <w:szCs w:val="24"/>
        </w:rPr>
        <w:t>знание основных правил поведения на уроках физической культуры и осознанное их применение;</w:t>
      </w:r>
    </w:p>
    <w:p w:rsidR="00994B98" w:rsidRPr="00E963A3" w:rsidRDefault="00994B98" w:rsidP="00994B98">
      <w:pPr>
        <w:pStyle w:val="a6"/>
        <w:numPr>
          <w:ilvl w:val="0"/>
          <w:numId w:val="1"/>
        </w:numPr>
        <w:rPr>
          <w:szCs w:val="24"/>
        </w:rPr>
      </w:pPr>
      <w:r w:rsidRPr="00E963A3">
        <w:rPr>
          <w:szCs w:val="24"/>
        </w:rPr>
        <w:t>выполнение несложных упражнений по словесной инструкции при выполнении строевых команд;</w:t>
      </w:r>
    </w:p>
    <w:p w:rsidR="00994B98" w:rsidRPr="00E963A3" w:rsidRDefault="00994B98" w:rsidP="00994B98">
      <w:pPr>
        <w:pStyle w:val="a6"/>
        <w:numPr>
          <w:ilvl w:val="0"/>
          <w:numId w:val="1"/>
        </w:numPr>
        <w:rPr>
          <w:szCs w:val="24"/>
        </w:rPr>
      </w:pPr>
      <w:r w:rsidRPr="00E963A3">
        <w:rPr>
          <w:szCs w:val="24"/>
        </w:rPr>
        <w:t xml:space="preserve">представления о двигательных действиях; знание основных строевых команд; подсчёт при выполнении </w:t>
      </w:r>
      <w:proofErr w:type="spellStart"/>
      <w:r w:rsidRPr="00E963A3">
        <w:rPr>
          <w:szCs w:val="24"/>
        </w:rPr>
        <w:t>общеразвивающих</w:t>
      </w:r>
      <w:proofErr w:type="spellEnd"/>
      <w:r w:rsidRPr="00E963A3">
        <w:rPr>
          <w:szCs w:val="24"/>
        </w:rPr>
        <w:t xml:space="preserve"> упражнений;</w:t>
      </w:r>
    </w:p>
    <w:p w:rsidR="00994B98" w:rsidRPr="00E963A3" w:rsidRDefault="00994B98" w:rsidP="00994B98">
      <w:pPr>
        <w:pStyle w:val="a6"/>
        <w:numPr>
          <w:ilvl w:val="0"/>
          <w:numId w:val="1"/>
        </w:numPr>
        <w:rPr>
          <w:szCs w:val="24"/>
        </w:rPr>
      </w:pPr>
      <w:r w:rsidRPr="00E963A3">
        <w:rPr>
          <w:szCs w:val="24"/>
        </w:rPr>
        <w:t>ходьба в различном темпе с различными исходными положениями;</w:t>
      </w:r>
    </w:p>
    <w:p w:rsidR="00994B98" w:rsidRPr="00E963A3" w:rsidRDefault="00994B98" w:rsidP="00994B98">
      <w:pPr>
        <w:pStyle w:val="a6"/>
        <w:numPr>
          <w:ilvl w:val="0"/>
          <w:numId w:val="1"/>
        </w:numPr>
        <w:rPr>
          <w:szCs w:val="24"/>
        </w:rPr>
      </w:pPr>
      <w:r w:rsidRPr="00E963A3">
        <w:rPr>
          <w:szCs w:val="2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994B98" w:rsidRPr="00E963A3" w:rsidRDefault="00994B98" w:rsidP="00994B98">
      <w:pPr>
        <w:pStyle w:val="a6"/>
        <w:numPr>
          <w:ilvl w:val="0"/>
          <w:numId w:val="1"/>
        </w:numPr>
        <w:rPr>
          <w:szCs w:val="24"/>
        </w:rPr>
      </w:pPr>
      <w:r w:rsidRPr="00E963A3">
        <w:rPr>
          <w:szCs w:val="24"/>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994B98" w:rsidRPr="00E963A3" w:rsidRDefault="00994B98" w:rsidP="00994B98">
      <w:pPr>
        <w:pStyle w:val="a6"/>
        <w:numPr>
          <w:ilvl w:val="0"/>
          <w:numId w:val="1"/>
        </w:numPr>
        <w:rPr>
          <w:szCs w:val="24"/>
        </w:rPr>
      </w:pPr>
      <w:bookmarkStart w:id="208" w:name="anchor11832"/>
      <w:bookmarkEnd w:id="208"/>
      <w:r w:rsidRPr="00E963A3">
        <w:rPr>
          <w:szCs w:val="24"/>
        </w:rPr>
        <w:t>18.3.2. Достаточный уровень:</w:t>
      </w:r>
    </w:p>
    <w:p w:rsidR="00994B98" w:rsidRPr="00E963A3" w:rsidRDefault="00994B98" w:rsidP="00994B98">
      <w:pPr>
        <w:pStyle w:val="a6"/>
        <w:numPr>
          <w:ilvl w:val="0"/>
          <w:numId w:val="1"/>
        </w:numPr>
        <w:rPr>
          <w:szCs w:val="24"/>
        </w:rPr>
      </w:pPr>
      <w:r w:rsidRPr="00E963A3">
        <w:rPr>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994B98" w:rsidRPr="00E963A3" w:rsidRDefault="00994B98" w:rsidP="00994B98">
      <w:pPr>
        <w:pStyle w:val="a6"/>
        <w:numPr>
          <w:ilvl w:val="0"/>
          <w:numId w:val="1"/>
        </w:numPr>
        <w:rPr>
          <w:szCs w:val="24"/>
        </w:rPr>
      </w:pPr>
      <w:r w:rsidRPr="00E963A3">
        <w:rPr>
          <w:szCs w:val="24"/>
        </w:rPr>
        <w:t>самостоятельное выполнение комплексов утренней гимнастики;</w:t>
      </w:r>
    </w:p>
    <w:p w:rsidR="00994B98" w:rsidRPr="00E963A3" w:rsidRDefault="00994B98" w:rsidP="00994B98">
      <w:pPr>
        <w:pStyle w:val="a6"/>
        <w:numPr>
          <w:ilvl w:val="0"/>
          <w:numId w:val="1"/>
        </w:numPr>
        <w:rPr>
          <w:szCs w:val="24"/>
        </w:rPr>
      </w:pPr>
      <w:r w:rsidRPr="00E963A3">
        <w:rPr>
          <w:szCs w:val="24"/>
        </w:rPr>
        <w:lastRenderedPageBreak/>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994B98" w:rsidRPr="00E963A3" w:rsidRDefault="00994B98" w:rsidP="00994B98">
      <w:pPr>
        <w:pStyle w:val="a6"/>
        <w:numPr>
          <w:ilvl w:val="0"/>
          <w:numId w:val="1"/>
        </w:numPr>
        <w:rPr>
          <w:szCs w:val="24"/>
        </w:rPr>
      </w:pPr>
      <w:r w:rsidRPr="00E963A3">
        <w:rPr>
          <w:szCs w:val="24"/>
        </w:rPr>
        <w:t>выполнение основных двигательных действий в соответствии с заданием педагогического работника: бег, ходьба, прыжки;</w:t>
      </w:r>
    </w:p>
    <w:p w:rsidR="00994B98" w:rsidRPr="00E963A3" w:rsidRDefault="00994B98" w:rsidP="00994B98">
      <w:pPr>
        <w:pStyle w:val="a6"/>
        <w:numPr>
          <w:ilvl w:val="0"/>
          <w:numId w:val="1"/>
        </w:numPr>
        <w:rPr>
          <w:szCs w:val="24"/>
        </w:rPr>
      </w:pPr>
      <w:r w:rsidRPr="00E963A3">
        <w:rPr>
          <w:szCs w:val="24"/>
        </w:rPr>
        <w:t xml:space="preserve">подача и выполнение строевых команд, ведение подсчёта при выполнении </w:t>
      </w:r>
      <w:proofErr w:type="spellStart"/>
      <w:r w:rsidRPr="00E963A3">
        <w:rPr>
          <w:szCs w:val="24"/>
        </w:rPr>
        <w:t>общеразвивающих</w:t>
      </w:r>
      <w:proofErr w:type="spellEnd"/>
      <w:r w:rsidRPr="00E963A3">
        <w:rPr>
          <w:szCs w:val="24"/>
        </w:rPr>
        <w:t xml:space="preserve"> упражнений.</w:t>
      </w:r>
    </w:p>
    <w:p w:rsidR="00994B98" w:rsidRPr="00E963A3" w:rsidRDefault="00994B98" w:rsidP="00994B98">
      <w:pPr>
        <w:pStyle w:val="a6"/>
        <w:numPr>
          <w:ilvl w:val="0"/>
          <w:numId w:val="1"/>
        </w:numPr>
        <w:rPr>
          <w:szCs w:val="24"/>
        </w:rPr>
      </w:pPr>
      <w:r w:rsidRPr="00E963A3">
        <w:rPr>
          <w:szCs w:val="24"/>
        </w:rPr>
        <w:t>совместное участие со сверстниками в подвижных играх и эстафетах;</w:t>
      </w:r>
    </w:p>
    <w:p w:rsidR="00994B98" w:rsidRPr="00E963A3" w:rsidRDefault="00994B98" w:rsidP="00994B98">
      <w:pPr>
        <w:pStyle w:val="a6"/>
        <w:numPr>
          <w:ilvl w:val="0"/>
          <w:numId w:val="1"/>
        </w:numPr>
        <w:rPr>
          <w:szCs w:val="24"/>
        </w:rPr>
      </w:pPr>
      <w:r w:rsidRPr="00E963A3">
        <w:rPr>
          <w:szCs w:val="24"/>
        </w:rPr>
        <w:t>оказание посильной помощь и поддержки сверстникам в процессе участия в подвижных играх и соревнованиях;</w:t>
      </w:r>
    </w:p>
    <w:p w:rsidR="00994B98" w:rsidRPr="00E963A3" w:rsidRDefault="00994B98" w:rsidP="00994B98">
      <w:pPr>
        <w:pStyle w:val="a6"/>
        <w:numPr>
          <w:ilvl w:val="0"/>
          <w:numId w:val="1"/>
        </w:numPr>
        <w:rPr>
          <w:szCs w:val="24"/>
        </w:rPr>
      </w:pPr>
      <w:r w:rsidRPr="00E963A3">
        <w:rPr>
          <w:szCs w:val="24"/>
        </w:rPr>
        <w:t>знание спортивных традиций своего народа и других народов;</w:t>
      </w:r>
    </w:p>
    <w:p w:rsidR="00994B98" w:rsidRPr="00E963A3" w:rsidRDefault="00994B98" w:rsidP="00994B98">
      <w:pPr>
        <w:pStyle w:val="a6"/>
        <w:numPr>
          <w:ilvl w:val="0"/>
          <w:numId w:val="1"/>
        </w:numPr>
        <w:rPr>
          <w:szCs w:val="24"/>
        </w:rPr>
      </w:pPr>
      <w:r w:rsidRPr="00E963A3">
        <w:rPr>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994B98" w:rsidRPr="00E963A3" w:rsidRDefault="00994B98" w:rsidP="00994B98">
      <w:pPr>
        <w:pStyle w:val="a6"/>
        <w:numPr>
          <w:ilvl w:val="0"/>
          <w:numId w:val="1"/>
        </w:numPr>
        <w:rPr>
          <w:szCs w:val="24"/>
        </w:rPr>
      </w:pPr>
      <w:r w:rsidRPr="00E963A3">
        <w:rPr>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994B98" w:rsidRPr="00E963A3" w:rsidRDefault="00994B98" w:rsidP="00994B98">
      <w:pPr>
        <w:pStyle w:val="a6"/>
        <w:numPr>
          <w:ilvl w:val="0"/>
          <w:numId w:val="1"/>
        </w:numPr>
        <w:rPr>
          <w:szCs w:val="24"/>
        </w:rPr>
      </w:pPr>
      <w:r w:rsidRPr="00E963A3">
        <w:rPr>
          <w:szCs w:val="24"/>
        </w:rPr>
        <w:t>знание и применение правил бережного обращения с инвентарём и оборудованием в повседневной жизни;</w:t>
      </w:r>
    </w:p>
    <w:p w:rsidR="00994B98" w:rsidRPr="00E963A3" w:rsidRDefault="00994B98" w:rsidP="00994B98">
      <w:pPr>
        <w:pStyle w:val="a6"/>
        <w:numPr>
          <w:ilvl w:val="0"/>
          <w:numId w:val="1"/>
        </w:numPr>
        <w:rPr>
          <w:szCs w:val="24"/>
        </w:rPr>
      </w:pPr>
      <w:r w:rsidRPr="00E963A3">
        <w:rPr>
          <w:szCs w:val="24"/>
        </w:rPr>
        <w:t>соблюдение требований техники безопасности в процессе участия в физкультурно-спортивных мероприятиях.</w:t>
      </w:r>
    </w:p>
    <w:p w:rsidR="00994B98" w:rsidRPr="00E963A3" w:rsidRDefault="00994B98" w:rsidP="00994B98">
      <w:pPr>
        <w:pStyle w:val="a6"/>
        <w:numPr>
          <w:ilvl w:val="0"/>
          <w:numId w:val="1"/>
        </w:numPr>
        <w:rPr>
          <w:szCs w:val="24"/>
        </w:rPr>
      </w:pPr>
      <w:bookmarkStart w:id="209" w:name="anchor1019"/>
      <w:bookmarkEnd w:id="209"/>
      <w:r w:rsidRPr="00E963A3">
        <w:rPr>
          <w:szCs w:val="24"/>
        </w:rPr>
        <w:t>19. Рабочая программа по учебному предмету "Ручной труд" (I-IV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994B98" w:rsidRPr="00E963A3" w:rsidRDefault="00994B98" w:rsidP="00994B98">
      <w:pPr>
        <w:pStyle w:val="a6"/>
        <w:numPr>
          <w:ilvl w:val="0"/>
          <w:numId w:val="1"/>
        </w:numPr>
        <w:rPr>
          <w:szCs w:val="24"/>
        </w:rPr>
      </w:pPr>
      <w:bookmarkStart w:id="210" w:name="anchor1191"/>
      <w:bookmarkEnd w:id="210"/>
      <w:r w:rsidRPr="00E963A3">
        <w:rPr>
          <w:szCs w:val="24"/>
        </w:rPr>
        <w:t>19.1. Пояснительная записка.</w:t>
      </w:r>
    </w:p>
    <w:p w:rsidR="00994B98" w:rsidRPr="00E963A3" w:rsidRDefault="00994B98" w:rsidP="00994B98">
      <w:pPr>
        <w:pStyle w:val="a6"/>
        <w:numPr>
          <w:ilvl w:val="0"/>
          <w:numId w:val="1"/>
        </w:numPr>
        <w:rPr>
          <w:szCs w:val="24"/>
        </w:rPr>
      </w:pPr>
      <w:r w:rsidRPr="00E963A3">
        <w:rPr>
          <w:szCs w:val="24"/>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994B98" w:rsidRPr="00E963A3" w:rsidRDefault="00994B98" w:rsidP="00994B98">
      <w:pPr>
        <w:pStyle w:val="a6"/>
        <w:numPr>
          <w:ilvl w:val="0"/>
          <w:numId w:val="1"/>
        </w:numPr>
        <w:rPr>
          <w:szCs w:val="24"/>
        </w:rPr>
      </w:pPr>
      <w:r w:rsidRPr="00E963A3">
        <w:rPr>
          <w:szCs w:val="24"/>
        </w:rPr>
        <w:t>Задачи изучения предмета:</w:t>
      </w:r>
    </w:p>
    <w:p w:rsidR="00994B98" w:rsidRPr="00E963A3" w:rsidRDefault="00994B98" w:rsidP="00994B98">
      <w:pPr>
        <w:pStyle w:val="a6"/>
        <w:numPr>
          <w:ilvl w:val="0"/>
          <w:numId w:val="1"/>
        </w:numPr>
        <w:rPr>
          <w:szCs w:val="24"/>
        </w:rPr>
      </w:pPr>
      <w:r w:rsidRPr="00E963A3">
        <w:rPr>
          <w:szCs w:val="24"/>
        </w:rPr>
        <w:t>формирование представлений о материальной культуре как продукте творческой предметно-преобразующей деятельности человека.</w:t>
      </w:r>
    </w:p>
    <w:p w:rsidR="00994B98" w:rsidRPr="00E963A3" w:rsidRDefault="00994B98" w:rsidP="00994B98">
      <w:pPr>
        <w:pStyle w:val="a6"/>
        <w:numPr>
          <w:ilvl w:val="0"/>
          <w:numId w:val="1"/>
        </w:numPr>
        <w:rPr>
          <w:szCs w:val="24"/>
        </w:rPr>
      </w:pPr>
      <w:r w:rsidRPr="00E963A3">
        <w:rPr>
          <w:szCs w:val="24"/>
        </w:rPr>
        <w:t>формирование представлений о гармоничном единстве природного и рукотворного мира и о месте в нём человека.</w:t>
      </w:r>
    </w:p>
    <w:p w:rsidR="00994B98" w:rsidRPr="00E963A3" w:rsidRDefault="00994B98" w:rsidP="00994B98">
      <w:pPr>
        <w:pStyle w:val="a6"/>
        <w:numPr>
          <w:ilvl w:val="0"/>
          <w:numId w:val="1"/>
        </w:numPr>
        <w:rPr>
          <w:szCs w:val="24"/>
        </w:rPr>
      </w:pPr>
      <w:r w:rsidRPr="00E963A3">
        <w:rPr>
          <w:szCs w:val="24"/>
        </w:rPr>
        <w:t>расширение культурного кругозора, обогащение знаний о культурно-исторических традициях в мире вещей.</w:t>
      </w:r>
    </w:p>
    <w:p w:rsidR="00994B98" w:rsidRPr="00E963A3" w:rsidRDefault="00994B98" w:rsidP="00994B98">
      <w:pPr>
        <w:pStyle w:val="a6"/>
        <w:numPr>
          <w:ilvl w:val="0"/>
          <w:numId w:val="1"/>
        </w:numPr>
        <w:rPr>
          <w:szCs w:val="24"/>
        </w:rPr>
      </w:pPr>
      <w:r w:rsidRPr="00E963A3">
        <w:rPr>
          <w:szCs w:val="24"/>
        </w:rPr>
        <w:t>расширение знаний о материалах и их свойствах, технологиях использования.</w:t>
      </w:r>
    </w:p>
    <w:p w:rsidR="00994B98" w:rsidRPr="00E963A3" w:rsidRDefault="00994B98" w:rsidP="00994B98">
      <w:pPr>
        <w:pStyle w:val="a6"/>
        <w:numPr>
          <w:ilvl w:val="0"/>
          <w:numId w:val="1"/>
        </w:numPr>
        <w:rPr>
          <w:szCs w:val="24"/>
        </w:rPr>
      </w:pPr>
      <w:r w:rsidRPr="00E963A3">
        <w:rPr>
          <w:szCs w:val="24"/>
        </w:rPr>
        <w:t>формирование практических умений и навыков использования различных материалов в предметно-преобразующей деятельности.</w:t>
      </w:r>
    </w:p>
    <w:p w:rsidR="00994B98" w:rsidRPr="00E963A3" w:rsidRDefault="00994B98" w:rsidP="00994B98">
      <w:pPr>
        <w:pStyle w:val="a6"/>
        <w:numPr>
          <w:ilvl w:val="0"/>
          <w:numId w:val="1"/>
        </w:numPr>
        <w:rPr>
          <w:szCs w:val="24"/>
        </w:rPr>
      </w:pPr>
      <w:r w:rsidRPr="00E963A3">
        <w:rPr>
          <w:szCs w:val="24"/>
        </w:rPr>
        <w:t>формирование интереса к разнообразным видам труда.</w:t>
      </w:r>
    </w:p>
    <w:p w:rsidR="00994B98" w:rsidRPr="00E963A3" w:rsidRDefault="00994B98" w:rsidP="00994B98">
      <w:pPr>
        <w:pStyle w:val="a6"/>
        <w:numPr>
          <w:ilvl w:val="0"/>
          <w:numId w:val="1"/>
        </w:numPr>
        <w:rPr>
          <w:szCs w:val="24"/>
        </w:rPr>
      </w:pPr>
      <w:r w:rsidRPr="00E963A3">
        <w:rPr>
          <w:szCs w:val="24"/>
        </w:rPr>
        <w:t>развитие познавательных психических процессов (восприятия, памяти, воображения, мышления, речи).</w:t>
      </w:r>
    </w:p>
    <w:p w:rsidR="00994B98" w:rsidRPr="00E963A3" w:rsidRDefault="00994B98" w:rsidP="00994B98">
      <w:pPr>
        <w:pStyle w:val="a6"/>
        <w:numPr>
          <w:ilvl w:val="0"/>
          <w:numId w:val="1"/>
        </w:numPr>
        <w:rPr>
          <w:szCs w:val="24"/>
        </w:rPr>
      </w:pPr>
      <w:r w:rsidRPr="00E963A3">
        <w:rPr>
          <w:szCs w:val="24"/>
        </w:rPr>
        <w:t>развитие умственной деятельности (анализ, синтез, сравнение, классификация, обобщение).</w:t>
      </w:r>
    </w:p>
    <w:p w:rsidR="00994B98" w:rsidRPr="00E963A3" w:rsidRDefault="00994B98" w:rsidP="00994B98">
      <w:pPr>
        <w:pStyle w:val="a6"/>
        <w:numPr>
          <w:ilvl w:val="0"/>
          <w:numId w:val="1"/>
        </w:numPr>
        <w:rPr>
          <w:szCs w:val="24"/>
        </w:rPr>
      </w:pPr>
      <w:r w:rsidRPr="00E963A3">
        <w:rPr>
          <w:szCs w:val="24"/>
        </w:rPr>
        <w:t>развитие сенсомоторных процессов, руки, глазомера через формирование практических умений.</w:t>
      </w:r>
    </w:p>
    <w:p w:rsidR="00994B98" w:rsidRPr="00E963A3" w:rsidRDefault="00994B98" w:rsidP="00994B98">
      <w:pPr>
        <w:pStyle w:val="a6"/>
        <w:numPr>
          <w:ilvl w:val="0"/>
          <w:numId w:val="1"/>
        </w:numPr>
        <w:rPr>
          <w:szCs w:val="24"/>
        </w:rPr>
      </w:pPr>
      <w:r w:rsidRPr="00E963A3">
        <w:rPr>
          <w:szCs w:val="24"/>
        </w:rPr>
        <w:t xml:space="preserve">развитие регулятивной структуры деятельности (включающей </w:t>
      </w:r>
      <w:proofErr w:type="spellStart"/>
      <w:r w:rsidRPr="00E963A3">
        <w:rPr>
          <w:szCs w:val="24"/>
        </w:rPr>
        <w:t>целеполагание</w:t>
      </w:r>
      <w:proofErr w:type="spellEnd"/>
      <w:r w:rsidRPr="00E963A3">
        <w:rPr>
          <w:szCs w:val="24"/>
        </w:rPr>
        <w:t>, планирование, контроль и оценку действий и результатов деятельности в соответствии с поставленной целью).</w:t>
      </w:r>
    </w:p>
    <w:p w:rsidR="00994B98" w:rsidRPr="00E963A3" w:rsidRDefault="00994B98" w:rsidP="00994B98">
      <w:pPr>
        <w:pStyle w:val="a6"/>
        <w:numPr>
          <w:ilvl w:val="0"/>
          <w:numId w:val="1"/>
        </w:numPr>
        <w:rPr>
          <w:szCs w:val="24"/>
        </w:rPr>
      </w:pPr>
      <w:r w:rsidRPr="00E963A3">
        <w:rPr>
          <w:szCs w:val="24"/>
        </w:rPr>
        <w:t>формирование информационной грамотности, умения работать с различными источниками информации.</w:t>
      </w:r>
    </w:p>
    <w:p w:rsidR="00994B98" w:rsidRPr="00E963A3" w:rsidRDefault="00994B98" w:rsidP="00994B98">
      <w:pPr>
        <w:pStyle w:val="a6"/>
        <w:numPr>
          <w:ilvl w:val="0"/>
          <w:numId w:val="1"/>
        </w:numPr>
        <w:rPr>
          <w:szCs w:val="24"/>
        </w:rPr>
      </w:pPr>
      <w:r w:rsidRPr="00E963A3">
        <w:rPr>
          <w:szCs w:val="24"/>
        </w:rPr>
        <w:lastRenderedPageBreak/>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994B98" w:rsidRPr="00E963A3" w:rsidRDefault="00994B98" w:rsidP="00994B98">
      <w:pPr>
        <w:pStyle w:val="a6"/>
        <w:numPr>
          <w:ilvl w:val="0"/>
          <w:numId w:val="1"/>
        </w:numPr>
        <w:rPr>
          <w:szCs w:val="24"/>
        </w:rPr>
      </w:pPr>
      <w:r w:rsidRPr="00E963A3">
        <w:rPr>
          <w:szCs w:val="24"/>
        </w:rPr>
        <w:t>Коррекция интеллектуальных и физических недостатков с учетом их возрастных особенностей, которая предусматривает:</w:t>
      </w:r>
    </w:p>
    <w:p w:rsidR="00994B98" w:rsidRPr="00E963A3" w:rsidRDefault="00994B98" w:rsidP="00994B98">
      <w:pPr>
        <w:pStyle w:val="a6"/>
        <w:numPr>
          <w:ilvl w:val="0"/>
          <w:numId w:val="1"/>
        </w:numPr>
        <w:rPr>
          <w:szCs w:val="24"/>
        </w:rPr>
      </w:pPr>
      <w:r w:rsidRPr="00E963A3">
        <w:rPr>
          <w:szCs w:val="24"/>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994B98" w:rsidRPr="00E963A3" w:rsidRDefault="00994B98" w:rsidP="00994B98">
      <w:pPr>
        <w:pStyle w:val="a6"/>
        <w:numPr>
          <w:ilvl w:val="0"/>
          <w:numId w:val="1"/>
        </w:numPr>
        <w:rPr>
          <w:szCs w:val="24"/>
        </w:rPr>
      </w:pPr>
      <w:r w:rsidRPr="00E963A3">
        <w:rPr>
          <w:szCs w:val="24"/>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994B98" w:rsidRPr="00E963A3" w:rsidRDefault="00994B98" w:rsidP="00994B98">
      <w:pPr>
        <w:pStyle w:val="a6"/>
        <w:numPr>
          <w:ilvl w:val="0"/>
          <w:numId w:val="1"/>
        </w:numPr>
        <w:rPr>
          <w:szCs w:val="24"/>
        </w:rPr>
      </w:pPr>
      <w:r w:rsidRPr="00E963A3">
        <w:rPr>
          <w:szCs w:val="24"/>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994B98" w:rsidRPr="00E963A3" w:rsidRDefault="00994B98" w:rsidP="00994B98">
      <w:pPr>
        <w:pStyle w:val="a6"/>
        <w:numPr>
          <w:ilvl w:val="0"/>
          <w:numId w:val="1"/>
        </w:numPr>
        <w:rPr>
          <w:szCs w:val="24"/>
        </w:rPr>
      </w:pPr>
      <w:bookmarkStart w:id="211" w:name="anchor1192"/>
      <w:bookmarkEnd w:id="211"/>
      <w:r w:rsidRPr="00E963A3">
        <w:rPr>
          <w:szCs w:val="24"/>
        </w:rPr>
        <w:t>19.2. Содержание учебного предмета.</w:t>
      </w:r>
    </w:p>
    <w:p w:rsidR="00994B98" w:rsidRPr="00E963A3" w:rsidRDefault="00994B98" w:rsidP="00994B98">
      <w:pPr>
        <w:pStyle w:val="a6"/>
        <w:numPr>
          <w:ilvl w:val="0"/>
          <w:numId w:val="1"/>
        </w:numPr>
        <w:rPr>
          <w:szCs w:val="24"/>
        </w:rPr>
      </w:pPr>
      <w:bookmarkStart w:id="212" w:name="anchor11921"/>
      <w:bookmarkEnd w:id="212"/>
      <w:r w:rsidRPr="00E963A3">
        <w:rPr>
          <w:szCs w:val="24"/>
        </w:rPr>
        <w:t>19.2.1. Работа с глиной и пластилином.</w:t>
      </w:r>
    </w:p>
    <w:p w:rsidR="00994B98" w:rsidRPr="00E963A3" w:rsidRDefault="00994B98" w:rsidP="00994B98">
      <w:pPr>
        <w:pStyle w:val="a6"/>
        <w:numPr>
          <w:ilvl w:val="0"/>
          <w:numId w:val="1"/>
        </w:numPr>
        <w:rPr>
          <w:szCs w:val="24"/>
        </w:rPr>
      </w:pPr>
      <w:r w:rsidRPr="00E963A3">
        <w:rPr>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rsidRPr="00E963A3">
        <w:rPr>
          <w:szCs w:val="24"/>
        </w:rPr>
        <w:t>отщипывание</w:t>
      </w:r>
      <w:proofErr w:type="spellEnd"/>
      <w:r w:rsidRPr="00E963A3">
        <w:rPr>
          <w:szCs w:val="24"/>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E963A3">
        <w:rPr>
          <w:szCs w:val="24"/>
        </w:rPr>
        <w:t>пришипывание</w:t>
      </w:r>
      <w:proofErr w:type="spellEnd"/>
      <w:r w:rsidRPr="00E963A3">
        <w:rPr>
          <w:szCs w:val="24"/>
        </w:rPr>
        <w:t>", "</w:t>
      </w:r>
      <w:proofErr w:type="spellStart"/>
      <w:r w:rsidRPr="00E963A3">
        <w:rPr>
          <w:szCs w:val="24"/>
        </w:rPr>
        <w:t>примазывание</w:t>
      </w:r>
      <w:proofErr w:type="spellEnd"/>
      <w:r w:rsidRPr="00E963A3">
        <w:rPr>
          <w:szCs w:val="24"/>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994B98" w:rsidRPr="00E963A3" w:rsidRDefault="00994B98" w:rsidP="00994B98">
      <w:pPr>
        <w:pStyle w:val="a6"/>
        <w:numPr>
          <w:ilvl w:val="0"/>
          <w:numId w:val="1"/>
        </w:numPr>
        <w:rPr>
          <w:szCs w:val="24"/>
        </w:rPr>
      </w:pPr>
      <w:bookmarkStart w:id="213" w:name="anchor11922"/>
      <w:bookmarkEnd w:id="213"/>
      <w:r w:rsidRPr="00E963A3">
        <w:rPr>
          <w:szCs w:val="24"/>
        </w:rPr>
        <w:t>19.2.2. Работа с природными материалами</w:t>
      </w:r>
    </w:p>
    <w:p w:rsidR="00994B98" w:rsidRPr="00E963A3" w:rsidRDefault="00994B98" w:rsidP="00994B98">
      <w:pPr>
        <w:pStyle w:val="a6"/>
        <w:numPr>
          <w:ilvl w:val="0"/>
          <w:numId w:val="1"/>
        </w:numPr>
        <w:rPr>
          <w:szCs w:val="24"/>
        </w:rPr>
      </w:pPr>
      <w:r w:rsidRPr="00E963A3">
        <w:rPr>
          <w:szCs w:val="24"/>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994B98" w:rsidRPr="00E963A3" w:rsidRDefault="00994B98" w:rsidP="00994B98">
      <w:pPr>
        <w:pStyle w:val="a6"/>
        <w:numPr>
          <w:ilvl w:val="0"/>
          <w:numId w:val="1"/>
        </w:numPr>
        <w:rPr>
          <w:szCs w:val="24"/>
        </w:rPr>
      </w:pPr>
      <w:bookmarkStart w:id="214" w:name="anchor11923"/>
      <w:bookmarkEnd w:id="214"/>
      <w:r w:rsidRPr="00E963A3">
        <w:rPr>
          <w:szCs w:val="24"/>
        </w:rPr>
        <w:t>19.2.3. Работа с бумагой.</w:t>
      </w:r>
    </w:p>
    <w:p w:rsidR="00994B98" w:rsidRPr="00E963A3" w:rsidRDefault="00994B98" w:rsidP="00994B98">
      <w:pPr>
        <w:pStyle w:val="a6"/>
        <w:numPr>
          <w:ilvl w:val="0"/>
          <w:numId w:val="1"/>
        </w:numPr>
        <w:rPr>
          <w:szCs w:val="24"/>
        </w:rPr>
      </w:pPr>
      <w:r w:rsidRPr="00E963A3">
        <w:rPr>
          <w:szCs w:val="24"/>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994B98" w:rsidRPr="00E963A3" w:rsidRDefault="00994B98" w:rsidP="00994B98">
      <w:pPr>
        <w:pStyle w:val="a6"/>
        <w:numPr>
          <w:ilvl w:val="0"/>
          <w:numId w:val="1"/>
        </w:numPr>
        <w:rPr>
          <w:szCs w:val="24"/>
        </w:rPr>
      </w:pPr>
      <w:r w:rsidRPr="00E963A3">
        <w:rPr>
          <w:szCs w:val="24"/>
        </w:rPr>
        <w:t>Разметка бумаги. Экономная разметка бумаги. Приемы разметки:</w:t>
      </w:r>
    </w:p>
    <w:p w:rsidR="00994B98" w:rsidRPr="00E963A3" w:rsidRDefault="00994B98" w:rsidP="00994B98">
      <w:pPr>
        <w:pStyle w:val="a6"/>
        <w:numPr>
          <w:ilvl w:val="0"/>
          <w:numId w:val="1"/>
        </w:numPr>
        <w:rPr>
          <w:szCs w:val="24"/>
        </w:rPr>
      </w:pPr>
      <w:r w:rsidRPr="00E963A3">
        <w:rPr>
          <w:szCs w:val="24"/>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994B98" w:rsidRPr="00E963A3" w:rsidRDefault="00994B98" w:rsidP="00994B98">
      <w:pPr>
        <w:pStyle w:val="a6"/>
        <w:numPr>
          <w:ilvl w:val="0"/>
          <w:numId w:val="1"/>
        </w:numPr>
        <w:rPr>
          <w:szCs w:val="24"/>
        </w:rPr>
      </w:pPr>
      <w:r w:rsidRPr="00E963A3">
        <w:rPr>
          <w:szCs w:val="24"/>
        </w:rPr>
        <w:t>разметка с помощью чертежных инструментов (по линейке, угольнику, циркулем). Понятия: "линейка", "угольник", "циркуль". Их применение и устройство;</w:t>
      </w:r>
    </w:p>
    <w:p w:rsidR="00994B98" w:rsidRPr="00E963A3" w:rsidRDefault="00994B98" w:rsidP="00994B98">
      <w:pPr>
        <w:pStyle w:val="a6"/>
        <w:numPr>
          <w:ilvl w:val="0"/>
          <w:numId w:val="1"/>
        </w:numPr>
        <w:rPr>
          <w:szCs w:val="24"/>
        </w:rPr>
      </w:pPr>
      <w:r w:rsidRPr="00E963A3">
        <w:rPr>
          <w:szCs w:val="24"/>
        </w:rPr>
        <w:lastRenderedPageBreak/>
        <w:t>разметка с опорой на чертеж. Понятие "чертеж". Линии чертежа. Чтение чертежа.</w:t>
      </w:r>
    </w:p>
    <w:p w:rsidR="00994B98" w:rsidRPr="00E963A3" w:rsidRDefault="00994B98" w:rsidP="00994B98">
      <w:pPr>
        <w:pStyle w:val="a6"/>
        <w:numPr>
          <w:ilvl w:val="0"/>
          <w:numId w:val="1"/>
        </w:numPr>
        <w:rPr>
          <w:szCs w:val="24"/>
        </w:rPr>
      </w:pPr>
      <w:r w:rsidRPr="00E963A3">
        <w:rPr>
          <w:szCs w:val="24"/>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994B98" w:rsidRPr="00E963A3" w:rsidRDefault="00994B98" w:rsidP="00994B98">
      <w:pPr>
        <w:pStyle w:val="a6"/>
        <w:numPr>
          <w:ilvl w:val="0"/>
          <w:numId w:val="1"/>
        </w:numPr>
        <w:rPr>
          <w:szCs w:val="24"/>
        </w:rPr>
      </w:pPr>
      <w:r w:rsidRPr="00E963A3">
        <w:rPr>
          <w:szCs w:val="24"/>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994B98" w:rsidRPr="00E963A3" w:rsidRDefault="00994B98" w:rsidP="00994B98">
      <w:pPr>
        <w:pStyle w:val="a6"/>
        <w:numPr>
          <w:ilvl w:val="0"/>
          <w:numId w:val="1"/>
        </w:numPr>
        <w:rPr>
          <w:szCs w:val="24"/>
        </w:rPr>
      </w:pPr>
      <w:r w:rsidRPr="00E963A3">
        <w:rPr>
          <w:szCs w:val="24"/>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994B98" w:rsidRPr="00E963A3" w:rsidRDefault="00994B98" w:rsidP="00994B98">
      <w:pPr>
        <w:pStyle w:val="a6"/>
        <w:numPr>
          <w:ilvl w:val="0"/>
          <w:numId w:val="1"/>
        </w:numPr>
        <w:rPr>
          <w:szCs w:val="24"/>
        </w:rPr>
      </w:pPr>
      <w:proofErr w:type="spellStart"/>
      <w:r w:rsidRPr="00E963A3">
        <w:rPr>
          <w:szCs w:val="24"/>
        </w:rPr>
        <w:t>Сминание</w:t>
      </w:r>
      <w:proofErr w:type="spellEnd"/>
      <w:r w:rsidRPr="00E963A3">
        <w:rPr>
          <w:szCs w:val="24"/>
        </w:rPr>
        <w:t xml:space="preserve"> и скатывание бумаги в ладонях. </w:t>
      </w:r>
      <w:proofErr w:type="spellStart"/>
      <w:r w:rsidRPr="00E963A3">
        <w:rPr>
          <w:szCs w:val="24"/>
        </w:rPr>
        <w:t>Сминание</w:t>
      </w:r>
      <w:proofErr w:type="spellEnd"/>
      <w:r w:rsidRPr="00E963A3">
        <w:rPr>
          <w:szCs w:val="24"/>
        </w:rPr>
        <w:t xml:space="preserve"> пальцами и скатывание в ладонях бумаги (плоскостная и объемная аппликация).</w:t>
      </w:r>
    </w:p>
    <w:p w:rsidR="00994B98" w:rsidRPr="00E963A3" w:rsidRDefault="00994B98" w:rsidP="00994B98">
      <w:pPr>
        <w:pStyle w:val="a6"/>
        <w:numPr>
          <w:ilvl w:val="0"/>
          <w:numId w:val="1"/>
        </w:numPr>
        <w:rPr>
          <w:szCs w:val="24"/>
        </w:rPr>
      </w:pPr>
      <w:r w:rsidRPr="00E963A3">
        <w:rPr>
          <w:szCs w:val="24"/>
        </w:rPr>
        <w:t>Конструирование из бумаги и картона (из плоских деталей, на основе геометрических тел (цилиндра, конуса), изготовление коробок).</w:t>
      </w:r>
    </w:p>
    <w:p w:rsidR="00994B98" w:rsidRPr="00E963A3" w:rsidRDefault="00994B98" w:rsidP="00994B98">
      <w:pPr>
        <w:pStyle w:val="a6"/>
        <w:numPr>
          <w:ilvl w:val="0"/>
          <w:numId w:val="1"/>
        </w:numPr>
        <w:rPr>
          <w:szCs w:val="24"/>
        </w:rPr>
      </w:pPr>
      <w:r w:rsidRPr="00E963A3">
        <w:rPr>
          <w:szCs w:val="24"/>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994B98" w:rsidRPr="00E963A3" w:rsidRDefault="00994B98" w:rsidP="00994B98">
      <w:pPr>
        <w:pStyle w:val="a6"/>
        <w:numPr>
          <w:ilvl w:val="0"/>
          <w:numId w:val="1"/>
        </w:numPr>
        <w:rPr>
          <w:szCs w:val="24"/>
        </w:rPr>
      </w:pPr>
      <w:r w:rsidRPr="00E963A3">
        <w:rPr>
          <w:szCs w:val="24"/>
        </w:rPr>
        <w:t>Картонажно-переплетные работы.</w:t>
      </w:r>
    </w:p>
    <w:p w:rsidR="00994B98" w:rsidRPr="00E963A3" w:rsidRDefault="00994B98" w:rsidP="00994B98">
      <w:pPr>
        <w:pStyle w:val="a6"/>
        <w:numPr>
          <w:ilvl w:val="0"/>
          <w:numId w:val="1"/>
        </w:numPr>
        <w:rPr>
          <w:szCs w:val="24"/>
        </w:rPr>
      </w:pPr>
      <w:r w:rsidRPr="00E963A3">
        <w:rPr>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994B98" w:rsidRPr="00E963A3" w:rsidRDefault="00994B98" w:rsidP="00994B98">
      <w:pPr>
        <w:pStyle w:val="a6"/>
        <w:numPr>
          <w:ilvl w:val="0"/>
          <w:numId w:val="1"/>
        </w:numPr>
        <w:rPr>
          <w:szCs w:val="24"/>
        </w:rPr>
      </w:pPr>
      <w:bookmarkStart w:id="215" w:name="anchor11924"/>
      <w:bookmarkEnd w:id="215"/>
      <w:r w:rsidRPr="00E963A3">
        <w:rPr>
          <w:szCs w:val="24"/>
        </w:rPr>
        <w:t>19.2.4. Работа с текстильными материалами.</w:t>
      </w:r>
    </w:p>
    <w:p w:rsidR="00994B98" w:rsidRPr="00E963A3" w:rsidRDefault="00994B98" w:rsidP="00994B98">
      <w:pPr>
        <w:pStyle w:val="a6"/>
        <w:numPr>
          <w:ilvl w:val="0"/>
          <w:numId w:val="1"/>
        </w:numPr>
        <w:rPr>
          <w:szCs w:val="24"/>
        </w:rPr>
      </w:pPr>
      <w:r w:rsidRPr="00E963A3">
        <w:rPr>
          <w:szCs w:val="24"/>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994B98" w:rsidRPr="00E963A3" w:rsidRDefault="00994B98" w:rsidP="00994B98">
      <w:pPr>
        <w:pStyle w:val="a6"/>
        <w:numPr>
          <w:ilvl w:val="0"/>
          <w:numId w:val="1"/>
        </w:numPr>
        <w:rPr>
          <w:szCs w:val="24"/>
        </w:rPr>
      </w:pPr>
      <w:r w:rsidRPr="00E963A3">
        <w:rPr>
          <w:szCs w:val="24"/>
        </w:rPr>
        <w:t>наматывание ниток на картонку (плоские игрушки, кисточки);</w:t>
      </w:r>
    </w:p>
    <w:p w:rsidR="00994B98" w:rsidRPr="00E963A3" w:rsidRDefault="00994B98" w:rsidP="00994B98">
      <w:pPr>
        <w:pStyle w:val="a6"/>
        <w:numPr>
          <w:ilvl w:val="0"/>
          <w:numId w:val="1"/>
        </w:numPr>
        <w:rPr>
          <w:szCs w:val="24"/>
        </w:rPr>
      </w:pPr>
      <w:r w:rsidRPr="00E963A3">
        <w:rPr>
          <w:szCs w:val="24"/>
        </w:rPr>
        <w:t>связывание ниток в пучок (ягоды, фигурки человечком, цветы);</w:t>
      </w:r>
    </w:p>
    <w:p w:rsidR="00994B98" w:rsidRPr="00E963A3" w:rsidRDefault="00994B98" w:rsidP="00994B98">
      <w:pPr>
        <w:pStyle w:val="a6"/>
        <w:numPr>
          <w:ilvl w:val="0"/>
          <w:numId w:val="1"/>
        </w:numPr>
        <w:rPr>
          <w:szCs w:val="24"/>
        </w:rPr>
      </w:pPr>
      <w:r w:rsidRPr="00E963A3">
        <w:rPr>
          <w:szCs w:val="24"/>
        </w:rPr>
        <w:t>шитье: инструменты для швейных работ, приемы шитья: "игла вверх-вниз";</w:t>
      </w:r>
    </w:p>
    <w:p w:rsidR="00994B98" w:rsidRPr="00E963A3" w:rsidRDefault="00994B98" w:rsidP="00994B98">
      <w:pPr>
        <w:pStyle w:val="a6"/>
        <w:numPr>
          <w:ilvl w:val="0"/>
          <w:numId w:val="1"/>
        </w:numPr>
        <w:rPr>
          <w:szCs w:val="24"/>
        </w:rPr>
      </w:pPr>
      <w:r w:rsidRPr="00E963A3">
        <w:rPr>
          <w:szCs w:val="24"/>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994B98" w:rsidRPr="00E963A3" w:rsidRDefault="00994B98" w:rsidP="00994B98">
      <w:pPr>
        <w:pStyle w:val="a6"/>
        <w:numPr>
          <w:ilvl w:val="0"/>
          <w:numId w:val="1"/>
        </w:numPr>
        <w:rPr>
          <w:szCs w:val="24"/>
        </w:rPr>
      </w:pPr>
      <w:r w:rsidRPr="00E963A3">
        <w:rPr>
          <w:szCs w:val="24"/>
        </w:rPr>
        <w:t xml:space="preserve">Элементарные сведения о тканях. Применение и назначение ткани в жизни человека. Из чего делают ткань. </w:t>
      </w:r>
      <w:proofErr w:type="gramStart"/>
      <w:r w:rsidRPr="00E963A3">
        <w:rPr>
          <w:szCs w:val="24"/>
        </w:rPr>
        <w:t>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E963A3">
        <w:rPr>
          <w:szCs w:val="24"/>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E963A3">
        <w:rPr>
          <w:szCs w:val="24"/>
        </w:rPr>
        <w:t>Виды работы с нитками (раскрой, шитье, вышивание, аппликация на ткани, вязание, плетение, окрашивание, набивка рисунка).</w:t>
      </w:r>
      <w:proofErr w:type="gramEnd"/>
    </w:p>
    <w:p w:rsidR="00994B98" w:rsidRPr="00E963A3" w:rsidRDefault="00994B98" w:rsidP="00994B98">
      <w:pPr>
        <w:pStyle w:val="a6"/>
        <w:numPr>
          <w:ilvl w:val="0"/>
          <w:numId w:val="1"/>
        </w:numPr>
        <w:rPr>
          <w:szCs w:val="24"/>
        </w:rPr>
      </w:pPr>
      <w:r w:rsidRPr="00E963A3">
        <w:rPr>
          <w:szCs w:val="24"/>
        </w:rPr>
        <w:t>Раскрой деталей из ткани. Понятие "лекало". Последовательность раскроя деталей из ткани.</w:t>
      </w:r>
    </w:p>
    <w:p w:rsidR="00994B98" w:rsidRPr="00E963A3" w:rsidRDefault="00994B98" w:rsidP="00994B98">
      <w:pPr>
        <w:pStyle w:val="a6"/>
        <w:numPr>
          <w:ilvl w:val="0"/>
          <w:numId w:val="1"/>
        </w:numPr>
        <w:rPr>
          <w:szCs w:val="24"/>
        </w:rPr>
      </w:pPr>
      <w:r w:rsidRPr="00E963A3">
        <w:rPr>
          <w:szCs w:val="24"/>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994B98" w:rsidRPr="00E963A3" w:rsidRDefault="00994B98" w:rsidP="00994B98">
      <w:pPr>
        <w:pStyle w:val="a6"/>
        <w:numPr>
          <w:ilvl w:val="0"/>
          <w:numId w:val="1"/>
        </w:numPr>
        <w:rPr>
          <w:szCs w:val="24"/>
        </w:rPr>
      </w:pPr>
      <w:r w:rsidRPr="00E963A3">
        <w:rPr>
          <w:szCs w:val="24"/>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994B98" w:rsidRPr="00E963A3" w:rsidRDefault="00994B98" w:rsidP="00994B98">
      <w:pPr>
        <w:pStyle w:val="a6"/>
        <w:numPr>
          <w:ilvl w:val="0"/>
          <w:numId w:val="1"/>
        </w:numPr>
        <w:rPr>
          <w:szCs w:val="24"/>
        </w:rPr>
      </w:pPr>
      <w:r w:rsidRPr="00E963A3">
        <w:rPr>
          <w:szCs w:val="24"/>
        </w:rPr>
        <w:lastRenderedPageBreak/>
        <w:t>Скручивание ткани. Историко-культурологические сведения (изготовление кукол-скруток из ткани в древние времена).</w:t>
      </w:r>
    </w:p>
    <w:p w:rsidR="00994B98" w:rsidRPr="00E963A3" w:rsidRDefault="00994B98" w:rsidP="00994B98">
      <w:pPr>
        <w:pStyle w:val="a6"/>
        <w:numPr>
          <w:ilvl w:val="0"/>
          <w:numId w:val="1"/>
        </w:numPr>
        <w:rPr>
          <w:szCs w:val="24"/>
        </w:rPr>
      </w:pPr>
      <w:r w:rsidRPr="00E963A3">
        <w:rPr>
          <w:szCs w:val="24"/>
        </w:rPr>
        <w:t>Отделка изделий из ткани. Аппликация на ткани. Работа с тесьмой. Применение тесьмы. Виды тесьмы (простая, кружевная, с орнаментом).</w:t>
      </w:r>
    </w:p>
    <w:p w:rsidR="00994B98" w:rsidRPr="00E963A3" w:rsidRDefault="00994B98" w:rsidP="00994B98">
      <w:pPr>
        <w:pStyle w:val="a6"/>
        <w:numPr>
          <w:ilvl w:val="0"/>
          <w:numId w:val="1"/>
        </w:numPr>
        <w:rPr>
          <w:szCs w:val="24"/>
        </w:rPr>
      </w:pPr>
      <w:r w:rsidRPr="00E963A3">
        <w:rPr>
          <w:szCs w:val="24"/>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994B98" w:rsidRPr="00E963A3" w:rsidRDefault="00994B98" w:rsidP="00994B98">
      <w:pPr>
        <w:pStyle w:val="a6"/>
        <w:numPr>
          <w:ilvl w:val="0"/>
          <w:numId w:val="1"/>
        </w:numPr>
        <w:rPr>
          <w:szCs w:val="24"/>
        </w:rPr>
      </w:pPr>
      <w:bookmarkStart w:id="216" w:name="anchor11925"/>
      <w:bookmarkEnd w:id="216"/>
      <w:r w:rsidRPr="00E963A3">
        <w:rPr>
          <w:szCs w:val="24"/>
        </w:rPr>
        <w:t>19.2.5. Работа с древесными материалами.</w:t>
      </w:r>
    </w:p>
    <w:p w:rsidR="00994B98" w:rsidRPr="00E963A3" w:rsidRDefault="00994B98" w:rsidP="00994B98">
      <w:pPr>
        <w:pStyle w:val="a6"/>
        <w:numPr>
          <w:ilvl w:val="0"/>
          <w:numId w:val="1"/>
        </w:numPr>
        <w:rPr>
          <w:szCs w:val="24"/>
        </w:rPr>
      </w:pPr>
      <w:r w:rsidRPr="00E963A3">
        <w:rPr>
          <w:szCs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994B98" w:rsidRPr="00E963A3" w:rsidRDefault="00994B98" w:rsidP="00994B98">
      <w:pPr>
        <w:pStyle w:val="a6"/>
        <w:numPr>
          <w:ilvl w:val="0"/>
          <w:numId w:val="1"/>
        </w:numPr>
        <w:rPr>
          <w:szCs w:val="24"/>
        </w:rPr>
      </w:pPr>
      <w:r w:rsidRPr="00E963A3">
        <w:rPr>
          <w:szCs w:val="24"/>
        </w:rPr>
        <w:t>Способы обработки древесины ручными инструментами и приспособлениями (зачистка напильником, наждачной бумагой).</w:t>
      </w:r>
    </w:p>
    <w:p w:rsidR="00994B98" w:rsidRPr="00E963A3" w:rsidRDefault="00994B98" w:rsidP="00994B98">
      <w:pPr>
        <w:pStyle w:val="a6"/>
        <w:numPr>
          <w:ilvl w:val="0"/>
          <w:numId w:val="1"/>
        </w:numPr>
        <w:rPr>
          <w:szCs w:val="24"/>
        </w:rPr>
      </w:pPr>
      <w:r w:rsidRPr="00E963A3">
        <w:rPr>
          <w:szCs w:val="24"/>
        </w:rPr>
        <w:t>Способы обработки древесины ручными инструментами (пиление, заточка точилкой).</w:t>
      </w:r>
    </w:p>
    <w:p w:rsidR="00994B98" w:rsidRPr="00E963A3" w:rsidRDefault="00994B98" w:rsidP="00994B98">
      <w:pPr>
        <w:pStyle w:val="a6"/>
        <w:numPr>
          <w:ilvl w:val="0"/>
          <w:numId w:val="1"/>
        </w:numPr>
        <w:rPr>
          <w:szCs w:val="24"/>
        </w:rPr>
      </w:pPr>
      <w:r w:rsidRPr="00E963A3">
        <w:rPr>
          <w:szCs w:val="24"/>
        </w:rPr>
        <w:t>Аппликация из древесных материалов (опилок, карандашной стружки, древесных заготовок для спичек). Клеевое соединение древесных материалов.</w:t>
      </w:r>
    </w:p>
    <w:p w:rsidR="00994B98" w:rsidRPr="00E963A3" w:rsidRDefault="00994B98" w:rsidP="00994B98">
      <w:pPr>
        <w:pStyle w:val="a6"/>
        <w:numPr>
          <w:ilvl w:val="0"/>
          <w:numId w:val="1"/>
        </w:numPr>
        <w:rPr>
          <w:szCs w:val="24"/>
        </w:rPr>
      </w:pPr>
      <w:bookmarkStart w:id="217" w:name="anchor11926"/>
      <w:bookmarkEnd w:id="217"/>
      <w:r w:rsidRPr="00E963A3">
        <w:rPr>
          <w:szCs w:val="24"/>
        </w:rPr>
        <w:t>19.2.6. Работа металлом.</w:t>
      </w:r>
    </w:p>
    <w:p w:rsidR="00994B98" w:rsidRPr="00E963A3" w:rsidRDefault="00994B98" w:rsidP="00994B98">
      <w:pPr>
        <w:pStyle w:val="a6"/>
        <w:numPr>
          <w:ilvl w:val="0"/>
          <w:numId w:val="1"/>
        </w:numPr>
        <w:rPr>
          <w:szCs w:val="24"/>
        </w:rPr>
      </w:pPr>
      <w:r w:rsidRPr="00E963A3">
        <w:rPr>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994B98" w:rsidRPr="00E963A3" w:rsidRDefault="00994B98" w:rsidP="00994B98">
      <w:pPr>
        <w:pStyle w:val="a6"/>
        <w:numPr>
          <w:ilvl w:val="0"/>
          <w:numId w:val="1"/>
        </w:numPr>
        <w:rPr>
          <w:szCs w:val="24"/>
        </w:rPr>
      </w:pPr>
      <w:bookmarkStart w:id="218" w:name="anchor11927"/>
      <w:bookmarkEnd w:id="218"/>
      <w:r w:rsidRPr="00E963A3">
        <w:rPr>
          <w:szCs w:val="24"/>
        </w:rPr>
        <w:t>19.2.7. Работа с алюминиевой фольгой. Приемы обработки фольги: "</w:t>
      </w:r>
      <w:proofErr w:type="spellStart"/>
      <w:r w:rsidRPr="00E963A3">
        <w:rPr>
          <w:szCs w:val="24"/>
        </w:rPr>
        <w:t>сминание</w:t>
      </w:r>
      <w:proofErr w:type="spellEnd"/>
      <w:r w:rsidRPr="00E963A3">
        <w:rPr>
          <w:szCs w:val="24"/>
        </w:rPr>
        <w:t>", "сгибание", "сжимание", "скручивание", "скатывание", "разрывание", "разрезание".</w:t>
      </w:r>
    </w:p>
    <w:p w:rsidR="00994B98" w:rsidRPr="00E963A3" w:rsidRDefault="00994B98" w:rsidP="00994B98">
      <w:pPr>
        <w:pStyle w:val="a6"/>
        <w:numPr>
          <w:ilvl w:val="0"/>
          <w:numId w:val="1"/>
        </w:numPr>
        <w:rPr>
          <w:szCs w:val="24"/>
        </w:rPr>
      </w:pPr>
      <w:bookmarkStart w:id="219" w:name="anchor11928"/>
      <w:bookmarkEnd w:id="219"/>
      <w:r w:rsidRPr="00E963A3">
        <w:rPr>
          <w:szCs w:val="24"/>
        </w:rPr>
        <w:t>19.2.8. Работа с проволокой.</w:t>
      </w:r>
    </w:p>
    <w:p w:rsidR="00994B98" w:rsidRPr="00E963A3" w:rsidRDefault="00994B98" w:rsidP="00994B98">
      <w:pPr>
        <w:pStyle w:val="a6"/>
        <w:numPr>
          <w:ilvl w:val="0"/>
          <w:numId w:val="1"/>
        </w:numPr>
        <w:rPr>
          <w:szCs w:val="24"/>
        </w:rPr>
      </w:pPr>
      <w:r w:rsidRPr="00E963A3">
        <w:rPr>
          <w:szCs w:val="24"/>
        </w:rPr>
        <w:t>Элементарные сведения о проволоке (</w:t>
      </w:r>
      <w:proofErr w:type="gramStart"/>
      <w:r w:rsidRPr="00E963A3">
        <w:rPr>
          <w:szCs w:val="24"/>
        </w:rPr>
        <w:t>медная</w:t>
      </w:r>
      <w:proofErr w:type="gramEnd"/>
      <w:r w:rsidRPr="00E963A3">
        <w:rPr>
          <w:szCs w:val="24"/>
        </w:rPr>
        <w:t>,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994B98" w:rsidRPr="00E963A3" w:rsidRDefault="00994B98" w:rsidP="00994B98">
      <w:pPr>
        <w:pStyle w:val="a6"/>
        <w:numPr>
          <w:ilvl w:val="0"/>
          <w:numId w:val="1"/>
        </w:numPr>
        <w:rPr>
          <w:szCs w:val="24"/>
        </w:rPr>
      </w:pPr>
      <w:r w:rsidRPr="00E963A3">
        <w:rPr>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994B98" w:rsidRPr="00E963A3" w:rsidRDefault="00994B98" w:rsidP="00994B98">
      <w:pPr>
        <w:pStyle w:val="a6"/>
        <w:numPr>
          <w:ilvl w:val="0"/>
          <w:numId w:val="1"/>
        </w:numPr>
        <w:rPr>
          <w:szCs w:val="24"/>
        </w:rPr>
      </w:pPr>
      <w:r w:rsidRPr="00E963A3">
        <w:rPr>
          <w:szCs w:val="24"/>
        </w:rPr>
        <w:t>Получение контуров геометрических фигур, букв, декоративных фигурок птиц, зверей, человечков.</w:t>
      </w:r>
    </w:p>
    <w:p w:rsidR="00994B98" w:rsidRPr="00E963A3" w:rsidRDefault="00994B98" w:rsidP="00994B98">
      <w:pPr>
        <w:pStyle w:val="a6"/>
        <w:numPr>
          <w:ilvl w:val="0"/>
          <w:numId w:val="1"/>
        </w:numPr>
        <w:rPr>
          <w:szCs w:val="24"/>
        </w:rPr>
      </w:pPr>
      <w:bookmarkStart w:id="220" w:name="anchor11929"/>
      <w:bookmarkEnd w:id="220"/>
      <w:r w:rsidRPr="00E963A3">
        <w:rPr>
          <w:szCs w:val="24"/>
        </w:rPr>
        <w:t xml:space="preserve">19.2.9. Работа с </w:t>
      </w:r>
      <w:proofErr w:type="spellStart"/>
      <w:r w:rsidRPr="00E963A3">
        <w:rPr>
          <w:szCs w:val="24"/>
        </w:rPr>
        <w:t>металлоконструктором</w:t>
      </w:r>
      <w:proofErr w:type="spellEnd"/>
      <w:r w:rsidRPr="00E963A3">
        <w:rPr>
          <w:szCs w:val="24"/>
        </w:rPr>
        <w:t>.</w:t>
      </w:r>
    </w:p>
    <w:p w:rsidR="00994B98" w:rsidRPr="00E963A3" w:rsidRDefault="00994B98" w:rsidP="00994B98">
      <w:pPr>
        <w:pStyle w:val="a6"/>
        <w:numPr>
          <w:ilvl w:val="0"/>
          <w:numId w:val="1"/>
        </w:numPr>
        <w:rPr>
          <w:szCs w:val="24"/>
        </w:rPr>
      </w:pPr>
      <w:r w:rsidRPr="00E963A3">
        <w:rPr>
          <w:szCs w:val="24"/>
        </w:rPr>
        <w:t xml:space="preserve">Элементарные сведения о </w:t>
      </w:r>
      <w:proofErr w:type="spellStart"/>
      <w:r w:rsidRPr="00E963A3">
        <w:rPr>
          <w:szCs w:val="24"/>
        </w:rPr>
        <w:t>металлоконструкторе</w:t>
      </w:r>
      <w:proofErr w:type="spellEnd"/>
      <w:r w:rsidRPr="00E963A3">
        <w:rPr>
          <w:szCs w:val="24"/>
        </w:rPr>
        <w:t xml:space="preserve">. Изделия из </w:t>
      </w:r>
      <w:proofErr w:type="spellStart"/>
      <w:r w:rsidRPr="00E963A3">
        <w:rPr>
          <w:szCs w:val="24"/>
        </w:rPr>
        <w:t>металлоконструктора</w:t>
      </w:r>
      <w:proofErr w:type="spellEnd"/>
      <w:r w:rsidRPr="00E963A3">
        <w:rPr>
          <w:szCs w:val="24"/>
        </w:rPr>
        <w:t xml:space="preserve">. </w:t>
      </w:r>
      <w:proofErr w:type="gramStart"/>
      <w:r w:rsidRPr="00E963A3">
        <w:rPr>
          <w:szCs w:val="24"/>
        </w:rPr>
        <w:t xml:space="preserve">Набор деталей </w:t>
      </w:r>
      <w:proofErr w:type="spellStart"/>
      <w:r w:rsidRPr="00E963A3">
        <w:rPr>
          <w:szCs w:val="24"/>
        </w:rPr>
        <w:t>металлоконструктора</w:t>
      </w:r>
      <w:proofErr w:type="spellEnd"/>
      <w:r w:rsidRPr="00E963A3">
        <w:rPr>
          <w:szCs w:val="24"/>
        </w:rPr>
        <w:t xml:space="preserve"> (планки, пластины, косынки, углы, скобы планшайбы, гайки, винты).</w:t>
      </w:r>
      <w:proofErr w:type="gramEnd"/>
      <w:r w:rsidRPr="00E963A3">
        <w:rPr>
          <w:szCs w:val="24"/>
        </w:rPr>
        <w:t xml:space="preserve"> Инструменты для работы с </w:t>
      </w:r>
      <w:proofErr w:type="spellStart"/>
      <w:r w:rsidRPr="00E963A3">
        <w:rPr>
          <w:szCs w:val="24"/>
        </w:rPr>
        <w:t>металлоконструктором</w:t>
      </w:r>
      <w:proofErr w:type="spellEnd"/>
      <w:r w:rsidRPr="00E963A3">
        <w:rPr>
          <w:szCs w:val="24"/>
        </w:rPr>
        <w:t xml:space="preserve"> (гаечный ключ, отвертка). Соединение планок винтом и гайкой.</w:t>
      </w:r>
    </w:p>
    <w:p w:rsidR="00994B98" w:rsidRPr="00E963A3" w:rsidRDefault="00994B98" w:rsidP="00994B98">
      <w:pPr>
        <w:pStyle w:val="a6"/>
        <w:numPr>
          <w:ilvl w:val="0"/>
          <w:numId w:val="1"/>
        </w:numPr>
        <w:rPr>
          <w:szCs w:val="24"/>
        </w:rPr>
      </w:pPr>
      <w:bookmarkStart w:id="221" w:name="anchor119210"/>
      <w:bookmarkEnd w:id="221"/>
      <w:r w:rsidRPr="00E963A3">
        <w:rPr>
          <w:szCs w:val="24"/>
        </w:rPr>
        <w:t>19.2.10. Комбинированные работы с разными материалами</w:t>
      </w:r>
    </w:p>
    <w:p w:rsidR="00994B98" w:rsidRPr="00E963A3" w:rsidRDefault="00994B98" w:rsidP="00994B98">
      <w:pPr>
        <w:pStyle w:val="a6"/>
        <w:numPr>
          <w:ilvl w:val="0"/>
          <w:numId w:val="1"/>
        </w:numPr>
        <w:rPr>
          <w:szCs w:val="24"/>
        </w:rPr>
      </w:pPr>
      <w:r w:rsidRPr="00E963A3">
        <w:rPr>
          <w:szCs w:val="24"/>
        </w:rPr>
        <w:t>Виды работ по комбинированию разных материалов:</w:t>
      </w:r>
    </w:p>
    <w:p w:rsidR="00994B98" w:rsidRPr="00E963A3" w:rsidRDefault="00994B98" w:rsidP="00994B98">
      <w:pPr>
        <w:pStyle w:val="a6"/>
        <w:numPr>
          <w:ilvl w:val="0"/>
          <w:numId w:val="1"/>
        </w:numPr>
        <w:rPr>
          <w:szCs w:val="24"/>
        </w:rPr>
      </w:pPr>
      <w:proofErr w:type="gramStart"/>
      <w:r w:rsidRPr="00E963A3">
        <w:rPr>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roofErr w:type="gramEnd"/>
    </w:p>
    <w:p w:rsidR="00994B98" w:rsidRPr="00E963A3" w:rsidRDefault="00994B98" w:rsidP="00994B98">
      <w:pPr>
        <w:pStyle w:val="a6"/>
        <w:numPr>
          <w:ilvl w:val="0"/>
          <w:numId w:val="1"/>
        </w:numPr>
        <w:rPr>
          <w:szCs w:val="24"/>
        </w:rPr>
      </w:pPr>
      <w:bookmarkStart w:id="222" w:name="anchor1193"/>
      <w:bookmarkEnd w:id="222"/>
      <w:r w:rsidRPr="00E963A3">
        <w:rPr>
          <w:szCs w:val="24"/>
        </w:rPr>
        <w:t>19.3. Планируемые предметные результаты изучения учебного предмета "Ручной труд".</w:t>
      </w:r>
    </w:p>
    <w:p w:rsidR="00994B98" w:rsidRPr="00E963A3" w:rsidRDefault="00994B98" w:rsidP="00994B98">
      <w:pPr>
        <w:pStyle w:val="a6"/>
        <w:numPr>
          <w:ilvl w:val="0"/>
          <w:numId w:val="1"/>
        </w:numPr>
        <w:rPr>
          <w:szCs w:val="24"/>
        </w:rPr>
      </w:pPr>
      <w:bookmarkStart w:id="223" w:name="anchor11931"/>
      <w:bookmarkEnd w:id="223"/>
      <w:r w:rsidRPr="00E963A3">
        <w:rPr>
          <w:szCs w:val="24"/>
        </w:rPr>
        <w:t>19.3.1. Минимальный уровень:</w:t>
      </w:r>
    </w:p>
    <w:p w:rsidR="00994B98" w:rsidRPr="00E963A3" w:rsidRDefault="00994B98" w:rsidP="00994B98">
      <w:pPr>
        <w:pStyle w:val="a6"/>
        <w:numPr>
          <w:ilvl w:val="0"/>
          <w:numId w:val="1"/>
        </w:numPr>
        <w:rPr>
          <w:szCs w:val="24"/>
        </w:rPr>
      </w:pPr>
      <w:r w:rsidRPr="00E963A3">
        <w:rPr>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994B98" w:rsidRPr="00E963A3" w:rsidRDefault="00994B98" w:rsidP="00994B98">
      <w:pPr>
        <w:pStyle w:val="a6"/>
        <w:numPr>
          <w:ilvl w:val="0"/>
          <w:numId w:val="1"/>
        </w:numPr>
        <w:rPr>
          <w:szCs w:val="24"/>
        </w:rPr>
      </w:pPr>
      <w:r w:rsidRPr="00E963A3">
        <w:rPr>
          <w:szCs w:val="24"/>
        </w:rPr>
        <w:t>знание видов трудовых работ;</w:t>
      </w:r>
    </w:p>
    <w:p w:rsidR="00994B98" w:rsidRPr="00E963A3" w:rsidRDefault="00994B98" w:rsidP="00994B98">
      <w:pPr>
        <w:pStyle w:val="a6"/>
        <w:numPr>
          <w:ilvl w:val="0"/>
          <w:numId w:val="1"/>
        </w:numPr>
        <w:rPr>
          <w:szCs w:val="24"/>
        </w:rPr>
      </w:pPr>
      <w:r w:rsidRPr="00E963A3">
        <w:rPr>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994B98" w:rsidRPr="00E963A3" w:rsidRDefault="00994B98" w:rsidP="00994B98">
      <w:pPr>
        <w:pStyle w:val="a6"/>
        <w:numPr>
          <w:ilvl w:val="0"/>
          <w:numId w:val="1"/>
        </w:numPr>
        <w:rPr>
          <w:szCs w:val="24"/>
        </w:rPr>
      </w:pPr>
      <w:r w:rsidRPr="00E963A3">
        <w:rPr>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994B98" w:rsidRPr="00E963A3" w:rsidRDefault="00994B98" w:rsidP="00994B98">
      <w:pPr>
        <w:pStyle w:val="a6"/>
        <w:numPr>
          <w:ilvl w:val="0"/>
          <w:numId w:val="1"/>
        </w:numPr>
        <w:rPr>
          <w:szCs w:val="24"/>
        </w:rPr>
      </w:pPr>
      <w:r w:rsidRPr="00E963A3">
        <w:rPr>
          <w:szCs w:val="24"/>
        </w:rPr>
        <w:lastRenderedPageBreak/>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94B98" w:rsidRPr="00E963A3" w:rsidRDefault="00994B98" w:rsidP="00994B98">
      <w:pPr>
        <w:pStyle w:val="a6"/>
        <w:numPr>
          <w:ilvl w:val="0"/>
          <w:numId w:val="1"/>
        </w:numPr>
        <w:rPr>
          <w:szCs w:val="24"/>
        </w:rPr>
      </w:pPr>
      <w:r w:rsidRPr="00E963A3">
        <w:rPr>
          <w:szCs w:val="24"/>
        </w:rPr>
        <w:t>анализ объекта, подлежащего изготовлению, выделение и называние его признаков и свойств; определение способов соединения деталей;</w:t>
      </w:r>
    </w:p>
    <w:p w:rsidR="00994B98" w:rsidRPr="00E963A3" w:rsidRDefault="00994B98" w:rsidP="00994B98">
      <w:pPr>
        <w:pStyle w:val="a6"/>
        <w:numPr>
          <w:ilvl w:val="0"/>
          <w:numId w:val="1"/>
        </w:numPr>
        <w:rPr>
          <w:szCs w:val="24"/>
        </w:rPr>
      </w:pPr>
      <w:r w:rsidRPr="00E963A3">
        <w:rPr>
          <w:szCs w:val="24"/>
        </w:rPr>
        <w:t>пользование доступными технологическими (инструкционными) картами;</w:t>
      </w:r>
    </w:p>
    <w:p w:rsidR="00994B98" w:rsidRPr="00E963A3" w:rsidRDefault="00994B98" w:rsidP="00994B98">
      <w:pPr>
        <w:pStyle w:val="a6"/>
        <w:numPr>
          <w:ilvl w:val="0"/>
          <w:numId w:val="1"/>
        </w:numPr>
        <w:rPr>
          <w:szCs w:val="24"/>
        </w:rPr>
      </w:pPr>
      <w:r w:rsidRPr="00E963A3">
        <w:rPr>
          <w:szCs w:val="24"/>
        </w:rPr>
        <w:t>составление стандартного плана работы по пунктам;</w:t>
      </w:r>
    </w:p>
    <w:p w:rsidR="00994B98" w:rsidRPr="00E963A3" w:rsidRDefault="00994B98" w:rsidP="00994B98">
      <w:pPr>
        <w:pStyle w:val="a6"/>
        <w:numPr>
          <w:ilvl w:val="0"/>
          <w:numId w:val="1"/>
        </w:numPr>
        <w:rPr>
          <w:szCs w:val="24"/>
        </w:rPr>
      </w:pPr>
      <w:r w:rsidRPr="00E963A3">
        <w:rPr>
          <w:szCs w:val="24"/>
        </w:rPr>
        <w:t>владение некоторыми технологическими приемами ручной обработки материалов;</w:t>
      </w:r>
    </w:p>
    <w:p w:rsidR="00994B98" w:rsidRPr="00E963A3" w:rsidRDefault="00994B98" w:rsidP="00994B98">
      <w:pPr>
        <w:pStyle w:val="a6"/>
        <w:numPr>
          <w:ilvl w:val="0"/>
          <w:numId w:val="1"/>
        </w:numPr>
        <w:rPr>
          <w:szCs w:val="24"/>
        </w:rPr>
      </w:pPr>
      <w:r w:rsidRPr="00E963A3">
        <w:rPr>
          <w:szCs w:val="24"/>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E963A3">
        <w:rPr>
          <w:szCs w:val="24"/>
        </w:rPr>
        <w:t>металлоконструктора</w:t>
      </w:r>
      <w:proofErr w:type="spellEnd"/>
      <w:r w:rsidRPr="00E963A3">
        <w:rPr>
          <w:szCs w:val="24"/>
        </w:rPr>
        <w:t>);</w:t>
      </w:r>
    </w:p>
    <w:p w:rsidR="00994B98" w:rsidRPr="00E963A3" w:rsidRDefault="00994B98" w:rsidP="00994B98">
      <w:pPr>
        <w:pStyle w:val="a6"/>
        <w:numPr>
          <w:ilvl w:val="0"/>
          <w:numId w:val="1"/>
        </w:numPr>
        <w:rPr>
          <w:szCs w:val="24"/>
        </w:rPr>
      </w:pPr>
      <w:r w:rsidRPr="00E963A3">
        <w:rPr>
          <w:szCs w:val="24"/>
        </w:rPr>
        <w:t>выполнение несложного ремонта одежды.</w:t>
      </w:r>
    </w:p>
    <w:p w:rsidR="00994B98" w:rsidRPr="00E963A3" w:rsidRDefault="00994B98" w:rsidP="00994B98">
      <w:pPr>
        <w:pStyle w:val="a6"/>
        <w:numPr>
          <w:ilvl w:val="0"/>
          <w:numId w:val="1"/>
        </w:numPr>
        <w:rPr>
          <w:szCs w:val="24"/>
        </w:rPr>
      </w:pPr>
      <w:bookmarkStart w:id="224" w:name="anchor11932"/>
      <w:bookmarkEnd w:id="224"/>
      <w:r w:rsidRPr="00E963A3">
        <w:rPr>
          <w:szCs w:val="24"/>
        </w:rPr>
        <w:t>19.3.2. Достаточный уровень:</w:t>
      </w:r>
    </w:p>
    <w:p w:rsidR="00994B98" w:rsidRPr="00E963A3" w:rsidRDefault="00994B98" w:rsidP="00994B98">
      <w:pPr>
        <w:pStyle w:val="a6"/>
        <w:numPr>
          <w:ilvl w:val="0"/>
          <w:numId w:val="1"/>
        </w:numPr>
        <w:rPr>
          <w:szCs w:val="24"/>
        </w:rPr>
      </w:pPr>
      <w:r w:rsidRPr="00E963A3">
        <w:rPr>
          <w:szCs w:val="24"/>
        </w:rPr>
        <w:t>знание правил рациональной организации труда, включающих упорядоченность действий и самодисциплину;</w:t>
      </w:r>
    </w:p>
    <w:p w:rsidR="00994B98" w:rsidRPr="00E963A3" w:rsidRDefault="00994B98" w:rsidP="00994B98">
      <w:pPr>
        <w:pStyle w:val="a6"/>
        <w:numPr>
          <w:ilvl w:val="0"/>
          <w:numId w:val="1"/>
        </w:numPr>
        <w:rPr>
          <w:szCs w:val="24"/>
        </w:rPr>
      </w:pPr>
      <w:r w:rsidRPr="00E963A3">
        <w:rPr>
          <w:szCs w:val="24"/>
        </w:rPr>
        <w:t>знание об исторической, культурной и эстетической ценности вещей;</w:t>
      </w:r>
    </w:p>
    <w:p w:rsidR="00994B98" w:rsidRPr="00E963A3" w:rsidRDefault="00994B98" w:rsidP="00994B98">
      <w:pPr>
        <w:pStyle w:val="a6"/>
        <w:numPr>
          <w:ilvl w:val="0"/>
          <w:numId w:val="1"/>
        </w:numPr>
        <w:rPr>
          <w:szCs w:val="24"/>
        </w:rPr>
      </w:pPr>
      <w:r w:rsidRPr="00E963A3">
        <w:rPr>
          <w:szCs w:val="24"/>
        </w:rPr>
        <w:t>знание видов художественных ремесел;</w:t>
      </w:r>
    </w:p>
    <w:p w:rsidR="00994B98" w:rsidRPr="00E963A3" w:rsidRDefault="00994B98" w:rsidP="00994B98">
      <w:pPr>
        <w:pStyle w:val="a6"/>
        <w:numPr>
          <w:ilvl w:val="0"/>
          <w:numId w:val="1"/>
        </w:numPr>
        <w:rPr>
          <w:szCs w:val="24"/>
        </w:rPr>
      </w:pPr>
      <w:r w:rsidRPr="00E963A3">
        <w:rPr>
          <w:szCs w:val="24"/>
        </w:rPr>
        <w:t>нахождение необходимой информации в материалах учебника, рабочей тетради;</w:t>
      </w:r>
    </w:p>
    <w:p w:rsidR="00994B98" w:rsidRPr="00E963A3" w:rsidRDefault="00994B98" w:rsidP="00994B98">
      <w:pPr>
        <w:pStyle w:val="a6"/>
        <w:numPr>
          <w:ilvl w:val="0"/>
          <w:numId w:val="1"/>
        </w:numPr>
        <w:rPr>
          <w:szCs w:val="24"/>
        </w:rPr>
      </w:pPr>
      <w:r w:rsidRPr="00E963A3">
        <w:rPr>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994B98" w:rsidRPr="00E963A3" w:rsidRDefault="00994B98" w:rsidP="00994B98">
      <w:pPr>
        <w:pStyle w:val="a6"/>
        <w:numPr>
          <w:ilvl w:val="0"/>
          <w:numId w:val="1"/>
        </w:numPr>
        <w:rPr>
          <w:szCs w:val="24"/>
        </w:rPr>
      </w:pPr>
      <w:r w:rsidRPr="00E963A3">
        <w:rPr>
          <w:szCs w:val="24"/>
        </w:rPr>
        <w:t>осознанный подбор материалов по их физическим, декоративно-художественным и конструктивным свойствам;</w:t>
      </w:r>
    </w:p>
    <w:p w:rsidR="00994B98" w:rsidRPr="00E963A3" w:rsidRDefault="00994B98" w:rsidP="00994B98">
      <w:pPr>
        <w:pStyle w:val="a6"/>
        <w:numPr>
          <w:ilvl w:val="0"/>
          <w:numId w:val="1"/>
        </w:numPr>
        <w:rPr>
          <w:szCs w:val="24"/>
        </w:rPr>
      </w:pPr>
      <w:r w:rsidRPr="00E963A3">
        <w:rPr>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994B98" w:rsidRPr="00E963A3" w:rsidRDefault="00994B98" w:rsidP="00994B98">
      <w:pPr>
        <w:pStyle w:val="a6"/>
        <w:numPr>
          <w:ilvl w:val="0"/>
          <w:numId w:val="1"/>
        </w:numPr>
        <w:rPr>
          <w:szCs w:val="24"/>
        </w:rPr>
      </w:pPr>
      <w:r w:rsidRPr="00E963A3">
        <w:rPr>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994B98" w:rsidRPr="00E963A3" w:rsidRDefault="00994B98" w:rsidP="00994B98">
      <w:pPr>
        <w:pStyle w:val="a6"/>
        <w:numPr>
          <w:ilvl w:val="0"/>
          <w:numId w:val="1"/>
        </w:numPr>
        <w:rPr>
          <w:szCs w:val="24"/>
        </w:rPr>
      </w:pPr>
      <w:r w:rsidRPr="00E963A3">
        <w:rPr>
          <w:szCs w:val="24"/>
        </w:rPr>
        <w:t>осуществление текущего самоконтроля выполняемых практических действий и корректировка хода практической работы;</w:t>
      </w:r>
    </w:p>
    <w:p w:rsidR="00994B98" w:rsidRPr="00E963A3" w:rsidRDefault="00994B98" w:rsidP="00994B98">
      <w:pPr>
        <w:pStyle w:val="a6"/>
        <w:numPr>
          <w:ilvl w:val="0"/>
          <w:numId w:val="1"/>
        </w:numPr>
        <w:rPr>
          <w:szCs w:val="24"/>
        </w:rPr>
      </w:pPr>
      <w:r w:rsidRPr="00E963A3">
        <w:rPr>
          <w:szCs w:val="24"/>
        </w:rPr>
        <w:t>оценка своих изделий (красиво, некрасиво, аккуратно, похоже на образец);</w:t>
      </w:r>
    </w:p>
    <w:p w:rsidR="00994B98" w:rsidRPr="00E963A3" w:rsidRDefault="00994B98" w:rsidP="00994B98">
      <w:pPr>
        <w:pStyle w:val="a6"/>
        <w:numPr>
          <w:ilvl w:val="0"/>
          <w:numId w:val="1"/>
        </w:numPr>
        <w:rPr>
          <w:szCs w:val="24"/>
        </w:rPr>
      </w:pPr>
      <w:r w:rsidRPr="00E963A3">
        <w:rPr>
          <w:szCs w:val="24"/>
        </w:rPr>
        <w:t>установление причинно-следственных связей между выполняемыми действиями и их результатами;</w:t>
      </w:r>
    </w:p>
    <w:p w:rsidR="00994B98" w:rsidRPr="00E963A3" w:rsidRDefault="00994B98" w:rsidP="00994B98">
      <w:pPr>
        <w:pStyle w:val="a6"/>
        <w:numPr>
          <w:ilvl w:val="0"/>
          <w:numId w:val="1"/>
        </w:numPr>
        <w:rPr>
          <w:szCs w:val="24"/>
        </w:rPr>
      </w:pPr>
      <w:r w:rsidRPr="00E963A3">
        <w:rPr>
          <w:szCs w:val="24"/>
        </w:rPr>
        <w:t>выполнение общественных поручений по уборке класса и (или) мастерской после уроков трудового обучения.</w:t>
      </w:r>
    </w:p>
    <w:p w:rsidR="00994B98" w:rsidRPr="00E963A3" w:rsidRDefault="00994B98" w:rsidP="00994B98">
      <w:pPr>
        <w:pStyle w:val="a6"/>
        <w:numPr>
          <w:ilvl w:val="0"/>
          <w:numId w:val="1"/>
        </w:numPr>
        <w:rPr>
          <w:szCs w:val="24"/>
        </w:rPr>
      </w:pPr>
      <w:bookmarkStart w:id="225" w:name="anchor1020"/>
      <w:bookmarkEnd w:id="225"/>
      <w:r w:rsidRPr="00E963A3">
        <w:rPr>
          <w:szCs w:val="24"/>
        </w:rPr>
        <w:t>20. Рабочая программа по учебному предмету "Русский язык"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rsidR="00994B98" w:rsidRPr="00E963A3" w:rsidRDefault="00994B98" w:rsidP="00994B98">
      <w:pPr>
        <w:pStyle w:val="a6"/>
        <w:numPr>
          <w:ilvl w:val="0"/>
          <w:numId w:val="1"/>
        </w:numPr>
        <w:rPr>
          <w:szCs w:val="24"/>
        </w:rPr>
      </w:pPr>
      <w:bookmarkStart w:id="226" w:name="anchor1201"/>
      <w:bookmarkEnd w:id="226"/>
      <w:r w:rsidRPr="00E963A3">
        <w:rPr>
          <w:szCs w:val="24"/>
        </w:rPr>
        <w:t>20.1. Пояснительная записка.</w:t>
      </w:r>
    </w:p>
    <w:p w:rsidR="00994B98" w:rsidRPr="00E963A3" w:rsidRDefault="00994B98" w:rsidP="00994B98">
      <w:pPr>
        <w:pStyle w:val="a6"/>
        <w:numPr>
          <w:ilvl w:val="0"/>
          <w:numId w:val="1"/>
        </w:numPr>
        <w:rPr>
          <w:szCs w:val="24"/>
        </w:rPr>
      </w:pPr>
      <w:r w:rsidRPr="00E963A3">
        <w:rPr>
          <w:szCs w:val="24"/>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994B98" w:rsidRPr="00E963A3" w:rsidRDefault="00994B98" w:rsidP="00994B98">
      <w:pPr>
        <w:pStyle w:val="a6"/>
        <w:numPr>
          <w:ilvl w:val="0"/>
          <w:numId w:val="1"/>
        </w:numPr>
        <w:rPr>
          <w:szCs w:val="24"/>
        </w:rPr>
      </w:pPr>
      <w:r w:rsidRPr="00E963A3">
        <w:rPr>
          <w:szCs w:val="24"/>
        </w:rPr>
        <w:t>Достижение поставленной цели обеспечивается решением следующих задач:</w:t>
      </w:r>
    </w:p>
    <w:p w:rsidR="00994B98" w:rsidRPr="00E963A3" w:rsidRDefault="00994B98" w:rsidP="00994B98">
      <w:pPr>
        <w:pStyle w:val="a6"/>
        <w:numPr>
          <w:ilvl w:val="0"/>
          <w:numId w:val="1"/>
        </w:numPr>
        <w:rPr>
          <w:szCs w:val="24"/>
        </w:rPr>
      </w:pPr>
      <w:r w:rsidRPr="00E963A3">
        <w:rPr>
          <w:szCs w:val="24"/>
        </w:rPr>
        <w:t>расширение представлений о языке как важнейшем средстве человеческого общения;</w:t>
      </w:r>
    </w:p>
    <w:p w:rsidR="00994B98" w:rsidRPr="00E963A3" w:rsidRDefault="00994B98" w:rsidP="00994B98">
      <w:pPr>
        <w:pStyle w:val="a6"/>
        <w:numPr>
          <w:ilvl w:val="0"/>
          <w:numId w:val="1"/>
        </w:numPr>
        <w:rPr>
          <w:szCs w:val="24"/>
        </w:rPr>
      </w:pPr>
      <w:r w:rsidRPr="00E963A3">
        <w:rPr>
          <w:szCs w:val="24"/>
        </w:rPr>
        <w:t>ознакомление с некоторыми грамматическими понятиями и формирование на этой основе грамматических знаний и умений;</w:t>
      </w:r>
    </w:p>
    <w:p w:rsidR="00994B98" w:rsidRPr="00E963A3" w:rsidRDefault="00994B98" w:rsidP="00994B98">
      <w:pPr>
        <w:pStyle w:val="a6"/>
        <w:numPr>
          <w:ilvl w:val="0"/>
          <w:numId w:val="1"/>
        </w:numPr>
        <w:rPr>
          <w:szCs w:val="24"/>
        </w:rPr>
      </w:pPr>
      <w:r w:rsidRPr="00E963A3">
        <w:rPr>
          <w:szCs w:val="24"/>
        </w:rPr>
        <w:t>использование усвоенных грамматико-орфографических знаний и умений для решения практических (коммуникативно-речевых) задач;</w:t>
      </w:r>
    </w:p>
    <w:p w:rsidR="00994B98" w:rsidRPr="00E963A3" w:rsidRDefault="00994B98" w:rsidP="00994B98">
      <w:pPr>
        <w:pStyle w:val="a6"/>
        <w:numPr>
          <w:ilvl w:val="0"/>
          <w:numId w:val="1"/>
        </w:numPr>
        <w:rPr>
          <w:szCs w:val="24"/>
        </w:rPr>
      </w:pPr>
      <w:r w:rsidRPr="00E963A3">
        <w:rPr>
          <w:szCs w:val="24"/>
        </w:rPr>
        <w:t>развитие положительных качеств и свойств личности.</w:t>
      </w:r>
    </w:p>
    <w:p w:rsidR="00994B98" w:rsidRPr="00E963A3" w:rsidRDefault="00994B98" w:rsidP="00994B98">
      <w:pPr>
        <w:pStyle w:val="a6"/>
        <w:numPr>
          <w:ilvl w:val="0"/>
          <w:numId w:val="1"/>
        </w:numPr>
        <w:rPr>
          <w:szCs w:val="24"/>
        </w:rPr>
      </w:pPr>
      <w:bookmarkStart w:id="227" w:name="anchor1202"/>
      <w:bookmarkEnd w:id="227"/>
      <w:r w:rsidRPr="00E963A3">
        <w:rPr>
          <w:szCs w:val="24"/>
        </w:rPr>
        <w:lastRenderedPageBreak/>
        <w:t>20.2. Содержание учебного предмета "Русский язык". Грамматика, правописание и развитие речи.</w:t>
      </w:r>
    </w:p>
    <w:p w:rsidR="00994B98" w:rsidRPr="00E963A3" w:rsidRDefault="00994B98" w:rsidP="00994B98">
      <w:pPr>
        <w:pStyle w:val="a6"/>
        <w:numPr>
          <w:ilvl w:val="0"/>
          <w:numId w:val="1"/>
        </w:numPr>
        <w:rPr>
          <w:szCs w:val="24"/>
        </w:rPr>
      </w:pPr>
      <w:bookmarkStart w:id="228" w:name="anchor12021"/>
      <w:bookmarkEnd w:id="228"/>
      <w:r w:rsidRPr="00E963A3">
        <w:rPr>
          <w:szCs w:val="24"/>
        </w:rPr>
        <w:t>20.2.1. Фонетика.</w:t>
      </w:r>
    </w:p>
    <w:p w:rsidR="00994B98" w:rsidRPr="00E963A3" w:rsidRDefault="00994B98" w:rsidP="00994B98">
      <w:pPr>
        <w:pStyle w:val="a6"/>
        <w:numPr>
          <w:ilvl w:val="0"/>
          <w:numId w:val="1"/>
        </w:numPr>
        <w:rPr>
          <w:szCs w:val="24"/>
        </w:rPr>
      </w:pPr>
      <w:r w:rsidRPr="00E963A3">
        <w:rPr>
          <w:szCs w:val="24"/>
        </w:rPr>
        <w:t>Звуки и буквы. Обозначение звуков на письме. Гласные и согласные. Согласные твердые и мягкие. Обозначение мягкости согласных на письме буквами "</w:t>
      </w:r>
      <w:proofErr w:type="spellStart"/>
      <w:r w:rsidRPr="00E963A3">
        <w:rPr>
          <w:szCs w:val="24"/>
        </w:rPr>
        <w:t>ь</w:t>
      </w:r>
      <w:proofErr w:type="spellEnd"/>
      <w:r w:rsidRPr="00E963A3">
        <w:rPr>
          <w:szCs w:val="24"/>
        </w:rPr>
        <w:t xml:space="preserve">, е, ё, и, </w:t>
      </w:r>
      <w:proofErr w:type="spellStart"/>
      <w:r w:rsidRPr="00E963A3">
        <w:rPr>
          <w:szCs w:val="24"/>
        </w:rPr>
        <w:t>ю</w:t>
      </w:r>
      <w:proofErr w:type="spellEnd"/>
      <w:r w:rsidRPr="00E963A3">
        <w:rPr>
          <w:szCs w:val="24"/>
        </w:rPr>
        <w:t>, я". Согласные глухие и звонкие. Согласные парные и непарные по твердости - мягкости, звонкости - глухости. Разделительный "</w:t>
      </w:r>
      <w:proofErr w:type="spellStart"/>
      <w:r w:rsidRPr="00E963A3">
        <w:rPr>
          <w:szCs w:val="24"/>
        </w:rPr>
        <w:t>ь</w:t>
      </w:r>
      <w:proofErr w:type="spellEnd"/>
      <w:r w:rsidRPr="00E963A3">
        <w:rPr>
          <w:szCs w:val="24"/>
        </w:rPr>
        <w:t>". Ударение. Гласные ударные и безударные. Проверка написания безударных гласных путем изменения формы слова. Слог. Перенос слов. Алфавит.</w:t>
      </w:r>
    </w:p>
    <w:p w:rsidR="00994B98" w:rsidRPr="00E963A3" w:rsidRDefault="00994B98" w:rsidP="00994B98">
      <w:pPr>
        <w:pStyle w:val="a6"/>
        <w:numPr>
          <w:ilvl w:val="0"/>
          <w:numId w:val="1"/>
        </w:numPr>
        <w:rPr>
          <w:szCs w:val="24"/>
        </w:rPr>
      </w:pPr>
      <w:bookmarkStart w:id="229" w:name="anchor12022"/>
      <w:bookmarkEnd w:id="229"/>
      <w:r w:rsidRPr="00E963A3">
        <w:rPr>
          <w:szCs w:val="24"/>
        </w:rPr>
        <w:t>20.2.2. Морфология.</w:t>
      </w:r>
    </w:p>
    <w:p w:rsidR="00994B98" w:rsidRPr="00E963A3" w:rsidRDefault="00994B98" w:rsidP="00994B98">
      <w:pPr>
        <w:pStyle w:val="a6"/>
        <w:numPr>
          <w:ilvl w:val="0"/>
          <w:numId w:val="1"/>
        </w:numPr>
        <w:rPr>
          <w:szCs w:val="24"/>
        </w:rPr>
      </w:pPr>
      <w:r w:rsidRPr="00E963A3">
        <w:rPr>
          <w:szCs w:val="24"/>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994B98" w:rsidRPr="00E963A3" w:rsidRDefault="00994B98" w:rsidP="00994B98">
      <w:pPr>
        <w:pStyle w:val="a6"/>
        <w:numPr>
          <w:ilvl w:val="0"/>
          <w:numId w:val="1"/>
        </w:numPr>
        <w:rPr>
          <w:szCs w:val="24"/>
        </w:rPr>
      </w:pPr>
      <w:r w:rsidRPr="00E963A3">
        <w:rPr>
          <w:szCs w:val="24"/>
        </w:rPr>
        <w:t xml:space="preserve">Правописание проверяемых безударных гласных, звонких и глухих согласных в </w:t>
      </w:r>
      <w:proofErr w:type="gramStart"/>
      <w:r w:rsidRPr="00E963A3">
        <w:rPr>
          <w:szCs w:val="24"/>
        </w:rPr>
        <w:t>корне слова</w:t>
      </w:r>
      <w:proofErr w:type="gramEnd"/>
      <w:r w:rsidRPr="00E963A3">
        <w:rPr>
          <w:szCs w:val="24"/>
        </w:rPr>
        <w:t xml:space="preserve">. Единообразное написание ударных и безударных гласных, звонких и глухих согласных в корнях слов. Непроверяемые гласные и согласные в </w:t>
      </w:r>
      <w:proofErr w:type="gramStart"/>
      <w:r w:rsidRPr="00E963A3">
        <w:rPr>
          <w:szCs w:val="24"/>
        </w:rPr>
        <w:t>корне слов</w:t>
      </w:r>
      <w:proofErr w:type="gramEnd"/>
      <w:r w:rsidRPr="00E963A3">
        <w:rPr>
          <w:szCs w:val="24"/>
        </w:rPr>
        <w:t>.</w:t>
      </w:r>
    </w:p>
    <w:p w:rsidR="00994B98" w:rsidRPr="00E963A3" w:rsidRDefault="00994B98" w:rsidP="00994B98">
      <w:pPr>
        <w:pStyle w:val="a6"/>
        <w:numPr>
          <w:ilvl w:val="0"/>
          <w:numId w:val="1"/>
        </w:numPr>
        <w:rPr>
          <w:szCs w:val="24"/>
        </w:rPr>
      </w:pPr>
      <w:r w:rsidRPr="00E963A3">
        <w:rPr>
          <w:szCs w:val="24"/>
        </w:rPr>
        <w:t>Правописание приставок. Единообразное написание ряда приставок. Приставка и предлог. Разделительный "</w:t>
      </w:r>
      <w:proofErr w:type="spellStart"/>
      <w:r w:rsidRPr="00E963A3">
        <w:rPr>
          <w:szCs w:val="24"/>
        </w:rPr>
        <w:t>ъ</w:t>
      </w:r>
      <w:proofErr w:type="spellEnd"/>
      <w:r w:rsidRPr="00E963A3">
        <w:rPr>
          <w:szCs w:val="24"/>
        </w:rPr>
        <w:t>".</w:t>
      </w:r>
    </w:p>
    <w:p w:rsidR="00994B98" w:rsidRPr="00E963A3" w:rsidRDefault="00994B98" w:rsidP="00994B98">
      <w:pPr>
        <w:pStyle w:val="a6"/>
        <w:numPr>
          <w:ilvl w:val="0"/>
          <w:numId w:val="1"/>
        </w:numPr>
        <w:rPr>
          <w:szCs w:val="24"/>
        </w:rPr>
      </w:pPr>
      <w:bookmarkStart w:id="230" w:name="anchor12023"/>
      <w:bookmarkEnd w:id="230"/>
      <w:r w:rsidRPr="00E963A3">
        <w:rPr>
          <w:szCs w:val="24"/>
        </w:rPr>
        <w:t>20.2.3. Части речи.</w:t>
      </w:r>
    </w:p>
    <w:p w:rsidR="00994B98" w:rsidRPr="00E963A3" w:rsidRDefault="00994B98" w:rsidP="00994B98">
      <w:pPr>
        <w:pStyle w:val="a6"/>
        <w:numPr>
          <w:ilvl w:val="0"/>
          <w:numId w:val="1"/>
        </w:numPr>
        <w:rPr>
          <w:szCs w:val="24"/>
        </w:rPr>
      </w:pPr>
      <w:r w:rsidRPr="00E963A3">
        <w:rPr>
          <w:szCs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994B98" w:rsidRPr="00E963A3" w:rsidRDefault="00994B98" w:rsidP="00994B98">
      <w:pPr>
        <w:pStyle w:val="a6"/>
        <w:numPr>
          <w:ilvl w:val="0"/>
          <w:numId w:val="1"/>
        </w:numPr>
        <w:rPr>
          <w:szCs w:val="24"/>
        </w:rPr>
      </w:pPr>
      <w:r w:rsidRPr="00E963A3">
        <w:rPr>
          <w:szCs w:val="24"/>
        </w:rPr>
        <w:t>Предлог: общее понятие, значение в речи. Раздельное написание предлогов со словами.</w:t>
      </w:r>
    </w:p>
    <w:p w:rsidR="00994B98" w:rsidRPr="00E963A3" w:rsidRDefault="00994B98" w:rsidP="00994B98">
      <w:pPr>
        <w:pStyle w:val="a6"/>
        <w:numPr>
          <w:ilvl w:val="0"/>
          <w:numId w:val="1"/>
        </w:numPr>
        <w:rPr>
          <w:szCs w:val="24"/>
        </w:rPr>
      </w:pPr>
      <w:r w:rsidRPr="00E963A3">
        <w:rPr>
          <w:szCs w:val="24"/>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w:t>
      </w:r>
      <w:proofErr w:type="spellStart"/>
      <w:r w:rsidRPr="00E963A3">
        <w:rPr>
          <w:szCs w:val="24"/>
        </w:rPr>
        <w:t>ь</w:t>
      </w:r>
      <w:proofErr w:type="spellEnd"/>
      <w:r w:rsidRPr="00E963A3">
        <w:rPr>
          <w:szCs w:val="24"/>
        </w:rPr>
        <w:t>)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994B98" w:rsidRPr="00E963A3" w:rsidRDefault="00994B98" w:rsidP="00994B98">
      <w:pPr>
        <w:pStyle w:val="a6"/>
        <w:numPr>
          <w:ilvl w:val="0"/>
          <w:numId w:val="1"/>
        </w:numPr>
        <w:rPr>
          <w:szCs w:val="24"/>
        </w:rPr>
      </w:pPr>
      <w:r w:rsidRPr="00E963A3">
        <w:rPr>
          <w:szCs w:val="24"/>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994B98" w:rsidRPr="00E963A3" w:rsidRDefault="00994B98" w:rsidP="00994B98">
      <w:pPr>
        <w:pStyle w:val="a6"/>
        <w:numPr>
          <w:ilvl w:val="0"/>
          <w:numId w:val="1"/>
        </w:numPr>
        <w:rPr>
          <w:szCs w:val="24"/>
        </w:rPr>
      </w:pPr>
      <w:r w:rsidRPr="00E963A3">
        <w:rPr>
          <w:szCs w:val="24"/>
        </w:rPr>
        <w:t>Правописание родовых и падежных окончаний имен прилагательных в единственном и множественном числе.</w:t>
      </w:r>
    </w:p>
    <w:p w:rsidR="00994B98" w:rsidRPr="00E963A3" w:rsidRDefault="00994B98" w:rsidP="00994B98">
      <w:pPr>
        <w:pStyle w:val="a6"/>
        <w:numPr>
          <w:ilvl w:val="0"/>
          <w:numId w:val="1"/>
        </w:numPr>
        <w:rPr>
          <w:szCs w:val="24"/>
        </w:rPr>
      </w:pPr>
      <w:r w:rsidRPr="00E963A3">
        <w:rPr>
          <w:szCs w:val="24"/>
        </w:rPr>
        <w:t xml:space="preserve">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gramStart"/>
      <w:r w:rsidRPr="00E963A3">
        <w:rPr>
          <w:szCs w:val="24"/>
        </w:rPr>
        <w:t>-</w:t>
      </w:r>
      <w:proofErr w:type="spellStart"/>
      <w:r w:rsidRPr="00E963A3">
        <w:rPr>
          <w:szCs w:val="24"/>
        </w:rPr>
        <w:t>ш</w:t>
      </w:r>
      <w:proofErr w:type="gramEnd"/>
      <w:r w:rsidRPr="00E963A3">
        <w:rPr>
          <w:szCs w:val="24"/>
        </w:rPr>
        <w:t>ь</w:t>
      </w:r>
      <w:proofErr w:type="spellEnd"/>
      <w:r w:rsidRPr="00E963A3">
        <w:rPr>
          <w:szCs w:val="24"/>
        </w:rPr>
        <w:t>, -</w:t>
      </w:r>
      <w:proofErr w:type="spellStart"/>
      <w:r w:rsidRPr="00E963A3">
        <w:rPr>
          <w:szCs w:val="24"/>
        </w:rPr>
        <w:t>шься</w:t>
      </w:r>
      <w:proofErr w:type="spellEnd"/>
      <w:r w:rsidRPr="00E963A3">
        <w:rPr>
          <w:szCs w:val="24"/>
        </w:rPr>
        <w:t xml:space="preserve">. Глаголы на </w:t>
      </w:r>
      <w:proofErr w:type="gramStart"/>
      <w:r w:rsidRPr="00E963A3">
        <w:rPr>
          <w:szCs w:val="24"/>
        </w:rPr>
        <w:t>-</w:t>
      </w:r>
      <w:proofErr w:type="spellStart"/>
      <w:r w:rsidRPr="00E963A3">
        <w:rPr>
          <w:szCs w:val="24"/>
        </w:rPr>
        <w:t>с</w:t>
      </w:r>
      <w:proofErr w:type="gramEnd"/>
      <w:r w:rsidRPr="00E963A3">
        <w:rPr>
          <w:szCs w:val="24"/>
        </w:rPr>
        <w:t>я</w:t>
      </w:r>
      <w:proofErr w:type="spellEnd"/>
      <w:r w:rsidRPr="00E963A3">
        <w:rPr>
          <w:szCs w:val="24"/>
        </w:rPr>
        <w:t xml:space="preserve"> (-</w:t>
      </w:r>
      <w:proofErr w:type="spellStart"/>
      <w:r w:rsidRPr="00E963A3">
        <w:rPr>
          <w:szCs w:val="24"/>
        </w:rPr>
        <w:t>сь</w:t>
      </w:r>
      <w:proofErr w:type="spellEnd"/>
      <w:r w:rsidRPr="00E963A3">
        <w:rPr>
          <w:szCs w:val="24"/>
        </w:rP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gramStart"/>
      <w:r w:rsidRPr="00E963A3">
        <w:rPr>
          <w:szCs w:val="24"/>
        </w:rPr>
        <w:t>-</w:t>
      </w:r>
      <w:proofErr w:type="spellStart"/>
      <w:r w:rsidRPr="00E963A3">
        <w:rPr>
          <w:szCs w:val="24"/>
        </w:rPr>
        <w:t>т</w:t>
      </w:r>
      <w:proofErr w:type="gramEnd"/>
      <w:r w:rsidRPr="00E963A3">
        <w:rPr>
          <w:szCs w:val="24"/>
        </w:rPr>
        <w:t>ься</w:t>
      </w:r>
      <w:proofErr w:type="spellEnd"/>
      <w:r w:rsidRPr="00E963A3">
        <w:rPr>
          <w:szCs w:val="24"/>
        </w:rPr>
        <w:t>, -</w:t>
      </w:r>
      <w:proofErr w:type="spellStart"/>
      <w:r w:rsidRPr="00E963A3">
        <w:rPr>
          <w:szCs w:val="24"/>
        </w:rPr>
        <w:t>тся</w:t>
      </w:r>
      <w:proofErr w:type="spellEnd"/>
      <w:r w:rsidRPr="00E963A3">
        <w:rPr>
          <w:szCs w:val="24"/>
        </w:rP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994B98" w:rsidRPr="00E963A3" w:rsidRDefault="00994B98" w:rsidP="00994B98">
      <w:pPr>
        <w:pStyle w:val="a6"/>
        <w:numPr>
          <w:ilvl w:val="0"/>
          <w:numId w:val="1"/>
        </w:numPr>
        <w:rPr>
          <w:szCs w:val="24"/>
        </w:rPr>
      </w:pPr>
      <w:r w:rsidRPr="00E963A3">
        <w:rPr>
          <w:szCs w:val="24"/>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994B98" w:rsidRPr="00E963A3" w:rsidRDefault="00994B98" w:rsidP="00994B98">
      <w:pPr>
        <w:pStyle w:val="a6"/>
        <w:numPr>
          <w:ilvl w:val="0"/>
          <w:numId w:val="1"/>
        </w:numPr>
        <w:rPr>
          <w:szCs w:val="24"/>
        </w:rPr>
      </w:pPr>
      <w:r w:rsidRPr="00E963A3">
        <w:rPr>
          <w:szCs w:val="24"/>
        </w:rPr>
        <w:t>Имя числительное. Понятие об имени числительном. Числительные количественные и порядковые. Правописание числительных.</w:t>
      </w:r>
    </w:p>
    <w:p w:rsidR="00994B98" w:rsidRPr="00E963A3" w:rsidRDefault="00994B98" w:rsidP="00994B98">
      <w:pPr>
        <w:pStyle w:val="a6"/>
        <w:numPr>
          <w:ilvl w:val="0"/>
          <w:numId w:val="1"/>
        </w:numPr>
        <w:rPr>
          <w:szCs w:val="24"/>
        </w:rPr>
      </w:pPr>
      <w:r w:rsidRPr="00E963A3">
        <w:rPr>
          <w:szCs w:val="24"/>
        </w:rPr>
        <w:t>Наречие. Понятие о наречии. Наречия, обозначающие время, место, способ действия. Правописание наречий.</w:t>
      </w:r>
    </w:p>
    <w:p w:rsidR="00994B98" w:rsidRPr="00E963A3" w:rsidRDefault="00994B98" w:rsidP="00994B98">
      <w:pPr>
        <w:pStyle w:val="a6"/>
        <w:numPr>
          <w:ilvl w:val="0"/>
          <w:numId w:val="1"/>
        </w:numPr>
        <w:rPr>
          <w:szCs w:val="24"/>
        </w:rPr>
      </w:pPr>
      <w:bookmarkStart w:id="231" w:name="anchor12024"/>
      <w:bookmarkEnd w:id="231"/>
      <w:r w:rsidRPr="00E963A3">
        <w:rPr>
          <w:szCs w:val="24"/>
        </w:rPr>
        <w:lastRenderedPageBreak/>
        <w:t>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994B98" w:rsidRPr="00E963A3" w:rsidRDefault="00994B98" w:rsidP="00994B98">
      <w:pPr>
        <w:pStyle w:val="a6"/>
        <w:numPr>
          <w:ilvl w:val="0"/>
          <w:numId w:val="1"/>
        </w:numPr>
        <w:rPr>
          <w:szCs w:val="24"/>
        </w:rPr>
      </w:pPr>
      <w:r w:rsidRPr="00E963A3">
        <w:rPr>
          <w:szCs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994B98" w:rsidRPr="00E963A3" w:rsidRDefault="00994B98" w:rsidP="00994B98">
      <w:pPr>
        <w:pStyle w:val="a6"/>
        <w:numPr>
          <w:ilvl w:val="0"/>
          <w:numId w:val="1"/>
        </w:numPr>
        <w:rPr>
          <w:szCs w:val="24"/>
        </w:rPr>
      </w:pPr>
      <w:r w:rsidRPr="00E963A3">
        <w:rPr>
          <w:szCs w:val="24"/>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994B98" w:rsidRPr="00E963A3" w:rsidRDefault="00994B98" w:rsidP="00994B98">
      <w:pPr>
        <w:pStyle w:val="a6"/>
        <w:numPr>
          <w:ilvl w:val="0"/>
          <w:numId w:val="1"/>
        </w:numPr>
        <w:rPr>
          <w:szCs w:val="24"/>
        </w:rPr>
      </w:pPr>
      <w:r w:rsidRPr="00E963A3">
        <w:rPr>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994B98" w:rsidRPr="00E963A3" w:rsidRDefault="00994B98" w:rsidP="00994B98">
      <w:pPr>
        <w:pStyle w:val="a6"/>
        <w:numPr>
          <w:ilvl w:val="0"/>
          <w:numId w:val="1"/>
        </w:numPr>
        <w:rPr>
          <w:szCs w:val="24"/>
        </w:rPr>
      </w:pPr>
      <w:bookmarkStart w:id="232" w:name="anchor12025"/>
      <w:bookmarkEnd w:id="232"/>
      <w:r w:rsidRPr="00E963A3">
        <w:rPr>
          <w:szCs w:val="24"/>
        </w:rPr>
        <w:t>20.2.5. Развитие речи, работа с текстом.</w:t>
      </w:r>
    </w:p>
    <w:p w:rsidR="00994B98" w:rsidRPr="00E963A3" w:rsidRDefault="00994B98" w:rsidP="00994B98">
      <w:pPr>
        <w:pStyle w:val="a6"/>
        <w:numPr>
          <w:ilvl w:val="0"/>
          <w:numId w:val="1"/>
        </w:numPr>
        <w:rPr>
          <w:szCs w:val="24"/>
        </w:rPr>
      </w:pPr>
      <w:r w:rsidRPr="00E963A3">
        <w:rPr>
          <w:szCs w:val="24"/>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994B98" w:rsidRPr="00E963A3" w:rsidRDefault="00994B98" w:rsidP="00994B98">
      <w:pPr>
        <w:pStyle w:val="a6"/>
        <w:numPr>
          <w:ilvl w:val="0"/>
          <w:numId w:val="1"/>
        </w:numPr>
        <w:rPr>
          <w:szCs w:val="24"/>
        </w:rPr>
      </w:pPr>
      <w:r w:rsidRPr="00E963A3">
        <w:rPr>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994B98" w:rsidRPr="00E963A3" w:rsidRDefault="00994B98" w:rsidP="00994B98">
      <w:pPr>
        <w:pStyle w:val="a6"/>
        <w:numPr>
          <w:ilvl w:val="0"/>
          <w:numId w:val="1"/>
        </w:numPr>
        <w:rPr>
          <w:szCs w:val="24"/>
        </w:rPr>
      </w:pPr>
      <w:r w:rsidRPr="00E963A3">
        <w:rPr>
          <w:szCs w:val="24"/>
        </w:rPr>
        <w:t>Составление рассказа по серии сюжетных картин, картине, по опорным словам, материалам наблюдения, по предложенной теме, по плану.</w:t>
      </w:r>
    </w:p>
    <w:p w:rsidR="00994B98" w:rsidRPr="00E963A3" w:rsidRDefault="00994B98" w:rsidP="00994B98">
      <w:pPr>
        <w:pStyle w:val="a6"/>
        <w:numPr>
          <w:ilvl w:val="0"/>
          <w:numId w:val="1"/>
        </w:numPr>
        <w:rPr>
          <w:szCs w:val="24"/>
        </w:rPr>
      </w:pPr>
      <w:r w:rsidRPr="00E963A3">
        <w:rPr>
          <w:szCs w:val="24"/>
        </w:rPr>
        <w:t>Изложение текста с опорой на заранее составленный план. Изложение по коллективно составленному плану.</w:t>
      </w:r>
    </w:p>
    <w:p w:rsidR="00994B98" w:rsidRPr="00E963A3" w:rsidRDefault="00994B98" w:rsidP="00994B98">
      <w:pPr>
        <w:pStyle w:val="a6"/>
        <w:numPr>
          <w:ilvl w:val="0"/>
          <w:numId w:val="1"/>
        </w:numPr>
        <w:rPr>
          <w:szCs w:val="24"/>
        </w:rPr>
      </w:pPr>
      <w:r w:rsidRPr="00E963A3">
        <w:rPr>
          <w:szCs w:val="24"/>
        </w:rPr>
        <w:t>Сочинение творческого характера по картине, по личным наблюдениям, с привлечением сведений из практической деятельности, книг.</w:t>
      </w:r>
    </w:p>
    <w:p w:rsidR="00994B98" w:rsidRPr="00E963A3" w:rsidRDefault="00994B98" w:rsidP="00994B98">
      <w:pPr>
        <w:pStyle w:val="a6"/>
        <w:numPr>
          <w:ilvl w:val="0"/>
          <w:numId w:val="1"/>
        </w:numPr>
        <w:rPr>
          <w:szCs w:val="24"/>
        </w:rPr>
      </w:pPr>
      <w:bookmarkStart w:id="233" w:name="anchor12026"/>
      <w:bookmarkEnd w:id="233"/>
      <w:r w:rsidRPr="00E963A3">
        <w:rPr>
          <w:szCs w:val="24"/>
        </w:rPr>
        <w:t>20.2.6. Деловое письмо.</w:t>
      </w:r>
    </w:p>
    <w:p w:rsidR="00994B98" w:rsidRPr="00E963A3" w:rsidRDefault="00994B98" w:rsidP="00994B98">
      <w:pPr>
        <w:pStyle w:val="a6"/>
        <w:numPr>
          <w:ilvl w:val="0"/>
          <w:numId w:val="1"/>
        </w:numPr>
        <w:rPr>
          <w:szCs w:val="24"/>
        </w:rPr>
      </w:pPr>
      <w:r w:rsidRPr="00E963A3">
        <w:rPr>
          <w:szCs w:val="24"/>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994B98" w:rsidRPr="00E963A3" w:rsidRDefault="00994B98" w:rsidP="00994B98">
      <w:pPr>
        <w:pStyle w:val="a6"/>
        <w:numPr>
          <w:ilvl w:val="0"/>
          <w:numId w:val="1"/>
        </w:numPr>
        <w:rPr>
          <w:szCs w:val="24"/>
        </w:rPr>
      </w:pPr>
      <w:r w:rsidRPr="00E963A3">
        <w:rPr>
          <w:szCs w:val="24"/>
        </w:rPr>
        <w:t>Письмо с элементами творческой деятельности.</w:t>
      </w:r>
    </w:p>
    <w:p w:rsidR="00994B98" w:rsidRPr="00E963A3" w:rsidRDefault="00994B98" w:rsidP="00994B98">
      <w:pPr>
        <w:pStyle w:val="a6"/>
        <w:numPr>
          <w:ilvl w:val="0"/>
          <w:numId w:val="1"/>
        </w:numPr>
        <w:rPr>
          <w:szCs w:val="24"/>
        </w:rPr>
      </w:pPr>
      <w:bookmarkStart w:id="234" w:name="anchor1203"/>
      <w:bookmarkEnd w:id="234"/>
      <w:r w:rsidRPr="00E963A3">
        <w:rPr>
          <w:szCs w:val="24"/>
        </w:rPr>
        <w:t>20.3. Планируемые предметные результаты освоения учебного предмета "Русский язык".</w:t>
      </w:r>
    </w:p>
    <w:p w:rsidR="00994B98" w:rsidRPr="00E963A3" w:rsidRDefault="00994B98" w:rsidP="00994B98">
      <w:pPr>
        <w:pStyle w:val="a6"/>
        <w:numPr>
          <w:ilvl w:val="0"/>
          <w:numId w:val="1"/>
        </w:numPr>
        <w:rPr>
          <w:szCs w:val="24"/>
        </w:rPr>
      </w:pPr>
      <w:bookmarkStart w:id="235" w:name="anchor12031"/>
      <w:bookmarkEnd w:id="235"/>
      <w:r w:rsidRPr="00E963A3">
        <w:rPr>
          <w:szCs w:val="24"/>
        </w:rPr>
        <w:t>20.3.1. Минимальный уровень:</w:t>
      </w:r>
    </w:p>
    <w:p w:rsidR="00994B98" w:rsidRPr="00E963A3" w:rsidRDefault="00994B98" w:rsidP="00994B98">
      <w:pPr>
        <w:pStyle w:val="a6"/>
        <w:numPr>
          <w:ilvl w:val="0"/>
          <w:numId w:val="1"/>
        </w:numPr>
        <w:rPr>
          <w:szCs w:val="24"/>
        </w:rPr>
      </w:pPr>
      <w:r w:rsidRPr="00E963A3">
        <w:rPr>
          <w:szCs w:val="24"/>
        </w:rPr>
        <w:t>знание отличительных грамматических признаков основных частей слова;</w:t>
      </w:r>
    </w:p>
    <w:p w:rsidR="00994B98" w:rsidRPr="00E963A3" w:rsidRDefault="00994B98" w:rsidP="00994B98">
      <w:pPr>
        <w:pStyle w:val="a6"/>
        <w:numPr>
          <w:ilvl w:val="0"/>
          <w:numId w:val="1"/>
        </w:numPr>
        <w:rPr>
          <w:szCs w:val="24"/>
        </w:rPr>
      </w:pPr>
      <w:r w:rsidRPr="00E963A3">
        <w:rPr>
          <w:szCs w:val="24"/>
        </w:rPr>
        <w:t>разбор слова с опорой на представленный образец, схему, вопросы педагогического работника;</w:t>
      </w:r>
    </w:p>
    <w:p w:rsidR="00994B98" w:rsidRPr="00E963A3" w:rsidRDefault="00994B98" w:rsidP="00994B98">
      <w:pPr>
        <w:pStyle w:val="a6"/>
        <w:numPr>
          <w:ilvl w:val="0"/>
          <w:numId w:val="1"/>
        </w:numPr>
        <w:rPr>
          <w:szCs w:val="24"/>
        </w:rPr>
      </w:pPr>
      <w:r w:rsidRPr="00E963A3">
        <w:rPr>
          <w:szCs w:val="24"/>
        </w:rPr>
        <w:t>образование слов с новым значением с опорой на образец;</w:t>
      </w:r>
    </w:p>
    <w:p w:rsidR="00994B98" w:rsidRPr="00E963A3" w:rsidRDefault="00994B98" w:rsidP="00994B98">
      <w:pPr>
        <w:pStyle w:val="a6"/>
        <w:numPr>
          <w:ilvl w:val="0"/>
          <w:numId w:val="1"/>
        </w:numPr>
        <w:rPr>
          <w:szCs w:val="24"/>
        </w:rPr>
      </w:pPr>
      <w:r w:rsidRPr="00E963A3">
        <w:rPr>
          <w:szCs w:val="24"/>
        </w:rPr>
        <w:t>представления о грамматических разрядах слов;</w:t>
      </w:r>
    </w:p>
    <w:p w:rsidR="00994B98" w:rsidRPr="00E963A3" w:rsidRDefault="00994B98" w:rsidP="00994B98">
      <w:pPr>
        <w:pStyle w:val="a6"/>
        <w:numPr>
          <w:ilvl w:val="0"/>
          <w:numId w:val="1"/>
        </w:numPr>
        <w:rPr>
          <w:szCs w:val="24"/>
        </w:rPr>
      </w:pPr>
      <w:r w:rsidRPr="00E963A3">
        <w:rPr>
          <w:szCs w:val="24"/>
        </w:rPr>
        <w:t>различение изученных частей речи по вопросу и значению;</w:t>
      </w:r>
    </w:p>
    <w:p w:rsidR="00994B98" w:rsidRPr="00E963A3" w:rsidRDefault="00994B98" w:rsidP="00994B98">
      <w:pPr>
        <w:pStyle w:val="a6"/>
        <w:numPr>
          <w:ilvl w:val="0"/>
          <w:numId w:val="1"/>
        </w:numPr>
        <w:rPr>
          <w:szCs w:val="24"/>
        </w:rPr>
      </w:pPr>
      <w:r w:rsidRPr="00E963A3">
        <w:rPr>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994B98" w:rsidRPr="00E963A3" w:rsidRDefault="00994B98" w:rsidP="00994B98">
      <w:pPr>
        <w:pStyle w:val="a6"/>
        <w:numPr>
          <w:ilvl w:val="0"/>
          <w:numId w:val="1"/>
        </w:numPr>
        <w:rPr>
          <w:szCs w:val="24"/>
        </w:rPr>
      </w:pPr>
      <w:r w:rsidRPr="00E963A3">
        <w:rPr>
          <w:szCs w:val="24"/>
        </w:rPr>
        <w:t>составление различных конструкций предложений с опорой на представленный образец;</w:t>
      </w:r>
    </w:p>
    <w:p w:rsidR="00994B98" w:rsidRPr="00E963A3" w:rsidRDefault="00994B98" w:rsidP="00994B98">
      <w:pPr>
        <w:pStyle w:val="a6"/>
        <w:numPr>
          <w:ilvl w:val="0"/>
          <w:numId w:val="1"/>
        </w:numPr>
        <w:rPr>
          <w:szCs w:val="24"/>
        </w:rPr>
      </w:pPr>
      <w:r w:rsidRPr="00E963A3">
        <w:rPr>
          <w:szCs w:val="24"/>
        </w:rPr>
        <w:t>установление смысловых связей в словосочетании по образцу, вопросам педагогического работника;</w:t>
      </w:r>
    </w:p>
    <w:p w:rsidR="00994B98" w:rsidRPr="00E963A3" w:rsidRDefault="00994B98" w:rsidP="00994B98">
      <w:pPr>
        <w:pStyle w:val="a6"/>
        <w:numPr>
          <w:ilvl w:val="0"/>
          <w:numId w:val="1"/>
        </w:numPr>
        <w:rPr>
          <w:szCs w:val="24"/>
        </w:rPr>
      </w:pPr>
      <w:r w:rsidRPr="00E963A3">
        <w:rPr>
          <w:szCs w:val="24"/>
        </w:rPr>
        <w:t>нахождение главных и второстепенных членов предложения без деления на виды (с помощью педагогического работника);</w:t>
      </w:r>
    </w:p>
    <w:p w:rsidR="00994B98" w:rsidRPr="00E963A3" w:rsidRDefault="00994B98" w:rsidP="00994B98">
      <w:pPr>
        <w:pStyle w:val="a6"/>
        <w:numPr>
          <w:ilvl w:val="0"/>
          <w:numId w:val="1"/>
        </w:numPr>
        <w:rPr>
          <w:szCs w:val="24"/>
        </w:rPr>
      </w:pPr>
      <w:r w:rsidRPr="00E963A3">
        <w:rPr>
          <w:szCs w:val="24"/>
        </w:rPr>
        <w:t>нахождение в тексте однородных членов предложения;</w:t>
      </w:r>
    </w:p>
    <w:p w:rsidR="00994B98" w:rsidRPr="00E963A3" w:rsidRDefault="00994B98" w:rsidP="00994B98">
      <w:pPr>
        <w:pStyle w:val="a6"/>
        <w:numPr>
          <w:ilvl w:val="0"/>
          <w:numId w:val="1"/>
        </w:numPr>
        <w:rPr>
          <w:szCs w:val="24"/>
        </w:rPr>
      </w:pPr>
      <w:r w:rsidRPr="00E963A3">
        <w:rPr>
          <w:szCs w:val="24"/>
        </w:rPr>
        <w:t>различение предложений, разных по интонации;</w:t>
      </w:r>
    </w:p>
    <w:p w:rsidR="00994B98" w:rsidRPr="00E963A3" w:rsidRDefault="00994B98" w:rsidP="00994B98">
      <w:pPr>
        <w:pStyle w:val="a6"/>
        <w:numPr>
          <w:ilvl w:val="0"/>
          <w:numId w:val="1"/>
        </w:numPr>
        <w:rPr>
          <w:szCs w:val="24"/>
        </w:rPr>
      </w:pPr>
      <w:r w:rsidRPr="00E963A3">
        <w:rPr>
          <w:szCs w:val="24"/>
        </w:rPr>
        <w:t>нахождение в тексте предложений, различных по цели высказывания (с помощью педагогического работника);</w:t>
      </w:r>
    </w:p>
    <w:p w:rsidR="00994B98" w:rsidRPr="00E963A3" w:rsidRDefault="00994B98" w:rsidP="00994B98">
      <w:pPr>
        <w:pStyle w:val="a6"/>
        <w:numPr>
          <w:ilvl w:val="0"/>
          <w:numId w:val="1"/>
        </w:numPr>
        <w:rPr>
          <w:szCs w:val="24"/>
        </w:rPr>
      </w:pPr>
      <w:r w:rsidRPr="00E963A3">
        <w:rPr>
          <w:szCs w:val="24"/>
        </w:rPr>
        <w:lastRenderedPageBreak/>
        <w:t>участие в обсуждении фактического материала высказывания, необходимого для раскрытия его темы и основной мысли;</w:t>
      </w:r>
    </w:p>
    <w:p w:rsidR="00994B98" w:rsidRPr="00E963A3" w:rsidRDefault="00994B98" w:rsidP="00994B98">
      <w:pPr>
        <w:pStyle w:val="a6"/>
        <w:numPr>
          <w:ilvl w:val="0"/>
          <w:numId w:val="1"/>
        </w:numPr>
        <w:rPr>
          <w:szCs w:val="24"/>
        </w:rPr>
      </w:pPr>
      <w:r w:rsidRPr="00E963A3">
        <w:rPr>
          <w:szCs w:val="24"/>
        </w:rPr>
        <w:t>выбор одного заголовка из нескольких предложенных, соответствующих теме текста;</w:t>
      </w:r>
    </w:p>
    <w:p w:rsidR="00994B98" w:rsidRPr="00E963A3" w:rsidRDefault="00994B98" w:rsidP="00994B98">
      <w:pPr>
        <w:pStyle w:val="a6"/>
        <w:numPr>
          <w:ilvl w:val="0"/>
          <w:numId w:val="1"/>
        </w:numPr>
        <w:rPr>
          <w:szCs w:val="24"/>
        </w:rPr>
      </w:pPr>
      <w:r w:rsidRPr="00E963A3">
        <w:rPr>
          <w:szCs w:val="24"/>
        </w:rPr>
        <w:t>оформление изученных видов деловых бумаг с опорой на представленный образец;</w:t>
      </w:r>
    </w:p>
    <w:p w:rsidR="00994B98" w:rsidRPr="00E963A3" w:rsidRDefault="00994B98" w:rsidP="00994B98">
      <w:pPr>
        <w:pStyle w:val="a6"/>
        <w:numPr>
          <w:ilvl w:val="0"/>
          <w:numId w:val="1"/>
        </w:numPr>
        <w:rPr>
          <w:szCs w:val="24"/>
        </w:rPr>
      </w:pPr>
      <w:r w:rsidRPr="00E963A3">
        <w:rPr>
          <w:szCs w:val="24"/>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994B98" w:rsidRPr="00E963A3" w:rsidRDefault="00994B98" w:rsidP="00994B98">
      <w:pPr>
        <w:pStyle w:val="a6"/>
        <w:numPr>
          <w:ilvl w:val="0"/>
          <w:numId w:val="1"/>
        </w:numPr>
        <w:rPr>
          <w:szCs w:val="24"/>
        </w:rPr>
      </w:pPr>
      <w:r w:rsidRPr="00E963A3">
        <w:rPr>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994B98" w:rsidRPr="00E963A3" w:rsidRDefault="00994B98" w:rsidP="00994B98">
      <w:pPr>
        <w:pStyle w:val="a6"/>
        <w:numPr>
          <w:ilvl w:val="0"/>
          <w:numId w:val="1"/>
        </w:numPr>
        <w:rPr>
          <w:szCs w:val="24"/>
        </w:rPr>
      </w:pPr>
      <w:bookmarkStart w:id="236" w:name="anchor12032"/>
      <w:bookmarkEnd w:id="236"/>
      <w:r w:rsidRPr="00E963A3">
        <w:rPr>
          <w:szCs w:val="24"/>
        </w:rPr>
        <w:t>20.3.2. Достаточный уровень:</w:t>
      </w:r>
    </w:p>
    <w:p w:rsidR="00994B98" w:rsidRPr="00E963A3" w:rsidRDefault="00994B98" w:rsidP="00994B98">
      <w:pPr>
        <w:pStyle w:val="a6"/>
        <w:numPr>
          <w:ilvl w:val="0"/>
          <w:numId w:val="1"/>
        </w:numPr>
        <w:rPr>
          <w:szCs w:val="24"/>
        </w:rPr>
      </w:pPr>
      <w:r w:rsidRPr="00E963A3">
        <w:rPr>
          <w:szCs w:val="24"/>
        </w:rPr>
        <w:t>знание значимых частей слова и их дифференцировка по существенным признакам;</w:t>
      </w:r>
    </w:p>
    <w:p w:rsidR="00994B98" w:rsidRPr="00E963A3" w:rsidRDefault="00994B98" w:rsidP="00994B98">
      <w:pPr>
        <w:pStyle w:val="a6"/>
        <w:numPr>
          <w:ilvl w:val="0"/>
          <w:numId w:val="1"/>
        </w:numPr>
        <w:rPr>
          <w:szCs w:val="24"/>
        </w:rPr>
      </w:pPr>
      <w:r w:rsidRPr="00E963A3">
        <w:rPr>
          <w:szCs w:val="24"/>
        </w:rPr>
        <w:t>разбор слова по составу с использованием опорных схем;</w:t>
      </w:r>
    </w:p>
    <w:p w:rsidR="00994B98" w:rsidRPr="00E963A3" w:rsidRDefault="00994B98" w:rsidP="00994B98">
      <w:pPr>
        <w:pStyle w:val="a6"/>
        <w:numPr>
          <w:ilvl w:val="0"/>
          <w:numId w:val="1"/>
        </w:numPr>
        <w:rPr>
          <w:szCs w:val="24"/>
        </w:rPr>
      </w:pPr>
      <w:r w:rsidRPr="00E963A3">
        <w:rPr>
          <w:szCs w:val="24"/>
        </w:rPr>
        <w:t>образование слов с новым значением, относящихся к разным частям речи, с использованием приставок и суффиксов с опорой на схему;</w:t>
      </w:r>
    </w:p>
    <w:p w:rsidR="00994B98" w:rsidRPr="00E963A3" w:rsidRDefault="00994B98" w:rsidP="00994B98">
      <w:pPr>
        <w:pStyle w:val="a6"/>
        <w:numPr>
          <w:ilvl w:val="0"/>
          <w:numId w:val="1"/>
        </w:numPr>
        <w:rPr>
          <w:szCs w:val="24"/>
        </w:rPr>
      </w:pPr>
      <w:r w:rsidRPr="00E963A3">
        <w:rPr>
          <w:szCs w:val="24"/>
        </w:rPr>
        <w:t>дифференцировка слов, относящихся к различным частям речи по существенным признакам;</w:t>
      </w:r>
    </w:p>
    <w:p w:rsidR="00994B98" w:rsidRPr="00E963A3" w:rsidRDefault="00994B98" w:rsidP="00994B98">
      <w:pPr>
        <w:pStyle w:val="a6"/>
        <w:numPr>
          <w:ilvl w:val="0"/>
          <w:numId w:val="1"/>
        </w:numPr>
        <w:rPr>
          <w:szCs w:val="24"/>
        </w:rPr>
      </w:pPr>
      <w:r w:rsidRPr="00E963A3">
        <w:rPr>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994B98" w:rsidRPr="00E963A3" w:rsidRDefault="00994B98" w:rsidP="00994B98">
      <w:pPr>
        <w:pStyle w:val="a6"/>
        <w:numPr>
          <w:ilvl w:val="0"/>
          <w:numId w:val="1"/>
        </w:numPr>
        <w:rPr>
          <w:szCs w:val="24"/>
        </w:rPr>
      </w:pPr>
      <w:r w:rsidRPr="00E963A3">
        <w:rPr>
          <w:szCs w:val="24"/>
        </w:rPr>
        <w:t>нахождение орфографической трудности в слове и решение орографической задачи (под руководством педагогического работника);</w:t>
      </w:r>
    </w:p>
    <w:p w:rsidR="00994B98" w:rsidRPr="00E963A3" w:rsidRDefault="00994B98" w:rsidP="00994B98">
      <w:pPr>
        <w:pStyle w:val="a6"/>
        <w:numPr>
          <w:ilvl w:val="0"/>
          <w:numId w:val="1"/>
        </w:numPr>
        <w:rPr>
          <w:szCs w:val="24"/>
        </w:rPr>
      </w:pPr>
      <w:r w:rsidRPr="00E963A3">
        <w:rPr>
          <w:szCs w:val="24"/>
        </w:rPr>
        <w:t>пользование орфографическим словарем для уточнения написания слова;</w:t>
      </w:r>
    </w:p>
    <w:p w:rsidR="00994B98" w:rsidRPr="00E963A3" w:rsidRDefault="00994B98" w:rsidP="00994B98">
      <w:pPr>
        <w:pStyle w:val="a6"/>
        <w:numPr>
          <w:ilvl w:val="0"/>
          <w:numId w:val="1"/>
        </w:numPr>
        <w:rPr>
          <w:szCs w:val="24"/>
        </w:rPr>
      </w:pPr>
      <w:r w:rsidRPr="00E963A3">
        <w:rPr>
          <w:szCs w:val="24"/>
        </w:rPr>
        <w:t>составление простых распространенных и сложных предложений по схеме, опорным словам, на предложенную тему;</w:t>
      </w:r>
    </w:p>
    <w:p w:rsidR="00994B98" w:rsidRPr="00E963A3" w:rsidRDefault="00994B98" w:rsidP="00994B98">
      <w:pPr>
        <w:pStyle w:val="a6"/>
        <w:numPr>
          <w:ilvl w:val="0"/>
          <w:numId w:val="1"/>
        </w:numPr>
        <w:rPr>
          <w:szCs w:val="24"/>
        </w:rPr>
      </w:pPr>
      <w:r w:rsidRPr="00E963A3">
        <w:rPr>
          <w:szCs w:val="24"/>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994B98" w:rsidRPr="00E963A3" w:rsidRDefault="00994B98" w:rsidP="00994B98">
      <w:pPr>
        <w:pStyle w:val="a6"/>
        <w:numPr>
          <w:ilvl w:val="0"/>
          <w:numId w:val="1"/>
        </w:numPr>
        <w:rPr>
          <w:szCs w:val="24"/>
        </w:rPr>
      </w:pPr>
      <w:r w:rsidRPr="00E963A3">
        <w:rPr>
          <w:szCs w:val="24"/>
        </w:rPr>
        <w:t>нахождение главных и второстепенных членов предложения с использованием опорных схем;</w:t>
      </w:r>
    </w:p>
    <w:p w:rsidR="00994B98" w:rsidRPr="00E963A3" w:rsidRDefault="00994B98" w:rsidP="00994B98">
      <w:pPr>
        <w:pStyle w:val="a6"/>
        <w:numPr>
          <w:ilvl w:val="0"/>
          <w:numId w:val="1"/>
        </w:numPr>
        <w:rPr>
          <w:szCs w:val="24"/>
        </w:rPr>
      </w:pPr>
      <w:r w:rsidRPr="00E963A3">
        <w:rPr>
          <w:szCs w:val="24"/>
        </w:rPr>
        <w:t>составление предложений с однородными членами с опорой на образец;</w:t>
      </w:r>
    </w:p>
    <w:p w:rsidR="00994B98" w:rsidRPr="00E963A3" w:rsidRDefault="00994B98" w:rsidP="00994B98">
      <w:pPr>
        <w:pStyle w:val="a6"/>
        <w:numPr>
          <w:ilvl w:val="0"/>
          <w:numId w:val="1"/>
        </w:numPr>
        <w:rPr>
          <w:szCs w:val="24"/>
        </w:rPr>
      </w:pPr>
      <w:r w:rsidRPr="00E963A3">
        <w:rPr>
          <w:szCs w:val="24"/>
        </w:rPr>
        <w:t>составление предложений, разных по интонации с опорой на образец;</w:t>
      </w:r>
    </w:p>
    <w:p w:rsidR="00994B98" w:rsidRPr="00E963A3" w:rsidRDefault="00994B98" w:rsidP="00994B98">
      <w:pPr>
        <w:pStyle w:val="a6"/>
        <w:numPr>
          <w:ilvl w:val="0"/>
          <w:numId w:val="1"/>
        </w:numPr>
        <w:rPr>
          <w:szCs w:val="24"/>
        </w:rPr>
      </w:pPr>
      <w:r w:rsidRPr="00E963A3">
        <w:rPr>
          <w:szCs w:val="24"/>
        </w:rPr>
        <w:t>различение предложений (с помощью педагогического работника) различных по цели высказывания;</w:t>
      </w:r>
    </w:p>
    <w:p w:rsidR="00994B98" w:rsidRPr="00E963A3" w:rsidRDefault="00994B98" w:rsidP="00994B98">
      <w:pPr>
        <w:pStyle w:val="a6"/>
        <w:numPr>
          <w:ilvl w:val="0"/>
          <w:numId w:val="1"/>
        </w:numPr>
        <w:rPr>
          <w:szCs w:val="24"/>
        </w:rPr>
      </w:pPr>
      <w:r w:rsidRPr="00E963A3">
        <w:rPr>
          <w:szCs w:val="24"/>
        </w:rPr>
        <w:t>отбор фактического материала, необходимого для раскрытия темы текста;</w:t>
      </w:r>
    </w:p>
    <w:p w:rsidR="00994B98" w:rsidRPr="00E963A3" w:rsidRDefault="00994B98" w:rsidP="00994B98">
      <w:pPr>
        <w:pStyle w:val="a6"/>
        <w:numPr>
          <w:ilvl w:val="0"/>
          <w:numId w:val="1"/>
        </w:numPr>
        <w:rPr>
          <w:szCs w:val="24"/>
        </w:rPr>
      </w:pPr>
      <w:r w:rsidRPr="00E963A3">
        <w:rPr>
          <w:szCs w:val="24"/>
        </w:rPr>
        <w:t>отбор фактического материала, необходимого для раскрытия основной мысли текста (с помощью педагогического работника);</w:t>
      </w:r>
    </w:p>
    <w:p w:rsidR="00994B98" w:rsidRPr="00E963A3" w:rsidRDefault="00994B98" w:rsidP="00994B98">
      <w:pPr>
        <w:pStyle w:val="a6"/>
        <w:numPr>
          <w:ilvl w:val="0"/>
          <w:numId w:val="1"/>
        </w:numPr>
        <w:rPr>
          <w:szCs w:val="24"/>
        </w:rPr>
      </w:pPr>
      <w:r w:rsidRPr="00E963A3">
        <w:rPr>
          <w:szCs w:val="24"/>
        </w:rPr>
        <w:t>выбор одного заголовка из нескольких предложенных, соответствующих теме и основной мысли текста;</w:t>
      </w:r>
    </w:p>
    <w:p w:rsidR="00994B98" w:rsidRPr="00E963A3" w:rsidRDefault="00994B98" w:rsidP="00994B98">
      <w:pPr>
        <w:pStyle w:val="a6"/>
        <w:numPr>
          <w:ilvl w:val="0"/>
          <w:numId w:val="1"/>
        </w:numPr>
        <w:rPr>
          <w:szCs w:val="24"/>
        </w:rPr>
      </w:pPr>
      <w:r w:rsidRPr="00E963A3">
        <w:rPr>
          <w:szCs w:val="24"/>
        </w:rPr>
        <w:t>оформление всех видов изученных деловых бумаг;</w:t>
      </w:r>
    </w:p>
    <w:p w:rsidR="00994B98" w:rsidRPr="00E963A3" w:rsidRDefault="00994B98" w:rsidP="00994B98">
      <w:pPr>
        <w:pStyle w:val="a6"/>
        <w:numPr>
          <w:ilvl w:val="0"/>
          <w:numId w:val="1"/>
        </w:numPr>
        <w:rPr>
          <w:szCs w:val="24"/>
        </w:rPr>
      </w:pPr>
      <w:r w:rsidRPr="00E963A3">
        <w:rPr>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994B98" w:rsidRPr="00E963A3" w:rsidRDefault="00994B98" w:rsidP="00994B98">
      <w:pPr>
        <w:pStyle w:val="a6"/>
        <w:numPr>
          <w:ilvl w:val="0"/>
          <w:numId w:val="1"/>
        </w:numPr>
        <w:rPr>
          <w:szCs w:val="24"/>
        </w:rPr>
      </w:pPr>
      <w:r w:rsidRPr="00E963A3">
        <w:rPr>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994B98" w:rsidRPr="00E963A3" w:rsidRDefault="00994B98" w:rsidP="00994B98">
      <w:pPr>
        <w:pStyle w:val="a6"/>
        <w:numPr>
          <w:ilvl w:val="0"/>
          <w:numId w:val="1"/>
        </w:numPr>
        <w:rPr>
          <w:szCs w:val="24"/>
        </w:rPr>
      </w:pPr>
      <w:bookmarkStart w:id="237" w:name="anchor1021"/>
      <w:bookmarkEnd w:id="237"/>
      <w:r w:rsidRPr="00E963A3">
        <w:rPr>
          <w:szCs w:val="24"/>
        </w:rPr>
        <w:t>21. Рабочая программа по учебному предмету "Чтение (литературное чтение)"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rsidR="00994B98" w:rsidRPr="00E963A3" w:rsidRDefault="00994B98" w:rsidP="00994B98">
      <w:pPr>
        <w:pStyle w:val="a6"/>
        <w:numPr>
          <w:ilvl w:val="0"/>
          <w:numId w:val="1"/>
        </w:numPr>
        <w:rPr>
          <w:szCs w:val="24"/>
        </w:rPr>
      </w:pPr>
      <w:bookmarkStart w:id="238" w:name="anchor1211"/>
      <w:bookmarkEnd w:id="238"/>
      <w:r w:rsidRPr="00E963A3">
        <w:rPr>
          <w:szCs w:val="24"/>
        </w:rPr>
        <w:t>21.1. Пояснительная записка.</w:t>
      </w:r>
    </w:p>
    <w:p w:rsidR="00994B98" w:rsidRPr="00E963A3" w:rsidRDefault="00994B98" w:rsidP="00994B98">
      <w:pPr>
        <w:pStyle w:val="a6"/>
        <w:numPr>
          <w:ilvl w:val="0"/>
          <w:numId w:val="1"/>
        </w:numPr>
        <w:rPr>
          <w:szCs w:val="24"/>
        </w:rPr>
      </w:pPr>
      <w:r w:rsidRPr="00E963A3">
        <w:rPr>
          <w:szCs w:val="24"/>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994B98" w:rsidRPr="00E963A3" w:rsidRDefault="00994B98" w:rsidP="00994B98">
      <w:pPr>
        <w:pStyle w:val="a6"/>
        <w:numPr>
          <w:ilvl w:val="0"/>
          <w:numId w:val="1"/>
        </w:numPr>
        <w:rPr>
          <w:szCs w:val="24"/>
        </w:rPr>
      </w:pPr>
      <w:r w:rsidRPr="00E963A3">
        <w:rPr>
          <w:szCs w:val="24"/>
        </w:rPr>
        <w:t>Достижение поставленной цели обеспечивается решением следующих задач:</w:t>
      </w:r>
    </w:p>
    <w:p w:rsidR="00994B98" w:rsidRPr="00E963A3" w:rsidRDefault="00994B98" w:rsidP="00994B98">
      <w:pPr>
        <w:pStyle w:val="a6"/>
        <w:numPr>
          <w:ilvl w:val="0"/>
          <w:numId w:val="1"/>
        </w:numPr>
        <w:rPr>
          <w:szCs w:val="24"/>
        </w:rPr>
      </w:pPr>
      <w:r w:rsidRPr="00E963A3">
        <w:rPr>
          <w:szCs w:val="24"/>
        </w:rPr>
        <w:lastRenderedPageBreak/>
        <w:t>совершенствование навыка полноценного чтения как основы понимания художественного и научно-познавательного текстов;</w:t>
      </w:r>
    </w:p>
    <w:p w:rsidR="00994B98" w:rsidRPr="00E963A3" w:rsidRDefault="00994B98" w:rsidP="00994B98">
      <w:pPr>
        <w:pStyle w:val="a6"/>
        <w:numPr>
          <w:ilvl w:val="0"/>
          <w:numId w:val="1"/>
        </w:numPr>
        <w:rPr>
          <w:szCs w:val="24"/>
        </w:rPr>
      </w:pPr>
      <w:r w:rsidRPr="00E963A3">
        <w:rPr>
          <w:szCs w:val="24"/>
        </w:rPr>
        <w:t>развитие навыков речевого общения на материале доступных для понимания художественных и научно-познавательных текстов;</w:t>
      </w:r>
    </w:p>
    <w:p w:rsidR="00994B98" w:rsidRPr="00E963A3" w:rsidRDefault="00994B98" w:rsidP="00994B98">
      <w:pPr>
        <w:pStyle w:val="a6"/>
        <w:numPr>
          <w:ilvl w:val="0"/>
          <w:numId w:val="1"/>
        </w:numPr>
        <w:rPr>
          <w:szCs w:val="24"/>
        </w:rPr>
      </w:pPr>
      <w:r w:rsidRPr="00E963A3">
        <w:rPr>
          <w:szCs w:val="24"/>
        </w:rPr>
        <w:t>развитие положительных качеств и свойств личности;</w:t>
      </w:r>
    </w:p>
    <w:p w:rsidR="00994B98" w:rsidRPr="00E963A3" w:rsidRDefault="00994B98" w:rsidP="00994B98">
      <w:pPr>
        <w:pStyle w:val="a6"/>
        <w:numPr>
          <w:ilvl w:val="0"/>
          <w:numId w:val="1"/>
        </w:numPr>
        <w:rPr>
          <w:szCs w:val="24"/>
        </w:rPr>
      </w:pPr>
      <w:bookmarkStart w:id="239" w:name="anchor1212"/>
      <w:bookmarkEnd w:id="239"/>
      <w:r w:rsidRPr="00E963A3">
        <w:rPr>
          <w:szCs w:val="24"/>
        </w:rPr>
        <w:t>21.2. Содержание учебного предмета "Чтение (литературное чтение)".</w:t>
      </w:r>
    </w:p>
    <w:p w:rsidR="00994B98" w:rsidRPr="00E963A3" w:rsidRDefault="00994B98" w:rsidP="00994B98">
      <w:pPr>
        <w:pStyle w:val="a6"/>
        <w:numPr>
          <w:ilvl w:val="0"/>
          <w:numId w:val="1"/>
        </w:numPr>
        <w:rPr>
          <w:szCs w:val="24"/>
        </w:rPr>
      </w:pPr>
      <w:bookmarkStart w:id="240" w:name="anchor12121"/>
      <w:bookmarkEnd w:id="240"/>
      <w:r w:rsidRPr="00E963A3">
        <w:rPr>
          <w:szCs w:val="24"/>
        </w:rPr>
        <w:t>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994B98" w:rsidRPr="00E963A3" w:rsidRDefault="00994B98" w:rsidP="00994B98">
      <w:pPr>
        <w:pStyle w:val="a6"/>
        <w:numPr>
          <w:ilvl w:val="0"/>
          <w:numId w:val="1"/>
        </w:numPr>
        <w:rPr>
          <w:szCs w:val="24"/>
        </w:rPr>
      </w:pPr>
      <w:bookmarkStart w:id="241" w:name="anchor12122"/>
      <w:bookmarkEnd w:id="241"/>
      <w:r w:rsidRPr="00E963A3">
        <w:rPr>
          <w:szCs w:val="24"/>
        </w:rPr>
        <w:t xml:space="preserve">21.2.2. </w:t>
      </w:r>
      <w:proofErr w:type="gramStart"/>
      <w:r w:rsidRPr="00E963A3">
        <w:rPr>
          <w:szCs w:val="24"/>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roofErr w:type="gramEnd"/>
    </w:p>
    <w:p w:rsidR="00994B98" w:rsidRPr="00E963A3" w:rsidRDefault="00994B98" w:rsidP="00994B98">
      <w:pPr>
        <w:pStyle w:val="a6"/>
        <w:numPr>
          <w:ilvl w:val="0"/>
          <w:numId w:val="1"/>
        </w:numPr>
        <w:rPr>
          <w:szCs w:val="24"/>
        </w:rPr>
      </w:pPr>
      <w:bookmarkStart w:id="242" w:name="anchor12123"/>
      <w:bookmarkEnd w:id="242"/>
      <w:r w:rsidRPr="00E963A3">
        <w:rPr>
          <w:szCs w:val="24"/>
        </w:rPr>
        <w:t xml:space="preserve">21.2.3. </w:t>
      </w:r>
      <w:proofErr w:type="gramStart"/>
      <w:r w:rsidRPr="00E963A3">
        <w:rPr>
          <w:szCs w:val="24"/>
        </w:rPr>
        <w:t>Жанровое разнообразие: народные и авторские сказки, басни, былины, легенды, рассказы, рассказы-описания, стихотворения.</w:t>
      </w:r>
      <w:proofErr w:type="gramEnd"/>
    </w:p>
    <w:p w:rsidR="00994B98" w:rsidRPr="00E963A3" w:rsidRDefault="00994B98" w:rsidP="00994B98">
      <w:pPr>
        <w:pStyle w:val="a6"/>
        <w:numPr>
          <w:ilvl w:val="0"/>
          <w:numId w:val="1"/>
        </w:numPr>
        <w:rPr>
          <w:szCs w:val="24"/>
        </w:rPr>
      </w:pPr>
      <w:bookmarkStart w:id="243" w:name="anchor12124"/>
      <w:bookmarkEnd w:id="243"/>
      <w:r w:rsidRPr="00E963A3">
        <w:rPr>
          <w:szCs w:val="24"/>
        </w:rPr>
        <w:t>21.2.4. Ориентировка в литературоведческих понятиях:</w:t>
      </w:r>
    </w:p>
    <w:p w:rsidR="00994B98" w:rsidRPr="00E963A3" w:rsidRDefault="00994B98" w:rsidP="00994B98">
      <w:pPr>
        <w:pStyle w:val="a6"/>
        <w:numPr>
          <w:ilvl w:val="0"/>
          <w:numId w:val="1"/>
        </w:numPr>
        <w:rPr>
          <w:szCs w:val="24"/>
        </w:rPr>
      </w:pPr>
      <w:proofErr w:type="gramStart"/>
      <w:r w:rsidRPr="00E963A3">
        <w:rPr>
          <w:szCs w:val="24"/>
        </w:rPr>
        <w:t>литературное произведение, фольклор, литературные жанры (сказка, былина, сказ, басня, пословица, рассказ, стихотворение), автобиография писателя;</w:t>
      </w:r>
      <w:proofErr w:type="gramEnd"/>
    </w:p>
    <w:p w:rsidR="00994B98" w:rsidRPr="00E963A3" w:rsidRDefault="00994B98" w:rsidP="00994B98">
      <w:pPr>
        <w:pStyle w:val="a6"/>
        <w:numPr>
          <w:ilvl w:val="0"/>
          <w:numId w:val="1"/>
        </w:numPr>
        <w:rPr>
          <w:szCs w:val="24"/>
        </w:rPr>
      </w:pPr>
      <w:r w:rsidRPr="00E963A3">
        <w:rPr>
          <w:szCs w:val="24"/>
        </w:rPr>
        <w:t>присказка, зачин, диалог, произведение;</w:t>
      </w:r>
    </w:p>
    <w:p w:rsidR="00994B98" w:rsidRPr="00E963A3" w:rsidRDefault="00994B98" w:rsidP="00994B98">
      <w:pPr>
        <w:pStyle w:val="a6"/>
        <w:numPr>
          <w:ilvl w:val="0"/>
          <w:numId w:val="1"/>
        </w:numPr>
        <w:rPr>
          <w:szCs w:val="24"/>
        </w:rPr>
      </w:pPr>
      <w:r w:rsidRPr="00E963A3">
        <w:rPr>
          <w:szCs w:val="24"/>
        </w:rPr>
        <w:t>герой (персонаж), гласный и второстепенный герой, портрет героя, пейзаж;</w:t>
      </w:r>
    </w:p>
    <w:p w:rsidR="00994B98" w:rsidRPr="00E963A3" w:rsidRDefault="00994B98" w:rsidP="00994B98">
      <w:pPr>
        <w:pStyle w:val="a6"/>
        <w:numPr>
          <w:ilvl w:val="0"/>
          <w:numId w:val="1"/>
        </w:numPr>
        <w:rPr>
          <w:szCs w:val="24"/>
        </w:rPr>
      </w:pPr>
      <w:r w:rsidRPr="00E963A3">
        <w:rPr>
          <w:szCs w:val="24"/>
        </w:rPr>
        <w:t>стихотворение, рифма, строка, строфа;</w:t>
      </w:r>
    </w:p>
    <w:p w:rsidR="00994B98" w:rsidRPr="00E963A3" w:rsidRDefault="00994B98" w:rsidP="00994B98">
      <w:pPr>
        <w:pStyle w:val="a6"/>
        <w:numPr>
          <w:ilvl w:val="0"/>
          <w:numId w:val="1"/>
        </w:numPr>
        <w:rPr>
          <w:szCs w:val="24"/>
        </w:rPr>
      </w:pPr>
      <w:r w:rsidRPr="00E963A3">
        <w:rPr>
          <w:szCs w:val="24"/>
        </w:rPr>
        <w:t>средства выразительности (логическая пауза, темп, ритм);</w:t>
      </w:r>
    </w:p>
    <w:p w:rsidR="00994B98" w:rsidRPr="00E963A3" w:rsidRDefault="00994B98" w:rsidP="00994B98">
      <w:pPr>
        <w:pStyle w:val="a6"/>
        <w:numPr>
          <w:ilvl w:val="0"/>
          <w:numId w:val="1"/>
        </w:numPr>
        <w:rPr>
          <w:szCs w:val="24"/>
        </w:rPr>
      </w:pPr>
      <w:r w:rsidRPr="00E963A3">
        <w:rPr>
          <w:szCs w:val="24"/>
        </w:rPr>
        <w:t>элементы книги: переплёт, обложка, форзац, титульный лист, оглавление, предисловие, послесловие.</w:t>
      </w:r>
    </w:p>
    <w:p w:rsidR="00994B98" w:rsidRPr="00E963A3" w:rsidRDefault="00994B98" w:rsidP="00994B98">
      <w:pPr>
        <w:pStyle w:val="a6"/>
        <w:numPr>
          <w:ilvl w:val="0"/>
          <w:numId w:val="1"/>
        </w:numPr>
        <w:rPr>
          <w:szCs w:val="24"/>
        </w:rPr>
      </w:pPr>
      <w:bookmarkStart w:id="244" w:name="anchor12125"/>
      <w:bookmarkEnd w:id="244"/>
      <w:r w:rsidRPr="00E963A3">
        <w:rPr>
          <w:szCs w:val="24"/>
        </w:rPr>
        <w:t>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994B98" w:rsidRPr="00E963A3" w:rsidRDefault="00994B98" w:rsidP="00994B98">
      <w:pPr>
        <w:pStyle w:val="a6"/>
        <w:numPr>
          <w:ilvl w:val="0"/>
          <w:numId w:val="1"/>
        </w:numPr>
        <w:rPr>
          <w:szCs w:val="24"/>
        </w:rPr>
      </w:pPr>
      <w:bookmarkStart w:id="245" w:name="anchor12126"/>
      <w:bookmarkEnd w:id="245"/>
      <w:r w:rsidRPr="00E963A3">
        <w:rPr>
          <w:szCs w:val="24"/>
        </w:rPr>
        <w:t xml:space="preserve">21.2.6.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E963A3">
        <w:rPr>
          <w:szCs w:val="24"/>
        </w:rPr>
        <w:t>озаглавливание</w:t>
      </w:r>
      <w:proofErr w:type="spellEnd"/>
      <w:r w:rsidRPr="00E963A3">
        <w:rPr>
          <w:szCs w:val="24"/>
        </w:rPr>
        <w:t>, составление плана. Выборочный, краткий и подробный пересказ произведения или его части по плану.</w:t>
      </w:r>
    </w:p>
    <w:p w:rsidR="00994B98" w:rsidRPr="00E963A3" w:rsidRDefault="00994B98" w:rsidP="00994B98">
      <w:pPr>
        <w:pStyle w:val="a6"/>
        <w:numPr>
          <w:ilvl w:val="0"/>
          <w:numId w:val="1"/>
        </w:numPr>
        <w:rPr>
          <w:szCs w:val="24"/>
        </w:rPr>
      </w:pPr>
      <w:bookmarkStart w:id="246" w:name="anchor12127"/>
      <w:bookmarkEnd w:id="246"/>
      <w:r w:rsidRPr="00E963A3">
        <w:rPr>
          <w:szCs w:val="24"/>
        </w:rPr>
        <w:t xml:space="preserve">21.2.7. Внеклассное чтение. Самостоятельное чтение книг, газет и журналов. Обсуждение </w:t>
      </w:r>
      <w:proofErr w:type="gramStart"/>
      <w:r w:rsidRPr="00E963A3">
        <w:rPr>
          <w:szCs w:val="24"/>
        </w:rPr>
        <w:t>прочитанного</w:t>
      </w:r>
      <w:proofErr w:type="gramEnd"/>
      <w:r w:rsidRPr="00E963A3">
        <w:rPr>
          <w:szCs w:val="24"/>
        </w:rPr>
        <w:t>. Отчет о прочитанном произведении. Ведение дневников внеклассного чтения (коллективное или с помощью педагогического работника).</w:t>
      </w:r>
    </w:p>
    <w:p w:rsidR="00994B98" w:rsidRPr="00E963A3" w:rsidRDefault="00994B98" w:rsidP="00994B98">
      <w:pPr>
        <w:pStyle w:val="a6"/>
        <w:numPr>
          <w:ilvl w:val="0"/>
          <w:numId w:val="1"/>
        </w:numPr>
        <w:rPr>
          <w:szCs w:val="24"/>
        </w:rPr>
      </w:pPr>
      <w:bookmarkStart w:id="247" w:name="anchor1213"/>
      <w:bookmarkEnd w:id="247"/>
      <w:r w:rsidRPr="00E963A3">
        <w:rPr>
          <w:szCs w:val="24"/>
        </w:rPr>
        <w:t>21.3. Планируемые предметные результаты освоения учебного предмета "Чтение (литературное чтение)".</w:t>
      </w:r>
    </w:p>
    <w:p w:rsidR="00994B98" w:rsidRPr="00E963A3" w:rsidRDefault="00994B98" w:rsidP="00994B98">
      <w:pPr>
        <w:pStyle w:val="a6"/>
        <w:numPr>
          <w:ilvl w:val="0"/>
          <w:numId w:val="1"/>
        </w:numPr>
        <w:rPr>
          <w:szCs w:val="24"/>
        </w:rPr>
      </w:pPr>
      <w:bookmarkStart w:id="248" w:name="anchor12131"/>
      <w:bookmarkEnd w:id="248"/>
      <w:r w:rsidRPr="00E963A3">
        <w:rPr>
          <w:szCs w:val="24"/>
        </w:rPr>
        <w:t>21.3.1. Минимальный уровень:</w:t>
      </w:r>
    </w:p>
    <w:p w:rsidR="00994B98" w:rsidRPr="00E963A3" w:rsidRDefault="00994B98" w:rsidP="00994B98">
      <w:pPr>
        <w:pStyle w:val="a6"/>
        <w:numPr>
          <w:ilvl w:val="0"/>
          <w:numId w:val="1"/>
        </w:numPr>
        <w:rPr>
          <w:szCs w:val="24"/>
        </w:rPr>
      </w:pPr>
      <w:r w:rsidRPr="00E963A3">
        <w:rPr>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994B98" w:rsidRPr="00E963A3" w:rsidRDefault="00994B98" w:rsidP="00994B98">
      <w:pPr>
        <w:pStyle w:val="a6"/>
        <w:numPr>
          <w:ilvl w:val="0"/>
          <w:numId w:val="1"/>
        </w:numPr>
        <w:rPr>
          <w:szCs w:val="24"/>
        </w:rPr>
      </w:pPr>
      <w:r w:rsidRPr="00E963A3">
        <w:rPr>
          <w:szCs w:val="24"/>
        </w:rPr>
        <w:t>определение темы произведения (под руководством педагогического работника);</w:t>
      </w:r>
    </w:p>
    <w:p w:rsidR="00994B98" w:rsidRPr="00E963A3" w:rsidRDefault="00994B98" w:rsidP="00994B98">
      <w:pPr>
        <w:pStyle w:val="a6"/>
        <w:numPr>
          <w:ilvl w:val="0"/>
          <w:numId w:val="1"/>
        </w:numPr>
        <w:rPr>
          <w:szCs w:val="24"/>
        </w:rPr>
      </w:pPr>
      <w:r w:rsidRPr="00E963A3">
        <w:rPr>
          <w:szCs w:val="24"/>
        </w:rPr>
        <w:t>ответы на вопросы педагогического работника по фактическому содержанию произведения своими словами;</w:t>
      </w:r>
    </w:p>
    <w:p w:rsidR="00994B98" w:rsidRPr="00E963A3" w:rsidRDefault="00994B98" w:rsidP="00994B98">
      <w:pPr>
        <w:pStyle w:val="a6"/>
        <w:numPr>
          <w:ilvl w:val="0"/>
          <w:numId w:val="1"/>
        </w:numPr>
        <w:rPr>
          <w:szCs w:val="24"/>
        </w:rPr>
      </w:pPr>
      <w:r w:rsidRPr="00E963A3">
        <w:rPr>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994B98" w:rsidRPr="00E963A3" w:rsidRDefault="00994B98" w:rsidP="00994B98">
      <w:pPr>
        <w:pStyle w:val="a6"/>
        <w:numPr>
          <w:ilvl w:val="0"/>
          <w:numId w:val="1"/>
        </w:numPr>
        <w:rPr>
          <w:szCs w:val="24"/>
        </w:rPr>
      </w:pPr>
      <w:r w:rsidRPr="00E963A3">
        <w:rPr>
          <w:szCs w:val="24"/>
        </w:rPr>
        <w:t>пересказ текста по частям на основе коллективно составленного плана (с помощью педагогического работника);</w:t>
      </w:r>
    </w:p>
    <w:p w:rsidR="00994B98" w:rsidRPr="00E963A3" w:rsidRDefault="00994B98" w:rsidP="00994B98">
      <w:pPr>
        <w:pStyle w:val="a6"/>
        <w:numPr>
          <w:ilvl w:val="0"/>
          <w:numId w:val="1"/>
        </w:numPr>
        <w:rPr>
          <w:szCs w:val="24"/>
        </w:rPr>
      </w:pPr>
      <w:r w:rsidRPr="00E963A3">
        <w:rPr>
          <w:szCs w:val="24"/>
        </w:rPr>
        <w:t>выбор заголовка к пунктам плана из нескольких предложенных;</w:t>
      </w:r>
    </w:p>
    <w:p w:rsidR="00994B98" w:rsidRPr="00E963A3" w:rsidRDefault="00994B98" w:rsidP="00994B98">
      <w:pPr>
        <w:pStyle w:val="a6"/>
        <w:numPr>
          <w:ilvl w:val="0"/>
          <w:numId w:val="1"/>
        </w:numPr>
        <w:rPr>
          <w:szCs w:val="24"/>
        </w:rPr>
      </w:pPr>
      <w:r w:rsidRPr="00E963A3">
        <w:rPr>
          <w:szCs w:val="24"/>
        </w:rPr>
        <w:t>установление последовательности событий в произведении;</w:t>
      </w:r>
    </w:p>
    <w:p w:rsidR="00994B98" w:rsidRPr="00E963A3" w:rsidRDefault="00994B98" w:rsidP="00994B98">
      <w:pPr>
        <w:pStyle w:val="a6"/>
        <w:numPr>
          <w:ilvl w:val="0"/>
          <w:numId w:val="1"/>
        </w:numPr>
        <w:rPr>
          <w:szCs w:val="24"/>
        </w:rPr>
      </w:pPr>
      <w:r w:rsidRPr="00E963A3">
        <w:rPr>
          <w:szCs w:val="24"/>
        </w:rPr>
        <w:t>определение главных героев текста;</w:t>
      </w:r>
    </w:p>
    <w:p w:rsidR="00994B98" w:rsidRPr="00E963A3" w:rsidRDefault="00994B98" w:rsidP="00994B98">
      <w:pPr>
        <w:pStyle w:val="a6"/>
        <w:numPr>
          <w:ilvl w:val="0"/>
          <w:numId w:val="1"/>
        </w:numPr>
        <w:rPr>
          <w:szCs w:val="24"/>
        </w:rPr>
      </w:pPr>
      <w:r w:rsidRPr="00E963A3">
        <w:rPr>
          <w:szCs w:val="24"/>
        </w:rPr>
        <w:lastRenderedPageBreak/>
        <w:t>составление элементарной характеристики героя на основе предложенного плана и по вопросам педагогического работника;</w:t>
      </w:r>
    </w:p>
    <w:p w:rsidR="00994B98" w:rsidRPr="00E963A3" w:rsidRDefault="00994B98" w:rsidP="00994B98">
      <w:pPr>
        <w:pStyle w:val="a6"/>
        <w:numPr>
          <w:ilvl w:val="0"/>
          <w:numId w:val="1"/>
        </w:numPr>
        <w:rPr>
          <w:szCs w:val="24"/>
        </w:rPr>
      </w:pPr>
      <w:r w:rsidRPr="00E963A3">
        <w:rPr>
          <w:szCs w:val="24"/>
        </w:rPr>
        <w:t>нахождение в тексте незнакомых слов и выражений, объяснение их значения с помощью педагогического работника;</w:t>
      </w:r>
    </w:p>
    <w:p w:rsidR="00994B98" w:rsidRPr="00E963A3" w:rsidRDefault="00994B98" w:rsidP="00994B98">
      <w:pPr>
        <w:pStyle w:val="a6"/>
        <w:numPr>
          <w:ilvl w:val="0"/>
          <w:numId w:val="1"/>
        </w:numPr>
        <w:rPr>
          <w:szCs w:val="24"/>
        </w:rPr>
      </w:pPr>
      <w:r w:rsidRPr="00E963A3">
        <w:rPr>
          <w:szCs w:val="24"/>
        </w:rPr>
        <w:t>заучивание наизусть 7-9 стихотворений;</w:t>
      </w:r>
    </w:p>
    <w:p w:rsidR="00994B98" w:rsidRPr="00E963A3" w:rsidRDefault="00994B98" w:rsidP="00994B98">
      <w:pPr>
        <w:pStyle w:val="a6"/>
        <w:numPr>
          <w:ilvl w:val="0"/>
          <w:numId w:val="1"/>
        </w:numPr>
        <w:rPr>
          <w:szCs w:val="24"/>
        </w:rPr>
      </w:pPr>
      <w:r w:rsidRPr="00E963A3">
        <w:rPr>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994B98" w:rsidRPr="00E963A3" w:rsidRDefault="00994B98" w:rsidP="00994B98">
      <w:pPr>
        <w:pStyle w:val="a6"/>
        <w:numPr>
          <w:ilvl w:val="0"/>
          <w:numId w:val="1"/>
        </w:numPr>
        <w:rPr>
          <w:szCs w:val="24"/>
        </w:rPr>
      </w:pPr>
      <w:bookmarkStart w:id="249" w:name="anchor12132"/>
      <w:bookmarkEnd w:id="249"/>
      <w:r w:rsidRPr="00E963A3">
        <w:rPr>
          <w:szCs w:val="24"/>
        </w:rPr>
        <w:t>21.3.2. Достаточный уровень:</w:t>
      </w:r>
    </w:p>
    <w:p w:rsidR="00994B98" w:rsidRPr="00E963A3" w:rsidRDefault="00994B98" w:rsidP="00994B98">
      <w:pPr>
        <w:pStyle w:val="a6"/>
        <w:numPr>
          <w:ilvl w:val="0"/>
          <w:numId w:val="1"/>
        </w:numPr>
        <w:rPr>
          <w:szCs w:val="24"/>
        </w:rPr>
      </w:pPr>
      <w:r w:rsidRPr="00E963A3">
        <w:rPr>
          <w:szCs w:val="24"/>
        </w:rPr>
        <w:t>правильное, осознанное и беглое чтение вслух, с соблюдением некоторых усвоенных норм орфоэпии;</w:t>
      </w:r>
    </w:p>
    <w:p w:rsidR="00994B98" w:rsidRPr="00E963A3" w:rsidRDefault="00994B98" w:rsidP="00994B98">
      <w:pPr>
        <w:pStyle w:val="a6"/>
        <w:numPr>
          <w:ilvl w:val="0"/>
          <w:numId w:val="1"/>
        </w:numPr>
        <w:rPr>
          <w:szCs w:val="24"/>
        </w:rPr>
      </w:pPr>
      <w:r w:rsidRPr="00E963A3">
        <w:rPr>
          <w:szCs w:val="24"/>
        </w:rPr>
        <w:t>ответы на вопросы педагогического работника своими словами и словами автора (выборочное чтение);</w:t>
      </w:r>
    </w:p>
    <w:p w:rsidR="00994B98" w:rsidRPr="00E963A3" w:rsidRDefault="00994B98" w:rsidP="00994B98">
      <w:pPr>
        <w:pStyle w:val="a6"/>
        <w:numPr>
          <w:ilvl w:val="0"/>
          <w:numId w:val="1"/>
        </w:numPr>
        <w:rPr>
          <w:szCs w:val="24"/>
        </w:rPr>
      </w:pPr>
      <w:r w:rsidRPr="00E963A3">
        <w:rPr>
          <w:szCs w:val="24"/>
        </w:rPr>
        <w:t>определение темы художественного произведения;</w:t>
      </w:r>
    </w:p>
    <w:p w:rsidR="00994B98" w:rsidRPr="00E963A3" w:rsidRDefault="00994B98" w:rsidP="00994B98">
      <w:pPr>
        <w:pStyle w:val="a6"/>
        <w:numPr>
          <w:ilvl w:val="0"/>
          <w:numId w:val="1"/>
        </w:numPr>
        <w:rPr>
          <w:szCs w:val="24"/>
        </w:rPr>
      </w:pPr>
      <w:r w:rsidRPr="00E963A3">
        <w:rPr>
          <w:szCs w:val="24"/>
        </w:rPr>
        <w:t>определение основной мысли произведения (с помощью педагогического работника);</w:t>
      </w:r>
    </w:p>
    <w:p w:rsidR="00994B98" w:rsidRPr="00E963A3" w:rsidRDefault="00994B98" w:rsidP="00994B98">
      <w:pPr>
        <w:pStyle w:val="a6"/>
        <w:numPr>
          <w:ilvl w:val="0"/>
          <w:numId w:val="1"/>
        </w:numPr>
        <w:rPr>
          <w:szCs w:val="24"/>
        </w:rPr>
      </w:pPr>
      <w:r w:rsidRPr="00E963A3">
        <w:rPr>
          <w:szCs w:val="24"/>
        </w:rPr>
        <w:t>самостоятельное деление на части несложного по структуре и содержанию текста;</w:t>
      </w:r>
    </w:p>
    <w:p w:rsidR="00994B98" w:rsidRPr="00E963A3" w:rsidRDefault="00994B98" w:rsidP="00994B98">
      <w:pPr>
        <w:pStyle w:val="a6"/>
        <w:numPr>
          <w:ilvl w:val="0"/>
          <w:numId w:val="1"/>
        </w:numPr>
        <w:rPr>
          <w:szCs w:val="24"/>
        </w:rPr>
      </w:pPr>
      <w:r w:rsidRPr="00E963A3">
        <w:rPr>
          <w:szCs w:val="24"/>
        </w:rPr>
        <w:t>формулировка заголовков пунктов плана (с помощью педагогического работника);</w:t>
      </w:r>
    </w:p>
    <w:p w:rsidR="00994B98" w:rsidRPr="00E963A3" w:rsidRDefault="00994B98" w:rsidP="00994B98">
      <w:pPr>
        <w:pStyle w:val="a6"/>
        <w:numPr>
          <w:ilvl w:val="0"/>
          <w:numId w:val="1"/>
        </w:numPr>
        <w:rPr>
          <w:szCs w:val="24"/>
        </w:rPr>
      </w:pPr>
      <w:r w:rsidRPr="00E963A3">
        <w:rPr>
          <w:szCs w:val="24"/>
        </w:rPr>
        <w:t>различение главных и второстепенных героев произведения с элементарным обоснованием;</w:t>
      </w:r>
    </w:p>
    <w:p w:rsidR="00994B98" w:rsidRPr="00E963A3" w:rsidRDefault="00994B98" w:rsidP="00994B98">
      <w:pPr>
        <w:pStyle w:val="a6"/>
        <w:numPr>
          <w:ilvl w:val="0"/>
          <w:numId w:val="1"/>
        </w:numPr>
        <w:rPr>
          <w:szCs w:val="24"/>
        </w:rPr>
      </w:pPr>
      <w:r w:rsidRPr="00E963A3">
        <w:rPr>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994B98" w:rsidRPr="00E963A3" w:rsidRDefault="00994B98" w:rsidP="00994B98">
      <w:pPr>
        <w:pStyle w:val="a6"/>
        <w:numPr>
          <w:ilvl w:val="0"/>
          <w:numId w:val="1"/>
        </w:numPr>
        <w:rPr>
          <w:szCs w:val="24"/>
        </w:rPr>
      </w:pPr>
      <w:r w:rsidRPr="00E963A3">
        <w:rPr>
          <w:szCs w:val="24"/>
        </w:rPr>
        <w:t>пересказ текста по коллективно составленному плану;</w:t>
      </w:r>
    </w:p>
    <w:p w:rsidR="00994B98" w:rsidRPr="00E963A3" w:rsidRDefault="00994B98" w:rsidP="00994B98">
      <w:pPr>
        <w:pStyle w:val="a6"/>
        <w:numPr>
          <w:ilvl w:val="0"/>
          <w:numId w:val="1"/>
        </w:numPr>
        <w:rPr>
          <w:szCs w:val="24"/>
        </w:rPr>
      </w:pPr>
      <w:r w:rsidRPr="00E963A3">
        <w:rPr>
          <w:szCs w:val="24"/>
        </w:rPr>
        <w:t>нахождение в тексте непонятных слов и выражений, объяснение их значения и смысла с опорой на контекст;</w:t>
      </w:r>
    </w:p>
    <w:p w:rsidR="00994B98" w:rsidRPr="00E963A3" w:rsidRDefault="00994B98" w:rsidP="00994B98">
      <w:pPr>
        <w:pStyle w:val="a6"/>
        <w:numPr>
          <w:ilvl w:val="0"/>
          <w:numId w:val="1"/>
        </w:numPr>
        <w:rPr>
          <w:szCs w:val="24"/>
        </w:rPr>
      </w:pPr>
      <w:r w:rsidRPr="00E963A3">
        <w:rPr>
          <w:szCs w:val="24"/>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994B98" w:rsidRPr="00E963A3" w:rsidRDefault="00994B98" w:rsidP="00994B98">
      <w:pPr>
        <w:pStyle w:val="a6"/>
        <w:numPr>
          <w:ilvl w:val="0"/>
          <w:numId w:val="1"/>
        </w:numPr>
        <w:rPr>
          <w:szCs w:val="24"/>
        </w:rPr>
      </w:pPr>
      <w:r w:rsidRPr="00E963A3">
        <w:rPr>
          <w:szCs w:val="24"/>
        </w:rPr>
        <w:t>знание наизусть 10-12 стихотворений и 1 прозаического отрывка.</w:t>
      </w:r>
    </w:p>
    <w:p w:rsidR="00994B98" w:rsidRPr="00E963A3" w:rsidRDefault="00994B98" w:rsidP="00994B98">
      <w:pPr>
        <w:pStyle w:val="a6"/>
        <w:numPr>
          <w:ilvl w:val="0"/>
          <w:numId w:val="1"/>
        </w:numPr>
        <w:rPr>
          <w:szCs w:val="24"/>
        </w:rPr>
      </w:pPr>
      <w:bookmarkStart w:id="250" w:name="anchor1022"/>
      <w:bookmarkEnd w:id="250"/>
      <w:r w:rsidRPr="00E963A3">
        <w:rPr>
          <w:szCs w:val="24"/>
        </w:rPr>
        <w:t>22. Рабочая программа по учебному предмету "Математика" (V-IX классы) предметной области "Математика" включает пояснительную записку, содержание обучения, планируемые результаты освоения.</w:t>
      </w:r>
    </w:p>
    <w:p w:rsidR="00994B98" w:rsidRPr="00E963A3" w:rsidRDefault="00994B98" w:rsidP="00994B98">
      <w:pPr>
        <w:pStyle w:val="a6"/>
        <w:numPr>
          <w:ilvl w:val="0"/>
          <w:numId w:val="1"/>
        </w:numPr>
        <w:rPr>
          <w:szCs w:val="24"/>
        </w:rPr>
      </w:pPr>
      <w:bookmarkStart w:id="251" w:name="anchor1221"/>
      <w:bookmarkEnd w:id="251"/>
      <w:r w:rsidRPr="00E963A3">
        <w:rPr>
          <w:szCs w:val="24"/>
        </w:rPr>
        <w:t>22.1. Пояснительная записка.</w:t>
      </w:r>
    </w:p>
    <w:p w:rsidR="00994B98" w:rsidRPr="00E963A3" w:rsidRDefault="00994B98" w:rsidP="00994B98">
      <w:pPr>
        <w:pStyle w:val="a6"/>
        <w:numPr>
          <w:ilvl w:val="0"/>
          <w:numId w:val="1"/>
        </w:numPr>
        <w:rPr>
          <w:szCs w:val="24"/>
        </w:rPr>
      </w:pPr>
      <w:r w:rsidRPr="00E963A3">
        <w:rPr>
          <w:szCs w:val="24"/>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994B98" w:rsidRPr="00E963A3" w:rsidRDefault="00994B98" w:rsidP="00994B98">
      <w:pPr>
        <w:pStyle w:val="a6"/>
        <w:numPr>
          <w:ilvl w:val="0"/>
          <w:numId w:val="1"/>
        </w:numPr>
        <w:rPr>
          <w:szCs w:val="24"/>
        </w:rPr>
      </w:pPr>
      <w:r w:rsidRPr="00E963A3">
        <w:rPr>
          <w:szCs w:val="24"/>
        </w:rPr>
        <w:t>В процессе обучения математике в V-IX классах решаются следующие задачи:</w:t>
      </w:r>
    </w:p>
    <w:p w:rsidR="00994B98" w:rsidRPr="00E963A3" w:rsidRDefault="00994B98" w:rsidP="00994B98">
      <w:pPr>
        <w:pStyle w:val="a6"/>
        <w:numPr>
          <w:ilvl w:val="0"/>
          <w:numId w:val="1"/>
        </w:numPr>
        <w:rPr>
          <w:szCs w:val="24"/>
        </w:rPr>
      </w:pPr>
      <w:r w:rsidRPr="00E963A3">
        <w:rPr>
          <w:szCs w:val="24"/>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994B98" w:rsidRPr="00E963A3" w:rsidRDefault="00994B98" w:rsidP="00994B98">
      <w:pPr>
        <w:pStyle w:val="a6"/>
        <w:numPr>
          <w:ilvl w:val="0"/>
          <w:numId w:val="1"/>
        </w:numPr>
        <w:rPr>
          <w:szCs w:val="24"/>
        </w:rPr>
      </w:pPr>
      <w:r w:rsidRPr="00E963A3">
        <w:rPr>
          <w:szCs w:val="24"/>
        </w:rPr>
        <w:t>коррекция недостатков познавательной деятельности и повышение уровня общего развития;</w:t>
      </w:r>
    </w:p>
    <w:p w:rsidR="00994B98" w:rsidRPr="00E963A3" w:rsidRDefault="00994B98" w:rsidP="00994B98">
      <w:pPr>
        <w:pStyle w:val="a6"/>
        <w:numPr>
          <w:ilvl w:val="0"/>
          <w:numId w:val="1"/>
        </w:numPr>
        <w:rPr>
          <w:szCs w:val="24"/>
        </w:rPr>
      </w:pPr>
      <w:r w:rsidRPr="00E963A3">
        <w:rPr>
          <w:szCs w:val="24"/>
        </w:rPr>
        <w:t>воспитание положительных качеств и свойств личности.</w:t>
      </w:r>
    </w:p>
    <w:p w:rsidR="00994B98" w:rsidRPr="00E963A3" w:rsidRDefault="00994B98" w:rsidP="00994B98">
      <w:pPr>
        <w:pStyle w:val="a6"/>
        <w:numPr>
          <w:ilvl w:val="0"/>
          <w:numId w:val="1"/>
        </w:numPr>
        <w:rPr>
          <w:szCs w:val="24"/>
        </w:rPr>
      </w:pPr>
      <w:bookmarkStart w:id="252" w:name="anchor1222"/>
      <w:bookmarkEnd w:id="252"/>
      <w:r w:rsidRPr="00E963A3">
        <w:rPr>
          <w:szCs w:val="24"/>
        </w:rPr>
        <w:t>22.2. Содержание учебного предмета "Математика".</w:t>
      </w:r>
    </w:p>
    <w:p w:rsidR="00994B98" w:rsidRPr="00E963A3" w:rsidRDefault="00994B98" w:rsidP="00994B98">
      <w:pPr>
        <w:pStyle w:val="a6"/>
        <w:numPr>
          <w:ilvl w:val="0"/>
          <w:numId w:val="1"/>
        </w:numPr>
        <w:rPr>
          <w:szCs w:val="24"/>
        </w:rPr>
      </w:pPr>
      <w:bookmarkStart w:id="253" w:name="anchor12221"/>
      <w:bookmarkEnd w:id="253"/>
      <w:r w:rsidRPr="00E963A3">
        <w:rPr>
          <w:szCs w:val="24"/>
        </w:rPr>
        <w:t xml:space="preserve">22.2.1. Нумерация. Чтение и запись чисел от 0 до 1 000 </w:t>
      </w:r>
      <w:proofErr w:type="spellStart"/>
      <w:r w:rsidRPr="00E963A3">
        <w:rPr>
          <w:szCs w:val="24"/>
        </w:rPr>
        <w:t>000</w:t>
      </w:r>
      <w:proofErr w:type="spellEnd"/>
      <w:r w:rsidRPr="00E963A3">
        <w:rPr>
          <w:szCs w:val="24"/>
        </w:rPr>
        <w:t>. Классы и разряды. Представление многозначных чисел в виде суммы разрядных слагаемых. Сравнение и упорядочение многозначных чисел.</w:t>
      </w:r>
    </w:p>
    <w:p w:rsidR="00994B98" w:rsidRPr="00E963A3" w:rsidRDefault="00994B98" w:rsidP="00994B98">
      <w:pPr>
        <w:pStyle w:val="a6"/>
        <w:numPr>
          <w:ilvl w:val="0"/>
          <w:numId w:val="1"/>
        </w:numPr>
        <w:rPr>
          <w:szCs w:val="24"/>
        </w:rPr>
      </w:pPr>
      <w:bookmarkStart w:id="254" w:name="anchor12222"/>
      <w:bookmarkEnd w:id="254"/>
      <w:r w:rsidRPr="00E963A3">
        <w:rPr>
          <w:szCs w:val="24"/>
        </w:rPr>
        <w:t xml:space="preserve">22.2.2. Единицы измерения и их соотношения. </w:t>
      </w:r>
      <w:proofErr w:type="gramStart"/>
      <w:r w:rsidRPr="00E963A3">
        <w:rPr>
          <w:szCs w:val="24"/>
        </w:rPr>
        <w:t>Величины (стоимость, длина, масса, емкость, время, площадь, объем) и единицы их измерения.</w:t>
      </w:r>
      <w:proofErr w:type="gramEnd"/>
      <w:r w:rsidRPr="00E963A3">
        <w:rPr>
          <w:szCs w:val="24"/>
        </w:rPr>
        <w:t xml:space="preserve"> Единицы измерения стоимости: копейка (1 коп.), рубль (1 руб.). </w:t>
      </w:r>
      <w:proofErr w:type="gramStart"/>
      <w:r w:rsidRPr="00E963A3">
        <w:rPr>
          <w:szCs w:val="24"/>
        </w:rPr>
        <w:t>Единицы измерения длины: миллиметр (1 мм), сантиметр (1 см), дециметр (1 дм), метр (1 м), километр (1 км).</w:t>
      </w:r>
      <w:proofErr w:type="gramEnd"/>
      <w:r w:rsidRPr="00E963A3">
        <w:rPr>
          <w:szCs w:val="24"/>
        </w:rPr>
        <w:t xml:space="preserve"> Единицы измерения массы: </w:t>
      </w:r>
      <w:r w:rsidRPr="00E963A3">
        <w:rPr>
          <w:szCs w:val="24"/>
        </w:rPr>
        <w:lastRenderedPageBreak/>
        <w:t xml:space="preserve">грамм (1 г), килограмм (1 кг), центнер (1 </w:t>
      </w:r>
      <w:proofErr w:type="spellStart"/>
      <w:r w:rsidRPr="00E963A3">
        <w:rPr>
          <w:szCs w:val="24"/>
        </w:rPr>
        <w:t>ц</w:t>
      </w:r>
      <w:proofErr w:type="spellEnd"/>
      <w:r w:rsidRPr="00E963A3">
        <w:rPr>
          <w:szCs w:val="24"/>
        </w:rPr>
        <w:t xml:space="preserve">), тонна (1 т). Единица измерения емкости - литр (1 л). Единицы измерения времени: секунда (1 сек.), минута (1 мин.), час (1 ч., сутки (1 </w:t>
      </w:r>
      <w:proofErr w:type="spellStart"/>
      <w:r w:rsidRPr="00E963A3">
        <w:rPr>
          <w:szCs w:val="24"/>
        </w:rPr>
        <w:t>сут</w:t>
      </w:r>
      <w:proofErr w:type="spellEnd"/>
      <w:r w:rsidRPr="00E963A3">
        <w:rPr>
          <w:szCs w:val="24"/>
        </w:rPr>
        <w:t xml:space="preserve">.), неделя (1 </w:t>
      </w:r>
      <w:proofErr w:type="spellStart"/>
      <w:r w:rsidRPr="00E963A3">
        <w:rPr>
          <w:szCs w:val="24"/>
        </w:rPr>
        <w:t>нед</w:t>
      </w:r>
      <w:proofErr w:type="spellEnd"/>
      <w:r w:rsidRPr="00E963A3">
        <w:rPr>
          <w:szCs w:val="24"/>
        </w:rPr>
        <w:t xml:space="preserve">.), месяц (1 </w:t>
      </w:r>
      <w:proofErr w:type="spellStart"/>
      <w:proofErr w:type="gramStart"/>
      <w:r w:rsidRPr="00E963A3">
        <w:rPr>
          <w:szCs w:val="24"/>
        </w:rPr>
        <w:t>мес</w:t>
      </w:r>
      <w:proofErr w:type="spellEnd"/>
      <w:proofErr w:type="gramEnd"/>
      <w:r w:rsidRPr="00E963A3">
        <w:rPr>
          <w:szCs w:val="24"/>
        </w:rPr>
        <w:t xml:space="preserve">), год (1 год), век (1 в.). </w:t>
      </w:r>
      <w:proofErr w:type="gramStart"/>
      <w:r w:rsidRPr="00E963A3">
        <w:rPr>
          <w:szCs w:val="24"/>
        </w:rPr>
        <w:t>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w:t>
      </w:r>
      <w:proofErr w:type="gramEnd"/>
      <w:r w:rsidRPr="00E963A3">
        <w:rPr>
          <w:szCs w:val="24"/>
        </w:rPr>
        <w:t xml:space="preserve"> </w:t>
      </w:r>
      <w:proofErr w:type="gramStart"/>
      <w:r w:rsidRPr="00E963A3">
        <w:rPr>
          <w:szCs w:val="24"/>
        </w:rPr>
        <w:t>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roofErr w:type="gramEnd"/>
    </w:p>
    <w:p w:rsidR="00994B98" w:rsidRPr="00E963A3" w:rsidRDefault="00994B98" w:rsidP="00994B98">
      <w:pPr>
        <w:pStyle w:val="a6"/>
        <w:numPr>
          <w:ilvl w:val="0"/>
          <w:numId w:val="1"/>
        </w:numPr>
        <w:rPr>
          <w:szCs w:val="24"/>
        </w:rPr>
      </w:pPr>
      <w:r w:rsidRPr="00E963A3">
        <w:rPr>
          <w:szCs w:val="24"/>
        </w:rPr>
        <w:t>Соотношения между единицами измерения однородных величин. Сравнение и упорядочение однородных величин.</w:t>
      </w:r>
    </w:p>
    <w:p w:rsidR="00994B98" w:rsidRPr="00E963A3" w:rsidRDefault="00994B98" w:rsidP="00994B98">
      <w:pPr>
        <w:pStyle w:val="a6"/>
        <w:numPr>
          <w:ilvl w:val="0"/>
          <w:numId w:val="1"/>
        </w:numPr>
        <w:rPr>
          <w:szCs w:val="24"/>
        </w:rPr>
      </w:pPr>
      <w:r w:rsidRPr="00E963A3">
        <w:rPr>
          <w:szCs w:val="24"/>
        </w:rPr>
        <w:t>Преобразования чисел, полученных при измерении стоимости, длины, массы.</w:t>
      </w:r>
    </w:p>
    <w:p w:rsidR="00994B98" w:rsidRPr="00E963A3" w:rsidRDefault="00994B98" w:rsidP="00994B98">
      <w:pPr>
        <w:pStyle w:val="a6"/>
        <w:numPr>
          <w:ilvl w:val="0"/>
          <w:numId w:val="1"/>
        </w:numPr>
        <w:rPr>
          <w:szCs w:val="24"/>
        </w:rPr>
      </w:pPr>
      <w:r w:rsidRPr="00E963A3">
        <w:rPr>
          <w:szCs w:val="24"/>
        </w:rPr>
        <w:t>Запись чисел, полученных при измерении длины, стоимости, массы, в виде десятичной дроби и обратное преобразование.</w:t>
      </w:r>
    </w:p>
    <w:p w:rsidR="00994B98" w:rsidRPr="00E963A3" w:rsidRDefault="00994B98" w:rsidP="00994B98">
      <w:pPr>
        <w:pStyle w:val="a6"/>
        <w:numPr>
          <w:ilvl w:val="0"/>
          <w:numId w:val="1"/>
        </w:numPr>
        <w:rPr>
          <w:szCs w:val="24"/>
        </w:rPr>
      </w:pPr>
      <w:bookmarkStart w:id="255" w:name="anchor12223"/>
      <w:bookmarkEnd w:id="255"/>
      <w:r w:rsidRPr="00E963A3">
        <w:rPr>
          <w:szCs w:val="24"/>
        </w:rPr>
        <w:t>22.2.3. Арифметические действия. Сложение, вычитание, умножение и деление. Названия компонентов арифметических действий, знаки действий.</w:t>
      </w:r>
    </w:p>
    <w:p w:rsidR="00994B98" w:rsidRPr="00E963A3" w:rsidRDefault="00994B98" w:rsidP="00994B98">
      <w:pPr>
        <w:pStyle w:val="a6"/>
        <w:numPr>
          <w:ilvl w:val="0"/>
          <w:numId w:val="1"/>
        </w:numPr>
        <w:rPr>
          <w:szCs w:val="24"/>
        </w:rPr>
      </w:pPr>
      <w:r w:rsidRPr="00E963A3">
        <w:rPr>
          <w:szCs w:val="24"/>
        </w:rPr>
        <w:t xml:space="preserve">Все виды устных вычислений с разрядными единицами в пределах 1 000 </w:t>
      </w:r>
      <w:proofErr w:type="spellStart"/>
      <w:r w:rsidRPr="00E963A3">
        <w:rPr>
          <w:szCs w:val="24"/>
        </w:rPr>
        <w:t>000</w:t>
      </w:r>
      <w:proofErr w:type="spellEnd"/>
      <w:r w:rsidRPr="00E963A3">
        <w:rPr>
          <w:szCs w:val="24"/>
        </w:rPr>
        <w:t xml:space="preserve">; с целыми числами, полученными при счете и при измерении, в пределах 100, легкие случаи в пределах 1 000 </w:t>
      </w:r>
      <w:proofErr w:type="spellStart"/>
      <w:r w:rsidRPr="00E963A3">
        <w:rPr>
          <w:szCs w:val="24"/>
        </w:rPr>
        <w:t>000</w:t>
      </w:r>
      <w:proofErr w:type="spellEnd"/>
      <w:r w:rsidRPr="00E963A3">
        <w:rPr>
          <w:szCs w:val="24"/>
        </w:rPr>
        <w:t>.</w:t>
      </w:r>
    </w:p>
    <w:p w:rsidR="00994B98" w:rsidRPr="00E963A3" w:rsidRDefault="00994B98" w:rsidP="00994B98">
      <w:pPr>
        <w:pStyle w:val="a6"/>
        <w:numPr>
          <w:ilvl w:val="0"/>
          <w:numId w:val="1"/>
        </w:numPr>
        <w:rPr>
          <w:szCs w:val="24"/>
        </w:rPr>
      </w:pPr>
      <w:r w:rsidRPr="00E963A3">
        <w:rPr>
          <w:szCs w:val="24"/>
        </w:rPr>
        <w:t>Алгоритмы письменного сложения, вычитания, умножения и деления многозначных чисел.</w:t>
      </w:r>
    </w:p>
    <w:p w:rsidR="00994B98" w:rsidRPr="00E963A3" w:rsidRDefault="00994B98" w:rsidP="00994B98">
      <w:pPr>
        <w:pStyle w:val="a6"/>
        <w:numPr>
          <w:ilvl w:val="0"/>
          <w:numId w:val="1"/>
        </w:numPr>
        <w:rPr>
          <w:szCs w:val="24"/>
        </w:rPr>
      </w:pPr>
      <w:r w:rsidRPr="00E963A3">
        <w:rPr>
          <w:szCs w:val="24"/>
        </w:rPr>
        <w:t>Нахождение неизвестного компонента сложения и вычитания.</w:t>
      </w:r>
    </w:p>
    <w:p w:rsidR="00994B98" w:rsidRPr="00E963A3" w:rsidRDefault="00994B98" w:rsidP="00994B98">
      <w:pPr>
        <w:pStyle w:val="a6"/>
        <w:numPr>
          <w:ilvl w:val="0"/>
          <w:numId w:val="1"/>
        </w:numPr>
        <w:rPr>
          <w:szCs w:val="24"/>
        </w:rPr>
      </w:pPr>
      <w:r w:rsidRPr="00E963A3">
        <w:rPr>
          <w:szCs w:val="24"/>
        </w:rPr>
        <w:t>Способы проверки правильности вычислений (алгоритм, обратное действие, оценка достоверности результата).</w:t>
      </w:r>
    </w:p>
    <w:p w:rsidR="00994B98" w:rsidRPr="00E963A3" w:rsidRDefault="00994B98" w:rsidP="00994B98">
      <w:pPr>
        <w:pStyle w:val="a6"/>
        <w:numPr>
          <w:ilvl w:val="0"/>
          <w:numId w:val="1"/>
        </w:numPr>
        <w:rPr>
          <w:szCs w:val="24"/>
        </w:rPr>
      </w:pPr>
      <w:r w:rsidRPr="00E963A3">
        <w:rPr>
          <w:szCs w:val="24"/>
        </w:rPr>
        <w:t>Сложение и вычитание чисел, полученных при измерении одной, двумя мерами, без преобразования и с преобразованием в пределах 100 000.</w:t>
      </w:r>
    </w:p>
    <w:p w:rsidR="00994B98" w:rsidRPr="00E963A3" w:rsidRDefault="00994B98" w:rsidP="00994B98">
      <w:pPr>
        <w:pStyle w:val="a6"/>
        <w:numPr>
          <w:ilvl w:val="0"/>
          <w:numId w:val="1"/>
        </w:numPr>
        <w:rPr>
          <w:szCs w:val="24"/>
        </w:rPr>
      </w:pPr>
      <w:r w:rsidRPr="00E963A3">
        <w:rPr>
          <w:szCs w:val="24"/>
        </w:rPr>
        <w:t>Умножение и деление целых чисел, полученных при счете и при измерении, на однозначное, двузначное число.</w:t>
      </w:r>
    </w:p>
    <w:p w:rsidR="00994B98" w:rsidRPr="00E963A3" w:rsidRDefault="00994B98" w:rsidP="00994B98">
      <w:pPr>
        <w:pStyle w:val="a6"/>
        <w:numPr>
          <w:ilvl w:val="0"/>
          <w:numId w:val="1"/>
        </w:numPr>
        <w:rPr>
          <w:szCs w:val="24"/>
        </w:rPr>
      </w:pPr>
      <w:r w:rsidRPr="00E963A3">
        <w:rPr>
          <w:szCs w:val="24"/>
        </w:rPr>
        <w:t>Порядок действий. Нахождение значения числового выражения, состоящего из 3-4 арифметических действий.</w:t>
      </w:r>
    </w:p>
    <w:p w:rsidR="00994B98" w:rsidRPr="00E963A3" w:rsidRDefault="00994B98" w:rsidP="00994B98">
      <w:pPr>
        <w:pStyle w:val="a6"/>
        <w:numPr>
          <w:ilvl w:val="0"/>
          <w:numId w:val="1"/>
        </w:numPr>
        <w:rPr>
          <w:szCs w:val="24"/>
        </w:rPr>
      </w:pPr>
      <w:r w:rsidRPr="00E963A3">
        <w:rPr>
          <w:szCs w:val="24"/>
        </w:rPr>
        <w:t xml:space="preserve">Использование микрокалькулятора для всех видов вычислений в пределах 1 000 </w:t>
      </w:r>
      <w:proofErr w:type="spellStart"/>
      <w:r w:rsidRPr="00E963A3">
        <w:rPr>
          <w:szCs w:val="24"/>
        </w:rPr>
        <w:t>000</w:t>
      </w:r>
      <w:proofErr w:type="spellEnd"/>
      <w:r w:rsidRPr="00E963A3">
        <w:rPr>
          <w:szCs w:val="24"/>
        </w:rPr>
        <w:t xml:space="preserve"> с целыми числами и числами, полученными при измерении, с проверкой результата повторным вычислением на микрокалькуляторе.</w:t>
      </w:r>
    </w:p>
    <w:p w:rsidR="00994B98" w:rsidRPr="00E963A3" w:rsidRDefault="00994B98" w:rsidP="00994B98">
      <w:pPr>
        <w:pStyle w:val="a6"/>
        <w:numPr>
          <w:ilvl w:val="0"/>
          <w:numId w:val="1"/>
        </w:numPr>
        <w:rPr>
          <w:szCs w:val="24"/>
        </w:rPr>
      </w:pPr>
      <w:bookmarkStart w:id="256" w:name="anchor12224"/>
      <w:bookmarkEnd w:id="256"/>
      <w:r w:rsidRPr="00E963A3">
        <w:rPr>
          <w:szCs w:val="24"/>
        </w:rPr>
        <w:t>22.2.4. Дроби. Доля величины (половина, треть, четверть, десятая, сотая, тысячная). Получение долей. Сравнение долей.</w:t>
      </w:r>
    </w:p>
    <w:p w:rsidR="00994B98" w:rsidRPr="00E963A3" w:rsidRDefault="00994B98" w:rsidP="00994B98">
      <w:pPr>
        <w:pStyle w:val="a6"/>
        <w:numPr>
          <w:ilvl w:val="0"/>
          <w:numId w:val="1"/>
        </w:numPr>
        <w:rPr>
          <w:szCs w:val="24"/>
        </w:rPr>
      </w:pPr>
      <w:r w:rsidRPr="00E963A3">
        <w:rPr>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994B98" w:rsidRPr="00E963A3" w:rsidRDefault="00994B98" w:rsidP="00994B98">
      <w:pPr>
        <w:pStyle w:val="a6"/>
        <w:numPr>
          <w:ilvl w:val="0"/>
          <w:numId w:val="1"/>
        </w:numPr>
        <w:rPr>
          <w:szCs w:val="24"/>
        </w:rPr>
      </w:pPr>
      <w:r w:rsidRPr="00E963A3">
        <w:rPr>
          <w:szCs w:val="24"/>
        </w:rPr>
        <w:t>Смешанное число. Получение, чтение, запись, сравнение смешанных чисел.</w:t>
      </w:r>
    </w:p>
    <w:p w:rsidR="00994B98" w:rsidRPr="00E963A3" w:rsidRDefault="00994B98" w:rsidP="00994B98">
      <w:pPr>
        <w:pStyle w:val="a6"/>
        <w:numPr>
          <w:ilvl w:val="0"/>
          <w:numId w:val="1"/>
        </w:numPr>
        <w:rPr>
          <w:szCs w:val="24"/>
        </w:rPr>
      </w:pPr>
      <w:r w:rsidRPr="00E963A3">
        <w:rPr>
          <w:szCs w:val="24"/>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994B98" w:rsidRPr="00E963A3" w:rsidRDefault="00994B98" w:rsidP="00994B98">
      <w:pPr>
        <w:pStyle w:val="a6"/>
        <w:numPr>
          <w:ilvl w:val="0"/>
          <w:numId w:val="1"/>
        </w:numPr>
        <w:rPr>
          <w:szCs w:val="24"/>
        </w:rPr>
      </w:pPr>
      <w:r w:rsidRPr="00E963A3">
        <w:rPr>
          <w:szCs w:val="24"/>
        </w:rPr>
        <w:t>Сравнение дробей с разными числителями и знаменателями.</w:t>
      </w:r>
    </w:p>
    <w:p w:rsidR="00994B98" w:rsidRPr="00E963A3" w:rsidRDefault="00994B98" w:rsidP="00994B98">
      <w:pPr>
        <w:pStyle w:val="a6"/>
        <w:numPr>
          <w:ilvl w:val="0"/>
          <w:numId w:val="1"/>
        </w:numPr>
        <w:rPr>
          <w:szCs w:val="24"/>
        </w:rPr>
      </w:pPr>
      <w:r w:rsidRPr="00E963A3">
        <w:rPr>
          <w:szCs w:val="24"/>
        </w:rPr>
        <w:t>Сложение и вычитание обыкновенных дробей с одинаковыми знаменателями.</w:t>
      </w:r>
    </w:p>
    <w:p w:rsidR="00994B98" w:rsidRPr="00E963A3" w:rsidRDefault="00994B98" w:rsidP="00994B98">
      <w:pPr>
        <w:pStyle w:val="a6"/>
        <w:numPr>
          <w:ilvl w:val="0"/>
          <w:numId w:val="1"/>
        </w:numPr>
        <w:rPr>
          <w:szCs w:val="24"/>
        </w:rPr>
      </w:pPr>
      <w:r w:rsidRPr="00E963A3">
        <w:rPr>
          <w:szCs w:val="24"/>
        </w:rPr>
        <w:t>Нахождение одной или нескольких частей числа.</w:t>
      </w:r>
    </w:p>
    <w:p w:rsidR="00994B98" w:rsidRPr="00E963A3" w:rsidRDefault="00994B98" w:rsidP="00994B98">
      <w:pPr>
        <w:pStyle w:val="a6"/>
        <w:numPr>
          <w:ilvl w:val="0"/>
          <w:numId w:val="1"/>
        </w:numPr>
        <w:rPr>
          <w:szCs w:val="24"/>
        </w:rPr>
      </w:pPr>
      <w:r w:rsidRPr="00E963A3">
        <w:rPr>
          <w:szCs w:val="24"/>
        </w:rPr>
        <w:t>Десятичная дробь. Чтение, запись десятичных дробей.</w:t>
      </w:r>
    </w:p>
    <w:p w:rsidR="00994B98" w:rsidRPr="00E963A3" w:rsidRDefault="00994B98" w:rsidP="00994B98">
      <w:pPr>
        <w:pStyle w:val="a6"/>
        <w:numPr>
          <w:ilvl w:val="0"/>
          <w:numId w:val="1"/>
        </w:numPr>
        <w:rPr>
          <w:szCs w:val="24"/>
        </w:rPr>
      </w:pPr>
      <w:r w:rsidRPr="00E963A3">
        <w:rPr>
          <w:szCs w:val="24"/>
        </w:rPr>
        <w:t>Выражение десятичных дробей в более крупных (мелких), одинаковых долях.</w:t>
      </w:r>
    </w:p>
    <w:p w:rsidR="00994B98" w:rsidRPr="00E963A3" w:rsidRDefault="00994B98" w:rsidP="00994B98">
      <w:pPr>
        <w:pStyle w:val="a6"/>
        <w:numPr>
          <w:ilvl w:val="0"/>
          <w:numId w:val="1"/>
        </w:numPr>
        <w:rPr>
          <w:szCs w:val="24"/>
        </w:rPr>
      </w:pPr>
      <w:r w:rsidRPr="00E963A3">
        <w:rPr>
          <w:szCs w:val="24"/>
        </w:rPr>
        <w:t>Сравнение десятичных дробей.</w:t>
      </w:r>
    </w:p>
    <w:p w:rsidR="00994B98" w:rsidRPr="00E963A3" w:rsidRDefault="00994B98" w:rsidP="00994B98">
      <w:pPr>
        <w:pStyle w:val="a6"/>
        <w:numPr>
          <w:ilvl w:val="0"/>
          <w:numId w:val="1"/>
        </w:numPr>
        <w:rPr>
          <w:szCs w:val="24"/>
        </w:rPr>
      </w:pPr>
      <w:r w:rsidRPr="00E963A3">
        <w:rPr>
          <w:szCs w:val="24"/>
        </w:rPr>
        <w:t>Сложение и вычитание десятичных дробей (все случаи).</w:t>
      </w:r>
    </w:p>
    <w:p w:rsidR="00994B98" w:rsidRPr="00E963A3" w:rsidRDefault="00994B98" w:rsidP="00994B98">
      <w:pPr>
        <w:pStyle w:val="a6"/>
        <w:numPr>
          <w:ilvl w:val="0"/>
          <w:numId w:val="1"/>
        </w:numPr>
        <w:rPr>
          <w:szCs w:val="24"/>
        </w:rPr>
      </w:pPr>
      <w:r w:rsidRPr="00E963A3">
        <w:rPr>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994B98" w:rsidRPr="00E963A3" w:rsidRDefault="00994B98" w:rsidP="00994B98">
      <w:pPr>
        <w:pStyle w:val="a6"/>
        <w:numPr>
          <w:ilvl w:val="0"/>
          <w:numId w:val="1"/>
        </w:numPr>
        <w:rPr>
          <w:szCs w:val="24"/>
        </w:rPr>
      </w:pPr>
      <w:r w:rsidRPr="00E963A3">
        <w:rPr>
          <w:szCs w:val="24"/>
        </w:rPr>
        <w:t>Нахождение десятичной дроби от числа.</w:t>
      </w:r>
    </w:p>
    <w:p w:rsidR="00994B98" w:rsidRPr="00E963A3" w:rsidRDefault="00994B98" w:rsidP="00994B98">
      <w:pPr>
        <w:pStyle w:val="a6"/>
        <w:numPr>
          <w:ilvl w:val="0"/>
          <w:numId w:val="1"/>
        </w:numPr>
        <w:rPr>
          <w:szCs w:val="24"/>
        </w:rPr>
      </w:pPr>
      <w:r w:rsidRPr="00E963A3">
        <w:rPr>
          <w:szCs w:val="24"/>
        </w:rPr>
        <w:lastRenderedPageBreak/>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994B98" w:rsidRPr="00E963A3" w:rsidRDefault="00994B98" w:rsidP="00994B98">
      <w:pPr>
        <w:pStyle w:val="a6"/>
        <w:numPr>
          <w:ilvl w:val="0"/>
          <w:numId w:val="1"/>
        </w:numPr>
        <w:rPr>
          <w:szCs w:val="24"/>
        </w:rPr>
      </w:pPr>
      <w:r w:rsidRPr="00E963A3">
        <w:rPr>
          <w:szCs w:val="24"/>
        </w:rPr>
        <w:t>Понятие процента. Нахождение одного процента от числа. Нахождение нескольких процентов от числа.</w:t>
      </w:r>
    </w:p>
    <w:p w:rsidR="00994B98" w:rsidRPr="00E963A3" w:rsidRDefault="00994B98" w:rsidP="00994B98">
      <w:pPr>
        <w:pStyle w:val="a6"/>
        <w:numPr>
          <w:ilvl w:val="0"/>
          <w:numId w:val="1"/>
        </w:numPr>
        <w:rPr>
          <w:szCs w:val="24"/>
        </w:rPr>
      </w:pPr>
      <w:bookmarkStart w:id="257" w:name="anchor12225"/>
      <w:bookmarkEnd w:id="257"/>
      <w:r w:rsidRPr="00E963A3">
        <w:rPr>
          <w:szCs w:val="24"/>
        </w:rPr>
        <w:t xml:space="preserve">22.2.5. Арифметические задачи. Простые и составные (в 3-4 </w:t>
      </w:r>
      <w:proofErr w:type="gramStart"/>
      <w:r w:rsidRPr="00E963A3">
        <w:rPr>
          <w:szCs w:val="24"/>
        </w:rPr>
        <w:t>арифметических</w:t>
      </w:r>
      <w:proofErr w:type="gramEnd"/>
      <w:r w:rsidRPr="00E963A3">
        <w:rPr>
          <w:szCs w:val="24"/>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sidRPr="00E963A3">
        <w:rPr>
          <w:szCs w:val="24"/>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sidRPr="00E963A3">
        <w:rPr>
          <w:szCs w:val="24"/>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994B98" w:rsidRPr="00E963A3" w:rsidRDefault="00994B98" w:rsidP="00994B98">
      <w:pPr>
        <w:pStyle w:val="a6"/>
        <w:numPr>
          <w:ilvl w:val="0"/>
          <w:numId w:val="1"/>
        </w:numPr>
        <w:rPr>
          <w:szCs w:val="24"/>
        </w:rPr>
      </w:pPr>
      <w:r w:rsidRPr="00E963A3">
        <w:rPr>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994B98" w:rsidRPr="00E963A3" w:rsidRDefault="00994B98" w:rsidP="00994B98">
      <w:pPr>
        <w:pStyle w:val="a6"/>
        <w:numPr>
          <w:ilvl w:val="0"/>
          <w:numId w:val="1"/>
        </w:numPr>
        <w:rPr>
          <w:szCs w:val="24"/>
        </w:rPr>
      </w:pPr>
      <w:r w:rsidRPr="00E963A3">
        <w:rPr>
          <w:szCs w:val="24"/>
        </w:rPr>
        <w:t>Планирование хода решения задачи.</w:t>
      </w:r>
    </w:p>
    <w:p w:rsidR="00994B98" w:rsidRPr="00E963A3" w:rsidRDefault="00994B98" w:rsidP="00994B98">
      <w:pPr>
        <w:pStyle w:val="a6"/>
        <w:numPr>
          <w:ilvl w:val="0"/>
          <w:numId w:val="1"/>
        </w:numPr>
        <w:rPr>
          <w:szCs w:val="24"/>
        </w:rPr>
      </w:pPr>
      <w:r w:rsidRPr="00E963A3">
        <w:rPr>
          <w:szCs w:val="24"/>
        </w:rPr>
        <w:t>Арифметические задачи, связанные с программой профильного труда.</w:t>
      </w:r>
    </w:p>
    <w:p w:rsidR="00994B98" w:rsidRPr="00E963A3" w:rsidRDefault="00994B98" w:rsidP="00994B98">
      <w:pPr>
        <w:pStyle w:val="a6"/>
        <w:numPr>
          <w:ilvl w:val="0"/>
          <w:numId w:val="1"/>
        </w:numPr>
        <w:rPr>
          <w:szCs w:val="24"/>
        </w:rPr>
      </w:pPr>
      <w:bookmarkStart w:id="258" w:name="anchor12226"/>
      <w:bookmarkEnd w:id="258"/>
      <w:r w:rsidRPr="00E963A3">
        <w:rPr>
          <w:szCs w:val="24"/>
        </w:rPr>
        <w:t xml:space="preserve">22.2.6. Геометрический материал. </w:t>
      </w:r>
      <w:proofErr w:type="gramStart"/>
      <w:r w:rsidRPr="00E963A3">
        <w:rPr>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sidRPr="00E963A3">
        <w:rPr>
          <w:szCs w:val="24"/>
        </w:rPr>
        <w:t xml:space="preserve"> Использование чертежных документов для выполнения построений.</w:t>
      </w:r>
    </w:p>
    <w:p w:rsidR="00994B98" w:rsidRPr="00E963A3" w:rsidRDefault="00994B98" w:rsidP="00994B98">
      <w:pPr>
        <w:pStyle w:val="a6"/>
        <w:numPr>
          <w:ilvl w:val="0"/>
          <w:numId w:val="1"/>
        </w:numPr>
        <w:rPr>
          <w:szCs w:val="24"/>
        </w:rPr>
      </w:pPr>
      <w:r w:rsidRPr="00E963A3">
        <w:rPr>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994B98" w:rsidRPr="00E963A3" w:rsidRDefault="00994B98" w:rsidP="00994B98">
      <w:pPr>
        <w:pStyle w:val="a6"/>
        <w:numPr>
          <w:ilvl w:val="0"/>
          <w:numId w:val="1"/>
        </w:numPr>
        <w:rPr>
          <w:szCs w:val="24"/>
        </w:rPr>
      </w:pPr>
      <w:r w:rsidRPr="00E963A3">
        <w:rPr>
          <w:szCs w:val="24"/>
        </w:rPr>
        <w:t>Углы, виды углов, смежные углы. Градус как мера угла. Сумма смежных углов. Сумма углов треугольника.</w:t>
      </w:r>
    </w:p>
    <w:p w:rsidR="00994B98" w:rsidRPr="00E963A3" w:rsidRDefault="00994B98" w:rsidP="00994B98">
      <w:pPr>
        <w:pStyle w:val="a6"/>
        <w:numPr>
          <w:ilvl w:val="0"/>
          <w:numId w:val="1"/>
        </w:numPr>
        <w:rPr>
          <w:szCs w:val="24"/>
        </w:rPr>
      </w:pPr>
      <w:r w:rsidRPr="00E963A3">
        <w:rPr>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994B98" w:rsidRPr="00E963A3" w:rsidRDefault="00994B98" w:rsidP="00994B98">
      <w:pPr>
        <w:pStyle w:val="a6"/>
        <w:numPr>
          <w:ilvl w:val="0"/>
          <w:numId w:val="1"/>
        </w:numPr>
        <w:rPr>
          <w:szCs w:val="24"/>
        </w:rPr>
      </w:pPr>
      <w:r w:rsidRPr="00E963A3">
        <w:rPr>
          <w:szCs w:val="24"/>
        </w:rPr>
        <w:t>Периметр. Вычисление периметра треугольника, прямоугольника, квадрата.</w:t>
      </w:r>
    </w:p>
    <w:p w:rsidR="00994B98" w:rsidRPr="00E963A3" w:rsidRDefault="00994B98" w:rsidP="00994B98">
      <w:pPr>
        <w:pStyle w:val="a6"/>
        <w:numPr>
          <w:ilvl w:val="0"/>
          <w:numId w:val="1"/>
        </w:numPr>
        <w:rPr>
          <w:szCs w:val="24"/>
        </w:rPr>
      </w:pPr>
      <w:r w:rsidRPr="00E963A3">
        <w:rPr>
          <w:szCs w:val="24"/>
        </w:rPr>
        <w:t>Площадь геометрической фигуры. Обозначение: "S". Вычисление площади прямоугольника (квадрата).</w:t>
      </w:r>
    </w:p>
    <w:p w:rsidR="00994B98" w:rsidRPr="00E963A3" w:rsidRDefault="00994B98" w:rsidP="00994B98">
      <w:pPr>
        <w:pStyle w:val="a6"/>
        <w:numPr>
          <w:ilvl w:val="0"/>
          <w:numId w:val="1"/>
        </w:numPr>
        <w:rPr>
          <w:szCs w:val="24"/>
        </w:rPr>
      </w:pPr>
      <w:r w:rsidRPr="00E963A3">
        <w:rPr>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994B98" w:rsidRPr="00E963A3" w:rsidRDefault="00994B98" w:rsidP="00994B98">
      <w:pPr>
        <w:pStyle w:val="a6"/>
        <w:numPr>
          <w:ilvl w:val="0"/>
          <w:numId w:val="1"/>
        </w:numPr>
        <w:rPr>
          <w:szCs w:val="24"/>
        </w:rPr>
      </w:pPr>
      <w:r w:rsidRPr="00E963A3">
        <w:rPr>
          <w:szCs w:val="24"/>
        </w:rPr>
        <w:t>Объем геометрического тела. Обозначение: "V". Измерение и вычисление объема прямоугольного параллелепипеда (в том числе куба).</w:t>
      </w:r>
    </w:p>
    <w:p w:rsidR="00994B98" w:rsidRPr="00E963A3" w:rsidRDefault="00994B98" w:rsidP="00994B98">
      <w:pPr>
        <w:pStyle w:val="a6"/>
        <w:numPr>
          <w:ilvl w:val="0"/>
          <w:numId w:val="1"/>
        </w:numPr>
        <w:rPr>
          <w:szCs w:val="24"/>
        </w:rPr>
      </w:pPr>
      <w:r w:rsidRPr="00E963A3">
        <w:rPr>
          <w:szCs w:val="24"/>
        </w:rPr>
        <w:t>Геометрические формы в окружающем мире.</w:t>
      </w:r>
    </w:p>
    <w:p w:rsidR="00994B98" w:rsidRPr="00E963A3" w:rsidRDefault="00994B98" w:rsidP="00994B98">
      <w:pPr>
        <w:pStyle w:val="a6"/>
        <w:numPr>
          <w:ilvl w:val="0"/>
          <w:numId w:val="1"/>
        </w:numPr>
        <w:rPr>
          <w:szCs w:val="24"/>
        </w:rPr>
      </w:pPr>
      <w:bookmarkStart w:id="259" w:name="anchor1223"/>
      <w:bookmarkEnd w:id="259"/>
      <w:r w:rsidRPr="00E963A3">
        <w:rPr>
          <w:szCs w:val="24"/>
        </w:rPr>
        <w:t>22.3. Планируемые предметные результаты освоения учебного предмета Математика".</w:t>
      </w:r>
    </w:p>
    <w:p w:rsidR="00994B98" w:rsidRPr="00E963A3" w:rsidRDefault="00994B98" w:rsidP="00994B98">
      <w:pPr>
        <w:pStyle w:val="a6"/>
        <w:numPr>
          <w:ilvl w:val="0"/>
          <w:numId w:val="1"/>
        </w:numPr>
        <w:rPr>
          <w:szCs w:val="24"/>
        </w:rPr>
      </w:pPr>
      <w:bookmarkStart w:id="260" w:name="anchor12231"/>
      <w:bookmarkEnd w:id="260"/>
      <w:r w:rsidRPr="00E963A3">
        <w:rPr>
          <w:szCs w:val="24"/>
        </w:rPr>
        <w:t>22.3.1. Минимальный уровень:</w:t>
      </w:r>
    </w:p>
    <w:p w:rsidR="00994B98" w:rsidRPr="00E963A3" w:rsidRDefault="00994B98" w:rsidP="00994B98">
      <w:pPr>
        <w:pStyle w:val="a6"/>
        <w:numPr>
          <w:ilvl w:val="0"/>
          <w:numId w:val="1"/>
        </w:numPr>
        <w:rPr>
          <w:szCs w:val="24"/>
        </w:rPr>
      </w:pPr>
      <w:r w:rsidRPr="00E963A3">
        <w:rPr>
          <w:szCs w:val="24"/>
        </w:rPr>
        <w:t>знание числового ряда чисел в пределах 100 000; чтение, запись и сравнение целых чисел в пределах 100 000;</w:t>
      </w:r>
    </w:p>
    <w:p w:rsidR="00994B98" w:rsidRPr="00E963A3" w:rsidRDefault="00994B98" w:rsidP="00994B98">
      <w:pPr>
        <w:pStyle w:val="a6"/>
        <w:numPr>
          <w:ilvl w:val="0"/>
          <w:numId w:val="1"/>
        </w:numPr>
        <w:rPr>
          <w:szCs w:val="24"/>
        </w:rPr>
      </w:pPr>
      <w:r w:rsidRPr="00E963A3">
        <w:rPr>
          <w:szCs w:val="24"/>
        </w:rPr>
        <w:t>знание таблицы сложения однозначных чисел;</w:t>
      </w:r>
    </w:p>
    <w:p w:rsidR="00994B98" w:rsidRPr="00E963A3" w:rsidRDefault="00994B98" w:rsidP="00994B98">
      <w:pPr>
        <w:pStyle w:val="a6"/>
        <w:numPr>
          <w:ilvl w:val="0"/>
          <w:numId w:val="1"/>
        </w:numPr>
        <w:rPr>
          <w:szCs w:val="24"/>
        </w:rPr>
      </w:pPr>
      <w:r w:rsidRPr="00E963A3">
        <w:rPr>
          <w:szCs w:val="24"/>
        </w:rPr>
        <w:t>знание табличных случаев умножения и получаемых из них случаев деления;</w:t>
      </w:r>
    </w:p>
    <w:p w:rsidR="00994B98" w:rsidRPr="00E963A3" w:rsidRDefault="00994B98" w:rsidP="00994B98">
      <w:pPr>
        <w:pStyle w:val="a6"/>
        <w:numPr>
          <w:ilvl w:val="0"/>
          <w:numId w:val="1"/>
        </w:numPr>
        <w:rPr>
          <w:szCs w:val="24"/>
        </w:rPr>
      </w:pPr>
      <w:r w:rsidRPr="00E963A3">
        <w:rPr>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994B98" w:rsidRPr="00E963A3" w:rsidRDefault="00994B98" w:rsidP="00994B98">
      <w:pPr>
        <w:pStyle w:val="a6"/>
        <w:numPr>
          <w:ilvl w:val="0"/>
          <w:numId w:val="1"/>
        </w:numPr>
        <w:rPr>
          <w:szCs w:val="24"/>
        </w:rPr>
      </w:pPr>
      <w:r w:rsidRPr="00E963A3">
        <w:rPr>
          <w:szCs w:val="24"/>
        </w:rPr>
        <w:lastRenderedPageBreak/>
        <w:t>знание обыкновенных и десятичных дробей; их получение, запись, чтение;</w:t>
      </w:r>
    </w:p>
    <w:p w:rsidR="00994B98" w:rsidRPr="00E963A3" w:rsidRDefault="00994B98" w:rsidP="00994B98">
      <w:pPr>
        <w:pStyle w:val="a6"/>
        <w:numPr>
          <w:ilvl w:val="0"/>
          <w:numId w:val="1"/>
        </w:numPr>
        <w:rPr>
          <w:szCs w:val="24"/>
        </w:rPr>
      </w:pPr>
      <w:r w:rsidRPr="00E963A3">
        <w:rPr>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994B98" w:rsidRPr="00E963A3" w:rsidRDefault="00994B98" w:rsidP="00994B98">
      <w:pPr>
        <w:pStyle w:val="a6"/>
        <w:numPr>
          <w:ilvl w:val="0"/>
          <w:numId w:val="1"/>
        </w:numPr>
        <w:rPr>
          <w:szCs w:val="24"/>
        </w:rPr>
      </w:pPr>
      <w:r w:rsidRPr="00E963A3">
        <w:rPr>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994B98" w:rsidRPr="00E963A3" w:rsidRDefault="00994B98" w:rsidP="00994B98">
      <w:pPr>
        <w:pStyle w:val="a6"/>
        <w:numPr>
          <w:ilvl w:val="0"/>
          <w:numId w:val="1"/>
        </w:numPr>
        <w:rPr>
          <w:szCs w:val="24"/>
        </w:rPr>
      </w:pPr>
      <w:r w:rsidRPr="00E963A3">
        <w:rPr>
          <w:szCs w:val="24"/>
        </w:rPr>
        <w:t>нахождение доли величины и величины по значению её доли (половина, треть, четверть, пятая, десятая часть);</w:t>
      </w:r>
    </w:p>
    <w:p w:rsidR="00994B98" w:rsidRPr="00E963A3" w:rsidRDefault="00994B98" w:rsidP="00994B98">
      <w:pPr>
        <w:pStyle w:val="a6"/>
        <w:numPr>
          <w:ilvl w:val="0"/>
          <w:numId w:val="1"/>
        </w:numPr>
        <w:rPr>
          <w:szCs w:val="24"/>
        </w:rPr>
      </w:pPr>
      <w:r w:rsidRPr="00E963A3">
        <w:rPr>
          <w:szCs w:val="24"/>
        </w:rPr>
        <w:t>решение простых арифметических задач и составных задач в 2 действия;</w:t>
      </w:r>
    </w:p>
    <w:p w:rsidR="00994B98" w:rsidRPr="00E963A3" w:rsidRDefault="00994B98" w:rsidP="00994B98">
      <w:pPr>
        <w:pStyle w:val="a6"/>
        <w:numPr>
          <w:ilvl w:val="0"/>
          <w:numId w:val="1"/>
        </w:numPr>
        <w:rPr>
          <w:szCs w:val="24"/>
        </w:rPr>
      </w:pPr>
      <w:proofErr w:type="gramStart"/>
      <w:r w:rsidRPr="00E963A3">
        <w:rPr>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994B98" w:rsidRPr="00E963A3" w:rsidRDefault="00994B98" w:rsidP="00994B98">
      <w:pPr>
        <w:pStyle w:val="a6"/>
        <w:numPr>
          <w:ilvl w:val="0"/>
          <w:numId w:val="1"/>
        </w:numPr>
        <w:rPr>
          <w:szCs w:val="24"/>
        </w:rPr>
      </w:pPr>
      <w:r w:rsidRPr="00E963A3">
        <w:rPr>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994B98" w:rsidRPr="00E963A3" w:rsidRDefault="00994B98" w:rsidP="00994B98">
      <w:pPr>
        <w:pStyle w:val="a6"/>
        <w:numPr>
          <w:ilvl w:val="0"/>
          <w:numId w:val="1"/>
        </w:numPr>
        <w:rPr>
          <w:szCs w:val="24"/>
        </w:rPr>
      </w:pPr>
      <w:bookmarkStart w:id="261" w:name="anchor12232"/>
      <w:bookmarkEnd w:id="261"/>
      <w:r w:rsidRPr="00E963A3">
        <w:rPr>
          <w:szCs w:val="24"/>
        </w:rPr>
        <w:t>22.3.2. Достаточный уровень:</w:t>
      </w:r>
    </w:p>
    <w:p w:rsidR="00994B98" w:rsidRPr="00E963A3" w:rsidRDefault="00994B98" w:rsidP="00994B98">
      <w:pPr>
        <w:pStyle w:val="a6"/>
        <w:numPr>
          <w:ilvl w:val="0"/>
          <w:numId w:val="1"/>
        </w:numPr>
        <w:rPr>
          <w:szCs w:val="24"/>
        </w:rPr>
      </w:pPr>
      <w:r w:rsidRPr="00E963A3">
        <w:rPr>
          <w:szCs w:val="24"/>
        </w:rPr>
        <w:t xml:space="preserve">знание числового ряда чисел в пределах 1 000 </w:t>
      </w:r>
      <w:proofErr w:type="spellStart"/>
      <w:r w:rsidRPr="00E963A3">
        <w:rPr>
          <w:szCs w:val="24"/>
        </w:rPr>
        <w:t>000</w:t>
      </w:r>
      <w:proofErr w:type="spellEnd"/>
      <w:r w:rsidRPr="00E963A3">
        <w:rPr>
          <w:szCs w:val="24"/>
        </w:rPr>
        <w:t xml:space="preserve">; чтение, запись и сравнение чисел в пределах 1 000 </w:t>
      </w:r>
      <w:proofErr w:type="spellStart"/>
      <w:r w:rsidRPr="00E963A3">
        <w:rPr>
          <w:szCs w:val="24"/>
        </w:rPr>
        <w:t>000</w:t>
      </w:r>
      <w:proofErr w:type="spellEnd"/>
      <w:r w:rsidRPr="00E963A3">
        <w:rPr>
          <w:szCs w:val="24"/>
        </w:rPr>
        <w:t>;</w:t>
      </w:r>
    </w:p>
    <w:p w:rsidR="00994B98" w:rsidRPr="00E963A3" w:rsidRDefault="00994B98" w:rsidP="00994B98">
      <w:pPr>
        <w:pStyle w:val="a6"/>
        <w:numPr>
          <w:ilvl w:val="0"/>
          <w:numId w:val="1"/>
        </w:numPr>
        <w:rPr>
          <w:szCs w:val="24"/>
        </w:rPr>
      </w:pPr>
      <w:r w:rsidRPr="00E963A3">
        <w:rPr>
          <w:szCs w:val="24"/>
        </w:rPr>
        <w:t>знание таблицы сложения однозначных чисел, в том числе с переходом через десяток;</w:t>
      </w:r>
    </w:p>
    <w:p w:rsidR="00994B98" w:rsidRPr="00E963A3" w:rsidRDefault="00994B98" w:rsidP="00994B98">
      <w:pPr>
        <w:pStyle w:val="a6"/>
        <w:numPr>
          <w:ilvl w:val="0"/>
          <w:numId w:val="1"/>
        </w:numPr>
        <w:rPr>
          <w:szCs w:val="24"/>
        </w:rPr>
      </w:pPr>
      <w:r w:rsidRPr="00E963A3">
        <w:rPr>
          <w:szCs w:val="24"/>
        </w:rPr>
        <w:t>знание табличных случаев умножения и получаемых из них случаев деления;</w:t>
      </w:r>
    </w:p>
    <w:p w:rsidR="00994B98" w:rsidRPr="00E963A3" w:rsidRDefault="00994B98" w:rsidP="00994B98">
      <w:pPr>
        <w:pStyle w:val="a6"/>
        <w:numPr>
          <w:ilvl w:val="0"/>
          <w:numId w:val="1"/>
        </w:numPr>
        <w:rPr>
          <w:szCs w:val="24"/>
        </w:rPr>
      </w:pPr>
      <w:proofErr w:type="gramStart"/>
      <w:r w:rsidRPr="00E963A3">
        <w:rPr>
          <w:szCs w:val="24"/>
        </w:rPr>
        <w:t>знание названий, обозначений, соотношения крупных и мелких единиц измерения стоимости, длины, массы, времени, площади, объема;</w:t>
      </w:r>
      <w:proofErr w:type="gramEnd"/>
    </w:p>
    <w:p w:rsidR="00994B98" w:rsidRPr="00E963A3" w:rsidRDefault="00994B98" w:rsidP="00994B98">
      <w:pPr>
        <w:pStyle w:val="a6"/>
        <w:numPr>
          <w:ilvl w:val="0"/>
          <w:numId w:val="1"/>
        </w:numPr>
        <w:rPr>
          <w:szCs w:val="24"/>
        </w:rPr>
      </w:pPr>
      <w:r w:rsidRPr="00E963A3">
        <w:rPr>
          <w:szCs w:val="24"/>
        </w:rPr>
        <w:t xml:space="preserve">устное выполнение арифметических действий с целыми числами, полученными при счете и при измерении, в пределах 100 (простые случаи в пределах 1 000 </w:t>
      </w:r>
      <w:proofErr w:type="spellStart"/>
      <w:r w:rsidRPr="00E963A3">
        <w:rPr>
          <w:szCs w:val="24"/>
        </w:rPr>
        <w:t>000</w:t>
      </w:r>
      <w:proofErr w:type="spellEnd"/>
      <w:r w:rsidRPr="00E963A3">
        <w:rPr>
          <w:szCs w:val="24"/>
        </w:rPr>
        <w:t>);</w:t>
      </w:r>
    </w:p>
    <w:p w:rsidR="00994B98" w:rsidRPr="00E963A3" w:rsidRDefault="00994B98" w:rsidP="00994B98">
      <w:pPr>
        <w:pStyle w:val="a6"/>
        <w:numPr>
          <w:ilvl w:val="0"/>
          <w:numId w:val="1"/>
        </w:numPr>
        <w:rPr>
          <w:szCs w:val="24"/>
        </w:rPr>
      </w:pPr>
      <w:r w:rsidRPr="00E963A3">
        <w:rPr>
          <w:szCs w:val="24"/>
        </w:rPr>
        <w:t xml:space="preserve">письменное выполнение арифметических действий с многозначными числами и числами, полученными при измерении, в пределах 1 000 </w:t>
      </w:r>
      <w:proofErr w:type="spellStart"/>
      <w:r w:rsidRPr="00E963A3">
        <w:rPr>
          <w:szCs w:val="24"/>
        </w:rPr>
        <w:t>000</w:t>
      </w:r>
      <w:proofErr w:type="spellEnd"/>
      <w:r w:rsidRPr="00E963A3">
        <w:rPr>
          <w:szCs w:val="24"/>
        </w:rPr>
        <w:t>;</w:t>
      </w:r>
    </w:p>
    <w:p w:rsidR="00994B98" w:rsidRPr="00E963A3" w:rsidRDefault="00994B98" w:rsidP="00994B98">
      <w:pPr>
        <w:pStyle w:val="a6"/>
        <w:numPr>
          <w:ilvl w:val="0"/>
          <w:numId w:val="1"/>
        </w:numPr>
        <w:rPr>
          <w:szCs w:val="24"/>
        </w:rPr>
      </w:pPr>
      <w:r w:rsidRPr="00E963A3">
        <w:rPr>
          <w:szCs w:val="24"/>
        </w:rPr>
        <w:t>знание обыкновенных и десятичных дробей, их получение, запись, чтение;</w:t>
      </w:r>
    </w:p>
    <w:p w:rsidR="00994B98" w:rsidRPr="00E963A3" w:rsidRDefault="00994B98" w:rsidP="00994B98">
      <w:pPr>
        <w:pStyle w:val="a6"/>
        <w:numPr>
          <w:ilvl w:val="0"/>
          <w:numId w:val="1"/>
        </w:numPr>
        <w:rPr>
          <w:szCs w:val="24"/>
        </w:rPr>
      </w:pPr>
      <w:r w:rsidRPr="00E963A3">
        <w:rPr>
          <w:szCs w:val="24"/>
        </w:rPr>
        <w:t>выполнение арифметических действий с десятичными дробями;</w:t>
      </w:r>
    </w:p>
    <w:p w:rsidR="00994B98" w:rsidRPr="00E963A3" w:rsidRDefault="00994B98" w:rsidP="00994B98">
      <w:pPr>
        <w:pStyle w:val="a6"/>
        <w:numPr>
          <w:ilvl w:val="0"/>
          <w:numId w:val="1"/>
        </w:numPr>
        <w:rPr>
          <w:szCs w:val="24"/>
        </w:rPr>
      </w:pPr>
      <w:r w:rsidRPr="00E963A3">
        <w:rPr>
          <w:szCs w:val="24"/>
        </w:rPr>
        <w:t>нахождение одной или нескольких долей (процентов) от числа, числа по одной его доли (проценту);</w:t>
      </w:r>
    </w:p>
    <w:p w:rsidR="00994B98" w:rsidRPr="00E963A3" w:rsidRDefault="00994B98" w:rsidP="00994B98">
      <w:pPr>
        <w:pStyle w:val="a6"/>
        <w:numPr>
          <w:ilvl w:val="0"/>
          <w:numId w:val="1"/>
        </w:numPr>
        <w:rPr>
          <w:szCs w:val="24"/>
        </w:rPr>
      </w:pPr>
      <w:r w:rsidRPr="00E963A3">
        <w:rPr>
          <w:szCs w:val="24"/>
        </w:rPr>
        <w:t xml:space="preserve">выполнение арифметических действий с целыми числами до 1 000 </w:t>
      </w:r>
      <w:proofErr w:type="spellStart"/>
      <w:r w:rsidRPr="00E963A3">
        <w:rPr>
          <w:szCs w:val="24"/>
        </w:rPr>
        <w:t>000</w:t>
      </w:r>
      <w:proofErr w:type="spellEnd"/>
      <w:r w:rsidRPr="00E963A3">
        <w:rPr>
          <w:szCs w:val="24"/>
        </w:rPr>
        <w:t xml:space="preserve"> и десятичными дробями с использованием микрокалькулятора и проверкой вычислений путем повторного использования микрокалькулятора;</w:t>
      </w:r>
    </w:p>
    <w:p w:rsidR="00994B98" w:rsidRPr="00E963A3" w:rsidRDefault="00994B98" w:rsidP="00994B98">
      <w:pPr>
        <w:pStyle w:val="a6"/>
        <w:numPr>
          <w:ilvl w:val="0"/>
          <w:numId w:val="1"/>
        </w:numPr>
        <w:rPr>
          <w:szCs w:val="24"/>
        </w:rPr>
      </w:pPr>
      <w:r w:rsidRPr="00E963A3">
        <w:rPr>
          <w:szCs w:val="24"/>
        </w:rPr>
        <w:t>решение простых задач в соответствии с программой, составных задач в 2-3 арифметических действия;</w:t>
      </w:r>
    </w:p>
    <w:p w:rsidR="00994B98" w:rsidRPr="00E963A3" w:rsidRDefault="00994B98" w:rsidP="00994B98">
      <w:pPr>
        <w:pStyle w:val="a6"/>
        <w:numPr>
          <w:ilvl w:val="0"/>
          <w:numId w:val="1"/>
        </w:numPr>
        <w:rPr>
          <w:szCs w:val="24"/>
        </w:rPr>
      </w:pPr>
      <w:proofErr w:type="gramStart"/>
      <w:r w:rsidRPr="00E963A3">
        <w:rPr>
          <w:szCs w:val="24"/>
        </w:rPr>
        <w:t>распознавание, различение и называние геометрических фигур и тел (куб, шар, параллелепипед, пирамида, призма, цилиндр, конус);</w:t>
      </w:r>
      <w:proofErr w:type="gramEnd"/>
    </w:p>
    <w:p w:rsidR="00994B98" w:rsidRPr="00E963A3" w:rsidRDefault="00994B98" w:rsidP="00994B98">
      <w:pPr>
        <w:pStyle w:val="a6"/>
        <w:numPr>
          <w:ilvl w:val="0"/>
          <w:numId w:val="1"/>
        </w:numPr>
        <w:rPr>
          <w:szCs w:val="24"/>
        </w:rPr>
      </w:pPr>
      <w:r w:rsidRPr="00E963A3">
        <w:rPr>
          <w:szCs w:val="24"/>
        </w:rPr>
        <w:t>знание свойств элементов многоугольников (треугольник, прямоугольник, параллелограмм), прямоугольного параллелепипеда;</w:t>
      </w:r>
    </w:p>
    <w:p w:rsidR="00994B98" w:rsidRPr="00E963A3" w:rsidRDefault="00994B98" w:rsidP="00994B98">
      <w:pPr>
        <w:pStyle w:val="a6"/>
        <w:numPr>
          <w:ilvl w:val="0"/>
          <w:numId w:val="1"/>
        </w:numPr>
        <w:rPr>
          <w:szCs w:val="24"/>
        </w:rPr>
      </w:pPr>
      <w:r w:rsidRPr="00E963A3">
        <w:rPr>
          <w:szCs w:val="24"/>
        </w:rPr>
        <w:t>вычисление площади прямоугольника, объема прямоугольного параллелепипеда (куба);</w:t>
      </w:r>
    </w:p>
    <w:p w:rsidR="00994B98" w:rsidRPr="00E963A3" w:rsidRDefault="00994B98" w:rsidP="00994B98">
      <w:pPr>
        <w:pStyle w:val="a6"/>
        <w:numPr>
          <w:ilvl w:val="0"/>
          <w:numId w:val="1"/>
        </w:numPr>
        <w:rPr>
          <w:szCs w:val="24"/>
        </w:rPr>
      </w:pPr>
      <w:r w:rsidRPr="00E963A3">
        <w:rPr>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994B98" w:rsidRPr="00E963A3" w:rsidRDefault="00994B98" w:rsidP="00994B98">
      <w:pPr>
        <w:pStyle w:val="a6"/>
        <w:numPr>
          <w:ilvl w:val="0"/>
          <w:numId w:val="1"/>
        </w:numPr>
        <w:rPr>
          <w:szCs w:val="24"/>
        </w:rPr>
      </w:pPr>
      <w:r w:rsidRPr="00E963A3">
        <w:rPr>
          <w:szCs w:val="24"/>
        </w:rPr>
        <w:t>применение математических знаний для решения профессиональных трудовых задач;</w:t>
      </w:r>
    </w:p>
    <w:p w:rsidR="00994B98" w:rsidRPr="00E963A3" w:rsidRDefault="00994B98" w:rsidP="00994B98">
      <w:pPr>
        <w:pStyle w:val="a6"/>
        <w:numPr>
          <w:ilvl w:val="0"/>
          <w:numId w:val="1"/>
        </w:numPr>
        <w:rPr>
          <w:szCs w:val="24"/>
        </w:rPr>
      </w:pPr>
      <w:r w:rsidRPr="00E963A3">
        <w:rPr>
          <w:szCs w:val="24"/>
        </w:rPr>
        <w:t>представления о персональном компьютере как техническом средстве, его основных устройствах и их назначении.</w:t>
      </w:r>
    </w:p>
    <w:p w:rsidR="00994B98" w:rsidRPr="00E963A3" w:rsidRDefault="00994B98" w:rsidP="00994B98">
      <w:pPr>
        <w:pStyle w:val="a6"/>
        <w:numPr>
          <w:ilvl w:val="0"/>
          <w:numId w:val="1"/>
        </w:numPr>
        <w:rPr>
          <w:szCs w:val="24"/>
        </w:rPr>
      </w:pPr>
      <w:bookmarkStart w:id="262" w:name="anchor1023"/>
      <w:bookmarkEnd w:id="262"/>
      <w:r w:rsidRPr="00E963A3">
        <w:rPr>
          <w:szCs w:val="24"/>
        </w:rPr>
        <w:t>23. Рабочая программа по учебному предмету "Информатика" (VII-IX) предметной области "Математика" включает пояснительную записку, содержание обучения, планируемые результаты освоения программы.</w:t>
      </w:r>
    </w:p>
    <w:p w:rsidR="00994B98" w:rsidRPr="00E963A3" w:rsidRDefault="00994B98" w:rsidP="00994B98">
      <w:pPr>
        <w:pStyle w:val="a6"/>
        <w:numPr>
          <w:ilvl w:val="0"/>
          <w:numId w:val="1"/>
        </w:numPr>
        <w:rPr>
          <w:szCs w:val="24"/>
        </w:rPr>
      </w:pPr>
      <w:bookmarkStart w:id="263" w:name="anchor1231"/>
      <w:bookmarkEnd w:id="263"/>
      <w:r w:rsidRPr="00E963A3">
        <w:rPr>
          <w:szCs w:val="24"/>
        </w:rPr>
        <w:t>23.1. Пояснительная записка.</w:t>
      </w:r>
    </w:p>
    <w:p w:rsidR="00994B98" w:rsidRPr="00E963A3" w:rsidRDefault="00994B98" w:rsidP="00994B98">
      <w:pPr>
        <w:pStyle w:val="a6"/>
        <w:numPr>
          <w:ilvl w:val="0"/>
          <w:numId w:val="1"/>
        </w:numPr>
        <w:rPr>
          <w:szCs w:val="24"/>
        </w:rPr>
      </w:pPr>
      <w:r w:rsidRPr="00E963A3">
        <w:rPr>
          <w:szCs w:val="24"/>
        </w:rPr>
        <w:t xml:space="preserve">В результате изучения курса информатики у </w:t>
      </w:r>
      <w:proofErr w:type="gramStart"/>
      <w:r w:rsidRPr="00E963A3">
        <w:rPr>
          <w:szCs w:val="24"/>
        </w:rPr>
        <w:t>обучающихся</w:t>
      </w:r>
      <w:proofErr w:type="gramEnd"/>
      <w:r w:rsidRPr="00E963A3">
        <w:rPr>
          <w:szCs w:val="24"/>
        </w:rPr>
        <w:t xml:space="preserve"> с умственной отсталостью (интеллектуальными нарушениями) будут сформированы представления, знания и </w:t>
      </w:r>
      <w:r w:rsidRPr="00E963A3">
        <w:rPr>
          <w:szCs w:val="24"/>
        </w:rPr>
        <w:lastRenderedPageBreak/>
        <w:t xml:space="preserve">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sidRPr="00E963A3">
        <w:rPr>
          <w:szCs w:val="24"/>
        </w:rPr>
        <w:t>качеств</w:t>
      </w:r>
      <w:proofErr w:type="gramEnd"/>
      <w:r w:rsidRPr="00E963A3">
        <w:rPr>
          <w:szCs w:val="24"/>
        </w:rPr>
        <w:t xml:space="preserve"> обучающихся с умственной отсталостью (интеллектуальными нарушениями) с учетом их индивидуальных возможностей.</w:t>
      </w:r>
    </w:p>
    <w:p w:rsidR="00994B98" w:rsidRPr="00E963A3" w:rsidRDefault="00994B98" w:rsidP="00994B98">
      <w:pPr>
        <w:pStyle w:val="a6"/>
        <w:numPr>
          <w:ilvl w:val="0"/>
          <w:numId w:val="1"/>
        </w:numPr>
        <w:rPr>
          <w:szCs w:val="24"/>
        </w:rPr>
      </w:pPr>
      <w:bookmarkStart w:id="264" w:name="anchor1232"/>
      <w:bookmarkEnd w:id="264"/>
      <w:r w:rsidRPr="00E963A3">
        <w:rPr>
          <w:szCs w:val="24"/>
        </w:rPr>
        <w:t>23.2. Содержание учебного предмета.</w:t>
      </w:r>
    </w:p>
    <w:p w:rsidR="00994B98" w:rsidRPr="00E963A3" w:rsidRDefault="00994B98" w:rsidP="00994B98">
      <w:pPr>
        <w:pStyle w:val="a6"/>
        <w:numPr>
          <w:ilvl w:val="0"/>
          <w:numId w:val="1"/>
        </w:numPr>
        <w:rPr>
          <w:szCs w:val="24"/>
        </w:rPr>
      </w:pPr>
      <w:bookmarkStart w:id="265" w:name="anchor12321"/>
      <w:bookmarkEnd w:id="265"/>
      <w:r w:rsidRPr="00E963A3">
        <w:rPr>
          <w:szCs w:val="24"/>
        </w:rPr>
        <w:t>23.2.1.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994B98" w:rsidRPr="00E963A3" w:rsidRDefault="00994B98" w:rsidP="00994B98">
      <w:pPr>
        <w:pStyle w:val="a6"/>
        <w:numPr>
          <w:ilvl w:val="0"/>
          <w:numId w:val="1"/>
        </w:numPr>
        <w:rPr>
          <w:szCs w:val="24"/>
        </w:rPr>
      </w:pPr>
      <w:bookmarkStart w:id="266" w:name="anchor12322"/>
      <w:bookmarkEnd w:id="266"/>
      <w:r w:rsidRPr="00E963A3">
        <w:rPr>
          <w:szCs w:val="24"/>
        </w:rPr>
        <w:t xml:space="preserve">23.2.2. </w:t>
      </w:r>
      <w:proofErr w:type="gramStart"/>
      <w:r w:rsidRPr="00E963A3">
        <w:rPr>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E963A3">
        <w:rPr>
          <w:szCs w:val="24"/>
        </w:rPr>
        <w:t xml:space="preserve"> Ввод и редактирование небольших текстов. Вывод текста на принтер. Работа с рисунками в графическом </w:t>
      </w:r>
      <w:proofErr w:type="spellStart"/>
      <w:r w:rsidRPr="00E963A3">
        <w:rPr>
          <w:szCs w:val="24"/>
        </w:rPr>
        <w:t>редакторе</w:t>
      </w:r>
      <w:proofErr w:type="gramStart"/>
      <w:r w:rsidRPr="00E963A3">
        <w:rPr>
          <w:szCs w:val="24"/>
        </w:rPr>
        <w:t>.О</w:t>
      </w:r>
      <w:proofErr w:type="gramEnd"/>
      <w:r w:rsidRPr="00E963A3">
        <w:rPr>
          <w:szCs w:val="24"/>
        </w:rPr>
        <w:t>рганизация</w:t>
      </w:r>
      <w:proofErr w:type="spellEnd"/>
      <w:r w:rsidRPr="00E963A3">
        <w:rPr>
          <w:szCs w:val="24"/>
        </w:rPr>
        <w:t xml:space="preserve"> системы файлов и папок для хранения собственной информации в компьютере, именование файлов и папок.</w:t>
      </w:r>
    </w:p>
    <w:p w:rsidR="00994B98" w:rsidRPr="00E963A3" w:rsidRDefault="00994B98" w:rsidP="00994B98">
      <w:pPr>
        <w:pStyle w:val="a6"/>
        <w:numPr>
          <w:ilvl w:val="0"/>
          <w:numId w:val="1"/>
        </w:numPr>
        <w:rPr>
          <w:szCs w:val="24"/>
        </w:rPr>
      </w:pPr>
      <w:bookmarkStart w:id="267" w:name="anchor12323"/>
      <w:bookmarkEnd w:id="267"/>
      <w:r w:rsidRPr="00E963A3">
        <w:rPr>
          <w:szCs w:val="24"/>
        </w:rPr>
        <w:t>23.2.3. Работа с цифровыми образовательными ресурсами, готовыми материалами на электронных носителях.</w:t>
      </w:r>
    </w:p>
    <w:p w:rsidR="00994B98" w:rsidRPr="00E963A3" w:rsidRDefault="00994B98" w:rsidP="00994B98">
      <w:pPr>
        <w:pStyle w:val="a6"/>
        <w:numPr>
          <w:ilvl w:val="0"/>
          <w:numId w:val="1"/>
        </w:numPr>
        <w:rPr>
          <w:szCs w:val="24"/>
        </w:rPr>
      </w:pPr>
      <w:bookmarkStart w:id="268" w:name="anchor1233"/>
      <w:bookmarkEnd w:id="268"/>
      <w:r w:rsidRPr="00E963A3">
        <w:rPr>
          <w:szCs w:val="24"/>
        </w:rPr>
        <w:t>23.3. Планируемые предметные результаты освоения учебного предмета "Информатика".</w:t>
      </w:r>
    </w:p>
    <w:p w:rsidR="00994B98" w:rsidRPr="00E963A3" w:rsidRDefault="00994B98" w:rsidP="00994B98">
      <w:pPr>
        <w:pStyle w:val="a6"/>
        <w:numPr>
          <w:ilvl w:val="0"/>
          <w:numId w:val="1"/>
        </w:numPr>
        <w:rPr>
          <w:szCs w:val="24"/>
        </w:rPr>
      </w:pPr>
      <w:bookmarkStart w:id="269" w:name="anchor12331"/>
      <w:bookmarkEnd w:id="269"/>
      <w:r w:rsidRPr="00E963A3">
        <w:rPr>
          <w:szCs w:val="24"/>
        </w:rPr>
        <w:t>23.3.1. Минимальный уровень:</w:t>
      </w:r>
    </w:p>
    <w:p w:rsidR="00994B98" w:rsidRPr="00E963A3" w:rsidRDefault="00994B98" w:rsidP="00994B98">
      <w:pPr>
        <w:pStyle w:val="a6"/>
        <w:numPr>
          <w:ilvl w:val="0"/>
          <w:numId w:val="1"/>
        </w:numPr>
        <w:rPr>
          <w:szCs w:val="24"/>
        </w:rPr>
      </w:pPr>
      <w:r w:rsidRPr="00E963A3">
        <w:rPr>
          <w:szCs w:val="24"/>
        </w:rPr>
        <w:t>представление о персональном компьютере как техническом средстве, его основных устройствах и их назначении;</w:t>
      </w:r>
    </w:p>
    <w:p w:rsidR="00994B98" w:rsidRPr="00E963A3" w:rsidRDefault="00994B98" w:rsidP="00994B98">
      <w:pPr>
        <w:pStyle w:val="a6"/>
        <w:numPr>
          <w:ilvl w:val="0"/>
          <w:numId w:val="1"/>
        </w:numPr>
        <w:rPr>
          <w:szCs w:val="24"/>
        </w:rPr>
      </w:pPr>
      <w:r w:rsidRPr="00E963A3">
        <w:rPr>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994B98" w:rsidRPr="00E963A3" w:rsidRDefault="00994B98" w:rsidP="00994B98">
      <w:pPr>
        <w:pStyle w:val="a6"/>
        <w:numPr>
          <w:ilvl w:val="0"/>
          <w:numId w:val="1"/>
        </w:numPr>
        <w:rPr>
          <w:szCs w:val="24"/>
        </w:rPr>
      </w:pPr>
      <w:r w:rsidRPr="00E963A3">
        <w:rPr>
          <w:szCs w:val="24"/>
        </w:rPr>
        <w:t>пользование компьютером для решения доступных учебных задач с простыми информационными объектами (текстами, рисунками).</w:t>
      </w:r>
    </w:p>
    <w:p w:rsidR="00994B98" w:rsidRPr="00E963A3" w:rsidRDefault="00994B98" w:rsidP="00994B98">
      <w:pPr>
        <w:pStyle w:val="a6"/>
        <w:numPr>
          <w:ilvl w:val="0"/>
          <w:numId w:val="1"/>
        </w:numPr>
        <w:rPr>
          <w:szCs w:val="24"/>
        </w:rPr>
      </w:pPr>
      <w:bookmarkStart w:id="270" w:name="anchor12332"/>
      <w:bookmarkEnd w:id="270"/>
      <w:r w:rsidRPr="00E963A3">
        <w:rPr>
          <w:szCs w:val="24"/>
        </w:rPr>
        <w:t>23.3.2. Достаточный уровень:</w:t>
      </w:r>
    </w:p>
    <w:p w:rsidR="00994B98" w:rsidRPr="00E963A3" w:rsidRDefault="00994B98" w:rsidP="00994B98">
      <w:pPr>
        <w:pStyle w:val="a6"/>
        <w:numPr>
          <w:ilvl w:val="0"/>
          <w:numId w:val="1"/>
        </w:numPr>
        <w:rPr>
          <w:szCs w:val="24"/>
        </w:rPr>
      </w:pPr>
      <w:r w:rsidRPr="00E963A3">
        <w:rPr>
          <w:szCs w:val="24"/>
        </w:rPr>
        <w:t>представление о персональном компьютере как техническом средстве, его основных устройствах и их назначении;</w:t>
      </w:r>
    </w:p>
    <w:p w:rsidR="00994B98" w:rsidRPr="00E963A3" w:rsidRDefault="00994B98" w:rsidP="00994B98">
      <w:pPr>
        <w:pStyle w:val="a6"/>
        <w:numPr>
          <w:ilvl w:val="0"/>
          <w:numId w:val="1"/>
        </w:numPr>
        <w:rPr>
          <w:szCs w:val="24"/>
        </w:rPr>
      </w:pPr>
      <w:r w:rsidRPr="00E963A3">
        <w:rPr>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994B98" w:rsidRPr="00E963A3" w:rsidRDefault="00994B98" w:rsidP="00994B98">
      <w:pPr>
        <w:pStyle w:val="a6"/>
        <w:numPr>
          <w:ilvl w:val="0"/>
          <w:numId w:val="1"/>
        </w:numPr>
        <w:rPr>
          <w:szCs w:val="24"/>
        </w:rPr>
      </w:pPr>
      <w:r w:rsidRPr="00E963A3">
        <w:rPr>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994B98" w:rsidRPr="00E963A3" w:rsidRDefault="00994B98" w:rsidP="00994B98">
      <w:pPr>
        <w:pStyle w:val="a6"/>
        <w:numPr>
          <w:ilvl w:val="0"/>
          <w:numId w:val="1"/>
        </w:numPr>
        <w:rPr>
          <w:szCs w:val="24"/>
        </w:rPr>
      </w:pPr>
      <w:r w:rsidRPr="00E963A3">
        <w:rPr>
          <w:szCs w:val="24"/>
        </w:rPr>
        <w:t>пользование компьютером для поиска, получения, хранения, воспроизведения и передачи необходимой информации;</w:t>
      </w:r>
    </w:p>
    <w:p w:rsidR="00994B98" w:rsidRPr="00E963A3" w:rsidRDefault="00994B98" w:rsidP="00994B98">
      <w:pPr>
        <w:pStyle w:val="a6"/>
        <w:numPr>
          <w:ilvl w:val="0"/>
          <w:numId w:val="1"/>
        </w:numPr>
        <w:rPr>
          <w:szCs w:val="24"/>
        </w:rPr>
      </w:pPr>
      <w:r w:rsidRPr="00E963A3">
        <w:rPr>
          <w:szCs w:val="24"/>
        </w:rPr>
        <w:t>запись (фиксация) выборочной информации об окружающем мире и о себе самом с помощью инструментов ИКТ.</w:t>
      </w:r>
    </w:p>
    <w:p w:rsidR="00994B98" w:rsidRPr="00E963A3" w:rsidRDefault="00994B98" w:rsidP="00994B98">
      <w:pPr>
        <w:pStyle w:val="a6"/>
        <w:numPr>
          <w:ilvl w:val="0"/>
          <w:numId w:val="1"/>
        </w:numPr>
        <w:rPr>
          <w:szCs w:val="24"/>
        </w:rPr>
      </w:pPr>
      <w:bookmarkStart w:id="271" w:name="anchor1024"/>
      <w:bookmarkEnd w:id="271"/>
      <w:r w:rsidRPr="00E963A3">
        <w:rPr>
          <w:szCs w:val="24"/>
        </w:rPr>
        <w:t>24. Рабочая программа по учебному предмету "Природоведение" (V-VI классы) предметной области "Естествознание" включает пояснительную записку, содержание обучения, планируемые результаты освоения программы.</w:t>
      </w:r>
    </w:p>
    <w:p w:rsidR="00994B98" w:rsidRPr="00E963A3" w:rsidRDefault="00994B98" w:rsidP="00994B98">
      <w:pPr>
        <w:pStyle w:val="a6"/>
        <w:numPr>
          <w:ilvl w:val="0"/>
          <w:numId w:val="1"/>
        </w:numPr>
        <w:rPr>
          <w:szCs w:val="24"/>
        </w:rPr>
      </w:pPr>
      <w:bookmarkStart w:id="272" w:name="anchor1241"/>
      <w:bookmarkEnd w:id="272"/>
      <w:r w:rsidRPr="00E963A3">
        <w:rPr>
          <w:szCs w:val="24"/>
        </w:rPr>
        <w:t>24.1. Пояснительная записка.</w:t>
      </w:r>
    </w:p>
    <w:p w:rsidR="00994B98" w:rsidRPr="00E963A3" w:rsidRDefault="00994B98" w:rsidP="00994B98">
      <w:pPr>
        <w:pStyle w:val="a6"/>
        <w:numPr>
          <w:ilvl w:val="0"/>
          <w:numId w:val="1"/>
        </w:numPr>
        <w:rPr>
          <w:szCs w:val="24"/>
        </w:rPr>
      </w:pPr>
      <w:r w:rsidRPr="00E963A3">
        <w:rPr>
          <w:szCs w:val="24"/>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994B98" w:rsidRPr="00E963A3" w:rsidRDefault="00994B98" w:rsidP="00994B98">
      <w:pPr>
        <w:pStyle w:val="a6"/>
        <w:numPr>
          <w:ilvl w:val="0"/>
          <w:numId w:val="1"/>
        </w:numPr>
        <w:rPr>
          <w:szCs w:val="24"/>
        </w:rPr>
      </w:pPr>
      <w:r w:rsidRPr="00E963A3">
        <w:rPr>
          <w:szCs w:val="24"/>
        </w:rPr>
        <w:t>Основными задачами реализации курса "Природоведение" являются:</w:t>
      </w:r>
    </w:p>
    <w:p w:rsidR="00994B98" w:rsidRPr="00E963A3" w:rsidRDefault="00994B98" w:rsidP="00994B98">
      <w:pPr>
        <w:pStyle w:val="a6"/>
        <w:numPr>
          <w:ilvl w:val="0"/>
          <w:numId w:val="1"/>
        </w:numPr>
        <w:rPr>
          <w:szCs w:val="24"/>
        </w:rPr>
      </w:pPr>
      <w:r w:rsidRPr="00E963A3">
        <w:rPr>
          <w:szCs w:val="24"/>
        </w:rPr>
        <w:lastRenderedPageBreak/>
        <w:t>формирование элементарных научных знаний о живой и неживой природе;</w:t>
      </w:r>
    </w:p>
    <w:p w:rsidR="00994B98" w:rsidRPr="00E963A3" w:rsidRDefault="00994B98" w:rsidP="00994B98">
      <w:pPr>
        <w:pStyle w:val="a6"/>
        <w:numPr>
          <w:ilvl w:val="0"/>
          <w:numId w:val="1"/>
        </w:numPr>
        <w:rPr>
          <w:szCs w:val="24"/>
        </w:rPr>
      </w:pPr>
      <w:r w:rsidRPr="00E963A3">
        <w:rPr>
          <w:szCs w:val="24"/>
        </w:rPr>
        <w:t>демонстрация тесной взаимосвязи между живой и неживой природой;</w:t>
      </w:r>
    </w:p>
    <w:p w:rsidR="00994B98" w:rsidRPr="00E963A3" w:rsidRDefault="00994B98" w:rsidP="00994B98">
      <w:pPr>
        <w:pStyle w:val="a6"/>
        <w:numPr>
          <w:ilvl w:val="0"/>
          <w:numId w:val="1"/>
        </w:numPr>
        <w:rPr>
          <w:szCs w:val="24"/>
        </w:rPr>
      </w:pPr>
      <w:r w:rsidRPr="00E963A3">
        <w:rPr>
          <w:szCs w:val="24"/>
        </w:rPr>
        <w:t xml:space="preserve">формирование специальных и </w:t>
      </w:r>
      <w:proofErr w:type="spellStart"/>
      <w:r w:rsidRPr="00E963A3">
        <w:rPr>
          <w:szCs w:val="24"/>
        </w:rPr>
        <w:t>общеучебных</w:t>
      </w:r>
      <w:proofErr w:type="spellEnd"/>
      <w:r w:rsidRPr="00E963A3">
        <w:rPr>
          <w:szCs w:val="24"/>
        </w:rPr>
        <w:t xml:space="preserve"> умений и навыков;</w:t>
      </w:r>
    </w:p>
    <w:p w:rsidR="00994B98" w:rsidRPr="00E963A3" w:rsidRDefault="00994B98" w:rsidP="00994B98">
      <w:pPr>
        <w:pStyle w:val="a6"/>
        <w:numPr>
          <w:ilvl w:val="0"/>
          <w:numId w:val="1"/>
        </w:numPr>
        <w:rPr>
          <w:szCs w:val="24"/>
        </w:rPr>
      </w:pPr>
      <w:r w:rsidRPr="00E963A3">
        <w:rPr>
          <w:szCs w:val="24"/>
        </w:rPr>
        <w:t>воспитание бережного отношения к природе, ее ресурсам, знакомство с основными направлениями природоохранительной работы;</w:t>
      </w:r>
    </w:p>
    <w:p w:rsidR="00994B98" w:rsidRPr="00E963A3" w:rsidRDefault="00994B98" w:rsidP="00994B98">
      <w:pPr>
        <w:pStyle w:val="a6"/>
        <w:numPr>
          <w:ilvl w:val="0"/>
          <w:numId w:val="1"/>
        </w:numPr>
        <w:rPr>
          <w:szCs w:val="24"/>
        </w:rPr>
      </w:pPr>
      <w:r w:rsidRPr="00E963A3">
        <w:rPr>
          <w:szCs w:val="24"/>
        </w:rPr>
        <w:t>воспитание социально значимых качеств личности.</w:t>
      </w:r>
    </w:p>
    <w:p w:rsidR="00994B98" w:rsidRPr="00E963A3" w:rsidRDefault="00994B98" w:rsidP="00994B98">
      <w:pPr>
        <w:pStyle w:val="a6"/>
        <w:numPr>
          <w:ilvl w:val="0"/>
          <w:numId w:val="1"/>
        </w:numPr>
        <w:rPr>
          <w:szCs w:val="24"/>
        </w:rPr>
      </w:pPr>
      <w:r w:rsidRPr="00E963A3">
        <w:rPr>
          <w:szCs w:val="24"/>
        </w:rPr>
        <w:t xml:space="preserve">В процессе изучения природоведческого материала у </w:t>
      </w:r>
      <w:proofErr w:type="gramStart"/>
      <w:r w:rsidRPr="00E963A3">
        <w:rPr>
          <w:szCs w:val="24"/>
        </w:rPr>
        <w:t>обучающихся</w:t>
      </w:r>
      <w:proofErr w:type="gramEnd"/>
      <w:r w:rsidRPr="00E963A3">
        <w:rPr>
          <w:szCs w:val="24"/>
        </w:rPr>
        <w:t xml:space="preserve">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994B98" w:rsidRPr="00E963A3" w:rsidRDefault="00994B98" w:rsidP="00994B98">
      <w:pPr>
        <w:pStyle w:val="a6"/>
        <w:numPr>
          <w:ilvl w:val="0"/>
          <w:numId w:val="1"/>
        </w:numPr>
        <w:rPr>
          <w:szCs w:val="24"/>
        </w:rPr>
      </w:pPr>
      <w:r w:rsidRPr="00E963A3">
        <w:rPr>
          <w:szCs w:val="24"/>
        </w:rPr>
        <w:t xml:space="preserve">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w:t>
      </w:r>
      <w:proofErr w:type="gramStart"/>
      <w:r w:rsidRPr="00E963A3">
        <w:rPr>
          <w:szCs w:val="24"/>
        </w:rPr>
        <w:t>с</w:t>
      </w:r>
      <w:proofErr w:type="gramEnd"/>
      <w:r w:rsidRPr="00E963A3">
        <w:rPr>
          <w:szCs w:val="24"/>
        </w:rPr>
        <w:t xml:space="preserve">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994B98" w:rsidRPr="00E963A3" w:rsidRDefault="00994B98" w:rsidP="00994B98">
      <w:pPr>
        <w:pStyle w:val="a6"/>
        <w:numPr>
          <w:ilvl w:val="0"/>
          <w:numId w:val="1"/>
        </w:numPr>
        <w:rPr>
          <w:szCs w:val="24"/>
        </w:rPr>
      </w:pPr>
      <w:r w:rsidRPr="00E963A3">
        <w:rPr>
          <w:szCs w:val="24"/>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994B98" w:rsidRPr="00E963A3" w:rsidRDefault="00994B98" w:rsidP="00994B98">
      <w:pPr>
        <w:pStyle w:val="a6"/>
        <w:numPr>
          <w:ilvl w:val="0"/>
          <w:numId w:val="1"/>
        </w:numPr>
        <w:rPr>
          <w:szCs w:val="24"/>
        </w:rPr>
      </w:pPr>
      <w:bookmarkStart w:id="273" w:name="anchor1242"/>
      <w:bookmarkEnd w:id="273"/>
      <w:r w:rsidRPr="00E963A3">
        <w:rPr>
          <w:szCs w:val="24"/>
        </w:rPr>
        <w:t>24.2. Содержание учебного предмета "Природоведение".</w:t>
      </w:r>
    </w:p>
    <w:p w:rsidR="00994B98" w:rsidRPr="00E963A3" w:rsidRDefault="00994B98" w:rsidP="00994B98">
      <w:pPr>
        <w:pStyle w:val="a6"/>
        <w:numPr>
          <w:ilvl w:val="0"/>
          <w:numId w:val="1"/>
        </w:numPr>
        <w:rPr>
          <w:szCs w:val="24"/>
        </w:rPr>
      </w:pPr>
      <w:r w:rsidRPr="00E963A3">
        <w:rPr>
          <w:szCs w:val="24"/>
        </w:rPr>
        <w:t>Программа по природоведению состоит из шести разделов:</w:t>
      </w:r>
    </w:p>
    <w:p w:rsidR="00994B98" w:rsidRPr="00E963A3" w:rsidRDefault="00994B98" w:rsidP="00994B98">
      <w:pPr>
        <w:pStyle w:val="a6"/>
        <w:numPr>
          <w:ilvl w:val="0"/>
          <w:numId w:val="1"/>
        </w:numPr>
        <w:rPr>
          <w:szCs w:val="24"/>
        </w:rPr>
      </w:pPr>
      <w:r w:rsidRPr="00E963A3">
        <w:rPr>
          <w:szCs w:val="24"/>
        </w:rPr>
        <w:t>"Вселенная", "Наш дом - Земля", "Есть на Земле страна Россия", "Растительный мир", "Животный мир", "Человек".</w:t>
      </w:r>
    </w:p>
    <w:p w:rsidR="00994B98" w:rsidRPr="00E963A3" w:rsidRDefault="00994B98" w:rsidP="00994B98">
      <w:pPr>
        <w:pStyle w:val="a6"/>
        <w:numPr>
          <w:ilvl w:val="0"/>
          <w:numId w:val="1"/>
        </w:numPr>
        <w:rPr>
          <w:szCs w:val="24"/>
        </w:rPr>
      </w:pPr>
      <w:bookmarkStart w:id="274" w:name="anchor12421"/>
      <w:bookmarkEnd w:id="274"/>
      <w:r w:rsidRPr="00E963A3">
        <w:rPr>
          <w:szCs w:val="24"/>
        </w:rPr>
        <w:t>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994B98" w:rsidRPr="00E963A3" w:rsidRDefault="00994B98" w:rsidP="00994B98">
      <w:pPr>
        <w:pStyle w:val="a6"/>
        <w:numPr>
          <w:ilvl w:val="0"/>
          <w:numId w:val="1"/>
        </w:numPr>
        <w:rPr>
          <w:szCs w:val="24"/>
        </w:rPr>
      </w:pPr>
      <w:bookmarkStart w:id="275" w:name="anchor12422"/>
      <w:bookmarkEnd w:id="275"/>
      <w:r w:rsidRPr="00E963A3">
        <w:rPr>
          <w:szCs w:val="24"/>
        </w:rPr>
        <w:t xml:space="preserve">24.2.2. </w:t>
      </w:r>
      <w:proofErr w:type="gramStart"/>
      <w:r w:rsidRPr="00E963A3">
        <w:rPr>
          <w:szCs w:val="24"/>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w:t>
      </w:r>
      <w:proofErr w:type="gramEnd"/>
      <w:r w:rsidRPr="00E963A3">
        <w:rPr>
          <w:szCs w:val="24"/>
        </w:rPr>
        <w:t xml:space="preserve"> Этот раздел программы предусматривает также знакомство с формами поверхности Земли и видами водоемов.</w:t>
      </w:r>
    </w:p>
    <w:p w:rsidR="00994B98" w:rsidRPr="00E963A3" w:rsidRDefault="00994B98" w:rsidP="00994B98">
      <w:pPr>
        <w:pStyle w:val="a6"/>
        <w:numPr>
          <w:ilvl w:val="0"/>
          <w:numId w:val="1"/>
        </w:numPr>
        <w:rPr>
          <w:szCs w:val="24"/>
        </w:rPr>
      </w:pPr>
      <w:bookmarkStart w:id="276" w:name="anchor12423"/>
      <w:bookmarkEnd w:id="276"/>
      <w:r w:rsidRPr="00E963A3">
        <w:rPr>
          <w:szCs w:val="24"/>
        </w:rPr>
        <w:t xml:space="preserve">24.2.3. Раздел "Есть на Земле страна Россия" завершает изучение неживой природы в V классе и готовит </w:t>
      </w:r>
      <w:proofErr w:type="gramStart"/>
      <w:r w:rsidRPr="00E963A3">
        <w:rPr>
          <w:szCs w:val="24"/>
        </w:rPr>
        <w:t>обучающихся</w:t>
      </w:r>
      <w:proofErr w:type="gramEnd"/>
      <w:r w:rsidRPr="00E963A3">
        <w:rPr>
          <w:szCs w:val="24"/>
        </w:rPr>
        <w:t xml:space="preserve">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994B98" w:rsidRPr="00E963A3" w:rsidRDefault="00994B98" w:rsidP="00994B98">
      <w:pPr>
        <w:pStyle w:val="a6"/>
        <w:numPr>
          <w:ilvl w:val="0"/>
          <w:numId w:val="1"/>
        </w:numPr>
        <w:rPr>
          <w:szCs w:val="24"/>
        </w:rPr>
      </w:pPr>
      <w:r w:rsidRPr="00E963A3">
        <w:rPr>
          <w:szCs w:val="24"/>
        </w:rPr>
        <w:t xml:space="preserve">При изучении этого раздела уместно опираться на знания </w:t>
      </w:r>
      <w:proofErr w:type="gramStart"/>
      <w:r w:rsidRPr="00E963A3">
        <w:rPr>
          <w:szCs w:val="24"/>
        </w:rPr>
        <w:t>обучающихся</w:t>
      </w:r>
      <w:proofErr w:type="gramEnd"/>
      <w:r w:rsidRPr="00E963A3">
        <w:rPr>
          <w:szCs w:val="24"/>
        </w:rPr>
        <w:t xml:space="preserve"> о своем родном крае.</w:t>
      </w:r>
    </w:p>
    <w:p w:rsidR="00994B98" w:rsidRPr="00E963A3" w:rsidRDefault="00994B98" w:rsidP="00994B98">
      <w:pPr>
        <w:pStyle w:val="a6"/>
        <w:numPr>
          <w:ilvl w:val="0"/>
          <w:numId w:val="1"/>
        </w:numPr>
        <w:rPr>
          <w:szCs w:val="24"/>
        </w:rPr>
      </w:pPr>
      <w:bookmarkStart w:id="277" w:name="anchor12424"/>
      <w:bookmarkEnd w:id="277"/>
      <w:r w:rsidRPr="00E963A3">
        <w:rPr>
          <w:szCs w:val="24"/>
        </w:rPr>
        <w:t xml:space="preserve">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w:t>
      </w:r>
      <w:r w:rsidRPr="00E963A3">
        <w:rPr>
          <w:szCs w:val="24"/>
        </w:rPr>
        <w:lastRenderedPageBreak/>
        <w:t xml:space="preserve">растениями следует обязательно опираться на личный опыт </w:t>
      </w:r>
      <w:proofErr w:type="gramStart"/>
      <w:r w:rsidRPr="00E963A3">
        <w:rPr>
          <w:szCs w:val="24"/>
        </w:rPr>
        <w:t>обучающихся</w:t>
      </w:r>
      <w:proofErr w:type="gramEnd"/>
      <w:r w:rsidRPr="00E963A3">
        <w:rPr>
          <w:szCs w:val="24"/>
        </w:rPr>
        <w:t>, воспитывать экологическую культуру, бережное отношение к объектам природы, умение видеть её красоту.</w:t>
      </w:r>
    </w:p>
    <w:p w:rsidR="00994B98" w:rsidRPr="00E963A3" w:rsidRDefault="00994B98" w:rsidP="00994B98">
      <w:pPr>
        <w:pStyle w:val="a6"/>
        <w:numPr>
          <w:ilvl w:val="0"/>
          <w:numId w:val="1"/>
        </w:numPr>
        <w:rPr>
          <w:szCs w:val="24"/>
        </w:rPr>
      </w:pPr>
      <w:bookmarkStart w:id="278" w:name="anchor12425"/>
      <w:bookmarkEnd w:id="278"/>
      <w:r w:rsidRPr="00E963A3">
        <w:rPr>
          <w:szCs w:val="24"/>
        </w:rPr>
        <w:t>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994B98" w:rsidRPr="00E963A3" w:rsidRDefault="00994B98" w:rsidP="00994B98">
      <w:pPr>
        <w:pStyle w:val="a6"/>
        <w:numPr>
          <w:ilvl w:val="0"/>
          <w:numId w:val="1"/>
        </w:numPr>
        <w:rPr>
          <w:szCs w:val="24"/>
        </w:rPr>
      </w:pPr>
      <w:r w:rsidRPr="00E963A3">
        <w:rPr>
          <w:szCs w:val="24"/>
        </w:rPr>
        <w:t>Завершают курс обобщающие уроки, которые систематизируют знания о живой и неживой природе, полученные в курсе "Природоведение".</w:t>
      </w:r>
    </w:p>
    <w:p w:rsidR="00994B98" w:rsidRPr="00E963A3" w:rsidRDefault="00994B98" w:rsidP="00994B98">
      <w:pPr>
        <w:pStyle w:val="a6"/>
        <w:numPr>
          <w:ilvl w:val="0"/>
          <w:numId w:val="1"/>
        </w:numPr>
        <w:rPr>
          <w:szCs w:val="24"/>
        </w:rPr>
      </w:pPr>
      <w:r w:rsidRPr="00E963A3">
        <w:rPr>
          <w:szCs w:val="24"/>
        </w:rPr>
        <w:t xml:space="preserve">В процессе изучения природоведческого </w:t>
      </w:r>
      <w:proofErr w:type="gramStart"/>
      <w:r w:rsidRPr="00E963A3">
        <w:rPr>
          <w:szCs w:val="24"/>
        </w:rPr>
        <w:t>материала</w:t>
      </w:r>
      <w:proofErr w:type="gramEnd"/>
      <w:r w:rsidRPr="00E963A3">
        <w:rPr>
          <w:szCs w:val="24"/>
        </w:rPr>
        <w:t xml:space="preserve"> обучающиеся должны понять логику курса: Вселенная - Солнечная система - планета Земля. </w:t>
      </w:r>
      <w:proofErr w:type="gramStart"/>
      <w:r w:rsidRPr="00E963A3">
        <w:rPr>
          <w:szCs w:val="24"/>
        </w:rPr>
        <w:t>Оболочки Земли: атмосфера (в связи с этим изучается воздух), литосфера (земная поверхность, полезные ископаемые, почва), гидросфера (вода, водоемы).</w:t>
      </w:r>
      <w:proofErr w:type="gramEnd"/>
      <w:r w:rsidRPr="00E963A3">
        <w:rPr>
          <w:szCs w:val="24"/>
        </w:rPr>
        <w:t xml:space="preserve"> От неживой природы зависит состояние биосферы: жизнь растений, животных и человека. Человек - частица Вселенной.</w:t>
      </w:r>
    </w:p>
    <w:p w:rsidR="00994B98" w:rsidRPr="00E963A3" w:rsidRDefault="00994B98" w:rsidP="00994B98">
      <w:pPr>
        <w:pStyle w:val="a6"/>
        <w:numPr>
          <w:ilvl w:val="0"/>
          <w:numId w:val="1"/>
        </w:numPr>
        <w:rPr>
          <w:szCs w:val="24"/>
        </w:rPr>
      </w:pPr>
      <w:r w:rsidRPr="00E963A3">
        <w:rPr>
          <w:szCs w:val="24"/>
        </w:rPr>
        <w:t xml:space="preserve">Такое построение программы поможет сформировать у </w:t>
      </w:r>
      <w:proofErr w:type="gramStart"/>
      <w:r w:rsidRPr="00E963A3">
        <w:rPr>
          <w:szCs w:val="24"/>
        </w:rPr>
        <w:t>обучающихся</w:t>
      </w:r>
      <w:proofErr w:type="gramEnd"/>
      <w:r w:rsidRPr="00E963A3">
        <w:rPr>
          <w:szCs w:val="24"/>
        </w:rPr>
        <w:t xml:space="preserve">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994B98" w:rsidRPr="00E963A3" w:rsidRDefault="00994B98" w:rsidP="00994B98">
      <w:pPr>
        <w:pStyle w:val="a6"/>
        <w:numPr>
          <w:ilvl w:val="0"/>
          <w:numId w:val="1"/>
        </w:numPr>
        <w:rPr>
          <w:szCs w:val="24"/>
        </w:rPr>
      </w:pPr>
      <w:r w:rsidRPr="00E963A3">
        <w:rPr>
          <w:szCs w:val="24"/>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994B98" w:rsidRPr="00E963A3" w:rsidRDefault="00994B98" w:rsidP="00994B98">
      <w:pPr>
        <w:pStyle w:val="a6"/>
        <w:numPr>
          <w:ilvl w:val="0"/>
          <w:numId w:val="1"/>
        </w:numPr>
        <w:rPr>
          <w:szCs w:val="24"/>
        </w:rPr>
      </w:pPr>
      <w:r w:rsidRPr="00E963A3">
        <w:rPr>
          <w:szCs w:val="24"/>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994B98" w:rsidRPr="00E963A3" w:rsidRDefault="00994B98" w:rsidP="00994B98">
      <w:pPr>
        <w:pStyle w:val="a6"/>
        <w:numPr>
          <w:ilvl w:val="0"/>
          <w:numId w:val="1"/>
        </w:numPr>
        <w:rPr>
          <w:szCs w:val="24"/>
        </w:rPr>
      </w:pPr>
      <w:r w:rsidRPr="00E963A3">
        <w:rPr>
          <w:szCs w:val="24"/>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994B98" w:rsidRPr="00E963A3" w:rsidRDefault="00994B98" w:rsidP="00994B98">
      <w:pPr>
        <w:pStyle w:val="a6"/>
        <w:numPr>
          <w:ilvl w:val="0"/>
          <w:numId w:val="1"/>
        </w:numPr>
        <w:rPr>
          <w:szCs w:val="24"/>
        </w:rPr>
      </w:pPr>
      <w:r w:rsidRPr="00E963A3">
        <w:rPr>
          <w:szCs w:val="24"/>
        </w:rPr>
        <w:t xml:space="preserve">Программа учитывает преемственность обучения, поэтому в ней должны быть отражены </w:t>
      </w:r>
      <w:proofErr w:type="spellStart"/>
      <w:r w:rsidRPr="00E963A3">
        <w:rPr>
          <w:szCs w:val="24"/>
        </w:rPr>
        <w:t>межпредметные</w:t>
      </w:r>
      <w:proofErr w:type="spellEnd"/>
      <w:r w:rsidRPr="00E963A3">
        <w:rPr>
          <w:szCs w:val="24"/>
        </w:rPr>
        <w:t xml:space="preserve"> связи, на которые опираются обучающиеся при изучении природоведческого материала.</w:t>
      </w:r>
    </w:p>
    <w:p w:rsidR="00994B98" w:rsidRPr="00E963A3" w:rsidRDefault="00994B98" w:rsidP="00994B98">
      <w:pPr>
        <w:pStyle w:val="a6"/>
        <w:numPr>
          <w:ilvl w:val="0"/>
          <w:numId w:val="1"/>
        </w:numPr>
        <w:rPr>
          <w:szCs w:val="24"/>
        </w:rPr>
      </w:pPr>
      <w:proofErr w:type="gramStart"/>
      <w:r w:rsidRPr="00E963A3">
        <w:rPr>
          <w:szCs w:val="24"/>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roofErr w:type="gramEnd"/>
    </w:p>
    <w:p w:rsidR="00994B98" w:rsidRPr="00E963A3" w:rsidRDefault="00994B98" w:rsidP="00994B98">
      <w:pPr>
        <w:pStyle w:val="a6"/>
        <w:numPr>
          <w:ilvl w:val="0"/>
          <w:numId w:val="1"/>
        </w:numPr>
        <w:rPr>
          <w:szCs w:val="24"/>
        </w:rPr>
      </w:pPr>
      <w:bookmarkStart w:id="279" w:name="anchor124251"/>
      <w:bookmarkEnd w:id="279"/>
      <w:r w:rsidRPr="00E963A3">
        <w:rPr>
          <w:szCs w:val="24"/>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994B98" w:rsidRPr="00E963A3" w:rsidRDefault="00994B98" w:rsidP="00994B98">
      <w:pPr>
        <w:pStyle w:val="a6"/>
        <w:numPr>
          <w:ilvl w:val="0"/>
          <w:numId w:val="1"/>
        </w:numPr>
        <w:rPr>
          <w:szCs w:val="24"/>
        </w:rPr>
      </w:pPr>
      <w:bookmarkStart w:id="280" w:name="anchor124252"/>
      <w:bookmarkEnd w:id="280"/>
      <w:r w:rsidRPr="00E963A3">
        <w:rPr>
          <w:szCs w:val="24"/>
        </w:rPr>
        <w:t>2) Вселенная. Солнечная система. Солнце. Небесные тела: планеты, звезды.</w:t>
      </w:r>
    </w:p>
    <w:p w:rsidR="00994B98" w:rsidRPr="00E963A3" w:rsidRDefault="00994B98" w:rsidP="00994B98">
      <w:pPr>
        <w:pStyle w:val="a6"/>
        <w:numPr>
          <w:ilvl w:val="0"/>
          <w:numId w:val="1"/>
        </w:numPr>
        <w:rPr>
          <w:szCs w:val="24"/>
        </w:rPr>
      </w:pPr>
      <w:r w:rsidRPr="00E963A3">
        <w:rPr>
          <w:szCs w:val="24"/>
        </w:rPr>
        <w:t>Исследование космоса. Спутники. Космические корабли. Первый полет в космос. Современные исследования.</w:t>
      </w:r>
    </w:p>
    <w:p w:rsidR="00994B98" w:rsidRPr="00E963A3" w:rsidRDefault="00994B98" w:rsidP="00994B98">
      <w:pPr>
        <w:pStyle w:val="a6"/>
        <w:numPr>
          <w:ilvl w:val="0"/>
          <w:numId w:val="1"/>
        </w:numPr>
        <w:rPr>
          <w:szCs w:val="24"/>
        </w:rPr>
      </w:pPr>
      <w:bookmarkStart w:id="281" w:name="anchor124253"/>
      <w:bookmarkEnd w:id="281"/>
      <w:r w:rsidRPr="00E963A3">
        <w:rPr>
          <w:szCs w:val="24"/>
        </w:rPr>
        <w:t>3) Цикличность изменений в природе. Зависимость изменений в природе от Солнца. Сезонные изменения в природе.</w:t>
      </w:r>
    </w:p>
    <w:p w:rsidR="00994B98" w:rsidRPr="00E963A3" w:rsidRDefault="00994B98" w:rsidP="00994B98">
      <w:pPr>
        <w:pStyle w:val="a6"/>
        <w:numPr>
          <w:ilvl w:val="0"/>
          <w:numId w:val="1"/>
        </w:numPr>
        <w:rPr>
          <w:szCs w:val="24"/>
        </w:rPr>
      </w:pPr>
      <w:bookmarkStart w:id="282" w:name="anchor124254"/>
      <w:bookmarkEnd w:id="282"/>
      <w:r w:rsidRPr="00E963A3">
        <w:rPr>
          <w:szCs w:val="24"/>
        </w:rPr>
        <w:t>4) Наш дом - Земля.</w:t>
      </w:r>
    </w:p>
    <w:p w:rsidR="00994B98" w:rsidRPr="00E963A3" w:rsidRDefault="00994B98" w:rsidP="00994B98">
      <w:pPr>
        <w:pStyle w:val="a6"/>
        <w:numPr>
          <w:ilvl w:val="0"/>
          <w:numId w:val="1"/>
        </w:numPr>
        <w:rPr>
          <w:szCs w:val="24"/>
        </w:rPr>
      </w:pPr>
      <w:r w:rsidRPr="00E963A3">
        <w:rPr>
          <w:szCs w:val="24"/>
        </w:rPr>
        <w:lastRenderedPageBreak/>
        <w:t>Планета Земля. Форма Земли. Оболочки Земли: атмосфера, гидросфера, литосфера, биосфера.</w:t>
      </w:r>
    </w:p>
    <w:p w:rsidR="00994B98" w:rsidRPr="00E963A3" w:rsidRDefault="00994B98" w:rsidP="00994B98">
      <w:pPr>
        <w:pStyle w:val="a6"/>
        <w:numPr>
          <w:ilvl w:val="0"/>
          <w:numId w:val="1"/>
        </w:numPr>
        <w:rPr>
          <w:szCs w:val="24"/>
        </w:rPr>
      </w:pPr>
      <w:bookmarkStart w:id="283" w:name="anchor124255"/>
      <w:bookmarkEnd w:id="283"/>
      <w:r w:rsidRPr="00E963A3">
        <w:rPr>
          <w:szCs w:val="24"/>
        </w:rPr>
        <w:t>5) Воздух.</w:t>
      </w:r>
    </w:p>
    <w:p w:rsidR="00994B98" w:rsidRPr="00E963A3" w:rsidRDefault="00994B98" w:rsidP="00994B98">
      <w:pPr>
        <w:pStyle w:val="a6"/>
        <w:numPr>
          <w:ilvl w:val="0"/>
          <w:numId w:val="1"/>
        </w:numPr>
        <w:rPr>
          <w:szCs w:val="24"/>
        </w:rPr>
      </w:pPr>
      <w:r w:rsidRPr="00E963A3">
        <w:rPr>
          <w:szCs w:val="24"/>
        </w:rPr>
        <w:t>Воздух и его охрана. Значение воздуха для жизни на Земле.</w:t>
      </w:r>
    </w:p>
    <w:p w:rsidR="00994B98" w:rsidRPr="00E963A3" w:rsidRDefault="00994B98" w:rsidP="00994B98">
      <w:pPr>
        <w:pStyle w:val="a6"/>
        <w:numPr>
          <w:ilvl w:val="0"/>
          <w:numId w:val="1"/>
        </w:numPr>
        <w:rPr>
          <w:szCs w:val="24"/>
        </w:rPr>
      </w:pPr>
      <w:r w:rsidRPr="00E963A3">
        <w:rPr>
          <w:szCs w:val="24"/>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994B98" w:rsidRPr="00E963A3" w:rsidRDefault="00994B98" w:rsidP="00994B98">
      <w:pPr>
        <w:pStyle w:val="a6"/>
        <w:numPr>
          <w:ilvl w:val="0"/>
          <w:numId w:val="1"/>
        </w:numPr>
        <w:rPr>
          <w:szCs w:val="24"/>
        </w:rPr>
      </w:pPr>
      <w:bookmarkStart w:id="284" w:name="anchor124256"/>
      <w:bookmarkEnd w:id="284"/>
      <w:r w:rsidRPr="00E963A3">
        <w:rPr>
          <w:szCs w:val="24"/>
        </w:rPr>
        <w:t>6) Знакомство с термометрами. Измерение температуры воздуха.</w:t>
      </w:r>
    </w:p>
    <w:p w:rsidR="00994B98" w:rsidRPr="00E963A3" w:rsidRDefault="00994B98" w:rsidP="00994B98">
      <w:pPr>
        <w:pStyle w:val="a6"/>
        <w:numPr>
          <w:ilvl w:val="0"/>
          <w:numId w:val="1"/>
        </w:numPr>
        <w:rPr>
          <w:szCs w:val="24"/>
        </w:rPr>
      </w:pPr>
      <w:r w:rsidRPr="00E963A3">
        <w:rPr>
          <w:szCs w:val="24"/>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994B98" w:rsidRPr="00E963A3" w:rsidRDefault="00994B98" w:rsidP="00994B98">
      <w:pPr>
        <w:pStyle w:val="a6"/>
        <w:numPr>
          <w:ilvl w:val="0"/>
          <w:numId w:val="1"/>
        </w:numPr>
        <w:rPr>
          <w:szCs w:val="24"/>
        </w:rPr>
      </w:pPr>
      <w:bookmarkStart w:id="285" w:name="anchor124257"/>
      <w:bookmarkEnd w:id="285"/>
      <w:r w:rsidRPr="00E963A3">
        <w:rPr>
          <w:szCs w:val="24"/>
        </w:rPr>
        <w:t>7) Чистый и загрязненный воздух. Примеси в воздухе (водяной пар, дым, пыль). Поддержание чистоты воздуха. Значение воздуха в природе.</w:t>
      </w:r>
    </w:p>
    <w:p w:rsidR="00994B98" w:rsidRPr="00E963A3" w:rsidRDefault="00994B98" w:rsidP="00994B98">
      <w:pPr>
        <w:pStyle w:val="a6"/>
        <w:numPr>
          <w:ilvl w:val="0"/>
          <w:numId w:val="1"/>
        </w:numPr>
        <w:rPr>
          <w:szCs w:val="24"/>
        </w:rPr>
      </w:pPr>
      <w:bookmarkStart w:id="286" w:name="anchor124258"/>
      <w:bookmarkEnd w:id="286"/>
      <w:r w:rsidRPr="00E963A3">
        <w:rPr>
          <w:szCs w:val="24"/>
        </w:rPr>
        <w:t>8) Поверхность суши. Почва.</w:t>
      </w:r>
    </w:p>
    <w:p w:rsidR="00994B98" w:rsidRPr="00E963A3" w:rsidRDefault="00994B98" w:rsidP="00994B98">
      <w:pPr>
        <w:pStyle w:val="a6"/>
        <w:numPr>
          <w:ilvl w:val="0"/>
          <w:numId w:val="1"/>
        </w:numPr>
        <w:rPr>
          <w:szCs w:val="24"/>
        </w:rPr>
      </w:pPr>
      <w:r w:rsidRPr="00E963A3">
        <w:rPr>
          <w:szCs w:val="24"/>
        </w:rPr>
        <w:t>Равнины, горы, холмы, овраги.</w:t>
      </w:r>
    </w:p>
    <w:p w:rsidR="00994B98" w:rsidRPr="00E963A3" w:rsidRDefault="00994B98" w:rsidP="00994B98">
      <w:pPr>
        <w:pStyle w:val="a6"/>
        <w:numPr>
          <w:ilvl w:val="0"/>
          <w:numId w:val="1"/>
        </w:numPr>
        <w:rPr>
          <w:szCs w:val="24"/>
        </w:rPr>
      </w:pPr>
      <w:r w:rsidRPr="00E963A3">
        <w:rPr>
          <w:szCs w:val="24"/>
        </w:rPr>
        <w:t>Почва - верхний слой земли. Ее образование.</w:t>
      </w:r>
    </w:p>
    <w:p w:rsidR="00994B98" w:rsidRPr="00E963A3" w:rsidRDefault="00994B98" w:rsidP="00994B98">
      <w:pPr>
        <w:pStyle w:val="a6"/>
        <w:numPr>
          <w:ilvl w:val="0"/>
          <w:numId w:val="1"/>
        </w:numPr>
        <w:rPr>
          <w:szCs w:val="24"/>
        </w:rPr>
      </w:pPr>
      <w:r w:rsidRPr="00E963A3">
        <w:rPr>
          <w:szCs w:val="24"/>
        </w:rPr>
        <w:t>Состав почвы: перегной, глина, песок, вода, минеральные соли, воздух.</w:t>
      </w:r>
    </w:p>
    <w:p w:rsidR="00994B98" w:rsidRPr="00E963A3" w:rsidRDefault="00994B98" w:rsidP="00994B98">
      <w:pPr>
        <w:pStyle w:val="a6"/>
        <w:numPr>
          <w:ilvl w:val="0"/>
          <w:numId w:val="1"/>
        </w:numPr>
        <w:rPr>
          <w:szCs w:val="24"/>
        </w:rPr>
      </w:pPr>
      <w:r w:rsidRPr="00E963A3">
        <w:rPr>
          <w:szCs w:val="24"/>
        </w:rPr>
        <w:t>Минеральная и органическая части почвы. Перегной - органическая часть почвы. Глина, песок и соли - минеральная часть почвы.</w:t>
      </w:r>
    </w:p>
    <w:p w:rsidR="00994B98" w:rsidRPr="00E963A3" w:rsidRDefault="00994B98" w:rsidP="00994B98">
      <w:pPr>
        <w:pStyle w:val="a6"/>
        <w:numPr>
          <w:ilvl w:val="0"/>
          <w:numId w:val="1"/>
        </w:numPr>
        <w:rPr>
          <w:szCs w:val="24"/>
        </w:rPr>
      </w:pPr>
      <w:r w:rsidRPr="00E963A3">
        <w:rPr>
          <w:szCs w:val="24"/>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994B98" w:rsidRPr="00E963A3" w:rsidRDefault="00994B98" w:rsidP="00994B98">
      <w:pPr>
        <w:pStyle w:val="a6"/>
        <w:numPr>
          <w:ilvl w:val="0"/>
          <w:numId w:val="1"/>
        </w:numPr>
        <w:rPr>
          <w:szCs w:val="24"/>
        </w:rPr>
      </w:pPr>
      <w:r w:rsidRPr="00E963A3">
        <w:rPr>
          <w:szCs w:val="24"/>
        </w:rPr>
        <w:t>Основное свойство почвы - плодородие. Обработка почвы. Значение почвы в народном хозяйстве.</w:t>
      </w:r>
    </w:p>
    <w:p w:rsidR="00994B98" w:rsidRPr="00E963A3" w:rsidRDefault="00994B98" w:rsidP="00994B98">
      <w:pPr>
        <w:pStyle w:val="a6"/>
        <w:numPr>
          <w:ilvl w:val="0"/>
          <w:numId w:val="1"/>
        </w:numPr>
        <w:rPr>
          <w:szCs w:val="24"/>
        </w:rPr>
      </w:pPr>
      <w:r w:rsidRPr="00E963A3">
        <w:rPr>
          <w:szCs w:val="24"/>
        </w:rPr>
        <w:t>Эрозия почв. Охрана почв.</w:t>
      </w:r>
    </w:p>
    <w:p w:rsidR="00994B98" w:rsidRPr="00E963A3" w:rsidRDefault="00994B98" w:rsidP="00994B98">
      <w:pPr>
        <w:pStyle w:val="a6"/>
        <w:numPr>
          <w:ilvl w:val="0"/>
          <w:numId w:val="1"/>
        </w:numPr>
        <w:rPr>
          <w:szCs w:val="24"/>
        </w:rPr>
      </w:pPr>
      <w:r w:rsidRPr="00E963A3">
        <w:rPr>
          <w:szCs w:val="24"/>
        </w:rPr>
        <w:t>Полезные ископаемые.</w:t>
      </w:r>
    </w:p>
    <w:p w:rsidR="00994B98" w:rsidRPr="00E963A3" w:rsidRDefault="00994B98" w:rsidP="00994B98">
      <w:pPr>
        <w:pStyle w:val="a6"/>
        <w:numPr>
          <w:ilvl w:val="0"/>
          <w:numId w:val="1"/>
        </w:numPr>
        <w:rPr>
          <w:szCs w:val="24"/>
        </w:rPr>
      </w:pPr>
      <w:r w:rsidRPr="00E963A3">
        <w:rPr>
          <w:szCs w:val="24"/>
        </w:rPr>
        <w:t>Полезные ископаемые. Виды полезных ископаемых. Свойства. Значение. Способы добычи.</w:t>
      </w:r>
    </w:p>
    <w:p w:rsidR="00994B98" w:rsidRPr="00E963A3" w:rsidRDefault="00994B98" w:rsidP="00994B98">
      <w:pPr>
        <w:pStyle w:val="a6"/>
        <w:numPr>
          <w:ilvl w:val="0"/>
          <w:numId w:val="1"/>
        </w:numPr>
        <w:rPr>
          <w:szCs w:val="24"/>
        </w:rPr>
      </w:pPr>
      <w:bookmarkStart w:id="287" w:name="anchor124259"/>
      <w:bookmarkEnd w:id="287"/>
      <w:r w:rsidRPr="00E963A3">
        <w:rPr>
          <w:szCs w:val="24"/>
        </w:rPr>
        <w:t>9) Полезные ископаемые, используемые в качестве строительных материалов. Гранит, известняки, песок, глина.</w:t>
      </w:r>
    </w:p>
    <w:p w:rsidR="00994B98" w:rsidRPr="00E963A3" w:rsidRDefault="00994B98" w:rsidP="00994B98">
      <w:pPr>
        <w:pStyle w:val="a6"/>
        <w:numPr>
          <w:ilvl w:val="0"/>
          <w:numId w:val="1"/>
        </w:numPr>
        <w:rPr>
          <w:szCs w:val="24"/>
        </w:rPr>
      </w:pPr>
      <w:r w:rsidRPr="00E963A3">
        <w:rPr>
          <w:szCs w:val="24"/>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994B98" w:rsidRPr="00E963A3" w:rsidRDefault="00994B98" w:rsidP="00994B98">
      <w:pPr>
        <w:pStyle w:val="a6"/>
        <w:numPr>
          <w:ilvl w:val="0"/>
          <w:numId w:val="1"/>
        </w:numPr>
        <w:rPr>
          <w:szCs w:val="24"/>
        </w:rPr>
      </w:pPr>
      <w:r w:rsidRPr="00E963A3">
        <w:rPr>
          <w:szCs w:val="24"/>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994B98" w:rsidRPr="00E963A3" w:rsidRDefault="00994B98" w:rsidP="00994B98">
      <w:pPr>
        <w:pStyle w:val="a6"/>
        <w:numPr>
          <w:ilvl w:val="0"/>
          <w:numId w:val="1"/>
        </w:numPr>
        <w:rPr>
          <w:szCs w:val="24"/>
        </w:rPr>
      </w:pPr>
      <w:r w:rsidRPr="00E963A3">
        <w:rPr>
          <w:szCs w:val="24"/>
        </w:rPr>
        <w:t>Природный газ. Свойства газа: запах, горючесть. Добыча и использование. Правила обращения с газом в быту.</w:t>
      </w:r>
    </w:p>
    <w:p w:rsidR="00994B98" w:rsidRPr="00E963A3" w:rsidRDefault="00994B98" w:rsidP="00994B98">
      <w:pPr>
        <w:pStyle w:val="a6"/>
        <w:numPr>
          <w:ilvl w:val="0"/>
          <w:numId w:val="1"/>
        </w:numPr>
        <w:rPr>
          <w:szCs w:val="24"/>
        </w:rPr>
      </w:pPr>
      <w:r w:rsidRPr="00E963A3">
        <w:rPr>
          <w:szCs w:val="24"/>
        </w:rPr>
        <w:t>Полезные ископаемые, используемые для получения металлов.</w:t>
      </w:r>
    </w:p>
    <w:p w:rsidR="00994B98" w:rsidRPr="00E963A3" w:rsidRDefault="00994B98" w:rsidP="00994B98">
      <w:pPr>
        <w:pStyle w:val="a6"/>
        <w:numPr>
          <w:ilvl w:val="0"/>
          <w:numId w:val="1"/>
        </w:numPr>
        <w:rPr>
          <w:szCs w:val="24"/>
        </w:rPr>
      </w:pPr>
      <w:r w:rsidRPr="00E963A3">
        <w:rPr>
          <w:szCs w:val="24"/>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994B98" w:rsidRPr="00E963A3" w:rsidRDefault="00994B98" w:rsidP="00994B98">
      <w:pPr>
        <w:pStyle w:val="a6"/>
        <w:numPr>
          <w:ilvl w:val="0"/>
          <w:numId w:val="1"/>
        </w:numPr>
        <w:rPr>
          <w:szCs w:val="24"/>
        </w:rPr>
      </w:pPr>
      <w:r w:rsidRPr="00E963A3">
        <w:rPr>
          <w:szCs w:val="24"/>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994B98" w:rsidRPr="00E963A3" w:rsidRDefault="00994B98" w:rsidP="00994B98">
      <w:pPr>
        <w:pStyle w:val="a6"/>
        <w:numPr>
          <w:ilvl w:val="0"/>
          <w:numId w:val="1"/>
        </w:numPr>
        <w:rPr>
          <w:szCs w:val="24"/>
        </w:rPr>
      </w:pPr>
      <w:r w:rsidRPr="00E963A3">
        <w:rPr>
          <w:szCs w:val="24"/>
        </w:rPr>
        <w:lastRenderedPageBreak/>
        <w:t>Местные полезные ископаемые. Добыча и использование.</w:t>
      </w:r>
    </w:p>
    <w:p w:rsidR="00994B98" w:rsidRPr="00E963A3" w:rsidRDefault="00994B98" w:rsidP="00994B98">
      <w:pPr>
        <w:pStyle w:val="a6"/>
        <w:numPr>
          <w:ilvl w:val="0"/>
          <w:numId w:val="1"/>
        </w:numPr>
        <w:rPr>
          <w:szCs w:val="24"/>
        </w:rPr>
      </w:pPr>
      <w:bookmarkStart w:id="288" w:name="anchor1242510"/>
      <w:bookmarkEnd w:id="288"/>
      <w:r w:rsidRPr="00E963A3">
        <w:rPr>
          <w:szCs w:val="24"/>
        </w:rPr>
        <w:t>10) Вода.</w:t>
      </w:r>
    </w:p>
    <w:p w:rsidR="00994B98" w:rsidRPr="00E963A3" w:rsidRDefault="00994B98" w:rsidP="00994B98">
      <w:pPr>
        <w:pStyle w:val="a6"/>
        <w:numPr>
          <w:ilvl w:val="0"/>
          <w:numId w:val="1"/>
        </w:numPr>
        <w:rPr>
          <w:szCs w:val="24"/>
        </w:rPr>
      </w:pPr>
      <w:r w:rsidRPr="00E963A3">
        <w:rPr>
          <w:szCs w:val="24"/>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994B98" w:rsidRPr="00E963A3" w:rsidRDefault="00994B98" w:rsidP="00994B98">
      <w:pPr>
        <w:pStyle w:val="a6"/>
        <w:numPr>
          <w:ilvl w:val="0"/>
          <w:numId w:val="1"/>
        </w:numPr>
        <w:rPr>
          <w:szCs w:val="24"/>
        </w:rPr>
      </w:pPr>
      <w:r w:rsidRPr="00E963A3">
        <w:rPr>
          <w:szCs w:val="24"/>
        </w:rPr>
        <w:t>Экономия питьевой воды.</w:t>
      </w:r>
    </w:p>
    <w:p w:rsidR="00994B98" w:rsidRPr="00E963A3" w:rsidRDefault="00994B98" w:rsidP="00994B98">
      <w:pPr>
        <w:pStyle w:val="a6"/>
        <w:numPr>
          <w:ilvl w:val="0"/>
          <w:numId w:val="1"/>
        </w:numPr>
        <w:rPr>
          <w:szCs w:val="24"/>
        </w:rPr>
      </w:pPr>
      <w:r w:rsidRPr="00E963A3">
        <w:rPr>
          <w:szCs w:val="24"/>
        </w:rPr>
        <w:t>Вода в природе: осадки, воды суши.</w:t>
      </w:r>
    </w:p>
    <w:p w:rsidR="00994B98" w:rsidRPr="00E963A3" w:rsidRDefault="00994B98" w:rsidP="00994B98">
      <w:pPr>
        <w:pStyle w:val="a6"/>
        <w:numPr>
          <w:ilvl w:val="0"/>
          <w:numId w:val="1"/>
        </w:numPr>
        <w:rPr>
          <w:szCs w:val="24"/>
        </w:rPr>
      </w:pPr>
      <w:r w:rsidRPr="00E963A3">
        <w:rPr>
          <w:szCs w:val="24"/>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994B98" w:rsidRPr="00E963A3" w:rsidRDefault="00994B98" w:rsidP="00994B98">
      <w:pPr>
        <w:pStyle w:val="a6"/>
        <w:numPr>
          <w:ilvl w:val="0"/>
          <w:numId w:val="1"/>
        </w:numPr>
        <w:rPr>
          <w:szCs w:val="24"/>
        </w:rPr>
      </w:pPr>
      <w:bookmarkStart w:id="289" w:name="anchor1242511"/>
      <w:bookmarkEnd w:id="289"/>
      <w:r w:rsidRPr="00E963A3">
        <w:rPr>
          <w:szCs w:val="24"/>
        </w:rPr>
        <w:t>11) Охрана воды.</w:t>
      </w:r>
    </w:p>
    <w:p w:rsidR="00994B98" w:rsidRPr="00E963A3" w:rsidRDefault="00994B98" w:rsidP="00994B98">
      <w:pPr>
        <w:pStyle w:val="a6"/>
        <w:numPr>
          <w:ilvl w:val="0"/>
          <w:numId w:val="1"/>
        </w:numPr>
        <w:rPr>
          <w:szCs w:val="24"/>
        </w:rPr>
      </w:pPr>
      <w:r w:rsidRPr="00E963A3">
        <w:rPr>
          <w:szCs w:val="24"/>
        </w:rPr>
        <w:t>Есть на Земле страна - Россия.</w:t>
      </w:r>
    </w:p>
    <w:p w:rsidR="00994B98" w:rsidRPr="00E963A3" w:rsidRDefault="00994B98" w:rsidP="00994B98">
      <w:pPr>
        <w:pStyle w:val="a6"/>
        <w:numPr>
          <w:ilvl w:val="0"/>
          <w:numId w:val="1"/>
        </w:numPr>
        <w:rPr>
          <w:szCs w:val="24"/>
        </w:rPr>
      </w:pPr>
      <w:r w:rsidRPr="00E963A3">
        <w:rPr>
          <w:szCs w:val="24"/>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994B98" w:rsidRPr="00E963A3" w:rsidRDefault="00994B98" w:rsidP="00994B98">
      <w:pPr>
        <w:pStyle w:val="a6"/>
        <w:numPr>
          <w:ilvl w:val="0"/>
          <w:numId w:val="1"/>
        </w:numPr>
        <w:rPr>
          <w:szCs w:val="24"/>
        </w:rPr>
      </w:pPr>
      <w:bookmarkStart w:id="290" w:name="anchor1242512"/>
      <w:bookmarkEnd w:id="290"/>
      <w:r w:rsidRPr="00E963A3">
        <w:rPr>
          <w:szCs w:val="24"/>
        </w:rPr>
        <w:t>12) Растительный мир Земли.</w:t>
      </w:r>
    </w:p>
    <w:p w:rsidR="00994B98" w:rsidRPr="00E963A3" w:rsidRDefault="00994B98" w:rsidP="00994B98">
      <w:pPr>
        <w:pStyle w:val="a6"/>
        <w:numPr>
          <w:ilvl w:val="0"/>
          <w:numId w:val="1"/>
        </w:numPr>
        <w:rPr>
          <w:szCs w:val="24"/>
        </w:rPr>
      </w:pPr>
      <w:r w:rsidRPr="00E963A3">
        <w:rPr>
          <w:szCs w:val="24"/>
        </w:rPr>
        <w:t>Живая природа. Биосфера: растения, животные, человек.</w:t>
      </w:r>
    </w:p>
    <w:p w:rsidR="00994B98" w:rsidRPr="00E963A3" w:rsidRDefault="00994B98" w:rsidP="00994B98">
      <w:pPr>
        <w:pStyle w:val="a6"/>
        <w:numPr>
          <w:ilvl w:val="0"/>
          <w:numId w:val="1"/>
        </w:numPr>
        <w:rPr>
          <w:szCs w:val="24"/>
        </w:rPr>
      </w:pPr>
      <w:r w:rsidRPr="00E963A3">
        <w:rPr>
          <w:szCs w:val="24"/>
        </w:rPr>
        <w:t>Разнообразие растительного мира на нашей планете.</w:t>
      </w:r>
    </w:p>
    <w:p w:rsidR="00994B98" w:rsidRPr="00E963A3" w:rsidRDefault="00994B98" w:rsidP="00994B98">
      <w:pPr>
        <w:pStyle w:val="a6"/>
        <w:numPr>
          <w:ilvl w:val="0"/>
          <w:numId w:val="1"/>
        </w:numPr>
        <w:rPr>
          <w:szCs w:val="24"/>
        </w:rPr>
      </w:pPr>
      <w:r w:rsidRPr="00E963A3">
        <w:rPr>
          <w:szCs w:val="24"/>
        </w:rPr>
        <w:t>Среда обитания растений (растения леса, поля, сада, огорода, луга, водоемов).</w:t>
      </w:r>
    </w:p>
    <w:p w:rsidR="00994B98" w:rsidRPr="00E963A3" w:rsidRDefault="00994B98" w:rsidP="00994B98">
      <w:pPr>
        <w:pStyle w:val="a6"/>
        <w:numPr>
          <w:ilvl w:val="0"/>
          <w:numId w:val="1"/>
        </w:numPr>
        <w:rPr>
          <w:szCs w:val="24"/>
        </w:rPr>
      </w:pPr>
      <w:r w:rsidRPr="00E963A3">
        <w:rPr>
          <w:szCs w:val="24"/>
        </w:rPr>
        <w:t>Дикорастущие и культурные растения. Деревья, кустарники, травы.</w:t>
      </w:r>
    </w:p>
    <w:p w:rsidR="00994B98" w:rsidRPr="00E963A3" w:rsidRDefault="00994B98" w:rsidP="00994B98">
      <w:pPr>
        <w:pStyle w:val="a6"/>
        <w:numPr>
          <w:ilvl w:val="0"/>
          <w:numId w:val="1"/>
        </w:numPr>
        <w:rPr>
          <w:szCs w:val="24"/>
        </w:rPr>
      </w:pPr>
      <w:r w:rsidRPr="00E963A3">
        <w:rPr>
          <w:szCs w:val="24"/>
        </w:rPr>
        <w:t>Деревья.</w:t>
      </w:r>
    </w:p>
    <w:p w:rsidR="00994B98" w:rsidRPr="00E963A3" w:rsidRDefault="00994B98" w:rsidP="00994B98">
      <w:pPr>
        <w:pStyle w:val="a6"/>
        <w:numPr>
          <w:ilvl w:val="0"/>
          <w:numId w:val="1"/>
        </w:numPr>
        <w:rPr>
          <w:szCs w:val="24"/>
        </w:rPr>
      </w:pPr>
      <w:r w:rsidRPr="00E963A3">
        <w:rPr>
          <w:szCs w:val="24"/>
        </w:rPr>
        <w:t>Деревья лиственные (дикорастущие и культурные, сезонные изменения, внешний вид, места произрастания).</w:t>
      </w:r>
    </w:p>
    <w:p w:rsidR="00994B98" w:rsidRPr="00E963A3" w:rsidRDefault="00994B98" w:rsidP="00994B98">
      <w:pPr>
        <w:pStyle w:val="a6"/>
        <w:numPr>
          <w:ilvl w:val="0"/>
          <w:numId w:val="1"/>
        </w:numPr>
        <w:rPr>
          <w:szCs w:val="24"/>
        </w:rPr>
      </w:pPr>
      <w:r w:rsidRPr="00E963A3">
        <w:rPr>
          <w:szCs w:val="24"/>
        </w:rPr>
        <w:t>Деревья хвойные (сезонные изменения, внешний вид, места произрастания).</w:t>
      </w:r>
    </w:p>
    <w:p w:rsidR="00994B98" w:rsidRPr="00E963A3" w:rsidRDefault="00994B98" w:rsidP="00994B98">
      <w:pPr>
        <w:pStyle w:val="a6"/>
        <w:numPr>
          <w:ilvl w:val="0"/>
          <w:numId w:val="1"/>
        </w:numPr>
        <w:rPr>
          <w:szCs w:val="24"/>
        </w:rPr>
      </w:pPr>
      <w:r w:rsidRPr="00E963A3">
        <w:rPr>
          <w:szCs w:val="24"/>
        </w:rPr>
        <w:t>Кустарники (дикорастущие и культурные, сезонные изменения, внешний вид, места произрастания).</w:t>
      </w:r>
    </w:p>
    <w:p w:rsidR="00994B98" w:rsidRPr="00E963A3" w:rsidRDefault="00994B98" w:rsidP="00994B98">
      <w:pPr>
        <w:pStyle w:val="a6"/>
        <w:numPr>
          <w:ilvl w:val="0"/>
          <w:numId w:val="1"/>
        </w:numPr>
        <w:rPr>
          <w:szCs w:val="24"/>
        </w:rPr>
      </w:pPr>
      <w:r w:rsidRPr="00E963A3">
        <w:rPr>
          <w:szCs w:val="24"/>
        </w:rPr>
        <w:t>Травы (дикорастущие и культурные) Внешний вид, места произрастания.</w:t>
      </w:r>
    </w:p>
    <w:p w:rsidR="00994B98" w:rsidRPr="00E963A3" w:rsidRDefault="00994B98" w:rsidP="00994B98">
      <w:pPr>
        <w:pStyle w:val="a6"/>
        <w:numPr>
          <w:ilvl w:val="0"/>
          <w:numId w:val="1"/>
        </w:numPr>
        <w:rPr>
          <w:szCs w:val="24"/>
        </w:rPr>
      </w:pPr>
      <w:r w:rsidRPr="00E963A3">
        <w:rPr>
          <w:szCs w:val="24"/>
        </w:rPr>
        <w:t>Декоративные растения. Внешний вид, места произрастания.</w:t>
      </w:r>
    </w:p>
    <w:p w:rsidR="00994B98" w:rsidRPr="00E963A3" w:rsidRDefault="00994B98" w:rsidP="00994B98">
      <w:pPr>
        <w:pStyle w:val="a6"/>
        <w:numPr>
          <w:ilvl w:val="0"/>
          <w:numId w:val="1"/>
        </w:numPr>
        <w:rPr>
          <w:szCs w:val="24"/>
        </w:rPr>
      </w:pPr>
      <w:r w:rsidRPr="00E963A3">
        <w:rPr>
          <w:szCs w:val="24"/>
        </w:rPr>
        <w:t>Лекарственные растения. Внешний вид. Места произрастания. Правила сбора лекарственных растений. Использование.</w:t>
      </w:r>
    </w:p>
    <w:p w:rsidR="00994B98" w:rsidRPr="00E963A3" w:rsidRDefault="00994B98" w:rsidP="00994B98">
      <w:pPr>
        <w:pStyle w:val="a6"/>
        <w:numPr>
          <w:ilvl w:val="0"/>
          <w:numId w:val="1"/>
        </w:numPr>
        <w:rPr>
          <w:szCs w:val="24"/>
        </w:rPr>
      </w:pPr>
      <w:r w:rsidRPr="00E963A3">
        <w:rPr>
          <w:szCs w:val="24"/>
        </w:rPr>
        <w:t>Комнатные растения. Внешний вид. Уход. Значение.</w:t>
      </w:r>
    </w:p>
    <w:p w:rsidR="00994B98" w:rsidRPr="00E963A3" w:rsidRDefault="00994B98" w:rsidP="00994B98">
      <w:pPr>
        <w:pStyle w:val="a6"/>
        <w:numPr>
          <w:ilvl w:val="0"/>
          <w:numId w:val="1"/>
        </w:numPr>
        <w:rPr>
          <w:szCs w:val="24"/>
        </w:rPr>
      </w:pPr>
      <w:r w:rsidRPr="00E963A3">
        <w:rPr>
          <w:szCs w:val="24"/>
        </w:rPr>
        <w:t>Растительный мир разных районов Земли (с холодным, умеренным и жарким климатом.).</w:t>
      </w:r>
    </w:p>
    <w:p w:rsidR="00994B98" w:rsidRPr="00E963A3" w:rsidRDefault="00994B98" w:rsidP="00994B98">
      <w:pPr>
        <w:pStyle w:val="a6"/>
        <w:numPr>
          <w:ilvl w:val="0"/>
          <w:numId w:val="1"/>
        </w:numPr>
        <w:rPr>
          <w:szCs w:val="24"/>
        </w:rPr>
      </w:pPr>
      <w:r w:rsidRPr="00E963A3">
        <w:rPr>
          <w:szCs w:val="24"/>
        </w:rPr>
        <w:t>Растения, произрастающие в разных климатических условиях нашей страны.</w:t>
      </w:r>
    </w:p>
    <w:p w:rsidR="00994B98" w:rsidRPr="00E963A3" w:rsidRDefault="00994B98" w:rsidP="00994B98">
      <w:pPr>
        <w:pStyle w:val="a6"/>
        <w:numPr>
          <w:ilvl w:val="0"/>
          <w:numId w:val="1"/>
        </w:numPr>
        <w:rPr>
          <w:szCs w:val="24"/>
        </w:rPr>
      </w:pPr>
      <w:r w:rsidRPr="00E963A3">
        <w:rPr>
          <w:szCs w:val="24"/>
        </w:rPr>
        <w:t>Растения своей местности: дикорастущие и культурные.</w:t>
      </w:r>
    </w:p>
    <w:p w:rsidR="00994B98" w:rsidRPr="00E963A3" w:rsidRDefault="00994B98" w:rsidP="00994B98">
      <w:pPr>
        <w:pStyle w:val="a6"/>
        <w:numPr>
          <w:ilvl w:val="0"/>
          <w:numId w:val="1"/>
        </w:numPr>
        <w:rPr>
          <w:szCs w:val="24"/>
        </w:rPr>
      </w:pPr>
      <w:r w:rsidRPr="00E963A3">
        <w:rPr>
          <w:szCs w:val="24"/>
        </w:rPr>
        <w:t>Красная книга России и своей области (края).</w:t>
      </w:r>
    </w:p>
    <w:p w:rsidR="00994B98" w:rsidRPr="00E963A3" w:rsidRDefault="00994B98" w:rsidP="00994B98">
      <w:pPr>
        <w:pStyle w:val="a6"/>
        <w:numPr>
          <w:ilvl w:val="0"/>
          <w:numId w:val="1"/>
        </w:numPr>
        <w:rPr>
          <w:szCs w:val="24"/>
        </w:rPr>
      </w:pPr>
      <w:bookmarkStart w:id="291" w:name="anchor1242513"/>
      <w:bookmarkEnd w:id="291"/>
      <w:r w:rsidRPr="00E963A3">
        <w:rPr>
          <w:szCs w:val="24"/>
        </w:rPr>
        <w:t>13) Животный мир Земли.</w:t>
      </w:r>
    </w:p>
    <w:p w:rsidR="00994B98" w:rsidRPr="00E963A3" w:rsidRDefault="00994B98" w:rsidP="00994B98">
      <w:pPr>
        <w:pStyle w:val="a6"/>
        <w:numPr>
          <w:ilvl w:val="0"/>
          <w:numId w:val="1"/>
        </w:numPr>
        <w:rPr>
          <w:szCs w:val="24"/>
        </w:rPr>
      </w:pPr>
      <w:r w:rsidRPr="00E963A3">
        <w:rPr>
          <w:szCs w:val="24"/>
        </w:rPr>
        <w:t>Разнообразие животного мира. Среда обитания животных. Животные суши и водоемов.</w:t>
      </w:r>
    </w:p>
    <w:p w:rsidR="00994B98" w:rsidRPr="00E963A3" w:rsidRDefault="00994B98" w:rsidP="00994B98">
      <w:pPr>
        <w:pStyle w:val="a6"/>
        <w:numPr>
          <w:ilvl w:val="0"/>
          <w:numId w:val="1"/>
        </w:numPr>
        <w:rPr>
          <w:szCs w:val="24"/>
        </w:rPr>
      </w:pPr>
      <w:r w:rsidRPr="00E963A3">
        <w:rPr>
          <w:szCs w:val="24"/>
        </w:rPr>
        <w:t>Понятие животные: насекомые, рыбы, земноводные, пресмыкающиеся, птицы, млекопитающие.</w:t>
      </w:r>
    </w:p>
    <w:p w:rsidR="00994B98" w:rsidRPr="00E963A3" w:rsidRDefault="00994B98" w:rsidP="00994B98">
      <w:pPr>
        <w:pStyle w:val="a6"/>
        <w:numPr>
          <w:ilvl w:val="0"/>
          <w:numId w:val="1"/>
        </w:numPr>
        <w:rPr>
          <w:szCs w:val="24"/>
        </w:rPr>
      </w:pPr>
      <w:r w:rsidRPr="00E963A3">
        <w:rPr>
          <w:szCs w:val="24"/>
        </w:rPr>
        <w:t>Насекомые. Жуки, бабочки, стрекозы. Внешний вид. Место в природе. Значение. Охрана.</w:t>
      </w:r>
    </w:p>
    <w:p w:rsidR="00994B98" w:rsidRPr="00E963A3" w:rsidRDefault="00994B98" w:rsidP="00994B98">
      <w:pPr>
        <w:pStyle w:val="a6"/>
        <w:numPr>
          <w:ilvl w:val="0"/>
          <w:numId w:val="1"/>
        </w:numPr>
        <w:rPr>
          <w:szCs w:val="24"/>
        </w:rPr>
      </w:pPr>
      <w:r w:rsidRPr="00E963A3">
        <w:rPr>
          <w:szCs w:val="24"/>
        </w:rPr>
        <w:t>Рыбы. Внешний вид. Среда обитания. Место в природе. Значение. Охрана. Рыбы, обитающие в водоемах России и своего края.</w:t>
      </w:r>
    </w:p>
    <w:p w:rsidR="00994B98" w:rsidRPr="00E963A3" w:rsidRDefault="00994B98" w:rsidP="00994B98">
      <w:pPr>
        <w:pStyle w:val="a6"/>
        <w:numPr>
          <w:ilvl w:val="0"/>
          <w:numId w:val="1"/>
        </w:numPr>
        <w:rPr>
          <w:szCs w:val="24"/>
        </w:rPr>
      </w:pPr>
      <w:r w:rsidRPr="00E963A3">
        <w:rPr>
          <w:szCs w:val="24"/>
        </w:rPr>
        <w:t>Птицы. Внешний вид. Среда обитания. Образ жизни. Значение. Охрана. Птицы своего края.</w:t>
      </w:r>
    </w:p>
    <w:p w:rsidR="00994B98" w:rsidRPr="00E963A3" w:rsidRDefault="00994B98" w:rsidP="00994B98">
      <w:pPr>
        <w:pStyle w:val="a6"/>
        <w:numPr>
          <w:ilvl w:val="0"/>
          <w:numId w:val="1"/>
        </w:numPr>
        <w:rPr>
          <w:szCs w:val="24"/>
        </w:rPr>
      </w:pPr>
      <w:r w:rsidRPr="00E963A3">
        <w:rPr>
          <w:szCs w:val="24"/>
        </w:rPr>
        <w:lastRenderedPageBreak/>
        <w:t>Млекопитающие. Внешний вид. Среда обитания. Образ жизни. Значение. Охрана. Млекопитающие животные своего края.</w:t>
      </w:r>
    </w:p>
    <w:p w:rsidR="00994B98" w:rsidRPr="00E963A3" w:rsidRDefault="00994B98" w:rsidP="00994B98">
      <w:pPr>
        <w:pStyle w:val="a6"/>
        <w:numPr>
          <w:ilvl w:val="0"/>
          <w:numId w:val="1"/>
        </w:numPr>
        <w:rPr>
          <w:szCs w:val="24"/>
        </w:rPr>
      </w:pPr>
      <w:r w:rsidRPr="00E963A3">
        <w:rPr>
          <w:szCs w:val="24"/>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994B98" w:rsidRPr="00E963A3" w:rsidRDefault="00994B98" w:rsidP="00994B98">
      <w:pPr>
        <w:pStyle w:val="a6"/>
        <w:numPr>
          <w:ilvl w:val="0"/>
          <w:numId w:val="1"/>
        </w:numPr>
        <w:rPr>
          <w:szCs w:val="24"/>
        </w:rPr>
      </w:pPr>
      <w:r w:rsidRPr="00E963A3">
        <w:rPr>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994B98" w:rsidRPr="00E963A3" w:rsidRDefault="00994B98" w:rsidP="00994B98">
      <w:pPr>
        <w:pStyle w:val="a6"/>
        <w:numPr>
          <w:ilvl w:val="0"/>
          <w:numId w:val="1"/>
        </w:numPr>
        <w:rPr>
          <w:szCs w:val="24"/>
        </w:rPr>
      </w:pPr>
      <w:bookmarkStart w:id="292" w:name="anchor1242514"/>
      <w:bookmarkEnd w:id="292"/>
      <w:r w:rsidRPr="00E963A3">
        <w:rPr>
          <w:szCs w:val="24"/>
        </w:rPr>
        <w:t>14) Человек.</w:t>
      </w:r>
    </w:p>
    <w:p w:rsidR="00994B98" w:rsidRPr="00E963A3" w:rsidRDefault="00994B98" w:rsidP="00994B98">
      <w:pPr>
        <w:pStyle w:val="a6"/>
        <w:numPr>
          <w:ilvl w:val="0"/>
          <w:numId w:val="1"/>
        </w:numPr>
        <w:rPr>
          <w:szCs w:val="24"/>
        </w:rPr>
      </w:pPr>
      <w:r w:rsidRPr="00E963A3">
        <w:rPr>
          <w:szCs w:val="24"/>
        </w:rPr>
        <w:t>Как устроен наш организм. Строение. Части тела и внутренние органы.</w:t>
      </w:r>
    </w:p>
    <w:p w:rsidR="00994B98" w:rsidRPr="00E963A3" w:rsidRDefault="00994B98" w:rsidP="00994B98">
      <w:pPr>
        <w:pStyle w:val="a6"/>
        <w:numPr>
          <w:ilvl w:val="0"/>
          <w:numId w:val="1"/>
        </w:numPr>
        <w:rPr>
          <w:szCs w:val="24"/>
        </w:rPr>
      </w:pPr>
      <w:r w:rsidRPr="00E963A3">
        <w:rPr>
          <w:szCs w:val="24"/>
        </w:rPr>
        <w:t>Как работает (функционирует) наш организм. Взаимодействие органов.</w:t>
      </w:r>
    </w:p>
    <w:p w:rsidR="00994B98" w:rsidRPr="00E963A3" w:rsidRDefault="00994B98" w:rsidP="00994B98">
      <w:pPr>
        <w:pStyle w:val="a6"/>
        <w:numPr>
          <w:ilvl w:val="0"/>
          <w:numId w:val="1"/>
        </w:numPr>
        <w:rPr>
          <w:szCs w:val="24"/>
        </w:rPr>
      </w:pPr>
      <w:r w:rsidRPr="00E963A3">
        <w:rPr>
          <w:szCs w:val="24"/>
        </w:rPr>
        <w:t>Здоровье человека (режим, закаливание, водные процедуры).</w:t>
      </w:r>
    </w:p>
    <w:p w:rsidR="00994B98" w:rsidRPr="00E963A3" w:rsidRDefault="00994B98" w:rsidP="00994B98">
      <w:pPr>
        <w:pStyle w:val="a6"/>
        <w:numPr>
          <w:ilvl w:val="0"/>
          <w:numId w:val="1"/>
        </w:numPr>
        <w:rPr>
          <w:szCs w:val="24"/>
        </w:rPr>
      </w:pPr>
      <w:r w:rsidRPr="00E963A3">
        <w:rPr>
          <w:szCs w:val="24"/>
        </w:rPr>
        <w:t>Осанка (гигиена, костно-мышечная система).</w:t>
      </w:r>
    </w:p>
    <w:p w:rsidR="00994B98" w:rsidRPr="00E963A3" w:rsidRDefault="00994B98" w:rsidP="00994B98">
      <w:pPr>
        <w:pStyle w:val="a6"/>
        <w:numPr>
          <w:ilvl w:val="0"/>
          <w:numId w:val="1"/>
        </w:numPr>
        <w:rPr>
          <w:szCs w:val="24"/>
        </w:rPr>
      </w:pPr>
      <w:r w:rsidRPr="00E963A3">
        <w:rPr>
          <w:szCs w:val="24"/>
        </w:rPr>
        <w:t>Гигиена органов чувств. Охрана зрения. Профилактика нарушений слуха. Правила гигиены.</w:t>
      </w:r>
    </w:p>
    <w:p w:rsidR="00994B98" w:rsidRPr="00E963A3" w:rsidRDefault="00994B98" w:rsidP="00994B98">
      <w:pPr>
        <w:pStyle w:val="a6"/>
        <w:numPr>
          <w:ilvl w:val="0"/>
          <w:numId w:val="1"/>
        </w:numPr>
        <w:rPr>
          <w:szCs w:val="24"/>
        </w:rPr>
      </w:pPr>
      <w:r w:rsidRPr="00E963A3">
        <w:rPr>
          <w:szCs w:val="24"/>
        </w:rPr>
        <w:t>Здоровое (рациональное) питание. Режим. Правила питания. Меню на день. Витамины.</w:t>
      </w:r>
    </w:p>
    <w:p w:rsidR="00994B98" w:rsidRPr="00E963A3" w:rsidRDefault="00994B98" w:rsidP="00994B98">
      <w:pPr>
        <w:pStyle w:val="a6"/>
        <w:numPr>
          <w:ilvl w:val="0"/>
          <w:numId w:val="1"/>
        </w:numPr>
        <w:rPr>
          <w:szCs w:val="24"/>
        </w:rPr>
      </w:pPr>
      <w:r w:rsidRPr="00E963A3">
        <w:rPr>
          <w:szCs w:val="24"/>
        </w:rPr>
        <w:t>Дыхание. Органы дыхания. Вред курения. Правила гигиены.</w:t>
      </w:r>
    </w:p>
    <w:p w:rsidR="00994B98" w:rsidRPr="00E963A3" w:rsidRDefault="00994B98" w:rsidP="00994B98">
      <w:pPr>
        <w:pStyle w:val="a6"/>
        <w:numPr>
          <w:ilvl w:val="0"/>
          <w:numId w:val="1"/>
        </w:numPr>
        <w:rPr>
          <w:szCs w:val="24"/>
        </w:rPr>
      </w:pPr>
      <w:r w:rsidRPr="00E963A3">
        <w:rPr>
          <w:szCs w:val="24"/>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994B98" w:rsidRPr="00E963A3" w:rsidRDefault="00994B98" w:rsidP="00994B98">
      <w:pPr>
        <w:pStyle w:val="a6"/>
        <w:numPr>
          <w:ilvl w:val="0"/>
          <w:numId w:val="1"/>
        </w:numPr>
        <w:rPr>
          <w:szCs w:val="24"/>
        </w:rPr>
      </w:pPr>
      <w:r w:rsidRPr="00E963A3">
        <w:rPr>
          <w:szCs w:val="24"/>
        </w:rPr>
        <w:t>Медицинские учреждения своего населенного пункта. Телефоны экстренной помощи. Специализация врачей.</w:t>
      </w:r>
    </w:p>
    <w:p w:rsidR="00994B98" w:rsidRPr="00E963A3" w:rsidRDefault="00994B98" w:rsidP="00994B98">
      <w:pPr>
        <w:pStyle w:val="a6"/>
        <w:numPr>
          <w:ilvl w:val="0"/>
          <w:numId w:val="1"/>
        </w:numPr>
        <w:rPr>
          <w:szCs w:val="24"/>
        </w:rPr>
      </w:pPr>
      <w:bookmarkStart w:id="293" w:name="anchor1242515"/>
      <w:bookmarkEnd w:id="293"/>
      <w:r w:rsidRPr="00E963A3">
        <w:rPr>
          <w:szCs w:val="24"/>
        </w:rPr>
        <w:t>15) Обобщающие уроки.</w:t>
      </w:r>
    </w:p>
    <w:p w:rsidR="00994B98" w:rsidRPr="00E963A3" w:rsidRDefault="00994B98" w:rsidP="00994B98">
      <w:pPr>
        <w:pStyle w:val="a6"/>
        <w:numPr>
          <w:ilvl w:val="0"/>
          <w:numId w:val="1"/>
        </w:numPr>
        <w:rPr>
          <w:szCs w:val="24"/>
        </w:rPr>
      </w:pPr>
      <w:r w:rsidRPr="00E963A3">
        <w:rPr>
          <w:szCs w:val="24"/>
        </w:rPr>
        <w:t>Наш город (посёлок, село, деревня).</w:t>
      </w:r>
    </w:p>
    <w:p w:rsidR="00994B98" w:rsidRPr="00E963A3" w:rsidRDefault="00994B98" w:rsidP="00994B98">
      <w:pPr>
        <w:pStyle w:val="a6"/>
        <w:numPr>
          <w:ilvl w:val="0"/>
          <w:numId w:val="1"/>
        </w:numPr>
        <w:rPr>
          <w:szCs w:val="24"/>
        </w:rPr>
      </w:pPr>
      <w:r w:rsidRPr="00E963A3">
        <w:rPr>
          <w:szCs w:val="24"/>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994B98" w:rsidRPr="00E963A3" w:rsidRDefault="00994B98" w:rsidP="00994B98">
      <w:pPr>
        <w:pStyle w:val="a6"/>
        <w:numPr>
          <w:ilvl w:val="0"/>
          <w:numId w:val="1"/>
        </w:numPr>
        <w:rPr>
          <w:szCs w:val="24"/>
        </w:rPr>
      </w:pPr>
      <w:bookmarkStart w:id="294" w:name="anchor1243"/>
      <w:bookmarkEnd w:id="294"/>
      <w:r w:rsidRPr="00E963A3">
        <w:rPr>
          <w:szCs w:val="24"/>
        </w:rPr>
        <w:t>24.3. Планируемые предметные результаты освоения учебного предмета "Природоведение".</w:t>
      </w:r>
    </w:p>
    <w:p w:rsidR="00994B98" w:rsidRPr="00E963A3" w:rsidRDefault="00994B98" w:rsidP="00994B98">
      <w:pPr>
        <w:pStyle w:val="a6"/>
        <w:numPr>
          <w:ilvl w:val="0"/>
          <w:numId w:val="1"/>
        </w:numPr>
        <w:rPr>
          <w:szCs w:val="24"/>
        </w:rPr>
      </w:pPr>
      <w:bookmarkStart w:id="295" w:name="anchor12431"/>
      <w:bookmarkEnd w:id="295"/>
      <w:r w:rsidRPr="00E963A3">
        <w:rPr>
          <w:szCs w:val="24"/>
        </w:rPr>
        <w:t>24.3.1. Минимальный уровень:</w:t>
      </w:r>
    </w:p>
    <w:p w:rsidR="00994B98" w:rsidRPr="00E963A3" w:rsidRDefault="00994B98" w:rsidP="00994B98">
      <w:pPr>
        <w:pStyle w:val="a6"/>
        <w:numPr>
          <w:ilvl w:val="0"/>
          <w:numId w:val="1"/>
        </w:numPr>
        <w:rPr>
          <w:szCs w:val="24"/>
        </w:rPr>
      </w:pPr>
      <w:r w:rsidRPr="00E963A3">
        <w:rPr>
          <w:szCs w:val="24"/>
        </w:rPr>
        <w:t>узнавание и называние изученных объектов на иллюстрациях, фотографиях;</w:t>
      </w:r>
    </w:p>
    <w:p w:rsidR="00994B98" w:rsidRPr="00E963A3" w:rsidRDefault="00994B98" w:rsidP="00994B98">
      <w:pPr>
        <w:pStyle w:val="a6"/>
        <w:numPr>
          <w:ilvl w:val="0"/>
          <w:numId w:val="1"/>
        </w:numPr>
        <w:rPr>
          <w:szCs w:val="24"/>
        </w:rPr>
      </w:pPr>
      <w:r w:rsidRPr="00E963A3">
        <w:rPr>
          <w:szCs w:val="24"/>
        </w:rPr>
        <w:t>представление о назначении изученных объектов, их роли в окружающем мире;</w:t>
      </w:r>
    </w:p>
    <w:p w:rsidR="00994B98" w:rsidRPr="00E963A3" w:rsidRDefault="00994B98" w:rsidP="00994B98">
      <w:pPr>
        <w:pStyle w:val="a6"/>
        <w:numPr>
          <w:ilvl w:val="0"/>
          <w:numId w:val="1"/>
        </w:numPr>
        <w:rPr>
          <w:szCs w:val="24"/>
        </w:rPr>
      </w:pPr>
      <w:r w:rsidRPr="00E963A3">
        <w:rPr>
          <w:szCs w:val="24"/>
        </w:rPr>
        <w:t>отнесение изученных объектов к определенным группам (осина - лиственное дерево леса);</w:t>
      </w:r>
    </w:p>
    <w:p w:rsidR="00994B98" w:rsidRPr="00E963A3" w:rsidRDefault="00994B98" w:rsidP="00994B98">
      <w:pPr>
        <w:pStyle w:val="a6"/>
        <w:numPr>
          <w:ilvl w:val="0"/>
          <w:numId w:val="1"/>
        </w:numPr>
        <w:rPr>
          <w:szCs w:val="24"/>
        </w:rPr>
      </w:pPr>
      <w:r w:rsidRPr="00E963A3">
        <w:rPr>
          <w:szCs w:val="24"/>
        </w:rPr>
        <w:t>называние сходных объектов, отнесенных к одной и той же изучаемой группе (полезные ископаемые);</w:t>
      </w:r>
    </w:p>
    <w:p w:rsidR="00994B98" w:rsidRPr="00E963A3" w:rsidRDefault="00994B98" w:rsidP="00994B98">
      <w:pPr>
        <w:pStyle w:val="a6"/>
        <w:numPr>
          <w:ilvl w:val="0"/>
          <w:numId w:val="1"/>
        </w:numPr>
        <w:rPr>
          <w:szCs w:val="24"/>
        </w:rPr>
      </w:pPr>
      <w:r w:rsidRPr="00E963A3">
        <w:rPr>
          <w:szCs w:val="24"/>
        </w:rPr>
        <w:t>соблюдение режима дня, правил личной гигиены и здорового образа жизни, понимание их значение в жизни человека;</w:t>
      </w:r>
    </w:p>
    <w:p w:rsidR="00994B98" w:rsidRPr="00E963A3" w:rsidRDefault="00994B98" w:rsidP="00994B98">
      <w:pPr>
        <w:pStyle w:val="a6"/>
        <w:numPr>
          <w:ilvl w:val="0"/>
          <w:numId w:val="1"/>
        </w:numPr>
        <w:rPr>
          <w:szCs w:val="24"/>
        </w:rPr>
      </w:pPr>
      <w:r w:rsidRPr="00E963A3">
        <w:rPr>
          <w:szCs w:val="24"/>
        </w:rPr>
        <w:t>соблюдение элементарных правил безопасного поведения в природе и обществе (под контролем взрослого);</w:t>
      </w:r>
    </w:p>
    <w:p w:rsidR="00994B98" w:rsidRPr="00E963A3" w:rsidRDefault="00994B98" w:rsidP="00994B98">
      <w:pPr>
        <w:pStyle w:val="a6"/>
        <w:numPr>
          <w:ilvl w:val="0"/>
          <w:numId w:val="1"/>
        </w:numPr>
        <w:rPr>
          <w:szCs w:val="24"/>
        </w:rPr>
      </w:pPr>
      <w:r w:rsidRPr="00E963A3">
        <w:rPr>
          <w:szCs w:val="24"/>
        </w:rPr>
        <w:t>выполнение несложных заданий под контролем педагогического работника;</w:t>
      </w:r>
    </w:p>
    <w:p w:rsidR="00994B98" w:rsidRPr="00E963A3" w:rsidRDefault="00994B98" w:rsidP="00994B98">
      <w:pPr>
        <w:pStyle w:val="a6"/>
        <w:numPr>
          <w:ilvl w:val="0"/>
          <w:numId w:val="1"/>
        </w:numPr>
        <w:rPr>
          <w:szCs w:val="24"/>
        </w:rPr>
      </w:pPr>
      <w:r w:rsidRPr="00E963A3">
        <w:rPr>
          <w:szCs w:val="24"/>
        </w:rPr>
        <w:t>адекватная оценка своей работы, проявление к ней ценностного отношения, понимание оценки педагогического работника.</w:t>
      </w:r>
    </w:p>
    <w:p w:rsidR="00994B98" w:rsidRPr="00E963A3" w:rsidRDefault="00994B98" w:rsidP="00994B98">
      <w:pPr>
        <w:pStyle w:val="a6"/>
        <w:numPr>
          <w:ilvl w:val="0"/>
          <w:numId w:val="1"/>
        </w:numPr>
        <w:rPr>
          <w:szCs w:val="24"/>
        </w:rPr>
      </w:pPr>
      <w:bookmarkStart w:id="296" w:name="anchor12432"/>
      <w:bookmarkEnd w:id="296"/>
      <w:r w:rsidRPr="00E963A3">
        <w:rPr>
          <w:szCs w:val="24"/>
        </w:rPr>
        <w:t>24.3.2. Достаточный уровень:</w:t>
      </w:r>
    </w:p>
    <w:p w:rsidR="00994B98" w:rsidRPr="00E963A3" w:rsidRDefault="00994B98" w:rsidP="00994B98">
      <w:pPr>
        <w:pStyle w:val="a6"/>
        <w:numPr>
          <w:ilvl w:val="0"/>
          <w:numId w:val="1"/>
        </w:numPr>
        <w:rPr>
          <w:szCs w:val="24"/>
        </w:rPr>
      </w:pPr>
      <w:r w:rsidRPr="00E963A3">
        <w:rPr>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994B98" w:rsidRPr="00E963A3" w:rsidRDefault="00994B98" w:rsidP="00994B98">
      <w:pPr>
        <w:pStyle w:val="a6"/>
        <w:numPr>
          <w:ilvl w:val="0"/>
          <w:numId w:val="1"/>
        </w:numPr>
        <w:rPr>
          <w:szCs w:val="24"/>
        </w:rPr>
      </w:pPr>
      <w:r w:rsidRPr="00E963A3">
        <w:rPr>
          <w:szCs w:val="24"/>
        </w:rPr>
        <w:t>представление о взаимосвязях между изученными объектами, их месте в окружающем мире;</w:t>
      </w:r>
    </w:p>
    <w:p w:rsidR="00994B98" w:rsidRPr="00E963A3" w:rsidRDefault="00994B98" w:rsidP="00994B98">
      <w:pPr>
        <w:pStyle w:val="a6"/>
        <w:numPr>
          <w:ilvl w:val="0"/>
          <w:numId w:val="1"/>
        </w:numPr>
        <w:rPr>
          <w:szCs w:val="24"/>
        </w:rPr>
      </w:pPr>
      <w:r w:rsidRPr="00E963A3">
        <w:rPr>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994B98" w:rsidRPr="00E963A3" w:rsidRDefault="00994B98" w:rsidP="00994B98">
      <w:pPr>
        <w:pStyle w:val="a6"/>
        <w:numPr>
          <w:ilvl w:val="0"/>
          <w:numId w:val="1"/>
        </w:numPr>
        <w:rPr>
          <w:szCs w:val="24"/>
        </w:rPr>
      </w:pPr>
      <w:r w:rsidRPr="00E963A3">
        <w:rPr>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994B98" w:rsidRPr="00E963A3" w:rsidRDefault="00994B98" w:rsidP="00994B98">
      <w:pPr>
        <w:pStyle w:val="a6"/>
        <w:numPr>
          <w:ilvl w:val="0"/>
          <w:numId w:val="1"/>
        </w:numPr>
        <w:rPr>
          <w:szCs w:val="24"/>
        </w:rPr>
      </w:pPr>
      <w:r w:rsidRPr="00E963A3">
        <w:rPr>
          <w:szCs w:val="24"/>
        </w:rPr>
        <w:lastRenderedPageBreak/>
        <w:t>выделение существенных признаков групп объектов;</w:t>
      </w:r>
    </w:p>
    <w:p w:rsidR="00994B98" w:rsidRPr="00E963A3" w:rsidRDefault="00994B98" w:rsidP="00994B98">
      <w:pPr>
        <w:pStyle w:val="a6"/>
        <w:numPr>
          <w:ilvl w:val="0"/>
          <w:numId w:val="1"/>
        </w:numPr>
        <w:rPr>
          <w:szCs w:val="24"/>
        </w:rPr>
      </w:pPr>
      <w:r w:rsidRPr="00E963A3">
        <w:rPr>
          <w:szCs w:val="24"/>
        </w:rPr>
        <w:t>знание и соблюдение правил безопасного поведения в природе и обществе, правил здорового образа жизни;</w:t>
      </w:r>
    </w:p>
    <w:p w:rsidR="00994B98" w:rsidRPr="00E963A3" w:rsidRDefault="00994B98" w:rsidP="00994B98">
      <w:pPr>
        <w:pStyle w:val="a6"/>
        <w:numPr>
          <w:ilvl w:val="0"/>
          <w:numId w:val="1"/>
        </w:numPr>
        <w:rPr>
          <w:szCs w:val="24"/>
        </w:rPr>
      </w:pPr>
      <w:r w:rsidRPr="00E963A3">
        <w:rPr>
          <w:szCs w:val="24"/>
        </w:rPr>
        <w:t>участие в беседе, обсуждение изученного; проявление желания рассказать о предмете изучения, наблюдения, заинтересовавшем объекте;</w:t>
      </w:r>
    </w:p>
    <w:p w:rsidR="00994B98" w:rsidRPr="00E963A3" w:rsidRDefault="00994B98" w:rsidP="00994B98">
      <w:pPr>
        <w:pStyle w:val="a6"/>
        <w:numPr>
          <w:ilvl w:val="0"/>
          <w:numId w:val="1"/>
        </w:numPr>
        <w:rPr>
          <w:szCs w:val="24"/>
        </w:rPr>
      </w:pPr>
      <w:r w:rsidRPr="00E963A3">
        <w:rPr>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994B98" w:rsidRPr="00E963A3" w:rsidRDefault="00994B98" w:rsidP="00994B98">
      <w:pPr>
        <w:pStyle w:val="a6"/>
        <w:numPr>
          <w:ilvl w:val="0"/>
          <w:numId w:val="1"/>
        </w:numPr>
        <w:rPr>
          <w:szCs w:val="24"/>
        </w:rPr>
      </w:pPr>
      <w:r w:rsidRPr="00E963A3">
        <w:rPr>
          <w:szCs w:val="24"/>
        </w:rPr>
        <w:t>совершение действий по соблюдению санитарно-гигиенических норм в отношении изученных объектов и явлений;</w:t>
      </w:r>
    </w:p>
    <w:p w:rsidR="00994B98" w:rsidRPr="00E963A3" w:rsidRDefault="00994B98" w:rsidP="00994B98">
      <w:pPr>
        <w:pStyle w:val="a6"/>
        <w:numPr>
          <w:ilvl w:val="0"/>
          <w:numId w:val="1"/>
        </w:numPr>
        <w:rPr>
          <w:szCs w:val="24"/>
        </w:rPr>
      </w:pPr>
      <w:r w:rsidRPr="00E963A3">
        <w:rPr>
          <w:szCs w:val="24"/>
        </w:rPr>
        <w:t>выполнение доступных возрасту природоохранительных действий;</w:t>
      </w:r>
    </w:p>
    <w:p w:rsidR="00994B98" w:rsidRPr="00E963A3" w:rsidRDefault="00994B98" w:rsidP="00994B98">
      <w:pPr>
        <w:pStyle w:val="a6"/>
        <w:numPr>
          <w:ilvl w:val="0"/>
          <w:numId w:val="1"/>
        </w:numPr>
        <w:rPr>
          <w:szCs w:val="24"/>
        </w:rPr>
      </w:pPr>
      <w:r w:rsidRPr="00E963A3">
        <w:rPr>
          <w:szCs w:val="24"/>
        </w:rPr>
        <w:t>осуществление деятельности по уходу за комнатными и культурными растениями.</w:t>
      </w:r>
    </w:p>
    <w:p w:rsidR="00994B98" w:rsidRPr="00E963A3" w:rsidRDefault="00994B98" w:rsidP="00994B98">
      <w:pPr>
        <w:pStyle w:val="a6"/>
        <w:numPr>
          <w:ilvl w:val="0"/>
          <w:numId w:val="1"/>
        </w:numPr>
        <w:rPr>
          <w:szCs w:val="24"/>
        </w:rPr>
      </w:pPr>
      <w:bookmarkStart w:id="297" w:name="anchor1025"/>
      <w:bookmarkEnd w:id="297"/>
      <w:r w:rsidRPr="00E963A3">
        <w:rPr>
          <w:szCs w:val="24"/>
        </w:rPr>
        <w:t>25. Рабочая программа по учебному предмету "Биология" (VII-IX классы) предметной области "Естествознание" включает пояснительную записку, содержание обучения, планируемые результаты освоения программы.</w:t>
      </w:r>
    </w:p>
    <w:p w:rsidR="00994B98" w:rsidRPr="00E963A3" w:rsidRDefault="00994B98" w:rsidP="00994B98">
      <w:pPr>
        <w:pStyle w:val="a6"/>
        <w:numPr>
          <w:ilvl w:val="0"/>
          <w:numId w:val="1"/>
        </w:numPr>
        <w:rPr>
          <w:szCs w:val="24"/>
        </w:rPr>
      </w:pPr>
      <w:bookmarkStart w:id="298" w:name="anchor1251"/>
      <w:bookmarkEnd w:id="298"/>
      <w:r w:rsidRPr="00E963A3">
        <w:rPr>
          <w:szCs w:val="24"/>
        </w:rPr>
        <w:t>25.1. Пояснительная записка.</w:t>
      </w:r>
    </w:p>
    <w:p w:rsidR="00994B98" w:rsidRPr="00E963A3" w:rsidRDefault="00994B98" w:rsidP="00994B98">
      <w:pPr>
        <w:pStyle w:val="a6"/>
        <w:numPr>
          <w:ilvl w:val="0"/>
          <w:numId w:val="1"/>
        </w:numPr>
        <w:rPr>
          <w:szCs w:val="24"/>
        </w:rPr>
      </w:pPr>
      <w:r w:rsidRPr="00E963A3">
        <w:rPr>
          <w:szCs w:val="24"/>
        </w:rPr>
        <w:t xml:space="preserve">Программа по учебному предмету "Биология" продолжает вводный курс "Природоведение", при изучении которого обучающиеся в V и VI классах, получат элементарную </w:t>
      </w:r>
      <w:proofErr w:type="spellStart"/>
      <w:proofErr w:type="gramStart"/>
      <w:r w:rsidRPr="00E963A3">
        <w:rPr>
          <w:szCs w:val="24"/>
        </w:rPr>
        <w:t>естественно-научную</w:t>
      </w:r>
      <w:proofErr w:type="spellEnd"/>
      <w:proofErr w:type="gramEnd"/>
      <w:r w:rsidRPr="00E963A3">
        <w:rPr>
          <w:szCs w:val="24"/>
        </w:rPr>
        <w:t xml:space="preserve">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w:t>
      </w:r>
      <w:proofErr w:type="gramStart"/>
      <w:r w:rsidRPr="00E963A3">
        <w:rPr>
          <w:szCs w:val="24"/>
        </w:rPr>
        <w:t>обучающихся</w:t>
      </w:r>
      <w:proofErr w:type="gramEnd"/>
      <w:r w:rsidRPr="00E963A3">
        <w:rPr>
          <w:szCs w:val="24"/>
        </w:rPr>
        <w:t xml:space="preserve"> в соответствии с законами природы и общечеловеческими нравственными ценностями.</w:t>
      </w:r>
    </w:p>
    <w:p w:rsidR="00994B98" w:rsidRPr="00E963A3" w:rsidRDefault="00994B98" w:rsidP="00994B98">
      <w:pPr>
        <w:pStyle w:val="a6"/>
        <w:numPr>
          <w:ilvl w:val="0"/>
          <w:numId w:val="1"/>
        </w:numPr>
        <w:rPr>
          <w:szCs w:val="24"/>
        </w:rPr>
      </w:pPr>
      <w:r w:rsidRPr="00E963A3">
        <w:rPr>
          <w:szCs w:val="24"/>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994B98" w:rsidRPr="00E963A3" w:rsidRDefault="00994B98" w:rsidP="00994B98">
      <w:pPr>
        <w:pStyle w:val="a6"/>
        <w:numPr>
          <w:ilvl w:val="0"/>
          <w:numId w:val="1"/>
        </w:numPr>
        <w:rPr>
          <w:szCs w:val="24"/>
        </w:rPr>
      </w:pPr>
      <w:r w:rsidRPr="00E963A3">
        <w:rPr>
          <w:szCs w:val="24"/>
        </w:rPr>
        <w:t xml:space="preserve">Знакомство с разнообразием растительного и животного мира должно воспитывать у </w:t>
      </w:r>
      <w:proofErr w:type="gramStart"/>
      <w:r w:rsidRPr="00E963A3">
        <w:rPr>
          <w:szCs w:val="24"/>
        </w:rPr>
        <w:t>обучающихся</w:t>
      </w:r>
      <w:proofErr w:type="gramEnd"/>
      <w:r w:rsidRPr="00E963A3">
        <w:rPr>
          <w:szCs w:val="24"/>
        </w:rPr>
        <w:t xml:space="preserve">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994B98" w:rsidRPr="00E963A3" w:rsidRDefault="00994B98" w:rsidP="00994B98">
      <w:pPr>
        <w:pStyle w:val="a6"/>
        <w:numPr>
          <w:ilvl w:val="0"/>
          <w:numId w:val="1"/>
        </w:numPr>
        <w:rPr>
          <w:szCs w:val="24"/>
        </w:rPr>
      </w:pPr>
      <w:r w:rsidRPr="00E963A3">
        <w:rPr>
          <w:szCs w:val="24"/>
        </w:rPr>
        <w:t>Курс "Биология" состоит из трёх разделов: "Растения", "Животные", "Человек и его здоровье".</w:t>
      </w:r>
    </w:p>
    <w:p w:rsidR="00994B98" w:rsidRPr="00E963A3" w:rsidRDefault="00994B98" w:rsidP="00994B98">
      <w:pPr>
        <w:pStyle w:val="a6"/>
        <w:numPr>
          <w:ilvl w:val="0"/>
          <w:numId w:val="1"/>
        </w:numPr>
        <w:rPr>
          <w:szCs w:val="24"/>
        </w:rPr>
      </w:pPr>
      <w:r w:rsidRPr="00E963A3">
        <w:rPr>
          <w:szCs w:val="24"/>
        </w:rPr>
        <w:t>Распределение времени на изучение тем педагогический работник планирует самостоятельно, исходя из местных (региональных) условий.</w:t>
      </w:r>
    </w:p>
    <w:p w:rsidR="00994B98" w:rsidRPr="00E963A3" w:rsidRDefault="00994B98" w:rsidP="00994B98">
      <w:pPr>
        <w:pStyle w:val="a6"/>
        <w:numPr>
          <w:ilvl w:val="0"/>
          <w:numId w:val="1"/>
        </w:numPr>
        <w:rPr>
          <w:szCs w:val="24"/>
        </w:rPr>
      </w:pPr>
      <w:r w:rsidRPr="00E963A3">
        <w:rPr>
          <w:szCs w:val="24"/>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994B98" w:rsidRPr="00E963A3" w:rsidRDefault="00994B98" w:rsidP="00994B98">
      <w:pPr>
        <w:pStyle w:val="a6"/>
        <w:numPr>
          <w:ilvl w:val="0"/>
          <w:numId w:val="1"/>
        </w:numPr>
        <w:rPr>
          <w:szCs w:val="24"/>
        </w:rPr>
      </w:pPr>
      <w:proofErr w:type="gramStart"/>
      <w:r w:rsidRPr="00E963A3">
        <w:rPr>
          <w:szCs w:val="24"/>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roofErr w:type="gramEnd"/>
    </w:p>
    <w:p w:rsidR="00994B98" w:rsidRPr="00E963A3" w:rsidRDefault="00994B98" w:rsidP="00994B98">
      <w:pPr>
        <w:pStyle w:val="a6"/>
        <w:numPr>
          <w:ilvl w:val="0"/>
          <w:numId w:val="1"/>
        </w:numPr>
        <w:rPr>
          <w:szCs w:val="24"/>
        </w:rPr>
      </w:pPr>
      <w:r w:rsidRPr="00E963A3">
        <w:rPr>
          <w:szCs w:val="24"/>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E963A3">
        <w:rPr>
          <w:szCs w:val="24"/>
        </w:rPr>
        <w:t>Фитодизайн</w:t>
      </w:r>
      <w:proofErr w:type="spellEnd"/>
      <w:r w:rsidRPr="00E963A3">
        <w:rPr>
          <w:szCs w:val="24"/>
        </w:rPr>
        <w:t>", "Заготовка овощей на зиму", "Лекарственные растения".</w:t>
      </w:r>
    </w:p>
    <w:p w:rsidR="00994B98" w:rsidRPr="00E963A3" w:rsidRDefault="00994B98" w:rsidP="00994B98">
      <w:pPr>
        <w:pStyle w:val="a6"/>
        <w:numPr>
          <w:ilvl w:val="0"/>
          <w:numId w:val="1"/>
        </w:numPr>
        <w:rPr>
          <w:szCs w:val="24"/>
        </w:rPr>
      </w:pPr>
      <w:r w:rsidRPr="00E963A3">
        <w:rPr>
          <w:szCs w:val="24"/>
        </w:rPr>
        <w:lastRenderedPageBreak/>
        <w:t xml:space="preserve">В разделе "Животные" (VIII класс) особое внимание уделено изучению животных, играющих значительную роль в жизни человека, его хозяйственной деятельности. </w:t>
      </w:r>
      <w:proofErr w:type="gramStart"/>
      <w:r w:rsidRPr="00E963A3">
        <w:rPr>
          <w:szCs w:val="24"/>
        </w:rPr>
        <w:t>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roofErr w:type="gramEnd"/>
    </w:p>
    <w:p w:rsidR="00994B98" w:rsidRPr="00E963A3" w:rsidRDefault="00994B98" w:rsidP="00994B98">
      <w:pPr>
        <w:pStyle w:val="a6"/>
        <w:numPr>
          <w:ilvl w:val="0"/>
          <w:numId w:val="1"/>
        </w:numPr>
        <w:rPr>
          <w:szCs w:val="24"/>
        </w:rPr>
      </w:pPr>
      <w:r w:rsidRPr="00E963A3">
        <w:rPr>
          <w:szCs w:val="24"/>
        </w:rPr>
        <w:t xml:space="preserve">В разделе "Человек" (IX класс) человек рассматривается как </w:t>
      </w:r>
      <w:proofErr w:type="spellStart"/>
      <w:r w:rsidRPr="00E963A3">
        <w:rPr>
          <w:szCs w:val="24"/>
        </w:rPr>
        <w:t>биосоциальное</w:t>
      </w:r>
      <w:proofErr w:type="spellEnd"/>
      <w:r w:rsidRPr="00E963A3">
        <w:rPr>
          <w:szCs w:val="24"/>
        </w:rPr>
        <w:t xml:space="preserve">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994B98" w:rsidRPr="00E963A3" w:rsidRDefault="00994B98" w:rsidP="00994B98">
      <w:pPr>
        <w:pStyle w:val="a6"/>
        <w:numPr>
          <w:ilvl w:val="0"/>
          <w:numId w:val="1"/>
        </w:numPr>
        <w:rPr>
          <w:szCs w:val="24"/>
        </w:rPr>
      </w:pPr>
      <w:r w:rsidRPr="00E963A3">
        <w:rPr>
          <w:szCs w:val="24"/>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994B98" w:rsidRPr="00E963A3" w:rsidRDefault="00994B98" w:rsidP="00994B98">
      <w:pPr>
        <w:pStyle w:val="a6"/>
        <w:numPr>
          <w:ilvl w:val="0"/>
          <w:numId w:val="1"/>
        </w:numPr>
        <w:rPr>
          <w:szCs w:val="24"/>
        </w:rPr>
      </w:pPr>
      <w:r w:rsidRPr="00E963A3">
        <w:rPr>
          <w:szCs w:val="24"/>
        </w:rPr>
        <w:t>Основные задачи изучения биологии:</w:t>
      </w:r>
    </w:p>
    <w:p w:rsidR="00994B98" w:rsidRPr="00E963A3" w:rsidRDefault="00994B98" w:rsidP="00994B98">
      <w:pPr>
        <w:pStyle w:val="a6"/>
        <w:numPr>
          <w:ilvl w:val="0"/>
          <w:numId w:val="1"/>
        </w:numPr>
        <w:rPr>
          <w:szCs w:val="24"/>
        </w:rPr>
      </w:pPr>
      <w:r w:rsidRPr="00E963A3">
        <w:rPr>
          <w:szCs w:val="24"/>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994B98" w:rsidRPr="00E963A3" w:rsidRDefault="00994B98" w:rsidP="00994B98">
      <w:pPr>
        <w:pStyle w:val="a6"/>
        <w:numPr>
          <w:ilvl w:val="0"/>
          <w:numId w:val="1"/>
        </w:numPr>
        <w:rPr>
          <w:szCs w:val="24"/>
        </w:rPr>
      </w:pPr>
      <w:r w:rsidRPr="00E963A3">
        <w:rPr>
          <w:szCs w:val="24"/>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994B98" w:rsidRPr="00E963A3" w:rsidRDefault="00994B98" w:rsidP="00994B98">
      <w:pPr>
        <w:pStyle w:val="a6"/>
        <w:numPr>
          <w:ilvl w:val="0"/>
          <w:numId w:val="1"/>
        </w:numPr>
        <w:rPr>
          <w:szCs w:val="24"/>
        </w:rPr>
      </w:pPr>
      <w:r w:rsidRPr="00E963A3">
        <w:rPr>
          <w:szCs w:val="24"/>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994B98" w:rsidRPr="00E963A3" w:rsidRDefault="00994B98" w:rsidP="00994B98">
      <w:pPr>
        <w:pStyle w:val="a6"/>
        <w:numPr>
          <w:ilvl w:val="0"/>
          <w:numId w:val="1"/>
        </w:numPr>
        <w:rPr>
          <w:szCs w:val="24"/>
        </w:rPr>
      </w:pPr>
      <w:r w:rsidRPr="00E963A3">
        <w:rPr>
          <w:szCs w:val="24"/>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994B98" w:rsidRPr="00E963A3" w:rsidRDefault="00994B98" w:rsidP="00994B98">
      <w:pPr>
        <w:pStyle w:val="a6"/>
        <w:numPr>
          <w:ilvl w:val="0"/>
          <w:numId w:val="1"/>
        </w:numPr>
        <w:rPr>
          <w:szCs w:val="24"/>
        </w:rPr>
      </w:pPr>
      <w:bookmarkStart w:id="299" w:name="anchor1252"/>
      <w:bookmarkEnd w:id="299"/>
      <w:r w:rsidRPr="00E963A3">
        <w:rPr>
          <w:szCs w:val="24"/>
        </w:rPr>
        <w:t>25.2. Содержание учебного предмета "Биология".</w:t>
      </w:r>
    </w:p>
    <w:p w:rsidR="00994B98" w:rsidRPr="00E963A3" w:rsidRDefault="00994B98" w:rsidP="00994B98">
      <w:pPr>
        <w:pStyle w:val="a6"/>
        <w:numPr>
          <w:ilvl w:val="0"/>
          <w:numId w:val="1"/>
        </w:numPr>
        <w:rPr>
          <w:szCs w:val="24"/>
        </w:rPr>
      </w:pPr>
      <w:bookmarkStart w:id="300" w:name="anchor12521"/>
      <w:bookmarkEnd w:id="300"/>
      <w:r w:rsidRPr="00E963A3">
        <w:rPr>
          <w:szCs w:val="24"/>
        </w:rPr>
        <w:t>25.2.1. Растения.</w:t>
      </w:r>
    </w:p>
    <w:p w:rsidR="00994B98" w:rsidRPr="00E963A3" w:rsidRDefault="00994B98" w:rsidP="00994B98">
      <w:pPr>
        <w:pStyle w:val="a6"/>
        <w:numPr>
          <w:ilvl w:val="0"/>
          <w:numId w:val="1"/>
        </w:numPr>
        <w:rPr>
          <w:szCs w:val="24"/>
        </w:rPr>
      </w:pPr>
      <w:bookmarkStart w:id="301" w:name="anchor125211"/>
      <w:bookmarkEnd w:id="301"/>
      <w:r w:rsidRPr="00E963A3">
        <w:rPr>
          <w:szCs w:val="24"/>
        </w:rPr>
        <w:t>1) Введение.</w:t>
      </w:r>
    </w:p>
    <w:p w:rsidR="00994B98" w:rsidRPr="00E963A3" w:rsidRDefault="00994B98" w:rsidP="00994B98">
      <w:pPr>
        <w:pStyle w:val="a6"/>
        <w:numPr>
          <w:ilvl w:val="0"/>
          <w:numId w:val="1"/>
        </w:numPr>
        <w:rPr>
          <w:szCs w:val="24"/>
        </w:rPr>
      </w:pPr>
      <w:bookmarkStart w:id="302" w:name="anchor125212"/>
      <w:bookmarkEnd w:id="302"/>
      <w:r w:rsidRPr="00E963A3">
        <w:rPr>
          <w:szCs w:val="24"/>
        </w:rPr>
        <w:t>2) Повторение основных сведений из курса природоведения о неживой и живой природе. Живая природа: растения, животные, человек.</w:t>
      </w:r>
    </w:p>
    <w:p w:rsidR="00994B98" w:rsidRPr="00E963A3" w:rsidRDefault="00994B98" w:rsidP="00994B98">
      <w:pPr>
        <w:pStyle w:val="a6"/>
        <w:numPr>
          <w:ilvl w:val="0"/>
          <w:numId w:val="1"/>
        </w:numPr>
        <w:rPr>
          <w:szCs w:val="24"/>
        </w:rPr>
      </w:pPr>
      <w:bookmarkStart w:id="303" w:name="anchor125213"/>
      <w:bookmarkEnd w:id="303"/>
      <w:r w:rsidRPr="00E963A3">
        <w:rPr>
          <w:szCs w:val="24"/>
        </w:rPr>
        <w:t>3) Многообразие растений (размеры, форма, места произрастания).</w:t>
      </w:r>
    </w:p>
    <w:p w:rsidR="00994B98" w:rsidRPr="00E963A3" w:rsidRDefault="00994B98" w:rsidP="00994B98">
      <w:pPr>
        <w:pStyle w:val="a6"/>
        <w:numPr>
          <w:ilvl w:val="0"/>
          <w:numId w:val="1"/>
        </w:numPr>
        <w:rPr>
          <w:szCs w:val="24"/>
        </w:rPr>
      </w:pPr>
      <w:bookmarkStart w:id="304" w:name="anchor125214"/>
      <w:bookmarkEnd w:id="304"/>
      <w:r w:rsidRPr="00E963A3">
        <w:rPr>
          <w:szCs w:val="24"/>
        </w:rPr>
        <w:t>4) Цветковые и бесцветковые растения. Роль растений в жизни животных и человека. Значение растений и их охрана.</w:t>
      </w:r>
    </w:p>
    <w:p w:rsidR="00994B98" w:rsidRPr="00E963A3" w:rsidRDefault="00994B98" w:rsidP="00994B98">
      <w:pPr>
        <w:pStyle w:val="a6"/>
        <w:numPr>
          <w:ilvl w:val="0"/>
          <w:numId w:val="1"/>
        </w:numPr>
        <w:rPr>
          <w:szCs w:val="24"/>
        </w:rPr>
      </w:pPr>
      <w:bookmarkStart w:id="305" w:name="anchor125215"/>
      <w:bookmarkEnd w:id="305"/>
      <w:r w:rsidRPr="00E963A3">
        <w:rPr>
          <w:szCs w:val="24"/>
        </w:rPr>
        <w:t>5) Общие сведения о цветковых растениях.</w:t>
      </w:r>
    </w:p>
    <w:p w:rsidR="00994B98" w:rsidRPr="00E963A3" w:rsidRDefault="00994B98" w:rsidP="00994B98">
      <w:pPr>
        <w:pStyle w:val="a6"/>
        <w:numPr>
          <w:ilvl w:val="0"/>
          <w:numId w:val="1"/>
        </w:numPr>
        <w:rPr>
          <w:szCs w:val="24"/>
        </w:rPr>
      </w:pPr>
      <w:bookmarkStart w:id="306" w:name="anchor125216"/>
      <w:bookmarkEnd w:id="306"/>
      <w:r w:rsidRPr="00E963A3">
        <w:rPr>
          <w:szCs w:val="24"/>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994B98" w:rsidRPr="00E963A3" w:rsidRDefault="00994B98" w:rsidP="00994B98">
      <w:pPr>
        <w:pStyle w:val="a6"/>
        <w:numPr>
          <w:ilvl w:val="0"/>
          <w:numId w:val="1"/>
        </w:numPr>
        <w:rPr>
          <w:szCs w:val="24"/>
        </w:rPr>
      </w:pPr>
      <w:bookmarkStart w:id="307" w:name="anchor125217"/>
      <w:bookmarkEnd w:id="307"/>
      <w:r w:rsidRPr="00E963A3">
        <w:rPr>
          <w:szCs w:val="24"/>
        </w:rPr>
        <w:t>7) Подземные и наземные органы растения.</w:t>
      </w:r>
    </w:p>
    <w:p w:rsidR="00994B98" w:rsidRPr="00E963A3" w:rsidRDefault="00994B98" w:rsidP="00994B98">
      <w:pPr>
        <w:pStyle w:val="a6"/>
        <w:numPr>
          <w:ilvl w:val="0"/>
          <w:numId w:val="1"/>
        </w:numPr>
        <w:rPr>
          <w:szCs w:val="24"/>
        </w:rPr>
      </w:pPr>
      <w:bookmarkStart w:id="308" w:name="anchor125218"/>
      <w:bookmarkEnd w:id="308"/>
      <w:r w:rsidRPr="00E963A3">
        <w:rPr>
          <w:szCs w:val="24"/>
        </w:rPr>
        <w:t xml:space="preserve">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E963A3">
        <w:rPr>
          <w:szCs w:val="24"/>
        </w:rPr>
        <w:t>корнеклубень</w:t>
      </w:r>
      <w:proofErr w:type="spellEnd"/>
      <w:r w:rsidRPr="00E963A3">
        <w:rPr>
          <w:szCs w:val="24"/>
        </w:rPr>
        <w:t>).</w:t>
      </w:r>
    </w:p>
    <w:p w:rsidR="00994B98" w:rsidRPr="00E963A3" w:rsidRDefault="00994B98" w:rsidP="00994B98">
      <w:pPr>
        <w:pStyle w:val="a6"/>
        <w:numPr>
          <w:ilvl w:val="0"/>
          <w:numId w:val="1"/>
        </w:numPr>
        <w:rPr>
          <w:szCs w:val="24"/>
        </w:rPr>
      </w:pPr>
      <w:bookmarkStart w:id="309" w:name="anchor125219"/>
      <w:bookmarkEnd w:id="309"/>
      <w:r w:rsidRPr="00E963A3">
        <w:rPr>
          <w:szCs w:val="24"/>
        </w:rPr>
        <w:t xml:space="preserve">9) Стебель. Строение стебля. Образование стебля. Побег. </w:t>
      </w:r>
      <w:proofErr w:type="gramStart"/>
      <w:r w:rsidRPr="00E963A3">
        <w:rPr>
          <w:szCs w:val="24"/>
        </w:rPr>
        <w:t>Положение стебля в пространстве (плети, усы), строение древесного стебля (кора, камбий, древесина, сердцевина).</w:t>
      </w:r>
      <w:proofErr w:type="gramEnd"/>
      <w:r w:rsidRPr="00E963A3">
        <w:rPr>
          <w:szCs w:val="24"/>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994B98" w:rsidRPr="00E963A3" w:rsidRDefault="00994B98" w:rsidP="00994B98">
      <w:pPr>
        <w:pStyle w:val="a6"/>
        <w:numPr>
          <w:ilvl w:val="0"/>
          <w:numId w:val="1"/>
        </w:numPr>
        <w:rPr>
          <w:szCs w:val="24"/>
        </w:rPr>
      </w:pPr>
      <w:bookmarkStart w:id="310" w:name="anchor1252110"/>
      <w:bookmarkEnd w:id="310"/>
      <w:r w:rsidRPr="00E963A3">
        <w:rPr>
          <w:szCs w:val="24"/>
        </w:rPr>
        <w:lastRenderedPageBreak/>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994B98" w:rsidRPr="00E963A3" w:rsidRDefault="00994B98" w:rsidP="00994B98">
      <w:pPr>
        <w:pStyle w:val="a6"/>
        <w:numPr>
          <w:ilvl w:val="0"/>
          <w:numId w:val="1"/>
        </w:numPr>
        <w:rPr>
          <w:szCs w:val="24"/>
        </w:rPr>
      </w:pPr>
      <w:bookmarkStart w:id="311" w:name="anchor1252111"/>
      <w:bookmarkEnd w:id="311"/>
      <w:r w:rsidRPr="00E963A3">
        <w:rPr>
          <w:szCs w:val="24"/>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994B98" w:rsidRPr="00E963A3" w:rsidRDefault="00994B98" w:rsidP="00994B98">
      <w:pPr>
        <w:pStyle w:val="a6"/>
        <w:numPr>
          <w:ilvl w:val="0"/>
          <w:numId w:val="1"/>
        </w:numPr>
        <w:rPr>
          <w:szCs w:val="24"/>
        </w:rPr>
      </w:pPr>
      <w:bookmarkStart w:id="312" w:name="anchor1252112"/>
      <w:bookmarkEnd w:id="312"/>
      <w:r w:rsidRPr="00E963A3">
        <w:rPr>
          <w:szCs w:val="24"/>
        </w:rPr>
        <w:t>12) Строение семени (на примере фасоли, гороха, пшеницы). Условия, необходимые для прорастания семян. Определение всхожести семян.</w:t>
      </w:r>
    </w:p>
    <w:p w:rsidR="00994B98" w:rsidRPr="00E963A3" w:rsidRDefault="00994B98" w:rsidP="00994B98">
      <w:pPr>
        <w:pStyle w:val="a6"/>
        <w:numPr>
          <w:ilvl w:val="0"/>
          <w:numId w:val="1"/>
        </w:numPr>
        <w:rPr>
          <w:szCs w:val="24"/>
        </w:rPr>
      </w:pPr>
      <w:bookmarkStart w:id="313" w:name="anchor1252113"/>
      <w:bookmarkEnd w:id="313"/>
      <w:r w:rsidRPr="00E963A3">
        <w:rPr>
          <w:szCs w:val="24"/>
        </w:rPr>
        <w:t>13) Демонстрация опыта образование крахмала в листьях растений на свету.</w:t>
      </w:r>
    </w:p>
    <w:p w:rsidR="00994B98" w:rsidRPr="00E963A3" w:rsidRDefault="00994B98" w:rsidP="00994B98">
      <w:pPr>
        <w:pStyle w:val="a6"/>
        <w:numPr>
          <w:ilvl w:val="0"/>
          <w:numId w:val="1"/>
        </w:numPr>
        <w:rPr>
          <w:szCs w:val="24"/>
        </w:rPr>
      </w:pPr>
      <w:bookmarkStart w:id="314" w:name="anchor1252114"/>
      <w:bookmarkEnd w:id="314"/>
      <w:r w:rsidRPr="00E963A3">
        <w:rPr>
          <w:szCs w:val="24"/>
        </w:rPr>
        <w:t>14) Лабораторные работы по теме: органы цветкового растения. Строение цветка. Строение семени.</w:t>
      </w:r>
    </w:p>
    <w:p w:rsidR="00994B98" w:rsidRPr="00E963A3" w:rsidRDefault="00994B98" w:rsidP="00994B98">
      <w:pPr>
        <w:pStyle w:val="a6"/>
        <w:numPr>
          <w:ilvl w:val="0"/>
          <w:numId w:val="1"/>
        </w:numPr>
        <w:rPr>
          <w:szCs w:val="24"/>
        </w:rPr>
      </w:pPr>
      <w:bookmarkStart w:id="315" w:name="anchor1252115"/>
      <w:bookmarkEnd w:id="315"/>
      <w:r w:rsidRPr="00E963A3">
        <w:rPr>
          <w:szCs w:val="24"/>
        </w:rPr>
        <w:t>15) Практические работы. Образование придаточных корней (черенкование стебля, листовое деление). Определение всхожести семян.</w:t>
      </w:r>
    </w:p>
    <w:p w:rsidR="00994B98" w:rsidRPr="00E963A3" w:rsidRDefault="00994B98" w:rsidP="00994B98">
      <w:pPr>
        <w:pStyle w:val="a6"/>
        <w:numPr>
          <w:ilvl w:val="0"/>
          <w:numId w:val="1"/>
        </w:numPr>
        <w:rPr>
          <w:szCs w:val="24"/>
        </w:rPr>
      </w:pPr>
      <w:bookmarkStart w:id="316" w:name="anchor1252116"/>
      <w:bookmarkEnd w:id="316"/>
      <w:r w:rsidRPr="00E963A3">
        <w:rPr>
          <w:szCs w:val="24"/>
        </w:rPr>
        <w:t>16) Растения леса.</w:t>
      </w:r>
    </w:p>
    <w:p w:rsidR="00994B98" w:rsidRPr="00E963A3" w:rsidRDefault="00994B98" w:rsidP="00994B98">
      <w:pPr>
        <w:pStyle w:val="a6"/>
        <w:numPr>
          <w:ilvl w:val="0"/>
          <w:numId w:val="1"/>
        </w:numPr>
        <w:rPr>
          <w:szCs w:val="24"/>
        </w:rPr>
      </w:pPr>
      <w:bookmarkStart w:id="317" w:name="anchor1252117"/>
      <w:bookmarkEnd w:id="317"/>
      <w:r w:rsidRPr="00E963A3">
        <w:rPr>
          <w:szCs w:val="24"/>
        </w:rPr>
        <w:t>17) Некоторые биологические особенности леса.</w:t>
      </w:r>
    </w:p>
    <w:p w:rsidR="00994B98" w:rsidRPr="00E963A3" w:rsidRDefault="00994B98" w:rsidP="00994B98">
      <w:pPr>
        <w:pStyle w:val="a6"/>
        <w:numPr>
          <w:ilvl w:val="0"/>
          <w:numId w:val="1"/>
        </w:numPr>
        <w:rPr>
          <w:szCs w:val="24"/>
        </w:rPr>
      </w:pPr>
      <w:bookmarkStart w:id="318" w:name="anchor1252118"/>
      <w:bookmarkEnd w:id="318"/>
      <w:r w:rsidRPr="00E963A3">
        <w:rPr>
          <w:szCs w:val="24"/>
        </w:rPr>
        <w:t>18) Лиственные деревья: береза, дуб, липа, осина или другие местные породы.</w:t>
      </w:r>
    </w:p>
    <w:p w:rsidR="00994B98" w:rsidRPr="00E963A3" w:rsidRDefault="00994B98" w:rsidP="00994B98">
      <w:pPr>
        <w:pStyle w:val="a6"/>
        <w:numPr>
          <w:ilvl w:val="0"/>
          <w:numId w:val="1"/>
        </w:numPr>
        <w:rPr>
          <w:szCs w:val="24"/>
        </w:rPr>
      </w:pPr>
      <w:bookmarkStart w:id="319" w:name="anchor1252119"/>
      <w:bookmarkEnd w:id="319"/>
      <w:r w:rsidRPr="00E963A3">
        <w:rPr>
          <w:szCs w:val="24"/>
        </w:rPr>
        <w:t>19) Хвойные деревья: ель, сосна или другие породы деревьев, характерные для данного края.</w:t>
      </w:r>
    </w:p>
    <w:p w:rsidR="00994B98" w:rsidRPr="00E963A3" w:rsidRDefault="00994B98" w:rsidP="00994B98">
      <w:pPr>
        <w:pStyle w:val="a6"/>
        <w:numPr>
          <w:ilvl w:val="0"/>
          <w:numId w:val="1"/>
        </w:numPr>
        <w:rPr>
          <w:szCs w:val="24"/>
        </w:rPr>
      </w:pPr>
      <w:bookmarkStart w:id="320" w:name="anchor1252120"/>
      <w:bookmarkEnd w:id="320"/>
      <w:r w:rsidRPr="00E963A3">
        <w:rPr>
          <w:szCs w:val="24"/>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994B98" w:rsidRPr="00E963A3" w:rsidRDefault="00994B98" w:rsidP="00994B98">
      <w:pPr>
        <w:pStyle w:val="a6"/>
        <w:numPr>
          <w:ilvl w:val="0"/>
          <w:numId w:val="1"/>
        </w:numPr>
        <w:rPr>
          <w:szCs w:val="24"/>
        </w:rPr>
      </w:pPr>
      <w:bookmarkStart w:id="321" w:name="anchor1252121"/>
      <w:bookmarkEnd w:id="321"/>
      <w:r w:rsidRPr="00E963A3">
        <w:rPr>
          <w:szCs w:val="24"/>
        </w:rPr>
        <w:t>21) Лесные кустарники. Особенности внешнего строения кустарников. Отличие деревьев от кустарников.</w:t>
      </w:r>
    </w:p>
    <w:p w:rsidR="00994B98" w:rsidRPr="00E963A3" w:rsidRDefault="00994B98" w:rsidP="00994B98">
      <w:pPr>
        <w:pStyle w:val="a6"/>
        <w:numPr>
          <w:ilvl w:val="0"/>
          <w:numId w:val="1"/>
        </w:numPr>
        <w:rPr>
          <w:szCs w:val="24"/>
        </w:rPr>
      </w:pPr>
      <w:bookmarkStart w:id="322" w:name="anchor1252122"/>
      <w:bookmarkEnd w:id="322"/>
      <w:r w:rsidRPr="00E963A3">
        <w:rPr>
          <w:szCs w:val="24"/>
        </w:rPr>
        <w:t>22) Бузина, лещина (орешник), шиповник. Использование человеком. Отличительные признаки съедобных и ядовитых плодов.</w:t>
      </w:r>
    </w:p>
    <w:p w:rsidR="00994B98" w:rsidRPr="00E963A3" w:rsidRDefault="00994B98" w:rsidP="00994B98">
      <w:pPr>
        <w:pStyle w:val="a6"/>
        <w:numPr>
          <w:ilvl w:val="0"/>
          <w:numId w:val="1"/>
        </w:numPr>
        <w:rPr>
          <w:szCs w:val="24"/>
        </w:rPr>
      </w:pPr>
      <w:bookmarkStart w:id="323" w:name="anchor1252123"/>
      <w:bookmarkEnd w:id="323"/>
      <w:r w:rsidRPr="00E963A3">
        <w:rPr>
          <w:szCs w:val="24"/>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994B98" w:rsidRPr="00E963A3" w:rsidRDefault="00994B98" w:rsidP="00994B98">
      <w:pPr>
        <w:pStyle w:val="a6"/>
        <w:numPr>
          <w:ilvl w:val="0"/>
          <w:numId w:val="1"/>
        </w:numPr>
        <w:rPr>
          <w:szCs w:val="24"/>
        </w:rPr>
      </w:pPr>
      <w:bookmarkStart w:id="324" w:name="anchor1252124"/>
      <w:bookmarkEnd w:id="324"/>
      <w:r w:rsidRPr="00E963A3">
        <w:rPr>
          <w:szCs w:val="24"/>
        </w:rPr>
        <w:t>24) Травы. Ландыш, кислица, подорожник, мать-и-мачеха, зверобой или 2-3 вида других местных травянистых растений. Практическое значение этих растений.</w:t>
      </w:r>
    </w:p>
    <w:p w:rsidR="00994B98" w:rsidRPr="00E963A3" w:rsidRDefault="00994B98" w:rsidP="00994B98">
      <w:pPr>
        <w:pStyle w:val="a6"/>
        <w:numPr>
          <w:ilvl w:val="0"/>
          <w:numId w:val="1"/>
        </w:numPr>
        <w:rPr>
          <w:szCs w:val="24"/>
        </w:rPr>
      </w:pPr>
      <w:bookmarkStart w:id="325" w:name="anchor1252125"/>
      <w:bookmarkEnd w:id="325"/>
      <w:r w:rsidRPr="00E963A3">
        <w:rPr>
          <w:szCs w:val="24"/>
        </w:rPr>
        <w:t>25) Грибы леса. Строение шляпочного гриба: шляпка, пенек, грибница.</w:t>
      </w:r>
    </w:p>
    <w:p w:rsidR="00994B98" w:rsidRPr="00E963A3" w:rsidRDefault="00994B98" w:rsidP="00994B98">
      <w:pPr>
        <w:pStyle w:val="a6"/>
        <w:numPr>
          <w:ilvl w:val="0"/>
          <w:numId w:val="1"/>
        </w:numPr>
        <w:rPr>
          <w:szCs w:val="24"/>
        </w:rPr>
      </w:pPr>
      <w:bookmarkStart w:id="326" w:name="anchor1252126"/>
      <w:bookmarkEnd w:id="326"/>
      <w:r w:rsidRPr="00E963A3">
        <w:rPr>
          <w:szCs w:val="24"/>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994B98" w:rsidRPr="00E963A3" w:rsidRDefault="00994B98" w:rsidP="00994B98">
      <w:pPr>
        <w:pStyle w:val="a6"/>
        <w:numPr>
          <w:ilvl w:val="0"/>
          <w:numId w:val="1"/>
        </w:numPr>
        <w:rPr>
          <w:szCs w:val="24"/>
        </w:rPr>
      </w:pPr>
      <w:bookmarkStart w:id="327" w:name="anchor1252127"/>
      <w:bookmarkEnd w:id="327"/>
      <w:r w:rsidRPr="00E963A3">
        <w:rPr>
          <w:szCs w:val="24"/>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994B98" w:rsidRPr="00E963A3" w:rsidRDefault="00994B98" w:rsidP="00994B98">
      <w:pPr>
        <w:pStyle w:val="a6"/>
        <w:numPr>
          <w:ilvl w:val="0"/>
          <w:numId w:val="1"/>
        </w:numPr>
        <w:rPr>
          <w:szCs w:val="24"/>
        </w:rPr>
      </w:pPr>
      <w:bookmarkStart w:id="328" w:name="anchor1252128"/>
      <w:bookmarkEnd w:id="328"/>
      <w:r w:rsidRPr="00E963A3">
        <w:rPr>
          <w:szCs w:val="24"/>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994B98" w:rsidRPr="00E963A3" w:rsidRDefault="00994B98" w:rsidP="00994B98">
      <w:pPr>
        <w:pStyle w:val="a6"/>
        <w:numPr>
          <w:ilvl w:val="0"/>
          <w:numId w:val="1"/>
        </w:numPr>
        <w:rPr>
          <w:szCs w:val="24"/>
        </w:rPr>
      </w:pPr>
      <w:bookmarkStart w:id="329" w:name="anchor1252129"/>
      <w:bookmarkEnd w:id="329"/>
      <w:r w:rsidRPr="00E963A3">
        <w:rPr>
          <w:szCs w:val="24"/>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994B98" w:rsidRPr="00E963A3" w:rsidRDefault="00994B98" w:rsidP="00994B98">
      <w:pPr>
        <w:pStyle w:val="a6"/>
        <w:numPr>
          <w:ilvl w:val="0"/>
          <w:numId w:val="1"/>
        </w:numPr>
        <w:rPr>
          <w:szCs w:val="24"/>
        </w:rPr>
      </w:pPr>
      <w:bookmarkStart w:id="330" w:name="anchor1252130"/>
      <w:bookmarkEnd w:id="330"/>
      <w:r w:rsidRPr="00E963A3">
        <w:rPr>
          <w:szCs w:val="24"/>
        </w:rPr>
        <w:t>30) Комнатные растения.</w:t>
      </w:r>
    </w:p>
    <w:p w:rsidR="00994B98" w:rsidRPr="00E963A3" w:rsidRDefault="00994B98" w:rsidP="00994B98">
      <w:pPr>
        <w:pStyle w:val="a6"/>
        <w:numPr>
          <w:ilvl w:val="0"/>
          <w:numId w:val="1"/>
        </w:numPr>
        <w:rPr>
          <w:szCs w:val="24"/>
        </w:rPr>
      </w:pPr>
      <w:bookmarkStart w:id="331" w:name="anchor1252131"/>
      <w:bookmarkEnd w:id="331"/>
      <w:r w:rsidRPr="00E963A3">
        <w:rPr>
          <w:szCs w:val="24"/>
        </w:rPr>
        <w:t>31) Разнообразие комнатных растений.</w:t>
      </w:r>
    </w:p>
    <w:p w:rsidR="00994B98" w:rsidRPr="00E963A3" w:rsidRDefault="00994B98" w:rsidP="00994B98">
      <w:pPr>
        <w:pStyle w:val="a6"/>
        <w:numPr>
          <w:ilvl w:val="0"/>
          <w:numId w:val="1"/>
        </w:numPr>
        <w:rPr>
          <w:szCs w:val="24"/>
        </w:rPr>
      </w:pPr>
      <w:bookmarkStart w:id="332" w:name="anchor1252132"/>
      <w:bookmarkEnd w:id="332"/>
      <w:r w:rsidRPr="00E963A3">
        <w:rPr>
          <w:szCs w:val="24"/>
        </w:rPr>
        <w:t xml:space="preserve">32) </w:t>
      </w:r>
      <w:proofErr w:type="gramStart"/>
      <w:r w:rsidRPr="00E963A3">
        <w:rPr>
          <w:szCs w:val="24"/>
        </w:rPr>
        <w:t>Светолюбивые</w:t>
      </w:r>
      <w:proofErr w:type="gramEnd"/>
      <w:r w:rsidRPr="00E963A3">
        <w:rPr>
          <w:szCs w:val="24"/>
        </w:rPr>
        <w:t xml:space="preserve"> (бегония, герань, </w:t>
      </w:r>
      <w:proofErr w:type="spellStart"/>
      <w:r w:rsidRPr="00E963A3">
        <w:rPr>
          <w:szCs w:val="24"/>
        </w:rPr>
        <w:t>хлорофитум</w:t>
      </w:r>
      <w:proofErr w:type="spellEnd"/>
      <w:r w:rsidRPr="00E963A3">
        <w:rPr>
          <w:szCs w:val="24"/>
        </w:rPr>
        <w:t>).</w:t>
      </w:r>
    </w:p>
    <w:p w:rsidR="00994B98" w:rsidRPr="00E963A3" w:rsidRDefault="00994B98" w:rsidP="00994B98">
      <w:pPr>
        <w:pStyle w:val="a6"/>
        <w:numPr>
          <w:ilvl w:val="0"/>
          <w:numId w:val="1"/>
        </w:numPr>
        <w:rPr>
          <w:szCs w:val="24"/>
        </w:rPr>
      </w:pPr>
      <w:bookmarkStart w:id="333" w:name="anchor1252133"/>
      <w:bookmarkEnd w:id="333"/>
      <w:r w:rsidRPr="00E963A3">
        <w:rPr>
          <w:szCs w:val="24"/>
        </w:rPr>
        <w:t>33) Теневыносливые (традесканция, африканская фиалка, монстера или другие, характерные для данной местности).</w:t>
      </w:r>
    </w:p>
    <w:p w:rsidR="00994B98" w:rsidRPr="00E963A3" w:rsidRDefault="00994B98" w:rsidP="00994B98">
      <w:pPr>
        <w:pStyle w:val="a6"/>
        <w:numPr>
          <w:ilvl w:val="0"/>
          <w:numId w:val="1"/>
        </w:numPr>
        <w:rPr>
          <w:szCs w:val="24"/>
        </w:rPr>
      </w:pPr>
      <w:bookmarkStart w:id="334" w:name="anchor1252134"/>
      <w:bookmarkEnd w:id="334"/>
      <w:r w:rsidRPr="00E963A3">
        <w:rPr>
          <w:szCs w:val="24"/>
        </w:rPr>
        <w:t xml:space="preserve">34) </w:t>
      </w:r>
      <w:proofErr w:type="gramStart"/>
      <w:r w:rsidRPr="00E963A3">
        <w:rPr>
          <w:szCs w:val="24"/>
        </w:rPr>
        <w:t>Влаголюбивые</w:t>
      </w:r>
      <w:proofErr w:type="gramEnd"/>
      <w:r w:rsidRPr="00E963A3">
        <w:rPr>
          <w:szCs w:val="24"/>
        </w:rPr>
        <w:t xml:space="preserve"> (циперус, аспарагус).</w:t>
      </w:r>
    </w:p>
    <w:p w:rsidR="00994B98" w:rsidRPr="00E963A3" w:rsidRDefault="00994B98" w:rsidP="00994B98">
      <w:pPr>
        <w:pStyle w:val="a6"/>
        <w:numPr>
          <w:ilvl w:val="0"/>
          <w:numId w:val="1"/>
        </w:numPr>
        <w:rPr>
          <w:szCs w:val="24"/>
        </w:rPr>
      </w:pPr>
      <w:bookmarkStart w:id="335" w:name="anchor1252135"/>
      <w:bookmarkEnd w:id="335"/>
      <w:r w:rsidRPr="00E963A3">
        <w:rPr>
          <w:szCs w:val="24"/>
        </w:rPr>
        <w:t>35) Засухоустойчивые (суккуленты, кактусы).</w:t>
      </w:r>
    </w:p>
    <w:p w:rsidR="00994B98" w:rsidRPr="00E963A3" w:rsidRDefault="00994B98" w:rsidP="00994B98">
      <w:pPr>
        <w:pStyle w:val="a6"/>
        <w:numPr>
          <w:ilvl w:val="0"/>
          <w:numId w:val="1"/>
        </w:numPr>
        <w:rPr>
          <w:szCs w:val="24"/>
        </w:rPr>
      </w:pPr>
      <w:bookmarkStart w:id="336" w:name="anchor1252136"/>
      <w:bookmarkEnd w:id="336"/>
      <w:r w:rsidRPr="00E963A3">
        <w:rPr>
          <w:szCs w:val="24"/>
        </w:rPr>
        <w:lastRenderedPageBreak/>
        <w:t xml:space="preserve">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sidRPr="00E963A3">
        <w:rPr>
          <w:szCs w:val="24"/>
        </w:rPr>
        <w:t>Фитодизайн</w:t>
      </w:r>
      <w:proofErr w:type="spellEnd"/>
      <w:r w:rsidRPr="00E963A3">
        <w:rPr>
          <w:szCs w:val="24"/>
        </w:rPr>
        <w:t>: создание уголков отдыха, интерьеров из комнатных растений.</w:t>
      </w:r>
    </w:p>
    <w:p w:rsidR="00994B98" w:rsidRPr="00E963A3" w:rsidRDefault="00994B98" w:rsidP="00994B98">
      <w:pPr>
        <w:pStyle w:val="a6"/>
        <w:numPr>
          <w:ilvl w:val="0"/>
          <w:numId w:val="1"/>
        </w:numPr>
        <w:rPr>
          <w:szCs w:val="24"/>
        </w:rPr>
      </w:pPr>
      <w:bookmarkStart w:id="337" w:name="anchor1252137"/>
      <w:bookmarkEnd w:id="337"/>
      <w:r w:rsidRPr="00E963A3">
        <w:rPr>
          <w:szCs w:val="24"/>
        </w:rPr>
        <w:t xml:space="preserve">37) Практические работы. Черенкование комнатных растений. Посадка </w:t>
      </w:r>
      <w:proofErr w:type="spellStart"/>
      <w:r w:rsidRPr="00E963A3">
        <w:rPr>
          <w:szCs w:val="24"/>
        </w:rPr>
        <w:t>окоренённых</w:t>
      </w:r>
      <w:proofErr w:type="spellEnd"/>
      <w:r w:rsidRPr="00E963A3">
        <w:rPr>
          <w:szCs w:val="24"/>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994B98" w:rsidRPr="00E963A3" w:rsidRDefault="00994B98" w:rsidP="00994B98">
      <w:pPr>
        <w:pStyle w:val="a6"/>
        <w:numPr>
          <w:ilvl w:val="0"/>
          <w:numId w:val="1"/>
        </w:numPr>
        <w:rPr>
          <w:szCs w:val="24"/>
        </w:rPr>
      </w:pPr>
      <w:bookmarkStart w:id="338" w:name="anchor1252138"/>
      <w:bookmarkEnd w:id="338"/>
      <w:r w:rsidRPr="00E963A3">
        <w:rPr>
          <w:szCs w:val="24"/>
        </w:rPr>
        <w:t>38) Цветочно-декоративные растения.</w:t>
      </w:r>
    </w:p>
    <w:p w:rsidR="00994B98" w:rsidRPr="00E963A3" w:rsidRDefault="00994B98" w:rsidP="00994B98">
      <w:pPr>
        <w:pStyle w:val="a6"/>
        <w:numPr>
          <w:ilvl w:val="0"/>
          <w:numId w:val="1"/>
        </w:numPr>
        <w:rPr>
          <w:szCs w:val="24"/>
        </w:rPr>
      </w:pPr>
      <w:bookmarkStart w:id="339" w:name="anchor1252139"/>
      <w:bookmarkEnd w:id="339"/>
      <w:r w:rsidRPr="00E963A3">
        <w:rPr>
          <w:szCs w:val="24"/>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994B98" w:rsidRPr="00E963A3" w:rsidRDefault="00994B98" w:rsidP="00994B98">
      <w:pPr>
        <w:pStyle w:val="a6"/>
        <w:numPr>
          <w:ilvl w:val="0"/>
          <w:numId w:val="1"/>
        </w:numPr>
        <w:rPr>
          <w:szCs w:val="24"/>
        </w:rPr>
      </w:pPr>
      <w:bookmarkStart w:id="340" w:name="anchor1252140"/>
      <w:bookmarkEnd w:id="340"/>
      <w:r w:rsidRPr="00E963A3">
        <w:rPr>
          <w:szCs w:val="24"/>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994B98" w:rsidRPr="00E963A3" w:rsidRDefault="00994B98" w:rsidP="00994B98">
      <w:pPr>
        <w:pStyle w:val="a6"/>
        <w:numPr>
          <w:ilvl w:val="0"/>
          <w:numId w:val="1"/>
        </w:numPr>
        <w:rPr>
          <w:szCs w:val="24"/>
        </w:rPr>
      </w:pPr>
      <w:bookmarkStart w:id="341" w:name="anchor1252141"/>
      <w:bookmarkEnd w:id="341"/>
      <w:r w:rsidRPr="00E963A3">
        <w:rPr>
          <w:szCs w:val="24"/>
        </w:rPr>
        <w:t>41) Многолетние растения: флоксы (пионы, георгины).</w:t>
      </w:r>
    </w:p>
    <w:p w:rsidR="00994B98" w:rsidRPr="00E963A3" w:rsidRDefault="00994B98" w:rsidP="00994B98">
      <w:pPr>
        <w:pStyle w:val="a6"/>
        <w:numPr>
          <w:ilvl w:val="0"/>
          <w:numId w:val="1"/>
        </w:numPr>
        <w:rPr>
          <w:szCs w:val="24"/>
        </w:rPr>
      </w:pPr>
      <w:bookmarkStart w:id="342" w:name="anchor1252142"/>
      <w:bookmarkEnd w:id="342"/>
      <w:r w:rsidRPr="00E963A3">
        <w:rPr>
          <w:szCs w:val="24"/>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994B98" w:rsidRPr="00E963A3" w:rsidRDefault="00994B98" w:rsidP="00994B98">
      <w:pPr>
        <w:pStyle w:val="a6"/>
        <w:numPr>
          <w:ilvl w:val="0"/>
          <w:numId w:val="1"/>
        </w:numPr>
        <w:rPr>
          <w:szCs w:val="24"/>
        </w:rPr>
      </w:pPr>
      <w:bookmarkStart w:id="343" w:name="anchor1252143"/>
      <w:bookmarkEnd w:id="343"/>
      <w:r w:rsidRPr="00E963A3">
        <w:rPr>
          <w:szCs w:val="24"/>
        </w:rPr>
        <w:t>43) Растения поля.</w:t>
      </w:r>
    </w:p>
    <w:p w:rsidR="00994B98" w:rsidRPr="00E963A3" w:rsidRDefault="00994B98" w:rsidP="00994B98">
      <w:pPr>
        <w:pStyle w:val="a6"/>
        <w:numPr>
          <w:ilvl w:val="0"/>
          <w:numId w:val="1"/>
        </w:numPr>
        <w:rPr>
          <w:szCs w:val="24"/>
        </w:rPr>
      </w:pPr>
      <w:bookmarkStart w:id="344" w:name="anchor1252144"/>
      <w:bookmarkEnd w:id="344"/>
      <w:r w:rsidRPr="00E963A3">
        <w:rPr>
          <w:szCs w:val="24"/>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994B98" w:rsidRPr="00E963A3" w:rsidRDefault="00994B98" w:rsidP="00994B98">
      <w:pPr>
        <w:pStyle w:val="a6"/>
        <w:numPr>
          <w:ilvl w:val="0"/>
          <w:numId w:val="1"/>
        </w:numPr>
        <w:rPr>
          <w:szCs w:val="24"/>
        </w:rPr>
      </w:pPr>
      <w:bookmarkStart w:id="345" w:name="anchor1252145"/>
      <w:bookmarkEnd w:id="345"/>
      <w:r w:rsidRPr="00E963A3">
        <w:rPr>
          <w:szCs w:val="24"/>
        </w:rPr>
        <w:t>45) Технические культуры: сахарная свекла, лен, хлопчатник, картофель, подсолнечник.</w:t>
      </w:r>
    </w:p>
    <w:p w:rsidR="00994B98" w:rsidRPr="00E963A3" w:rsidRDefault="00994B98" w:rsidP="00994B98">
      <w:pPr>
        <w:pStyle w:val="a6"/>
        <w:numPr>
          <w:ilvl w:val="0"/>
          <w:numId w:val="1"/>
        </w:numPr>
        <w:rPr>
          <w:szCs w:val="24"/>
        </w:rPr>
      </w:pPr>
      <w:bookmarkStart w:id="346" w:name="anchor1252146"/>
      <w:bookmarkEnd w:id="346"/>
      <w:r w:rsidRPr="00E963A3">
        <w:rPr>
          <w:szCs w:val="24"/>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994B98" w:rsidRPr="00E963A3" w:rsidRDefault="00994B98" w:rsidP="00994B98">
      <w:pPr>
        <w:pStyle w:val="a6"/>
        <w:numPr>
          <w:ilvl w:val="0"/>
          <w:numId w:val="1"/>
        </w:numPr>
        <w:rPr>
          <w:szCs w:val="24"/>
        </w:rPr>
      </w:pPr>
      <w:bookmarkStart w:id="347" w:name="anchor1252147"/>
      <w:bookmarkEnd w:id="347"/>
      <w:r w:rsidRPr="00E963A3">
        <w:rPr>
          <w:szCs w:val="24"/>
        </w:rPr>
        <w:t>47) Сорные растения полей и огородов: осот, пырей, лебеда.</w:t>
      </w:r>
    </w:p>
    <w:p w:rsidR="00994B98" w:rsidRPr="00E963A3" w:rsidRDefault="00994B98" w:rsidP="00994B98">
      <w:pPr>
        <w:pStyle w:val="a6"/>
        <w:numPr>
          <w:ilvl w:val="0"/>
          <w:numId w:val="1"/>
        </w:numPr>
        <w:rPr>
          <w:szCs w:val="24"/>
        </w:rPr>
      </w:pPr>
      <w:bookmarkStart w:id="348" w:name="anchor1252148"/>
      <w:bookmarkEnd w:id="348"/>
      <w:r w:rsidRPr="00E963A3">
        <w:rPr>
          <w:szCs w:val="24"/>
        </w:rPr>
        <w:t>48) Внешний вид. Борьба с сорными растениями.</w:t>
      </w:r>
    </w:p>
    <w:p w:rsidR="00994B98" w:rsidRPr="00E963A3" w:rsidRDefault="00994B98" w:rsidP="00994B98">
      <w:pPr>
        <w:pStyle w:val="a6"/>
        <w:numPr>
          <w:ilvl w:val="0"/>
          <w:numId w:val="1"/>
        </w:numPr>
        <w:rPr>
          <w:szCs w:val="24"/>
        </w:rPr>
      </w:pPr>
      <w:bookmarkStart w:id="349" w:name="anchor1252149"/>
      <w:bookmarkEnd w:id="349"/>
      <w:r w:rsidRPr="00E963A3">
        <w:rPr>
          <w:szCs w:val="24"/>
        </w:rPr>
        <w:t>49) Овощные растения.</w:t>
      </w:r>
    </w:p>
    <w:p w:rsidR="00994B98" w:rsidRPr="00E963A3" w:rsidRDefault="00994B98" w:rsidP="00994B98">
      <w:pPr>
        <w:pStyle w:val="a6"/>
        <w:numPr>
          <w:ilvl w:val="0"/>
          <w:numId w:val="1"/>
        </w:numPr>
        <w:rPr>
          <w:szCs w:val="24"/>
        </w:rPr>
      </w:pPr>
      <w:bookmarkStart w:id="350" w:name="anchor1252150"/>
      <w:bookmarkEnd w:id="350"/>
      <w:proofErr w:type="gramStart"/>
      <w:r w:rsidRPr="00E963A3">
        <w:rPr>
          <w:szCs w:val="24"/>
        </w:rPr>
        <w:t>50) Однолетние овощные растения: огурец, помидор (горох, фасоль, баклажан, перец, редис, укроп - по выбору педагогического работника).</w:t>
      </w:r>
      <w:proofErr w:type="gramEnd"/>
    </w:p>
    <w:p w:rsidR="00994B98" w:rsidRPr="00E963A3" w:rsidRDefault="00994B98" w:rsidP="00994B98">
      <w:pPr>
        <w:pStyle w:val="a6"/>
        <w:numPr>
          <w:ilvl w:val="0"/>
          <w:numId w:val="1"/>
        </w:numPr>
        <w:rPr>
          <w:szCs w:val="24"/>
        </w:rPr>
      </w:pPr>
      <w:bookmarkStart w:id="351" w:name="anchor1252151"/>
      <w:bookmarkEnd w:id="351"/>
      <w:r w:rsidRPr="00E963A3">
        <w:rPr>
          <w:szCs w:val="24"/>
        </w:rPr>
        <w:t>51) Двулетние овощные растения: морковь, свекла, капуста, петрушка.</w:t>
      </w:r>
    </w:p>
    <w:p w:rsidR="00994B98" w:rsidRPr="00E963A3" w:rsidRDefault="00994B98" w:rsidP="00994B98">
      <w:pPr>
        <w:pStyle w:val="a6"/>
        <w:numPr>
          <w:ilvl w:val="0"/>
          <w:numId w:val="1"/>
        </w:numPr>
        <w:rPr>
          <w:szCs w:val="24"/>
        </w:rPr>
      </w:pPr>
      <w:bookmarkStart w:id="352" w:name="anchor1252152"/>
      <w:bookmarkEnd w:id="352"/>
      <w:r w:rsidRPr="00E963A3">
        <w:rPr>
          <w:szCs w:val="24"/>
        </w:rPr>
        <w:t>52) Многолетние овощные растения: лук.</w:t>
      </w:r>
    </w:p>
    <w:p w:rsidR="00994B98" w:rsidRPr="00E963A3" w:rsidRDefault="00994B98" w:rsidP="00994B98">
      <w:pPr>
        <w:pStyle w:val="a6"/>
        <w:numPr>
          <w:ilvl w:val="0"/>
          <w:numId w:val="1"/>
        </w:numPr>
        <w:rPr>
          <w:szCs w:val="24"/>
        </w:rPr>
      </w:pPr>
      <w:bookmarkStart w:id="353" w:name="anchor1252153"/>
      <w:bookmarkEnd w:id="353"/>
      <w:r w:rsidRPr="00E963A3">
        <w:rPr>
          <w:szCs w:val="24"/>
        </w:rPr>
        <w:t>53) Особенности внешнего строения этих растений, биологические особенности выращивания. Развитие растений от семени до семени.</w:t>
      </w:r>
    </w:p>
    <w:p w:rsidR="00994B98" w:rsidRPr="00E963A3" w:rsidRDefault="00994B98" w:rsidP="00994B98">
      <w:pPr>
        <w:pStyle w:val="a6"/>
        <w:numPr>
          <w:ilvl w:val="0"/>
          <w:numId w:val="1"/>
        </w:numPr>
        <w:rPr>
          <w:szCs w:val="24"/>
        </w:rPr>
      </w:pPr>
      <w:bookmarkStart w:id="354" w:name="anchor1252154"/>
      <w:bookmarkEnd w:id="354"/>
      <w:r w:rsidRPr="00E963A3">
        <w:rPr>
          <w:szCs w:val="24"/>
        </w:rPr>
        <w:t>54) Выращивание: посев, уход, уборка.</w:t>
      </w:r>
    </w:p>
    <w:p w:rsidR="00994B98" w:rsidRPr="00E963A3" w:rsidRDefault="00994B98" w:rsidP="00994B98">
      <w:pPr>
        <w:pStyle w:val="a6"/>
        <w:numPr>
          <w:ilvl w:val="0"/>
          <w:numId w:val="1"/>
        </w:numPr>
        <w:rPr>
          <w:szCs w:val="24"/>
        </w:rPr>
      </w:pPr>
      <w:bookmarkStart w:id="355" w:name="anchor1252155"/>
      <w:bookmarkEnd w:id="355"/>
      <w:r w:rsidRPr="00E963A3">
        <w:rPr>
          <w:szCs w:val="24"/>
        </w:rPr>
        <w:t>55) Польза овощных растений. Овощи - источник здоровья (витамины).</w:t>
      </w:r>
    </w:p>
    <w:p w:rsidR="00994B98" w:rsidRPr="00E963A3" w:rsidRDefault="00994B98" w:rsidP="00994B98">
      <w:pPr>
        <w:pStyle w:val="a6"/>
        <w:numPr>
          <w:ilvl w:val="0"/>
          <w:numId w:val="1"/>
        </w:numPr>
        <w:rPr>
          <w:szCs w:val="24"/>
        </w:rPr>
      </w:pPr>
      <w:bookmarkStart w:id="356" w:name="anchor1252156"/>
      <w:bookmarkEnd w:id="356"/>
      <w:r w:rsidRPr="00E963A3">
        <w:rPr>
          <w:szCs w:val="24"/>
        </w:rPr>
        <w:t>56) Использование человеком. Блюда, приготавливаемые из овощей.</w:t>
      </w:r>
    </w:p>
    <w:p w:rsidR="00994B98" w:rsidRPr="00E963A3" w:rsidRDefault="00994B98" w:rsidP="00994B98">
      <w:pPr>
        <w:pStyle w:val="a6"/>
        <w:numPr>
          <w:ilvl w:val="0"/>
          <w:numId w:val="1"/>
        </w:numPr>
        <w:rPr>
          <w:szCs w:val="24"/>
        </w:rPr>
      </w:pPr>
      <w:bookmarkStart w:id="357" w:name="anchor1252157"/>
      <w:bookmarkEnd w:id="357"/>
      <w:r w:rsidRPr="00E963A3">
        <w:rPr>
          <w:szCs w:val="24"/>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994B98" w:rsidRPr="00E963A3" w:rsidRDefault="00994B98" w:rsidP="00994B98">
      <w:pPr>
        <w:pStyle w:val="a6"/>
        <w:numPr>
          <w:ilvl w:val="0"/>
          <w:numId w:val="1"/>
        </w:numPr>
        <w:rPr>
          <w:szCs w:val="24"/>
        </w:rPr>
      </w:pPr>
      <w:bookmarkStart w:id="358" w:name="anchor1252158"/>
      <w:bookmarkEnd w:id="358"/>
      <w:r w:rsidRPr="00E963A3">
        <w:rPr>
          <w:szCs w:val="24"/>
        </w:rPr>
        <w:t>58) Растения сада.</w:t>
      </w:r>
    </w:p>
    <w:p w:rsidR="00994B98" w:rsidRPr="00E963A3" w:rsidRDefault="00994B98" w:rsidP="00994B98">
      <w:pPr>
        <w:pStyle w:val="a6"/>
        <w:numPr>
          <w:ilvl w:val="0"/>
          <w:numId w:val="1"/>
        </w:numPr>
        <w:rPr>
          <w:szCs w:val="24"/>
        </w:rPr>
      </w:pPr>
      <w:bookmarkStart w:id="359" w:name="anchor1252159"/>
      <w:bookmarkEnd w:id="359"/>
      <w:proofErr w:type="gramStart"/>
      <w:r w:rsidRPr="00E963A3">
        <w:rPr>
          <w:szCs w:val="24"/>
        </w:rPr>
        <w:t>59) Яблоня, груша, вишня, смородина, крыжовник, земляника (абрикосы, персики - для южных регионов).</w:t>
      </w:r>
      <w:proofErr w:type="gramEnd"/>
    </w:p>
    <w:p w:rsidR="00994B98" w:rsidRPr="00E963A3" w:rsidRDefault="00994B98" w:rsidP="00994B98">
      <w:pPr>
        <w:pStyle w:val="a6"/>
        <w:numPr>
          <w:ilvl w:val="0"/>
          <w:numId w:val="1"/>
        </w:numPr>
        <w:rPr>
          <w:szCs w:val="24"/>
        </w:rPr>
      </w:pPr>
      <w:bookmarkStart w:id="360" w:name="anchor1252160"/>
      <w:bookmarkEnd w:id="360"/>
      <w:r w:rsidRPr="00E963A3">
        <w:rPr>
          <w:szCs w:val="24"/>
        </w:rPr>
        <w:t>60) Биологические особенности растений сада: созревание плодов, особенности размножения. Вредители сада, способы борьбы с ними.</w:t>
      </w:r>
    </w:p>
    <w:p w:rsidR="00994B98" w:rsidRPr="00E963A3" w:rsidRDefault="00994B98" w:rsidP="00994B98">
      <w:pPr>
        <w:pStyle w:val="a6"/>
        <w:numPr>
          <w:ilvl w:val="0"/>
          <w:numId w:val="1"/>
        </w:numPr>
        <w:rPr>
          <w:szCs w:val="24"/>
        </w:rPr>
      </w:pPr>
      <w:bookmarkStart w:id="361" w:name="anchor1252161"/>
      <w:bookmarkEnd w:id="361"/>
      <w:r w:rsidRPr="00E963A3">
        <w:rPr>
          <w:szCs w:val="24"/>
        </w:rPr>
        <w:t>61) Способы уборки и использования плодов и ягод. Польза свежих фруктов и ягод. Заготовки на зиму.</w:t>
      </w:r>
    </w:p>
    <w:p w:rsidR="00994B98" w:rsidRPr="00E963A3" w:rsidRDefault="00994B98" w:rsidP="00994B98">
      <w:pPr>
        <w:pStyle w:val="a6"/>
        <w:numPr>
          <w:ilvl w:val="0"/>
          <w:numId w:val="1"/>
        </w:numPr>
        <w:rPr>
          <w:szCs w:val="24"/>
        </w:rPr>
      </w:pPr>
      <w:bookmarkStart w:id="362" w:name="anchor1252162"/>
      <w:bookmarkEnd w:id="362"/>
      <w:r w:rsidRPr="00E963A3">
        <w:rPr>
          <w:szCs w:val="24"/>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994B98" w:rsidRPr="00E963A3" w:rsidRDefault="00994B98" w:rsidP="00994B98">
      <w:pPr>
        <w:pStyle w:val="a6"/>
        <w:numPr>
          <w:ilvl w:val="0"/>
          <w:numId w:val="1"/>
        </w:numPr>
        <w:rPr>
          <w:szCs w:val="24"/>
        </w:rPr>
      </w:pPr>
      <w:bookmarkStart w:id="363" w:name="anchor12522"/>
      <w:bookmarkEnd w:id="363"/>
      <w:r w:rsidRPr="00E963A3">
        <w:rPr>
          <w:szCs w:val="24"/>
        </w:rPr>
        <w:t>25.2.2. Животные.</w:t>
      </w:r>
    </w:p>
    <w:p w:rsidR="00994B98" w:rsidRPr="00E963A3" w:rsidRDefault="00994B98" w:rsidP="00994B98">
      <w:pPr>
        <w:pStyle w:val="a6"/>
        <w:numPr>
          <w:ilvl w:val="0"/>
          <w:numId w:val="1"/>
        </w:numPr>
        <w:rPr>
          <w:szCs w:val="24"/>
        </w:rPr>
      </w:pPr>
      <w:bookmarkStart w:id="364" w:name="anchor125221"/>
      <w:bookmarkEnd w:id="364"/>
      <w:r w:rsidRPr="00E963A3">
        <w:rPr>
          <w:szCs w:val="24"/>
        </w:rPr>
        <w:t>1) Введение.</w:t>
      </w:r>
    </w:p>
    <w:p w:rsidR="00994B98" w:rsidRPr="00E963A3" w:rsidRDefault="00994B98" w:rsidP="00994B98">
      <w:pPr>
        <w:pStyle w:val="a6"/>
        <w:numPr>
          <w:ilvl w:val="0"/>
          <w:numId w:val="1"/>
        </w:numPr>
        <w:rPr>
          <w:szCs w:val="24"/>
        </w:rPr>
      </w:pPr>
      <w:bookmarkStart w:id="365" w:name="anchor125222"/>
      <w:bookmarkEnd w:id="365"/>
      <w:r w:rsidRPr="00E963A3">
        <w:rPr>
          <w:szCs w:val="24"/>
        </w:rPr>
        <w:lastRenderedPageBreak/>
        <w:t>2) Разнообразие животного мира. Позвоночные и беспозвоночные животные. Дикие и домашние животные.</w:t>
      </w:r>
    </w:p>
    <w:p w:rsidR="00994B98" w:rsidRPr="00E963A3" w:rsidRDefault="00994B98" w:rsidP="00994B98">
      <w:pPr>
        <w:pStyle w:val="a6"/>
        <w:numPr>
          <w:ilvl w:val="0"/>
          <w:numId w:val="1"/>
        </w:numPr>
        <w:rPr>
          <w:szCs w:val="24"/>
        </w:rPr>
      </w:pPr>
      <w:bookmarkStart w:id="366" w:name="anchor125223"/>
      <w:bookmarkEnd w:id="366"/>
      <w:r w:rsidRPr="00E963A3">
        <w:rPr>
          <w:szCs w:val="24"/>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994B98" w:rsidRPr="00E963A3" w:rsidRDefault="00994B98" w:rsidP="00994B98">
      <w:pPr>
        <w:pStyle w:val="a6"/>
        <w:numPr>
          <w:ilvl w:val="0"/>
          <w:numId w:val="1"/>
        </w:numPr>
        <w:rPr>
          <w:szCs w:val="24"/>
        </w:rPr>
      </w:pPr>
      <w:bookmarkStart w:id="367" w:name="anchor125224"/>
      <w:bookmarkEnd w:id="367"/>
      <w:r w:rsidRPr="00E963A3">
        <w:rPr>
          <w:szCs w:val="24"/>
        </w:rPr>
        <w:t>4) Значение животных и их охрана. Животные, занесенные в Красную книгу.</w:t>
      </w:r>
    </w:p>
    <w:p w:rsidR="00994B98" w:rsidRPr="00E963A3" w:rsidRDefault="00994B98" w:rsidP="00994B98">
      <w:pPr>
        <w:pStyle w:val="a6"/>
        <w:numPr>
          <w:ilvl w:val="0"/>
          <w:numId w:val="1"/>
        </w:numPr>
        <w:rPr>
          <w:szCs w:val="24"/>
        </w:rPr>
      </w:pPr>
      <w:bookmarkStart w:id="368" w:name="anchor125225"/>
      <w:bookmarkEnd w:id="368"/>
      <w:r w:rsidRPr="00E963A3">
        <w:rPr>
          <w:szCs w:val="24"/>
        </w:rPr>
        <w:t>5) Беспозвоночные животные.</w:t>
      </w:r>
    </w:p>
    <w:p w:rsidR="00994B98" w:rsidRPr="00E963A3" w:rsidRDefault="00994B98" w:rsidP="00994B98">
      <w:pPr>
        <w:pStyle w:val="a6"/>
        <w:numPr>
          <w:ilvl w:val="0"/>
          <w:numId w:val="1"/>
        </w:numPr>
        <w:rPr>
          <w:szCs w:val="24"/>
        </w:rPr>
      </w:pPr>
      <w:bookmarkStart w:id="369" w:name="anchor125226"/>
      <w:bookmarkEnd w:id="369"/>
      <w:r w:rsidRPr="00E963A3">
        <w:rPr>
          <w:szCs w:val="24"/>
        </w:rPr>
        <w:t>6) Общие признаки беспозвоночных (отсутствие позвоночника и внутреннего скелета).</w:t>
      </w:r>
    </w:p>
    <w:p w:rsidR="00994B98" w:rsidRPr="00E963A3" w:rsidRDefault="00994B98" w:rsidP="00994B98">
      <w:pPr>
        <w:pStyle w:val="a6"/>
        <w:numPr>
          <w:ilvl w:val="0"/>
          <w:numId w:val="1"/>
        </w:numPr>
        <w:rPr>
          <w:szCs w:val="24"/>
        </w:rPr>
      </w:pPr>
      <w:bookmarkStart w:id="370" w:name="anchor125227"/>
      <w:bookmarkEnd w:id="370"/>
      <w:r w:rsidRPr="00E963A3">
        <w:rPr>
          <w:szCs w:val="24"/>
        </w:rPr>
        <w:t>7) Многообразие беспозвоночных; черви, медузы, раки, пауки, насекомые.</w:t>
      </w:r>
    </w:p>
    <w:p w:rsidR="00994B98" w:rsidRPr="00E963A3" w:rsidRDefault="00994B98" w:rsidP="00994B98">
      <w:pPr>
        <w:pStyle w:val="a6"/>
        <w:numPr>
          <w:ilvl w:val="0"/>
          <w:numId w:val="1"/>
        </w:numPr>
        <w:rPr>
          <w:szCs w:val="24"/>
        </w:rPr>
      </w:pPr>
      <w:bookmarkStart w:id="371" w:name="anchor125228"/>
      <w:bookmarkEnd w:id="371"/>
      <w:r w:rsidRPr="00E963A3">
        <w:rPr>
          <w:szCs w:val="24"/>
        </w:rPr>
        <w:t>8) Дождевой червь.</w:t>
      </w:r>
    </w:p>
    <w:p w:rsidR="00994B98" w:rsidRPr="00E963A3" w:rsidRDefault="00994B98" w:rsidP="00994B98">
      <w:pPr>
        <w:pStyle w:val="a6"/>
        <w:numPr>
          <w:ilvl w:val="0"/>
          <w:numId w:val="1"/>
        </w:numPr>
        <w:rPr>
          <w:szCs w:val="24"/>
        </w:rPr>
      </w:pPr>
      <w:bookmarkStart w:id="372" w:name="anchor125229"/>
      <w:bookmarkEnd w:id="372"/>
      <w:r w:rsidRPr="00E963A3">
        <w:rPr>
          <w:szCs w:val="24"/>
        </w:rPr>
        <w:t>9) Внешний вид дождевого червя, образ жизни, питание, особенности дыхания, способ передвижения. Роль дождевого червя в почвообразовании.</w:t>
      </w:r>
    </w:p>
    <w:p w:rsidR="00994B98" w:rsidRPr="00E963A3" w:rsidRDefault="00994B98" w:rsidP="00994B98">
      <w:pPr>
        <w:pStyle w:val="a6"/>
        <w:numPr>
          <w:ilvl w:val="0"/>
          <w:numId w:val="1"/>
        </w:numPr>
        <w:rPr>
          <w:szCs w:val="24"/>
        </w:rPr>
      </w:pPr>
      <w:bookmarkStart w:id="373" w:name="anchor1252210"/>
      <w:bookmarkEnd w:id="373"/>
      <w:r w:rsidRPr="00E963A3">
        <w:rPr>
          <w:szCs w:val="24"/>
        </w:rPr>
        <w:t>10) Демонстрация живого объекта или влажного препарата.</w:t>
      </w:r>
    </w:p>
    <w:p w:rsidR="00994B98" w:rsidRPr="00E963A3" w:rsidRDefault="00994B98" w:rsidP="00994B98">
      <w:pPr>
        <w:pStyle w:val="a6"/>
        <w:numPr>
          <w:ilvl w:val="0"/>
          <w:numId w:val="1"/>
        </w:numPr>
        <w:rPr>
          <w:szCs w:val="24"/>
        </w:rPr>
      </w:pPr>
      <w:bookmarkStart w:id="374" w:name="anchor1252211"/>
      <w:bookmarkEnd w:id="374"/>
      <w:r w:rsidRPr="00E963A3">
        <w:rPr>
          <w:szCs w:val="24"/>
        </w:rPr>
        <w:t>11) Насекомые.</w:t>
      </w:r>
    </w:p>
    <w:p w:rsidR="00994B98" w:rsidRPr="00E963A3" w:rsidRDefault="00994B98" w:rsidP="00994B98">
      <w:pPr>
        <w:pStyle w:val="a6"/>
        <w:numPr>
          <w:ilvl w:val="0"/>
          <w:numId w:val="1"/>
        </w:numPr>
        <w:rPr>
          <w:szCs w:val="24"/>
        </w:rPr>
      </w:pPr>
      <w:bookmarkStart w:id="375" w:name="anchor1252212"/>
      <w:bookmarkEnd w:id="375"/>
      <w:r w:rsidRPr="00E963A3">
        <w:rPr>
          <w:szCs w:val="24"/>
        </w:rPr>
        <w:t>12) Многообразие насекомых (стрекозы, тараканы). Различие по внешнему виду, местам обитания, питанию.</w:t>
      </w:r>
    </w:p>
    <w:p w:rsidR="00994B98" w:rsidRPr="00E963A3" w:rsidRDefault="00994B98" w:rsidP="00994B98">
      <w:pPr>
        <w:pStyle w:val="a6"/>
        <w:numPr>
          <w:ilvl w:val="0"/>
          <w:numId w:val="1"/>
        </w:numPr>
        <w:rPr>
          <w:szCs w:val="24"/>
        </w:rPr>
      </w:pPr>
      <w:bookmarkStart w:id="376" w:name="anchor1252213"/>
      <w:bookmarkEnd w:id="376"/>
      <w:r w:rsidRPr="00E963A3">
        <w:rPr>
          <w:szCs w:val="24"/>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994B98" w:rsidRPr="00E963A3" w:rsidRDefault="00994B98" w:rsidP="00994B98">
      <w:pPr>
        <w:pStyle w:val="a6"/>
        <w:numPr>
          <w:ilvl w:val="0"/>
          <w:numId w:val="1"/>
        </w:numPr>
        <w:rPr>
          <w:szCs w:val="24"/>
        </w:rPr>
      </w:pPr>
      <w:bookmarkStart w:id="377" w:name="anchor1252214"/>
      <w:bookmarkEnd w:id="377"/>
      <w:r w:rsidRPr="00E963A3">
        <w:rPr>
          <w:szCs w:val="24"/>
        </w:rPr>
        <w:t>14) Тутовый шелкопряд. Внешний вид, образ жизни, питание, способ передвижения, польза, разведение.</w:t>
      </w:r>
    </w:p>
    <w:p w:rsidR="00994B98" w:rsidRPr="00E963A3" w:rsidRDefault="00994B98" w:rsidP="00994B98">
      <w:pPr>
        <w:pStyle w:val="a6"/>
        <w:numPr>
          <w:ilvl w:val="0"/>
          <w:numId w:val="1"/>
        </w:numPr>
        <w:rPr>
          <w:szCs w:val="24"/>
        </w:rPr>
      </w:pPr>
      <w:bookmarkStart w:id="378" w:name="anchor1252215"/>
      <w:bookmarkEnd w:id="378"/>
      <w:r w:rsidRPr="00E963A3">
        <w:rPr>
          <w:szCs w:val="24"/>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994B98" w:rsidRPr="00E963A3" w:rsidRDefault="00994B98" w:rsidP="00994B98">
      <w:pPr>
        <w:pStyle w:val="a6"/>
        <w:numPr>
          <w:ilvl w:val="0"/>
          <w:numId w:val="1"/>
        </w:numPr>
        <w:rPr>
          <w:szCs w:val="24"/>
        </w:rPr>
      </w:pPr>
      <w:bookmarkStart w:id="379" w:name="anchor1252216"/>
      <w:bookmarkEnd w:id="379"/>
      <w:r w:rsidRPr="00E963A3">
        <w:rPr>
          <w:szCs w:val="24"/>
        </w:rPr>
        <w:t>16) Комнатная муха. Характерные особенности. Вред. Меры борьбы. Правила гигиены.</w:t>
      </w:r>
    </w:p>
    <w:p w:rsidR="00994B98" w:rsidRPr="00E963A3" w:rsidRDefault="00994B98" w:rsidP="00994B98">
      <w:pPr>
        <w:pStyle w:val="a6"/>
        <w:numPr>
          <w:ilvl w:val="0"/>
          <w:numId w:val="1"/>
        </w:numPr>
        <w:rPr>
          <w:szCs w:val="24"/>
        </w:rPr>
      </w:pPr>
      <w:bookmarkStart w:id="380" w:name="anchor1252217"/>
      <w:bookmarkEnd w:id="380"/>
      <w:r w:rsidRPr="00E963A3">
        <w:rPr>
          <w:szCs w:val="24"/>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994B98" w:rsidRPr="00E963A3" w:rsidRDefault="00994B98" w:rsidP="00994B98">
      <w:pPr>
        <w:pStyle w:val="a6"/>
        <w:numPr>
          <w:ilvl w:val="0"/>
          <w:numId w:val="1"/>
        </w:numPr>
        <w:rPr>
          <w:szCs w:val="24"/>
        </w:rPr>
      </w:pPr>
      <w:bookmarkStart w:id="381" w:name="anchor1252218"/>
      <w:bookmarkEnd w:id="381"/>
      <w:r w:rsidRPr="00E963A3">
        <w:rPr>
          <w:szCs w:val="24"/>
        </w:rPr>
        <w:t>18) Муравьи - санитары леса. Внешний вид. Состав семьи. Особенности жизни. Польза. Правила поведения в лесу. Охрана муравейников.</w:t>
      </w:r>
    </w:p>
    <w:p w:rsidR="00994B98" w:rsidRPr="00E963A3" w:rsidRDefault="00994B98" w:rsidP="00994B98">
      <w:pPr>
        <w:pStyle w:val="a6"/>
        <w:numPr>
          <w:ilvl w:val="0"/>
          <w:numId w:val="1"/>
        </w:numPr>
        <w:rPr>
          <w:szCs w:val="24"/>
        </w:rPr>
      </w:pPr>
      <w:bookmarkStart w:id="382" w:name="anchor1252219"/>
      <w:bookmarkEnd w:id="382"/>
      <w:r w:rsidRPr="00E963A3">
        <w:rPr>
          <w:szCs w:val="24"/>
        </w:rPr>
        <w:t>19) Демонстрация живых насекомых, коллекций насекомых - вредителей сельскохозяйственных растений, показ видеофильмов.</w:t>
      </w:r>
    </w:p>
    <w:p w:rsidR="00994B98" w:rsidRPr="00E963A3" w:rsidRDefault="00994B98" w:rsidP="00994B98">
      <w:pPr>
        <w:pStyle w:val="a6"/>
        <w:numPr>
          <w:ilvl w:val="0"/>
          <w:numId w:val="1"/>
        </w:numPr>
        <w:rPr>
          <w:szCs w:val="24"/>
        </w:rPr>
      </w:pPr>
      <w:bookmarkStart w:id="383" w:name="anchor1252220"/>
      <w:bookmarkEnd w:id="383"/>
      <w:r w:rsidRPr="00E963A3">
        <w:rPr>
          <w:szCs w:val="24"/>
        </w:rPr>
        <w:t>20) Практическая работа. Зарисовка насекомых в тетрадях.</w:t>
      </w:r>
    </w:p>
    <w:p w:rsidR="00994B98" w:rsidRPr="00E963A3" w:rsidRDefault="00994B98" w:rsidP="00994B98">
      <w:pPr>
        <w:pStyle w:val="a6"/>
        <w:numPr>
          <w:ilvl w:val="0"/>
          <w:numId w:val="1"/>
        </w:numPr>
        <w:rPr>
          <w:szCs w:val="24"/>
        </w:rPr>
      </w:pPr>
      <w:bookmarkStart w:id="384" w:name="anchor1252221"/>
      <w:bookmarkEnd w:id="384"/>
      <w:r w:rsidRPr="00E963A3">
        <w:rPr>
          <w:szCs w:val="24"/>
        </w:rPr>
        <w:t>21) Экскурсия в природу для наблюдения за насекомыми.</w:t>
      </w:r>
    </w:p>
    <w:p w:rsidR="00994B98" w:rsidRPr="00E963A3" w:rsidRDefault="00994B98" w:rsidP="00994B98">
      <w:pPr>
        <w:pStyle w:val="a6"/>
        <w:numPr>
          <w:ilvl w:val="0"/>
          <w:numId w:val="1"/>
        </w:numPr>
        <w:rPr>
          <w:szCs w:val="24"/>
        </w:rPr>
      </w:pPr>
      <w:bookmarkStart w:id="385" w:name="anchor1252222"/>
      <w:bookmarkEnd w:id="385"/>
      <w:r w:rsidRPr="00E963A3">
        <w:rPr>
          <w:szCs w:val="24"/>
        </w:rPr>
        <w:t>22) Позвоночные животные</w:t>
      </w:r>
    </w:p>
    <w:p w:rsidR="00994B98" w:rsidRPr="00E963A3" w:rsidRDefault="00994B98" w:rsidP="00994B98">
      <w:pPr>
        <w:pStyle w:val="a6"/>
        <w:numPr>
          <w:ilvl w:val="0"/>
          <w:numId w:val="1"/>
        </w:numPr>
        <w:rPr>
          <w:szCs w:val="24"/>
        </w:rPr>
      </w:pPr>
      <w:bookmarkStart w:id="386" w:name="anchor1252223"/>
      <w:bookmarkEnd w:id="386"/>
      <w:r w:rsidRPr="00E963A3">
        <w:rPr>
          <w:szCs w:val="24"/>
        </w:rPr>
        <w:t>23) Общие признаки позвоночных животных. Наличие позвоночника и внутреннего скелета.</w:t>
      </w:r>
    </w:p>
    <w:p w:rsidR="00994B98" w:rsidRPr="00E963A3" w:rsidRDefault="00994B98" w:rsidP="00994B98">
      <w:pPr>
        <w:pStyle w:val="a6"/>
        <w:numPr>
          <w:ilvl w:val="0"/>
          <w:numId w:val="1"/>
        </w:numPr>
        <w:rPr>
          <w:szCs w:val="24"/>
        </w:rPr>
      </w:pPr>
      <w:bookmarkStart w:id="387" w:name="anchor1252224"/>
      <w:bookmarkEnd w:id="387"/>
      <w:r w:rsidRPr="00E963A3">
        <w:rPr>
          <w:szCs w:val="24"/>
        </w:rPr>
        <w:t>24) Классификация животных: рыбы, земноводные, пресмыкающиеся, птицы, млекопитающие.</w:t>
      </w:r>
    </w:p>
    <w:p w:rsidR="00994B98" w:rsidRPr="00E963A3" w:rsidRDefault="00994B98" w:rsidP="00994B98">
      <w:pPr>
        <w:pStyle w:val="a6"/>
        <w:numPr>
          <w:ilvl w:val="0"/>
          <w:numId w:val="1"/>
        </w:numPr>
        <w:rPr>
          <w:szCs w:val="24"/>
        </w:rPr>
      </w:pPr>
      <w:bookmarkStart w:id="388" w:name="anchor1252225"/>
      <w:bookmarkEnd w:id="388"/>
      <w:r w:rsidRPr="00E963A3">
        <w:rPr>
          <w:szCs w:val="24"/>
        </w:rPr>
        <w:t>25) Рыбы.</w:t>
      </w:r>
    </w:p>
    <w:p w:rsidR="00994B98" w:rsidRPr="00E963A3" w:rsidRDefault="00994B98" w:rsidP="00994B98">
      <w:pPr>
        <w:pStyle w:val="a6"/>
        <w:numPr>
          <w:ilvl w:val="0"/>
          <w:numId w:val="1"/>
        </w:numPr>
        <w:rPr>
          <w:szCs w:val="24"/>
        </w:rPr>
      </w:pPr>
      <w:bookmarkStart w:id="389" w:name="anchor1252226"/>
      <w:bookmarkEnd w:id="389"/>
      <w:r w:rsidRPr="00E963A3">
        <w:rPr>
          <w:szCs w:val="24"/>
        </w:rPr>
        <w:t>26) Общие признаки рыб. Среда обитания.</w:t>
      </w:r>
    </w:p>
    <w:p w:rsidR="00994B98" w:rsidRPr="00E963A3" w:rsidRDefault="00994B98" w:rsidP="00994B98">
      <w:pPr>
        <w:pStyle w:val="a6"/>
        <w:numPr>
          <w:ilvl w:val="0"/>
          <w:numId w:val="1"/>
        </w:numPr>
        <w:rPr>
          <w:szCs w:val="24"/>
        </w:rPr>
      </w:pPr>
      <w:bookmarkStart w:id="390" w:name="anchor1252227"/>
      <w:bookmarkEnd w:id="390"/>
      <w:r w:rsidRPr="00E963A3">
        <w:rPr>
          <w:szCs w:val="24"/>
        </w:rPr>
        <w:t>27) Речные рыбы (пресноводные): окунь, щука, карп.</w:t>
      </w:r>
    </w:p>
    <w:p w:rsidR="00994B98" w:rsidRPr="00E963A3" w:rsidRDefault="00994B98" w:rsidP="00994B98">
      <w:pPr>
        <w:pStyle w:val="a6"/>
        <w:numPr>
          <w:ilvl w:val="0"/>
          <w:numId w:val="1"/>
        </w:numPr>
        <w:rPr>
          <w:szCs w:val="24"/>
        </w:rPr>
      </w:pPr>
      <w:bookmarkStart w:id="391" w:name="anchor1252228"/>
      <w:bookmarkEnd w:id="391"/>
      <w:r w:rsidRPr="00E963A3">
        <w:rPr>
          <w:szCs w:val="24"/>
        </w:rPr>
        <w:t>28) Морские рыбы: треска, сельдь или другие, обитающие в данной местности.</w:t>
      </w:r>
    </w:p>
    <w:p w:rsidR="00994B98" w:rsidRPr="00E963A3" w:rsidRDefault="00994B98" w:rsidP="00994B98">
      <w:pPr>
        <w:pStyle w:val="a6"/>
        <w:numPr>
          <w:ilvl w:val="0"/>
          <w:numId w:val="1"/>
        </w:numPr>
        <w:rPr>
          <w:szCs w:val="24"/>
        </w:rPr>
      </w:pPr>
      <w:bookmarkStart w:id="392" w:name="anchor1252229"/>
      <w:bookmarkEnd w:id="392"/>
      <w:r w:rsidRPr="00E963A3">
        <w:rPr>
          <w:szCs w:val="24"/>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994B98" w:rsidRPr="00E963A3" w:rsidRDefault="00994B98" w:rsidP="00994B98">
      <w:pPr>
        <w:pStyle w:val="a6"/>
        <w:numPr>
          <w:ilvl w:val="0"/>
          <w:numId w:val="1"/>
        </w:numPr>
        <w:rPr>
          <w:szCs w:val="24"/>
        </w:rPr>
      </w:pPr>
      <w:bookmarkStart w:id="393" w:name="anchor1252230"/>
      <w:bookmarkEnd w:id="393"/>
      <w:r w:rsidRPr="00E963A3">
        <w:rPr>
          <w:szCs w:val="24"/>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994B98" w:rsidRPr="00E963A3" w:rsidRDefault="00994B98" w:rsidP="00994B98">
      <w:pPr>
        <w:pStyle w:val="a6"/>
        <w:numPr>
          <w:ilvl w:val="0"/>
          <w:numId w:val="1"/>
        </w:numPr>
        <w:rPr>
          <w:szCs w:val="24"/>
        </w:rPr>
      </w:pPr>
      <w:bookmarkStart w:id="394" w:name="anchor1252231"/>
      <w:bookmarkEnd w:id="394"/>
      <w:r w:rsidRPr="00E963A3">
        <w:rPr>
          <w:szCs w:val="24"/>
        </w:rPr>
        <w:t>31) Демонстрация живых рыб и наблюдение за ними.</w:t>
      </w:r>
    </w:p>
    <w:p w:rsidR="00994B98" w:rsidRPr="00E963A3" w:rsidRDefault="00994B98" w:rsidP="00994B98">
      <w:pPr>
        <w:pStyle w:val="a6"/>
        <w:numPr>
          <w:ilvl w:val="0"/>
          <w:numId w:val="1"/>
        </w:numPr>
        <w:rPr>
          <w:szCs w:val="24"/>
        </w:rPr>
      </w:pPr>
      <w:bookmarkStart w:id="395" w:name="anchor1252232"/>
      <w:bookmarkEnd w:id="395"/>
      <w:r w:rsidRPr="00E963A3">
        <w:rPr>
          <w:szCs w:val="24"/>
        </w:rPr>
        <w:t>32) Экскурсия к водоему для наблюдений за рыбной ловлей (в зависимости от местных условий).</w:t>
      </w:r>
    </w:p>
    <w:p w:rsidR="00994B98" w:rsidRPr="00E963A3" w:rsidRDefault="00994B98" w:rsidP="00994B98">
      <w:pPr>
        <w:pStyle w:val="a6"/>
        <w:numPr>
          <w:ilvl w:val="0"/>
          <w:numId w:val="1"/>
        </w:numPr>
        <w:rPr>
          <w:szCs w:val="24"/>
        </w:rPr>
      </w:pPr>
      <w:bookmarkStart w:id="396" w:name="anchor1252233"/>
      <w:bookmarkEnd w:id="396"/>
      <w:r w:rsidRPr="00E963A3">
        <w:rPr>
          <w:szCs w:val="24"/>
        </w:rPr>
        <w:t>33) Земноводные.</w:t>
      </w:r>
    </w:p>
    <w:p w:rsidR="00994B98" w:rsidRPr="00E963A3" w:rsidRDefault="00994B98" w:rsidP="00994B98">
      <w:pPr>
        <w:pStyle w:val="a6"/>
        <w:numPr>
          <w:ilvl w:val="0"/>
          <w:numId w:val="1"/>
        </w:numPr>
        <w:rPr>
          <w:szCs w:val="24"/>
        </w:rPr>
      </w:pPr>
      <w:bookmarkStart w:id="397" w:name="anchor1252234"/>
      <w:bookmarkEnd w:id="397"/>
      <w:r w:rsidRPr="00E963A3">
        <w:rPr>
          <w:szCs w:val="24"/>
        </w:rPr>
        <w:lastRenderedPageBreak/>
        <w:t>34) Общие признаки земноводных.</w:t>
      </w:r>
    </w:p>
    <w:p w:rsidR="00994B98" w:rsidRPr="00E963A3" w:rsidRDefault="00994B98" w:rsidP="00994B98">
      <w:pPr>
        <w:pStyle w:val="a6"/>
        <w:numPr>
          <w:ilvl w:val="0"/>
          <w:numId w:val="1"/>
        </w:numPr>
        <w:rPr>
          <w:szCs w:val="24"/>
        </w:rPr>
      </w:pPr>
      <w:bookmarkStart w:id="398" w:name="anchor1252235"/>
      <w:bookmarkEnd w:id="398"/>
      <w:r w:rsidRPr="00E963A3">
        <w:rPr>
          <w:szCs w:val="24"/>
        </w:rPr>
        <w:t>35) Лягушка. Место обитания, образ жизни. Внешнее строение, способ передвижения. Питание, дыхание, размножение (цикл развития).</w:t>
      </w:r>
    </w:p>
    <w:p w:rsidR="00994B98" w:rsidRPr="00E963A3" w:rsidRDefault="00994B98" w:rsidP="00994B98">
      <w:pPr>
        <w:pStyle w:val="a6"/>
        <w:numPr>
          <w:ilvl w:val="0"/>
          <w:numId w:val="1"/>
        </w:numPr>
        <w:rPr>
          <w:szCs w:val="24"/>
        </w:rPr>
      </w:pPr>
      <w:bookmarkStart w:id="399" w:name="anchor1252236"/>
      <w:bookmarkEnd w:id="399"/>
      <w:r w:rsidRPr="00E963A3">
        <w:rPr>
          <w:szCs w:val="24"/>
        </w:rPr>
        <w:t>36) Знакомство с многообразием земноводных (жаба, тритон, саламандра). Особенности внешнего вида и образа жизни. Значение в природе.</w:t>
      </w:r>
    </w:p>
    <w:p w:rsidR="00994B98" w:rsidRPr="00E963A3" w:rsidRDefault="00994B98" w:rsidP="00994B98">
      <w:pPr>
        <w:pStyle w:val="a6"/>
        <w:numPr>
          <w:ilvl w:val="0"/>
          <w:numId w:val="1"/>
        </w:numPr>
        <w:rPr>
          <w:szCs w:val="24"/>
        </w:rPr>
      </w:pPr>
      <w:bookmarkStart w:id="400" w:name="anchor1252237"/>
      <w:bookmarkEnd w:id="400"/>
      <w:r w:rsidRPr="00E963A3">
        <w:rPr>
          <w:szCs w:val="24"/>
        </w:rPr>
        <w:t>37) Черты сходства и различия земноводных и рыб.</w:t>
      </w:r>
    </w:p>
    <w:p w:rsidR="00994B98" w:rsidRPr="00E963A3" w:rsidRDefault="00994B98" w:rsidP="00994B98">
      <w:pPr>
        <w:pStyle w:val="a6"/>
        <w:numPr>
          <w:ilvl w:val="0"/>
          <w:numId w:val="1"/>
        </w:numPr>
        <w:rPr>
          <w:szCs w:val="24"/>
        </w:rPr>
      </w:pPr>
      <w:bookmarkStart w:id="401" w:name="anchor1252238"/>
      <w:bookmarkEnd w:id="401"/>
      <w:r w:rsidRPr="00E963A3">
        <w:rPr>
          <w:szCs w:val="24"/>
        </w:rPr>
        <w:t>38) Польза земноводных и их охрана.</w:t>
      </w:r>
    </w:p>
    <w:p w:rsidR="00994B98" w:rsidRPr="00E963A3" w:rsidRDefault="00994B98" w:rsidP="00994B98">
      <w:pPr>
        <w:pStyle w:val="a6"/>
        <w:numPr>
          <w:ilvl w:val="0"/>
          <w:numId w:val="1"/>
        </w:numPr>
        <w:rPr>
          <w:szCs w:val="24"/>
        </w:rPr>
      </w:pPr>
      <w:bookmarkStart w:id="402" w:name="anchor1252239"/>
      <w:bookmarkEnd w:id="402"/>
      <w:r w:rsidRPr="00E963A3">
        <w:rPr>
          <w:szCs w:val="24"/>
        </w:rPr>
        <w:t>39) Демонстрация живой лягушки или влажного препарата.</w:t>
      </w:r>
    </w:p>
    <w:p w:rsidR="00994B98" w:rsidRPr="00E963A3" w:rsidRDefault="00994B98" w:rsidP="00994B98">
      <w:pPr>
        <w:pStyle w:val="a6"/>
        <w:numPr>
          <w:ilvl w:val="0"/>
          <w:numId w:val="1"/>
        </w:numPr>
        <w:rPr>
          <w:szCs w:val="24"/>
        </w:rPr>
      </w:pPr>
      <w:bookmarkStart w:id="403" w:name="anchor1252240"/>
      <w:bookmarkEnd w:id="403"/>
      <w:r w:rsidRPr="00E963A3">
        <w:rPr>
          <w:szCs w:val="24"/>
        </w:rPr>
        <w:t>40) Практические работы. Зарисовка в тетрадях. Черчение таблицы (сходство и различие).</w:t>
      </w:r>
    </w:p>
    <w:p w:rsidR="00994B98" w:rsidRPr="00E963A3" w:rsidRDefault="00994B98" w:rsidP="00994B98">
      <w:pPr>
        <w:pStyle w:val="a6"/>
        <w:numPr>
          <w:ilvl w:val="0"/>
          <w:numId w:val="1"/>
        </w:numPr>
        <w:rPr>
          <w:szCs w:val="24"/>
        </w:rPr>
      </w:pPr>
      <w:bookmarkStart w:id="404" w:name="anchor1252241"/>
      <w:bookmarkEnd w:id="404"/>
      <w:r w:rsidRPr="00E963A3">
        <w:rPr>
          <w:szCs w:val="24"/>
        </w:rPr>
        <w:t>41) Пресмыкающиеся.</w:t>
      </w:r>
    </w:p>
    <w:p w:rsidR="00994B98" w:rsidRPr="00E963A3" w:rsidRDefault="00994B98" w:rsidP="00994B98">
      <w:pPr>
        <w:pStyle w:val="a6"/>
        <w:numPr>
          <w:ilvl w:val="0"/>
          <w:numId w:val="1"/>
        </w:numPr>
        <w:rPr>
          <w:szCs w:val="24"/>
        </w:rPr>
      </w:pPr>
      <w:bookmarkStart w:id="405" w:name="anchor1252242"/>
      <w:bookmarkEnd w:id="405"/>
      <w:r w:rsidRPr="00E963A3">
        <w:rPr>
          <w:szCs w:val="24"/>
        </w:rPr>
        <w:t>42) Общие признаки пресмыкающихся. Внешнее строение, питание, дыхание. Размножение пресмыкающихся (цикл развития).</w:t>
      </w:r>
    </w:p>
    <w:p w:rsidR="00994B98" w:rsidRPr="00E963A3" w:rsidRDefault="00994B98" w:rsidP="00994B98">
      <w:pPr>
        <w:pStyle w:val="a6"/>
        <w:numPr>
          <w:ilvl w:val="0"/>
          <w:numId w:val="1"/>
        </w:numPr>
        <w:rPr>
          <w:szCs w:val="24"/>
        </w:rPr>
      </w:pPr>
      <w:bookmarkStart w:id="406" w:name="anchor1252243"/>
      <w:bookmarkEnd w:id="406"/>
      <w:r w:rsidRPr="00E963A3">
        <w:rPr>
          <w:szCs w:val="24"/>
        </w:rPr>
        <w:t>43) Ящерица прыткая. Места обитания, образ жизни, особенности питания.</w:t>
      </w:r>
    </w:p>
    <w:p w:rsidR="00994B98" w:rsidRPr="00E963A3" w:rsidRDefault="00994B98" w:rsidP="00994B98">
      <w:pPr>
        <w:pStyle w:val="a6"/>
        <w:numPr>
          <w:ilvl w:val="0"/>
          <w:numId w:val="1"/>
        </w:numPr>
        <w:rPr>
          <w:szCs w:val="24"/>
        </w:rPr>
      </w:pPr>
      <w:bookmarkStart w:id="407" w:name="anchor1252244"/>
      <w:bookmarkEnd w:id="407"/>
      <w:r w:rsidRPr="00E963A3">
        <w:rPr>
          <w:szCs w:val="24"/>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994B98" w:rsidRPr="00E963A3" w:rsidRDefault="00994B98" w:rsidP="00994B98">
      <w:pPr>
        <w:pStyle w:val="a6"/>
        <w:numPr>
          <w:ilvl w:val="0"/>
          <w:numId w:val="1"/>
        </w:numPr>
        <w:rPr>
          <w:szCs w:val="24"/>
        </w:rPr>
      </w:pPr>
      <w:bookmarkStart w:id="408" w:name="anchor1252245"/>
      <w:bookmarkEnd w:id="408"/>
      <w:r w:rsidRPr="00E963A3">
        <w:rPr>
          <w:szCs w:val="24"/>
        </w:rPr>
        <w:t>45) Черепахи, крокодилы. Отличительные признаки, среда обитания, питание, размножение и развитие.</w:t>
      </w:r>
    </w:p>
    <w:p w:rsidR="00994B98" w:rsidRPr="00E963A3" w:rsidRDefault="00994B98" w:rsidP="00994B98">
      <w:pPr>
        <w:pStyle w:val="a6"/>
        <w:numPr>
          <w:ilvl w:val="0"/>
          <w:numId w:val="1"/>
        </w:numPr>
        <w:rPr>
          <w:szCs w:val="24"/>
        </w:rPr>
      </w:pPr>
      <w:bookmarkStart w:id="409" w:name="anchor1252246"/>
      <w:bookmarkEnd w:id="409"/>
      <w:r w:rsidRPr="00E963A3">
        <w:rPr>
          <w:szCs w:val="24"/>
        </w:rPr>
        <w:t>46) Сравнительная характеристика пресмыкающихся и земноводных (по внешнему виду, образу жизни, циклу развития).</w:t>
      </w:r>
    </w:p>
    <w:p w:rsidR="00994B98" w:rsidRPr="00E963A3" w:rsidRDefault="00994B98" w:rsidP="00994B98">
      <w:pPr>
        <w:pStyle w:val="a6"/>
        <w:numPr>
          <w:ilvl w:val="0"/>
          <w:numId w:val="1"/>
        </w:numPr>
        <w:rPr>
          <w:szCs w:val="24"/>
        </w:rPr>
      </w:pPr>
      <w:bookmarkStart w:id="410" w:name="anchor1252247"/>
      <w:bookmarkEnd w:id="410"/>
      <w:r w:rsidRPr="00E963A3">
        <w:rPr>
          <w:szCs w:val="24"/>
        </w:rPr>
        <w:t>47) Демонстрация живой черепахи или влажных препаратов змей. Показ кино- и видеофильмов.</w:t>
      </w:r>
    </w:p>
    <w:p w:rsidR="00994B98" w:rsidRPr="00E963A3" w:rsidRDefault="00994B98" w:rsidP="00994B98">
      <w:pPr>
        <w:pStyle w:val="a6"/>
        <w:numPr>
          <w:ilvl w:val="0"/>
          <w:numId w:val="1"/>
        </w:numPr>
        <w:rPr>
          <w:szCs w:val="24"/>
        </w:rPr>
      </w:pPr>
      <w:bookmarkStart w:id="411" w:name="anchor1252248"/>
      <w:bookmarkEnd w:id="411"/>
      <w:r w:rsidRPr="00E963A3">
        <w:rPr>
          <w:szCs w:val="24"/>
        </w:rPr>
        <w:t>48) Практические работы. Зарисовки в тетрадях. Черчение таблицы.</w:t>
      </w:r>
    </w:p>
    <w:p w:rsidR="00994B98" w:rsidRPr="00E963A3" w:rsidRDefault="00994B98" w:rsidP="00994B98">
      <w:pPr>
        <w:pStyle w:val="a6"/>
        <w:numPr>
          <w:ilvl w:val="0"/>
          <w:numId w:val="1"/>
        </w:numPr>
        <w:rPr>
          <w:szCs w:val="24"/>
        </w:rPr>
      </w:pPr>
      <w:bookmarkStart w:id="412" w:name="anchor1252249"/>
      <w:bookmarkEnd w:id="412"/>
      <w:r w:rsidRPr="00E963A3">
        <w:rPr>
          <w:szCs w:val="24"/>
        </w:rPr>
        <w:t>49) Птицы.</w:t>
      </w:r>
    </w:p>
    <w:p w:rsidR="00994B98" w:rsidRPr="00E963A3" w:rsidRDefault="00994B98" w:rsidP="00994B98">
      <w:pPr>
        <w:pStyle w:val="a6"/>
        <w:numPr>
          <w:ilvl w:val="0"/>
          <w:numId w:val="1"/>
        </w:numPr>
        <w:rPr>
          <w:szCs w:val="24"/>
        </w:rPr>
      </w:pPr>
      <w:bookmarkStart w:id="413" w:name="anchor1252250"/>
      <w:bookmarkEnd w:id="413"/>
      <w:r w:rsidRPr="00E963A3">
        <w:rPr>
          <w:szCs w:val="24"/>
        </w:rPr>
        <w:t>50) Дикие птицы. Общая характеристика птиц: наличие крыльев, пуха и перьев на теле. Особенности размножения: кладка яиц и выведение птенцов.</w:t>
      </w:r>
    </w:p>
    <w:p w:rsidR="00994B98" w:rsidRPr="00E963A3" w:rsidRDefault="00994B98" w:rsidP="00994B98">
      <w:pPr>
        <w:pStyle w:val="a6"/>
        <w:numPr>
          <w:ilvl w:val="0"/>
          <w:numId w:val="1"/>
        </w:numPr>
        <w:rPr>
          <w:szCs w:val="24"/>
        </w:rPr>
      </w:pPr>
      <w:bookmarkStart w:id="414" w:name="anchor1252251"/>
      <w:bookmarkEnd w:id="414"/>
      <w:r w:rsidRPr="00E963A3">
        <w:rPr>
          <w:szCs w:val="24"/>
        </w:rPr>
        <w:t>51) Многообразие птиц, среда обитания, образ жизни, питание, приспособление к среде обитания. Птицы перелетные и неперелетные (зимующие, оседлые).</w:t>
      </w:r>
    </w:p>
    <w:p w:rsidR="00994B98" w:rsidRPr="00E963A3" w:rsidRDefault="00994B98" w:rsidP="00994B98">
      <w:pPr>
        <w:pStyle w:val="a6"/>
        <w:numPr>
          <w:ilvl w:val="0"/>
          <w:numId w:val="1"/>
        </w:numPr>
        <w:rPr>
          <w:szCs w:val="24"/>
        </w:rPr>
      </w:pPr>
      <w:bookmarkStart w:id="415" w:name="anchor1252252"/>
      <w:bookmarkEnd w:id="415"/>
      <w:r w:rsidRPr="00E963A3">
        <w:rPr>
          <w:szCs w:val="24"/>
        </w:rPr>
        <w:t>52) Птицы леса: большой пестрый дятел, синица.</w:t>
      </w:r>
    </w:p>
    <w:p w:rsidR="00994B98" w:rsidRPr="00E963A3" w:rsidRDefault="00994B98" w:rsidP="00994B98">
      <w:pPr>
        <w:pStyle w:val="a6"/>
        <w:numPr>
          <w:ilvl w:val="0"/>
          <w:numId w:val="1"/>
        </w:numPr>
        <w:rPr>
          <w:szCs w:val="24"/>
        </w:rPr>
      </w:pPr>
      <w:bookmarkStart w:id="416" w:name="anchor1252253"/>
      <w:bookmarkEnd w:id="416"/>
      <w:r w:rsidRPr="00E963A3">
        <w:rPr>
          <w:szCs w:val="24"/>
        </w:rPr>
        <w:t>53) Хищные птицы: сова, орел.</w:t>
      </w:r>
    </w:p>
    <w:p w:rsidR="00994B98" w:rsidRPr="00E963A3" w:rsidRDefault="00994B98" w:rsidP="00994B98">
      <w:pPr>
        <w:pStyle w:val="a6"/>
        <w:numPr>
          <w:ilvl w:val="0"/>
          <w:numId w:val="1"/>
        </w:numPr>
        <w:rPr>
          <w:szCs w:val="24"/>
        </w:rPr>
      </w:pPr>
      <w:bookmarkStart w:id="417" w:name="anchor1252254"/>
      <w:bookmarkEnd w:id="417"/>
      <w:r w:rsidRPr="00E963A3">
        <w:rPr>
          <w:szCs w:val="24"/>
        </w:rPr>
        <w:t>54) Птицы, кормящиеся в воздухе: ласточка, стриж.</w:t>
      </w:r>
    </w:p>
    <w:p w:rsidR="00994B98" w:rsidRPr="00E963A3" w:rsidRDefault="00994B98" w:rsidP="00994B98">
      <w:pPr>
        <w:pStyle w:val="a6"/>
        <w:numPr>
          <w:ilvl w:val="0"/>
          <w:numId w:val="1"/>
        </w:numPr>
        <w:rPr>
          <w:szCs w:val="24"/>
        </w:rPr>
      </w:pPr>
      <w:bookmarkStart w:id="418" w:name="anchor1252255"/>
      <w:bookmarkEnd w:id="418"/>
      <w:r w:rsidRPr="00E963A3">
        <w:rPr>
          <w:szCs w:val="24"/>
        </w:rPr>
        <w:t>55) Водоплавающие птицы: утка-кряква, лебедь, пеликан.</w:t>
      </w:r>
    </w:p>
    <w:p w:rsidR="00994B98" w:rsidRPr="00E963A3" w:rsidRDefault="00994B98" w:rsidP="00994B98">
      <w:pPr>
        <w:pStyle w:val="a6"/>
        <w:numPr>
          <w:ilvl w:val="0"/>
          <w:numId w:val="1"/>
        </w:numPr>
        <w:rPr>
          <w:szCs w:val="24"/>
        </w:rPr>
      </w:pPr>
      <w:bookmarkStart w:id="419" w:name="anchor1252256"/>
      <w:bookmarkEnd w:id="419"/>
      <w:r w:rsidRPr="00E963A3">
        <w:rPr>
          <w:szCs w:val="24"/>
        </w:rPr>
        <w:t>56) Птицы, обитающие близ жилища человека: голубь, ворона, воробей, трясогузка или другие местные представители пернатых.</w:t>
      </w:r>
    </w:p>
    <w:p w:rsidR="00994B98" w:rsidRPr="00E963A3" w:rsidRDefault="00994B98" w:rsidP="00994B98">
      <w:pPr>
        <w:pStyle w:val="a6"/>
        <w:numPr>
          <w:ilvl w:val="0"/>
          <w:numId w:val="1"/>
        </w:numPr>
        <w:rPr>
          <w:szCs w:val="24"/>
        </w:rPr>
      </w:pPr>
      <w:bookmarkStart w:id="420" w:name="anchor1252257"/>
      <w:bookmarkEnd w:id="420"/>
      <w:r w:rsidRPr="00E963A3">
        <w:rPr>
          <w:szCs w:val="24"/>
        </w:rPr>
        <w:t>57) Особенности образа жизни каждой группы птиц. Гнездование и забота о потомстве. Охрана птиц.</w:t>
      </w:r>
    </w:p>
    <w:p w:rsidR="00994B98" w:rsidRPr="00E963A3" w:rsidRDefault="00994B98" w:rsidP="00994B98">
      <w:pPr>
        <w:pStyle w:val="a6"/>
        <w:numPr>
          <w:ilvl w:val="0"/>
          <w:numId w:val="1"/>
        </w:numPr>
        <w:rPr>
          <w:szCs w:val="24"/>
        </w:rPr>
      </w:pPr>
      <w:bookmarkStart w:id="421" w:name="anchor1252258"/>
      <w:bookmarkEnd w:id="421"/>
      <w:r w:rsidRPr="00E963A3">
        <w:rPr>
          <w:szCs w:val="24"/>
        </w:rPr>
        <w:t>58) Птицы в живом уголке. Попугаи, канарейки, щеглы. Уход за ними.</w:t>
      </w:r>
    </w:p>
    <w:p w:rsidR="00994B98" w:rsidRPr="00E963A3" w:rsidRDefault="00994B98" w:rsidP="00994B98">
      <w:pPr>
        <w:pStyle w:val="a6"/>
        <w:numPr>
          <w:ilvl w:val="0"/>
          <w:numId w:val="1"/>
        </w:numPr>
        <w:rPr>
          <w:szCs w:val="24"/>
        </w:rPr>
      </w:pPr>
      <w:bookmarkStart w:id="422" w:name="anchor1252259"/>
      <w:bookmarkEnd w:id="422"/>
      <w:r w:rsidRPr="00E963A3">
        <w:rPr>
          <w:szCs w:val="24"/>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994B98" w:rsidRPr="00E963A3" w:rsidRDefault="00994B98" w:rsidP="00994B98">
      <w:pPr>
        <w:pStyle w:val="a6"/>
        <w:numPr>
          <w:ilvl w:val="0"/>
          <w:numId w:val="1"/>
        </w:numPr>
        <w:rPr>
          <w:szCs w:val="24"/>
        </w:rPr>
      </w:pPr>
      <w:bookmarkStart w:id="423" w:name="anchor1252260"/>
      <w:bookmarkEnd w:id="423"/>
      <w:r w:rsidRPr="00E963A3">
        <w:rPr>
          <w:szCs w:val="24"/>
        </w:rPr>
        <w:t>60) Демонстрация скелета курицы, чучел птиц. Прослушивание голосов птиц. Показ видеофильмов.</w:t>
      </w:r>
    </w:p>
    <w:p w:rsidR="00994B98" w:rsidRPr="00E963A3" w:rsidRDefault="00994B98" w:rsidP="00994B98">
      <w:pPr>
        <w:pStyle w:val="a6"/>
        <w:numPr>
          <w:ilvl w:val="0"/>
          <w:numId w:val="1"/>
        </w:numPr>
        <w:rPr>
          <w:szCs w:val="24"/>
        </w:rPr>
      </w:pPr>
      <w:bookmarkStart w:id="424" w:name="anchor1252261"/>
      <w:bookmarkEnd w:id="424"/>
      <w:r w:rsidRPr="00E963A3">
        <w:rPr>
          <w:szCs w:val="24"/>
        </w:rPr>
        <w:t>61) Экскурсия с целью наблюдения за поведением птиц в природе (или экскурсия на птицеферму).</w:t>
      </w:r>
    </w:p>
    <w:p w:rsidR="00994B98" w:rsidRPr="00E963A3" w:rsidRDefault="00994B98" w:rsidP="00994B98">
      <w:pPr>
        <w:pStyle w:val="a6"/>
        <w:numPr>
          <w:ilvl w:val="0"/>
          <w:numId w:val="1"/>
        </w:numPr>
        <w:rPr>
          <w:szCs w:val="24"/>
        </w:rPr>
      </w:pPr>
      <w:bookmarkStart w:id="425" w:name="anchor1252262"/>
      <w:bookmarkEnd w:id="425"/>
      <w:r w:rsidRPr="00E963A3">
        <w:rPr>
          <w:szCs w:val="24"/>
        </w:rPr>
        <w:t>62) Практические работы. Подкормка зимующих птиц. Наблюдение и уход за птицами в живом уголке.</w:t>
      </w:r>
    </w:p>
    <w:p w:rsidR="00994B98" w:rsidRPr="00E963A3" w:rsidRDefault="00994B98" w:rsidP="00994B98">
      <w:pPr>
        <w:pStyle w:val="a6"/>
        <w:numPr>
          <w:ilvl w:val="0"/>
          <w:numId w:val="1"/>
        </w:numPr>
        <w:rPr>
          <w:szCs w:val="24"/>
        </w:rPr>
      </w:pPr>
      <w:bookmarkStart w:id="426" w:name="anchor1252263"/>
      <w:bookmarkEnd w:id="426"/>
      <w:r w:rsidRPr="00E963A3">
        <w:rPr>
          <w:szCs w:val="24"/>
        </w:rPr>
        <w:t>63) Млекопитающие животные.</w:t>
      </w:r>
    </w:p>
    <w:p w:rsidR="00994B98" w:rsidRPr="00E963A3" w:rsidRDefault="00994B98" w:rsidP="00994B98">
      <w:pPr>
        <w:pStyle w:val="a6"/>
        <w:numPr>
          <w:ilvl w:val="0"/>
          <w:numId w:val="1"/>
        </w:numPr>
        <w:rPr>
          <w:szCs w:val="24"/>
        </w:rPr>
      </w:pPr>
      <w:bookmarkStart w:id="427" w:name="anchor1252264"/>
      <w:bookmarkEnd w:id="427"/>
      <w:r w:rsidRPr="00E963A3">
        <w:rPr>
          <w:szCs w:val="24"/>
        </w:rPr>
        <w:t>64) Общие сведения. Разнообразие млекопитающих животных. Общие признаки млекопитающих (рождение живых детенышей и вскармливание их молоком).</w:t>
      </w:r>
    </w:p>
    <w:p w:rsidR="00994B98" w:rsidRPr="00E963A3" w:rsidRDefault="00994B98" w:rsidP="00994B98">
      <w:pPr>
        <w:pStyle w:val="a6"/>
        <w:numPr>
          <w:ilvl w:val="0"/>
          <w:numId w:val="1"/>
        </w:numPr>
        <w:rPr>
          <w:szCs w:val="24"/>
        </w:rPr>
      </w:pPr>
      <w:bookmarkStart w:id="428" w:name="anchor1252265"/>
      <w:bookmarkEnd w:id="428"/>
      <w:proofErr w:type="gramStart"/>
      <w:r w:rsidRPr="00E963A3">
        <w:rPr>
          <w:szCs w:val="24"/>
        </w:rPr>
        <w:t>65) Классификация млекопитающих животных: дикие (грызуны, зайцеобразные, хищные, пушные и морские звери, приматы) и сельскохозяйственные.</w:t>
      </w:r>
      <w:proofErr w:type="gramEnd"/>
    </w:p>
    <w:p w:rsidR="00994B98" w:rsidRPr="00E963A3" w:rsidRDefault="00994B98" w:rsidP="00994B98">
      <w:pPr>
        <w:pStyle w:val="a6"/>
        <w:numPr>
          <w:ilvl w:val="0"/>
          <w:numId w:val="1"/>
        </w:numPr>
        <w:rPr>
          <w:szCs w:val="24"/>
        </w:rPr>
      </w:pPr>
      <w:bookmarkStart w:id="429" w:name="anchor1252266"/>
      <w:bookmarkEnd w:id="429"/>
      <w:r w:rsidRPr="00E963A3">
        <w:rPr>
          <w:szCs w:val="24"/>
        </w:rPr>
        <w:t>66) Дикие млекопитающие животные.</w:t>
      </w:r>
    </w:p>
    <w:p w:rsidR="00994B98" w:rsidRPr="00E963A3" w:rsidRDefault="00994B98" w:rsidP="00994B98">
      <w:pPr>
        <w:pStyle w:val="a6"/>
        <w:numPr>
          <w:ilvl w:val="0"/>
          <w:numId w:val="1"/>
        </w:numPr>
        <w:rPr>
          <w:szCs w:val="24"/>
        </w:rPr>
      </w:pPr>
      <w:bookmarkStart w:id="430" w:name="anchor1252267"/>
      <w:bookmarkEnd w:id="430"/>
      <w:r w:rsidRPr="00E963A3">
        <w:rPr>
          <w:szCs w:val="24"/>
        </w:rPr>
        <w:lastRenderedPageBreak/>
        <w:t>67) Грызуны. Общие признаки грызунов: внешний вид, среда обитания, образ жизни, питание, размножение.</w:t>
      </w:r>
    </w:p>
    <w:p w:rsidR="00994B98" w:rsidRPr="00E963A3" w:rsidRDefault="00994B98" w:rsidP="00994B98">
      <w:pPr>
        <w:pStyle w:val="a6"/>
        <w:numPr>
          <w:ilvl w:val="0"/>
          <w:numId w:val="1"/>
        </w:numPr>
        <w:rPr>
          <w:szCs w:val="24"/>
        </w:rPr>
      </w:pPr>
      <w:bookmarkStart w:id="431" w:name="anchor1252268"/>
      <w:bookmarkEnd w:id="431"/>
      <w:r w:rsidRPr="00E963A3">
        <w:rPr>
          <w:szCs w:val="24"/>
        </w:rPr>
        <w:t xml:space="preserve">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w:t>
      </w:r>
      <w:proofErr w:type="gramStart"/>
      <w:r w:rsidRPr="00E963A3">
        <w:rPr>
          <w:szCs w:val="24"/>
        </w:rPr>
        <w:t>приносимые</w:t>
      </w:r>
      <w:proofErr w:type="gramEnd"/>
      <w:r w:rsidRPr="00E963A3">
        <w:rPr>
          <w:szCs w:val="24"/>
        </w:rPr>
        <w:t xml:space="preserve"> грызунами. Охрана белок и бобров.</w:t>
      </w:r>
    </w:p>
    <w:p w:rsidR="00994B98" w:rsidRPr="00E963A3" w:rsidRDefault="00994B98" w:rsidP="00994B98">
      <w:pPr>
        <w:pStyle w:val="a6"/>
        <w:numPr>
          <w:ilvl w:val="0"/>
          <w:numId w:val="1"/>
        </w:numPr>
        <w:rPr>
          <w:szCs w:val="24"/>
        </w:rPr>
      </w:pPr>
      <w:bookmarkStart w:id="432" w:name="anchor1252269"/>
      <w:bookmarkEnd w:id="432"/>
      <w:r w:rsidRPr="00E963A3">
        <w:rPr>
          <w:szCs w:val="24"/>
        </w:rPr>
        <w:t xml:space="preserve">69) Зайцеобразные. </w:t>
      </w:r>
      <w:proofErr w:type="gramStart"/>
      <w:r w:rsidRPr="00E963A3">
        <w:rPr>
          <w:szCs w:val="24"/>
        </w:rPr>
        <w:t>Общие признаки: внешний вид, среда обитания, образ жизни, питание, значение в природе (заяц-русак, заяц-беляк).</w:t>
      </w:r>
      <w:proofErr w:type="gramEnd"/>
    </w:p>
    <w:p w:rsidR="00994B98" w:rsidRPr="00E963A3" w:rsidRDefault="00994B98" w:rsidP="00994B98">
      <w:pPr>
        <w:pStyle w:val="a6"/>
        <w:numPr>
          <w:ilvl w:val="0"/>
          <w:numId w:val="1"/>
        </w:numPr>
        <w:rPr>
          <w:szCs w:val="24"/>
        </w:rPr>
      </w:pPr>
      <w:bookmarkStart w:id="433" w:name="anchor1252270"/>
      <w:bookmarkEnd w:id="433"/>
      <w:r w:rsidRPr="00E963A3">
        <w:rPr>
          <w:szCs w:val="24"/>
        </w:rPr>
        <w:t>70) 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rsidR="00994B98" w:rsidRPr="00E963A3" w:rsidRDefault="00994B98" w:rsidP="00994B98">
      <w:pPr>
        <w:pStyle w:val="a6"/>
        <w:numPr>
          <w:ilvl w:val="0"/>
          <w:numId w:val="1"/>
        </w:numPr>
        <w:rPr>
          <w:szCs w:val="24"/>
        </w:rPr>
      </w:pPr>
      <w:bookmarkStart w:id="434" w:name="anchor1252271"/>
      <w:bookmarkEnd w:id="434"/>
      <w:r w:rsidRPr="00E963A3">
        <w:rPr>
          <w:szCs w:val="24"/>
        </w:rPr>
        <w:t xml:space="preserve">71) </w:t>
      </w:r>
      <w:proofErr w:type="gramStart"/>
      <w:r w:rsidRPr="00E963A3">
        <w:rPr>
          <w:szCs w:val="24"/>
        </w:rPr>
        <w:t>Псовые</w:t>
      </w:r>
      <w:proofErr w:type="gramEnd"/>
      <w:r w:rsidRPr="00E963A3">
        <w:rPr>
          <w:szCs w:val="24"/>
        </w:rPr>
        <w:t xml:space="preserve"> (собачьи): волк, лисица.</w:t>
      </w:r>
    </w:p>
    <w:p w:rsidR="00994B98" w:rsidRPr="00E963A3" w:rsidRDefault="00994B98" w:rsidP="00994B98">
      <w:pPr>
        <w:pStyle w:val="a6"/>
        <w:numPr>
          <w:ilvl w:val="0"/>
          <w:numId w:val="1"/>
        </w:numPr>
        <w:rPr>
          <w:szCs w:val="24"/>
        </w:rPr>
      </w:pPr>
      <w:bookmarkStart w:id="435" w:name="anchor1252272"/>
      <w:bookmarkEnd w:id="435"/>
      <w:r w:rsidRPr="00E963A3">
        <w:rPr>
          <w:szCs w:val="24"/>
        </w:rPr>
        <w:t>72) Медвежьи: медведи (бурый, белый).</w:t>
      </w:r>
    </w:p>
    <w:p w:rsidR="00994B98" w:rsidRPr="00E963A3" w:rsidRDefault="00994B98" w:rsidP="00994B98">
      <w:pPr>
        <w:pStyle w:val="a6"/>
        <w:numPr>
          <w:ilvl w:val="0"/>
          <w:numId w:val="1"/>
        </w:numPr>
        <w:rPr>
          <w:szCs w:val="24"/>
        </w:rPr>
      </w:pPr>
      <w:bookmarkStart w:id="436" w:name="anchor1252273"/>
      <w:bookmarkEnd w:id="436"/>
      <w:r w:rsidRPr="00E963A3">
        <w:rPr>
          <w:szCs w:val="24"/>
        </w:rPr>
        <w:t xml:space="preserve">73) </w:t>
      </w:r>
      <w:proofErr w:type="gramStart"/>
      <w:r w:rsidRPr="00E963A3">
        <w:rPr>
          <w:szCs w:val="24"/>
        </w:rPr>
        <w:t>Кошачьи</w:t>
      </w:r>
      <w:proofErr w:type="gramEnd"/>
      <w:r w:rsidRPr="00E963A3">
        <w:rPr>
          <w:szCs w:val="24"/>
        </w:rPr>
        <w:t>: снежный барс, рысь, лев, тигр. Сравнительные характеристики.</w:t>
      </w:r>
    </w:p>
    <w:p w:rsidR="00994B98" w:rsidRPr="00E963A3" w:rsidRDefault="00994B98" w:rsidP="00994B98">
      <w:pPr>
        <w:pStyle w:val="a6"/>
        <w:numPr>
          <w:ilvl w:val="0"/>
          <w:numId w:val="1"/>
        </w:numPr>
        <w:rPr>
          <w:szCs w:val="24"/>
        </w:rPr>
      </w:pPr>
      <w:bookmarkStart w:id="437" w:name="anchor1252274"/>
      <w:bookmarkEnd w:id="437"/>
      <w:r w:rsidRPr="00E963A3">
        <w:rPr>
          <w:szCs w:val="24"/>
        </w:rPr>
        <w:t>74) Пушные звери: соболь, куница, норка, песец. Пушные звери в природе. Разведение на зверофермах.</w:t>
      </w:r>
    </w:p>
    <w:p w:rsidR="00994B98" w:rsidRPr="00E963A3" w:rsidRDefault="00994B98" w:rsidP="00994B98">
      <w:pPr>
        <w:pStyle w:val="a6"/>
        <w:numPr>
          <w:ilvl w:val="0"/>
          <w:numId w:val="1"/>
        </w:numPr>
        <w:rPr>
          <w:szCs w:val="24"/>
        </w:rPr>
      </w:pPr>
      <w:bookmarkStart w:id="438" w:name="anchor1252275"/>
      <w:bookmarkEnd w:id="438"/>
      <w:r w:rsidRPr="00E963A3">
        <w:rPr>
          <w:szCs w:val="24"/>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994B98" w:rsidRPr="00E963A3" w:rsidRDefault="00994B98" w:rsidP="00994B98">
      <w:pPr>
        <w:pStyle w:val="a6"/>
        <w:numPr>
          <w:ilvl w:val="0"/>
          <w:numId w:val="1"/>
        </w:numPr>
        <w:rPr>
          <w:szCs w:val="24"/>
        </w:rPr>
      </w:pPr>
      <w:bookmarkStart w:id="439" w:name="anchor1252276"/>
      <w:bookmarkEnd w:id="439"/>
      <w:r w:rsidRPr="00E963A3">
        <w:rPr>
          <w:szCs w:val="24"/>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994B98" w:rsidRPr="00E963A3" w:rsidRDefault="00994B98" w:rsidP="00994B98">
      <w:pPr>
        <w:pStyle w:val="a6"/>
        <w:numPr>
          <w:ilvl w:val="0"/>
          <w:numId w:val="1"/>
        </w:numPr>
        <w:rPr>
          <w:szCs w:val="24"/>
        </w:rPr>
      </w:pPr>
      <w:bookmarkStart w:id="440" w:name="anchor1252277"/>
      <w:bookmarkEnd w:id="440"/>
      <w:r w:rsidRPr="00E963A3">
        <w:rPr>
          <w:szCs w:val="24"/>
        </w:rPr>
        <w:t xml:space="preserve">77) </w:t>
      </w:r>
      <w:proofErr w:type="gramStart"/>
      <w:r w:rsidRPr="00E963A3">
        <w:rPr>
          <w:szCs w:val="24"/>
        </w:rPr>
        <w:t>Китообразные</w:t>
      </w:r>
      <w:proofErr w:type="gramEnd"/>
      <w:r w:rsidRPr="00E963A3">
        <w:rPr>
          <w:szCs w:val="24"/>
        </w:rPr>
        <w:t xml:space="preserve">: кит, дельфин. Внешний вид, места обитания, питание. Способ передвижения. Особенности вскармливания детенышей. Значение </w:t>
      </w:r>
      <w:proofErr w:type="gramStart"/>
      <w:r w:rsidRPr="00E963A3">
        <w:rPr>
          <w:szCs w:val="24"/>
        </w:rPr>
        <w:t>китообразных</w:t>
      </w:r>
      <w:proofErr w:type="gramEnd"/>
      <w:r w:rsidRPr="00E963A3">
        <w:rPr>
          <w:szCs w:val="24"/>
        </w:rPr>
        <w:t>.</w:t>
      </w:r>
    </w:p>
    <w:p w:rsidR="00994B98" w:rsidRPr="00E963A3" w:rsidRDefault="00994B98" w:rsidP="00994B98">
      <w:pPr>
        <w:pStyle w:val="a6"/>
        <w:numPr>
          <w:ilvl w:val="0"/>
          <w:numId w:val="1"/>
        </w:numPr>
        <w:rPr>
          <w:szCs w:val="24"/>
        </w:rPr>
      </w:pPr>
      <w:bookmarkStart w:id="441" w:name="anchor1252278"/>
      <w:bookmarkEnd w:id="441"/>
      <w:r w:rsidRPr="00E963A3">
        <w:rPr>
          <w:szCs w:val="24"/>
        </w:rPr>
        <w:t>78) Охрана морских млекопитающих. Морские животные, занесенные в Красную книгу (нерпа, пятнистый тюлень).</w:t>
      </w:r>
    </w:p>
    <w:p w:rsidR="00994B98" w:rsidRPr="00E963A3" w:rsidRDefault="00994B98" w:rsidP="00994B98">
      <w:pPr>
        <w:pStyle w:val="a6"/>
        <w:numPr>
          <w:ilvl w:val="0"/>
          <w:numId w:val="1"/>
        </w:numPr>
        <w:rPr>
          <w:szCs w:val="24"/>
        </w:rPr>
      </w:pPr>
      <w:bookmarkStart w:id="442" w:name="anchor1252279"/>
      <w:bookmarkEnd w:id="442"/>
      <w:r w:rsidRPr="00E963A3">
        <w:rPr>
          <w:szCs w:val="24"/>
        </w:rPr>
        <w:t>79) Приматы. Общая характеристика. Знакомство с отличительными особенностями различных групп. Питание. Уход за потомством. Места обитания.</w:t>
      </w:r>
    </w:p>
    <w:p w:rsidR="00994B98" w:rsidRPr="00E963A3" w:rsidRDefault="00994B98" w:rsidP="00994B98">
      <w:pPr>
        <w:pStyle w:val="a6"/>
        <w:numPr>
          <w:ilvl w:val="0"/>
          <w:numId w:val="1"/>
        </w:numPr>
        <w:rPr>
          <w:szCs w:val="24"/>
        </w:rPr>
      </w:pPr>
      <w:bookmarkStart w:id="443" w:name="anchor1252280"/>
      <w:bookmarkEnd w:id="443"/>
      <w:r w:rsidRPr="00E963A3">
        <w:rPr>
          <w:szCs w:val="24"/>
        </w:rPr>
        <w:t>80) Демонстрация видеофильмов о жизни млекопитающих животных.</w:t>
      </w:r>
    </w:p>
    <w:p w:rsidR="00994B98" w:rsidRPr="00E963A3" w:rsidRDefault="00994B98" w:rsidP="00994B98">
      <w:pPr>
        <w:pStyle w:val="a6"/>
        <w:numPr>
          <w:ilvl w:val="0"/>
          <w:numId w:val="1"/>
        </w:numPr>
        <w:rPr>
          <w:szCs w:val="24"/>
        </w:rPr>
      </w:pPr>
      <w:bookmarkStart w:id="444" w:name="anchor1252281"/>
      <w:bookmarkEnd w:id="444"/>
      <w:r w:rsidRPr="00E963A3">
        <w:rPr>
          <w:szCs w:val="24"/>
        </w:rPr>
        <w:t>81) Экскурсия в зоопарк, краеведческий музей (дельфинарий, морской аквариум).</w:t>
      </w:r>
    </w:p>
    <w:p w:rsidR="00994B98" w:rsidRPr="00E963A3" w:rsidRDefault="00994B98" w:rsidP="00994B98">
      <w:pPr>
        <w:pStyle w:val="a6"/>
        <w:numPr>
          <w:ilvl w:val="0"/>
          <w:numId w:val="1"/>
        </w:numPr>
        <w:rPr>
          <w:szCs w:val="24"/>
        </w:rPr>
      </w:pPr>
      <w:bookmarkStart w:id="445" w:name="anchor1252282"/>
      <w:bookmarkEnd w:id="445"/>
      <w:r w:rsidRPr="00E963A3">
        <w:rPr>
          <w:szCs w:val="24"/>
        </w:rPr>
        <w:t>82) Практические работы. Зарисовки в тетрадях. Игры (зоологическое лото).</w:t>
      </w:r>
    </w:p>
    <w:p w:rsidR="00994B98" w:rsidRPr="00E963A3" w:rsidRDefault="00994B98" w:rsidP="00994B98">
      <w:pPr>
        <w:pStyle w:val="a6"/>
        <w:numPr>
          <w:ilvl w:val="0"/>
          <w:numId w:val="1"/>
        </w:numPr>
        <w:rPr>
          <w:szCs w:val="24"/>
        </w:rPr>
      </w:pPr>
      <w:bookmarkStart w:id="446" w:name="anchor1252283"/>
      <w:bookmarkEnd w:id="446"/>
      <w:r w:rsidRPr="00E963A3">
        <w:rPr>
          <w:szCs w:val="24"/>
        </w:rPr>
        <w:t>83) Сельскохозяйственные животные.</w:t>
      </w:r>
    </w:p>
    <w:p w:rsidR="00994B98" w:rsidRPr="00E963A3" w:rsidRDefault="00994B98" w:rsidP="00994B98">
      <w:pPr>
        <w:pStyle w:val="a6"/>
        <w:numPr>
          <w:ilvl w:val="0"/>
          <w:numId w:val="1"/>
        </w:numPr>
        <w:rPr>
          <w:szCs w:val="24"/>
        </w:rPr>
      </w:pPr>
      <w:bookmarkStart w:id="447" w:name="anchor1252284"/>
      <w:bookmarkEnd w:id="447"/>
      <w:r w:rsidRPr="00E963A3">
        <w:rPr>
          <w:szCs w:val="24"/>
        </w:rPr>
        <w:t>84) Кролик. Внешний вид и характерные особенности кроликов. Питание. Содержание кроликов. Разведение.</w:t>
      </w:r>
    </w:p>
    <w:p w:rsidR="00994B98" w:rsidRPr="00E963A3" w:rsidRDefault="00994B98" w:rsidP="00994B98">
      <w:pPr>
        <w:pStyle w:val="a6"/>
        <w:numPr>
          <w:ilvl w:val="0"/>
          <w:numId w:val="1"/>
        </w:numPr>
        <w:rPr>
          <w:szCs w:val="24"/>
        </w:rPr>
      </w:pPr>
      <w:bookmarkStart w:id="448" w:name="anchor1252285"/>
      <w:bookmarkEnd w:id="448"/>
      <w:r w:rsidRPr="00E963A3">
        <w:rPr>
          <w:szCs w:val="24"/>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994B98" w:rsidRPr="00E963A3" w:rsidRDefault="00994B98" w:rsidP="00994B98">
      <w:pPr>
        <w:pStyle w:val="a6"/>
        <w:numPr>
          <w:ilvl w:val="0"/>
          <w:numId w:val="1"/>
        </w:numPr>
        <w:rPr>
          <w:szCs w:val="24"/>
        </w:rPr>
      </w:pPr>
      <w:bookmarkStart w:id="449" w:name="anchor1252286"/>
      <w:bookmarkEnd w:id="449"/>
      <w:r w:rsidRPr="00E963A3">
        <w:rPr>
          <w:szCs w:val="24"/>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994B98" w:rsidRPr="00E963A3" w:rsidRDefault="00994B98" w:rsidP="00994B98">
      <w:pPr>
        <w:pStyle w:val="a6"/>
        <w:numPr>
          <w:ilvl w:val="0"/>
          <w:numId w:val="1"/>
        </w:numPr>
        <w:rPr>
          <w:szCs w:val="24"/>
        </w:rPr>
      </w:pPr>
      <w:bookmarkStart w:id="450" w:name="anchor1252287"/>
      <w:bookmarkEnd w:id="450"/>
      <w:r w:rsidRPr="00E963A3">
        <w:rPr>
          <w:szCs w:val="24"/>
        </w:rPr>
        <w:t>87) Свинья. Внешнее строение. Особенности внешнего вида, кожного покрова (жировая прослойка). Уход и кормление (откорм). Свиноводческие фермы.</w:t>
      </w:r>
    </w:p>
    <w:p w:rsidR="00994B98" w:rsidRPr="00E963A3" w:rsidRDefault="00994B98" w:rsidP="00994B98">
      <w:pPr>
        <w:pStyle w:val="a6"/>
        <w:numPr>
          <w:ilvl w:val="0"/>
          <w:numId w:val="1"/>
        </w:numPr>
        <w:rPr>
          <w:szCs w:val="24"/>
        </w:rPr>
      </w:pPr>
      <w:bookmarkStart w:id="451" w:name="anchor1252288"/>
      <w:bookmarkEnd w:id="451"/>
      <w:r w:rsidRPr="00E963A3">
        <w:rPr>
          <w:szCs w:val="24"/>
        </w:rPr>
        <w:t>88) Лошадь. Внешний вид, особенности. Уход и кормление. Значение в народном хозяйстве. Верховые лошади, тяжеловозы, рысаки.</w:t>
      </w:r>
    </w:p>
    <w:p w:rsidR="00994B98" w:rsidRPr="00E963A3" w:rsidRDefault="00994B98" w:rsidP="00994B98">
      <w:pPr>
        <w:pStyle w:val="a6"/>
        <w:numPr>
          <w:ilvl w:val="0"/>
          <w:numId w:val="1"/>
        </w:numPr>
        <w:rPr>
          <w:szCs w:val="24"/>
        </w:rPr>
      </w:pPr>
      <w:bookmarkStart w:id="452" w:name="anchor1252289"/>
      <w:bookmarkEnd w:id="452"/>
      <w:r w:rsidRPr="00E963A3">
        <w:rPr>
          <w:szCs w:val="24"/>
        </w:rPr>
        <w:t>89) Северный олень. Внешний вид. Особенности питания. Приспособленность к условиям жизни. Значение. Оленеводство.</w:t>
      </w:r>
    </w:p>
    <w:p w:rsidR="00994B98" w:rsidRPr="00E963A3" w:rsidRDefault="00994B98" w:rsidP="00994B98">
      <w:pPr>
        <w:pStyle w:val="a6"/>
        <w:numPr>
          <w:ilvl w:val="0"/>
          <w:numId w:val="1"/>
        </w:numPr>
        <w:rPr>
          <w:szCs w:val="24"/>
        </w:rPr>
      </w:pPr>
      <w:bookmarkStart w:id="453" w:name="anchor1252290"/>
      <w:bookmarkEnd w:id="453"/>
      <w:r w:rsidRPr="00E963A3">
        <w:rPr>
          <w:szCs w:val="24"/>
        </w:rPr>
        <w:t>90) Верблюд. Внешний вид. Особенности питания. Приспособленность к условиям жизни. Значение для человека.</w:t>
      </w:r>
    </w:p>
    <w:p w:rsidR="00994B98" w:rsidRPr="00E963A3" w:rsidRDefault="00994B98" w:rsidP="00994B98">
      <w:pPr>
        <w:pStyle w:val="a6"/>
        <w:numPr>
          <w:ilvl w:val="0"/>
          <w:numId w:val="1"/>
        </w:numPr>
        <w:rPr>
          <w:szCs w:val="24"/>
        </w:rPr>
      </w:pPr>
      <w:bookmarkStart w:id="454" w:name="anchor1252291"/>
      <w:bookmarkEnd w:id="454"/>
      <w:r w:rsidRPr="00E963A3">
        <w:rPr>
          <w:szCs w:val="24"/>
        </w:rPr>
        <w:t>91) Демонстрация видеофильмов (для городских школ).</w:t>
      </w:r>
    </w:p>
    <w:p w:rsidR="00994B98" w:rsidRPr="00E963A3" w:rsidRDefault="00994B98" w:rsidP="00994B98">
      <w:pPr>
        <w:pStyle w:val="a6"/>
        <w:numPr>
          <w:ilvl w:val="0"/>
          <w:numId w:val="1"/>
        </w:numPr>
        <w:rPr>
          <w:szCs w:val="24"/>
        </w:rPr>
      </w:pPr>
      <w:bookmarkStart w:id="455" w:name="anchor1252292"/>
      <w:bookmarkEnd w:id="455"/>
      <w:r w:rsidRPr="00E963A3">
        <w:rPr>
          <w:szCs w:val="24"/>
        </w:rPr>
        <w:t>92) Экскурсия на ферму: участие в раздаче кормов, уборке помещения (для сельских школ).</w:t>
      </w:r>
    </w:p>
    <w:p w:rsidR="00994B98" w:rsidRPr="00E963A3" w:rsidRDefault="00994B98" w:rsidP="00994B98">
      <w:pPr>
        <w:pStyle w:val="a6"/>
        <w:numPr>
          <w:ilvl w:val="0"/>
          <w:numId w:val="1"/>
        </w:numPr>
        <w:rPr>
          <w:szCs w:val="24"/>
        </w:rPr>
      </w:pPr>
      <w:bookmarkStart w:id="456" w:name="anchor1252293"/>
      <w:bookmarkEnd w:id="456"/>
      <w:r w:rsidRPr="00E963A3">
        <w:rPr>
          <w:szCs w:val="24"/>
        </w:rPr>
        <w:t>93) Домашние питомцы.</w:t>
      </w:r>
    </w:p>
    <w:p w:rsidR="00994B98" w:rsidRPr="00E963A3" w:rsidRDefault="00994B98" w:rsidP="00994B98">
      <w:pPr>
        <w:pStyle w:val="a6"/>
        <w:numPr>
          <w:ilvl w:val="0"/>
          <w:numId w:val="1"/>
        </w:numPr>
        <w:rPr>
          <w:szCs w:val="24"/>
        </w:rPr>
      </w:pPr>
      <w:bookmarkStart w:id="457" w:name="anchor1252294"/>
      <w:bookmarkEnd w:id="457"/>
      <w:r w:rsidRPr="00E963A3">
        <w:rPr>
          <w:szCs w:val="24"/>
        </w:rPr>
        <w:lastRenderedPageBreak/>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994B98" w:rsidRPr="00E963A3" w:rsidRDefault="00994B98" w:rsidP="00994B98">
      <w:pPr>
        <w:pStyle w:val="a6"/>
        <w:numPr>
          <w:ilvl w:val="0"/>
          <w:numId w:val="1"/>
        </w:numPr>
        <w:rPr>
          <w:szCs w:val="24"/>
        </w:rPr>
      </w:pPr>
      <w:bookmarkStart w:id="458" w:name="anchor1252295"/>
      <w:bookmarkEnd w:id="458"/>
      <w:r w:rsidRPr="00E963A3">
        <w:rPr>
          <w:szCs w:val="24"/>
        </w:rPr>
        <w:t>95) Кошки. Особенности внешнего вида. Породы. Содержание и уход. Санитарно-гигиенические требования. Заболевания и оказание им первой помощи.</w:t>
      </w:r>
    </w:p>
    <w:p w:rsidR="00994B98" w:rsidRPr="00E963A3" w:rsidRDefault="00994B98" w:rsidP="00994B98">
      <w:pPr>
        <w:pStyle w:val="a6"/>
        <w:numPr>
          <w:ilvl w:val="0"/>
          <w:numId w:val="1"/>
        </w:numPr>
        <w:rPr>
          <w:szCs w:val="24"/>
        </w:rPr>
      </w:pPr>
      <w:bookmarkStart w:id="459" w:name="anchor1252296"/>
      <w:bookmarkEnd w:id="459"/>
      <w:r w:rsidRPr="00E963A3">
        <w:rPr>
          <w:szCs w:val="24"/>
        </w:rPr>
        <w:t>96) Животные в живом уголке (хомяки, черепахи, белые мыши, белки). Образ жизни. Уход. Кормление. Уборка их жилища.</w:t>
      </w:r>
    </w:p>
    <w:p w:rsidR="00994B98" w:rsidRPr="00E963A3" w:rsidRDefault="00994B98" w:rsidP="00994B98">
      <w:pPr>
        <w:pStyle w:val="a6"/>
        <w:numPr>
          <w:ilvl w:val="0"/>
          <w:numId w:val="1"/>
        </w:numPr>
        <w:rPr>
          <w:szCs w:val="24"/>
        </w:rPr>
      </w:pPr>
      <w:bookmarkStart w:id="460" w:name="anchor12523"/>
      <w:bookmarkEnd w:id="460"/>
      <w:r w:rsidRPr="00E963A3">
        <w:rPr>
          <w:szCs w:val="24"/>
        </w:rPr>
        <w:t>25.2.3. Человек.</w:t>
      </w:r>
    </w:p>
    <w:p w:rsidR="00994B98" w:rsidRPr="00E963A3" w:rsidRDefault="00994B98" w:rsidP="00994B98">
      <w:pPr>
        <w:pStyle w:val="a6"/>
        <w:numPr>
          <w:ilvl w:val="0"/>
          <w:numId w:val="1"/>
        </w:numPr>
        <w:rPr>
          <w:szCs w:val="24"/>
        </w:rPr>
      </w:pPr>
      <w:bookmarkStart w:id="461" w:name="anchor125231"/>
      <w:bookmarkEnd w:id="461"/>
      <w:r w:rsidRPr="00E963A3">
        <w:rPr>
          <w:szCs w:val="24"/>
        </w:rPr>
        <w:t>1) Введение.</w:t>
      </w:r>
    </w:p>
    <w:p w:rsidR="00994B98" w:rsidRPr="00E963A3" w:rsidRDefault="00994B98" w:rsidP="00994B98">
      <w:pPr>
        <w:pStyle w:val="a6"/>
        <w:numPr>
          <w:ilvl w:val="0"/>
          <w:numId w:val="1"/>
        </w:numPr>
        <w:rPr>
          <w:szCs w:val="24"/>
        </w:rPr>
      </w:pPr>
      <w:bookmarkStart w:id="462" w:name="anchor125232"/>
      <w:bookmarkEnd w:id="462"/>
      <w:r w:rsidRPr="00E963A3">
        <w:rPr>
          <w:szCs w:val="24"/>
        </w:rPr>
        <w:t>2) Роль и место человека в природе. Значение знаний о своем организме и укреплении здоровья.</w:t>
      </w:r>
    </w:p>
    <w:p w:rsidR="00994B98" w:rsidRPr="00E963A3" w:rsidRDefault="00994B98" w:rsidP="00994B98">
      <w:pPr>
        <w:pStyle w:val="a6"/>
        <w:numPr>
          <w:ilvl w:val="0"/>
          <w:numId w:val="1"/>
        </w:numPr>
        <w:rPr>
          <w:szCs w:val="24"/>
        </w:rPr>
      </w:pPr>
      <w:bookmarkStart w:id="463" w:name="anchor125233"/>
      <w:bookmarkEnd w:id="463"/>
      <w:r w:rsidRPr="00E963A3">
        <w:rPr>
          <w:szCs w:val="24"/>
        </w:rPr>
        <w:t>3) Общее знакомство с организмом человека.</w:t>
      </w:r>
    </w:p>
    <w:p w:rsidR="00994B98" w:rsidRPr="00E963A3" w:rsidRDefault="00994B98" w:rsidP="00994B98">
      <w:pPr>
        <w:pStyle w:val="a6"/>
        <w:numPr>
          <w:ilvl w:val="0"/>
          <w:numId w:val="1"/>
        </w:numPr>
        <w:rPr>
          <w:szCs w:val="24"/>
        </w:rPr>
      </w:pPr>
      <w:bookmarkStart w:id="464" w:name="anchor125234"/>
      <w:bookmarkEnd w:id="464"/>
      <w:r w:rsidRPr="00E963A3">
        <w:rPr>
          <w:szCs w:val="24"/>
        </w:rPr>
        <w:t xml:space="preserve">4) Краткие сведения о клетке и тканях человека. Основные системы органов человека. </w:t>
      </w:r>
      <w:proofErr w:type="gramStart"/>
      <w:r w:rsidRPr="00E963A3">
        <w:rPr>
          <w:szCs w:val="24"/>
        </w:rPr>
        <w:t>Органы опоры и движения, дыхания, кровообращения, пищеварения, выделения, размножения, нервная система, органы чувств.</w:t>
      </w:r>
      <w:proofErr w:type="gramEnd"/>
      <w:r w:rsidRPr="00E963A3">
        <w:rPr>
          <w:szCs w:val="24"/>
        </w:rPr>
        <w:t xml:space="preserve"> Расположение внутренних органов в теле человека.</w:t>
      </w:r>
    </w:p>
    <w:p w:rsidR="00994B98" w:rsidRPr="00E963A3" w:rsidRDefault="00994B98" w:rsidP="00994B98">
      <w:pPr>
        <w:pStyle w:val="a6"/>
        <w:numPr>
          <w:ilvl w:val="0"/>
          <w:numId w:val="1"/>
        </w:numPr>
        <w:rPr>
          <w:szCs w:val="24"/>
        </w:rPr>
      </w:pPr>
      <w:bookmarkStart w:id="465" w:name="anchor125235"/>
      <w:bookmarkEnd w:id="465"/>
      <w:r w:rsidRPr="00E963A3">
        <w:rPr>
          <w:szCs w:val="24"/>
        </w:rPr>
        <w:t>5) Опора и движение.</w:t>
      </w:r>
    </w:p>
    <w:p w:rsidR="00994B98" w:rsidRPr="00E963A3" w:rsidRDefault="00994B98" w:rsidP="00994B98">
      <w:pPr>
        <w:pStyle w:val="a6"/>
        <w:numPr>
          <w:ilvl w:val="0"/>
          <w:numId w:val="1"/>
        </w:numPr>
        <w:rPr>
          <w:szCs w:val="24"/>
        </w:rPr>
      </w:pPr>
      <w:bookmarkStart w:id="466" w:name="anchor125236"/>
      <w:bookmarkEnd w:id="466"/>
      <w:r w:rsidRPr="00E963A3">
        <w:rPr>
          <w:szCs w:val="24"/>
        </w:rPr>
        <w:t>6) Скелет человека.</w:t>
      </w:r>
    </w:p>
    <w:p w:rsidR="00994B98" w:rsidRPr="00E963A3" w:rsidRDefault="00994B98" w:rsidP="00994B98">
      <w:pPr>
        <w:pStyle w:val="a6"/>
        <w:numPr>
          <w:ilvl w:val="0"/>
          <w:numId w:val="1"/>
        </w:numPr>
        <w:rPr>
          <w:szCs w:val="24"/>
        </w:rPr>
      </w:pPr>
      <w:bookmarkStart w:id="467" w:name="anchor125237"/>
      <w:bookmarkEnd w:id="467"/>
      <w:r w:rsidRPr="00E963A3">
        <w:rPr>
          <w:szCs w:val="24"/>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994B98" w:rsidRPr="00E963A3" w:rsidRDefault="00994B98" w:rsidP="00994B98">
      <w:pPr>
        <w:pStyle w:val="a6"/>
        <w:numPr>
          <w:ilvl w:val="0"/>
          <w:numId w:val="1"/>
        </w:numPr>
        <w:rPr>
          <w:szCs w:val="24"/>
        </w:rPr>
      </w:pPr>
      <w:bookmarkStart w:id="468" w:name="anchor125238"/>
      <w:bookmarkEnd w:id="468"/>
      <w:r w:rsidRPr="00E963A3">
        <w:rPr>
          <w:szCs w:val="24"/>
        </w:rPr>
        <w:t>8) Череп.</w:t>
      </w:r>
    </w:p>
    <w:p w:rsidR="00994B98" w:rsidRPr="00E963A3" w:rsidRDefault="00994B98" w:rsidP="00994B98">
      <w:pPr>
        <w:pStyle w:val="a6"/>
        <w:numPr>
          <w:ilvl w:val="0"/>
          <w:numId w:val="1"/>
        </w:numPr>
        <w:rPr>
          <w:szCs w:val="24"/>
        </w:rPr>
      </w:pPr>
      <w:bookmarkStart w:id="469" w:name="anchor125239"/>
      <w:bookmarkEnd w:id="469"/>
      <w:r w:rsidRPr="00E963A3">
        <w:rPr>
          <w:szCs w:val="24"/>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994B98" w:rsidRPr="00E963A3" w:rsidRDefault="00994B98" w:rsidP="00994B98">
      <w:pPr>
        <w:pStyle w:val="a6"/>
        <w:numPr>
          <w:ilvl w:val="0"/>
          <w:numId w:val="1"/>
        </w:numPr>
        <w:rPr>
          <w:szCs w:val="24"/>
        </w:rPr>
      </w:pPr>
      <w:bookmarkStart w:id="470" w:name="anchor1252310"/>
      <w:bookmarkEnd w:id="470"/>
      <w:r w:rsidRPr="00E963A3">
        <w:rPr>
          <w:szCs w:val="24"/>
        </w:rPr>
        <w:t xml:space="preserve">10) Кости верхних и нижних конечностей. Соединения костей: подвижные, </w:t>
      </w:r>
      <w:proofErr w:type="spellStart"/>
      <w:r w:rsidRPr="00E963A3">
        <w:rPr>
          <w:szCs w:val="24"/>
        </w:rPr>
        <w:t>полуподвижные</w:t>
      </w:r>
      <w:proofErr w:type="spellEnd"/>
      <w:r w:rsidRPr="00E963A3">
        <w:rPr>
          <w:szCs w:val="24"/>
        </w:rPr>
        <w:t>, неподвижные.</w:t>
      </w:r>
    </w:p>
    <w:p w:rsidR="00994B98" w:rsidRPr="00E963A3" w:rsidRDefault="00994B98" w:rsidP="00994B98">
      <w:pPr>
        <w:pStyle w:val="a6"/>
        <w:numPr>
          <w:ilvl w:val="0"/>
          <w:numId w:val="1"/>
        </w:numPr>
        <w:rPr>
          <w:szCs w:val="24"/>
        </w:rPr>
      </w:pPr>
      <w:bookmarkStart w:id="471" w:name="anchor1252311"/>
      <w:bookmarkEnd w:id="471"/>
      <w:r w:rsidRPr="00E963A3">
        <w:rPr>
          <w:szCs w:val="24"/>
        </w:rPr>
        <w:t>11) Сустав, его строение. Связки и их значение. Растяжение связок, вывих сустава, перелом костей. Первая доврачебная помощь при этих травмах.</w:t>
      </w:r>
    </w:p>
    <w:p w:rsidR="00994B98" w:rsidRPr="00E963A3" w:rsidRDefault="00994B98" w:rsidP="00994B98">
      <w:pPr>
        <w:pStyle w:val="a6"/>
        <w:numPr>
          <w:ilvl w:val="0"/>
          <w:numId w:val="1"/>
        </w:numPr>
        <w:rPr>
          <w:szCs w:val="24"/>
        </w:rPr>
      </w:pPr>
      <w:bookmarkStart w:id="472" w:name="anchor1252312"/>
      <w:bookmarkEnd w:id="472"/>
      <w:r w:rsidRPr="00E963A3">
        <w:rPr>
          <w:szCs w:val="24"/>
        </w:rPr>
        <w:t>12) Практические работы. Определение правильной осанки.</w:t>
      </w:r>
    </w:p>
    <w:p w:rsidR="00994B98" w:rsidRPr="00E963A3" w:rsidRDefault="00994B98" w:rsidP="00994B98">
      <w:pPr>
        <w:pStyle w:val="a6"/>
        <w:numPr>
          <w:ilvl w:val="0"/>
          <w:numId w:val="1"/>
        </w:numPr>
        <w:rPr>
          <w:szCs w:val="24"/>
        </w:rPr>
      </w:pPr>
      <w:bookmarkStart w:id="473" w:name="anchor1252313"/>
      <w:bookmarkEnd w:id="473"/>
      <w:r w:rsidRPr="00E963A3">
        <w:rPr>
          <w:szCs w:val="24"/>
        </w:rPr>
        <w:t>13) Изучение внешнего вида позвонков и отдельных костей (ребра, кости черепа, рук, ног). Наложение шин, повязок.</w:t>
      </w:r>
    </w:p>
    <w:p w:rsidR="00994B98" w:rsidRPr="00E963A3" w:rsidRDefault="00994B98" w:rsidP="00994B98">
      <w:pPr>
        <w:pStyle w:val="a6"/>
        <w:numPr>
          <w:ilvl w:val="0"/>
          <w:numId w:val="1"/>
        </w:numPr>
        <w:rPr>
          <w:szCs w:val="24"/>
        </w:rPr>
      </w:pPr>
      <w:bookmarkStart w:id="474" w:name="anchor1252314"/>
      <w:bookmarkEnd w:id="474"/>
      <w:r w:rsidRPr="00E963A3">
        <w:rPr>
          <w:szCs w:val="24"/>
        </w:rPr>
        <w:t>14) Мышцы.</w:t>
      </w:r>
    </w:p>
    <w:p w:rsidR="00994B98" w:rsidRPr="00E963A3" w:rsidRDefault="00994B98" w:rsidP="00994B98">
      <w:pPr>
        <w:pStyle w:val="a6"/>
        <w:numPr>
          <w:ilvl w:val="0"/>
          <w:numId w:val="1"/>
        </w:numPr>
        <w:rPr>
          <w:szCs w:val="24"/>
        </w:rPr>
      </w:pPr>
      <w:bookmarkStart w:id="475" w:name="anchor1252315"/>
      <w:bookmarkEnd w:id="475"/>
      <w:r w:rsidRPr="00E963A3">
        <w:rPr>
          <w:szCs w:val="24"/>
        </w:rPr>
        <w:t>15) Движение - важнейшая особенность живых организмов (двигательные реакции растений, движение животных и человека).</w:t>
      </w:r>
    </w:p>
    <w:p w:rsidR="00994B98" w:rsidRPr="00E963A3" w:rsidRDefault="00994B98" w:rsidP="00994B98">
      <w:pPr>
        <w:pStyle w:val="a6"/>
        <w:numPr>
          <w:ilvl w:val="0"/>
          <w:numId w:val="1"/>
        </w:numPr>
        <w:rPr>
          <w:szCs w:val="24"/>
        </w:rPr>
      </w:pPr>
      <w:bookmarkStart w:id="476" w:name="anchor1252316"/>
      <w:bookmarkEnd w:id="476"/>
      <w:r w:rsidRPr="00E963A3">
        <w:rPr>
          <w:szCs w:val="24"/>
        </w:rPr>
        <w:t>16) Основные группы мышц в теле человека: мышцы конечностей, мышцы шеи и спины, мышцы груди и живота, мышцы головы и лица.</w:t>
      </w:r>
    </w:p>
    <w:p w:rsidR="00994B98" w:rsidRPr="00E963A3" w:rsidRDefault="00994B98" w:rsidP="00994B98">
      <w:pPr>
        <w:pStyle w:val="a6"/>
        <w:numPr>
          <w:ilvl w:val="0"/>
          <w:numId w:val="1"/>
        </w:numPr>
        <w:rPr>
          <w:szCs w:val="24"/>
        </w:rPr>
      </w:pPr>
      <w:bookmarkStart w:id="477" w:name="anchor1252317"/>
      <w:bookmarkEnd w:id="477"/>
      <w:r w:rsidRPr="00E963A3">
        <w:rPr>
          <w:szCs w:val="24"/>
        </w:rPr>
        <w:t>17) Работа мышц: сгибание, разгибание, удерживание. Утомление мышц.</w:t>
      </w:r>
    </w:p>
    <w:p w:rsidR="00994B98" w:rsidRPr="00E963A3" w:rsidRDefault="00994B98" w:rsidP="00994B98">
      <w:pPr>
        <w:pStyle w:val="a6"/>
        <w:numPr>
          <w:ilvl w:val="0"/>
          <w:numId w:val="1"/>
        </w:numPr>
        <w:rPr>
          <w:szCs w:val="24"/>
        </w:rPr>
      </w:pPr>
      <w:bookmarkStart w:id="478" w:name="anchor1252318"/>
      <w:bookmarkEnd w:id="478"/>
      <w:r w:rsidRPr="00E963A3">
        <w:rPr>
          <w:szCs w:val="24"/>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994B98" w:rsidRPr="00E963A3" w:rsidRDefault="00994B98" w:rsidP="00994B98">
      <w:pPr>
        <w:pStyle w:val="a6"/>
        <w:numPr>
          <w:ilvl w:val="0"/>
          <w:numId w:val="1"/>
        </w:numPr>
        <w:rPr>
          <w:szCs w:val="24"/>
        </w:rPr>
      </w:pPr>
      <w:bookmarkStart w:id="479" w:name="anchor1252319"/>
      <w:bookmarkEnd w:id="479"/>
      <w:r w:rsidRPr="00E963A3">
        <w:rPr>
          <w:szCs w:val="24"/>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994B98" w:rsidRPr="00E963A3" w:rsidRDefault="00994B98" w:rsidP="00994B98">
      <w:pPr>
        <w:pStyle w:val="a6"/>
        <w:numPr>
          <w:ilvl w:val="0"/>
          <w:numId w:val="1"/>
        </w:numPr>
        <w:rPr>
          <w:szCs w:val="24"/>
        </w:rPr>
      </w:pPr>
      <w:bookmarkStart w:id="480" w:name="anchor1252320"/>
      <w:bookmarkEnd w:id="480"/>
      <w:r w:rsidRPr="00E963A3">
        <w:rPr>
          <w:szCs w:val="24"/>
        </w:rPr>
        <w:t>20) Кровообращение.</w:t>
      </w:r>
    </w:p>
    <w:p w:rsidR="00994B98" w:rsidRPr="00E963A3" w:rsidRDefault="00994B98" w:rsidP="00994B98">
      <w:pPr>
        <w:pStyle w:val="a6"/>
        <w:numPr>
          <w:ilvl w:val="0"/>
          <w:numId w:val="1"/>
        </w:numPr>
        <w:rPr>
          <w:szCs w:val="24"/>
        </w:rPr>
      </w:pPr>
      <w:bookmarkStart w:id="481" w:name="anchor1252321"/>
      <w:bookmarkEnd w:id="481"/>
      <w:r w:rsidRPr="00E963A3">
        <w:rPr>
          <w:szCs w:val="24"/>
        </w:rPr>
        <w:t>21) Передвижение веществ в организме растений и животных. Кровеносная система человека.</w:t>
      </w:r>
    </w:p>
    <w:p w:rsidR="00994B98" w:rsidRPr="00E963A3" w:rsidRDefault="00994B98" w:rsidP="00994B98">
      <w:pPr>
        <w:pStyle w:val="a6"/>
        <w:numPr>
          <w:ilvl w:val="0"/>
          <w:numId w:val="1"/>
        </w:numPr>
        <w:rPr>
          <w:szCs w:val="24"/>
        </w:rPr>
      </w:pPr>
      <w:bookmarkStart w:id="482" w:name="anchor1252322"/>
      <w:bookmarkEnd w:id="482"/>
      <w:r w:rsidRPr="00E963A3">
        <w:rPr>
          <w:szCs w:val="24"/>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994B98" w:rsidRPr="00E963A3" w:rsidRDefault="00994B98" w:rsidP="00994B98">
      <w:pPr>
        <w:pStyle w:val="a6"/>
        <w:numPr>
          <w:ilvl w:val="0"/>
          <w:numId w:val="1"/>
        </w:numPr>
        <w:rPr>
          <w:szCs w:val="24"/>
        </w:rPr>
      </w:pPr>
      <w:bookmarkStart w:id="483" w:name="anchor1252323"/>
      <w:bookmarkEnd w:id="483"/>
      <w:r w:rsidRPr="00E963A3">
        <w:rPr>
          <w:szCs w:val="24"/>
        </w:rPr>
        <w:t xml:space="preserve">23) Заболевания сердца (инфаркт, ишемическая болезнь, сердечная недостаточность). Профилактика </w:t>
      </w:r>
      <w:proofErr w:type="spellStart"/>
      <w:proofErr w:type="gramStart"/>
      <w:r w:rsidRPr="00E963A3">
        <w:rPr>
          <w:szCs w:val="24"/>
        </w:rPr>
        <w:t>сердечно-сосудистых</w:t>
      </w:r>
      <w:proofErr w:type="spellEnd"/>
      <w:proofErr w:type="gramEnd"/>
      <w:r w:rsidRPr="00E963A3">
        <w:rPr>
          <w:szCs w:val="24"/>
        </w:rPr>
        <w:t xml:space="preserve"> заболеваний.</w:t>
      </w:r>
    </w:p>
    <w:p w:rsidR="00994B98" w:rsidRPr="00E963A3" w:rsidRDefault="00994B98" w:rsidP="00994B98">
      <w:pPr>
        <w:pStyle w:val="a6"/>
        <w:numPr>
          <w:ilvl w:val="0"/>
          <w:numId w:val="1"/>
        </w:numPr>
        <w:rPr>
          <w:szCs w:val="24"/>
        </w:rPr>
      </w:pPr>
      <w:bookmarkStart w:id="484" w:name="anchor1252324"/>
      <w:bookmarkEnd w:id="484"/>
      <w:r w:rsidRPr="00E963A3">
        <w:rPr>
          <w:szCs w:val="24"/>
        </w:rPr>
        <w:lastRenderedPageBreak/>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994B98" w:rsidRPr="00E963A3" w:rsidRDefault="00994B98" w:rsidP="00994B98">
      <w:pPr>
        <w:pStyle w:val="a6"/>
        <w:numPr>
          <w:ilvl w:val="0"/>
          <w:numId w:val="1"/>
        </w:numPr>
        <w:rPr>
          <w:szCs w:val="24"/>
        </w:rPr>
      </w:pPr>
      <w:bookmarkStart w:id="485" w:name="anchor1252325"/>
      <w:bookmarkEnd w:id="485"/>
      <w:r w:rsidRPr="00E963A3">
        <w:rPr>
          <w:szCs w:val="24"/>
        </w:rPr>
        <w:t xml:space="preserve">25) Вредное влияние никотина, спиртных напитков, наркотических средств на </w:t>
      </w:r>
      <w:proofErr w:type="spellStart"/>
      <w:proofErr w:type="gramStart"/>
      <w:r w:rsidRPr="00E963A3">
        <w:rPr>
          <w:szCs w:val="24"/>
        </w:rPr>
        <w:t>сердечно-сосудистую</w:t>
      </w:r>
      <w:proofErr w:type="spellEnd"/>
      <w:proofErr w:type="gramEnd"/>
      <w:r w:rsidRPr="00E963A3">
        <w:rPr>
          <w:szCs w:val="24"/>
        </w:rPr>
        <w:t xml:space="preserve"> систему.</w:t>
      </w:r>
    </w:p>
    <w:p w:rsidR="00994B98" w:rsidRPr="00E963A3" w:rsidRDefault="00994B98" w:rsidP="00994B98">
      <w:pPr>
        <w:pStyle w:val="a6"/>
        <w:numPr>
          <w:ilvl w:val="0"/>
          <w:numId w:val="1"/>
        </w:numPr>
        <w:rPr>
          <w:szCs w:val="24"/>
        </w:rPr>
      </w:pPr>
      <w:bookmarkStart w:id="486" w:name="anchor1252326"/>
      <w:bookmarkEnd w:id="486"/>
      <w:r w:rsidRPr="00E963A3">
        <w:rPr>
          <w:szCs w:val="24"/>
        </w:rPr>
        <w:t>26) Первая помощь при кровотечении. Донорство - это почетно.</w:t>
      </w:r>
    </w:p>
    <w:p w:rsidR="00994B98" w:rsidRPr="00E963A3" w:rsidRDefault="00994B98" w:rsidP="00994B98">
      <w:pPr>
        <w:pStyle w:val="a6"/>
        <w:numPr>
          <w:ilvl w:val="0"/>
          <w:numId w:val="1"/>
        </w:numPr>
        <w:rPr>
          <w:szCs w:val="24"/>
        </w:rPr>
      </w:pPr>
      <w:bookmarkStart w:id="487" w:name="anchor1252327"/>
      <w:bookmarkEnd w:id="487"/>
      <w:r w:rsidRPr="00E963A3">
        <w:rPr>
          <w:szCs w:val="24"/>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994B98" w:rsidRPr="00E963A3" w:rsidRDefault="00994B98" w:rsidP="00994B98">
      <w:pPr>
        <w:pStyle w:val="a6"/>
        <w:numPr>
          <w:ilvl w:val="0"/>
          <w:numId w:val="1"/>
        </w:numPr>
        <w:rPr>
          <w:szCs w:val="24"/>
        </w:rPr>
      </w:pPr>
      <w:bookmarkStart w:id="488" w:name="anchor1252328"/>
      <w:bookmarkEnd w:id="488"/>
      <w:r w:rsidRPr="00E963A3">
        <w:rPr>
          <w:szCs w:val="24"/>
        </w:rPr>
        <w:t>28) Демонстрация примеров первой доврачебной помощи при кровотечении.</w:t>
      </w:r>
    </w:p>
    <w:p w:rsidR="00994B98" w:rsidRPr="00E963A3" w:rsidRDefault="00994B98" w:rsidP="00994B98">
      <w:pPr>
        <w:pStyle w:val="a6"/>
        <w:numPr>
          <w:ilvl w:val="0"/>
          <w:numId w:val="1"/>
        </w:numPr>
        <w:rPr>
          <w:szCs w:val="24"/>
        </w:rPr>
      </w:pPr>
      <w:bookmarkStart w:id="489" w:name="anchor1252329"/>
      <w:bookmarkEnd w:id="489"/>
      <w:r w:rsidRPr="00E963A3">
        <w:rPr>
          <w:szCs w:val="24"/>
        </w:rPr>
        <w:t>29) Дыхание.</w:t>
      </w:r>
    </w:p>
    <w:p w:rsidR="00994B98" w:rsidRPr="00E963A3" w:rsidRDefault="00994B98" w:rsidP="00994B98">
      <w:pPr>
        <w:pStyle w:val="a6"/>
        <w:numPr>
          <w:ilvl w:val="0"/>
          <w:numId w:val="1"/>
        </w:numPr>
        <w:rPr>
          <w:szCs w:val="24"/>
        </w:rPr>
      </w:pPr>
      <w:bookmarkStart w:id="490" w:name="anchor1252330"/>
      <w:bookmarkEnd w:id="490"/>
      <w:r w:rsidRPr="00E963A3">
        <w:rPr>
          <w:szCs w:val="24"/>
        </w:rPr>
        <w:t>30) Значение дыхания для растений, животных, человека.</w:t>
      </w:r>
    </w:p>
    <w:p w:rsidR="00994B98" w:rsidRPr="00E963A3" w:rsidRDefault="00994B98" w:rsidP="00994B98">
      <w:pPr>
        <w:pStyle w:val="a6"/>
        <w:numPr>
          <w:ilvl w:val="0"/>
          <w:numId w:val="1"/>
        </w:numPr>
        <w:rPr>
          <w:szCs w:val="24"/>
        </w:rPr>
      </w:pPr>
      <w:bookmarkStart w:id="491" w:name="anchor1252331"/>
      <w:bookmarkEnd w:id="491"/>
      <w:r w:rsidRPr="00E963A3">
        <w:rPr>
          <w:szCs w:val="24"/>
        </w:rPr>
        <w:t>31) Органы дыхания человека: носовая и ротовая полости, гортань, трахея, бронхи, легкие.</w:t>
      </w:r>
    </w:p>
    <w:p w:rsidR="00994B98" w:rsidRPr="00E963A3" w:rsidRDefault="00994B98" w:rsidP="00994B98">
      <w:pPr>
        <w:pStyle w:val="a6"/>
        <w:numPr>
          <w:ilvl w:val="0"/>
          <w:numId w:val="1"/>
        </w:numPr>
        <w:rPr>
          <w:szCs w:val="24"/>
        </w:rPr>
      </w:pPr>
      <w:bookmarkStart w:id="492" w:name="anchor1252332"/>
      <w:bookmarkEnd w:id="492"/>
      <w:r w:rsidRPr="00E963A3">
        <w:rPr>
          <w:szCs w:val="24"/>
        </w:rPr>
        <w:t>32) Состав вдыхаемого и выдыхаемого воздуха. Газообмен в легких и тканях.</w:t>
      </w:r>
    </w:p>
    <w:p w:rsidR="00994B98" w:rsidRPr="00E963A3" w:rsidRDefault="00994B98" w:rsidP="00994B98">
      <w:pPr>
        <w:pStyle w:val="a6"/>
        <w:numPr>
          <w:ilvl w:val="0"/>
          <w:numId w:val="1"/>
        </w:numPr>
        <w:rPr>
          <w:szCs w:val="24"/>
        </w:rPr>
      </w:pPr>
      <w:bookmarkStart w:id="493" w:name="anchor1252333"/>
      <w:bookmarkEnd w:id="493"/>
      <w:r w:rsidRPr="00E963A3">
        <w:rPr>
          <w:szCs w:val="24"/>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994B98" w:rsidRPr="00E963A3" w:rsidRDefault="00994B98" w:rsidP="00994B98">
      <w:pPr>
        <w:pStyle w:val="a6"/>
        <w:numPr>
          <w:ilvl w:val="0"/>
          <w:numId w:val="1"/>
        </w:numPr>
        <w:rPr>
          <w:szCs w:val="24"/>
        </w:rPr>
      </w:pPr>
      <w:bookmarkStart w:id="494" w:name="anchor1252334"/>
      <w:bookmarkEnd w:id="494"/>
      <w:r w:rsidRPr="00E963A3">
        <w:rPr>
          <w:szCs w:val="24"/>
        </w:rPr>
        <w:t>34) Влияние никотина на органы дыхания.</w:t>
      </w:r>
    </w:p>
    <w:p w:rsidR="00994B98" w:rsidRPr="00E963A3" w:rsidRDefault="00994B98" w:rsidP="00994B98">
      <w:pPr>
        <w:pStyle w:val="a6"/>
        <w:numPr>
          <w:ilvl w:val="0"/>
          <w:numId w:val="1"/>
        </w:numPr>
        <w:rPr>
          <w:szCs w:val="24"/>
        </w:rPr>
      </w:pPr>
      <w:bookmarkStart w:id="495" w:name="anchor1252335"/>
      <w:bookmarkEnd w:id="495"/>
      <w:r w:rsidRPr="00E963A3">
        <w:rPr>
          <w:szCs w:val="24"/>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994B98" w:rsidRPr="00E963A3" w:rsidRDefault="00994B98" w:rsidP="00994B98">
      <w:pPr>
        <w:pStyle w:val="a6"/>
        <w:numPr>
          <w:ilvl w:val="0"/>
          <w:numId w:val="1"/>
        </w:numPr>
        <w:rPr>
          <w:szCs w:val="24"/>
        </w:rPr>
      </w:pPr>
      <w:bookmarkStart w:id="496" w:name="anchor1252336"/>
      <w:bookmarkEnd w:id="496"/>
      <w:r w:rsidRPr="00E963A3">
        <w:rPr>
          <w:szCs w:val="24"/>
        </w:rPr>
        <w:t>36) Озеленение городов, значение зеленых насаждений, комнатных растений для здоровья человека.</w:t>
      </w:r>
    </w:p>
    <w:p w:rsidR="00994B98" w:rsidRPr="00E963A3" w:rsidRDefault="00994B98" w:rsidP="00994B98">
      <w:pPr>
        <w:pStyle w:val="a6"/>
        <w:numPr>
          <w:ilvl w:val="0"/>
          <w:numId w:val="1"/>
        </w:numPr>
        <w:rPr>
          <w:szCs w:val="24"/>
        </w:rPr>
      </w:pPr>
      <w:bookmarkStart w:id="497" w:name="anchor1252337"/>
      <w:bookmarkEnd w:id="497"/>
      <w:r w:rsidRPr="00E963A3">
        <w:rPr>
          <w:szCs w:val="24"/>
        </w:rPr>
        <w:t>37) Демонстрация опыта. Обнаружение в составе выдыхаемого воздуха углекислого газа.</w:t>
      </w:r>
    </w:p>
    <w:p w:rsidR="00994B98" w:rsidRPr="00E963A3" w:rsidRDefault="00994B98" w:rsidP="00994B98">
      <w:pPr>
        <w:pStyle w:val="a6"/>
        <w:numPr>
          <w:ilvl w:val="0"/>
          <w:numId w:val="1"/>
        </w:numPr>
        <w:rPr>
          <w:szCs w:val="24"/>
        </w:rPr>
      </w:pPr>
      <w:bookmarkStart w:id="498" w:name="anchor1252338"/>
      <w:bookmarkEnd w:id="498"/>
      <w:r w:rsidRPr="00E963A3">
        <w:rPr>
          <w:szCs w:val="24"/>
        </w:rPr>
        <w:t>38) Демонстрация доврачебной помощи при нарушении дыхания (искусственное дыхание, кислородная подушка).</w:t>
      </w:r>
    </w:p>
    <w:p w:rsidR="00994B98" w:rsidRPr="00E963A3" w:rsidRDefault="00994B98" w:rsidP="00994B98">
      <w:pPr>
        <w:pStyle w:val="a6"/>
        <w:numPr>
          <w:ilvl w:val="0"/>
          <w:numId w:val="1"/>
        </w:numPr>
        <w:rPr>
          <w:szCs w:val="24"/>
        </w:rPr>
      </w:pPr>
      <w:bookmarkStart w:id="499" w:name="anchor1252339"/>
      <w:bookmarkEnd w:id="499"/>
      <w:r w:rsidRPr="00E963A3">
        <w:rPr>
          <w:szCs w:val="24"/>
        </w:rPr>
        <w:t>39) Питание и пищеварение.</w:t>
      </w:r>
    </w:p>
    <w:p w:rsidR="00994B98" w:rsidRPr="00E963A3" w:rsidRDefault="00994B98" w:rsidP="00994B98">
      <w:pPr>
        <w:pStyle w:val="a6"/>
        <w:numPr>
          <w:ilvl w:val="0"/>
          <w:numId w:val="1"/>
        </w:numPr>
        <w:rPr>
          <w:szCs w:val="24"/>
        </w:rPr>
      </w:pPr>
      <w:bookmarkStart w:id="500" w:name="anchor1252340"/>
      <w:bookmarkEnd w:id="500"/>
      <w:r w:rsidRPr="00E963A3">
        <w:rPr>
          <w:szCs w:val="24"/>
        </w:rPr>
        <w:t>40) Особенности питания растений, животных, человека.</w:t>
      </w:r>
    </w:p>
    <w:p w:rsidR="00994B98" w:rsidRPr="00E963A3" w:rsidRDefault="00994B98" w:rsidP="00994B98">
      <w:pPr>
        <w:pStyle w:val="a6"/>
        <w:numPr>
          <w:ilvl w:val="0"/>
          <w:numId w:val="1"/>
        </w:numPr>
        <w:rPr>
          <w:szCs w:val="24"/>
        </w:rPr>
      </w:pPr>
      <w:bookmarkStart w:id="501" w:name="anchor1252341"/>
      <w:bookmarkEnd w:id="501"/>
      <w:r w:rsidRPr="00E963A3">
        <w:rPr>
          <w:szCs w:val="24"/>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994B98" w:rsidRPr="00E963A3" w:rsidRDefault="00994B98" w:rsidP="00994B98">
      <w:pPr>
        <w:pStyle w:val="a6"/>
        <w:numPr>
          <w:ilvl w:val="0"/>
          <w:numId w:val="1"/>
        </w:numPr>
        <w:rPr>
          <w:szCs w:val="24"/>
        </w:rPr>
      </w:pPr>
      <w:bookmarkStart w:id="502" w:name="anchor1252342"/>
      <w:bookmarkEnd w:id="502"/>
      <w:proofErr w:type="gramStart"/>
      <w:r w:rsidRPr="00E963A3">
        <w:rPr>
          <w:szCs w:val="24"/>
        </w:rPr>
        <w:t>42) Органы пищеварения: ротовая полость, пищевод, желудок, поджелудочная железа, печень, кишечник.</w:t>
      </w:r>
      <w:proofErr w:type="gramEnd"/>
    </w:p>
    <w:p w:rsidR="00994B98" w:rsidRPr="00E963A3" w:rsidRDefault="00994B98" w:rsidP="00994B98">
      <w:pPr>
        <w:pStyle w:val="a6"/>
        <w:numPr>
          <w:ilvl w:val="0"/>
          <w:numId w:val="1"/>
        </w:numPr>
        <w:rPr>
          <w:szCs w:val="24"/>
        </w:rPr>
      </w:pPr>
      <w:bookmarkStart w:id="503" w:name="anchor1252343"/>
      <w:bookmarkEnd w:id="503"/>
      <w:r w:rsidRPr="00E963A3">
        <w:rPr>
          <w:szCs w:val="24"/>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994B98" w:rsidRPr="00E963A3" w:rsidRDefault="00994B98" w:rsidP="00994B98">
      <w:pPr>
        <w:pStyle w:val="a6"/>
        <w:numPr>
          <w:ilvl w:val="0"/>
          <w:numId w:val="1"/>
        </w:numPr>
        <w:rPr>
          <w:szCs w:val="24"/>
        </w:rPr>
      </w:pPr>
      <w:bookmarkStart w:id="504" w:name="anchor1252344"/>
      <w:bookmarkEnd w:id="504"/>
      <w:r w:rsidRPr="00E963A3">
        <w:rPr>
          <w:szCs w:val="24"/>
        </w:rPr>
        <w:t>44) Гигиена питания. Значение приготовления пищи. Нормы питания. Пища народов разных стран. Культура поведения во время еды.</w:t>
      </w:r>
    </w:p>
    <w:p w:rsidR="00994B98" w:rsidRPr="00E963A3" w:rsidRDefault="00994B98" w:rsidP="00994B98">
      <w:pPr>
        <w:pStyle w:val="a6"/>
        <w:numPr>
          <w:ilvl w:val="0"/>
          <w:numId w:val="1"/>
        </w:numPr>
        <w:rPr>
          <w:szCs w:val="24"/>
        </w:rPr>
      </w:pPr>
      <w:bookmarkStart w:id="505" w:name="anchor1252345"/>
      <w:bookmarkEnd w:id="505"/>
      <w:r w:rsidRPr="00E963A3">
        <w:rPr>
          <w:szCs w:val="24"/>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994B98" w:rsidRPr="00E963A3" w:rsidRDefault="00994B98" w:rsidP="00994B98">
      <w:pPr>
        <w:pStyle w:val="a6"/>
        <w:numPr>
          <w:ilvl w:val="0"/>
          <w:numId w:val="1"/>
        </w:numPr>
        <w:rPr>
          <w:szCs w:val="24"/>
        </w:rPr>
      </w:pPr>
      <w:bookmarkStart w:id="506" w:name="anchor1252346"/>
      <w:bookmarkEnd w:id="506"/>
      <w:r w:rsidRPr="00E963A3">
        <w:rPr>
          <w:szCs w:val="24"/>
        </w:rPr>
        <w:t>46) Доврачебная помощь при нарушениях пищеварения.</w:t>
      </w:r>
    </w:p>
    <w:p w:rsidR="00994B98" w:rsidRPr="00E963A3" w:rsidRDefault="00994B98" w:rsidP="00994B98">
      <w:pPr>
        <w:pStyle w:val="a6"/>
        <w:numPr>
          <w:ilvl w:val="0"/>
          <w:numId w:val="1"/>
        </w:numPr>
        <w:rPr>
          <w:szCs w:val="24"/>
        </w:rPr>
      </w:pPr>
      <w:bookmarkStart w:id="507" w:name="anchor1252347"/>
      <w:bookmarkEnd w:id="507"/>
      <w:r w:rsidRPr="00E963A3">
        <w:rPr>
          <w:szCs w:val="24"/>
        </w:rPr>
        <w:t>47) Демонстрация опытов. Обнаружение крахмала в хлебе, картофеле. Действие слюны на крахмал.</w:t>
      </w:r>
    </w:p>
    <w:p w:rsidR="00994B98" w:rsidRPr="00E963A3" w:rsidRDefault="00994B98" w:rsidP="00994B98">
      <w:pPr>
        <w:pStyle w:val="a6"/>
        <w:numPr>
          <w:ilvl w:val="0"/>
          <w:numId w:val="1"/>
        </w:numPr>
        <w:rPr>
          <w:szCs w:val="24"/>
        </w:rPr>
      </w:pPr>
      <w:bookmarkStart w:id="508" w:name="anchor1252348"/>
      <w:bookmarkEnd w:id="508"/>
      <w:r w:rsidRPr="00E963A3">
        <w:rPr>
          <w:szCs w:val="24"/>
        </w:rPr>
        <w:t>48) Демонстрация правильного поведения за столом во время приема пищи, умения есть красиво.</w:t>
      </w:r>
    </w:p>
    <w:p w:rsidR="00994B98" w:rsidRPr="00E963A3" w:rsidRDefault="00994B98" w:rsidP="00994B98">
      <w:pPr>
        <w:pStyle w:val="a6"/>
        <w:numPr>
          <w:ilvl w:val="0"/>
          <w:numId w:val="1"/>
        </w:numPr>
        <w:rPr>
          <w:szCs w:val="24"/>
        </w:rPr>
      </w:pPr>
      <w:bookmarkStart w:id="509" w:name="anchor1252349"/>
      <w:bookmarkEnd w:id="509"/>
      <w:r w:rsidRPr="00E963A3">
        <w:rPr>
          <w:szCs w:val="24"/>
        </w:rPr>
        <w:t>49) Выделение.</w:t>
      </w:r>
    </w:p>
    <w:p w:rsidR="00994B98" w:rsidRPr="00E963A3" w:rsidRDefault="00994B98" w:rsidP="00994B98">
      <w:pPr>
        <w:pStyle w:val="a6"/>
        <w:numPr>
          <w:ilvl w:val="0"/>
          <w:numId w:val="1"/>
        </w:numPr>
        <w:rPr>
          <w:szCs w:val="24"/>
        </w:rPr>
      </w:pPr>
      <w:bookmarkStart w:id="510" w:name="anchor1252350"/>
      <w:bookmarkEnd w:id="510"/>
      <w:r w:rsidRPr="00E963A3">
        <w:rPr>
          <w:szCs w:val="24"/>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994B98" w:rsidRPr="00E963A3" w:rsidRDefault="00994B98" w:rsidP="00994B98">
      <w:pPr>
        <w:pStyle w:val="a6"/>
        <w:numPr>
          <w:ilvl w:val="0"/>
          <w:numId w:val="1"/>
        </w:numPr>
        <w:rPr>
          <w:szCs w:val="24"/>
        </w:rPr>
      </w:pPr>
      <w:bookmarkStart w:id="511" w:name="anchor1252351"/>
      <w:bookmarkEnd w:id="511"/>
      <w:r w:rsidRPr="00E963A3">
        <w:rPr>
          <w:szCs w:val="24"/>
        </w:rPr>
        <w:lastRenderedPageBreak/>
        <w:t>51) Внешний вид почек, их расположение в организме человека. Значение выделения мочи.</w:t>
      </w:r>
    </w:p>
    <w:p w:rsidR="00994B98" w:rsidRPr="00E963A3" w:rsidRDefault="00994B98" w:rsidP="00994B98">
      <w:pPr>
        <w:pStyle w:val="a6"/>
        <w:numPr>
          <w:ilvl w:val="0"/>
          <w:numId w:val="1"/>
        </w:numPr>
        <w:rPr>
          <w:szCs w:val="24"/>
        </w:rPr>
      </w:pPr>
      <w:bookmarkStart w:id="512" w:name="anchor1252352"/>
      <w:bookmarkEnd w:id="512"/>
      <w:r w:rsidRPr="00E963A3">
        <w:rPr>
          <w:szCs w:val="24"/>
        </w:rPr>
        <w:t>52) Предупреждение почечных заболеваний. Профилактика цистита.</w:t>
      </w:r>
    </w:p>
    <w:p w:rsidR="00994B98" w:rsidRPr="00E963A3" w:rsidRDefault="00994B98" w:rsidP="00994B98">
      <w:pPr>
        <w:pStyle w:val="a6"/>
        <w:numPr>
          <w:ilvl w:val="0"/>
          <w:numId w:val="1"/>
        </w:numPr>
        <w:rPr>
          <w:szCs w:val="24"/>
        </w:rPr>
      </w:pPr>
      <w:bookmarkStart w:id="513" w:name="anchor1252353"/>
      <w:bookmarkEnd w:id="513"/>
      <w:r w:rsidRPr="00E963A3">
        <w:rPr>
          <w:szCs w:val="24"/>
        </w:rPr>
        <w:t>53) Практические работы. Зарисовка почки в разрезе.</w:t>
      </w:r>
    </w:p>
    <w:p w:rsidR="00994B98" w:rsidRPr="00E963A3" w:rsidRDefault="00994B98" w:rsidP="00994B98">
      <w:pPr>
        <w:pStyle w:val="a6"/>
        <w:numPr>
          <w:ilvl w:val="0"/>
          <w:numId w:val="1"/>
        </w:numPr>
        <w:rPr>
          <w:szCs w:val="24"/>
        </w:rPr>
      </w:pPr>
      <w:bookmarkStart w:id="514" w:name="anchor1252354"/>
      <w:bookmarkEnd w:id="514"/>
      <w:r w:rsidRPr="00E963A3">
        <w:rPr>
          <w:szCs w:val="24"/>
        </w:rPr>
        <w:t>54) Простейшее чтение с помощью педагогического работника результатов анализа мочи (цвет, прозрачность, сахар).</w:t>
      </w:r>
    </w:p>
    <w:p w:rsidR="00994B98" w:rsidRPr="00E963A3" w:rsidRDefault="00994B98" w:rsidP="00994B98">
      <w:pPr>
        <w:pStyle w:val="a6"/>
        <w:numPr>
          <w:ilvl w:val="0"/>
          <w:numId w:val="1"/>
        </w:numPr>
        <w:rPr>
          <w:szCs w:val="24"/>
        </w:rPr>
      </w:pPr>
      <w:bookmarkStart w:id="515" w:name="anchor1252355"/>
      <w:bookmarkEnd w:id="515"/>
      <w:r w:rsidRPr="00E963A3">
        <w:rPr>
          <w:szCs w:val="24"/>
        </w:rPr>
        <w:t>55) Размножение и развитие.</w:t>
      </w:r>
    </w:p>
    <w:p w:rsidR="00994B98" w:rsidRPr="00E963A3" w:rsidRDefault="00994B98" w:rsidP="00994B98">
      <w:pPr>
        <w:pStyle w:val="a6"/>
        <w:numPr>
          <w:ilvl w:val="0"/>
          <w:numId w:val="1"/>
        </w:numPr>
        <w:rPr>
          <w:szCs w:val="24"/>
        </w:rPr>
      </w:pPr>
      <w:bookmarkStart w:id="516" w:name="anchor1252356"/>
      <w:bookmarkEnd w:id="516"/>
      <w:r w:rsidRPr="00E963A3">
        <w:rPr>
          <w:szCs w:val="24"/>
        </w:rPr>
        <w:t>56) Особенности мужского и женского организма.</w:t>
      </w:r>
    </w:p>
    <w:p w:rsidR="00994B98" w:rsidRPr="00E963A3" w:rsidRDefault="00994B98" w:rsidP="00994B98">
      <w:pPr>
        <w:pStyle w:val="a6"/>
        <w:numPr>
          <w:ilvl w:val="0"/>
          <w:numId w:val="1"/>
        </w:numPr>
        <w:rPr>
          <w:szCs w:val="24"/>
        </w:rPr>
      </w:pPr>
      <w:bookmarkStart w:id="517" w:name="anchor1252357"/>
      <w:bookmarkEnd w:id="517"/>
      <w:r w:rsidRPr="00E963A3">
        <w:rPr>
          <w:szCs w:val="24"/>
        </w:rPr>
        <w:t>57) Биологическое значение размножения. Размножение растений, животных, человека.</w:t>
      </w:r>
    </w:p>
    <w:p w:rsidR="00994B98" w:rsidRPr="00E963A3" w:rsidRDefault="00994B98" w:rsidP="00994B98">
      <w:pPr>
        <w:pStyle w:val="a6"/>
        <w:numPr>
          <w:ilvl w:val="0"/>
          <w:numId w:val="1"/>
        </w:numPr>
        <w:rPr>
          <w:szCs w:val="24"/>
        </w:rPr>
      </w:pPr>
      <w:bookmarkStart w:id="518" w:name="anchor1252358"/>
      <w:bookmarkEnd w:id="518"/>
      <w:r w:rsidRPr="00E963A3">
        <w:rPr>
          <w:szCs w:val="24"/>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994B98" w:rsidRPr="00E963A3" w:rsidRDefault="00994B98" w:rsidP="00994B98">
      <w:pPr>
        <w:pStyle w:val="a6"/>
        <w:numPr>
          <w:ilvl w:val="0"/>
          <w:numId w:val="1"/>
        </w:numPr>
        <w:rPr>
          <w:szCs w:val="24"/>
        </w:rPr>
      </w:pPr>
      <w:bookmarkStart w:id="519" w:name="anchor1252359"/>
      <w:bookmarkEnd w:id="519"/>
      <w:r w:rsidRPr="00E963A3">
        <w:rPr>
          <w:szCs w:val="24"/>
        </w:rPr>
        <w:t>59) Оплодотворение. Беременность. Внутриутробное развитие. Роды. Материнство. Уход за новорожденным.</w:t>
      </w:r>
    </w:p>
    <w:p w:rsidR="00994B98" w:rsidRPr="00E963A3" w:rsidRDefault="00994B98" w:rsidP="00994B98">
      <w:pPr>
        <w:pStyle w:val="a6"/>
        <w:numPr>
          <w:ilvl w:val="0"/>
          <w:numId w:val="1"/>
        </w:numPr>
        <w:rPr>
          <w:szCs w:val="24"/>
        </w:rPr>
      </w:pPr>
      <w:bookmarkStart w:id="520" w:name="anchor1252360"/>
      <w:bookmarkEnd w:id="520"/>
      <w:r w:rsidRPr="00E963A3">
        <w:rPr>
          <w:szCs w:val="24"/>
        </w:rPr>
        <w:t xml:space="preserve">60) Рост и развитие </w:t>
      </w:r>
      <w:proofErr w:type="gramStart"/>
      <w:r w:rsidRPr="00E963A3">
        <w:rPr>
          <w:szCs w:val="24"/>
        </w:rPr>
        <w:t>обучающегося</w:t>
      </w:r>
      <w:proofErr w:type="gramEnd"/>
      <w:r w:rsidRPr="00E963A3">
        <w:rPr>
          <w:szCs w:val="24"/>
        </w:rPr>
        <w:t>.</w:t>
      </w:r>
    </w:p>
    <w:p w:rsidR="00994B98" w:rsidRPr="00E963A3" w:rsidRDefault="00994B98" w:rsidP="00994B98">
      <w:pPr>
        <w:pStyle w:val="a6"/>
        <w:numPr>
          <w:ilvl w:val="0"/>
          <w:numId w:val="1"/>
        </w:numPr>
        <w:rPr>
          <w:szCs w:val="24"/>
        </w:rPr>
      </w:pPr>
      <w:bookmarkStart w:id="521" w:name="anchor1252361"/>
      <w:bookmarkEnd w:id="521"/>
      <w:r w:rsidRPr="00E963A3">
        <w:rPr>
          <w:szCs w:val="24"/>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994B98" w:rsidRPr="00E963A3" w:rsidRDefault="00994B98" w:rsidP="00994B98">
      <w:pPr>
        <w:pStyle w:val="a6"/>
        <w:numPr>
          <w:ilvl w:val="0"/>
          <w:numId w:val="1"/>
        </w:numPr>
        <w:rPr>
          <w:szCs w:val="24"/>
        </w:rPr>
      </w:pPr>
      <w:bookmarkStart w:id="522" w:name="anchor1252362"/>
      <w:bookmarkEnd w:id="522"/>
      <w:r w:rsidRPr="00E963A3">
        <w:rPr>
          <w:szCs w:val="24"/>
        </w:rPr>
        <w:t>62) Пороки развития плода как следствие действия алкоголя и наркотиков, воздействий инфекционных и вирусных заболеваний.</w:t>
      </w:r>
    </w:p>
    <w:p w:rsidR="00994B98" w:rsidRPr="00E963A3" w:rsidRDefault="00994B98" w:rsidP="00994B98">
      <w:pPr>
        <w:pStyle w:val="a6"/>
        <w:numPr>
          <w:ilvl w:val="0"/>
          <w:numId w:val="1"/>
        </w:numPr>
        <w:rPr>
          <w:szCs w:val="24"/>
        </w:rPr>
      </w:pPr>
      <w:bookmarkStart w:id="523" w:name="anchor1252363"/>
      <w:bookmarkEnd w:id="523"/>
      <w:r w:rsidRPr="00E963A3">
        <w:rPr>
          <w:szCs w:val="24"/>
        </w:rPr>
        <w:t>63) Венерические заболевания. СПИД. Их профилактика.</w:t>
      </w:r>
    </w:p>
    <w:p w:rsidR="00994B98" w:rsidRPr="00E963A3" w:rsidRDefault="00994B98" w:rsidP="00994B98">
      <w:pPr>
        <w:pStyle w:val="a6"/>
        <w:numPr>
          <w:ilvl w:val="0"/>
          <w:numId w:val="1"/>
        </w:numPr>
        <w:rPr>
          <w:szCs w:val="24"/>
        </w:rPr>
      </w:pPr>
      <w:bookmarkStart w:id="524" w:name="anchor1252364"/>
      <w:bookmarkEnd w:id="524"/>
      <w:r w:rsidRPr="00E963A3">
        <w:rPr>
          <w:szCs w:val="24"/>
        </w:rPr>
        <w:t>64) Покровы тела.</w:t>
      </w:r>
    </w:p>
    <w:p w:rsidR="00994B98" w:rsidRPr="00E963A3" w:rsidRDefault="00994B98" w:rsidP="00994B98">
      <w:pPr>
        <w:pStyle w:val="a6"/>
        <w:numPr>
          <w:ilvl w:val="0"/>
          <w:numId w:val="1"/>
        </w:numPr>
        <w:rPr>
          <w:szCs w:val="24"/>
        </w:rPr>
      </w:pPr>
      <w:bookmarkStart w:id="525" w:name="anchor1252365"/>
      <w:bookmarkEnd w:id="525"/>
      <w:r w:rsidRPr="00E963A3">
        <w:rPr>
          <w:szCs w:val="24"/>
        </w:rPr>
        <w:t>65) Кожа и ее роль в жизни человека. Значение кожи для защиты, осязания, выделения пота и жира, терморегуляции.</w:t>
      </w:r>
    </w:p>
    <w:p w:rsidR="00994B98" w:rsidRPr="00E963A3" w:rsidRDefault="00994B98" w:rsidP="00994B98">
      <w:pPr>
        <w:pStyle w:val="a6"/>
        <w:numPr>
          <w:ilvl w:val="0"/>
          <w:numId w:val="1"/>
        </w:numPr>
        <w:rPr>
          <w:szCs w:val="24"/>
        </w:rPr>
      </w:pPr>
      <w:bookmarkStart w:id="526" w:name="anchor1252366"/>
      <w:bookmarkEnd w:id="526"/>
      <w:r w:rsidRPr="00E963A3">
        <w:rPr>
          <w:szCs w:val="24"/>
        </w:rPr>
        <w:t>66) Производные кожи: волосы, ногти.</w:t>
      </w:r>
    </w:p>
    <w:p w:rsidR="00994B98" w:rsidRPr="00E963A3" w:rsidRDefault="00994B98" w:rsidP="00994B98">
      <w:pPr>
        <w:pStyle w:val="a6"/>
        <w:numPr>
          <w:ilvl w:val="0"/>
          <w:numId w:val="1"/>
        </w:numPr>
        <w:rPr>
          <w:szCs w:val="24"/>
        </w:rPr>
      </w:pPr>
      <w:bookmarkStart w:id="527" w:name="anchor1252367"/>
      <w:bookmarkEnd w:id="527"/>
      <w:r w:rsidRPr="00E963A3">
        <w:rPr>
          <w:szCs w:val="24"/>
        </w:rPr>
        <w:t>67) Закаливание организма (солнечные и воздушные ванны, водные процедуры, влажные обтирания).</w:t>
      </w:r>
    </w:p>
    <w:p w:rsidR="00994B98" w:rsidRPr="00E963A3" w:rsidRDefault="00994B98" w:rsidP="00994B98">
      <w:pPr>
        <w:pStyle w:val="a6"/>
        <w:numPr>
          <w:ilvl w:val="0"/>
          <w:numId w:val="1"/>
        </w:numPr>
        <w:rPr>
          <w:szCs w:val="24"/>
        </w:rPr>
      </w:pPr>
      <w:bookmarkStart w:id="528" w:name="anchor1252368"/>
      <w:bookmarkEnd w:id="528"/>
      <w:r w:rsidRPr="00E963A3">
        <w:rPr>
          <w:szCs w:val="24"/>
        </w:rPr>
        <w:t>68) Оказание первой помощи при тепловом и солнечном ударах, термических и химических ожогах, обморожении, поражении электрическим током.</w:t>
      </w:r>
    </w:p>
    <w:p w:rsidR="00994B98" w:rsidRPr="00E963A3" w:rsidRDefault="00994B98" w:rsidP="00994B98">
      <w:pPr>
        <w:pStyle w:val="a6"/>
        <w:numPr>
          <w:ilvl w:val="0"/>
          <w:numId w:val="1"/>
        </w:numPr>
        <w:rPr>
          <w:szCs w:val="24"/>
        </w:rPr>
      </w:pPr>
      <w:bookmarkStart w:id="529" w:name="anchor1252369"/>
      <w:bookmarkEnd w:id="529"/>
      <w:r w:rsidRPr="00E963A3">
        <w:rPr>
          <w:szCs w:val="24"/>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994B98" w:rsidRPr="00E963A3" w:rsidRDefault="00994B98" w:rsidP="00994B98">
      <w:pPr>
        <w:pStyle w:val="a6"/>
        <w:numPr>
          <w:ilvl w:val="0"/>
          <w:numId w:val="1"/>
        </w:numPr>
        <w:rPr>
          <w:szCs w:val="24"/>
        </w:rPr>
      </w:pPr>
      <w:bookmarkStart w:id="530" w:name="anchor1252370"/>
      <w:bookmarkEnd w:id="530"/>
      <w:r w:rsidRPr="00E963A3">
        <w:rPr>
          <w:szCs w:val="24"/>
        </w:rPr>
        <w:t>70) Практическая работа. Выполнение различных приемов наложения повязок на условно пораженный участок кожи.</w:t>
      </w:r>
    </w:p>
    <w:p w:rsidR="00994B98" w:rsidRPr="00E963A3" w:rsidRDefault="00994B98" w:rsidP="00994B98">
      <w:pPr>
        <w:pStyle w:val="a6"/>
        <w:numPr>
          <w:ilvl w:val="0"/>
          <w:numId w:val="1"/>
        </w:numPr>
        <w:rPr>
          <w:szCs w:val="24"/>
        </w:rPr>
      </w:pPr>
      <w:bookmarkStart w:id="531" w:name="anchor1252371"/>
      <w:bookmarkEnd w:id="531"/>
      <w:r w:rsidRPr="00E963A3">
        <w:rPr>
          <w:szCs w:val="24"/>
        </w:rPr>
        <w:t>71) Нервная система.</w:t>
      </w:r>
    </w:p>
    <w:p w:rsidR="00994B98" w:rsidRPr="00E963A3" w:rsidRDefault="00994B98" w:rsidP="00994B98">
      <w:pPr>
        <w:pStyle w:val="a6"/>
        <w:numPr>
          <w:ilvl w:val="0"/>
          <w:numId w:val="1"/>
        </w:numPr>
        <w:rPr>
          <w:szCs w:val="24"/>
        </w:rPr>
      </w:pPr>
      <w:bookmarkStart w:id="532" w:name="anchor1252372"/>
      <w:bookmarkEnd w:id="532"/>
      <w:r w:rsidRPr="00E963A3">
        <w:rPr>
          <w:szCs w:val="24"/>
        </w:rPr>
        <w:t>72) Значение и строение нервной системы (спинной и головной мозг, нервы).</w:t>
      </w:r>
    </w:p>
    <w:p w:rsidR="00994B98" w:rsidRPr="00E963A3" w:rsidRDefault="00994B98" w:rsidP="00994B98">
      <w:pPr>
        <w:pStyle w:val="a6"/>
        <w:numPr>
          <w:ilvl w:val="0"/>
          <w:numId w:val="1"/>
        </w:numPr>
        <w:rPr>
          <w:szCs w:val="24"/>
        </w:rPr>
      </w:pPr>
      <w:bookmarkStart w:id="533" w:name="anchor1252373"/>
      <w:bookmarkEnd w:id="533"/>
      <w:r w:rsidRPr="00E963A3">
        <w:rPr>
          <w:szCs w:val="24"/>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994B98" w:rsidRPr="00E963A3" w:rsidRDefault="00994B98" w:rsidP="00994B98">
      <w:pPr>
        <w:pStyle w:val="a6"/>
        <w:numPr>
          <w:ilvl w:val="0"/>
          <w:numId w:val="1"/>
        </w:numPr>
        <w:rPr>
          <w:szCs w:val="24"/>
        </w:rPr>
      </w:pPr>
      <w:bookmarkStart w:id="534" w:name="anchor1252374"/>
      <w:bookmarkEnd w:id="534"/>
      <w:r w:rsidRPr="00E963A3">
        <w:rPr>
          <w:szCs w:val="24"/>
        </w:rPr>
        <w:t>74) Отрицательное влияние алкоголя, никотина, наркотических веществ на нервную систему.</w:t>
      </w:r>
    </w:p>
    <w:p w:rsidR="00994B98" w:rsidRPr="00E963A3" w:rsidRDefault="00994B98" w:rsidP="00994B98">
      <w:pPr>
        <w:pStyle w:val="a6"/>
        <w:numPr>
          <w:ilvl w:val="0"/>
          <w:numId w:val="1"/>
        </w:numPr>
        <w:rPr>
          <w:szCs w:val="24"/>
        </w:rPr>
      </w:pPr>
      <w:bookmarkStart w:id="535" w:name="anchor1252375"/>
      <w:bookmarkEnd w:id="535"/>
      <w:r w:rsidRPr="00E963A3">
        <w:rPr>
          <w:szCs w:val="24"/>
        </w:rPr>
        <w:t>75) Заболевания нервной системы (менингит, энцефалит, радикулит, невралгия). Профилактика травматизма и заболеваний нервной системы.</w:t>
      </w:r>
    </w:p>
    <w:p w:rsidR="00994B98" w:rsidRPr="00E963A3" w:rsidRDefault="00994B98" w:rsidP="00994B98">
      <w:pPr>
        <w:pStyle w:val="a6"/>
        <w:numPr>
          <w:ilvl w:val="0"/>
          <w:numId w:val="1"/>
        </w:numPr>
        <w:rPr>
          <w:szCs w:val="24"/>
        </w:rPr>
      </w:pPr>
      <w:bookmarkStart w:id="536" w:name="anchor1252376"/>
      <w:bookmarkEnd w:id="536"/>
      <w:r w:rsidRPr="00E963A3">
        <w:rPr>
          <w:szCs w:val="24"/>
        </w:rPr>
        <w:t>76) Демонстрация модели головного мозга.</w:t>
      </w:r>
    </w:p>
    <w:p w:rsidR="00994B98" w:rsidRPr="00E963A3" w:rsidRDefault="00994B98" w:rsidP="00994B98">
      <w:pPr>
        <w:pStyle w:val="a6"/>
        <w:numPr>
          <w:ilvl w:val="0"/>
          <w:numId w:val="1"/>
        </w:numPr>
        <w:rPr>
          <w:szCs w:val="24"/>
        </w:rPr>
      </w:pPr>
      <w:bookmarkStart w:id="537" w:name="anchor1252377"/>
      <w:bookmarkEnd w:id="537"/>
      <w:r w:rsidRPr="00E963A3">
        <w:rPr>
          <w:szCs w:val="24"/>
        </w:rPr>
        <w:t>77) Органы чувств.</w:t>
      </w:r>
    </w:p>
    <w:p w:rsidR="00994B98" w:rsidRPr="00E963A3" w:rsidRDefault="00994B98" w:rsidP="00994B98">
      <w:pPr>
        <w:pStyle w:val="a6"/>
        <w:numPr>
          <w:ilvl w:val="0"/>
          <w:numId w:val="1"/>
        </w:numPr>
        <w:rPr>
          <w:szCs w:val="24"/>
        </w:rPr>
      </w:pPr>
      <w:bookmarkStart w:id="538" w:name="anchor1252378"/>
      <w:bookmarkEnd w:id="538"/>
      <w:r w:rsidRPr="00E963A3">
        <w:rPr>
          <w:szCs w:val="24"/>
        </w:rPr>
        <w:t>78) Значение органов чувств у животных и человека.</w:t>
      </w:r>
    </w:p>
    <w:p w:rsidR="00994B98" w:rsidRPr="00E963A3" w:rsidRDefault="00994B98" w:rsidP="00994B98">
      <w:pPr>
        <w:pStyle w:val="a6"/>
        <w:numPr>
          <w:ilvl w:val="0"/>
          <w:numId w:val="1"/>
        </w:numPr>
        <w:rPr>
          <w:szCs w:val="24"/>
        </w:rPr>
      </w:pPr>
      <w:bookmarkStart w:id="539" w:name="anchor1252379"/>
      <w:bookmarkEnd w:id="539"/>
      <w:r w:rsidRPr="00E963A3">
        <w:rPr>
          <w:szCs w:val="24"/>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994B98" w:rsidRPr="00E963A3" w:rsidRDefault="00994B98" w:rsidP="00994B98">
      <w:pPr>
        <w:pStyle w:val="a6"/>
        <w:numPr>
          <w:ilvl w:val="0"/>
          <w:numId w:val="1"/>
        </w:numPr>
        <w:rPr>
          <w:szCs w:val="24"/>
        </w:rPr>
      </w:pPr>
      <w:bookmarkStart w:id="540" w:name="anchor1252380"/>
      <w:bookmarkEnd w:id="540"/>
      <w:r w:rsidRPr="00E963A3">
        <w:rPr>
          <w:szCs w:val="24"/>
        </w:rPr>
        <w:t>80) Орган слуха человека. Строение и значение. Заболевания органа слуха, предупреждение нарушений слуха. Гигиена.</w:t>
      </w:r>
    </w:p>
    <w:p w:rsidR="00994B98" w:rsidRPr="00E963A3" w:rsidRDefault="00994B98" w:rsidP="00994B98">
      <w:pPr>
        <w:pStyle w:val="a6"/>
        <w:numPr>
          <w:ilvl w:val="0"/>
          <w:numId w:val="1"/>
        </w:numPr>
        <w:rPr>
          <w:szCs w:val="24"/>
        </w:rPr>
      </w:pPr>
      <w:bookmarkStart w:id="541" w:name="anchor1252381"/>
      <w:bookmarkEnd w:id="541"/>
      <w:r w:rsidRPr="00E963A3">
        <w:rPr>
          <w:szCs w:val="24"/>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994B98" w:rsidRPr="00E963A3" w:rsidRDefault="00994B98" w:rsidP="00994B98">
      <w:pPr>
        <w:pStyle w:val="a6"/>
        <w:numPr>
          <w:ilvl w:val="0"/>
          <w:numId w:val="1"/>
        </w:numPr>
        <w:rPr>
          <w:szCs w:val="24"/>
        </w:rPr>
      </w:pPr>
      <w:bookmarkStart w:id="542" w:name="anchor1252382"/>
      <w:bookmarkEnd w:id="542"/>
      <w:r w:rsidRPr="00E963A3">
        <w:rPr>
          <w:szCs w:val="24"/>
        </w:rPr>
        <w:t>82) Охрана всех органов чувств.</w:t>
      </w:r>
    </w:p>
    <w:p w:rsidR="00994B98" w:rsidRPr="00E963A3" w:rsidRDefault="00994B98" w:rsidP="00994B98">
      <w:pPr>
        <w:pStyle w:val="a6"/>
        <w:numPr>
          <w:ilvl w:val="0"/>
          <w:numId w:val="1"/>
        </w:numPr>
        <w:rPr>
          <w:szCs w:val="24"/>
        </w:rPr>
      </w:pPr>
      <w:bookmarkStart w:id="543" w:name="anchor1252383"/>
      <w:bookmarkEnd w:id="543"/>
      <w:r w:rsidRPr="00E963A3">
        <w:rPr>
          <w:szCs w:val="24"/>
        </w:rPr>
        <w:t>83) Демонстрация муляжей глаза и уха.</w:t>
      </w:r>
    </w:p>
    <w:p w:rsidR="00994B98" w:rsidRPr="00E963A3" w:rsidRDefault="00994B98" w:rsidP="00994B98">
      <w:pPr>
        <w:pStyle w:val="a6"/>
        <w:numPr>
          <w:ilvl w:val="0"/>
          <w:numId w:val="1"/>
        </w:numPr>
        <w:rPr>
          <w:szCs w:val="24"/>
        </w:rPr>
      </w:pPr>
      <w:bookmarkStart w:id="544" w:name="anchor1253"/>
      <w:bookmarkEnd w:id="544"/>
      <w:r w:rsidRPr="00E963A3">
        <w:rPr>
          <w:szCs w:val="24"/>
        </w:rPr>
        <w:lastRenderedPageBreak/>
        <w:t>25.3. Планируемые предметные результаты освоения учебного предмета "Биология".</w:t>
      </w:r>
    </w:p>
    <w:p w:rsidR="00994B98" w:rsidRPr="00E963A3" w:rsidRDefault="00994B98" w:rsidP="00994B98">
      <w:pPr>
        <w:pStyle w:val="a6"/>
        <w:numPr>
          <w:ilvl w:val="0"/>
          <w:numId w:val="1"/>
        </w:numPr>
        <w:rPr>
          <w:szCs w:val="24"/>
        </w:rPr>
      </w:pPr>
      <w:bookmarkStart w:id="545" w:name="anchor12531"/>
      <w:bookmarkEnd w:id="545"/>
      <w:r w:rsidRPr="00E963A3">
        <w:rPr>
          <w:szCs w:val="24"/>
        </w:rPr>
        <w:t>25.3.1. Минимальный уровень:</w:t>
      </w:r>
    </w:p>
    <w:p w:rsidR="00994B98" w:rsidRPr="00E963A3" w:rsidRDefault="00994B98" w:rsidP="00994B98">
      <w:pPr>
        <w:pStyle w:val="a6"/>
        <w:numPr>
          <w:ilvl w:val="0"/>
          <w:numId w:val="1"/>
        </w:numPr>
        <w:rPr>
          <w:szCs w:val="24"/>
        </w:rPr>
      </w:pPr>
      <w:r w:rsidRPr="00E963A3">
        <w:rPr>
          <w:szCs w:val="24"/>
        </w:rPr>
        <w:t>представление об объектах и явлениях неживой и живой природы, организма человека;</w:t>
      </w:r>
    </w:p>
    <w:p w:rsidR="00994B98" w:rsidRPr="00E963A3" w:rsidRDefault="00994B98" w:rsidP="00994B98">
      <w:pPr>
        <w:pStyle w:val="a6"/>
        <w:numPr>
          <w:ilvl w:val="0"/>
          <w:numId w:val="1"/>
        </w:numPr>
        <w:rPr>
          <w:szCs w:val="24"/>
        </w:rPr>
      </w:pPr>
      <w:r w:rsidRPr="00E963A3">
        <w:rPr>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994B98" w:rsidRPr="00E963A3" w:rsidRDefault="00994B98" w:rsidP="00994B98">
      <w:pPr>
        <w:pStyle w:val="a6"/>
        <w:numPr>
          <w:ilvl w:val="0"/>
          <w:numId w:val="1"/>
        </w:numPr>
        <w:rPr>
          <w:szCs w:val="24"/>
        </w:rPr>
      </w:pPr>
      <w:r w:rsidRPr="00E963A3">
        <w:rPr>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994B98" w:rsidRPr="00E963A3" w:rsidRDefault="00994B98" w:rsidP="00994B98">
      <w:pPr>
        <w:pStyle w:val="a6"/>
        <w:numPr>
          <w:ilvl w:val="0"/>
          <w:numId w:val="1"/>
        </w:numPr>
        <w:rPr>
          <w:szCs w:val="24"/>
        </w:rPr>
      </w:pPr>
      <w:r w:rsidRPr="00E963A3">
        <w:rPr>
          <w:szCs w:val="24"/>
        </w:rPr>
        <w:t>выполнение совместно с учителем практических работ, предусмотренных программой;</w:t>
      </w:r>
    </w:p>
    <w:p w:rsidR="00994B98" w:rsidRPr="00E963A3" w:rsidRDefault="00994B98" w:rsidP="00994B98">
      <w:pPr>
        <w:pStyle w:val="a6"/>
        <w:numPr>
          <w:ilvl w:val="0"/>
          <w:numId w:val="1"/>
        </w:numPr>
        <w:rPr>
          <w:szCs w:val="24"/>
        </w:rPr>
      </w:pPr>
      <w:r w:rsidRPr="00E963A3">
        <w:rPr>
          <w:szCs w:val="24"/>
        </w:rPr>
        <w:t>описание особенностей состояния своего организма;</w:t>
      </w:r>
    </w:p>
    <w:p w:rsidR="00994B98" w:rsidRPr="00E963A3" w:rsidRDefault="00994B98" w:rsidP="00994B98">
      <w:pPr>
        <w:pStyle w:val="a6"/>
        <w:numPr>
          <w:ilvl w:val="0"/>
          <w:numId w:val="1"/>
        </w:numPr>
        <w:rPr>
          <w:szCs w:val="24"/>
        </w:rPr>
      </w:pPr>
      <w:r w:rsidRPr="00E963A3">
        <w:rPr>
          <w:szCs w:val="24"/>
        </w:rPr>
        <w:t>знание названий специализации врачей;</w:t>
      </w:r>
    </w:p>
    <w:p w:rsidR="00994B98" w:rsidRPr="00E963A3" w:rsidRDefault="00994B98" w:rsidP="00994B98">
      <w:pPr>
        <w:pStyle w:val="a6"/>
        <w:numPr>
          <w:ilvl w:val="0"/>
          <w:numId w:val="1"/>
        </w:numPr>
        <w:rPr>
          <w:szCs w:val="24"/>
        </w:rPr>
      </w:pPr>
      <w:r w:rsidRPr="00E963A3">
        <w:rPr>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994B98" w:rsidRPr="00E963A3" w:rsidRDefault="00994B98" w:rsidP="00994B98">
      <w:pPr>
        <w:pStyle w:val="a6"/>
        <w:numPr>
          <w:ilvl w:val="0"/>
          <w:numId w:val="1"/>
        </w:numPr>
        <w:rPr>
          <w:szCs w:val="24"/>
        </w:rPr>
      </w:pPr>
      <w:bookmarkStart w:id="546" w:name="anchor12532"/>
      <w:bookmarkEnd w:id="546"/>
      <w:r w:rsidRPr="00E963A3">
        <w:rPr>
          <w:szCs w:val="24"/>
        </w:rPr>
        <w:t>25.3.2. Достаточный уровень:</w:t>
      </w:r>
    </w:p>
    <w:p w:rsidR="00994B98" w:rsidRPr="00E963A3" w:rsidRDefault="00994B98" w:rsidP="00994B98">
      <w:pPr>
        <w:pStyle w:val="a6"/>
        <w:numPr>
          <w:ilvl w:val="0"/>
          <w:numId w:val="1"/>
        </w:numPr>
        <w:rPr>
          <w:szCs w:val="24"/>
        </w:rPr>
      </w:pPr>
      <w:r w:rsidRPr="00E963A3">
        <w:rPr>
          <w:szCs w:val="24"/>
        </w:rPr>
        <w:t>представление об объектах неживой и живой природы, организме человека;</w:t>
      </w:r>
    </w:p>
    <w:p w:rsidR="00994B98" w:rsidRPr="00E963A3" w:rsidRDefault="00994B98" w:rsidP="00994B98">
      <w:pPr>
        <w:pStyle w:val="a6"/>
        <w:numPr>
          <w:ilvl w:val="0"/>
          <w:numId w:val="1"/>
        </w:numPr>
        <w:rPr>
          <w:szCs w:val="24"/>
        </w:rPr>
      </w:pPr>
      <w:r w:rsidRPr="00E963A3">
        <w:rPr>
          <w:szCs w:val="24"/>
        </w:rPr>
        <w:t>осознание основных взаимосвязей между природными компонентами, природой и человеком, органами и системами органов у человека;</w:t>
      </w:r>
    </w:p>
    <w:p w:rsidR="00994B98" w:rsidRPr="00E963A3" w:rsidRDefault="00994B98" w:rsidP="00994B98">
      <w:pPr>
        <w:pStyle w:val="a6"/>
        <w:numPr>
          <w:ilvl w:val="0"/>
          <w:numId w:val="1"/>
        </w:numPr>
        <w:rPr>
          <w:szCs w:val="24"/>
        </w:rPr>
      </w:pPr>
      <w:r w:rsidRPr="00E963A3">
        <w:rPr>
          <w:szCs w:val="24"/>
        </w:rPr>
        <w:t>установление взаимосвязи между средой обитания и внешним видом объекта (единство формы и функции);</w:t>
      </w:r>
    </w:p>
    <w:p w:rsidR="00994B98" w:rsidRPr="00E963A3" w:rsidRDefault="00994B98" w:rsidP="00994B98">
      <w:pPr>
        <w:pStyle w:val="a6"/>
        <w:numPr>
          <w:ilvl w:val="0"/>
          <w:numId w:val="1"/>
        </w:numPr>
        <w:rPr>
          <w:szCs w:val="24"/>
        </w:rPr>
      </w:pPr>
      <w:r w:rsidRPr="00E963A3">
        <w:rPr>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994B98" w:rsidRPr="00E963A3" w:rsidRDefault="00994B98" w:rsidP="00994B98">
      <w:pPr>
        <w:pStyle w:val="a6"/>
        <w:numPr>
          <w:ilvl w:val="0"/>
          <w:numId w:val="1"/>
        </w:numPr>
        <w:rPr>
          <w:szCs w:val="24"/>
        </w:rPr>
      </w:pPr>
      <w:r w:rsidRPr="00E963A3">
        <w:rPr>
          <w:szCs w:val="24"/>
        </w:rPr>
        <w:t>узнавание изученных природных объектов по внешнему виду (натуральные объекты, муляжи, слайды, рисунки, схемы);</w:t>
      </w:r>
    </w:p>
    <w:p w:rsidR="00994B98" w:rsidRPr="00E963A3" w:rsidRDefault="00994B98" w:rsidP="00994B98">
      <w:pPr>
        <w:pStyle w:val="a6"/>
        <w:numPr>
          <w:ilvl w:val="0"/>
          <w:numId w:val="1"/>
        </w:numPr>
        <w:rPr>
          <w:szCs w:val="24"/>
        </w:rPr>
      </w:pPr>
      <w:r w:rsidRPr="00E963A3">
        <w:rPr>
          <w:szCs w:val="24"/>
        </w:rPr>
        <w:t>знание названий, элементарных функций и расположения основных органов в организме человека;</w:t>
      </w:r>
    </w:p>
    <w:p w:rsidR="00994B98" w:rsidRPr="00E963A3" w:rsidRDefault="00994B98" w:rsidP="00994B98">
      <w:pPr>
        <w:pStyle w:val="a6"/>
        <w:numPr>
          <w:ilvl w:val="0"/>
          <w:numId w:val="1"/>
        </w:numPr>
        <w:rPr>
          <w:szCs w:val="24"/>
        </w:rPr>
      </w:pPr>
      <w:r w:rsidRPr="00E963A3">
        <w:rPr>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994B98" w:rsidRPr="00E963A3" w:rsidRDefault="00994B98" w:rsidP="00994B98">
      <w:pPr>
        <w:pStyle w:val="a6"/>
        <w:numPr>
          <w:ilvl w:val="0"/>
          <w:numId w:val="1"/>
        </w:numPr>
        <w:rPr>
          <w:szCs w:val="24"/>
        </w:rPr>
      </w:pPr>
      <w:r w:rsidRPr="00E963A3">
        <w:rPr>
          <w:szCs w:val="24"/>
        </w:rPr>
        <w:t>знание правил здорового образа жизни и безопасного поведения, использование их для объяснения новых ситуаций;</w:t>
      </w:r>
    </w:p>
    <w:p w:rsidR="00994B98" w:rsidRPr="00E963A3" w:rsidRDefault="00994B98" w:rsidP="00994B98">
      <w:pPr>
        <w:pStyle w:val="a6"/>
        <w:numPr>
          <w:ilvl w:val="0"/>
          <w:numId w:val="1"/>
        </w:numPr>
        <w:rPr>
          <w:szCs w:val="24"/>
        </w:rPr>
      </w:pPr>
      <w:r w:rsidRPr="00E963A3">
        <w:rPr>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994B98" w:rsidRPr="00E963A3" w:rsidRDefault="00994B98" w:rsidP="00994B98">
      <w:pPr>
        <w:pStyle w:val="a6"/>
        <w:numPr>
          <w:ilvl w:val="0"/>
          <w:numId w:val="1"/>
        </w:numPr>
        <w:rPr>
          <w:szCs w:val="24"/>
        </w:rPr>
      </w:pPr>
      <w:r w:rsidRPr="00E963A3">
        <w:rPr>
          <w:szCs w:val="24"/>
        </w:rPr>
        <w:t>владение сформированными знаниями и умениями в учебных, учебно-бытовых и учебно-трудовых ситуациях.</w:t>
      </w:r>
    </w:p>
    <w:p w:rsidR="00994B98" w:rsidRPr="00E963A3" w:rsidRDefault="00994B98" w:rsidP="00994B98">
      <w:pPr>
        <w:pStyle w:val="a6"/>
        <w:numPr>
          <w:ilvl w:val="0"/>
          <w:numId w:val="1"/>
        </w:numPr>
        <w:rPr>
          <w:szCs w:val="24"/>
        </w:rPr>
      </w:pPr>
      <w:bookmarkStart w:id="547" w:name="anchor1026"/>
      <w:bookmarkEnd w:id="547"/>
      <w:r w:rsidRPr="00E963A3">
        <w:rPr>
          <w:szCs w:val="24"/>
        </w:rPr>
        <w:t>26. Рабочая программа по учебному предмету "География" (VI-IX) предметной области "Естествознание" включает пояснительную записку, содержание обучения, планируемые результаты освоения программы.</w:t>
      </w:r>
    </w:p>
    <w:p w:rsidR="00994B98" w:rsidRPr="00E963A3" w:rsidRDefault="00994B98" w:rsidP="00994B98">
      <w:pPr>
        <w:pStyle w:val="a6"/>
        <w:numPr>
          <w:ilvl w:val="0"/>
          <w:numId w:val="1"/>
        </w:numPr>
        <w:rPr>
          <w:szCs w:val="24"/>
        </w:rPr>
      </w:pPr>
      <w:bookmarkStart w:id="548" w:name="anchor1261"/>
      <w:bookmarkEnd w:id="548"/>
      <w:r w:rsidRPr="00E963A3">
        <w:rPr>
          <w:szCs w:val="24"/>
        </w:rPr>
        <w:t>26.1. Пояснительная записка.</w:t>
      </w:r>
    </w:p>
    <w:p w:rsidR="00994B98" w:rsidRPr="00E963A3" w:rsidRDefault="00994B98" w:rsidP="00994B98">
      <w:pPr>
        <w:pStyle w:val="a6"/>
        <w:numPr>
          <w:ilvl w:val="0"/>
          <w:numId w:val="1"/>
        </w:numPr>
        <w:rPr>
          <w:szCs w:val="24"/>
        </w:rPr>
      </w:pPr>
      <w:r w:rsidRPr="00E963A3">
        <w:rPr>
          <w:szCs w:val="24"/>
        </w:rPr>
        <w:t xml:space="preserve">География синтезирует многие компоненты общественно-научного и </w:t>
      </w:r>
      <w:proofErr w:type="spellStart"/>
      <w:proofErr w:type="gramStart"/>
      <w:r w:rsidRPr="00E963A3">
        <w:rPr>
          <w:szCs w:val="24"/>
        </w:rPr>
        <w:t>естественно-научного</w:t>
      </w:r>
      <w:proofErr w:type="spellEnd"/>
      <w:proofErr w:type="gramEnd"/>
      <w:r w:rsidRPr="00E963A3">
        <w:rPr>
          <w:szCs w:val="24"/>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994B98" w:rsidRPr="00E963A3" w:rsidRDefault="00994B98" w:rsidP="00994B98">
      <w:pPr>
        <w:pStyle w:val="a6"/>
        <w:numPr>
          <w:ilvl w:val="0"/>
          <w:numId w:val="1"/>
        </w:numPr>
        <w:rPr>
          <w:szCs w:val="24"/>
        </w:rPr>
      </w:pPr>
      <w:proofErr w:type="gramStart"/>
      <w:r w:rsidRPr="00E963A3">
        <w:rPr>
          <w:szCs w:val="24"/>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roofErr w:type="gramEnd"/>
    </w:p>
    <w:p w:rsidR="00994B98" w:rsidRPr="00E963A3" w:rsidRDefault="00994B98" w:rsidP="00994B98">
      <w:pPr>
        <w:pStyle w:val="a6"/>
        <w:numPr>
          <w:ilvl w:val="0"/>
          <w:numId w:val="1"/>
        </w:numPr>
        <w:rPr>
          <w:szCs w:val="24"/>
        </w:rPr>
      </w:pPr>
      <w:r w:rsidRPr="00E963A3">
        <w:rPr>
          <w:szCs w:val="24"/>
        </w:rPr>
        <w:t>Задачами изучения географии являются:</w:t>
      </w:r>
    </w:p>
    <w:p w:rsidR="00994B98" w:rsidRPr="00E963A3" w:rsidRDefault="00994B98" w:rsidP="00994B98">
      <w:pPr>
        <w:pStyle w:val="a6"/>
        <w:numPr>
          <w:ilvl w:val="0"/>
          <w:numId w:val="1"/>
        </w:numPr>
        <w:rPr>
          <w:szCs w:val="24"/>
        </w:rPr>
      </w:pPr>
      <w:r w:rsidRPr="00E963A3">
        <w:rPr>
          <w:szCs w:val="24"/>
        </w:rPr>
        <w:lastRenderedPageBreak/>
        <w:t>формирование представлений о географ</w:t>
      </w:r>
      <w:proofErr w:type="gramStart"/>
      <w:r w:rsidRPr="00E963A3">
        <w:rPr>
          <w:szCs w:val="24"/>
        </w:rPr>
        <w:t>ии и ее</w:t>
      </w:r>
      <w:proofErr w:type="gramEnd"/>
      <w:r w:rsidRPr="00E963A3">
        <w:rPr>
          <w:szCs w:val="24"/>
        </w:rPr>
        <w:t xml:space="preserve"> роли в понимании природных и социально-экономических процессов и их взаимосвязей;</w:t>
      </w:r>
    </w:p>
    <w:p w:rsidR="00994B98" w:rsidRPr="00E963A3" w:rsidRDefault="00994B98" w:rsidP="00994B98">
      <w:pPr>
        <w:pStyle w:val="a6"/>
        <w:numPr>
          <w:ilvl w:val="0"/>
          <w:numId w:val="1"/>
        </w:numPr>
        <w:rPr>
          <w:szCs w:val="24"/>
        </w:rPr>
      </w:pPr>
      <w:r w:rsidRPr="00E963A3">
        <w:rPr>
          <w:szCs w:val="24"/>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994B98" w:rsidRPr="00E963A3" w:rsidRDefault="00994B98" w:rsidP="00994B98">
      <w:pPr>
        <w:pStyle w:val="a6"/>
        <w:numPr>
          <w:ilvl w:val="0"/>
          <w:numId w:val="1"/>
        </w:numPr>
        <w:rPr>
          <w:szCs w:val="24"/>
        </w:rPr>
      </w:pPr>
      <w:r w:rsidRPr="00E963A3">
        <w:rPr>
          <w:szCs w:val="24"/>
        </w:rPr>
        <w:t>формирование умения выделять, описывать и объяснять существенные признаки географических объектов и явлений;</w:t>
      </w:r>
    </w:p>
    <w:p w:rsidR="00994B98" w:rsidRPr="00E963A3" w:rsidRDefault="00994B98" w:rsidP="00994B98">
      <w:pPr>
        <w:pStyle w:val="a6"/>
        <w:numPr>
          <w:ilvl w:val="0"/>
          <w:numId w:val="1"/>
        </w:numPr>
        <w:rPr>
          <w:szCs w:val="24"/>
        </w:rPr>
      </w:pPr>
      <w:r w:rsidRPr="00E963A3">
        <w:rPr>
          <w:szCs w:val="24"/>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994B98" w:rsidRPr="00E963A3" w:rsidRDefault="00994B98" w:rsidP="00994B98">
      <w:pPr>
        <w:pStyle w:val="a6"/>
        <w:numPr>
          <w:ilvl w:val="0"/>
          <w:numId w:val="1"/>
        </w:numPr>
        <w:rPr>
          <w:szCs w:val="24"/>
        </w:rPr>
      </w:pPr>
      <w:r w:rsidRPr="00E963A3">
        <w:rPr>
          <w:szCs w:val="24"/>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994B98" w:rsidRPr="00E963A3" w:rsidRDefault="00994B98" w:rsidP="00994B98">
      <w:pPr>
        <w:pStyle w:val="a6"/>
        <w:numPr>
          <w:ilvl w:val="0"/>
          <w:numId w:val="1"/>
        </w:numPr>
        <w:rPr>
          <w:szCs w:val="24"/>
        </w:rPr>
      </w:pPr>
      <w:r w:rsidRPr="00E963A3">
        <w:rPr>
          <w:szCs w:val="24"/>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994B98" w:rsidRPr="00E963A3" w:rsidRDefault="00994B98" w:rsidP="00994B98">
      <w:pPr>
        <w:pStyle w:val="a6"/>
        <w:numPr>
          <w:ilvl w:val="0"/>
          <w:numId w:val="1"/>
        </w:numPr>
        <w:rPr>
          <w:szCs w:val="24"/>
        </w:rPr>
      </w:pPr>
      <w:bookmarkStart w:id="549" w:name="anchor1262"/>
      <w:bookmarkEnd w:id="549"/>
      <w:r w:rsidRPr="00E963A3">
        <w:rPr>
          <w:szCs w:val="24"/>
        </w:rPr>
        <w:t xml:space="preserve">26.2. </w:t>
      </w:r>
      <w:proofErr w:type="gramStart"/>
      <w:r w:rsidRPr="00E963A3">
        <w:rPr>
          <w:szCs w:val="24"/>
        </w:rPr>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roofErr w:type="gramEnd"/>
    </w:p>
    <w:p w:rsidR="00994B98" w:rsidRPr="00E963A3" w:rsidRDefault="00994B98" w:rsidP="00994B98">
      <w:pPr>
        <w:pStyle w:val="a6"/>
        <w:numPr>
          <w:ilvl w:val="0"/>
          <w:numId w:val="1"/>
        </w:numPr>
        <w:rPr>
          <w:szCs w:val="24"/>
        </w:rPr>
      </w:pPr>
      <w:r w:rsidRPr="00E963A3">
        <w:rPr>
          <w:szCs w:val="24"/>
        </w:rPr>
        <w:t xml:space="preserve">В соответствии с требованиями </w:t>
      </w:r>
      <w:hyperlink r:id="rId17" w:history="1">
        <w:r w:rsidRPr="00E963A3">
          <w:rPr>
            <w:rStyle w:val="a4"/>
            <w:szCs w:val="24"/>
          </w:rPr>
          <w:t>Стандарта</w:t>
        </w:r>
      </w:hyperlink>
      <w:r w:rsidRPr="00E963A3">
        <w:rPr>
          <w:szCs w:val="24"/>
        </w:rPr>
        <w:t xml:space="preserve">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994B98" w:rsidRPr="00E963A3" w:rsidRDefault="00994B98" w:rsidP="00994B98">
      <w:pPr>
        <w:pStyle w:val="a6"/>
        <w:numPr>
          <w:ilvl w:val="0"/>
          <w:numId w:val="1"/>
        </w:numPr>
        <w:rPr>
          <w:szCs w:val="24"/>
        </w:rPr>
      </w:pPr>
      <w:bookmarkStart w:id="550" w:name="anchor12621"/>
      <w:bookmarkEnd w:id="550"/>
      <w:r w:rsidRPr="00E963A3">
        <w:rPr>
          <w:szCs w:val="24"/>
        </w:rPr>
        <w:t>26.2.1. Начальный курс физической географии.</w:t>
      </w:r>
    </w:p>
    <w:p w:rsidR="00994B98" w:rsidRPr="00E963A3" w:rsidRDefault="00994B98" w:rsidP="00994B98">
      <w:pPr>
        <w:pStyle w:val="a6"/>
        <w:numPr>
          <w:ilvl w:val="0"/>
          <w:numId w:val="1"/>
        </w:numPr>
        <w:rPr>
          <w:szCs w:val="24"/>
        </w:rPr>
      </w:pPr>
      <w:r w:rsidRPr="00E963A3">
        <w:rPr>
          <w:szCs w:val="24"/>
        </w:rPr>
        <w:t>Понятие о географии как науке. Явления природы: ветер, дождь, гроза. Географические сведения о своей местности и труде населения.</w:t>
      </w:r>
    </w:p>
    <w:p w:rsidR="00994B98" w:rsidRPr="00E963A3" w:rsidRDefault="00994B98" w:rsidP="00994B98">
      <w:pPr>
        <w:pStyle w:val="a6"/>
        <w:numPr>
          <w:ilvl w:val="0"/>
          <w:numId w:val="1"/>
        </w:numPr>
        <w:rPr>
          <w:szCs w:val="24"/>
        </w:rPr>
      </w:pPr>
      <w:r w:rsidRPr="00E963A3">
        <w:rPr>
          <w:szCs w:val="24"/>
        </w:rPr>
        <w:t>Ориентирование на местности. Горизонт, линии, стороны горизонта. Компас и правила пользования им.</w:t>
      </w:r>
    </w:p>
    <w:p w:rsidR="00994B98" w:rsidRPr="00E963A3" w:rsidRDefault="00994B98" w:rsidP="00994B98">
      <w:pPr>
        <w:pStyle w:val="a6"/>
        <w:numPr>
          <w:ilvl w:val="0"/>
          <w:numId w:val="1"/>
        </w:numPr>
        <w:rPr>
          <w:szCs w:val="24"/>
        </w:rPr>
      </w:pPr>
      <w:r w:rsidRPr="00E963A3">
        <w:rPr>
          <w:szCs w:val="24"/>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994B98" w:rsidRPr="00E963A3" w:rsidRDefault="00994B98" w:rsidP="00994B98">
      <w:pPr>
        <w:pStyle w:val="a6"/>
        <w:numPr>
          <w:ilvl w:val="0"/>
          <w:numId w:val="1"/>
        </w:numPr>
        <w:rPr>
          <w:szCs w:val="24"/>
        </w:rPr>
      </w:pPr>
      <w:r w:rsidRPr="00E963A3">
        <w:rPr>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994B98" w:rsidRPr="00E963A3" w:rsidRDefault="00994B98" w:rsidP="00994B98">
      <w:pPr>
        <w:pStyle w:val="a6"/>
        <w:numPr>
          <w:ilvl w:val="0"/>
          <w:numId w:val="1"/>
        </w:numPr>
        <w:rPr>
          <w:szCs w:val="24"/>
        </w:rPr>
      </w:pPr>
      <w:r w:rsidRPr="00E963A3">
        <w:rPr>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994B98" w:rsidRPr="00E963A3" w:rsidRDefault="00994B98" w:rsidP="00994B98">
      <w:pPr>
        <w:pStyle w:val="a6"/>
        <w:numPr>
          <w:ilvl w:val="0"/>
          <w:numId w:val="1"/>
        </w:numPr>
        <w:rPr>
          <w:szCs w:val="24"/>
        </w:rPr>
      </w:pPr>
      <w:r w:rsidRPr="00E963A3">
        <w:rPr>
          <w:szCs w:val="24"/>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994B98" w:rsidRPr="00E963A3" w:rsidRDefault="00994B98" w:rsidP="00994B98">
      <w:pPr>
        <w:pStyle w:val="a6"/>
        <w:numPr>
          <w:ilvl w:val="0"/>
          <w:numId w:val="1"/>
        </w:numPr>
        <w:rPr>
          <w:szCs w:val="24"/>
        </w:rPr>
      </w:pPr>
      <w:r w:rsidRPr="00E963A3">
        <w:rPr>
          <w:szCs w:val="24"/>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994B98" w:rsidRPr="00E963A3" w:rsidRDefault="00994B98" w:rsidP="00994B98">
      <w:pPr>
        <w:pStyle w:val="a6"/>
        <w:numPr>
          <w:ilvl w:val="0"/>
          <w:numId w:val="1"/>
        </w:numPr>
        <w:rPr>
          <w:szCs w:val="24"/>
        </w:rPr>
      </w:pPr>
      <w:r w:rsidRPr="00E963A3">
        <w:rPr>
          <w:szCs w:val="24"/>
        </w:rPr>
        <w:t>Формы поверхности России. Горы России. Реки и озера России.</w:t>
      </w:r>
    </w:p>
    <w:p w:rsidR="00994B98" w:rsidRPr="00E963A3" w:rsidRDefault="00994B98" w:rsidP="00994B98">
      <w:pPr>
        <w:pStyle w:val="a6"/>
        <w:numPr>
          <w:ilvl w:val="0"/>
          <w:numId w:val="1"/>
        </w:numPr>
        <w:rPr>
          <w:szCs w:val="24"/>
        </w:rPr>
      </w:pPr>
      <w:bookmarkStart w:id="551" w:name="anchor12622"/>
      <w:bookmarkEnd w:id="551"/>
      <w:r w:rsidRPr="00E963A3">
        <w:rPr>
          <w:szCs w:val="24"/>
        </w:rPr>
        <w:t>26.2.2. География России.</w:t>
      </w:r>
    </w:p>
    <w:p w:rsidR="00994B98" w:rsidRPr="00E963A3" w:rsidRDefault="00994B98" w:rsidP="00994B98">
      <w:pPr>
        <w:pStyle w:val="a6"/>
        <w:numPr>
          <w:ilvl w:val="0"/>
          <w:numId w:val="1"/>
        </w:numPr>
        <w:rPr>
          <w:szCs w:val="24"/>
        </w:rPr>
      </w:pPr>
      <w:r w:rsidRPr="00E963A3">
        <w:rPr>
          <w:szCs w:val="24"/>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994B98" w:rsidRPr="00E963A3" w:rsidRDefault="00994B98" w:rsidP="00994B98">
      <w:pPr>
        <w:pStyle w:val="a6"/>
        <w:numPr>
          <w:ilvl w:val="0"/>
          <w:numId w:val="1"/>
        </w:numPr>
        <w:rPr>
          <w:szCs w:val="24"/>
        </w:rPr>
      </w:pPr>
      <w:r w:rsidRPr="00E963A3">
        <w:rPr>
          <w:szCs w:val="24"/>
        </w:rPr>
        <w:lastRenderedPageBreak/>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994B98" w:rsidRPr="00E963A3" w:rsidRDefault="00994B98" w:rsidP="00994B98">
      <w:pPr>
        <w:pStyle w:val="a6"/>
        <w:numPr>
          <w:ilvl w:val="0"/>
          <w:numId w:val="1"/>
        </w:numPr>
        <w:rPr>
          <w:szCs w:val="24"/>
        </w:rPr>
      </w:pPr>
      <w:r w:rsidRPr="00E963A3">
        <w:rPr>
          <w:szCs w:val="24"/>
        </w:rPr>
        <w:t>Отрасли промышленности. Уровни развития европейской и азиатской частей России.</w:t>
      </w:r>
    </w:p>
    <w:p w:rsidR="00994B98" w:rsidRPr="00E963A3" w:rsidRDefault="00994B98" w:rsidP="00994B98">
      <w:pPr>
        <w:pStyle w:val="a6"/>
        <w:numPr>
          <w:ilvl w:val="0"/>
          <w:numId w:val="1"/>
        </w:numPr>
        <w:rPr>
          <w:szCs w:val="24"/>
        </w:rPr>
      </w:pPr>
      <w:r w:rsidRPr="00E963A3">
        <w:rPr>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994B98" w:rsidRPr="00E963A3" w:rsidRDefault="00994B98" w:rsidP="00994B98">
      <w:pPr>
        <w:pStyle w:val="a6"/>
        <w:numPr>
          <w:ilvl w:val="0"/>
          <w:numId w:val="1"/>
        </w:numPr>
        <w:rPr>
          <w:szCs w:val="24"/>
        </w:rPr>
      </w:pPr>
      <w:bookmarkStart w:id="552" w:name="anchor12623"/>
      <w:bookmarkEnd w:id="552"/>
      <w:r w:rsidRPr="00E963A3">
        <w:rPr>
          <w:szCs w:val="24"/>
        </w:rPr>
        <w:t>26.2.3. География материков и океанов.</w:t>
      </w:r>
    </w:p>
    <w:p w:rsidR="00994B98" w:rsidRPr="00E963A3" w:rsidRDefault="00994B98" w:rsidP="00994B98">
      <w:pPr>
        <w:pStyle w:val="a6"/>
        <w:numPr>
          <w:ilvl w:val="0"/>
          <w:numId w:val="1"/>
        </w:numPr>
        <w:rPr>
          <w:szCs w:val="24"/>
        </w:rPr>
      </w:pPr>
      <w:r w:rsidRPr="00E963A3">
        <w:rPr>
          <w:szCs w:val="24"/>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994B98" w:rsidRPr="00E963A3" w:rsidRDefault="00994B98" w:rsidP="00994B98">
      <w:pPr>
        <w:pStyle w:val="a6"/>
        <w:numPr>
          <w:ilvl w:val="0"/>
          <w:numId w:val="1"/>
        </w:numPr>
        <w:rPr>
          <w:szCs w:val="24"/>
        </w:rPr>
      </w:pPr>
      <w:proofErr w:type="gramStart"/>
      <w:r w:rsidRPr="00E963A3">
        <w:rPr>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994B98" w:rsidRPr="00E963A3" w:rsidRDefault="00994B98" w:rsidP="00994B98">
      <w:pPr>
        <w:pStyle w:val="a6"/>
        <w:numPr>
          <w:ilvl w:val="0"/>
          <w:numId w:val="1"/>
        </w:numPr>
        <w:rPr>
          <w:szCs w:val="24"/>
        </w:rPr>
      </w:pPr>
      <w:bookmarkStart w:id="553" w:name="anchor12624"/>
      <w:bookmarkEnd w:id="553"/>
      <w:r w:rsidRPr="00E963A3">
        <w:rPr>
          <w:szCs w:val="24"/>
        </w:rPr>
        <w:t>26.2.4. Государства Евразии.</w:t>
      </w:r>
    </w:p>
    <w:p w:rsidR="00994B98" w:rsidRPr="00E963A3" w:rsidRDefault="00994B98" w:rsidP="00994B98">
      <w:pPr>
        <w:pStyle w:val="a6"/>
        <w:numPr>
          <w:ilvl w:val="0"/>
          <w:numId w:val="1"/>
        </w:numPr>
        <w:rPr>
          <w:szCs w:val="24"/>
        </w:rPr>
      </w:pPr>
      <w:r w:rsidRPr="00E963A3">
        <w:rPr>
          <w:szCs w:val="24"/>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994B98" w:rsidRPr="00E963A3" w:rsidRDefault="00994B98" w:rsidP="00994B98">
      <w:pPr>
        <w:pStyle w:val="a6"/>
        <w:numPr>
          <w:ilvl w:val="0"/>
          <w:numId w:val="1"/>
        </w:numPr>
        <w:rPr>
          <w:szCs w:val="24"/>
        </w:rPr>
      </w:pPr>
      <w:r w:rsidRPr="00E963A3">
        <w:rPr>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994B98" w:rsidRPr="00E963A3" w:rsidRDefault="00994B98" w:rsidP="00994B98">
      <w:pPr>
        <w:pStyle w:val="a6"/>
        <w:numPr>
          <w:ilvl w:val="0"/>
          <w:numId w:val="1"/>
        </w:numPr>
        <w:rPr>
          <w:szCs w:val="24"/>
        </w:rPr>
      </w:pPr>
      <w:bookmarkStart w:id="554" w:name="anchor1263"/>
      <w:bookmarkEnd w:id="554"/>
      <w:r w:rsidRPr="00E963A3">
        <w:rPr>
          <w:szCs w:val="24"/>
        </w:rPr>
        <w:t>26.3. Планируемые предметные результаты освоения учебного предмета "География".</w:t>
      </w:r>
    </w:p>
    <w:p w:rsidR="00994B98" w:rsidRPr="00E963A3" w:rsidRDefault="00994B98" w:rsidP="00994B98">
      <w:pPr>
        <w:pStyle w:val="a6"/>
        <w:numPr>
          <w:ilvl w:val="0"/>
          <w:numId w:val="1"/>
        </w:numPr>
        <w:rPr>
          <w:szCs w:val="24"/>
        </w:rPr>
      </w:pPr>
      <w:bookmarkStart w:id="555" w:name="anchor12631"/>
      <w:bookmarkEnd w:id="555"/>
      <w:r w:rsidRPr="00E963A3">
        <w:rPr>
          <w:szCs w:val="24"/>
        </w:rPr>
        <w:t>26.3.1. Минимальный уровень:</w:t>
      </w:r>
    </w:p>
    <w:p w:rsidR="00994B98" w:rsidRPr="00E963A3" w:rsidRDefault="00994B98" w:rsidP="00994B98">
      <w:pPr>
        <w:pStyle w:val="a6"/>
        <w:numPr>
          <w:ilvl w:val="0"/>
          <w:numId w:val="1"/>
        </w:numPr>
        <w:rPr>
          <w:szCs w:val="24"/>
        </w:rPr>
      </w:pPr>
      <w:r w:rsidRPr="00E963A3">
        <w:rPr>
          <w:szCs w:val="24"/>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994B98" w:rsidRPr="00E963A3" w:rsidRDefault="00994B98" w:rsidP="00994B98">
      <w:pPr>
        <w:pStyle w:val="a6"/>
        <w:numPr>
          <w:ilvl w:val="0"/>
          <w:numId w:val="1"/>
        </w:numPr>
        <w:rPr>
          <w:szCs w:val="24"/>
        </w:rPr>
      </w:pPr>
      <w:r w:rsidRPr="00E963A3">
        <w:rPr>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994B98" w:rsidRPr="00E963A3" w:rsidRDefault="00994B98" w:rsidP="00994B98">
      <w:pPr>
        <w:pStyle w:val="a6"/>
        <w:numPr>
          <w:ilvl w:val="0"/>
          <w:numId w:val="1"/>
        </w:numPr>
        <w:rPr>
          <w:szCs w:val="24"/>
        </w:rPr>
      </w:pPr>
      <w:r w:rsidRPr="00E963A3">
        <w:rPr>
          <w:szCs w:val="24"/>
        </w:rPr>
        <w:t>выделение, описание и объяснение существенных признаков географических объектов и явлений;</w:t>
      </w:r>
    </w:p>
    <w:p w:rsidR="00994B98" w:rsidRPr="00E963A3" w:rsidRDefault="00994B98" w:rsidP="00994B98">
      <w:pPr>
        <w:pStyle w:val="a6"/>
        <w:numPr>
          <w:ilvl w:val="0"/>
          <w:numId w:val="1"/>
        </w:numPr>
        <w:rPr>
          <w:szCs w:val="24"/>
        </w:rPr>
      </w:pPr>
      <w:r w:rsidRPr="00E963A3">
        <w:rPr>
          <w:szCs w:val="24"/>
        </w:rPr>
        <w:t>сравнение географических объектов, фактов, явлений, событий по заданным критериям;</w:t>
      </w:r>
    </w:p>
    <w:p w:rsidR="00994B98" w:rsidRPr="00E963A3" w:rsidRDefault="00994B98" w:rsidP="00994B98">
      <w:pPr>
        <w:pStyle w:val="a6"/>
        <w:numPr>
          <w:ilvl w:val="0"/>
          <w:numId w:val="1"/>
        </w:numPr>
        <w:rPr>
          <w:szCs w:val="24"/>
        </w:rPr>
      </w:pPr>
      <w:r w:rsidRPr="00E963A3">
        <w:rPr>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994B98" w:rsidRPr="00E963A3" w:rsidRDefault="00994B98" w:rsidP="00994B98">
      <w:pPr>
        <w:pStyle w:val="a6"/>
        <w:numPr>
          <w:ilvl w:val="0"/>
          <w:numId w:val="1"/>
        </w:numPr>
        <w:rPr>
          <w:szCs w:val="24"/>
        </w:rPr>
      </w:pPr>
      <w:bookmarkStart w:id="556" w:name="anchor12632"/>
      <w:bookmarkEnd w:id="556"/>
      <w:r w:rsidRPr="00E963A3">
        <w:rPr>
          <w:szCs w:val="24"/>
        </w:rPr>
        <w:t>26.3.2. Достаточный уровень:</w:t>
      </w:r>
    </w:p>
    <w:p w:rsidR="00994B98" w:rsidRPr="00E963A3" w:rsidRDefault="00994B98" w:rsidP="00994B98">
      <w:pPr>
        <w:pStyle w:val="a6"/>
        <w:numPr>
          <w:ilvl w:val="0"/>
          <w:numId w:val="1"/>
        </w:numPr>
        <w:rPr>
          <w:szCs w:val="24"/>
        </w:rPr>
      </w:pPr>
      <w:r w:rsidRPr="00E963A3">
        <w:rPr>
          <w:szCs w:val="24"/>
        </w:rPr>
        <w:t>применение элементарных практических умений и приемов работы с географической картой для получения географической информации;</w:t>
      </w:r>
    </w:p>
    <w:p w:rsidR="00994B98" w:rsidRPr="00E963A3" w:rsidRDefault="00994B98" w:rsidP="00994B98">
      <w:pPr>
        <w:pStyle w:val="a6"/>
        <w:numPr>
          <w:ilvl w:val="0"/>
          <w:numId w:val="1"/>
        </w:numPr>
        <w:rPr>
          <w:szCs w:val="24"/>
        </w:rPr>
      </w:pPr>
      <w:r w:rsidRPr="00E963A3">
        <w:rPr>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994B98" w:rsidRPr="00E963A3" w:rsidRDefault="00994B98" w:rsidP="00994B98">
      <w:pPr>
        <w:pStyle w:val="a6"/>
        <w:numPr>
          <w:ilvl w:val="0"/>
          <w:numId w:val="1"/>
        </w:numPr>
        <w:rPr>
          <w:szCs w:val="24"/>
        </w:rPr>
      </w:pPr>
      <w:r w:rsidRPr="00E963A3">
        <w:rPr>
          <w:szCs w:val="24"/>
        </w:rPr>
        <w:t>нахождение в различных источниках и анализ географической информации;</w:t>
      </w:r>
    </w:p>
    <w:p w:rsidR="00994B98" w:rsidRPr="00E963A3" w:rsidRDefault="00994B98" w:rsidP="00994B98">
      <w:pPr>
        <w:pStyle w:val="a6"/>
        <w:numPr>
          <w:ilvl w:val="0"/>
          <w:numId w:val="1"/>
        </w:numPr>
        <w:rPr>
          <w:szCs w:val="24"/>
        </w:rPr>
      </w:pPr>
      <w:r w:rsidRPr="00E963A3">
        <w:rPr>
          <w:szCs w:val="24"/>
        </w:rPr>
        <w:t>применение приборов и инструментов для определения количественных и качественных характеристик компонентов природы;</w:t>
      </w:r>
    </w:p>
    <w:p w:rsidR="00994B98" w:rsidRPr="00E963A3" w:rsidRDefault="00994B98" w:rsidP="00994B98">
      <w:pPr>
        <w:pStyle w:val="a6"/>
        <w:numPr>
          <w:ilvl w:val="0"/>
          <w:numId w:val="1"/>
        </w:numPr>
        <w:rPr>
          <w:szCs w:val="24"/>
        </w:rPr>
      </w:pPr>
      <w:r w:rsidRPr="00E963A3">
        <w:rPr>
          <w:szCs w:val="24"/>
        </w:rPr>
        <w:t>называние и показ на иллюстрациях изученных культурных и исторических памятников своего родного края.</w:t>
      </w:r>
    </w:p>
    <w:p w:rsidR="00994B98" w:rsidRPr="00E963A3" w:rsidRDefault="00994B98" w:rsidP="00994B98">
      <w:pPr>
        <w:pStyle w:val="a6"/>
        <w:numPr>
          <w:ilvl w:val="0"/>
          <w:numId w:val="1"/>
        </w:numPr>
        <w:rPr>
          <w:szCs w:val="24"/>
        </w:rPr>
      </w:pPr>
      <w:bookmarkStart w:id="557" w:name="anchor1027"/>
      <w:bookmarkEnd w:id="557"/>
      <w:r w:rsidRPr="00E963A3">
        <w:rPr>
          <w:szCs w:val="24"/>
        </w:rPr>
        <w:t>27. Рабочая программа по учебному предмету "Основы социальной жизни" (V-IX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994B98" w:rsidRPr="00E963A3" w:rsidRDefault="00994B98" w:rsidP="00994B98">
      <w:pPr>
        <w:pStyle w:val="a6"/>
        <w:numPr>
          <w:ilvl w:val="0"/>
          <w:numId w:val="1"/>
        </w:numPr>
        <w:rPr>
          <w:szCs w:val="24"/>
        </w:rPr>
      </w:pPr>
      <w:bookmarkStart w:id="558" w:name="anchor1271"/>
      <w:bookmarkEnd w:id="558"/>
      <w:r w:rsidRPr="00E963A3">
        <w:rPr>
          <w:szCs w:val="24"/>
        </w:rPr>
        <w:t>27.1. Пояснительная записка.</w:t>
      </w:r>
    </w:p>
    <w:p w:rsidR="00994B98" w:rsidRPr="00E963A3" w:rsidRDefault="00994B98" w:rsidP="00994B98">
      <w:pPr>
        <w:pStyle w:val="a6"/>
        <w:numPr>
          <w:ilvl w:val="0"/>
          <w:numId w:val="1"/>
        </w:numPr>
        <w:rPr>
          <w:szCs w:val="24"/>
        </w:rPr>
      </w:pPr>
      <w:r w:rsidRPr="00E963A3">
        <w:rPr>
          <w:szCs w:val="24"/>
        </w:rPr>
        <w:lastRenderedPageBreak/>
        <w:t xml:space="preserve">Учебный предмет "Основы социальной жизни" имеет своей целью практическую подготовку </w:t>
      </w:r>
      <w:proofErr w:type="gramStart"/>
      <w:r w:rsidRPr="00E963A3">
        <w:rPr>
          <w:szCs w:val="24"/>
        </w:rPr>
        <w:t>обучающихся</w:t>
      </w:r>
      <w:proofErr w:type="gramEnd"/>
      <w:r w:rsidRPr="00E963A3">
        <w:rPr>
          <w:szCs w:val="24"/>
        </w:rPr>
        <w:t xml:space="preserve">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994B98" w:rsidRPr="00E963A3" w:rsidRDefault="00994B98" w:rsidP="00994B98">
      <w:pPr>
        <w:pStyle w:val="a6"/>
        <w:numPr>
          <w:ilvl w:val="0"/>
          <w:numId w:val="1"/>
        </w:numPr>
        <w:rPr>
          <w:szCs w:val="24"/>
        </w:rPr>
      </w:pPr>
      <w:r w:rsidRPr="00E963A3">
        <w:rPr>
          <w:szCs w:val="24"/>
        </w:rPr>
        <w:t>Основные задачи, которые призван решать этот учебный предмет, состоят в следующем:</w:t>
      </w:r>
    </w:p>
    <w:p w:rsidR="00994B98" w:rsidRPr="00E963A3" w:rsidRDefault="00994B98" w:rsidP="00994B98">
      <w:pPr>
        <w:pStyle w:val="a6"/>
        <w:numPr>
          <w:ilvl w:val="0"/>
          <w:numId w:val="1"/>
        </w:numPr>
        <w:rPr>
          <w:szCs w:val="24"/>
        </w:rPr>
      </w:pPr>
      <w:r w:rsidRPr="00E963A3">
        <w:rPr>
          <w:szCs w:val="24"/>
        </w:rPr>
        <w:t xml:space="preserve">расширение кругозора </w:t>
      </w:r>
      <w:proofErr w:type="gramStart"/>
      <w:r w:rsidRPr="00E963A3">
        <w:rPr>
          <w:szCs w:val="24"/>
        </w:rPr>
        <w:t>обучающихся</w:t>
      </w:r>
      <w:proofErr w:type="gramEnd"/>
      <w:r w:rsidRPr="00E963A3">
        <w:rPr>
          <w:szCs w:val="24"/>
        </w:rPr>
        <w:t xml:space="preserve"> в процессе ознакомления с различными сторонами повседневной жизни;</w:t>
      </w:r>
    </w:p>
    <w:p w:rsidR="00994B98" w:rsidRPr="00E963A3" w:rsidRDefault="00994B98" w:rsidP="00994B98">
      <w:pPr>
        <w:pStyle w:val="a6"/>
        <w:numPr>
          <w:ilvl w:val="0"/>
          <w:numId w:val="1"/>
        </w:numPr>
        <w:rPr>
          <w:szCs w:val="24"/>
        </w:rPr>
      </w:pPr>
      <w:r w:rsidRPr="00E963A3">
        <w:rPr>
          <w:szCs w:val="24"/>
        </w:rPr>
        <w:t>формирование и развитие навыков самообслуживания и трудовых навыков, связанных с ведением домашнего хозяйства;</w:t>
      </w:r>
    </w:p>
    <w:p w:rsidR="00994B98" w:rsidRPr="00E963A3" w:rsidRDefault="00994B98" w:rsidP="00994B98">
      <w:pPr>
        <w:pStyle w:val="a6"/>
        <w:numPr>
          <w:ilvl w:val="0"/>
          <w:numId w:val="1"/>
        </w:numPr>
        <w:rPr>
          <w:szCs w:val="24"/>
        </w:rPr>
      </w:pPr>
      <w:r w:rsidRPr="00E963A3">
        <w:rPr>
          <w:szCs w:val="24"/>
        </w:rPr>
        <w:t>ознакомление с основами экономики ведения домашнего хозяйства и формирование необходимых умений;</w:t>
      </w:r>
    </w:p>
    <w:p w:rsidR="00994B98" w:rsidRPr="00E963A3" w:rsidRDefault="00994B98" w:rsidP="00994B98">
      <w:pPr>
        <w:pStyle w:val="a6"/>
        <w:numPr>
          <w:ilvl w:val="0"/>
          <w:numId w:val="1"/>
        </w:numPr>
        <w:rPr>
          <w:szCs w:val="24"/>
        </w:rPr>
      </w:pPr>
      <w:r w:rsidRPr="00E963A3">
        <w:rPr>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994B98" w:rsidRPr="00E963A3" w:rsidRDefault="00994B98" w:rsidP="00994B98">
      <w:pPr>
        <w:pStyle w:val="a6"/>
        <w:numPr>
          <w:ilvl w:val="0"/>
          <w:numId w:val="1"/>
        </w:numPr>
        <w:rPr>
          <w:szCs w:val="24"/>
        </w:rPr>
      </w:pPr>
      <w:r w:rsidRPr="00E963A3">
        <w:rPr>
          <w:szCs w:val="24"/>
        </w:rPr>
        <w:t>усвоение морально-этических норм поведения, выработка навыков общения (в том числе с использованием деловых бумаг);</w:t>
      </w:r>
    </w:p>
    <w:p w:rsidR="00994B98" w:rsidRPr="00E963A3" w:rsidRDefault="00994B98" w:rsidP="00994B98">
      <w:pPr>
        <w:pStyle w:val="a6"/>
        <w:numPr>
          <w:ilvl w:val="0"/>
          <w:numId w:val="1"/>
        </w:numPr>
        <w:rPr>
          <w:szCs w:val="24"/>
        </w:rPr>
      </w:pPr>
      <w:r w:rsidRPr="00E963A3">
        <w:rPr>
          <w:szCs w:val="24"/>
        </w:rPr>
        <w:t>развитие навыков здорового образа жизни; положительных качеств и свойств личности.</w:t>
      </w:r>
    </w:p>
    <w:p w:rsidR="00994B98" w:rsidRPr="00E963A3" w:rsidRDefault="00994B98" w:rsidP="00994B98">
      <w:pPr>
        <w:pStyle w:val="a6"/>
        <w:numPr>
          <w:ilvl w:val="0"/>
          <w:numId w:val="1"/>
        </w:numPr>
        <w:rPr>
          <w:szCs w:val="24"/>
        </w:rPr>
      </w:pPr>
      <w:bookmarkStart w:id="559" w:name="anchor1272"/>
      <w:bookmarkEnd w:id="559"/>
      <w:r w:rsidRPr="00E963A3">
        <w:rPr>
          <w:szCs w:val="24"/>
        </w:rPr>
        <w:t>27.2. Содержание учебного предмета.</w:t>
      </w:r>
    </w:p>
    <w:p w:rsidR="00994B98" w:rsidRPr="00E963A3" w:rsidRDefault="00994B98" w:rsidP="00994B98">
      <w:pPr>
        <w:pStyle w:val="a6"/>
        <w:numPr>
          <w:ilvl w:val="0"/>
          <w:numId w:val="1"/>
        </w:numPr>
        <w:rPr>
          <w:szCs w:val="24"/>
        </w:rPr>
      </w:pPr>
      <w:bookmarkStart w:id="560" w:name="anchor12721"/>
      <w:bookmarkEnd w:id="560"/>
      <w:r w:rsidRPr="00E963A3">
        <w:rPr>
          <w:szCs w:val="24"/>
        </w:rPr>
        <w:t xml:space="preserve">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w:t>
      </w:r>
      <w:proofErr w:type="gramStart"/>
      <w:r w:rsidRPr="00E963A3">
        <w:rPr>
          <w:szCs w:val="24"/>
        </w:rPr>
        <w:t>Личные (индивидуальные) вещи для совершения туалета (зубная щетка, мочалка, расческа, полотенце): правила хранения, уход.</w:t>
      </w:r>
      <w:proofErr w:type="gramEnd"/>
      <w:r w:rsidRPr="00E963A3">
        <w:rPr>
          <w:szCs w:val="24"/>
        </w:rPr>
        <w:t xml:space="preserve"> Правила содержания личных вещей.</w:t>
      </w:r>
    </w:p>
    <w:p w:rsidR="00994B98" w:rsidRPr="00E963A3" w:rsidRDefault="00994B98" w:rsidP="00994B98">
      <w:pPr>
        <w:pStyle w:val="a6"/>
        <w:numPr>
          <w:ilvl w:val="0"/>
          <w:numId w:val="1"/>
        </w:numPr>
        <w:rPr>
          <w:szCs w:val="24"/>
        </w:rPr>
      </w:pPr>
      <w:r w:rsidRPr="00E963A3">
        <w:rPr>
          <w:szCs w:val="24"/>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994B98" w:rsidRPr="00E963A3" w:rsidRDefault="00994B98" w:rsidP="00994B98">
      <w:pPr>
        <w:pStyle w:val="a6"/>
        <w:numPr>
          <w:ilvl w:val="0"/>
          <w:numId w:val="1"/>
        </w:numPr>
        <w:rPr>
          <w:szCs w:val="24"/>
        </w:rPr>
      </w:pPr>
      <w:r w:rsidRPr="00E963A3">
        <w:rPr>
          <w:szCs w:val="24"/>
        </w:rPr>
        <w:t>Гигиенические требования к использованию личного белья (нижнее белье, носки, колготки).</w:t>
      </w:r>
    </w:p>
    <w:p w:rsidR="00994B98" w:rsidRPr="00E963A3" w:rsidRDefault="00994B98" w:rsidP="00994B98">
      <w:pPr>
        <w:pStyle w:val="a6"/>
        <w:numPr>
          <w:ilvl w:val="0"/>
          <w:numId w:val="1"/>
        </w:numPr>
        <w:rPr>
          <w:szCs w:val="24"/>
        </w:rPr>
      </w:pPr>
      <w:r w:rsidRPr="00E963A3">
        <w:rPr>
          <w:szCs w:val="24"/>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994B98" w:rsidRPr="00E963A3" w:rsidRDefault="00994B98" w:rsidP="00994B98">
      <w:pPr>
        <w:pStyle w:val="a6"/>
        <w:numPr>
          <w:ilvl w:val="0"/>
          <w:numId w:val="1"/>
        </w:numPr>
        <w:rPr>
          <w:szCs w:val="24"/>
        </w:rPr>
      </w:pPr>
      <w:r w:rsidRPr="00E963A3">
        <w:rPr>
          <w:szCs w:val="24"/>
        </w:rPr>
        <w:t xml:space="preserve">Уход за волосами. Средства для ухода за волосами: шампуни, кондиционеры, </w:t>
      </w:r>
      <w:proofErr w:type="spellStart"/>
      <w:r w:rsidRPr="00E963A3">
        <w:rPr>
          <w:szCs w:val="24"/>
        </w:rPr>
        <w:t>ополаскиватели</w:t>
      </w:r>
      <w:proofErr w:type="spellEnd"/>
      <w:r w:rsidRPr="00E963A3">
        <w:rPr>
          <w:szCs w:val="24"/>
        </w:rPr>
        <w:t>. Виды шампуней в зависимости от типов волос. Средства для борьбы с перхотью и выпадением волос.</w:t>
      </w:r>
    </w:p>
    <w:p w:rsidR="00994B98" w:rsidRPr="00E963A3" w:rsidRDefault="00994B98" w:rsidP="00994B98">
      <w:pPr>
        <w:pStyle w:val="a6"/>
        <w:numPr>
          <w:ilvl w:val="0"/>
          <w:numId w:val="1"/>
        </w:numPr>
        <w:rPr>
          <w:szCs w:val="24"/>
        </w:rPr>
      </w:pPr>
      <w:r w:rsidRPr="00E963A3">
        <w:rPr>
          <w:szCs w:val="24"/>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994B98" w:rsidRPr="00E963A3" w:rsidRDefault="00994B98" w:rsidP="00994B98">
      <w:pPr>
        <w:pStyle w:val="a6"/>
        <w:numPr>
          <w:ilvl w:val="0"/>
          <w:numId w:val="1"/>
        </w:numPr>
        <w:rPr>
          <w:szCs w:val="24"/>
        </w:rPr>
      </w:pPr>
      <w:r w:rsidRPr="00E963A3">
        <w:rPr>
          <w:szCs w:val="24"/>
        </w:rPr>
        <w:t>Правила и приемы ухода за органами зрения. Способы сохранения зрения. Гигиенические правила письма, чтения, просмотра телепередач</w:t>
      </w:r>
    </w:p>
    <w:p w:rsidR="00994B98" w:rsidRPr="00E963A3" w:rsidRDefault="00994B98" w:rsidP="00994B98">
      <w:pPr>
        <w:pStyle w:val="a6"/>
        <w:numPr>
          <w:ilvl w:val="0"/>
          <w:numId w:val="1"/>
        </w:numPr>
        <w:rPr>
          <w:szCs w:val="24"/>
        </w:rPr>
      </w:pPr>
      <w:r w:rsidRPr="00E963A3">
        <w:rPr>
          <w:szCs w:val="24"/>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994B98" w:rsidRPr="00E963A3" w:rsidRDefault="00994B98" w:rsidP="00994B98">
      <w:pPr>
        <w:pStyle w:val="a6"/>
        <w:numPr>
          <w:ilvl w:val="0"/>
          <w:numId w:val="1"/>
        </w:numPr>
        <w:rPr>
          <w:szCs w:val="24"/>
        </w:rPr>
      </w:pPr>
      <w:r w:rsidRPr="00E963A3">
        <w:rPr>
          <w:szCs w:val="24"/>
        </w:rPr>
        <w:t xml:space="preserve">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w:t>
      </w:r>
      <w:proofErr w:type="spellStart"/>
      <w:r w:rsidRPr="00E963A3">
        <w:rPr>
          <w:szCs w:val="24"/>
        </w:rPr>
        <w:t>Табакокурение</w:t>
      </w:r>
      <w:proofErr w:type="spellEnd"/>
      <w:r w:rsidRPr="00E963A3">
        <w:rPr>
          <w:szCs w:val="24"/>
        </w:rPr>
        <w:t xml:space="preserve"> и вред, наносимый здоровью человека. Наркотики и их разрушительное действие на организм человека.</w:t>
      </w:r>
    </w:p>
    <w:p w:rsidR="00994B98" w:rsidRPr="00E963A3" w:rsidRDefault="00994B98" w:rsidP="00994B98">
      <w:pPr>
        <w:pStyle w:val="a6"/>
        <w:numPr>
          <w:ilvl w:val="0"/>
          <w:numId w:val="1"/>
        </w:numPr>
        <w:rPr>
          <w:szCs w:val="24"/>
        </w:rPr>
      </w:pPr>
      <w:bookmarkStart w:id="561" w:name="anchor12722"/>
      <w:bookmarkEnd w:id="561"/>
      <w:r w:rsidRPr="00E963A3">
        <w:rPr>
          <w:szCs w:val="24"/>
        </w:rPr>
        <w:t xml:space="preserve">27.2.2. Охрана здоровья. Виды медицинской помощи: </w:t>
      </w:r>
      <w:proofErr w:type="gramStart"/>
      <w:r w:rsidRPr="00E963A3">
        <w:rPr>
          <w:szCs w:val="24"/>
        </w:rPr>
        <w:t>доврачебная</w:t>
      </w:r>
      <w:proofErr w:type="gramEnd"/>
      <w:r w:rsidRPr="00E963A3">
        <w:rPr>
          <w:szCs w:val="24"/>
        </w:rPr>
        <w:t xml:space="preserve"> и врачебная.</w:t>
      </w:r>
    </w:p>
    <w:p w:rsidR="00994B98" w:rsidRPr="00E963A3" w:rsidRDefault="00994B98" w:rsidP="00994B98">
      <w:pPr>
        <w:pStyle w:val="a6"/>
        <w:numPr>
          <w:ilvl w:val="0"/>
          <w:numId w:val="1"/>
        </w:numPr>
        <w:rPr>
          <w:szCs w:val="24"/>
        </w:rPr>
      </w:pPr>
      <w:r w:rsidRPr="00E963A3">
        <w:rPr>
          <w:szCs w:val="24"/>
        </w:rPr>
        <w:t xml:space="preserve">Виды доврачебной помощи. Способы измерения температуры тела. </w:t>
      </w:r>
      <w:proofErr w:type="gramStart"/>
      <w:r w:rsidRPr="00E963A3">
        <w:rPr>
          <w:szCs w:val="24"/>
        </w:rPr>
        <w:t>Обработка ран, порезов и ссадин с применением специальных средств (раствора йода, бриллиантового зеленого ("зеленки").</w:t>
      </w:r>
      <w:proofErr w:type="gramEnd"/>
      <w:r w:rsidRPr="00E963A3">
        <w:rPr>
          <w:szCs w:val="24"/>
        </w:rPr>
        <w:t xml:space="preserve"> Профилактические средства для предупреждения вирусных и простудных заболеваний.</w:t>
      </w:r>
    </w:p>
    <w:p w:rsidR="00994B98" w:rsidRPr="00E963A3" w:rsidRDefault="00994B98" w:rsidP="00994B98">
      <w:pPr>
        <w:pStyle w:val="a6"/>
        <w:numPr>
          <w:ilvl w:val="0"/>
          <w:numId w:val="1"/>
        </w:numPr>
        <w:rPr>
          <w:szCs w:val="24"/>
        </w:rPr>
      </w:pPr>
      <w:r w:rsidRPr="00E963A3">
        <w:rPr>
          <w:szCs w:val="24"/>
        </w:rPr>
        <w:lastRenderedPageBreak/>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994B98" w:rsidRPr="00E963A3" w:rsidRDefault="00994B98" w:rsidP="00994B98">
      <w:pPr>
        <w:pStyle w:val="a6"/>
        <w:numPr>
          <w:ilvl w:val="0"/>
          <w:numId w:val="1"/>
        </w:numPr>
        <w:rPr>
          <w:szCs w:val="24"/>
        </w:rPr>
      </w:pPr>
      <w:r w:rsidRPr="00E963A3">
        <w:rPr>
          <w:szCs w:val="24"/>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994B98" w:rsidRPr="00E963A3" w:rsidRDefault="00994B98" w:rsidP="00994B98">
      <w:pPr>
        <w:pStyle w:val="a6"/>
        <w:numPr>
          <w:ilvl w:val="0"/>
          <w:numId w:val="1"/>
        </w:numPr>
        <w:rPr>
          <w:szCs w:val="24"/>
        </w:rPr>
      </w:pPr>
      <w:r w:rsidRPr="00E963A3">
        <w:rPr>
          <w:szCs w:val="24"/>
        </w:rPr>
        <w:t>Уход за больным на дому: переодевание, умывание, кормление больного.</w:t>
      </w:r>
    </w:p>
    <w:p w:rsidR="00994B98" w:rsidRPr="00E963A3" w:rsidRDefault="00994B98" w:rsidP="00994B98">
      <w:pPr>
        <w:pStyle w:val="a6"/>
        <w:numPr>
          <w:ilvl w:val="0"/>
          <w:numId w:val="1"/>
        </w:numPr>
        <w:rPr>
          <w:szCs w:val="24"/>
        </w:rPr>
      </w:pPr>
      <w:r w:rsidRPr="00E963A3">
        <w:rPr>
          <w:szCs w:val="24"/>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994B98" w:rsidRPr="00E963A3" w:rsidRDefault="00994B98" w:rsidP="00994B98">
      <w:pPr>
        <w:pStyle w:val="a6"/>
        <w:numPr>
          <w:ilvl w:val="0"/>
          <w:numId w:val="1"/>
        </w:numPr>
        <w:rPr>
          <w:szCs w:val="24"/>
        </w:rPr>
      </w:pPr>
      <w:r w:rsidRPr="00E963A3">
        <w:rPr>
          <w:szCs w:val="24"/>
        </w:rPr>
        <w:t>Документы, подтверждающие нетрудоспособность: справка и листок нетрудоспособности.</w:t>
      </w:r>
    </w:p>
    <w:p w:rsidR="00994B98" w:rsidRPr="00E963A3" w:rsidRDefault="00994B98" w:rsidP="00994B98">
      <w:pPr>
        <w:pStyle w:val="a6"/>
        <w:numPr>
          <w:ilvl w:val="0"/>
          <w:numId w:val="1"/>
        </w:numPr>
        <w:rPr>
          <w:szCs w:val="24"/>
        </w:rPr>
      </w:pPr>
      <w:bookmarkStart w:id="562" w:name="anchor12723"/>
      <w:bookmarkEnd w:id="562"/>
      <w:r w:rsidRPr="00E963A3">
        <w:rPr>
          <w:szCs w:val="24"/>
        </w:rPr>
        <w:t xml:space="preserve">27.2.3. Жилище. Общее представление о доме. Типы жилых помещений в городе и сельской местности. Виды жилья: </w:t>
      </w:r>
      <w:proofErr w:type="gramStart"/>
      <w:r w:rsidRPr="00E963A3">
        <w:rPr>
          <w:szCs w:val="24"/>
        </w:rPr>
        <w:t>собственное</w:t>
      </w:r>
      <w:proofErr w:type="gramEnd"/>
      <w:r w:rsidRPr="00E963A3">
        <w:rPr>
          <w:szCs w:val="24"/>
        </w:rP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w:t>
      </w:r>
      <w:proofErr w:type="spellStart"/>
      <w:r w:rsidRPr="00E963A3">
        <w:rPr>
          <w:szCs w:val="24"/>
        </w:rPr>
        <w:t>домофон</w:t>
      </w:r>
      <w:proofErr w:type="spellEnd"/>
      <w:r w:rsidRPr="00E963A3">
        <w:rPr>
          <w:szCs w:val="24"/>
        </w:rPr>
        <w:t>,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994B98" w:rsidRPr="00E963A3" w:rsidRDefault="00994B98" w:rsidP="00994B98">
      <w:pPr>
        <w:pStyle w:val="a6"/>
        <w:numPr>
          <w:ilvl w:val="0"/>
          <w:numId w:val="1"/>
        </w:numPr>
        <w:rPr>
          <w:szCs w:val="24"/>
        </w:rPr>
      </w:pPr>
      <w:r w:rsidRPr="00E963A3">
        <w:rPr>
          <w:szCs w:val="24"/>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994B98" w:rsidRPr="00E963A3" w:rsidRDefault="00994B98" w:rsidP="00994B98">
      <w:pPr>
        <w:pStyle w:val="a6"/>
        <w:numPr>
          <w:ilvl w:val="0"/>
          <w:numId w:val="1"/>
        </w:numPr>
        <w:rPr>
          <w:szCs w:val="24"/>
        </w:rPr>
      </w:pPr>
      <w:r w:rsidRPr="00E963A3">
        <w:rPr>
          <w:szCs w:val="24"/>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994B98" w:rsidRPr="00E963A3" w:rsidRDefault="00994B98" w:rsidP="00994B98">
      <w:pPr>
        <w:pStyle w:val="a6"/>
        <w:numPr>
          <w:ilvl w:val="0"/>
          <w:numId w:val="1"/>
        </w:numPr>
        <w:rPr>
          <w:szCs w:val="24"/>
        </w:rPr>
      </w:pPr>
      <w:r w:rsidRPr="00E963A3">
        <w:rPr>
          <w:szCs w:val="24"/>
        </w:rPr>
        <w:t xml:space="preserve">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w:t>
      </w:r>
      <w:proofErr w:type="gramStart"/>
      <w:r w:rsidRPr="00E963A3">
        <w:rPr>
          <w:szCs w:val="24"/>
        </w:rPr>
        <w:t>Электробытовые приборы на кухне (холодильник, морозильник, мясорубка, овощерезка): назначение, правила использования и ухода, техника безопасности.</w:t>
      </w:r>
      <w:proofErr w:type="gramEnd"/>
    </w:p>
    <w:p w:rsidR="00994B98" w:rsidRPr="00E963A3" w:rsidRDefault="00994B98" w:rsidP="00994B98">
      <w:pPr>
        <w:pStyle w:val="a6"/>
        <w:numPr>
          <w:ilvl w:val="0"/>
          <w:numId w:val="1"/>
        </w:numPr>
        <w:rPr>
          <w:szCs w:val="24"/>
        </w:rPr>
      </w:pPr>
      <w:r w:rsidRPr="00E963A3">
        <w:rPr>
          <w:szCs w:val="24"/>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994B98" w:rsidRPr="00E963A3" w:rsidRDefault="00994B98" w:rsidP="00994B98">
      <w:pPr>
        <w:pStyle w:val="a6"/>
        <w:numPr>
          <w:ilvl w:val="0"/>
          <w:numId w:val="1"/>
        </w:numPr>
        <w:rPr>
          <w:szCs w:val="24"/>
        </w:rPr>
      </w:pPr>
      <w:r w:rsidRPr="00E963A3">
        <w:rPr>
          <w:szCs w:val="24"/>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994B98" w:rsidRPr="00E963A3" w:rsidRDefault="00994B98" w:rsidP="00994B98">
      <w:pPr>
        <w:pStyle w:val="a6"/>
        <w:numPr>
          <w:ilvl w:val="0"/>
          <w:numId w:val="1"/>
        </w:numPr>
        <w:rPr>
          <w:szCs w:val="24"/>
        </w:rPr>
      </w:pPr>
      <w:r w:rsidRPr="00E963A3">
        <w:rPr>
          <w:szCs w:val="24"/>
        </w:rPr>
        <w:t>Кухонная мебель: названия, назначение.</w:t>
      </w:r>
    </w:p>
    <w:p w:rsidR="00994B98" w:rsidRPr="00E963A3" w:rsidRDefault="00994B98" w:rsidP="00994B98">
      <w:pPr>
        <w:pStyle w:val="a6"/>
        <w:numPr>
          <w:ilvl w:val="0"/>
          <w:numId w:val="1"/>
        </w:numPr>
        <w:rPr>
          <w:szCs w:val="24"/>
        </w:rPr>
      </w:pPr>
      <w:r w:rsidRPr="00E963A3">
        <w:rPr>
          <w:szCs w:val="24"/>
        </w:rPr>
        <w:t>Санузел и ванная комната. Оборудование ванной комнаты и санузла, его назначение. Правила безопасного поведения в ванной комнате.</w:t>
      </w:r>
    </w:p>
    <w:p w:rsidR="00994B98" w:rsidRPr="00E963A3" w:rsidRDefault="00994B98" w:rsidP="00994B98">
      <w:pPr>
        <w:pStyle w:val="a6"/>
        <w:numPr>
          <w:ilvl w:val="0"/>
          <w:numId w:val="1"/>
        </w:numPr>
        <w:rPr>
          <w:szCs w:val="24"/>
        </w:rPr>
      </w:pPr>
      <w:r w:rsidRPr="00E963A3">
        <w:rPr>
          <w:szCs w:val="24"/>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994B98" w:rsidRPr="00E963A3" w:rsidRDefault="00994B98" w:rsidP="00994B98">
      <w:pPr>
        <w:pStyle w:val="a6"/>
        <w:numPr>
          <w:ilvl w:val="0"/>
          <w:numId w:val="1"/>
        </w:numPr>
        <w:rPr>
          <w:szCs w:val="24"/>
        </w:rPr>
      </w:pPr>
      <w:r w:rsidRPr="00E963A3">
        <w:rPr>
          <w:szCs w:val="24"/>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994B98" w:rsidRPr="00E963A3" w:rsidRDefault="00994B98" w:rsidP="00994B98">
      <w:pPr>
        <w:pStyle w:val="a6"/>
        <w:numPr>
          <w:ilvl w:val="0"/>
          <w:numId w:val="1"/>
        </w:numPr>
        <w:rPr>
          <w:szCs w:val="24"/>
        </w:rPr>
      </w:pPr>
      <w:r w:rsidRPr="00E963A3">
        <w:rPr>
          <w:szCs w:val="24"/>
        </w:rPr>
        <w:t>Убранство жилых комнат: зеркала, картины, фотографии; ковры, паласы; светильники. Правила ухода за убранством жилых комнат.</w:t>
      </w:r>
    </w:p>
    <w:p w:rsidR="00994B98" w:rsidRPr="00E963A3" w:rsidRDefault="00994B98" w:rsidP="00994B98">
      <w:pPr>
        <w:pStyle w:val="a6"/>
        <w:numPr>
          <w:ilvl w:val="0"/>
          <w:numId w:val="1"/>
        </w:numPr>
        <w:rPr>
          <w:szCs w:val="24"/>
        </w:rPr>
      </w:pPr>
      <w:r w:rsidRPr="00E963A3">
        <w:rPr>
          <w:szCs w:val="24"/>
        </w:rPr>
        <w:lastRenderedPageBreak/>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994B98" w:rsidRPr="00E963A3" w:rsidRDefault="00994B98" w:rsidP="00994B98">
      <w:pPr>
        <w:pStyle w:val="a6"/>
        <w:numPr>
          <w:ilvl w:val="0"/>
          <w:numId w:val="1"/>
        </w:numPr>
        <w:rPr>
          <w:szCs w:val="24"/>
        </w:rPr>
      </w:pPr>
      <w:r w:rsidRPr="00E963A3">
        <w:rPr>
          <w:szCs w:val="24"/>
        </w:rPr>
        <w:t>Насекомые и грызуны в доме: виды; вред, приносимый грызунами и насекомыми. Профилактика появления грызунов и насекомых в доме. Виды химических сре</w:t>
      </w:r>
      <w:proofErr w:type="gramStart"/>
      <w:r w:rsidRPr="00E963A3">
        <w:rPr>
          <w:szCs w:val="24"/>
        </w:rPr>
        <w:t>дств дл</w:t>
      </w:r>
      <w:proofErr w:type="gramEnd"/>
      <w:r w:rsidRPr="00E963A3">
        <w:rPr>
          <w:szCs w:val="24"/>
        </w:rPr>
        <w:t>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994B98" w:rsidRPr="00E963A3" w:rsidRDefault="00994B98" w:rsidP="00994B98">
      <w:pPr>
        <w:pStyle w:val="a6"/>
        <w:numPr>
          <w:ilvl w:val="0"/>
          <w:numId w:val="1"/>
        </w:numPr>
        <w:rPr>
          <w:szCs w:val="24"/>
        </w:rPr>
      </w:pPr>
      <w:r w:rsidRPr="00E963A3">
        <w:rPr>
          <w:szCs w:val="24"/>
        </w:rPr>
        <w:t>Городские службы по борьбе с грызунами и насекомыми.</w:t>
      </w:r>
    </w:p>
    <w:p w:rsidR="00994B98" w:rsidRPr="00E963A3" w:rsidRDefault="00994B98" w:rsidP="00994B98">
      <w:pPr>
        <w:pStyle w:val="a6"/>
        <w:numPr>
          <w:ilvl w:val="0"/>
          <w:numId w:val="1"/>
        </w:numPr>
        <w:rPr>
          <w:szCs w:val="24"/>
        </w:rPr>
      </w:pPr>
      <w:bookmarkStart w:id="563" w:name="anchor12724"/>
      <w:bookmarkEnd w:id="563"/>
      <w:r w:rsidRPr="00E963A3">
        <w:rPr>
          <w:szCs w:val="24"/>
        </w:rPr>
        <w:t>27.2.4. Одежда и обувь.</w:t>
      </w:r>
    </w:p>
    <w:p w:rsidR="00994B98" w:rsidRPr="00E963A3" w:rsidRDefault="00994B98" w:rsidP="00994B98">
      <w:pPr>
        <w:pStyle w:val="a6"/>
        <w:numPr>
          <w:ilvl w:val="0"/>
          <w:numId w:val="1"/>
        </w:numPr>
        <w:rPr>
          <w:szCs w:val="24"/>
        </w:rPr>
      </w:pPr>
      <w:r w:rsidRPr="00E963A3">
        <w:rPr>
          <w:szCs w:val="24"/>
        </w:rPr>
        <w:t xml:space="preserve">Одежда. </w:t>
      </w:r>
      <w:proofErr w:type="gramStart"/>
      <w:r w:rsidRPr="00E963A3">
        <w:rPr>
          <w:szCs w:val="24"/>
        </w:rPr>
        <w:t>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w:t>
      </w:r>
      <w:proofErr w:type="gramEnd"/>
      <w:r w:rsidRPr="00E963A3">
        <w:rPr>
          <w:szCs w:val="24"/>
        </w:rP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994B98" w:rsidRPr="00E963A3" w:rsidRDefault="00994B98" w:rsidP="00994B98">
      <w:pPr>
        <w:pStyle w:val="a6"/>
        <w:numPr>
          <w:ilvl w:val="0"/>
          <w:numId w:val="1"/>
        </w:numPr>
        <w:rPr>
          <w:szCs w:val="24"/>
        </w:rPr>
      </w:pPr>
      <w:r w:rsidRPr="00E963A3">
        <w:rPr>
          <w:szCs w:val="24"/>
        </w:rPr>
        <w:t>Значение опрятного вида человека.</w:t>
      </w:r>
    </w:p>
    <w:p w:rsidR="00994B98" w:rsidRPr="00E963A3" w:rsidRDefault="00994B98" w:rsidP="00994B98">
      <w:pPr>
        <w:pStyle w:val="a6"/>
        <w:numPr>
          <w:ilvl w:val="0"/>
          <w:numId w:val="1"/>
        </w:numPr>
        <w:rPr>
          <w:szCs w:val="24"/>
        </w:rPr>
      </w:pPr>
      <w:r w:rsidRPr="00E963A3">
        <w:rPr>
          <w:szCs w:val="24"/>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994B98" w:rsidRPr="00E963A3" w:rsidRDefault="00994B98" w:rsidP="00994B98">
      <w:pPr>
        <w:pStyle w:val="a6"/>
        <w:numPr>
          <w:ilvl w:val="0"/>
          <w:numId w:val="1"/>
        </w:numPr>
        <w:rPr>
          <w:szCs w:val="24"/>
        </w:rPr>
      </w:pPr>
      <w:r w:rsidRPr="00E963A3">
        <w:rPr>
          <w:szCs w:val="24"/>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994B98" w:rsidRPr="00E963A3" w:rsidRDefault="00994B98" w:rsidP="00994B98">
      <w:pPr>
        <w:pStyle w:val="a6"/>
        <w:numPr>
          <w:ilvl w:val="0"/>
          <w:numId w:val="1"/>
        </w:numPr>
        <w:rPr>
          <w:szCs w:val="24"/>
        </w:rPr>
      </w:pPr>
      <w:r w:rsidRPr="00E963A3">
        <w:rPr>
          <w:szCs w:val="24"/>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994B98" w:rsidRPr="00E963A3" w:rsidRDefault="00994B98" w:rsidP="00994B98">
      <w:pPr>
        <w:pStyle w:val="a6"/>
        <w:numPr>
          <w:ilvl w:val="0"/>
          <w:numId w:val="1"/>
        </w:numPr>
        <w:rPr>
          <w:szCs w:val="24"/>
        </w:rPr>
      </w:pPr>
      <w:r w:rsidRPr="00E963A3">
        <w:rPr>
          <w:szCs w:val="24"/>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994B98" w:rsidRPr="00E963A3" w:rsidRDefault="00994B98" w:rsidP="00994B98">
      <w:pPr>
        <w:pStyle w:val="a6"/>
        <w:numPr>
          <w:ilvl w:val="0"/>
          <w:numId w:val="1"/>
        </w:numPr>
        <w:rPr>
          <w:szCs w:val="24"/>
        </w:rPr>
      </w:pPr>
      <w:r w:rsidRPr="00E963A3">
        <w:rPr>
          <w:szCs w:val="24"/>
        </w:rPr>
        <w:t xml:space="preserve">Обувь. </w:t>
      </w:r>
      <w:proofErr w:type="gramStart"/>
      <w:r w:rsidRPr="00E963A3">
        <w:rPr>
          <w:szCs w:val="24"/>
        </w:rPr>
        <w:t>Виды обуви: в зависимости от времени года, назначения (спортивная, домашняя, выходная), вида материалов (кожаная, резиновая, текстильная).</w:t>
      </w:r>
      <w:proofErr w:type="gramEnd"/>
    </w:p>
    <w:p w:rsidR="00994B98" w:rsidRPr="00E963A3" w:rsidRDefault="00994B98" w:rsidP="00994B98">
      <w:pPr>
        <w:pStyle w:val="a6"/>
        <w:numPr>
          <w:ilvl w:val="0"/>
          <w:numId w:val="1"/>
        </w:numPr>
        <w:rPr>
          <w:szCs w:val="24"/>
        </w:rPr>
      </w:pPr>
      <w:r w:rsidRPr="00E963A3">
        <w:rPr>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994B98" w:rsidRPr="00E963A3" w:rsidRDefault="00994B98" w:rsidP="00994B98">
      <w:pPr>
        <w:pStyle w:val="a6"/>
        <w:numPr>
          <w:ilvl w:val="0"/>
          <w:numId w:val="1"/>
        </w:numPr>
        <w:rPr>
          <w:szCs w:val="24"/>
        </w:rPr>
      </w:pPr>
      <w:r w:rsidRPr="00E963A3">
        <w:rPr>
          <w:szCs w:val="24"/>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994B98" w:rsidRPr="00E963A3" w:rsidRDefault="00994B98" w:rsidP="00994B98">
      <w:pPr>
        <w:pStyle w:val="a6"/>
        <w:numPr>
          <w:ilvl w:val="0"/>
          <w:numId w:val="1"/>
        </w:numPr>
        <w:rPr>
          <w:szCs w:val="24"/>
        </w:rPr>
      </w:pPr>
      <w:r w:rsidRPr="00E963A3">
        <w:rPr>
          <w:szCs w:val="24"/>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994B98" w:rsidRPr="00E963A3" w:rsidRDefault="00994B98" w:rsidP="00994B98">
      <w:pPr>
        <w:pStyle w:val="a6"/>
        <w:numPr>
          <w:ilvl w:val="0"/>
          <w:numId w:val="1"/>
        </w:numPr>
        <w:rPr>
          <w:szCs w:val="24"/>
        </w:rPr>
      </w:pPr>
      <w:r w:rsidRPr="00E963A3">
        <w:rPr>
          <w:szCs w:val="24"/>
        </w:rPr>
        <w:t>Обувь и здоровье человека. Значение правильного выбора обуви для здоровья человека.</w:t>
      </w:r>
    </w:p>
    <w:p w:rsidR="00994B98" w:rsidRPr="00E963A3" w:rsidRDefault="00994B98" w:rsidP="00994B98">
      <w:pPr>
        <w:pStyle w:val="a6"/>
        <w:numPr>
          <w:ilvl w:val="0"/>
          <w:numId w:val="1"/>
        </w:numPr>
        <w:rPr>
          <w:szCs w:val="24"/>
        </w:rPr>
      </w:pPr>
      <w:bookmarkStart w:id="564" w:name="anchor12725"/>
      <w:bookmarkEnd w:id="564"/>
      <w:r w:rsidRPr="00E963A3">
        <w:rPr>
          <w:szCs w:val="24"/>
        </w:rPr>
        <w:lastRenderedPageBreak/>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994B98" w:rsidRPr="00E963A3" w:rsidRDefault="00994B98" w:rsidP="00994B98">
      <w:pPr>
        <w:pStyle w:val="a6"/>
        <w:numPr>
          <w:ilvl w:val="0"/>
          <w:numId w:val="1"/>
        </w:numPr>
        <w:rPr>
          <w:szCs w:val="24"/>
        </w:rPr>
      </w:pPr>
      <w:r w:rsidRPr="00E963A3">
        <w:rPr>
          <w:szCs w:val="24"/>
        </w:rPr>
        <w:t>Приготовление пищи. Место для приготовления пищи и его оборудование. Гигиена приготовления пищи.</w:t>
      </w:r>
    </w:p>
    <w:p w:rsidR="00994B98" w:rsidRPr="00E963A3" w:rsidRDefault="00994B98" w:rsidP="00994B98">
      <w:pPr>
        <w:pStyle w:val="a6"/>
        <w:numPr>
          <w:ilvl w:val="0"/>
          <w:numId w:val="1"/>
        </w:numPr>
        <w:rPr>
          <w:szCs w:val="24"/>
        </w:rPr>
      </w:pPr>
      <w:r w:rsidRPr="00E963A3">
        <w:rPr>
          <w:szCs w:val="24"/>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994B98" w:rsidRPr="00E963A3" w:rsidRDefault="00994B98" w:rsidP="00994B98">
      <w:pPr>
        <w:pStyle w:val="a6"/>
        <w:numPr>
          <w:ilvl w:val="0"/>
          <w:numId w:val="1"/>
        </w:numPr>
        <w:rPr>
          <w:szCs w:val="24"/>
        </w:rPr>
      </w:pPr>
      <w:r w:rsidRPr="00E963A3">
        <w:rPr>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994B98" w:rsidRPr="00E963A3" w:rsidRDefault="00994B98" w:rsidP="00994B98">
      <w:pPr>
        <w:pStyle w:val="a6"/>
        <w:numPr>
          <w:ilvl w:val="0"/>
          <w:numId w:val="1"/>
        </w:numPr>
        <w:rPr>
          <w:szCs w:val="24"/>
        </w:rPr>
      </w:pPr>
      <w:r w:rsidRPr="00E963A3">
        <w:rPr>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994B98" w:rsidRPr="00E963A3" w:rsidRDefault="00994B98" w:rsidP="00994B98">
      <w:pPr>
        <w:pStyle w:val="a6"/>
        <w:numPr>
          <w:ilvl w:val="0"/>
          <w:numId w:val="1"/>
        </w:numPr>
        <w:rPr>
          <w:szCs w:val="24"/>
        </w:rPr>
      </w:pPr>
      <w:r w:rsidRPr="00E963A3">
        <w:rPr>
          <w:szCs w:val="24"/>
        </w:rPr>
        <w:t>Яйца, жиры. Виды жиров растительного и животного происхождения. Виды растительного масла (</w:t>
      </w:r>
      <w:proofErr w:type="gramStart"/>
      <w:r w:rsidRPr="00E963A3">
        <w:rPr>
          <w:szCs w:val="24"/>
        </w:rPr>
        <w:t>подсолнечное</w:t>
      </w:r>
      <w:proofErr w:type="gramEnd"/>
      <w:r w:rsidRPr="00E963A3">
        <w:rPr>
          <w:szCs w:val="24"/>
        </w:rPr>
        <w:t>, оливковое, рапсовое). Правила хранения. Места для хранения жиров и яиц.</w:t>
      </w:r>
    </w:p>
    <w:p w:rsidR="00994B98" w:rsidRPr="00E963A3" w:rsidRDefault="00994B98" w:rsidP="00994B98">
      <w:pPr>
        <w:pStyle w:val="a6"/>
        <w:numPr>
          <w:ilvl w:val="0"/>
          <w:numId w:val="1"/>
        </w:numPr>
        <w:rPr>
          <w:szCs w:val="24"/>
        </w:rPr>
      </w:pPr>
      <w:r w:rsidRPr="00E963A3">
        <w:rPr>
          <w:szCs w:val="24"/>
        </w:rPr>
        <w:t>Овощи, плоды, ягоды и грибы. Правила хранения. Первичная обработка: мытье, чистка, резка. Свежие и замороженные продукты.</w:t>
      </w:r>
    </w:p>
    <w:p w:rsidR="00994B98" w:rsidRPr="00E963A3" w:rsidRDefault="00994B98" w:rsidP="00994B98">
      <w:pPr>
        <w:pStyle w:val="a6"/>
        <w:numPr>
          <w:ilvl w:val="0"/>
          <w:numId w:val="1"/>
        </w:numPr>
        <w:rPr>
          <w:szCs w:val="24"/>
        </w:rPr>
      </w:pPr>
      <w:r w:rsidRPr="00E963A3">
        <w:rPr>
          <w:szCs w:val="24"/>
        </w:rPr>
        <w:t xml:space="preserve">Мука и крупы. </w:t>
      </w:r>
      <w:proofErr w:type="gramStart"/>
      <w:r w:rsidRPr="00E963A3">
        <w:rPr>
          <w:szCs w:val="24"/>
        </w:rPr>
        <w:t>Виды муки (пшеничная, ржаная, гречневая); сорта муки (крупчатка, высший, первый и второй сорт).</w:t>
      </w:r>
      <w:proofErr w:type="gramEnd"/>
      <w:r w:rsidRPr="00E963A3">
        <w:rPr>
          <w:szCs w:val="24"/>
        </w:rPr>
        <w:t xml:space="preserve"> Правила хранения муки и круп. Виды круп. Вредители круп и муки. Просеивание муки.</w:t>
      </w:r>
    </w:p>
    <w:p w:rsidR="00994B98" w:rsidRPr="00E963A3" w:rsidRDefault="00994B98" w:rsidP="00994B98">
      <w:pPr>
        <w:pStyle w:val="a6"/>
        <w:numPr>
          <w:ilvl w:val="0"/>
          <w:numId w:val="1"/>
        </w:numPr>
        <w:rPr>
          <w:szCs w:val="24"/>
        </w:rPr>
      </w:pPr>
      <w:r w:rsidRPr="00E963A3">
        <w:rPr>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994B98" w:rsidRPr="00E963A3" w:rsidRDefault="00994B98" w:rsidP="00994B98">
      <w:pPr>
        <w:pStyle w:val="a6"/>
        <w:numPr>
          <w:ilvl w:val="0"/>
          <w:numId w:val="1"/>
        </w:numPr>
        <w:rPr>
          <w:szCs w:val="24"/>
        </w:rPr>
      </w:pPr>
      <w:r w:rsidRPr="00E963A3">
        <w:rPr>
          <w:szCs w:val="24"/>
        </w:rPr>
        <w:t>Чай и кофе. Виды чая. Способы заварки чая. Виды кофе. Польза и негативные последствия чрезмерного употребления чая и кофе.</w:t>
      </w:r>
    </w:p>
    <w:p w:rsidR="00994B98" w:rsidRPr="00E963A3" w:rsidRDefault="00994B98" w:rsidP="00994B98">
      <w:pPr>
        <w:pStyle w:val="a6"/>
        <w:numPr>
          <w:ilvl w:val="0"/>
          <w:numId w:val="1"/>
        </w:numPr>
        <w:rPr>
          <w:szCs w:val="24"/>
        </w:rPr>
      </w:pPr>
      <w:r w:rsidRPr="00E963A3">
        <w:rPr>
          <w:szCs w:val="24"/>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994B98" w:rsidRPr="00E963A3" w:rsidRDefault="00994B98" w:rsidP="00994B98">
      <w:pPr>
        <w:pStyle w:val="a6"/>
        <w:numPr>
          <w:ilvl w:val="0"/>
          <w:numId w:val="1"/>
        </w:numPr>
        <w:rPr>
          <w:szCs w:val="24"/>
        </w:rPr>
      </w:pPr>
      <w:r w:rsidRPr="00E963A3">
        <w:rPr>
          <w:szCs w:val="24"/>
        </w:rPr>
        <w:t>Рынки. Виды продовольственных рынков: крытые и закрытые, постоянно действующие и сезонные. Основное отличие рынка от магазина.</w:t>
      </w:r>
    </w:p>
    <w:p w:rsidR="00994B98" w:rsidRPr="00E963A3" w:rsidRDefault="00994B98" w:rsidP="00994B98">
      <w:pPr>
        <w:pStyle w:val="a6"/>
        <w:numPr>
          <w:ilvl w:val="0"/>
          <w:numId w:val="1"/>
        </w:numPr>
        <w:rPr>
          <w:szCs w:val="24"/>
        </w:rPr>
      </w:pPr>
      <w:r w:rsidRPr="00E963A3">
        <w:rPr>
          <w:szCs w:val="24"/>
        </w:rPr>
        <w:t>Прием пищи. Первые, вторые и третьи блюда: виды, значение.</w:t>
      </w:r>
    </w:p>
    <w:p w:rsidR="00994B98" w:rsidRPr="00E963A3" w:rsidRDefault="00994B98" w:rsidP="00994B98">
      <w:pPr>
        <w:pStyle w:val="a6"/>
        <w:numPr>
          <w:ilvl w:val="0"/>
          <w:numId w:val="1"/>
        </w:numPr>
        <w:rPr>
          <w:szCs w:val="24"/>
        </w:rPr>
      </w:pPr>
      <w:r w:rsidRPr="00E963A3">
        <w:rPr>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994B98" w:rsidRPr="00E963A3" w:rsidRDefault="00994B98" w:rsidP="00994B98">
      <w:pPr>
        <w:pStyle w:val="a6"/>
        <w:numPr>
          <w:ilvl w:val="0"/>
          <w:numId w:val="1"/>
        </w:numPr>
        <w:rPr>
          <w:szCs w:val="24"/>
        </w:rPr>
      </w:pPr>
      <w:r w:rsidRPr="00E963A3">
        <w:rPr>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994B98" w:rsidRPr="00E963A3" w:rsidRDefault="00994B98" w:rsidP="00994B98">
      <w:pPr>
        <w:pStyle w:val="a6"/>
        <w:numPr>
          <w:ilvl w:val="0"/>
          <w:numId w:val="1"/>
        </w:numPr>
        <w:rPr>
          <w:szCs w:val="24"/>
        </w:rPr>
      </w:pPr>
      <w:r w:rsidRPr="00E963A3">
        <w:rPr>
          <w:szCs w:val="24"/>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994B98" w:rsidRPr="00E963A3" w:rsidRDefault="00994B98" w:rsidP="00994B98">
      <w:pPr>
        <w:pStyle w:val="a6"/>
        <w:numPr>
          <w:ilvl w:val="0"/>
          <w:numId w:val="1"/>
        </w:numPr>
        <w:rPr>
          <w:szCs w:val="24"/>
        </w:rPr>
      </w:pPr>
      <w:r w:rsidRPr="00E963A3">
        <w:rPr>
          <w:szCs w:val="24"/>
        </w:rPr>
        <w:lastRenderedPageBreak/>
        <w:t xml:space="preserve">Изделия из теста. Виды теста: </w:t>
      </w:r>
      <w:proofErr w:type="gramStart"/>
      <w:r w:rsidRPr="00E963A3">
        <w:rPr>
          <w:szCs w:val="24"/>
        </w:rPr>
        <w:t>дрожжевое</w:t>
      </w:r>
      <w:proofErr w:type="gramEnd"/>
      <w:r w:rsidRPr="00E963A3">
        <w:rPr>
          <w:szCs w:val="24"/>
        </w:rPr>
        <w:t>,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994B98" w:rsidRPr="00E963A3" w:rsidRDefault="00994B98" w:rsidP="00994B98">
      <w:pPr>
        <w:pStyle w:val="a6"/>
        <w:numPr>
          <w:ilvl w:val="0"/>
          <w:numId w:val="1"/>
        </w:numPr>
        <w:rPr>
          <w:szCs w:val="24"/>
        </w:rPr>
      </w:pPr>
      <w:r w:rsidRPr="00E963A3">
        <w:rPr>
          <w:szCs w:val="24"/>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994B98" w:rsidRPr="00E963A3" w:rsidRDefault="00994B98" w:rsidP="00994B98">
      <w:pPr>
        <w:pStyle w:val="a6"/>
        <w:numPr>
          <w:ilvl w:val="0"/>
          <w:numId w:val="1"/>
        </w:numPr>
        <w:rPr>
          <w:szCs w:val="24"/>
        </w:rPr>
      </w:pPr>
      <w:bookmarkStart w:id="565" w:name="anchor12726"/>
      <w:bookmarkEnd w:id="565"/>
      <w:r w:rsidRPr="00E963A3">
        <w:rPr>
          <w:szCs w:val="24"/>
        </w:rPr>
        <w:t>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994B98" w:rsidRPr="00E963A3" w:rsidRDefault="00994B98" w:rsidP="00994B98">
      <w:pPr>
        <w:pStyle w:val="a6"/>
        <w:numPr>
          <w:ilvl w:val="0"/>
          <w:numId w:val="1"/>
        </w:numPr>
        <w:rPr>
          <w:szCs w:val="24"/>
        </w:rPr>
      </w:pPr>
      <w:r w:rsidRPr="00E963A3">
        <w:rPr>
          <w:szCs w:val="24"/>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994B98" w:rsidRPr="00E963A3" w:rsidRDefault="00994B98" w:rsidP="00994B98">
      <w:pPr>
        <w:pStyle w:val="a6"/>
        <w:numPr>
          <w:ilvl w:val="0"/>
          <w:numId w:val="1"/>
        </w:numPr>
        <w:rPr>
          <w:szCs w:val="24"/>
        </w:rPr>
      </w:pPr>
      <w:r w:rsidRPr="00E963A3">
        <w:rPr>
          <w:szCs w:val="24"/>
        </w:rPr>
        <w:t>Пригородный транспорт. Виды: автобусы пригородного сообщения, электрички. Стоимость проезда. Расписание.</w:t>
      </w:r>
    </w:p>
    <w:p w:rsidR="00994B98" w:rsidRPr="00E963A3" w:rsidRDefault="00994B98" w:rsidP="00994B98">
      <w:pPr>
        <w:pStyle w:val="a6"/>
        <w:numPr>
          <w:ilvl w:val="0"/>
          <w:numId w:val="1"/>
        </w:numPr>
        <w:rPr>
          <w:szCs w:val="24"/>
        </w:rPr>
      </w:pPr>
      <w:r w:rsidRPr="00E963A3">
        <w:rPr>
          <w:szCs w:val="24"/>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994B98" w:rsidRPr="00E963A3" w:rsidRDefault="00994B98" w:rsidP="00994B98">
      <w:pPr>
        <w:pStyle w:val="a6"/>
        <w:numPr>
          <w:ilvl w:val="0"/>
          <w:numId w:val="1"/>
        </w:numPr>
        <w:rPr>
          <w:szCs w:val="24"/>
        </w:rPr>
      </w:pPr>
      <w:r w:rsidRPr="00E963A3">
        <w:rPr>
          <w:szCs w:val="24"/>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994B98" w:rsidRPr="00E963A3" w:rsidRDefault="00994B98" w:rsidP="00994B98">
      <w:pPr>
        <w:pStyle w:val="a6"/>
        <w:numPr>
          <w:ilvl w:val="0"/>
          <w:numId w:val="1"/>
        </w:numPr>
        <w:rPr>
          <w:szCs w:val="24"/>
        </w:rPr>
      </w:pPr>
      <w:r w:rsidRPr="00E963A3">
        <w:rPr>
          <w:szCs w:val="24"/>
        </w:rPr>
        <w:t>Водный транспорт. Значение водного транспорта. Пристань. Порт.</w:t>
      </w:r>
    </w:p>
    <w:p w:rsidR="00994B98" w:rsidRPr="00E963A3" w:rsidRDefault="00994B98" w:rsidP="00994B98">
      <w:pPr>
        <w:pStyle w:val="a6"/>
        <w:numPr>
          <w:ilvl w:val="0"/>
          <w:numId w:val="1"/>
        </w:numPr>
        <w:rPr>
          <w:szCs w:val="24"/>
        </w:rPr>
      </w:pPr>
      <w:r w:rsidRPr="00E963A3">
        <w:rPr>
          <w:szCs w:val="24"/>
        </w:rPr>
        <w:t>Авиационный транспорт. Аэропорты, аэровокзалы.</w:t>
      </w:r>
    </w:p>
    <w:p w:rsidR="00994B98" w:rsidRPr="00E963A3" w:rsidRDefault="00994B98" w:rsidP="00994B98">
      <w:pPr>
        <w:pStyle w:val="a6"/>
        <w:numPr>
          <w:ilvl w:val="0"/>
          <w:numId w:val="1"/>
        </w:numPr>
        <w:rPr>
          <w:szCs w:val="24"/>
        </w:rPr>
      </w:pPr>
      <w:bookmarkStart w:id="566" w:name="anchor12727"/>
      <w:bookmarkEnd w:id="566"/>
      <w:r w:rsidRPr="00E963A3">
        <w:rPr>
          <w:szCs w:val="24"/>
        </w:rPr>
        <w:t>27.2.7. Средства связи. Основные средства связи: почта, телефон, телевидение, радио, компьютер. Назначение, особенности использования.</w:t>
      </w:r>
    </w:p>
    <w:p w:rsidR="00994B98" w:rsidRPr="00E963A3" w:rsidRDefault="00994B98" w:rsidP="00994B98">
      <w:pPr>
        <w:pStyle w:val="a6"/>
        <w:numPr>
          <w:ilvl w:val="0"/>
          <w:numId w:val="1"/>
        </w:numPr>
        <w:rPr>
          <w:szCs w:val="24"/>
        </w:rPr>
      </w:pPr>
      <w:r w:rsidRPr="00E963A3">
        <w:rPr>
          <w:szCs w:val="24"/>
        </w:rPr>
        <w:t>Почта. Работа почтового отделения связи "Почта России". Виды почтовых отправлений: письмо, бандероль, посылка.</w:t>
      </w:r>
    </w:p>
    <w:p w:rsidR="00994B98" w:rsidRPr="00E963A3" w:rsidRDefault="00994B98" w:rsidP="00994B98">
      <w:pPr>
        <w:pStyle w:val="a6"/>
        <w:numPr>
          <w:ilvl w:val="0"/>
          <w:numId w:val="1"/>
        </w:numPr>
        <w:rPr>
          <w:szCs w:val="24"/>
        </w:rPr>
      </w:pPr>
      <w:r w:rsidRPr="00E963A3">
        <w:rPr>
          <w:szCs w:val="24"/>
        </w:rPr>
        <w:t xml:space="preserve">Письма. Деловые письма: </w:t>
      </w:r>
      <w:proofErr w:type="gramStart"/>
      <w:r w:rsidRPr="00E963A3">
        <w:rPr>
          <w:szCs w:val="24"/>
        </w:rPr>
        <w:t>заказное</w:t>
      </w:r>
      <w:proofErr w:type="gramEnd"/>
      <w:r w:rsidRPr="00E963A3">
        <w:rPr>
          <w:szCs w:val="24"/>
        </w:rPr>
        <w:t>, с уведомлением. Личные письма. Порядок отправления писем различного вида. Стоимость пересылки.</w:t>
      </w:r>
    </w:p>
    <w:p w:rsidR="00994B98" w:rsidRPr="00E963A3" w:rsidRDefault="00994B98" w:rsidP="00994B98">
      <w:pPr>
        <w:pStyle w:val="a6"/>
        <w:numPr>
          <w:ilvl w:val="0"/>
          <w:numId w:val="1"/>
        </w:numPr>
        <w:rPr>
          <w:szCs w:val="24"/>
        </w:rPr>
      </w:pPr>
      <w:r w:rsidRPr="00E963A3">
        <w:rPr>
          <w:szCs w:val="24"/>
        </w:rPr>
        <w:t xml:space="preserve">Бандероли. Виды бандеролей: </w:t>
      </w:r>
      <w:proofErr w:type="gramStart"/>
      <w:r w:rsidRPr="00E963A3">
        <w:rPr>
          <w:szCs w:val="24"/>
        </w:rPr>
        <w:t>простая</w:t>
      </w:r>
      <w:proofErr w:type="gramEnd"/>
      <w:r w:rsidRPr="00E963A3">
        <w:rPr>
          <w:szCs w:val="24"/>
        </w:rPr>
        <w:t>, заказная, ценная, с уведомлением. Порядок отправления. Упаковка. Стоимость пересылки.</w:t>
      </w:r>
    </w:p>
    <w:p w:rsidR="00994B98" w:rsidRPr="00E963A3" w:rsidRDefault="00994B98" w:rsidP="00994B98">
      <w:pPr>
        <w:pStyle w:val="a6"/>
        <w:numPr>
          <w:ilvl w:val="0"/>
          <w:numId w:val="1"/>
        </w:numPr>
        <w:rPr>
          <w:szCs w:val="24"/>
        </w:rPr>
      </w:pPr>
      <w:r w:rsidRPr="00E963A3">
        <w:rPr>
          <w:szCs w:val="24"/>
        </w:rPr>
        <w:t>Посылки. Виды упаковок. Правила и стоимость отправления.</w:t>
      </w:r>
    </w:p>
    <w:p w:rsidR="00994B98" w:rsidRPr="00E963A3" w:rsidRDefault="00994B98" w:rsidP="00994B98">
      <w:pPr>
        <w:pStyle w:val="a6"/>
        <w:numPr>
          <w:ilvl w:val="0"/>
          <w:numId w:val="1"/>
        </w:numPr>
        <w:rPr>
          <w:szCs w:val="24"/>
        </w:rPr>
      </w:pPr>
      <w:r w:rsidRPr="00E963A3">
        <w:rPr>
          <w:szCs w:val="24"/>
        </w:rPr>
        <w:t xml:space="preserve">Телефонная связь. Виды телефонной связи: </w:t>
      </w:r>
      <w:proofErr w:type="gramStart"/>
      <w:r w:rsidRPr="00E963A3">
        <w:rPr>
          <w:szCs w:val="24"/>
        </w:rPr>
        <w:t>проводная</w:t>
      </w:r>
      <w:proofErr w:type="gramEnd"/>
      <w:r w:rsidRPr="00E963A3">
        <w:rPr>
          <w:szCs w:val="24"/>
        </w:rP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994B98" w:rsidRPr="00E963A3" w:rsidRDefault="00994B98" w:rsidP="00994B98">
      <w:pPr>
        <w:pStyle w:val="a6"/>
        <w:numPr>
          <w:ilvl w:val="0"/>
          <w:numId w:val="1"/>
        </w:numPr>
        <w:rPr>
          <w:szCs w:val="24"/>
        </w:rPr>
      </w:pPr>
      <w:r w:rsidRPr="00E963A3">
        <w:rPr>
          <w:szCs w:val="24"/>
        </w:rPr>
        <w:t>Интернет-связь. Электронная почта. Видеосвязь (скайп). Особенности, значение в современной жизни.</w:t>
      </w:r>
    </w:p>
    <w:p w:rsidR="00994B98" w:rsidRPr="00E963A3" w:rsidRDefault="00994B98" w:rsidP="00994B98">
      <w:pPr>
        <w:pStyle w:val="a6"/>
        <w:numPr>
          <w:ilvl w:val="0"/>
          <w:numId w:val="1"/>
        </w:numPr>
        <w:rPr>
          <w:szCs w:val="24"/>
        </w:rPr>
      </w:pPr>
      <w:r w:rsidRPr="00E963A3">
        <w:rPr>
          <w:szCs w:val="24"/>
        </w:rPr>
        <w:t>Денежные переводы. Виды денежных переводов. Стоимость отправления.</w:t>
      </w:r>
    </w:p>
    <w:p w:rsidR="00994B98" w:rsidRPr="00E963A3" w:rsidRDefault="00994B98" w:rsidP="00994B98">
      <w:pPr>
        <w:pStyle w:val="a6"/>
        <w:numPr>
          <w:ilvl w:val="0"/>
          <w:numId w:val="1"/>
        </w:numPr>
        <w:rPr>
          <w:szCs w:val="24"/>
        </w:rPr>
      </w:pPr>
      <w:bookmarkStart w:id="567" w:name="anchor12728"/>
      <w:bookmarkEnd w:id="567"/>
      <w:r w:rsidRPr="00E963A3">
        <w:rPr>
          <w:szCs w:val="24"/>
        </w:rPr>
        <w:t>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994B98" w:rsidRPr="00E963A3" w:rsidRDefault="00994B98" w:rsidP="00994B98">
      <w:pPr>
        <w:pStyle w:val="a6"/>
        <w:numPr>
          <w:ilvl w:val="0"/>
          <w:numId w:val="1"/>
        </w:numPr>
        <w:rPr>
          <w:szCs w:val="24"/>
        </w:rPr>
      </w:pPr>
      <w:r w:rsidRPr="00E963A3">
        <w:rPr>
          <w:szCs w:val="24"/>
        </w:rPr>
        <w:t>Исполнительные органы государственной власти (города, района). Муниципальные власти. Структура, назначение.</w:t>
      </w:r>
    </w:p>
    <w:p w:rsidR="00994B98" w:rsidRPr="00E963A3" w:rsidRDefault="00994B98" w:rsidP="00994B98">
      <w:pPr>
        <w:pStyle w:val="a6"/>
        <w:numPr>
          <w:ilvl w:val="0"/>
          <w:numId w:val="1"/>
        </w:numPr>
        <w:rPr>
          <w:szCs w:val="24"/>
        </w:rPr>
      </w:pPr>
      <w:bookmarkStart w:id="568" w:name="anchor12729"/>
      <w:bookmarkEnd w:id="568"/>
      <w:r w:rsidRPr="00E963A3">
        <w:rPr>
          <w:szCs w:val="24"/>
        </w:rPr>
        <w:t>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994B98" w:rsidRPr="00E963A3" w:rsidRDefault="00994B98" w:rsidP="00994B98">
      <w:pPr>
        <w:pStyle w:val="a6"/>
        <w:numPr>
          <w:ilvl w:val="0"/>
          <w:numId w:val="1"/>
        </w:numPr>
        <w:rPr>
          <w:szCs w:val="24"/>
        </w:rPr>
      </w:pPr>
      <w:r w:rsidRPr="00E963A3">
        <w:rPr>
          <w:szCs w:val="24"/>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994B98" w:rsidRPr="00E963A3" w:rsidRDefault="00994B98" w:rsidP="00994B98">
      <w:pPr>
        <w:pStyle w:val="a6"/>
        <w:numPr>
          <w:ilvl w:val="0"/>
          <w:numId w:val="1"/>
        </w:numPr>
        <w:rPr>
          <w:szCs w:val="24"/>
        </w:rPr>
      </w:pPr>
      <w:r w:rsidRPr="00E963A3">
        <w:rPr>
          <w:szCs w:val="24"/>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994B98" w:rsidRPr="00E963A3" w:rsidRDefault="00994B98" w:rsidP="00994B98">
      <w:pPr>
        <w:pStyle w:val="a6"/>
        <w:numPr>
          <w:ilvl w:val="0"/>
          <w:numId w:val="1"/>
        </w:numPr>
        <w:rPr>
          <w:szCs w:val="24"/>
        </w:rPr>
      </w:pPr>
      <w:r w:rsidRPr="00E963A3">
        <w:rPr>
          <w:szCs w:val="24"/>
        </w:rPr>
        <w:t>Досуг как источник получения новых знаний: экскурсии, прогулки, посещения музеев, театров.</w:t>
      </w:r>
    </w:p>
    <w:p w:rsidR="00994B98" w:rsidRPr="00E963A3" w:rsidRDefault="00994B98" w:rsidP="00994B98">
      <w:pPr>
        <w:pStyle w:val="a6"/>
        <w:numPr>
          <w:ilvl w:val="0"/>
          <w:numId w:val="1"/>
        </w:numPr>
        <w:rPr>
          <w:szCs w:val="24"/>
        </w:rPr>
      </w:pPr>
      <w:r w:rsidRPr="00E963A3">
        <w:rPr>
          <w:szCs w:val="24"/>
        </w:rPr>
        <w:lastRenderedPageBreak/>
        <w:t>Досуг как средство укрепления здоровья: туристические походы; посещение спортивных секций.</w:t>
      </w:r>
    </w:p>
    <w:p w:rsidR="00994B98" w:rsidRPr="00E963A3" w:rsidRDefault="00994B98" w:rsidP="00994B98">
      <w:pPr>
        <w:pStyle w:val="a6"/>
        <w:numPr>
          <w:ilvl w:val="0"/>
          <w:numId w:val="1"/>
        </w:numPr>
        <w:rPr>
          <w:szCs w:val="24"/>
        </w:rPr>
      </w:pPr>
      <w:r w:rsidRPr="00E963A3">
        <w:rPr>
          <w:szCs w:val="24"/>
        </w:rPr>
        <w:t>Досуг как развитие постоянного интереса к какому-либо виду деятельности (хобби): коллекционирование чего-либо, фотография.</w:t>
      </w:r>
    </w:p>
    <w:p w:rsidR="00994B98" w:rsidRPr="00E963A3" w:rsidRDefault="00994B98" w:rsidP="00994B98">
      <w:pPr>
        <w:pStyle w:val="a6"/>
        <w:numPr>
          <w:ilvl w:val="0"/>
          <w:numId w:val="1"/>
        </w:numPr>
        <w:rPr>
          <w:szCs w:val="24"/>
        </w:rPr>
      </w:pPr>
      <w:r w:rsidRPr="00E963A3">
        <w:rPr>
          <w:szCs w:val="24"/>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994B98" w:rsidRPr="00E963A3" w:rsidRDefault="00994B98" w:rsidP="00994B98">
      <w:pPr>
        <w:pStyle w:val="a6"/>
        <w:numPr>
          <w:ilvl w:val="0"/>
          <w:numId w:val="1"/>
        </w:numPr>
        <w:rPr>
          <w:szCs w:val="24"/>
        </w:rPr>
      </w:pPr>
      <w:r w:rsidRPr="00E963A3">
        <w:rPr>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994B98" w:rsidRPr="00E963A3" w:rsidRDefault="00994B98" w:rsidP="00994B98">
      <w:pPr>
        <w:pStyle w:val="a6"/>
        <w:numPr>
          <w:ilvl w:val="0"/>
          <w:numId w:val="1"/>
        </w:numPr>
        <w:rPr>
          <w:szCs w:val="24"/>
        </w:rPr>
      </w:pPr>
      <w:bookmarkStart w:id="569" w:name="anchor1273"/>
      <w:bookmarkEnd w:id="569"/>
      <w:r w:rsidRPr="00E963A3">
        <w:rPr>
          <w:szCs w:val="24"/>
        </w:rPr>
        <w:t>27.3. Планируемые предметные результаты освоения учебного предмета "Основы социальной жизни".</w:t>
      </w:r>
    </w:p>
    <w:p w:rsidR="00994B98" w:rsidRPr="00E963A3" w:rsidRDefault="00994B98" w:rsidP="00994B98">
      <w:pPr>
        <w:pStyle w:val="a6"/>
        <w:numPr>
          <w:ilvl w:val="0"/>
          <w:numId w:val="1"/>
        </w:numPr>
        <w:rPr>
          <w:szCs w:val="24"/>
        </w:rPr>
      </w:pPr>
      <w:bookmarkStart w:id="570" w:name="anchor12731"/>
      <w:bookmarkEnd w:id="570"/>
      <w:r w:rsidRPr="00E963A3">
        <w:rPr>
          <w:szCs w:val="24"/>
        </w:rPr>
        <w:t>27.3.1. Минимальный уровень:</w:t>
      </w:r>
    </w:p>
    <w:p w:rsidR="00994B98" w:rsidRPr="00E963A3" w:rsidRDefault="00994B98" w:rsidP="00994B98">
      <w:pPr>
        <w:pStyle w:val="a6"/>
        <w:numPr>
          <w:ilvl w:val="0"/>
          <w:numId w:val="1"/>
        </w:numPr>
        <w:rPr>
          <w:szCs w:val="24"/>
        </w:rPr>
      </w:pPr>
      <w:r w:rsidRPr="00E963A3">
        <w:rPr>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994B98" w:rsidRPr="00E963A3" w:rsidRDefault="00994B98" w:rsidP="00994B98">
      <w:pPr>
        <w:pStyle w:val="a6"/>
        <w:numPr>
          <w:ilvl w:val="0"/>
          <w:numId w:val="1"/>
        </w:numPr>
        <w:rPr>
          <w:szCs w:val="24"/>
        </w:rPr>
      </w:pPr>
      <w:r w:rsidRPr="00E963A3">
        <w:rPr>
          <w:szCs w:val="24"/>
        </w:rPr>
        <w:t>приготовление несложных видов блюд под руководством педагогического работника;</w:t>
      </w:r>
    </w:p>
    <w:p w:rsidR="00994B98" w:rsidRPr="00E963A3" w:rsidRDefault="00994B98" w:rsidP="00994B98">
      <w:pPr>
        <w:pStyle w:val="a6"/>
        <w:numPr>
          <w:ilvl w:val="0"/>
          <w:numId w:val="1"/>
        </w:numPr>
        <w:rPr>
          <w:szCs w:val="24"/>
        </w:rPr>
      </w:pPr>
      <w:r w:rsidRPr="00E963A3">
        <w:rPr>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994B98" w:rsidRPr="00E963A3" w:rsidRDefault="00994B98" w:rsidP="00994B98">
      <w:pPr>
        <w:pStyle w:val="a6"/>
        <w:numPr>
          <w:ilvl w:val="0"/>
          <w:numId w:val="1"/>
        </w:numPr>
        <w:rPr>
          <w:szCs w:val="24"/>
        </w:rPr>
      </w:pPr>
      <w:r w:rsidRPr="00E963A3">
        <w:rPr>
          <w:szCs w:val="24"/>
        </w:rPr>
        <w:t>знание отдельных видов одежды и обуви, некоторых правил ухода за ними; соблюдение усвоенных правил в повседневной жизни;</w:t>
      </w:r>
    </w:p>
    <w:p w:rsidR="00994B98" w:rsidRPr="00E963A3" w:rsidRDefault="00994B98" w:rsidP="00994B98">
      <w:pPr>
        <w:pStyle w:val="a6"/>
        <w:numPr>
          <w:ilvl w:val="0"/>
          <w:numId w:val="1"/>
        </w:numPr>
        <w:rPr>
          <w:szCs w:val="24"/>
        </w:rPr>
      </w:pPr>
      <w:r w:rsidRPr="00E963A3">
        <w:rPr>
          <w:szCs w:val="24"/>
        </w:rPr>
        <w:t>знание правил личной гигиены и их выполнение под руководством взрослого;</w:t>
      </w:r>
    </w:p>
    <w:p w:rsidR="00994B98" w:rsidRPr="00E963A3" w:rsidRDefault="00994B98" w:rsidP="00994B98">
      <w:pPr>
        <w:pStyle w:val="a6"/>
        <w:numPr>
          <w:ilvl w:val="0"/>
          <w:numId w:val="1"/>
        </w:numPr>
        <w:rPr>
          <w:szCs w:val="24"/>
        </w:rPr>
      </w:pPr>
      <w:r w:rsidRPr="00E963A3">
        <w:rPr>
          <w:szCs w:val="24"/>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994B98" w:rsidRPr="00E963A3" w:rsidRDefault="00994B98" w:rsidP="00994B98">
      <w:pPr>
        <w:pStyle w:val="a6"/>
        <w:numPr>
          <w:ilvl w:val="0"/>
          <w:numId w:val="1"/>
        </w:numPr>
        <w:rPr>
          <w:szCs w:val="24"/>
        </w:rPr>
      </w:pPr>
      <w:r w:rsidRPr="00E963A3">
        <w:rPr>
          <w:szCs w:val="24"/>
        </w:rPr>
        <w:t>знание названий торговых организаций, их видов и назначения;</w:t>
      </w:r>
    </w:p>
    <w:p w:rsidR="00994B98" w:rsidRPr="00E963A3" w:rsidRDefault="00994B98" w:rsidP="00994B98">
      <w:pPr>
        <w:pStyle w:val="a6"/>
        <w:numPr>
          <w:ilvl w:val="0"/>
          <w:numId w:val="1"/>
        </w:numPr>
        <w:rPr>
          <w:szCs w:val="24"/>
        </w:rPr>
      </w:pPr>
      <w:r w:rsidRPr="00E963A3">
        <w:rPr>
          <w:szCs w:val="24"/>
        </w:rPr>
        <w:t>совершение покупок различных товаров под руководством взрослого;</w:t>
      </w:r>
    </w:p>
    <w:p w:rsidR="00994B98" w:rsidRPr="00E963A3" w:rsidRDefault="00994B98" w:rsidP="00994B98">
      <w:pPr>
        <w:pStyle w:val="a6"/>
        <w:numPr>
          <w:ilvl w:val="0"/>
          <w:numId w:val="1"/>
        </w:numPr>
        <w:rPr>
          <w:szCs w:val="24"/>
        </w:rPr>
      </w:pPr>
      <w:r w:rsidRPr="00E963A3">
        <w:rPr>
          <w:szCs w:val="24"/>
        </w:rPr>
        <w:t>первоначальные представления о статьях семейного бюджета;</w:t>
      </w:r>
    </w:p>
    <w:p w:rsidR="00994B98" w:rsidRPr="00E963A3" w:rsidRDefault="00994B98" w:rsidP="00994B98">
      <w:pPr>
        <w:pStyle w:val="a6"/>
        <w:numPr>
          <w:ilvl w:val="0"/>
          <w:numId w:val="1"/>
        </w:numPr>
        <w:rPr>
          <w:szCs w:val="24"/>
        </w:rPr>
      </w:pPr>
      <w:r w:rsidRPr="00E963A3">
        <w:rPr>
          <w:szCs w:val="24"/>
        </w:rPr>
        <w:t>представления о различных видах сре</w:t>
      </w:r>
      <w:proofErr w:type="gramStart"/>
      <w:r w:rsidRPr="00E963A3">
        <w:rPr>
          <w:szCs w:val="24"/>
        </w:rPr>
        <w:t>дств св</w:t>
      </w:r>
      <w:proofErr w:type="gramEnd"/>
      <w:r w:rsidRPr="00E963A3">
        <w:rPr>
          <w:szCs w:val="24"/>
        </w:rPr>
        <w:t>язи;</w:t>
      </w:r>
    </w:p>
    <w:p w:rsidR="00994B98" w:rsidRPr="00E963A3" w:rsidRDefault="00994B98" w:rsidP="00994B98">
      <w:pPr>
        <w:pStyle w:val="a6"/>
        <w:numPr>
          <w:ilvl w:val="0"/>
          <w:numId w:val="1"/>
        </w:numPr>
        <w:rPr>
          <w:szCs w:val="24"/>
        </w:rPr>
      </w:pPr>
      <w:r w:rsidRPr="00E963A3">
        <w:rPr>
          <w:szCs w:val="24"/>
        </w:rPr>
        <w:t>знание и соблюдение правил поведения в общественных местах (магазинах, транспорте, музеях, медицинских учреждениях);</w:t>
      </w:r>
    </w:p>
    <w:p w:rsidR="00994B98" w:rsidRPr="00E963A3" w:rsidRDefault="00994B98" w:rsidP="00994B98">
      <w:pPr>
        <w:pStyle w:val="a6"/>
        <w:numPr>
          <w:ilvl w:val="0"/>
          <w:numId w:val="1"/>
        </w:numPr>
        <w:rPr>
          <w:szCs w:val="24"/>
        </w:rPr>
      </w:pPr>
      <w:r w:rsidRPr="00E963A3">
        <w:rPr>
          <w:szCs w:val="24"/>
        </w:rPr>
        <w:t>знание названий организаций социальной направленности и их назначения;</w:t>
      </w:r>
    </w:p>
    <w:p w:rsidR="00994B98" w:rsidRPr="00E963A3" w:rsidRDefault="00994B98" w:rsidP="00994B98">
      <w:pPr>
        <w:pStyle w:val="a6"/>
        <w:numPr>
          <w:ilvl w:val="0"/>
          <w:numId w:val="1"/>
        </w:numPr>
        <w:rPr>
          <w:szCs w:val="24"/>
        </w:rPr>
      </w:pPr>
      <w:bookmarkStart w:id="571" w:name="anchor12732"/>
      <w:bookmarkEnd w:id="571"/>
      <w:r w:rsidRPr="00E963A3">
        <w:rPr>
          <w:szCs w:val="24"/>
        </w:rPr>
        <w:t>27.3.2. Достаточный уровень:</w:t>
      </w:r>
    </w:p>
    <w:p w:rsidR="00994B98" w:rsidRPr="00E963A3" w:rsidRDefault="00994B98" w:rsidP="00994B98">
      <w:pPr>
        <w:pStyle w:val="a6"/>
        <w:numPr>
          <w:ilvl w:val="0"/>
          <w:numId w:val="1"/>
        </w:numPr>
        <w:rPr>
          <w:szCs w:val="24"/>
        </w:rPr>
      </w:pPr>
      <w:r w:rsidRPr="00E963A3">
        <w:rPr>
          <w:szCs w:val="24"/>
        </w:rPr>
        <w:t>знание способов хранения и переработки продуктов питания;</w:t>
      </w:r>
    </w:p>
    <w:p w:rsidR="00994B98" w:rsidRPr="00E963A3" w:rsidRDefault="00994B98" w:rsidP="00994B98">
      <w:pPr>
        <w:pStyle w:val="a6"/>
        <w:numPr>
          <w:ilvl w:val="0"/>
          <w:numId w:val="1"/>
        </w:numPr>
        <w:rPr>
          <w:szCs w:val="24"/>
        </w:rPr>
      </w:pPr>
      <w:r w:rsidRPr="00E963A3">
        <w:rPr>
          <w:szCs w:val="24"/>
        </w:rPr>
        <w:t>составление ежедневного меню из предложенных продуктов питания;</w:t>
      </w:r>
    </w:p>
    <w:p w:rsidR="00994B98" w:rsidRPr="00E963A3" w:rsidRDefault="00994B98" w:rsidP="00994B98">
      <w:pPr>
        <w:pStyle w:val="a6"/>
        <w:numPr>
          <w:ilvl w:val="0"/>
          <w:numId w:val="1"/>
        </w:numPr>
        <w:rPr>
          <w:szCs w:val="24"/>
        </w:rPr>
      </w:pPr>
      <w:r w:rsidRPr="00E963A3">
        <w:rPr>
          <w:szCs w:val="24"/>
        </w:rPr>
        <w:t>самостоятельное приготовление несложных знакомых блюд;</w:t>
      </w:r>
    </w:p>
    <w:p w:rsidR="00994B98" w:rsidRPr="00E963A3" w:rsidRDefault="00994B98" w:rsidP="00994B98">
      <w:pPr>
        <w:pStyle w:val="a6"/>
        <w:numPr>
          <w:ilvl w:val="0"/>
          <w:numId w:val="1"/>
        </w:numPr>
        <w:rPr>
          <w:szCs w:val="24"/>
        </w:rPr>
      </w:pPr>
      <w:r w:rsidRPr="00E963A3">
        <w:rPr>
          <w:szCs w:val="24"/>
        </w:rPr>
        <w:t>самостоятельное совершение покупок товаров ежедневного назначения;</w:t>
      </w:r>
    </w:p>
    <w:p w:rsidR="00994B98" w:rsidRPr="00E963A3" w:rsidRDefault="00994B98" w:rsidP="00994B98">
      <w:pPr>
        <w:pStyle w:val="a6"/>
        <w:numPr>
          <w:ilvl w:val="0"/>
          <w:numId w:val="1"/>
        </w:numPr>
        <w:rPr>
          <w:szCs w:val="24"/>
        </w:rPr>
      </w:pPr>
      <w:r w:rsidRPr="00E963A3">
        <w:rPr>
          <w:szCs w:val="24"/>
        </w:rPr>
        <w:t>соблюдение правил личной гигиены по уходу за полостью рта, волосами, кожей рук;</w:t>
      </w:r>
    </w:p>
    <w:p w:rsidR="00994B98" w:rsidRPr="00E963A3" w:rsidRDefault="00994B98" w:rsidP="00994B98">
      <w:pPr>
        <w:pStyle w:val="a6"/>
        <w:numPr>
          <w:ilvl w:val="0"/>
          <w:numId w:val="1"/>
        </w:numPr>
        <w:rPr>
          <w:szCs w:val="24"/>
        </w:rPr>
      </w:pPr>
      <w:r w:rsidRPr="00E963A3">
        <w:rPr>
          <w:szCs w:val="24"/>
        </w:rPr>
        <w:t>соблюдение правила поведения в доме и общественных местах; представления о морально-этических нормах поведения;</w:t>
      </w:r>
    </w:p>
    <w:p w:rsidR="00994B98" w:rsidRPr="00E963A3" w:rsidRDefault="00994B98" w:rsidP="00994B98">
      <w:pPr>
        <w:pStyle w:val="a6"/>
        <w:numPr>
          <w:ilvl w:val="0"/>
          <w:numId w:val="1"/>
        </w:numPr>
        <w:rPr>
          <w:szCs w:val="24"/>
        </w:rPr>
      </w:pPr>
      <w:r w:rsidRPr="00E963A3">
        <w:rPr>
          <w:szCs w:val="24"/>
        </w:rPr>
        <w:t>некоторые навыки ведения домашнего хозяйства (уборка дома, стирка белья, мытье посуды);</w:t>
      </w:r>
    </w:p>
    <w:p w:rsidR="00994B98" w:rsidRPr="00E963A3" w:rsidRDefault="00994B98" w:rsidP="00994B98">
      <w:pPr>
        <w:pStyle w:val="a6"/>
        <w:numPr>
          <w:ilvl w:val="0"/>
          <w:numId w:val="1"/>
        </w:numPr>
        <w:rPr>
          <w:szCs w:val="24"/>
        </w:rPr>
      </w:pPr>
      <w:r w:rsidRPr="00E963A3">
        <w:rPr>
          <w:szCs w:val="24"/>
        </w:rPr>
        <w:t>навыки обращения в различные медицинские учреждения (под руководством взрослого);</w:t>
      </w:r>
    </w:p>
    <w:p w:rsidR="00994B98" w:rsidRPr="00E963A3" w:rsidRDefault="00994B98" w:rsidP="00994B98">
      <w:pPr>
        <w:pStyle w:val="a6"/>
        <w:numPr>
          <w:ilvl w:val="0"/>
          <w:numId w:val="1"/>
        </w:numPr>
        <w:rPr>
          <w:szCs w:val="24"/>
        </w:rPr>
      </w:pPr>
      <w:r w:rsidRPr="00E963A3">
        <w:rPr>
          <w:szCs w:val="24"/>
        </w:rPr>
        <w:t>пользование различными средствами связи для решения практических житейских задач;</w:t>
      </w:r>
    </w:p>
    <w:p w:rsidR="00994B98" w:rsidRPr="00E963A3" w:rsidRDefault="00994B98" w:rsidP="00994B98">
      <w:pPr>
        <w:pStyle w:val="a6"/>
        <w:numPr>
          <w:ilvl w:val="0"/>
          <w:numId w:val="1"/>
        </w:numPr>
        <w:rPr>
          <w:szCs w:val="24"/>
        </w:rPr>
      </w:pPr>
      <w:r w:rsidRPr="00E963A3">
        <w:rPr>
          <w:szCs w:val="24"/>
        </w:rPr>
        <w:t>знание основных статей семейного бюджета; коллективный расчет расходов и доходов семейного бюджета;</w:t>
      </w:r>
    </w:p>
    <w:p w:rsidR="00994B98" w:rsidRPr="00E963A3" w:rsidRDefault="00994B98" w:rsidP="00994B98">
      <w:pPr>
        <w:pStyle w:val="a6"/>
        <w:numPr>
          <w:ilvl w:val="0"/>
          <w:numId w:val="1"/>
        </w:numPr>
        <w:rPr>
          <w:szCs w:val="24"/>
        </w:rPr>
      </w:pPr>
      <w:r w:rsidRPr="00E963A3">
        <w:rPr>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994B98" w:rsidRPr="00E963A3" w:rsidRDefault="00994B98" w:rsidP="00994B98">
      <w:pPr>
        <w:pStyle w:val="a6"/>
        <w:numPr>
          <w:ilvl w:val="0"/>
          <w:numId w:val="1"/>
        </w:numPr>
        <w:rPr>
          <w:szCs w:val="24"/>
        </w:rPr>
      </w:pPr>
      <w:bookmarkStart w:id="572" w:name="anchor1028"/>
      <w:bookmarkEnd w:id="572"/>
      <w:r w:rsidRPr="00E963A3">
        <w:rPr>
          <w:szCs w:val="24"/>
        </w:rPr>
        <w:t>28.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rsidR="00994B98" w:rsidRPr="00E963A3" w:rsidRDefault="00994B98" w:rsidP="00994B98">
      <w:pPr>
        <w:pStyle w:val="a6"/>
        <w:numPr>
          <w:ilvl w:val="0"/>
          <w:numId w:val="1"/>
        </w:numPr>
        <w:rPr>
          <w:szCs w:val="24"/>
        </w:rPr>
      </w:pPr>
      <w:bookmarkStart w:id="573" w:name="anchor1281"/>
      <w:bookmarkEnd w:id="573"/>
      <w:r w:rsidRPr="00E963A3">
        <w:rPr>
          <w:szCs w:val="24"/>
        </w:rPr>
        <w:lastRenderedPageBreak/>
        <w:t>28.1. Пояснительная записка.</w:t>
      </w:r>
    </w:p>
    <w:p w:rsidR="00994B98" w:rsidRPr="00E963A3" w:rsidRDefault="00994B98" w:rsidP="00994B98">
      <w:pPr>
        <w:pStyle w:val="a6"/>
        <w:numPr>
          <w:ilvl w:val="0"/>
          <w:numId w:val="1"/>
        </w:numPr>
        <w:rPr>
          <w:szCs w:val="24"/>
        </w:rPr>
      </w:pPr>
      <w:r w:rsidRPr="00E963A3">
        <w:rPr>
          <w:szCs w:val="24"/>
        </w:rPr>
        <w:t xml:space="preserve">В основу изучения предмета "Мир истории" положен принцип </w:t>
      </w:r>
      <w:proofErr w:type="spellStart"/>
      <w:r w:rsidRPr="00E963A3">
        <w:rPr>
          <w:szCs w:val="24"/>
        </w:rPr>
        <w:t>цивилизационного</w:t>
      </w:r>
      <w:proofErr w:type="spellEnd"/>
      <w:r w:rsidRPr="00E963A3">
        <w:rPr>
          <w:szCs w:val="24"/>
        </w:rPr>
        <w:t xml:space="preserve">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994B98" w:rsidRPr="00E963A3" w:rsidRDefault="00994B98" w:rsidP="00994B98">
      <w:pPr>
        <w:pStyle w:val="a6"/>
        <w:numPr>
          <w:ilvl w:val="0"/>
          <w:numId w:val="1"/>
        </w:numPr>
        <w:rPr>
          <w:szCs w:val="24"/>
        </w:rPr>
      </w:pPr>
      <w:r w:rsidRPr="00E963A3">
        <w:rPr>
          <w:szCs w:val="24"/>
        </w:rPr>
        <w:t>Цель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w:t>
      </w:r>
    </w:p>
    <w:p w:rsidR="00994B98" w:rsidRPr="00E963A3" w:rsidRDefault="00994B98" w:rsidP="00994B98">
      <w:pPr>
        <w:pStyle w:val="a6"/>
        <w:numPr>
          <w:ilvl w:val="0"/>
          <w:numId w:val="1"/>
        </w:numPr>
        <w:rPr>
          <w:szCs w:val="24"/>
        </w:rPr>
      </w:pPr>
      <w:r w:rsidRPr="00E963A3">
        <w:rPr>
          <w:szCs w:val="24"/>
        </w:rPr>
        <w:t>формирование первоначальных представлений об особенностях жизни, быта, труда человека на различных исторических этапах его развития;</w:t>
      </w:r>
    </w:p>
    <w:p w:rsidR="00994B98" w:rsidRPr="00E963A3" w:rsidRDefault="00994B98" w:rsidP="00994B98">
      <w:pPr>
        <w:pStyle w:val="a6"/>
        <w:numPr>
          <w:ilvl w:val="0"/>
          <w:numId w:val="1"/>
        </w:numPr>
        <w:rPr>
          <w:szCs w:val="24"/>
        </w:rPr>
      </w:pPr>
      <w:r w:rsidRPr="00E963A3">
        <w:rPr>
          <w:szCs w:val="24"/>
        </w:rPr>
        <w:t>формирование первоначальных исторических представлений о "историческом времени" и "историческом пространстве";</w:t>
      </w:r>
    </w:p>
    <w:p w:rsidR="00994B98" w:rsidRPr="00E963A3" w:rsidRDefault="00994B98" w:rsidP="00994B98">
      <w:pPr>
        <w:pStyle w:val="a6"/>
        <w:numPr>
          <w:ilvl w:val="0"/>
          <w:numId w:val="1"/>
        </w:numPr>
        <w:rPr>
          <w:szCs w:val="24"/>
        </w:rPr>
      </w:pPr>
      <w:r w:rsidRPr="00E963A3">
        <w:rPr>
          <w:szCs w:val="24"/>
        </w:rPr>
        <w:t>формирование исторических понятий: "век", "эпоха", "община" и некоторых других;</w:t>
      </w:r>
    </w:p>
    <w:p w:rsidR="00994B98" w:rsidRPr="00E963A3" w:rsidRDefault="00994B98" w:rsidP="00994B98">
      <w:pPr>
        <w:pStyle w:val="a6"/>
        <w:numPr>
          <w:ilvl w:val="0"/>
          <w:numId w:val="1"/>
        </w:numPr>
        <w:rPr>
          <w:szCs w:val="24"/>
        </w:rPr>
      </w:pPr>
      <w:r w:rsidRPr="00E963A3">
        <w:rPr>
          <w:szCs w:val="24"/>
        </w:rPr>
        <w:t>формирование умения работать с "лентой времени";</w:t>
      </w:r>
    </w:p>
    <w:p w:rsidR="00994B98" w:rsidRPr="00E963A3" w:rsidRDefault="00994B98" w:rsidP="00994B98">
      <w:pPr>
        <w:pStyle w:val="a6"/>
        <w:numPr>
          <w:ilvl w:val="0"/>
          <w:numId w:val="1"/>
        </w:numPr>
        <w:rPr>
          <w:szCs w:val="24"/>
        </w:rPr>
      </w:pPr>
      <w:r w:rsidRPr="00E963A3">
        <w:rPr>
          <w:szCs w:val="24"/>
        </w:rPr>
        <w:t>формирование умения анализировать и сопоставлять исторические факты; делать простейшие выводы и обобщения;</w:t>
      </w:r>
    </w:p>
    <w:p w:rsidR="00994B98" w:rsidRPr="00E963A3" w:rsidRDefault="00994B98" w:rsidP="00994B98">
      <w:pPr>
        <w:pStyle w:val="a6"/>
        <w:numPr>
          <w:ilvl w:val="0"/>
          <w:numId w:val="1"/>
        </w:numPr>
        <w:rPr>
          <w:szCs w:val="24"/>
        </w:rPr>
      </w:pPr>
      <w:r w:rsidRPr="00E963A3">
        <w:rPr>
          <w:szCs w:val="24"/>
        </w:rPr>
        <w:t>воспитание интереса к изучению истории.</w:t>
      </w:r>
    </w:p>
    <w:p w:rsidR="00994B98" w:rsidRPr="00E963A3" w:rsidRDefault="00994B98" w:rsidP="00994B98">
      <w:pPr>
        <w:pStyle w:val="a6"/>
        <w:numPr>
          <w:ilvl w:val="0"/>
          <w:numId w:val="1"/>
        </w:numPr>
        <w:rPr>
          <w:szCs w:val="24"/>
        </w:rPr>
      </w:pPr>
      <w:bookmarkStart w:id="574" w:name="anchor1282"/>
      <w:bookmarkEnd w:id="574"/>
      <w:r w:rsidRPr="00E963A3">
        <w:rPr>
          <w:szCs w:val="24"/>
        </w:rPr>
        <w:t>28.2. Содержание учебного предмета.</w:t>
      </w:r>
    </w:p>
    <w:p w:rsidR="00994B98" w:rsidRPr="00E963A3" w:rsidRDefault="00994B98" w:rsidP="00994B98">
      <w:pPr>
        <w:pStyle w:val="a6"/>
        <w:numPr>
          <w:ilvl w:val="0"/>
          <w:numId w:val="1"/>
        </w:numPr>
        <w:rPr>
          <w:szCs w:val="24"/>
        </w:rPr>
      </w:pPr>
      <w:bookmarkStart w:id="575" w:name="anchor12821"/>
      <w:bookmarkEnd w:id="575"/>
      <w:r w:rsidRPr="00E963A3">
        <w:rPr>
          <w:szCs w:val="24"/>
        </w:rPr>
        <w:t>28.2.1. Представление о себе и окружающем мире.</w:t>
      </w:r>
    </w:p>
    <w:p w:rsidR="00994B98" w:rsidRPr="00E963A3" w:rsidRDefault="00994B98" w:rsidP="00994B98">
      <w:pPr>
        <w:pStyle w:val="a6"/>
        <w:numPr>
          <w:ilvl w:val="0"/>
          <w:numId w:val="1"/>
        </w:numPr>
        <w:rPr>
          <w:szCs w:val="24"/>
        </w:rPr>
      </w:pPr>
      <w:r w:rsidRPr="00E963A3">
        <w:rPr>
          <w:szCs w:val="24"/>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994B98" w:rsidRPr="00E963A3" w:rsidRDefault="00994B98" w:rsidP="00994B98">
      <w:pPr>
        <w:pStyle w:val="a6"/>
        <w:numPr>
          <w:ilvl w:val="0"/>
          <w:numId w:val="1"/>
        </w:numPr>
        <w:rPr>
          <w:szCs w:val="24"/>
        </w:rPr>
      </w:pPr>
      <w:r w:rsidRPr="00E963A3">
        <w:rPr>
          <w:szCs w:val="24"/>
        </w:rPr>
        <w:t>Дом, в котором ты живешь. Место нахождения твоего дома (регион, город, поселок, село и другие), кто и когда его построил. Твои соседи.</w:t>
      </w:r>
    </w:p>
    <w:p w:rsidR="00994B98" w:rsidRPr="00E963A3" w:rsidRDefault="00994B98" w:rsidP="00994B98">
      <w:pPr>
        <w:pStyle w:val="a6"/>
        <w:numPr>
          <w:ilvl w:val="0"/>
          <w:numId w:val="1"/>
        </w:numPr>
        <w:rPr>
          <w:szCs w:val="24"/>
        </w:rPr>
      </w:pPr>
      <w:r w:rsidRPr="00E963A3">
        <w:rPr>
          <w:szCs w:val="24"/>
        </w:rPr>
        <w:t>Пословицы и поговорки о доме, семье, соседях.</w:t>
      </w:r>
    </w:p>
    <w:p w:rsidR="00994B98" w:rsidRPr="00E963A3" w:rsidRDefault="00994B98" w:rsidP="00994B98">
      <w:pPr>
        <w:pStyle w:val="a6"/>
        <w:numPr>
          <w:ilvl w:val="0"/>
          <w:numId w:val="1"/>
        </w:numPr>
        <w:rPr>
          <w:szCs w:val="24"/>
        </w:rPr>
      </w:pPr>
      <w:r w:rsidRPr="00E963A3">
        <w:rPr>
          <w:szCs w:val="24"/>
        </w:rPr>
        <w:t>История улицы. Названия улиц, их происхождение. Улица твоего дома, твоей образовательной организации.</w:t>
      </w:r>
    </w:p>
    <w:p w:rsidR="00994B98" w:rsidRPr="00E963A3" w:rsidRDefault="00994B98" w:rsidP="00994B98">
      <w:pPr>
        <w:pStyle w:val="a6"/>
        <w:numPr>
          <w:ilvl w:val="0"/>
          <w:numId w:val="1"/>
        </w:numPr>
        <w:rPr>
          <w:szCs w:val="24"/>
        </w:rPr>
      </w:pPr>
      <w:r w:rsidRPr="00E963A3">
        <w:rPr>
          <w:szCs w:val="24"/>
        </w:rPr>
        <w:t xml:space="preserve">Местность, где мы живем. Происхождение названия местности. </w:t>
      </w:r>
      <w:proofErr w:type="gramStart"/>
      <w:r w:rsidRPr="00E963A3">
        <w:rPr>
          <w:szCs w:val="24"/>
        </w:rPr>
        <w:t>Край (область, республика), в котором мы живем; главный город края, области, республики; национальный состав, основные занятия жителей.</w:t>
      </w:r>
      <w:proofErr w:type="gramEnd"/>
    </w:p>
    <w:p w:rsidR="00994B98" w:rsidRPr="00E963A3" w:rsidRDefault="00994B98" w:rsidP="00994B98">
      <w:pPr>
        <w:pStyle w:val="a6"/>
        <w:numPr>
          <w:ilvl w:val="0"/>
          <w:numId w:val="1"/>
        </w:numPr>
        <w:rPr>
          <w:szCs w:val="24"/>
        </w:rPr>
      </w:pPr>
      <w:r w:rsidRPr="00E963A3">
        <w:rPr>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994B98" w:rsidRPr="00E963A3" w:rsidRDefault="00994B98" w:rsidP="00994B98">
      <w:pPr>
        <w:pStyle w:val="a6"/>
        <w:numPr>
          <w:ilvl w:val="0"/>
          <w:numId w:val="1"/>
        </w:numPr>
        <w:rPr>
          <w:szCs w:val="24"/>
        </w:rPr>
      </w:pPr>
      <w:r w:rsidRPr="00E963A3">
        <w:rPr>
          <w:szCs w:val="24"/>
        </w:rPr>
        <w:t>Большая и малая родина.</w:t>
      </w:r>
    </w:p>
    <w:p w:rsidR="00994B98" w:rsidRPr="00E963A3" w:rsidRDefault="00994B98" w:rsidP="00994B98">
      <w:pPr>
        <w:pStyle w:val="a6"/>
        <w:numPr>
          <w:ilvl w:val="0"/>
          <w:numId w:val="1"/>
        </w:numPr>
        <w:rPr>
          <w:szCs w:val="24"/>
        </w:rPr>
      </w:pPr>
      <w:r w:rsidRPr="00E963A3">
        <w:rPr>
          <w:szCs w:val="24"/>
        </w:rPr>
        <w:t>Другие страны мира (обзорно, с примерами). Планета, на которой мы живем.</w:t>
      </w:r>
    </w:p>
    <w:p w:rsidR="00994B98" w:rsidRPr="00E963A3" w:rsidRDefault="00994B98" w:rsidP="00994B98">
      <w:pPr>
        <w:pStyle w:val="a6"/>
        <w:numPr>
          <w:ilvl w:val="0"/>
          <w:numId w:val="1"/>
        </w:numPr>
        <w:rPr>
          <w:szCs w:val="24"/>
        </w:rPr>
      </w:pPr>
      <w:bookmarkStart w:id="576" w:name="anchor12822"/>
      <w:bookmarkEnd w:id="576"/>
      <w:r w:rsidRPr="00E963A3">
        <w:rPr>
          <w:szCs w:val="24"/>
        </w:rPr>
        <w:t>28.2.2. Представления о времени в истории.</w:t>
      </w:r>
    </w:p>
    <w:p w:rsidR="00994B98" w:rsidRPr="00E963A3" w:rsidRDefault="00994B98" w:rsidP="00994B98">
      <w:pPr>
        <w:pStyle w:val="a6"/>
        <w:numPr>
          <w:ilvl w:val="0"/>
          <w:numId w:val="1"/>
        </w:numPr>
        <w:rPr>
          <w:szCs w:val="24"/>
        </w:rPr>
      </w:pPr>
      <w:r w:rsidRPr="00E963A3">
        <w:rPr>
          <w:szCs w:val="24"/>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994B98" w:rsidRPr="00E963A3" w:rsidRDefault="00994B98" w:rsidP="00994B98">
      <w:pPr>
        <w:pStyle w:val="a6"/>
        <w:numPr>
          <w:ilvl w:val="0"/>
          <w:numId w:val="1"/>
        </w:numPr>
        <w:rPr>
          <w:szCs w:val="24"/>
        </w:rPr>
      </w:pPr>
      <w:r w:rsidRPr="00E963A3">
        <w:rPr>
          <w:szCs w:val="24"/>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994B98" w:rsidRPr="00E963A3" w:rsidRDefault="00994B98" w:rsidP="00994B98">
      <w:pPr>
        <w:pStyle w:val="a6"/>
        <w:numPr>
          <w:ilvl w:val="0"/>
          <w:numId w:val="1"/>
        </w:numPr>
        <w:rPr>
          <w:szCs w:val="24"/>
        </w:rPr>
      </w:pPr>
      <w:bookmarkStart w:id="577" w:name="anchor12823"/>
      <w:bookmarkEnd w:id="577"/>
      <w:r w:rsidRPr="00E963A3">
        <w:rPr>
          <w:szCs w:val="24"/>
        </w:rPr>
        <w:t>28.2.3. Начальные представления об истории.</w:t>
      </w:r>
    </w:p>
    <w:p w:rsidR="00994B98" w:rsidRPr="00E963A3" w:rsidRDefault="00994B98" w:rsidP="00994B98">
      <w:pPr>
        <w:pStyle w:val="a6"/>
        <w:numPr>
          <w:ilvl w:val="0"/>
          <w:numId w:val="1"/>
        </w:numPr>
        <w:rPr>
          <w:szCs w:val="24"/>
        </w:rPr>
      </w:pPr>
      <w:r w:rsidRPr="00E963A3">
        <w:rPr>
          <w:szCs w:val="24"/>
        </w:rPr>
        <w:t>История - наука о прошлом (о жизни и деятельности людей в прошлом). Значение исторических знаний для людей. Историческая память России.</w:t>
      </w:r>
    </w:p>
    <w:p w:rsidR="00994B98" w:rsidRPr="00E963A3" w:rsidRDefault="00994B98" w:rsidP="00994B98">
      <w:pPr>
        <w:pStyle w:val="a6"/>
        <w:numPr>
          <w:ilvl w:val="0"/>
          <w:numId w:val="1"/>
        </w:numPr>
        <w:rPr>
          <w:szCs w:val="24"/>
        </w:rPr>
      </w:pPr>
      <w:r w:rsidRPr="00E963A3">
        <w:rPr>
          <w:szCs w:val="24"/>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994B98" w:rsidRPr="00E963A3" w:rsidRDefault="00994B98" w:rsidP="00994B98">
      <w:pPr>
        <w:pStyle w:val="a6"/>
        <w:numPr>
          <w:ilvl w:val="0"/>
          <w:numId w:val="1"/>
        </w:numPr>
        <w:rPr>
          <w:szCs w:val="24"/>
        </w:rPr>
      </w:pPr>
      <w:proofErr w:type="gramStart"/>
      <w:r w:rsidRPr="00E963A3">
        <w:rPr>
          <w:szCs w:val="24"/>
        </w:rPr>
        <w:lastRenderedPageBreak/>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w:t>
      </w:r>
      <w:proofErr w:type="gramEnd"/>
      <w:r w:rsidRPr="00E963A3">
        <w:rPr>
          <w:szCs w:val="24"/>
        </w:rPr>
        <w:t xml:space="preserve"> Архивы и музеи (виды музеев). Библиотеки.</w:t>
      </w:r>
    </w:p>
    <w:p w:rsidR="00994B98" w:rsidRPr="00E963A3" w:rsidRDefault="00994B98" w:rsidP="00994B98">
      <w:pPr>
        <w:pStyle w:val="a6"/>
        <w:numPr>
          <w:ilvl w:val="0"/>
          <w:numId w:val="1"/>
        </w:numPr>
        <w:rPr>
          <w:szCs w:val="24"/>
        </w:rPr>
      </w:pPr>
      <w:r w:rsidRPr="00E963A3">
        <w:rPr>
          <w:szCs w:val="24"/>
        </w:rPr>
        <w:t>Историческое пространство. Историческая карта.</w:t>
      </w:r>
    </w:p>
    <w:p w:rsidR="00994B98" w:rsidRPr="00E963A3" w:rsidRDefault="00994B98" w:rsidP="00994B98">
      <w:pPr>
        <w:pStyle w:val="a6"/>
        <w:numPr>
          <w:ilvl w:val="0"/>
          <w:numId w:val="1"/>
        </w:numPr>
        <w:rPr>
          <w:szCs w:val="24"/>
        </w:rPr>
      </w:pPr>
      <w:bookmarkStart w:id="578" w:name="anchor12824"/>
      <w:bookmarkEnd w:id="578"/>
      <w:r w:rsidRPr="00E963A3">
        <w:rPr>
          <w:szCs w:val="24"/>
        </w:rPr>
        <w:t>28.2.4. История Древнего мира</w:t>
      </w:r>
    </w:p>
    <w:p w:rsidR="00994B98" w:rsidRPr="00E963A3" w:rsidRDefault="00994B98" w:rsidP="00994B98">
      <w:pPr>
        <w:pStyle w:val="a6"/>
        <w:numPr>
          <w:ilvl w:val="0"/>
          <w:numId w:val="1"/>
        </w:numPr>
        <w:rPr>
          <w:szCs w:val="24"/>
        </w:rPr>
      </w:pPr>
      <w:r w:rsidRPr="00E963A3">
        <w:rPr>
          <w:szCs w:val="24"/>
        </w:rPr>
        <w:t>Версии о появлении человека на Земле (научные, религиозные). Отличие человека от животного.</w:t>
      </w:r>
    </w:p>
    <w:p w:rsidR="00994B98" w:rsidRPr="00E963A3" w:rsidRDefault="00994B98" w:rsidP="00994B98">
      <w:pPr>
        <w:pStyle w:val="a6"/>
        <w:numPr>
          <w:ilvl w:val="0"/>
          <w:numId w:val="1"/>
        </w:numPr>
        <w:rPr>
          <w:szCs w:val="24"/>
        </w:rPr>
      </w:pPr>
      <w:r w:rsidRPr="00E963A3">
        <w:rPr>
          <w:szCs w:val="24"/>
        </w:rPr>
        <w:t>Время появления первобытных людей, их внешний вид, среда обитания, отличие от современных людей.</w:t>
      </w:r>
    </w:p>
    <w:p w:rsidR="00994B98" w:rsidRPr="00E963A3" w:rsidRDefault="00994B98" w:rsidP="00994B98">
      <w:pPr>
        <w:pStyle w:val="a6"/>
        <w:numPr>
          <w:ilvl w:val="0"/>
          <w:numId w:val="1"/>
        </w:numPr>
        <w:rPr>
          <w:szCs w:val="24"/>
        </w:rPr>
      </w:pPr>
      <w:r w:rsidRPr="00E963A3">
        <w:rPr>
          <w:szCs w:val="24"/>
        </w:rPr>
        <w:t>Стадный образ жизни древних людей. Занятия. Древние орудия труда. Каменный век.</w:t>
      </w:r>
    </w:p>
    <w:p w:rsidR="00994B98" w:rsidRPr="00E963A3" w:rsidRDefault="00994B98" w:rsidP="00994B98">
      <w:pPr>
        <w:pStyle w:val="a6"/>
        <w:numPr>
          <w:ilvl w:val="0"/>
          <w:numId w:val="1"/>
        </w:numPr>
        <w:rPr>
          <w:szCs w:val="24"/>
        </w:rPr>
      </w:pPr>
      <w:r w:rsidRPr="00E963A3">
        <w:rPr>
          <w:szCs w:val="24"/>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994B98" w:rsidRPr="00E963A3" w:rsidRDefault="00994B98" w:rsidP="00994B98">
      <w:pPr>
        <w:pStyle w:val="a6"/>
        <w:numPr>
          <w:ilvl w:val="0"/>
          <w:numId w:val="1"/>
        </w:numPr>
        <w:rPr>
          <w:szCs w:val="24"/>
        </w:rPr>
      </w:pPr>
      <w:r w:rsidRPr="00E963A3">
        <w:rPr>
          <w:szCs w:val="24"/>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994B98" w:rsidRPr="00E963A3" w:rsidRDefault="00994B98" w:rsidP="00994B98">
      <w:pPr>
        <w:pStyle w:val="a6"/>
        <w:numPr>
          <w:ilvl w:val="0"/>
          <w:numId w:val="1"/>
        </w:numPr>
        <w:rPr>
          <w:szCs w:val="24"/>
        </w:rPr>
      </w:pPr>
      <w:r w:rsidRPr="00E963A3">
        <w:rPr>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994B98" w:rsidRPr="00E963A3" w:rsidRDefault="00994B98" w:rsidP="00994B98">
      <w:pPr>
        <w:pStyle w:val="a6"/>
        <w:numPr>
          <w:ilvl w:val="0"/>
          <w:numId w:val="1"/>
        </w:numPr>
        <w:rPr>
          <w:szCs w:val="24"/>
        </w:rPr>
      </w:pPr>
      <w:r w:rsidRPr="00E963A3">
        <w:rPr>
          <w:szCs w:val="24"/>
        </w:rPr>
        <w:t>Возникновение имущественного и социального неравенства, выделение знати.</w:t>
      </w:r>
    </w:p>
    <w:p w:rsidR="00994B98" w:rsidRPr="00E963A3" w:rsidRDefault="00994B98" w:rsidP="00994B98">
      <w:pPr>
        <w:pStyle w:val="a6"/>
        <w:numPr>
          <w:ilvl w:val="0"/>
          <w:numId w:val="1"/>
        </w:numPr>
        <w:rPr>
          <w:szCs w:val="24"/>
        </w:rPr>
      </w:pPr>
      <w:r w:rsidRPr="00E963A3">
        <w:rPr>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994B98" w:rsidRPr="00E963A3" w:rsidRDefault="00994B98" w:rsidP="00994B98">
      <w:pPr>
        <w:pStyle w:val="a6"/>
        <w:numPr>
          <w:ilvl w:val="0"/>
          <w:numId w:val="1"/>
        </w:numPr>
        <w:rPr>
          <w:szCs w:val="24"/>
        </w:rPr>
      </w:pPr>
      <w:bookmarkStart w:id="579" w:name="anchor12825"/>
      <w:bookmarkEnd w:id="579"/>
      <w:r w:rsidRPr="00E963A3">
        <w:rPr>
          <w:szCs w:val="24"/>
        </w:rPr>
        <w:t>28.2.5. История вещей и дел человека (от древности до наших дней):</w:t>
      </w:r>
    </w:p>
    <w:p w:rsidR="00994B98" w:rsidRPr="00E963A3" w:rsidRDefault="00994B98" w:rsidP="00994B98">
      <w:pPr>
        <w:pStyle w:val="a6"/>
        <w:numPr>
          <w:ilvl w:val="0"/>
          <w:numId w:val="1"/>
        </w:numPr>
        <w:rPr>
          <w:szCs w:val="24"/>
        </w:rPr>
      </w:pPr>
      <w:bookmarkStart w:id="580" w:name="anchor128251"/>
      <w:bookmarkEnd w:id="580"/>
      <w:r w:rsidRPr="00E963A3">
        <w:rPr>
          <w:szCs w:val="24"/>
        </w:rP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994B98" w:rsidRPr="00E963A3" w:rsidRDefault="00994B98" w:rsidP="00994B98">
      <w:pPr>
        <w:pStyle w:val="a6"/>
        <w:numPr>
          <w:ilvl w:val="0"/>
          <w:numId w:val="1"/>
        </w:numPr>
        <w:rPr>
          <w:szCs w:val="24"/>
        </w:rPr>
      </w:pPr>
      <w:r w:rsidRPr="00E963A3">
        <w:rPr>
          <w:szCs w:val="24"/>
        </w:rPr>
        <w:t>Использование огня в производстве: изготовление посуды, орудий труда, выплавка металлов, приготовление пищи.</w:t>
      </w:r>
    </w:p>
    <w:p w:rsidR="00994B98" w:rsidRPr="00E963A3" w:rsidRDefault="00994B98" w:rsidP="00994B98">
      <w:pPr>
        <w:pStyle w:val="a6"/>
        <w:numPr>
          <w:ilvl w:val="0"/>
          <w:numId w:val="1"/>
        </w:numPr>
        <w:rPr>
          <w:szCs w:val="24"/>
        </w:rPr>
      </w:pPr>
      <w:r w:rsidRPr="00E963A3">
        <w:rPr>
          <w:szCs w:val="24"/>
        </w:rPr>
        <w:t>Огонь в военном деле. Изобретение пороха. Последствия этого изобретения в истории войн.</w:t>
      </w:r>
    </w:p>
    <w:p w:rsidR="00994B98" w:rsidRPr="00E963A3" w:rsidRDefault="00994B98" w:rsidP="00994B98">
      <w:pPr>
        <w:pStyle w:val="a6"/>
        <w:numPr>
          <w:ilvl w:val="0"/>
          <w:numId w:val="1"/>
        </w:numPr>
        <w:rPr>
          <w:szCs w:val="24"/>
        </w:rPr>
      </w:pPr>
      <w:r w:rsidRPr="00E963A3">
        <w:rPr>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994B98" w:rsidRPr="00E963A3" w:rsidRDefault="00994B98" w:rsidP="00994B98">
      <w:pPr>
        <w:pStyle w:val="a6"/>
        <w:numPr>
          <w:ilvl w:val="0"/>
          <w:numId w:val="1"/>
        </w:numPr>
        <w:rPr>
          <w:szCs w:val="24"/>
        </w:rPr>
      </w:pPr>
      <w:bookmarkStart w:id="581" w:name="anchor128252"/>
      <w:bookmarkEnd w:id="581"/>
      <w:r w:rsidRPr="00E963A3">
        <w:rPr>
          <w:szCs w:val="24"/>
        </w:rPr>
        <w:t>28.2.5.2. История использования человеком воды.</w:t>
      </w:r>
    </w:p>
    <w:p w:rsidR="00994B98" w:rsidRPr="00E963A3" w:rsidRDefault="00994B98" w:rsidP="00994B98">
      <w:pPr>
        <w:pStyle w:val="a6"/>
        <w:numPr>
          <w:ilvl w:val="0"/>
          <w:numId w:val="1"/>
        </w:numPr>
        <w:rPr>
          <w:szCs w:val="24"/>
        </w:rPr>
      </w:pPr>
      <w:r w:rsidRPr="00E963A3">
        <w:rPr>
          <w:szCs w:val="24"/>
        </w:rPr>
        <w:t>Вода в природе. Значение воды в жизни человека. Охрана водных угодий.</w:t>
      </w:r>
    </w:p>
    <w:p w:rsidR="00994B98" w:rsidRPr="00E963A3" w:rsidRDefault="00994B98" w:rsidP="00994B98">
      <w:pPr>
        <w:pStyle w:val="a6"/>
        <w:numPr>
          <w:ilvl w:val="0"/>
          <w:numId w:val="1"/>
        </w:numPr>
        <w:rPr>
          <w:szCs w:val="24"/>
        </w:rPr>
      </w:pPr>
      <w:r w:rsidRPr="00E963A3">
        <w:rPr>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994B98" w:rsidRPr="00E963A3" w:rsidRDefault="00994B98" w:rsidP="00994B98">
      <w:pPr>
        <w:pStyle w:val="a6"/>
        <w:numPr>
          <w:ilvl w:val="0"/>
          <w:numId w:val="1"/>
        </w:numPr>
        <w:rPr>
          <w:szCs w:val="24"/>
        </w:rPr>
      </w:pPr>
      <w:r w:rsidRPr="00E963A3">
        <w:rPr>
          <w:szCs w:val="24"/>
        </w:rPr>
        <w:t>Вода и земледелие. Поливное земледелие, причины его возникновения. Роль поливного земледелия в истории человечества.</w:t>
      </w:r>
    </w:p>
    <w:p w:rsidR="00994B98" w:rsidRPr="00E963A3" w:rsidRDefault="00994B98" w:rsidP="00994B98">
      <w:pPr>
        <w:pStyle w:val="a6"/>
        <w:numPr>
          <w:ilvl w:val="0"/>
          <w:numId w:val="1"/>
        </w:numPr>
        <w:rPr>
          <w:szCs w:val="24"/>
        </w:rPr>
      </w:pPr>
      <w:r w:rsidRPr="00E963A3">
        <w:rPr>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994B98" w:rsidRPr="00E963A3" w:rsidRDefault="00994B98" w:rsidP="00994B98">
      <w:pPr>
        <w:pStyle w:val="a6"/>
        <w:numPr>
          <w:ilvl w:val="0"/>
          <w:numId w:val="1"/>
        </w:numPr>
        <w:rPr>
          <w:szCs w:val="24"/>
        </w:rPr>
      </w:pPr>
      <w:r w:rsidRPr="00E963A3">
        <w:rPr>
          <w:szCs w:val="24"/>
        </w:rPr>
        <w:t>Профессии людей, связанные с освоением энергии и водных ресурсов.</w:t>
      </w:r>
    </w:p>
    <w:p w:rsidR="00994B98" w:rsidRPr="00E963A3" w:rsidRDefault="00994B98" w:rsidP="00994B98">
      <w:pPr>
        <w:pStyle w:val="a6"/>
        <w:numPr>
          <w:ilvl w:val="0"/>
          <w:numId w:val="1"/>
        </w:numPr>
        <w:rPr>
          <w:szCs w:val="24"/>
        </w:rPr>
      </w:pPr>
      <w:bookmarkStart w:id="582" w:name="anchor128253"/>
      <w:bookmarkEnd w:id="582"/>
      <w:r w:rsidRPr="00E963A3">
        <w:rPr>
          <w:szCs w:val="24"/>
        </w:rPr>
        <w:t>28.2.5.3. История жилища человека.</w:t>
      </w:r>
    </w:p>
    <w:p w:rsidR="00994B98" w:rsidRPr="00E963A3" w:rsidRDefault="00994B98" w:rsidP="00994B98">
      <w:pPr>
        <w:pStyle w:val="a6"/>
        <w:numPr>
          <w:ilvl w:val="0"/>
          <w:numId w:val="1"/>
        </w:numPr>
        <w:rPr>
          <w:szCs w:val="24"/>
        </w:rPr>
      </w:pPr>
      <w:r w:rsidRPr="00E963A3">
        <w:rPr>
          <w:szCs w:val="24"/>
        </w:rPr>
        <w:t xml:space="preserve">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w:t>
      </w:r>
      <w:r w:rsidRPr="00E963A3">
        <w:rPr>
          <w:szCs w:val="24"/>
        </w:rPr>
        <w:lastRenderedPageBreak/>
        <w:t>строительство жилья и других зданий. Архитектурные памятники в строительстве, их значение для изучения истории.</w:t>
      </w:r>
    </w:p>
    <w:p w:rsidR="00994B98" w:rsidRPr="00E963A3" w:rsidRDefault="00994B98" w:rsidP="00994B98">
      <w:pPr>
        <w:pStyle w:val="a6"/>
        <w:numPr>
          <w:ilvl w:val="0"/>
          <w:numId w:val="1"/>
        </w:numPr>
        <w:rPr>
          <w:szCs w:val="24"/>
        </w:rPr>
      </w:pPr>
      <w:bookmarkStart w:id="583" w:name="anchor128254"/>
      <w:bookmarkEnd w:id="583"/>
      <w:r w:rsidRPr="00E963A3">
        <w:rPr>
          <w:szCs w:val="24"/>
        </w:rPr>
        <w:t>28.2.5.4. История появления мебели.</w:t>
      </w:r>
    </w:p>
    <w:p w:rsidR="00994B98" w:rsidRPr="00E963A3" w:rsidRDefault="00994B98" w:rsidP="00994B98">
      <w:pPr>
        <w:pStyle w:val="a6"/>
        <w:numPr>
          <w:ilvl w:val="0"/>
          <w:numId w:val="1"/>
        </w:numPr>
        <w:rPr>
          <w:szCs w:val="24"/>
        </w:rPr>
      </w:pPr>
      <w:r w:rsidRPr="00E963A3">
        <w:rPr>
          <w:szCs w:val="24"/>
        </w:rPr>
        <w:t>Назначение и виды мебели, материалы для ее изготовления.</w:t>
      </w:r>
    </w:p>
    <w:p w:rsidR="00994B98" w:rsidRPr="00E963A3" w:rsidRDefault="00994B98" w:rsidP="00994B98">
      <w:pPr>
        <w:pStyle w:val="a6"/>
        <w:numPr>
          <w:ilvl w:val="0"/>
          <w:numId w:val="1"/>
        </w:numPr>
        <w:rPr>
          <w:szCs w:val="24"/>
        </w:rPr>
      </w:pPr>
      <w:r w:rsidRPr="00E963A3">
        <w:rPr>
          <w:szCs w:val="24"/>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994B98" w:rsidRPr="00E963A3" w:rsidRDefault="00994B98" w:rsidP="00994B98">
      <w:pPr>
        <w:pStyle w:val="a6"/>
        <w:numPr>
          <w:ilvl w:val="0"/>
          <w:numId w:val="1"/>
        </w:numPr>
        <w:rPr>
          <w:szCs w:val="24"/>
        </w:rPr>
      </w:pPr>
      <w:bookmarkStart w:id="584" w:name="anchor128255"/>
      <w:bookmarkEnd w:id="584"/>
      <w:r w:rsidRPr="00E963A3">
        <w:rPr>
          <w:szCs w:val="24"/>
        </w:rPr>
        <w:t>28.2.5.5. История питания человека.</w:t>
      </w:r>
    </w:p>
    <w:p w:rsidR="00994B98" w:rsidRPr="00E963A3" w:rsidRDefault="00994B98" w:rsidP="00994B98">
      <w:pPr>
        <w:pStyle w:val="a6"/>
        <w:numPr>
          <w:ilvl w:val="0"/>
          <w:numId w:val="1"/>
        </w:numPr>
        <w:rPr>
          <w:szCs w:val="24"/>
        </w:rPr>
      </w:pPr>
      <w:r w:rsidRPr="00E963A3">
        <w:rPr>
          <w:szCs w:val="24"/>
        </w:rPr>
        <w:t>Питание как главное условие жизни любого живого организма. Уточнение представлений о пище человека в разные периоды развития общества.</w:t>
      </w:r>
    </w:p>
    <w:p w:rsidR="00994B98" w:rsidRPr="00E963A3" w:rsidRDefault="00994B98" w:rsidP="00994B98">
      <w:pPr>
        <w:pStyle w:val="a6"/>
        <w:numPr>
          <w:ilvl w:val="0"/>
          <w:numId w:val="1"/>
        </w:numPr>
        <w:rPr>
          <w:szCs w:val="24"/>
        </w:rPr>
      </w:pPr>
      <w:r w:rsidRPr="00E963A3">
        <w:rPr>
          <w:szCs w:val="24"/>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994B98" w:rsidRPr="00E963A3" w:rsidRDefault="00994B98" w:rsidP="00994B98">
      <w:pPr>
        <w:pStyle w:val="a6"/>
        <w:numPr>
          <w:ilvl w:val="0"/>
          <w:numId w:val="1"/>
        </w:numPr>
        <w:rPr>
          <w:szCs w:val="24"/>
        </w:rPr>
      </w:pPr>
      <w:r w:rsidRPr="00E963A3">
        <w:rPr>
          <w:szCs w:val="24"/>
        </w:rPr>
        <w:t>История хлеба и хлебопечения.</w:t>
      </w:r>
    </w:p>
    <w:p w:rsidR="00994B98" w:rsidRPr="00E963A3" w:rsidRDefault="00994B98" w:rsidP="00994B98">
      <w:pPr>
        <w:pStyle w:val="a6"/>
        <w:numPr>
          <w:ilvl w:val="0"/>
          <w:numId w:val="1"/>
        </w:numPr>
        <w:rPr>
          <w:szCs w:val="24"/>
        </w:rPr>
      </w:pPr>
      <w:r w:rsidRPr="00E963A3">
        <w:rPr>
          <w:szCs w:val="24"/>
        </w:rPr>
        <w:t>Способы хранения и накопления продуктов питания.</w:t>
      </w:r>
    </w:p>
    <w:p w:rsidR="00994B98" w:rsidRPr="00E963A3" w:rsidRDefault="00994B98" w:rsidP="00994B98">
      <w:pPr>
        <w:pStyle w:val="a6"/>
        <w:numPr>
          <w:ilvl w:val="0"/>
          <w:numId w:val="1"/>
        </w:numPr>
        <w:rPr>
          <w:szCs w:val="24"/>
        </w:rPr>
      </w:pPr>
      <w:r w:rsidRPr="00E963A3">
        <w:rPr>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994B98" w:rsidRPr="00E963A3" w:rsidRDefault="00994B98" w:rsidP="00994B98">
      <w:pPr>
        <w:pStyle w:val="a6"/>
        <w:numPr>
          <w:ilvl w:val="0"/>
          <w:numId w:val="1"/>
        </w:numPr>
        <w:rPr>
          <w:szCs w:val="24"/>
        </w:rPr>
      </w:pPr>
      <w:bookmarkStart w:id="585" w:name="anchor128256"/>
      <w:bookmarkEnd w:id="585"/>
      <w:r w:rsidRPr="00E963A3">
        <w:rPr>
          <w:szCs w:val="24"/>
        </w:rPr>
        <w:t>28.2.5.6. История появления посуды.</w:t>
      </w:r>
    </w:p>
    <w:p w:rsidR="00994B98" w:rsidRPr="00E963A3" w:rsidRDefault="00994B98" w:rsidP="00994B98">
      <w:pPr>
        <w:pStyle w:val="a6"/>
        <w:numPr>
          <w:ilvl w:val="0"/>
          <w:numId w:val="1"/>
        </w:numPr>
        <w:rPr>
          <w:szCs w:val="24"/>
        </w:rPr>
      </w:pPr>
      <w:r w:rsidRPr="00E963A3">
        <w:rPr>
          <w:szCs w:val="24"/>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994B98" w:rsidRPr="00E963A3" w:rsidRDefault="00994B98" w:rsidP="00994B98">
      <w:pPr>
        <w:pStyle w:val="a6"/>
        <w:numPr>
          <w:ilvl w:val="0"/>
          <w:numId w:val="1"/>
        </w:numPr>
        <w:rPr>
          <w:szCs w:val="24"/>
        </w:rPr>
      </w:pPr>
      <w:r w:rsidRPr="00E963A3">
        <w:rPr>
          <w:szCs w:val="24"/>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994B98" w:rsidRPr="00E963A3" w:rsidRDefault="00994B98" w:rsidP="00994B98">
      <w:pPr>
        <w:pStyle w:val="a6"/>
        <w:numPr>
          <w:ilvl w:val="0"/>
          <w:numId w:val="1"/>
        </w:numPr>
        <w:rPr>
          <w:szCs w:val="24"/>
        </w:rPr>
      </w:pPr>
      <w:r w:rsidRPr="00E963A3">
        <w:rPr>
          <w:szCs w:val="24"/>
        </w:rPr>
        <w:t>Посуда из других материалов. Изготовление посуды как искусство.</w:t>
      </w:r>
    </w:p>
    <w:p w:rsidR="00994B98" w:rsidRPr="00E963A3" w:rsidRDefault="00994B98" w:rsidP="00994B98">
      <w:pPr>
        <w:pStyle w:val="a6"/>
        <w:numPr>
          <w:ilvl w:val="0"/>
          <w:numId w:val="1"/>
        </w:numPr>
        <w:rPr>
          <w:szCs w:val="24"/>
        </w:rPr>
      </w:pPr>
      <w:r w:rsidRPr="00E963A3">
        <w:rPr>
          <w:szCs w:val="24"/>
        </w:rPr>
        <w:t>Профессии людей, связанные с изготовлением посуды.</w:t>
      </w:r>
    </w:p>
    <w:p w:rsidR="00994B98" w:rsidRPr="00E963A3" w:rsidRDefault="00994B98" w:rsidP="00994B98">
      <w:pPr>
        <w:pStyle w:val="a6"/>
        <w:numPr>
          <w:ilvl w:val="0"/>
          <w:numId w:val="1"/>
        </w:numPr>
        <w:rPr>
          <w:szCs w:val="24"/>
        </w:rPr>
      </w:pPr>
      <w:bookmarkStart w:id="586" w:name="anchor128257"/>
      <w:bookmarkEnd w:id="586"/>
      <w:r w:rsidRPr="00E963A3">
        <w:rPr>
          <w:szCs w:val="24"/>
        </w:rPr>
        <w:t>28.2.5.7. История появления одежды и обуви.</w:t>
      </w:r>
    </w:p>
    <w:p w:rsidR="00994B98" w:rsidRPr="00E963A3" w:rsidRDefault="00994B98" w:rsidP="00994B98">
      <w:pPr>
        <w:pStyle w:val="a6"/>
        <w:numPr>
          <w:ilvl w:val="0"/>
          <w:numId w:val="1"/>
        </w:numPr>
        <w:rPr>
          <w:szCs w:val="24"/>
        </w:rPr>
      </w:pPr>
      <w:r w:rsidRPr="00E963A3">
        <w:rPr>
          <w:szCs w:val="24"/>
        </w:rPr>
        <w:t>Уточнение представлений об одежде и обуви, их функциях. Материалы для изготовления одежды и обуви. Различия в мужской и женской одежде.</w:t>
      </w:r>
    </w:p>
    <w:p w:rsidR="00994B98" w:rsidRPr="00E963A3" w:rsidRDefault="00994B98" w:rsidP="00994B98">
      <w:pPr>
        <w:pStyle w:val="a6"/>
        <w:numPr>
          <w:ilvl w:val="0"/>
          <w:numId w:val="1"/>
        </w:numPr>
        <w:rPr>
          <w:szCs w:val="24"/>
        </w:rPr>
      </w:pPr>
      <w:r w:rsidRPr="00E963A3">
        <w:rPr>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994B98" w:rsidRPr="00E963A3" w:rsidRDefault="00994B98" w:rsidP="00994B98">
      <w:pPr>
        <w:pStyle w:val="a6"/>
        <w:numPr>
          <w:ilvl w:val="0"/>
          <w:numId w:val="1"/>
        </w:numPr>
        <w:rPr>
          <w:szCs w:val="24"/>
        </w:rPr>
      </w:pPr>
      <w:r w:rsidRPr="00E963A3">
        <w:rPr>
          <w:szCs w:val="24"/>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994B98" w:rsidRPr="00E963A3" w:rsidRDefault="00994B98" w:rsidP="00994B98">
      <w:pPr>
        <w:pStyle w:val="a6"/>
        <w:numPr>
          <w:ilvl w:val="0"/>
          <w:numId w:val="1"/>
        </w:numPr>
        <w:rPr>
          <w:szCs w:val="24"/>
        </w:rPr>
      </w:pPr>
      <w:r w:rsidRPr="00E963A3">
        <w:rPr>
          <w:szCs w:val="24"/>
        </w:rPr>
        <w:t>Профессии людей, связанные с изготовлением одежды и обуви.</w:t>
      </w:r>
    </w:p>
    <w:p w:rsidR="00994B98" w:rsidRPr="00E963A3" w:rsidRDefault="00994B98" w:rsidP="00994B98">
      <w:pPr>
        <w:pStyle w:val="a6"/>
        <w:numPr>
          <w:ilvl w:val="0"/>
          <w:numId w:val="1"/>
        </w:numPr>
        <w:rPr>
          <w:szCs w:val="24"/>
        </w:rPr>
      </w:pPr>
      <w:bookmarkStart w:id="587" w:name="anchor128258"/>
      <w:bookmarkEnd w:id="587"/>
      <w:r w:rsidRPr="00E963A3">
        <w:rPr>
          <w:szCs w:val="24"/>
        </w:rPr>
        <w:t>28.2.5.8. История человеческого общества.</w:t>
      </w:r>
    </w:p>
    <w:p w:rsidR="00994B98" w:rsidRPr="00E963A3" w:rsidRDefault="00994B98" w:rsidP="00994B98">
      <w:pPr>
        <w:pStyle w:val="a6"/>
        <w:numPr>
          <w:ilvl w:val="0"/>
          <w:numId w:val="1"/>
        </w:numPr>
        <w:rPr>
          <w:szCs w:val="24"/>
        </w:rPr>
      </w:pPr>
      <w:r w:rsidRPr="00E963A3">
        <w:rPr>
          <w:szCs w:val="24"/>
        </w:rPr>
        <w:t>Представления древних людей об окружающем мире. Освоение человеком морей и океанов, открытие новых земель, изменение представлений о мире.</w:t>
      </w:r>
    </w:p>
    <w:p w:rsidR="00994B98" w:rsidRPr="00E963A3" w:rsidRDefault="00994B98" w:rsidP="00994B98">
      <w:pPr>
        <w:pStyle w:val="a6"/>
        <w:numPr>
          <w:ilvl w:val="0"/>
          <w:numId w:val="1"/>
        </w:numPr>
        <w:rPr>
          <w:szCs w:val="24"/>
        </w:rPr>
      </w:pPr>
      <w:r w:rsidRPr="00E963A3">
        <w:rPr>
          <w:szCs w:val="24"/>
        </w:rPr>
        <w:t>Истоки возникновения мировых религий: иудаизм, христианство, буддизм, ислам. Значение религии для духовной жизни человечества.</w:t>
      </w:r>
    </w:p>
    <w:p w:rsidR="00994B98" w:rsidRPr="00E963A3" w:rsidRDefault="00994B98" w:rsidP="00994B98">
      <w:pPr>
        <w:pStyle w:val="a6"/>
        <w:numPr>
          <w:ilvl w:val="0"/>
          <w:numId w:val="1"/>
        </w:numPr>
        <w:rPr>
          <w:szCs w:val="24"/>
        </w:rPr>
      </w:pPr>
      <w:r w:rsidRPr="00E963A3">
        <w:rPr>
          <w:szCs w:val="24"/>
        </w:rPr>
        <w:t>Зарождение науки, важнейшие человеческие изобретения.</w:t>
      </w:r>
    </w:p>
    <w:p w:rsidR="00994B98" w:rsidRPr="00E963A3" w:rsidRDefault="00994B98" w:rsidP="00994B98">
      <w:pPr>
        <w:pStyle w:val="a6"/>
        <w:numPr>
          <w:ilvl w:val="0"/>
          <w:numId w:val="1"/>
        </w:numPr>
        <w:rPr>
          <w:szCs w:val="24"/>
        </w:rPr>
      </w:pPr>
      <w:r w:rsidRPr="00E963A3">
        <w:rPr>
          <w:szCs w:val="24"/>
        </w:rPr>
        <w:t>Направления в науке: астрономия, математика, география. Изменение среды и общества в ходе развития науки.</w:t>
      </w:r>
    </w:p>
    <w:p w:rsidR="00994B98" w:rsidRPr="00E963A3" w:rsidRDefault="00994B98" w:rsidP="00994B98">
      <w:pPr>
        <w:pStyle w:val="a6"/>
        <w:numPr>
          <w:ilvl w:val="0"/>
          <w:numId w:val="1"/>
        </w:numPr>
        <w:rPr>
          <w:szCs w:val="24"/>
        </w:rPr>
      </w:pPr>
      <w:r w:rsidRPr="00E963A3">
        <w:rPr>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994B98" w:rsidRPr="00E963A3" w:rsidRDefault="00994B98" w:rsidP="00994B98">
      <w:pPr>
        <w:pStyle w:val="a6"/>
        <w:numPr>
          <w:ilvl w:val="0"/>
          <w:numId w:val="1"/>
        </w:numPr>
        <w:rPr>
          <w:szCs w:val="24"/>
        </w:rPr>
      </w:pPr>
      <w:r w:rsidRPr="00E963A3">
        <w:rPr>
          <w:szCs w:val="24"/>
        </w:rPr>
        <w:lastRenderedPageBreak/>
        <w:t>Культура и человек как носитель культуры. Искусство как особая сфера человеческой деятельности.</w:t>
      </w:r>
    </w:p>
    <w:p w:rsidR="00994B98" w:rsidRPr="00E963A3" w:rsidRDefault="00994B98" w:rsidP="00994B98">
      <w:pPr>
        <w:pStyle w:val="a6"/>
        <w:numPr>
          <w:ilvl w:val="0"/>
          <w:numId w:val="1"/>
        </w:numPr>
        <w:rPr>
          <w:szCs w:val="24"/>
        </w:rPr>
      </w:pPr>
      <w:r w:rsidRPr="00E963A3">
        <w:rPr>
          <w:szCs w:val="24"/>
        </w:rPr>
        <w:t>Виды и направления искусства.</w:t>
      </w:r>
    </w:p>
    <w:p w:rsidR="00994B98" w:rsidRPr="00E963A3" w:rsidRDefault="00994B98" w:rsidP="00994B98">
      <w:pPr>
        <w:pStyle w:val="a6"/>
        <w:numPr>
          <w:ilvl w:val="0"/>
          <w:numId w:val="1"/>
        </w:numPr>
        <w:rPr>
          <w:szCs w:val="24"/>
        </w:rPr>
      </w:pPr>
      <w:r w:rsidRPr="00E963A3">
        <w:rPr>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994B98" w:rsidRPr="00E963A3" w:rsidRDefault="00994B98" w:rsidP="00994B98">
      <w:pPr>
        <w:pStyle w:val="a6"/>
        <w:numPr>
          <w:ilvl w:val="0"/>
          <w:numId w:val="1"/>
        </w:numPr>
        <w:rPr>
          <w:szCs w:val="24"/>
        </w:rPr>
      </w:pPr>
      <w:r w:rsidRPr="00E963A3">
        <w:rPr>
          <w:szCs w:val="24"/>
        </w:rPr>
        <w:t>Экономика как показатель развития общества и государства. История денег, торговли. Государства богатые и бедные.</w:t>
      </w:r>
    </w:p>
    <w:p w:rsidR="00994B98" w:rsidRPr="00E963A3" w:rsidRDefault="00994B98" w:rsidP="00994B98">
      <w:pPr>
        <w:pStyle w:val="a6"/>
        <w:numPr>
          <w:ilvl w:val="0"/>
          <w:numId w:val="1"/>
        </w:numPr>
        <w:rPr>
          <w:szCs w:val="24"/>
        </w:rPr>
      </w:pPr>
      <w:r w:rsidRPr="00E963A3">
        <w:rPr>
          <w:szCs w:val="24"/>
        </w:rPr>
        <w:t>Войны. Причины возникновения войн. Исторические уроки войн.</w:t>
      </w:r>
    </w:p>
    <w:p w:rsidR="00994B98" w:rsidRPr="00E963A3" w:rsidRDefault="00994B98" w:rsidP="00994B98">
      <w:pPr>
        <w:pStyle w:val="a6"/>
        <w:numPr>
          <w:ilvl w:val="0"/>
          <w:numId w:val="1"/>
        </w:numPr>
        <w:rPr>
          <w:szCs w:val="24"/>
        </w:rPr>
      </w:pPr>
      <w:r w:rsidRPr="00E963A3">
        <w:rPr>
          <w:szCs w:val="24"/>
        </w:rPr>
        <w:t>Рекомендуемые виды практических заданий:</w:t>
      </w:r>
    </w:p>
    <w:p w:rsidR="00994B98" w:rsidRPr="00E963A3" w:rsidRDefault="00994B98" w:rsidP="00994B98">
      <w:pPr>
        <w:pStyle w:val="a6"/>
        <w:numPr>
          <w:ilvl w:val="0"/>
          <w:numId w:val="1"/>
        </w:numPr>
        <w:rPr>
          <w:szCs w:val="24"/>
        </w:rPr>
      </w:pPr>
      <w:r w:rsidRPr="00E963A3">
        <w:rPr>
          <w:szCs w:val="24"/>
        </w:rPr>
        <w:t>заполнение анкет;</w:t>
      </w:r>
    </w:p>
    <w:p w:rsidR="00994B98" w:rsidRPr="00E963A3" w:rsidRDefault="00994B98" w:rsidP="00994B98">
      <w:pPr>
        <w:pStyle w:val="a6"/>
        <w:numPr>
          <w:ilvl w:val="0"/>
          <w:numId w:val="1"/>
        </w:numPr>
        <w:rPr>
          <w:szCs w:val="24"/>
        </w:rPr>
      </w:pPr>
      <w:r w:rsidRPr="00E963A3">
        <w:rPr>
          <w:szCs w:val="24"/>
        </w:rPr>
        <w:t>рисование по темам: "Моя семья", "Мой дом", "Моя улица";</w:t>
      </w:r>
    </w:p>
    <w:p w:rsidR="00994B98" w:rsidRPr="00E963A3" w:rsidRDefault="00994B98" w:rsidP="00994B98">
      <w:pPr>
        <w:pStyle w:val="a6"/>
        <w:numPr>
          <w:ilvl w:val="0"/>
          <w:numId w:val="1"/>
        </w:numPr>
        <w:rPr>
          <w:szCs w:val="24"/>
        </w:rPr>
      </w:pPr>
      <w:r w:rsidRPr="00E963A3">
        <w:rPr>
          <w:szCs w:val="24"/>
        </w:rPr>
        <w:t>составление устных рассказов о себе, членах семьи, родственниках, друзьях;</w:t>
      </w:r>
    </w:p>
    <w:p w:rsidR="00994B98" w:rsidRPr="00E963A3" w:rsidRDefault="00994B98" w:rsidP="00994B98">
      <w:pPr>
        <w:pStyle w:val="a6"/>
        <w:numPr>
          <w:ilvl w:val="0"/>
          <w:numId w:val="1"/>
        </w:numPr>
        <w:rPr>
          <w:szCs w:val="24"/>
        </w:rPr>
      </w:pPr>
      <w:r w:rsidRPr="00E963A3">
        <w:rPr>
          <w:szCs w:val="24"/>
        </w:rPr>
        <w:t>составление автобиографии и биографий членов семьи (под руководством педагогического работника);</w:t>
      </w:r>
    </w:p>
    <w:p w:rsidR="00994B98" w:rsidRPr="00E963A3" w:rsidRDefault="00994B98" w:rsidP="00994B98">
      <w:pPr>
        <w:pStyle w:val="a6"/>
        <w:numPr>
          <w:ilvl w:val="0"/>
          <w:numId w:val="1"/>
        </w:numPr>
        <w:rPr>
          <w:szCs w:val="24"/>
        </w:rPr>
      </w:pPr>
      <w:r w:rsidRPr="00E963A3">
        <w:rPr>
          <w:szCs w:val="24"/>
        </w:rPr>
        <w:t>составление генеалогического древа (рисунок);</w:t>
      </w:r>
    </w:p>
    <w:p w:rsidR="00994B98" w:rsidRPr="00E963A3" w:rsidRDefault="00994B98" w:rsidP="00994B98">
      <w:pPr>
        <w:pStyle w:val="a6"/>
        <w:numPr>
          <w:ilvl w:val="0"/>
          <w:numId w:val="1"/>
        </w:numPr>
        <w:rPr>
          <w:szCs w:val="24"/>
        </w:rPr>
      </w:pPr>
      <w:r w:rsidRPr="00E963A3">
        <w:rPr>
          <w:szCs w:val="24"/>
        </w:rPr>
        <w:t>рисование Государственного флага, прослушивание Государственного гимна;</w:t>
      </w:r>
    </w:p>
    <w:p w:rsidR="00994B98" w:rsidRPr="00E963A3" w:rsidRDefault="00994B98" w:rsidP="00994B98">
      <w:pPr>
        <w:pStyle w:val="a6"/>
        <w:numPr>
          <w:ilvl w:val="0"/>
          <w:numId w:val="1"/>
        </w:numPr>
        <w:rPr>
          <w:szCs w:val="24"/>
        </w:rPr>
      </w:pPr>
      <w:r w:rsidRPr="00E963A3">
        <w:rPr>
          <w:szCs w:val="24"/>
        </w:rPr>
        <w:t>изображение схем сменяемости времен года;</w:t>
      </w:r>
    </w:p>
    <w:p w:rsidR="00994B98" w:rsidRPr="00E963A3" w:rsidRDefault="00994B98" w:rsidP="00994B98">
      <w:pPr>
        <w:pStyle w:val="a6"/>
        <w:numPr>
          <w:ilvl w:val="0"/>
          <w:numId w:val="1"/>
        </w:numPr>
        <w:rPr>
          <w:szCs w:val="24"/>
        </w:rPr>
      </w:pPr>
      <w:r w:rsidRPr="00E963A3">
        <w:rPr>
          <w:szCs w:val="24"/>
        </w:rPr>
        <w:t>составление календаря на неделю, месяц: изображение "ленты времени" одного столетия, одного тысячелетия, ориентировка на "ленте времени";</w:t>
      </w:r>
    </w:p>
    <w:p w:rsidR="00994B98" w:rsidRPr="00E963A3" w:rsidRDefault="00994B98" w:rsidP="00994B98">
      <w:pPr>
        <w:pStyle w:val="a6"/>
        <w:numPr>
          <w:ilvl w:val="0"/>
          <w:numId w:val="1"/>
        </w:numPr>
        <w:rPr>
          <w:szCs w:val="24"/>
        </w:rPr>
      </w:pPr>
      <w:r w:rsidRPr="00E963A3">
        <w:rPr>
          <w:szCs w:val="24"/>
        </w:rPr>
        <w:t>объяснение смысла пословиц и поговорок о времени, временах года, о человеке и времени.</w:t>
      </w:r>
    </w:p>
    <w:p w:rsidR="00994B98" w:rsidRPr="00E963A3" w:rsidRDefault="00994B98" w:rsidP="00994B98">
      <w:pPr>
        <w:pStyle w:val="a6"/>
        <w:numPr>
          <w:ilvl w:val="0"/>
          <w:numId w:val="1"/>
        </w:numPr>
        <w:rPr>
          <w:szCs w:val="24"/>
        </w:rPr>
      </w:pPr>
      <w:r w:rsidRPr="00E963A3">
        <w:rPr>
          <w:szCs w:val="24"/>
        </w:rPr>
        <w:t>чтение и пересказ адаптированных текстов по изучаемым темам;</w:t>
      </w:r>
    </w:p>
    <w:p w:rsidR="00994B98" w:rsidRPr="00E963A3" w:rsidRDefault="00994B98" w:rsidP="00994B98">
      <w:pPr>
        <w:pStyle w:val="a6"/>
        <w:numPr>
          <w:ilvl w:val="0"/>
          <w:numId w:val="1"/>
        </w:numPr>
        <w:rPr>
          <w:szCs w:val="24"/>
        </w:rPr>
      </w:pPr>
      <w:r w:rsidRPr="00E963A3">
        <w:rPr>
          <w:szCs w:val="24"/>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994B98" w:rsidRPr="00E963A3" w:rsidRDefault="00994B98" w:rsidP="00994B98">
      <w:pPr>
        <w:pStyle w:val="a6"/>
        <w:numPr>
          <w:ilvl w:val="0"/>
          <w:numId w:val="1"/>
        </w:numPr>
        <w:rPr>
          <w:szCs w:val="24"/>
        </w:rPr>
      </w:pPr>
      <w:r w:rsidRPr="00E963A3">
        <w:rPr>
          <w:szCs w:val="24"/>
        </w:rPr>
        <w:t>экскурсии в краеведческий и исторический музеи;</w:t>
      </w:r>
    </w:p>
    <w:p w:rsidR="00994B98" w:rsidRPr="00E963A3" w:rsidRDefault="00994B98" w:rsidP="00994B98">
      <w:pPr>
        <w:pStyle w:val="a6"/>
        <w:numPr>
          <w:ilvl w:val="0"/>
          <w:numId w:val="1"/>
        </w:numPr>
        <w:rPr>
          <w:szCs w:val="24"/>
        </w:rPr>
      </w:pPr>
      <w:r w:rsidRPr="00E963A3">
        <w:rPr>
          <w:szCs w:val="24"/>
        </w:rPr>
        <w:t>ознакомление с историческими памятниками, архитектурными сооружениями;</w:t>
      </w:r>
    </w:p>
    <w:p w:rsidR="00994B98" w:rsidRPr="00E963A3" w:rsidRDefault="00994B98" w:rsidP="00994B98">
      <w:pPr>
        <w:pStyle w:val="a6"/>
        <w:numPr>
          <w:ilvl w:val="0"/>
          <w:numId w:val="1"/>
        </w:numPr>
        <w:rPr>
          <w:szCs w:val="24"/>
        </w:rPr>
      </w:pPr>
      <w:r w:rsidRPr="00E963A3">
        <w:rPr>
          <w:szCs w:val="24"/>
        </w:rPr>
        <w:t>просмотр фильмов о культурных памятниках;</w:t>
      </w:r>
    </w:p>
    <w:p w:rsidR="00994B98" w:rsidRPr="00E963A3" w:rsidRDefault="00994B98" w:rsidP="00994B98">
      <w:pPr>
        <w:pStyle w:val="a6"/>
        <w:numPr>
          <w:ilvl w:val="0"/>
          <w:numId w:val="1"/>
        </w:numPr>
        <w:rPr>
          <w:szCs w:val="24"/>
        </w:rPr>
      </w:pPr>
      <w:r w:rsidRPr="00E963A3">
        <w:rPr>
          <w:szCs w:val="24"/>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994B98" w:rsidRPr="00E963A3" w:rsidRDefault="00994B98" w:rsidP="00994B98">
      <w:pPr>
        <w:pStyle w:val="a6"/>
        <w:numPr>
          <w:ilvl w:val="0"/>
          <w:numId w:val="1"/>
        </w:numPr>
        <w:rPr>
          <w:szCs w:val="24"/>
        </w:rPr>
      </w:pPr>
      <w:bookmarkStart w:id="588" w:name="anchor1283"/>
      <w:bookmarkEnd w:id="588"/>
      <w:r w:rsidRPr="00E963A3">
        <w:rPr>
          <w:szCs w:val="24"/>
        </w:rPr>
        <w:t>28.3. Планируемые предметные результаты освоения учебного предмета "Мир истории"</w:t>
      </w:r>
    </w:p>
    <w:p w:rsidR="00994B98" w:rsidRPr="00E963A3" w:rsidRDefault="00994B98" w:rsidP="00994B98">
      <w:pPr>
        <w:pStyle w:val="a6"/>
        <w:numPr>
          <w:ilvl w:val="0"/>
          <w:numId w:val="1"/>
        </w:numPr>
        <w:rPr>
          <w:szCs w:val="24"/>
        </w:rPr>
      </w:pPr>
      <w:bookmarkStart w:id="589" w:name="anchor12831"/>
      <w:bookmarkEnd w:id="589"/>
      <w:r w:rsidRPr="00E963A3">
        <w:rPr>
          <w:szCs w:val="24"/>
        </w:rPr>
        <w:t>28.3.1. Минимальный уровень:</w:t>
      </w:r>
    </w:p>
    <w:p w:rsidR="00994B98" w:rsidRPr="00E963A3" w:rsidRDefault="00994B98" w:rsidP="00994B98">
      <w:pPr>
        <w:pStyle w:val="a6"/>
        <w:numPr>
          <w:ilvl w:val="0"/>
          <w:numId w:val="1"/>
        </w:numPr>
        <w:rPr>
          <w:szCs w:val="24"/>
        </w:rPr>
      </w:pPr>
      <w:r w:rsidRPr="00E963A3">
        <w:rPr>
          <w:szCs w:val="24"/>
        </w:rPr>
        <w:t>понимание доступных исторических фактов;</w:t>
      </w:r>
    </w:p>
    <w:p w:rsidR="00994B98" w:rsidRPr="00E963A3" w:rsidRDefault="00994B98" w:rsidP="00994B98">
      <w:pPr>
        <w:pStyle w:val="a6"/>
        <w:numPr>
          <w:ilvl w:val="0"/>
          <w:numId w:val="1"/>
        </w:numPr>
        <w:rPr>
          <w:szCs w:val="24"/>
        </w:rPr>
      </w:pPr>
      <w:r w:rsidRPr="00E963A3">
        <w:rPr>
          <w:szCs w:val="24"/>
        </w:rPr>
        <w:t>использование некоторых усвоенных понятий в активной речи;</w:t>
      </w:r>
    </w:p>
    <w:p w:rsidR="00994B98" w:rsidRPr="00E963A3" w:rsidRDefault="00994B98" w:rsidP="00994B98">
      <w:pPr>
        <w:pStyle w:val="a6"/>
        <w:numPr>
          <w:ilvl w:val="0"/>
          <w:numId w:val="1"/>
        </w:numPr>
        <w:rPr>
          <w:szCs w:val="24"/>
        </w:rPr>
      </w:pPr>
      <w:r w:rsidRPr="00E963A3">
        <w:rPr>
          <w:szCs w:val="24"/>
        </w:rPr>
        <w:t>последовательные ответы на вопросы, выбор правильного ответа из ряда предложенных вариантов;</w:t>
      </w:r>
    </w:p>
    <w:p w:rsidR="00994B98" w:rsidRPr="00E963A3" w:rsidRDefault="00994B98" w:rsidP="00994B98">
      <w:pPr>
        <w:pStyle w:val="a6"/>
        <w:numPr>
          <w:ilvl w:val="0"/>
          <w:numId w:val="1"/>
        </w:numPr>
        <w:rPr>
          <w:szCs w:val="24"/>
        </w:rPr>
      </w:pPr>
      <w:r w:rsidRPr="00E963A3">
        <w:rPr>
          <w:szCs w:val="24"/>
        </w:rPr>
        <w:t>использование помощи педагогического работника при выполнении учебных задач, самостоятельное исправление ошибок;</w:t>
      </w:r>
    </w:p>
    <w:p w:rsidR="00994B98" w:rsidRPr="00E963A3" w:rsidRDefault="00994B98" w:rsidP="00994B98">
      <w:pPr>
        <w:pStyle w:val="a6"/>
        <w:numPr>
          <w:ilvl w:val="0"/>
          <w:numId w:val="1"/>
        </w:numPr>
        <w:rPr>
          <w:szCs w:val="24"/>
        </w:rPr>
      </w:pPr>
      <w:r w:rsidRPr="00E963A3">
        <w:rPr>
          <w:szCs w:val="24"/>
        </w:rPr>
        <w:t>усвоение элементов контроля учебной деятельности (с помощью памяток, инструкций, опорных схем);</w:t>
      </w:r>
    </w:p>
    <w:p w:rsidR="00994B98" w:rsidRPr="00E963A3" w:rsidRDefault="00994B98" w:rsidP="00994B98">
      <w:pPr>
        <w:pStyle w:val="a6"/>
        <w:numPr>
          <w:ilvl w:val="0"/>
          <w:numId w:val="1"/>
        </w:numPr>
        <w:rPr>
          <w:szCs w:val="24"/>
        </w:rPr>
      </w:pPr>
      <w:r w:rsidRPr="00E963A3">
        <w:rPr>
          <w:szCs w:val="24"/>
        </w:rPr>
        <w:t>адекватное реагирование на оценку учебных действий.</w:t>
      </w:r>
    </w:p>
    <w:p w:rsidR="00994B98" w:rsidRPr="00E963A3" w:rsidRDefault="00994B98" w:rsidP="00994B98">
      <w:pPr>
        <w:pStyle w:val="a6"/>
        <w:numPr>
          <w:ilvl w:val="0"/>
          <w:numId w:val="1"/>
        </w:numPr>
        <w:rPr>
          <w:szCs w:val="24"/>
        </w:rPr>
      </w:pPr>
      <w:bookmarkStart w:id="590" w:name="anchor12832"/>
      <w:bookmarkEnd w:id="590"/>
      <w:r w:rsidRPr="00E963A3">
        <w:rPr>
          <w:szCs w:val="24"/>
        </w:rPr>
        <w:t>28.3.2. Достаточный уровень:</w:t>
      </w:r>
    </w:p>
    <w:p w:rsidR="00994B98" w:rsidRPr="00E963A3" w:rsidRDefault="00994B98" w:rsidP="00994B98">
      <w:pPr>
        <w:pStyle w:val="a6"/>
        <w:numPr>
          <w:ilvl w:val="0"/>
          <w:numId w:val="1"/>
        </w:numPr>
        <w:rPr>
          <w:szCs w:val="24"/>
        </w:rPr>
      </w:pPr>
      <w:r w:rsidRPr="00E963A3">
        <w:rPr>
          <w:szCs w:val="24"/>
        </w:rPr>
        <w:t>знание изученных понятий и наличие представлений по всем разделам программы;</w:t>
      </w:r>
    </w:p>
    <w:p w:rsidR="00994B98" w:rsidRPr="00E963A3" w:rsidRDefault="00994B98" w:rsidP="00994B98">
      <w:pPr>
        <w:pStyle w:val="a6"/>
        <w:numPr>
          <w:ilvl w:val="0"/>
          <w:numId w:val="1"/>
        </w:numPr>
        <w:rPr>
          <w:szCs w:val="24"/>
        </w:rPr>
      </w:pPr>
      <w:r w:rsidRPr="00E963A3">
        <w:rPr>
          <w:szCs w:val="24"/>
        </w:rPr>
        <w:t>использование усвоенных исторических понятий в самостоятельных высказываниях;</w:t>
      </w:r>
    </w:p>
    <w:p w:rsidR="00994B98" w:rsidRPr="00E963A3" w:rsidRDefault="00994B98" w:rsidP="00994B98">
      <w:pPr>
        <w:pStyle w:val="a6"/>
        <w:numPr>
          <w:ilvl w:val="0"/>
          <w:numId w:val="1"/>
        </w:numPr>
        <w:rPr>
          <w:szCs w:val="24"/>
        </w:rPr>
      </w:pPr>
      <w:r w:rsidRPr="00E963A3">
        <w:rPr>
          <w:szCs w:val="24"/>
        </w:rPr>
        <w:t>участие в беседах по основным темам программы;</w:t>
      </w:r>
    </w:p>
    <w:p w:rsidR="00994B98" w:rsidRPr="00E963A3" w:rsidRDefault="00994B98" w:rsidP="00994B98">
      <w:pPr>
        <w:pStyle w:val="a6"/>
        <w:numPr>
          <w:ilvl w:val="0"/>
          <w:numId w:val="1"/>
        </w:numPr>
        <w:rPr>
          <w:szCs w:val="24"/>
        </w:rPr>
      </w:pPr>
      <w:r w:rsidRPr="00E963A3">
        <w:rPr>
          <w:szCs w:val="24"/>
        </w:rPr>
        <w:t>высказывание собственных суждений и личностное отношение к изученным фактам;</w:t>
      </w:r>
    </w:p>
    <w:p w:rsidR="00994B98" w:rsidRPr="00E963A3" w:rsidRDefault="00994B98" w:rsidP="00994B98">
      <w:pPr>
        <w:pStyle w:val="a6"/>
        <w:numPr>
          <w:ilvl w:val="0"/>
          <w:numId w:val="1"/>
        </w:numPr>
        <w:rPr>
          <w:szCs w:val="24"/>
        </w:rPr>
      </w:pPr>
      <w:r w:rsidRPr="00E963A3">
        <w:rPr>
          <w:szCs w:val="24"/>
        </w:rPr>
        <w:t>понимание содержания учебных заданий, их выполнение самостоятельно или с помощью педагогического работника;</w:t>
      </w:r>
    </w:p>
    <w:p w:rsidR="00994B98" w:rsidRPr="00E963A3" w:rsidRDefault="00994B98" w:rsidP="00994B98">
      <w:pPr>
        <w:pStyle w:val="a6"/>
        <w:numPr>
          <w:ilvl w:val="0"/>
          <w:numId w:val="1"/>
        </w:numPr>
        <w:rPr>
          <w:szCs w:val="24"/>
        </w:rPr>
      </w:pPr>
      <w:r w:rsidRPr="00E963A3">
        <w:rPr>
          <w:szCs w:val="24"/>
        </w:rPr>
        <w:t>владение элементами самоконтроля при выполнении заданий;</w:t>
      </w:r>
    </w:p>
    <w:p w:rsidR="00994B98" w:rsidRPr="00E963A3" w:rsidRDefault="00994B98" w:rsidP="00994B98">
      <w:pPr>
        <w:pStyle w:val="a6"/>
        <w:numPr>
          <w:ilvl w:val="0"/>
          <w:numId w:val="1"/>
        </w:numPr>
        <w:rPr>
          <w:szCs w:val="24"/>
        </w:rPr>
      </w:pPr>
      <w:r w:rsidRPr="00E963A3">
        <w:rPr>
          <w:szCs w:val="24"/>
        </w:rPr>
        <w:lastRenderedPageBreak/>
        <w:t>владение элементами оценки и самооценки;</w:t>
      </w:r>
    </w:p>
    <w:p w:rsidR="00994B98" w:rsidRPr="00E963A3" w:rsidRDefault="00994B98" w:rsidP="00994B98">
      <w:pPr>
        <w:pStyle w:val="a6"/>
        <w:numPr>
          <w:ilvl w:val="0"/>
          <w:numId w:val="1"/>
        </w:numPr>
        <w:rPr>
          <w:szCs w:val="24"/>
        </w:rPr>
      </w:pPr>
      <w:r w:rsidRPr="00E963A3">
        <w:rPr>
          <w:szCs w:val="24"/>
        </w:rPr>
        <w:t>проявление интереса к изучению истории.</w:t>
      </w:r>
    </w:p>
    <w:p w:rsidR="00994B98" w:rsidRPr="00E963A3" w:rsidRDefault="00994B98" w:rsidP="00994B98">
      <w:pPr>
        <w:pStyle w:val="a6"/>
        <w:numPr>
          <w:ilvl w:val="0"/>
          <w:numId w:val="1"/>
        </w:numPr>
        <w:rPr>
          <w:szCs w:val="24"/>
        </w:rPr>
      </w:pPr>
      <w:bookmarkStart w:id="591" w:name="anchor1029"/>
      <w:bookmarkEnd w:id="591"/>
      <w:r w:rsidRPr="00E963A3">
        <w:rPr>
          <w:szCs w:val="24"/>
        </w:rPr>
        <w:t>29. Рабочая программа по учебному предмету "История Отечества" (VII-IX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994B98" w:rsidRPr="00E963A3" w:rsidRDefault="00994B98" w:rsidP="00994B98">
      <w:pPr>
        <w:pStyle w:val="a6"/>
        <w:numPr>
          <w:ilvl w:val="0"/>
          <w:numId w:val="1"/>
        </w:numPr>
        <w:rPr>
          <w:szCs w:val="24"/>
        </w:rPr>
      </w:pPr>
      <w:bookmarkStart w:id="592" w:name="anchor1291"/>
      <w:bookmarkEnd w:id="592"/>
      <w:r w:rsidRPr="00E963A3">
        <w:rPr>
          <w:szCs w:val="24"/>
        </w:rPr>
        <w:t>29.1. Пояснительная записка.</w:t>
      </w:r>
    </w:p>
    <w:p w:rsidR="00994B98" w:rsidRPr="00E963A3" w:rsidRDefault="00994B98" w:rsidP="00994B98">
      <w:pPr>
        <w:pStyle w:val="a6"/>
        <w:numPr>
          <w:ilvl w:val="0"/>
          <w:numId w:val="1"/>
        </w:numPr>
        <w:rPr>
          <w:szCs w:val="24"/>
        </w:rPr>
      </w:pPr>
      <w:r w:rsidRPr="00E963A3">
        <w:rPr>
          <w:szCs w:val="24"/>
        </w:rPr>
        <w:t xml:space="preserve">Предмет "История Отечества" играет важную роль в процессе развития и воспитания </w:t>
      </w:r>
      <w:proofErr w:type="gramStart"/>
      <w:r w:rsidRPr="00E963A3">
        <w:rPr>
          <w:szCs w:val="24"/>
        </w:rPr>
        <w:t>личности</w:t>
      </w:r>
      <w:proofErr w:type="gramEnd"/>
      <w:r w:rsidRPr="00E963A3">
        <w:rPr>
          <w:szCs w:val="24"/>
        </w:rPr>
        <w:t xml:space="preserve">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994B98" w:rsidRPr="00E963A3" w:rsidRDefault="00994B98" w:rsidP="00994B98">
      <w:pPr>
        <w:pStyle w:val="a6"/>
        <w:numPr>
          <w:ilvl w:val="0"/>
          <w:numId w:val="1"/>
        </w:numPr>
        <w:rPr>
          <w:szCs w:val="24"/>
        </w:rPr>
      </w:pPr>
      <w:r w:rsidRPr="00E963A3">
        <w:rPr>
          <w:szCs w:val="24"/>
        </w:rPr>
        <w:t>Основные цели изучения данного предмета "История Отечества":</w:t>
      </w:r>
    </w:p>
    <w:p w:rsidR="00994B98" w:rsidRPr="00E963A3" w:rsidRDefault="00994B98" w:rsidP="00994B98">
      <w:pPr>
        <w:pStyle w:val="a6"/>
        <w:numPr>
          <w:ilvl w:val="0"/>
          <w:numId w:val="1"/>
        </w:numPr>
        <w:rPr>
          <w:szCs w:val="24"/>
        </w:rPr>
      </w:pPr>
      <w:r w:rsidRPr="00E963A3">
        <w:rPr>
          <w:szCs w:val="24"/>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994B98" w:rsidRPr="00E963A3" w:rsidRDefault="00994B98" w:rsidP="00994B98">
      <w:pPr>
        <w:pStyle w:val="a6"/>
        <w:numPr>
          <w:ilvl w:val="0"/>
          <w:numId w:val="1"/>
        </w:numPr>
        <w:rPr>
          <w:szCs w:val="24"/>
        </w:rPr>
      </w:pPr>
      <w:r w:rsidRPr="00E963A3">
        <w:rPr>
          <w:szCs w:val="24"/>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994B98" w:rsidRPr="00E963A3" w:rsidRDefault="00994B98" w:rsidP="00994B98">
      <w:pPr>
        <w:pStyle w:val="a6"/>
        <w:numPr>
          <w:ilvl w:val="0"/>
          <w:numId w:val="1"/>
        </w:numPr>
        <w:rPr>
          <w:szCs w:val="24"/>
        </w:rPr>
      </w:pPr>
      <w:r w:rsidRPr="00E963A3">
        <w:rPr>
          <w:szCs w:val="24"/>
        </w:rPr>
        <w:t>Достижение этих целей будет способствовать социализации обучающихся с интеллектуальным недоразвитием.</w:t>
      </w:r>
    </w:p>
    <w:p w:rsidR="00994B98" w:rsidRPr="00E963A3" w:rsidRDefault="00994B98" w:rsidP="00994B98">
      <w:pPr>
        <w:pStyle w:val="a6"/>
        <w:numPr>
          <w:ilvl w:val="0"/>
          <w:numId w:val="1"/>
        </w:numPr>
        <w:rPr>
          <w:szCs w:val="24"/>
        </w:rPr>
      </w:pPr>
      <w:r w:rsidRPr="00E963A3">
        <w:rPr>
          <w:szCs w:val="24"/>
        </w:rPr>
        <w:t>Основные задачи изучения предмета:</w:t>
      </w:r>
    </w:p>
    <w:p w:rsidR="00994B98" w:rsidRPr="00E963A3" w:rsidRDefault="00994B98" w:rsidP="00994B98">
      <w:pPr>
        <w:pStyle w:val="a6"/>
        <w:numPr>
          <w:ilvl w:val="0"/>
          <w:numId w:val="1"/>
        </w:numPr>
        <w:rPr>
          <w:szCs w:val="24"/>
        </w:rPr>
      </w:pPr>
      <w:r w:rsidRPr="00E963A3">
        <w:rPr>
          <w:szCs w:val="24"/>
        </w:rPr>
        <w:t>овладение обучающимися знаниями о выдающихся событиях и деятелях отечественной истории;</w:t>
      </w:r>
    </w:p>
    <w:p w:rsidR="00994B98" w:rsidRPr="00E963A3" w:rsidRDefault="00994B98" w:rsidP="00994B98">
      <w:pPr>
        <w:pStyle w:val="a6"/>
        <w:numPr>
          <w:ilvl w:val="0"/>
          <w:numId w:val="1"/>
        </w:numPr>
        <w:rPr>
          <w:szCs w:val="24"/>
        </w:rPr>
      </w:pPr>
      <w:r w:rsidRPr="00E963A3">
        <w:rPr>
          <w:szCs w:val="24"/>
        </w:rPr>
        <w:t>формирование у обучающихся представлений о жизни, быте, труде людей в разные исторические эпохи;</w:t>
      </w:r>
    </w:p>
    <w:p w:rsidR="00994B98" w:rsidRPr="00E963A3" w:rsidRDefault="00994B98" w:rsidP="00994B98">
      <w:pPr>
        <w:pStyle w:val="a6"/>
        <w:numPr>
          <w:ilvl w:val="0"/>
          <w:numId w:val="1"/>
        </w:numPr>
        <w:rPr>
          <w:szCs w:val="24"/>
        </w:rPr>
      </w:pPr>
      <w:r w:rsidRPr="00E963A3">
        <w:rPr>
          <w:szCs w:val="24"/>
        </w:rPr>
        <w:t>формирование представлений о развитии российской культуры, ее выдающихся достижениях, памятниках;</w:t>
      </w:r>
    </w:p>
    <w:p w:rsidR="00994B98" w:rsidRPr="00E963A3" w:rsidRDefault="00994B98" w:rsidP="00994B98">
      <w:pPr>
        <w:pStyle w:val="a6"/>
        <w:numPr>
          <w:ilvl w:val="0"/>
          <w:numId w:val="1"/>
        </w:numPr>
        <w:rPr>
          <w:szCs w:val="24"/>
        </w:rPr>
      </w:pPr>
      <w:r w:rsidRPr="00E963A3">
        <w:rPr>
          <w:szCs w:val="24"/>
        </w:rPr>
        <w:t>формирование представлений о постоянном развитии общества, связи прошлого и настоящего;</w:t>
      </w:r>
    </w:p>
    <w:p w:rsidR="00994B98" w:rsidRPr="00E963A3" w:rsidRDefault="00994B98" w:rsidP="00994B98">
      <w:pPr>
        <w:pStyle w:val="a6"/>
        <w:numPr>
          <w:ilvl w:val="0"/>
          <w:numId w:val="1"/>
        </w:numPr>
        <w:rPr>
          <w:szCs w:val="24"/>
        </w:rPr>
      </w:pPr>
      <w:r w:rsidRPr="00E963A3">
        <w:rPr>
          <w:szCs w:val="24"/>
        </w:rPr>
        <w:t xml:space="preserve">усвоение </w:t>
      </w:r>
      <w:proofErr w:type="gramStart"/>
      <w:r w:rsidRPr="00E963A3">
        <w:rPr>
          <w:szCs w:val="24"/>
        </w:rPr>
        <w:t>обучающимися</w:t>
      </w:r>
      <w:proofErr w:type="gramEnd"/>
      <w:r w:rsidRPr="00E963A3">
        <w:rPr>
          <w:szCs w:val="24"/>
        </w:rPr>
        <w:t xml:space="preserve"> терминов и понятий, знание которых необходимо для понимания хода развития истории;</w:t>
      </w:r>
    </w:p>
    <w:p w:rsidR="00994B98" w:rsidRPr="00E963A3" w:rsidRDefault="00994B98" w:rsidP="00994B98">
      <w:pPr>
        <w:pStyle w:val="a6"/>
        <w:numPr>
          <w:ilvl w:val="0"/>
          <w:numId w:val="1"/>
        </w:numPr>
        <w:rPr>
          <w:szCs w:val="24"/>
        </w:rPr>
      </w:pPr>
      <w:r w:rsidRPr="00E963A3">
        <w:rPr>
          <w:szCs w:val="24"/>
        </w:rPr>
        <w:t>формирование интереса к истории как части общечеловеческой культуры, средству познания мира и самопознания;</w:t>
      </w:r>
    </w:p>
    <w:p w:rsidR="00994B98" w:rsidRPr="00E963A3" w:rsidRDefault="00994B98" w:rsidP="00994B98">
      <w:pPr>
        <w:pStyle w:val="a6"/>
        <w:numPr>
          <w:ilvl w:val="0"/>
          <w:numId w:val="1"/>
        </w:numPr>
        <w:rPr>
          <w:szCs w:val="24"/>
        </w:rPr>
      </w:pPr>
      <w:r w:rsidRPr="00E963A3">
        <w:rPr>
          <w:szCs w:val="24"/>
        </w:rPr>
        <w:t xml:space="preserve">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sidRPr="00E963A3">
        <w:rPr>
          <w:szCs w:val="24"/>
        </w:rPr>
        <w:t>полиэтническом</w:t>
      </w:r>
      <w:proofErr w:type="spellEnd"/>
      <w:r w:rsidRPr="00E963A3">
        <w:rPr>
          <w:szCs w:val="24"/>
        </w:rPr>
        <w:t xml:space="preserve"> и </w:t>
      </w:r>
      <w:proofErr w:type="spellStart"/>
      <w:r w:rsidRPr="00E963A3">
        <w:rPr>
          <w:szCs w:val="24"/>
        </w:rPr>
        <w:t>многоконфессиональном</w:t>
      </w:r>
      <w:proofErr w:type="spellEnd"/>
      <w:r w:rsidRPr="00E963A3">
        <w:rPr>
          <w:szCs w:val="24"/>
        </w:rPr>
        <w:t xml:space="preserve"> обществе;</w:t>
      </w:r>
    </w:p>
    <w:p w:rsidR="00994B98" w:rsidRPr="00E963A3" w:rsidRDefault="00994B98" w:rsidP="00994B98">
      <w:pPr>
        <w:pStyle w:val="a6"/>
        <w:numPr>
          <w:ilvl w:val="0"/>
          <w:numId w:val="1"/>
        </w:numPr>
        <w:rPr>
          <w:szCs w:val="24"/>
        </w:rPr>
      </w:pPr>
      <w:r w:rsidRPr="00E963A3">
        <w:rPr>
          <w:szCs w:val="24"/>
        </w:rPr>
        <w:t xml:space="preserve">воспитание </w:t>
      </w:r>
      <w:proofErr w:type="gramStart"/>
      <w:r w:rsidRPr="00E963A3">
        <w:rPr>
          <w:szCs w:val="24"/>
        </w:rPr>
        <w:t>обучающихся</w:t>
      </w:r>
      <w:proofErr w:type="gramEnd"/>
      <w:r w:rsidRPr="00E963A3">
        <w:rPr>
          <w:szCs w:val="24"/>
        </w:rPr>
        <w:t xml:space="preserve"> в духе патриотизма, уважения к своему Отечеству;</w:t>
      </w:r>
    </w:p>
    <w:p w:rsidR="00994B98" w:rsidRPr="00E963A3" w:rsidRDefault="00994B98" w:rsidP="00994B98">
      <w:pPr>
        <w:pStyle w:val="a6"/>
        <w:numPr>
          <w:ilvl w:val="0"/>
          <w:numId w:val="1"/>
        </w:numPr>
        <w:rPr>
          <w:szCs w:val="24"/>
        </w:rPr>
      </w:pPr>
      <w:r w:rsidRPr="00E963A3">
        <w:rPr>
          <w:szCs w:val="24"/>
        </w:rPr>
        <w:t>воспитание гражданственности и толерантности;</w:t>
      </w:r>
    </w:p>
    <w:p w:rsidR="00994B98" w:rsidRPr="00E963A3" w:rsidRDefault="00994B98" w:rsidP="00994B98">
      <w:pPr>
        <w:pStyle w:val="a6"/>
        <w:numPr>
          <w:ilvl w:val="0"/>
          <w:numId w:val="1"/>
        </w:numPr>
        <w:rPr>
          <w:szCs w:val="24"/>
        </w:rPr>
      </w:pPr>
      <w:r w:rsidRPr="00E963A3">
        <w:rPr>
          <w:szCs w:val="24"/>
        </w:rPr>
        <w:t>коррекция и развитие познавательных психических процессов.</w:t>
      </w:r>
    </w:p>
    <w:p w:rsidR="00994B98" w:rsidRPr="00E963A3" w:rsidRDefault="00994B98" w:rsidP="00994B98">
      <w:pPr>
        <w:pStyle w:val="a6"/>
        <w:numPr>
          <w:ilvl w:val="0"/>
          <w:numId w:val="1"/>
        </w:numPr>
        <w:rPr>
          <w:szCs w:val="24"/>
        </w:rPr>
      </w:pPr>
      <w:bookmarkStart w:id="593" w:name="anchor1292"/>
      <w:bookmarkEnd w:id="593"/>
      <w:r w:rsidRPr="00E963A3">
        <w:rPr>
          <w:szCs w:val="24"/>
        </w:rPr>
        <w:t>29.2. Содержание учебного предмета.</w:t>
      </w:r>
    </w:p>
    <w:p w:rsidR="00994B98" w:rsidRPr="00E963A3" w:rsidRDefault="00994B98" w:rsidP="00994B98">
      <w:pPr>
        <w:pStyle w:val="a6"/>
        <w:numPr>
          <w:ilvl w:val="0"/>
          <w:numId w:val="1"/>
        </w:numPr>
        <w:rPr>
          <w:szCs w:val="24"/>
        </w:rPr>
      </w:pPr>
      <w:bookmarkStart w:id="594" w:name="anchor12921"/>
      <w:bookmarkEnd w:id="594"/>
      <w:r w:rsidRPr="00E963A3">
        <w:rPr>
          <w:szCs w:val="24"/>
        </w:rPr>
        <w:t>29.2.1. Введение в историю.</w:t>
      </w:r>
    </w:p>
    <w:p w:rsidR="00994B98" w:rsidRPr="00E963A3" w:rsidRDefault="00994B98" w:rsidP="00994B98">
      <w:pPr>
        <w:pStyle w:val="a6"/>
        <w:numPr>
          <w:ilvl w:val="0"/>
          <w:numId w:val="1"/>
        </w:numPr>
        <w:rPr>
          <w:szCs w:val="24"/>
        </w:rPr>
      </w:pPr>
      <w:r w:rsidRPr="00E963A3">
        <w:rPr>
          <w:szCs w:val="24"/>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994B98" w:rsidRPr="00E963A3" w:rsidRDefault="00994B98" w:rsidP="00994B98">
      <w:pPr>
        <w:pStyle w:val="a6"/>
        <w:numPr>
          <w:ilvl w:val="0"/>
          <w:numId w:val="1"/>
        </w:numPr>
        <w:rPr>
          <w:szCs w:val="24"/>
        </w:rPr>
      </w:pPr>
      <w:bookmarkStart w:id="595" w:name="anchor12922"/>
      <w:bookmarkEnd w:id="595"/>
      <w:r w:rsidRPr="00E963A3">
        <w:rPr>
          <w:szCs w:val="24"/>
        </w:rPr>
        <w:t>29.2.2. История нашей страны древнейшего периода.</w:t>
      </w:r>
    </w:p>
    <w:p w:rsidR="00994B98" w:rsidRPr="00E963A3" w:rsidRDefault="00994B98" w:rsidP="00994B98">
      <w:pPr>
        <w:pStyle w:val="a6"/>
        <w:numPr>
          <w:ilvl w:val="0"/>
          <w:numId w:val="1"/>
        </w:numPr>
        <w:rPr>
          <w:szCs w:val="24"/>
        </w:rPr>
      </w:pPr>
      <w:r w:rsidRPr="00E963A3">
        <w:rPr>
          <w:szCs w:val="24"/>
        </w:rPr>
        <w:t xml:space="preserve">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w:t>
      </w:r>
      <w:proofErr w:type="spellStart"/>
      <w:r w:rsidRPr="00E963A3">
        <w:rPr>
          <w:szCs w:val="24"/>
        </w:rPr>
        <w:t>Рюрика</w:t>
      </w:r>
      <w:proofErr w:type="spellEnd"/>
      <w:r w:rsidRPr="00E963A3">
        <w:rPr>
          <w:szCs w:val="24"/>
        </w:rPr>
        <w:t>.</w:t>
      </w:r>
    </w:p>
    <w:p w:rsidR="00994B98" w:rsidRPr="00E963A3" w:rsidRDefault="00994B98" w:rsidP="00994B98">
      <w:pPr>
        <w:pStyle w:val="a6"/>
        <w:numPr>
          <w:ilvl w:val="0"/>
          <w:numId w:val="1"/>
        </w:numPr>
        <w:rPr>
          <w:szCs w:val="24"/>
        </w:rPr>
      </w:pPr>
      <w:bookmarkStart w:id="596" w:name="anchor12923"/>
      <w:bookmarkEnd w:id="596"/>
      <w:r w:rsidRPr="00E963A3">
        <w:rPr>
          <w:szCs w:val="24"/>
        </w:rPr>
        <w:t>29.2.3. Русь в IX - I половине XII века.</w:t>
      </w:r>
    </w:p>
    <w:p w:rsidR="00994B98" w:rsidRPr="00E963A3" w:rsidRDefault="00994B98" w:rsidP="00994B98">
      <w:pPr>
        <w:pStyle w:val="a6"/>
        <w:numPr>
          <w:ilvl w:val="0"/>
          <w:numId w:val="1"/>
        </w:numPr>
        <w:rPr>
          <w:szCs w:val="24"/>
        </w:rPr>
      </w:pPr>
      <w:r w:rsidRPr="00E963A3">
        <w:rPr>
          <w:szCs w:val="24"/>
        </w:rPr>
        <w:lastRenderedPageBreak/>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994B98" w:rsidRPr="00E963A3" w:rsidRDefault="00994B98" w:rsidP="00994B98">
      <w:pPr>
        <w:pStyle w:val="a6"/>
        <w:numPr>
          <w:ilvl w:val="0"/>
          <w:numId w:val="1"/>
        </w:numPr>
        <w:rPr>
          <w:szCs w:val="24"/>
        </w:rPr>
      </w:pPr>
      <w:r w:rsidRPr="00E963A3">
        <w:rPr>
          <w:szCs w:val="24"/>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994B98" w:rsidRPr="00E963A3" w:rsidRDefault="00994B98" w:rsidP="00994B98">
      <w:pPr>
        <w:pStyle w:val="a6"/>
        <w:numPr>
          <w:ilvl w:val="0"/>
          <w:numId w:val="1"/>
        </w:numPr>
        <w:rPr>
          <w:szCs w:val="24"/>
        </w:rPr>
      </w:pPr>
      <w:r w:rsidRPr="00E963A3">
        <w:rPr>
          <w:szCs w:val="24"/>
        </w:rPr>
        <w:t>Древнерусская культура.</w:t>
      </w:r>
    </w:p>
    <w:p w:rsidR="00994B98" w:rsidRPr="00E963A3" w:rsidRDefault="00994B98" w:rsidP="00994B98">
      <w:pPr>
        <w:pStyle w:val="a6"/>
        <w:numPr>
          <w:ilvl w:val="0"/>
          <w:numId w:val="1"/>
        </w:numPr>
        <w:rPr>
          <w:szCs w:val="24"/>
        </w:rPr>
      </w:pPr>
      <w:bookmarkStart w:id="597" w:name="anchor12924"/>
      <w:bookmarkEnd w:id="597"/>
      <w:r w:rsidRPr="00E963A3">
        <w:rPr>
          <w:szCs w:val="24"/>
        </w:rPr>
        <w:t>29.2.4. Распад Руси. Борьба с иноземными завоевателями (</w:t>
      </w:r>
      <w:proofErr w:type="gramStart"/>
      <w:r w:rsidRPr="00E963A3">
        <w:rPr>
          <w:szCs w:val="24"/>
        </w:rPr>
        <w:t>Х</w:t>
      </w:r>
      <w:proofErr w:type="gramEnd"/>
      <w:r w:rsidRPr="00E963A3">
        <w:rPr>
          <w:szCs w:val="24"/>
        </w:rPr>
        <w:t>II-ХIII века).</w:t>
      </w:r>
    </w:p>
    <w:p w:rsidR="00994B98" w:rsidRPr="00E963A3" w:rsidRDefault="00994B98" w:rsidP="00994B98">
      <w:pPr>
        <w:pStyle w:val="a6"/>
        <w:numPr>
          <w:ilvl w:val="0"/>
          <w:numId w:val="1"/>
        </w:numPr>
        <w:rPr>
          <w:szCs w:val="24"/>
        </w:rPr>
      </w:pPr>
      <w:r w:rsidRPr="00E963A3">
        <w:rPr>
          <w:szCs w:val="24"/>
        </w:rPr>
        <w:t xml:space="preserve">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proofErr w:type="gramStart"/>
      <w:r w:rsidRPr="00E963A3">
        <w:rPr>
          <w:szCs w:val="24"/>
        </w:rPr>
        <w:t>Х</w:t>
      </w:r>
      <w:proofErr w:type="gramEnd"/>
      <w:r w:rsidRPr="00E963A3">
        <w:rPr>
          <w:szCs w:val="24"/>
        </w:rPr>
        <w:t>II-ХIII веках.</w:t>
      </w:r>
    </w:p>
    <w:p w:rsidR="00994B98" w:rsidRPr="00E963A3" w:rsidRDefault="00994B98" w:rsidP="00994B98">
      <w:pPr>
        <w:pStyle w:val="a6"/>
        <w:numPr>
          <w:ilvl w:val="0"/>
          <w:numId w:val="1"/>
        </w:numPr>
        <w:rPr>
          <w:szCs w:val="24"/>
        </w:rPr>
      </w:pPr>
      <w:r w:rsidRPr="00E963A3">
        <w:rPr>
          <w:szCs w:val="24"/>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994B98" w:rsidRPr="00E963A3" w:rsidRDefault="00994B98" w:rsidP="00994B98">
      <w:pPr>
        <w:pStyle w:val="a6"/>
        <w:numPr>
          <w:ilvl w:val="0"/>
          <w:numId w:val="1"/>
        </w:numPr>
        <w:rPr>
          <w:szCs w:val="24"/>
        </w:rPr>
      </w:pPr>
      <w:r w:rsidRPr="00E963A3">
        <w:rPr>
          <w:szCs w:val="24"/>
        </w:rPr>
        <w:t>Отношения Новгорода с западными соседями. Борьба с рыцарями-крестоносцами. Князь Александр Ярославич. Невская битва. Ледовое побоище.</w:t>
      </w:r>
    </w:p>
    <w:p w:rsidR="00994B98" w:rsidRPr="00E963A3" w:rsidRDefault="00994B98" w:rsidP="00994B98">
      <w:pPr>
        <w:pStyle w:val="a6"/>
        <w:numPr>
          <w:ilvl w:val="0"/>
          <w:numId w:val="1"/>
        </w:numPr>
        <w:rPr>
          <w:szCs w:val="24"/>
        </w:rPr>
      </w:pPr>
      <w:bookmarkStart w:id="598" w:name="anchor12925"/>
      <w:bookmarkEnd w:id="598"/>
      <w:r w:rsidRPr="00E963A3">
        <w:rPr>
          <w:szCs w:val="24"/>
        </w:rPr>
        <w:t>29.2.5. Начало объединения русских земель (XIV - XV века).</w:t>
      </w:r>
    </w:p>
    <w:p w:rsidR="00994B98" w:rsidRPr="00E963A3" w:rsidRDefault="00994B98" w:rsidP="00994B98">
      <w:pPr>
        <w:pStyle w:val="a6"/>
        <w:numPr>
          <w:ilvl w:val="0"/>
          <w:numId w:val="1"/>
        </w:numPr>
        <w:rPr>
          <w:szCs w:val="24"/>
        </w:rPr>
      </w:pPr>
      <w:r w:rsidRPr="00E963A3">
        <w:rPr>
          <w:szCs w:val="24"/>
        </w:rPr>
        <w:t xml:space="preserve">Возвышение Москвы при князе Данииле Александровиче. Московский князь Иван </w:t>
      </w:r>
      <w:proofErr w:type="spellStart"/>
      <w:r w:rsidRPr="00E963A3">
        <w:rPr>
          <w:szCs w:val="24"/>
        </w:rPr>
        <w:t>Калита</w:t>
      </w:r>
      <w:proofErr w:type="spellEnd"/>
      <w:r w:rsidRPr="00E963A3">
        <w:rPr>
          <w:szCs w:val="24"/>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994B98" w:rsidRPr="00E963A3" w:rsidRDefault="00994B98" w:rsidP="00994B98">
      <w:pPr>
        <w:pStyle w:val="a6"/>
        <w:numPr>
          <w:ilvl w:val="0"/>
          <w:numId w:val="1"/>
        </w:numPr>
        <w:rPr>
          <w:szCs w:val="24"/>
        </w:rPr>
      </w:pPr>
      <w:r w:rsidRPr="00E963A3">
        <w:rPr>
          <w:szCs w:val="24"/>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994B98" w:rsidRPr="00E963A3" w:rsidRDefault="00994B98" w:rsidP="00994B98">
      <w:pPr>
        <w:pStyle w:val="a6"/>
        <w:numPr>
          <w:ilvl w:val="0"/>
          <w:numId w:val="1"/>
        </w:numPr>
        <w:rPr>
          <w:szCs w:val="24"/>
        </w:rPr>
      </w:pPr>
      <w:bookmarkStart w:id="599" w:name="anchor12926"/>
      <w:bookmarkEnd w:id="599"/>
      <w:r w:rsidRPr="00E963A3">
        <w:rPr>
          <w:szCs w:val="24"/>
        </w:rPr>
        <w:t>29.2.6. Россия в XVI - XVII веках.</w:t>
      </w:r>
    </w:p>
    <w:p w:rsidR="00994B98" w:rsidRPr="00E963A3" w:rsidRDefault="00994B98" w:rsidP="00994B98">
      <w:pPr>
        <w:pStyle w:val="a6"/>
        <w:numPr>
          <w:ilvl w:val="0"/>
          <w:numId w:val="1"/>
        </w:numPr>
        <w:rPr>
          <w:szCs w:val="24"/>
        </w:rPr>
      </w:pPr>
      <w:r w:rsidRPr="00E963A3">
        <w:rPr>
          <w:szCs w:val="24"/>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994B98" w:rsidRPr="00E963A3" w:rsidRDefault="00994B98" w:rsidP="00994B98">
      <w:pPr>
        <w:pStyle w:val="a6"/>
        <w:numPr>
          <w:ilvl w:val="0"/>
          <w:numId w:val="1"/>
        </w:numPr>
        <w:rPr>
          <w:szCs w:val="24"/>
        </w:rPr>
      </w:pPr>
      <w:r w:rsidRPr="00E963A3">
        <w:rPr>
          <w:szCs w:val="24"/>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994B98" w:rsidRPr="00E963A3" w:rsidRDefault="00994B98" w:rsidP="00994B98">
      <w:pPr>
        <w:pStyle w:val="a6"/>
        <w:numPr>
          <w:ilvl w:val="0"/>
          <w:numId w:val="1"/>
        </w:numPr>
        <w:rPr>
          <w:szCs w:val="24"/>
        </w:rPr>
      </w:pPr>
      <w:r w:rsidRPr="00E963A3">
        <w:rPr>
          <w:szCs w:val="24"/>
        </w:rPr>
        <w:t xml:space="preserve">Россия на рубеже XVI-XVII веков. Царствование Бориса Годунова. Смутное время. Самозванцы. Восстание под предводительством И. </w:t>
      </w:r>
      <w:proofErr w:type="spellStart"/>
      <w:r w:rsidRPr="00E963A3">
        <w:rPr>
          <w:szCs w:val="24"/>
        </w:rPr>
        <w:t>Болотникова</w:t>
      </w:r>
      <w:proofErr w:type="spellEnd"/>
      <w:r w:rsidRPr="00E963A3">
        <w:rPr>
          <w:szCs w:val="24"/>
        </w:rP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994B98" w:rsidRPr="00E963A3" w:rsidRDefault="00994B98" w:rsidP="00994B98">
      <w:pPr>
        <w:pStyle w:val="a6"/>
        <w:numPr>
          <w:ilvl w:val="0"/>
          <w:numId w:val="1"/>
        </w:numPr>
        <w:rPr>
          <w:szCs w:val="24"/>
        </w:rPr>
      </w:pPr>
      <w:r w:rsidRPr="00E963A3">
        <w:rPr>
          <w:szCs w:val="24"/>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994B98" w:rsidRPr="00E963A3" w:rsidRDefault="00994B98" w:rsidP="00994B98">
      <w:pPr>
        <w:pStyle w:val="a6"/>
        <w:numPr>
          <w:ilvl w:val="0"/>
          <w:numId w:val="1"/>
        </w:numPr>
        <w:rPr>
          <w:szCs w:val="24"/>
        </w:rPr>
      </w:pPr>
      <w:bookmarkStart w:id="600" w:name="anchor12927"/>
      <w:bookmarkEnd w:id="600"/>
      <w:r w:rsidRPr="00E963A3">
        <w:rPr>
          <w:szCs w:val="24"/>
        </w:rPr>
        <w:t>29.2.7. Россия в XVIII веке.</w:t>
      </w:r>
    </w:p>
    <w:p w:rsidR="00994B98" w:rsidRPr="00E963A3" w:rsidRDefault="00994B98" w:rsidP="00994B98">
      <w:pPr>
        <w:pStyle w:val="a6"/>
        <w:numPr>
          <w:ilvl w:val="0"/>
          <w:numId w:val="1"/>
        </w:numPr>
        <w:rPr>
          <w:szCs w:val="24"/>
        </w:rPr>
      </w:pPr>
      <w:r w:rsidRPr="00E963A3">
        <w:rPr>
          <w:szCs w:val="24"/>
        </w:rPr>
        <w:t xml:space="preserve">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w:t>
      </w:r>
      <w:r w:rsidRPr="00E963A3">
        <w:rPr>
          <w:szCs w:val="24"/>
        </w:rPr>
        <w:lastRenderedPageBreak/>
        <w:t>Экономические преобразования в стране. Нововведения в культуре. Развитие науки и техники. Итоги и цена петровских преобразований.</w:t>
      </w:r>
    </w:p>
    <w:p w:rsidR="00994B98" w:rsidRPr="00E963A3" w:rsidRDefault="00994B98" w:rsidP="00994B98">
      <w:pPr>
        <w:pStyle w:val="a6"/>
        <w:numPr>
          <w:ilvl w:val="0"/>
          <w:numId w:val="1"/>
        </w:numPr>
        <w:rPr>
          <w:szCs w:val="24"/>
        </w:rPr>
      </w:pPr>
      <w:r w:rsidRPr="00E963A3">
        <w:rPr>
          <w:szCs w:val="24"/>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994B98" w:rsidRPr="00E963A3" w:rsidRDefault="00994B98" w:rsidP="00994B98">
      <w:pPr>
        <w:pStyle w:val="a6"/>
        <w:numPr>
          <w:ilvl w:val="0"/>
          <w:numId w:val="1"/>
        </w:numPr>
        <w:rPr>
          <w:szCs w:val="24"/>
        </w:rPr>
      </w:pPr>
      <w:r w:rsidRPr="00E963A3">
        <w:rPr>
          <w:szCs w:val="24"/>
        </w:rPr>
        <w:t>Правление Екатерины II - просвещенный абсолютизм. Укрепление императорской власти. Развитие промышленности, торговли, рост городов.</w:t>
      </w:r>
    </w:p>
    <w:p w:rsidR="00994B98" w:rsidRPr="00E963A3" w:rsidRDefault="00994B98" w:rsidP="00994B98">
      <w:pPr>
        <w:pStyle w:val="a6"/>
        <w:numPr>
          <w:ilvl w:val="0"/>
          <w:numId w:val="1"/>
        </w:numPr>
        <w:rPr>
          <w:szCs w:val="24"/>
        </w:rPr>
      </w:pPr>
      <w:r w:rsidRPr="00E963A3">
        <w:rPr>
          <w:szCs w:val="24"/>
        </w:rPr>
        <w:t xml:space="preserve">"Золотой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rsidRPr="00E963A3">
        <w:rPr>
          <w:szCs w:val="24"/>
        </w:rPr>
        <w:t>Новороссии</w:t>
      </w:r>
      <w:proofErr w:type="spellEnd"/>
      <w:r w:rsidRPr="00E963A3">
        <w:rPr>
          <w:szCs w:val="24"/>
        </w:rPr>
        <w:t>.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994B98" w:rsidRPr="00E963A3" w:rsidRDefault="00994B98" w:rsidP="00994B98">
      <w:pPr>
        <w:pStyle w:val="a6"/>
        <w:numPr>
          <w:ilvl w:val="0"/>
          <w:numId w:val="1"/>
        </w:numPr>
        <w:rPr>
          <w:szCs w:val="24"/>
        </w:rPr>
      </w:pPr>
      <w:r w:rsidRPr="00E963A3">
        <w:rPr>
          <w:szCs w:val="24"/>
        </w:rPr>
        <w:t>Правление Павла I.</w:t>
      </w:r>
    </w:p>
    <w:p w:rsidR="00994B98" w:rsidRPr="00E963A3" w:rsidRDefault="00994B98" w:rsidP="00994B98">
      <w:pPr>
        <w:pStyle w:val="a6"/>
        <w:numPr>
          <w:ilvl w:val="0"/>
          <w:numId w:val="1"/>
        </w:numPr>
        <w:rPr>
          <w:szCs w:val="24"/>
        </w:rPr>
      </w:pPr>
      <w:bookmarkStart w:id="601" w:name="anchor12928"/>
      <w:bookmarkEnd w:id="601"/>
      <w:r w:rsidRPr="00E963A3">
        <w:rPr>
          <w:szCs w:val="24"/>
        </w:rPr>
        <w:t>29.2.8. Россия в первой половине XIX века.</w:t>
      </w:r>
    </w:p>
    <w:p w:rsidR="00994B98" w:rsidRPr="00E963A3" w:rsidRDefault="00994B98" w:rsidP="00994B98">
      <w:pPr>
        <w:pStyle w:val="a6"/>
        <w:numPr>
          <w:ilvl w:val="0"/>
          <w:numId w:val="1"/>
        </w:numPr>
        <w:rPr>
          <w:szCs w:val="24"/>
        </w:rPr>
      </w:pPr>
      <w:r w:rsidRPr="00E963A3">
        <w:rPr>
          <w:szCs w:val="24"/>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rsidR="00994B98" w:rsidRPr="00E963A3" w:rsidRDefault="00994B98" w:rsidP="00994B98">
      <w:pPr>
        <w:pStyle w:val="a6"/>
        <w:numPr>
          <w:ilvl w:val="0"/>
          <w:numId w:val="1"/>
        </w:numPr>
        <w:rPr>
          <w:szCs w:val="24"/>
        </w:rPr>
      </w:pPr>
      <w:r w:rsidRPr="00E963A3">
        <w:rPr>
          <w:szCs w:val="24"/>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994B98" w:rsidRPr="00E963A3" w:rsidRDefault="00994B98" w:rsidP="00994B98">
      <w:pPr>
        <w:pStyle w:val="a6"/>
        <w:numPr>
          <w:ilvl w:val="0"/>
          <w:numId w:val="1"/>
        </w:numPr>
        <w:rPr>
          <w:szCs w:val="24"/>
        </w:rPr>
      </w:pPr>
      <w:r w:rsidRPr="00E963A3">
        <w:rPr>
          <w:szCs w:val="24"/>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994B98" w:rsidRPr="00E963A3" w:rsidRDefault="00994B98" w:rsidP="00994B98">
      <w:pPr>
        <w:pStyle w:val="a6"/>
        <w:numPr>
          <w:ilvl w:val="0"/>
          <w:numId w:val="1"/>
        </w:numPr>
        <w:rPr>
          <w:szCs w:val="24"/>
        </w:rPr>
      </w:pPr>
      <w:r w:rsidRPr="00E963A3">
        <w:rPr>
          <w:szCs w:val="24"/>
        </w:rPr>
        <w:t xml:space="preserve">"Золотой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w:t>
      </w:r>
      <w:proofErr w:type="spellStart"/>
      <w:r w:rsidRPr="00E963A3">
        <w:rPr>
          <w:szCs w:val="24"/>
        </w:rPr>
        <w:t>Тропинин</w:t>
      </w:r>
      <w:proofErr w:type="spellEnd"/>
      <w:r w:rsidRPr="00E963A3">
        <w:rPr>
          <w:szCs w:val="24"/>
        </w:rPr>
        <w:t>, К.И. Росси).</w:t>
      </w:r>
    </w:p>
    <w:p w:rsidR="00994B98" w:rsidRPr="00E963A3" w:rsidRDefault="00994B98" w:rsidP="00994B98">
      <w:pPr>
        <w:pStyle w:val="a6"/>
        <w:numPr>
          <w:ilvl w:val="0"/>
          <w:numId w:val="1"/>
        </w:numPr>
        <w:rPr>
          <w:szCs w:val="24"/>
        </w:rPr>
      </w:pPr>
      <w:bookmarkStart w:id="602" w:name="anchor12929"/>
      <w:bookmarkEnd w:id="602"/>
      <w:r w:rsidRPr="00E963A3">
        <w:rPr>
          <w:szCs w:val="24"/>
        </w:rPr>
        <w:t>29.2.9. Россия во второй половине XIX - начале XX века.</w:t>
      </w:r>
    </w:p>
    <w:p w:rsidR="00994B98" w:rsidRPr="00E963A3" w:rsidRDefault="00994B98" w:rsidP="00994B98">
      <w:pPr>
        <w:pStyle w:val="a6"/>
        <w:numPr>
          <w:ilvl w:val="0"/>
          <w:numId w:val="1"/>
        </w:numPr>
        <w:rPr>
          <w:szCs w:val="24"/>
        </w:rPr>
      </w:pPr>
      <w:r w:rsidRPr="00E963A3">
        <w:rPr>
          <w:szCs w:val="24"/>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994B98" w:rsidRPr="00E963A3" w:rsidRDefault="00994B98" w:rsidP="00994B98">
      <w:pPr>
        <w:pStyle w:val="a6"/>
        <w:numPr>
          <w:ilvl w:val="0"/>
          <w:numId w:val="1"/>
        </w:numPr>
        <w:rPr>
          <w:szCs w:val="24"/>
        </w:rPr>
      </w:pPr>
      <w:r w:rsidRPr="00E963A3">
        <w:rPr>
          <w:szCs w:val="24"/>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rsidR="00994B98" w:rsidRPr="00E963A3" w:rsidRDefault="00994B98" w:rsidP="00994B98">
      <w:pPr>
        <w:pStyle w:val="a6"/>
        <w:numPr>
          <w:ilvl w:val="0"/>
          <w:numId w:val="1"/>
        </w:numPr>
        <w:rPr>
          <w:szCs w:val="24"/>
        </w:rPr>
      </w:pPr>
      <w:r w:rsidRPr="00E963A3">
        <w:rPr>
          <w:szCs w:val="24"/>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994B98" w:rsidRPr="00E963A3" w:rsidRDefault="00994B98" w:rsidP="00994B98">
      <w:pPr>
        <w:pStyle w:val="a6"/>
        <w:numPr>
          <w:ilvl w:val="0"/>
          <w:numId w:val="1"/>
        </w:numPr>
        <w:rPr>
          <w:szCs w:val="24"/>
        </w:rPr>
      </w:pPr>
      <w:r w:rsidRPr="00E963A3">
        <w:rPr>
          <w:szCs w:val="24"/>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994B98" w:rsidRPr="00E963A3" w:rsidRDefault="00994B98" w:rsidP="00994B98">
      <w:pPr>
        <w:pStyle w:val="a6"/>
        <w:numPr>
          <w:ilvl w:val="0"/>
          <w:numId w:val="1"/>
        </w:numPr>
        <w:rPr>
          <w:szCs w:val="24"/>
        </w:rPr>
      </w:pPr>
      <w:r w:rsidRPr="00E963A3">
        <w:rPr>
          <w:szCs w:val="24"/>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rsidR="00994B98" w:rsidRPr="00E963A3" w:rsidRDefault="00994B98" w:rsidP="00994B98">
      <w:pPr>
        <w:pStyle w:val="a6"/>
        <w:numPr>
          <w:ilvl w:val="0"/>
          <w:numId w:val="1"/>
        </w:numPr>
        <w:rPr>
          <w:szCs w:val="24"/>
        </w:rPr>
      </w:pPr>
      <w:r w:rsidRPr="00E963A3">
        <w:rPr>
          <w:szCs w:val="24"/>
        </w:rPr>
        <w:t>Россия в</w:t>
      </w:r>
      <w:proofErr w:type="gramStart"/>
      <w:r w:rsidRPr="00E963A3">
        <w:rPr>
          <w:szCs w:val="24"/>
        </w:rPr>
        <w:t xml:space="preserve"> П</w:t>
      </w:r>
      <w:proofErr w:type="gramEnd"/>
      <w:r w:rsidRPr="00E963A3">
        <w:rPr>
          <w:szCs w:val="24"/>
        </w:rPr>
        <w:t>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994B98" w:rsidRPr="00E963A3" w:rsidRDefault="00994B98" w:rsidP="00994B98">
      <w:pPr>
        <w:pStyle w:val="a6"/>
        <w:numPr>
          <w:ilvl w:val="0"/>
          <w:numId w:val="1"/>
        </w:numPr>
        <w:rPr>
          <w:szCs w:val="24"/>
        </w:rPr>
      </w:pPr>
      <w:bookmarkStart w:id="603" w:name="anchor129210"/>
      <w:bookmarkEnd w:id="603"/>
      <w:r w:rsidRPr="00E963A3">
        <w:rPr>
          <w:szCs w:val="24"/>
        </w:rPr>
        <w:lastRenderedPageBreak/>
        <w:t>29.2.10. Россия в 1917-1921 годах.</w:t>
      </w:r>
    </w:p>
    <w:p w:rsidR="00994B98" w:rsidRPr="00E963A3" w:rsidRDefault="00994B98" w:rsidP="00994B98">
      <w:pPr>
        <w:pStyle w:val="a6"/>
        <w:numPr>
          <w:ilvl w:val="0"/>
          <w:numId w:val="1"/>
        </w:numPr>
        <w:rPr>
          <w:szCs w:val="24"/>
        </w:rPr>
      </w:pPr>
      <w:r w:rsidRPr="00E963A3">
        <w:rPr>
          <w:szCs w:val="24"/>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994B98" w:rsidRPr="00E963A3" w:rsidRDefault="00994B98" w:rsidP="00994B98">
      <w:pPr>
        <w:pStyle w:val="a6"/>
        <w:numPr>
          <w:ilvl w:val="0"/>
          <w:numId w:val="1"/>
        </w:numPr>
        <w:rPr>
          <w:szCs w:val="24"/>
        </w:rPr>
      </w:pPr>
      <w:r w:rsidRPr="00E963A3">
        <w:rPr>
          <w:szCs w:val="24"/>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994B98" w:rsidRPr="00E963A3" w:rsidRDefault="00994B98" w:rsidP="00994B98">
      <w:pPr>
        <w:pStyle w:val="a6"/>
        <w:numPr>
          <w:ilvl w:val="0"/>
          <w:numId w:val="1"/>
        </w:numPr>
        <w:rPr>
          <w:szCs w:val="24"/>
        </w:rPr>
      </w:pPr>
      <w:bookmarkStart w:id="604" w:name="anchor129211"/>
      <w:bookmarkEnd w:id="604"/>
      <w:r w:rsidRPr="00E963A3">
        <w:rPr>
          <w:szCs w:val="24"/>
        </w:rPr>
        <w:t>29.2.11. СССР в 20-е - 30-е годы XX века.</w:t>
      </w:r>
    </w:p>
    <w:p w:rsidR="00994B98" w:rsidRPr="00E963A3" w:rsidRDefault="00994B98" w:rsidP="00994B98">
      <w:pPr>
        <w:pStyle w:val="a6"/>
        <w:numPr>
          <w:ilvl w:val="0"/>
          <w:numId w:val="1"/>
        </w:numPr>
        <w:rPr>
          <w:szCs w:val="24"/>
        </w:rPr>
      </w:pPr>
      <w:r w:rsidRPr="00E963A3">
        <w:rPr>
          <w:szCs w:val="24"/>
        </w:rPr>
        <w:t xml:space="preserve">Образование СССР. Первая </w:t>
      </w:r>
      <w:hyperlink r:id="rId18" w:history="1">
        <w:r w:rsidRPr="00E963A3">
          <w:rPr>
            <w:rStyle w:val="a4"/>
            <w:szCs w:val="24"/>
          </w:rPr>
          <w:t>Конституция (Основной Закон)</w:t>
        </w:r>
      </w:hyperlink>
      <w:r w:rsidRPr="00E963A3">
        <w:rPr>
          <w:szCs w:val="24"/>
        </w:rPr>
        <w:t xml:space="preserve">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994B98" w:rsidRPr="00E963A3" w:rsidRDefault="00994B98" w:rsidP="00994B98">
      <w:pPr>
        <w:pStyle w:val="a6"/>
        <w:numPr>
          <w:ilvl w:val="0"/>
          <w:numId w:val="1"/>
        </w:numPr>
        <w:rPr>
          <w:szCs w:val="24"/>
        </w:rPr>
      </w:pPr>
      <w:r w:rsidRPr="00E963A3">
        <w:rPr>
          <w:szCs w:val="24"/>
        </w:rPr>
        <w:t xml:space="preserve">Индустриализация страны, первые пятилетние планы. Стройки первых пятилеток (Днепрогэс, Магнитка, </w:t>
      </w:r>
      <w:proofErr w:type="spellStart"/>
      <w:r w:rsidRPr="00E963A3">
        <w:rPr>
          <w:szCs w:val="24"/>
        </w:rPr>
        <w:t>Турксиб</w:t>
      </w:r>
      <w:proofErr w:type="spellEnd"/>
      <w:r w:rsidRPr="00E963A3">
        <w:rPr>
          <w:szCs w:val="24"/>
        </w:rPr>
        <w:t>, Комсомольск-на-Амуре). Роль рабочего класса в индустриализации. Стахановское движение. Ударничество.</w:t>
      </w:r>
    </w:p>
    <w:p w:rsidR="00994B98" w:rsidRPr="00E963A3" w:rsidRDefault="00994B98" w:rsidP="00994B98">
      <w:pPr>
        <w:pStyle w:val="a6"/>
        <w:numPr>
          <w:ilvl w:val="0"/>
          <w:numId w:val="1"/>
        </w:numPr>
        <w:rPr>
          <w:szCs w:val="24"/>
        </w:rPr>
      </w:pPr>
      <w:r w:rsidRPr="00E963A3">
        <w:rPr>
          <w:szCs w:val="24"/>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994B98" w:rsidRPr="00E963A3" w:rsidRDefault="00994B98" w:rsidP="00994B98">
      <w:pPr>
        <w:pStyle w:val="a6"/>
        <w:numPr>
          <w:ilvl w:val="0"/>
          <w:numId w:val="1"/>
        </w:numPr>
        <w:rPr>
          <w:szCs w:val="24"/>
        </w:rPr>
      </w:pPr>
      <w:r w:rsidRPr="00E963A3">
        <w:rPr>
          <w:szCs w:val="24"/>
        </w:rPr>
        <w:t xml:space="preserve">Новая </w:t>
      </w:r>
      <w:hyperlink r:id="rId19" w:history="1">
        <w:r w:rsidRPr="00E963A3">
          <w:rPr>
            <w:rStyle w:val="a4"/>
            <w:szCs w:val="24"/>
          </w:rPr>
          <w:t>Конституция</w:t>
        </w:r>
      </w:hyperlink>
      <w:r w:rsidRPr="00E963A3">
        <w:rPr>
          <w:szCs w:val="24"/>
        </w:rPr>
        <w:t xml:space="preserve">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994B98" w:rsidRPr="00E963A3" w:rsidRDefault="00994B98" w:rsidP="00994B98">
      <w:pPr>
        <w:pStyle w:val="a6"/>
        <w:numPr>
          <w:ilvl w:val="0"/>
          <w:numId w:val="1"/>
        </w:numPr>
        <w:rPr>
          <w:szCs w:val="24"/>
        </w:rPr>
      </w:pPr>
      <w:r w:rsidRPr="00E963A3">
        <w:rPr>
          <w:szCs w:val="24"/>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994B98" w:rsidRPr="00E963A3" w:rsidRDefault="00994B98" w:rsidP="00994B98">
      <w:pPr>
        <w:pStyle w:val="a6"/>
        <w:numPr>
          <w:ilvl w:val="0"/>
          <w:numId w:val="1"/>
        </w:numPr>
        <w:rPr>
          <w:szCs w:val="24"/>
        </w:rPr>
      </w:pPr>
      <w:bookmarkStart w:id="605" w:name="anchor129212"/>
      <w:bookmarkEnd w:id="605"/>
      <w:r w:rsidRPr="00E963A3">
        <w:rPr>
          <w:szCs w:val="24"/>
        </w:rPr>
        <w:t>29.2.12. СССР во</w:t>
      </w:r>
      <w:proofErr w:type="gramStart"/>
      <w:r w:rsidRPr="00E963A3">
        <w:rPr>
          <w:szCs w:val="24"/>
        </w:rPr>
        <w:t xml:space="preserve"> В</w:t>
      </w:r>
      <w:proofErr w:type="gramEnd"/>
      <w:r w:rsidRPr="00E963A3">
        <w:rPr>
          <w:szCs w:val="24"/>
        </w:rPr>
        <w:t>торой мировой и Великой Отечественной войне 1941-1945 годов.</w:t>
      </w:r>
    </w:p>
    <w:p w:rsidR="00994B98" w:rsidRPr="00E963A3" w:rsidRDefault="00994B98" w:rsidP="00994B98">
      <w:pPr>
        <w:pStyle w:val="a6"/>
        <w:numPr>
          <w:ilvl w:val="0"/>
          <w:numId w:val="1"/>
        </w:numPr>
        <w:rPr>
          <w:szCs w:val="24"/>
        </w:rPr>
      </w:pPr>
      <w:r w:rsidRPr="00E963A3">
        <w:rPr>
          <w:szCs w:val="24"/>
        </w:rPr>
        <w:t>СССР накануне</w:t>
      </w:r>
      <w:proofErr w:type="gramStart"/>
      <w:r w:rsidRPr="00E963A3">
        <w:rPr>
          <w:szCs w:val="24"/>
        </w:rPr>
        <w:t xml:space="preserve"> В</w:t>
      </w:r>
      <w:proofErr w:type="gramEnd"/>
      <w:r w:rsidRPr="00E963A3">
        <w:rPr>
          <w:szCs w:val="24"/>
        </w:rPr>
        <w:t>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w:t>
      </w:r>
      <w:proofErr w:type="gramStart"/>
      <w:r w:rsidRPr="00E963A3">
        <w:rPr>
          <w:szCs w:val="24"/>
        </w:rPr>
        <w:t xml:space="preserve"> В</w:t>
      </w:r>
      <w:proofErr w:type="gramEnd"/>
      <w:r w:rsidRPr="00E963A3">
        <w:rPr>
          <w:szCs w:val="24"/>
        </w:rPr>
        <w:t>торой мировой войны, нападение Германии на Польшу и наступление на Запад, подготовка к нападению на СССР.</w:t>
      </w:r>
    </w:p>
    <w:p w:rsidR="00994B98" w:rsidRPr="00E963A3" w:rsidRDefault="00994B98" w:rsidP="00994B98">
      <w:pPr>
        <w:pStyle w:val="a6"/>
        <w:numPr>
          <w:ilvl w:val="0"/>
          <w:numId w:val="1"/>
        </w:numPr>
        <w:rPr>
          <w:szCs w:val="24"/>
        </w:rPr>
      </w:pPr>
      <w:r w:rsidRPr="00E963A3">
        <w:rPr>
          <w:szCs w:val="24"/>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994B98" w:rsidRPr="00E963A3" w:rsidRDefault="00994B98" w:rsidP="00994B98">
      <w:pPr>
        <w:pStyle w:val="a6"/>
        <w:numPr>
          <w:ilvl w:val="0"/>
          <w:numId w:val="1"/>
        </w:numPr>
        <w:rPr>
          <w:szCs w:val="24"/>
        </w:rPr>
      </w:pPr>
      <w:r w:rsidRPr="00E963A3">
        <w:rPr>
          <w:szCs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994B98" w:rsidRPr="00E963A3" w:rsidRDefault="00994B98" w:rsidP="00994B98">
      <w:pPr>
        <w:pStyle w:val="a6"/>
        <w:numPr>
          <w:ilvl w:val="0"/>
          <w:numId w:val="1"/>
        </w:numPr>
        <w:rPr>
          <w:szCs w:val="24"/>
        </w:rPr>
      </w:pPr>
      <w:r w:rsidRPr="00E963A3">
        <w:rPr>
          <w:szCs w:val="24"/>
        </w:rPr>
        <w:lastRenderedPageBreak/>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w:t>
      </w:r>
      <w:proofErr w:type="spellStart"/>
      <w:r w:rsidRPr="00E963A3">
        <w:rPr>
          <w:szCs w:val="24"/>
        </w:rPr>
        <w:t>Карбышева</w:t>
      </w:r>
      <w:proofErr w:type="spellEnd"/>
      <w:r w:rsidRPr="00E963A3">
        <w:rPr>
          <w:szCs w:val="24"/>
        </w:rPr>
        <w:t>.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994B98" w:rsidRPr="00E963A3" w:rsidRDefault="00994B98" w:rsidP="00994B98">
      <w:pPr>
        <w:pStyle w:val="a6"/>
        <w:numPr>
          <w:ilvl w:val="0"/>
          <w:numId w:val="1"/>
        </w:numPr>
        <w:rPr>
          <w:szCs w:val="24"/>
        </w:rPr>
      </w:pPr>
      <w:r w:rsidRPr="00E963A3">
        <w:rPr>
          <w:szCs w:val="24"/>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994B98" w:rsidRPr="00E963A3" w:rsidRDefault="00994B98" w:rsidP="00994B98">
      <w:pPr>
        <w:pStyle w:val="a6"/>
        <w:numPr>
          <w:ilvl w:val="0"/>
          <w:numId w:val="1"/>
        </w:numPr>
        <w:rPr>
          <w:szCs w:val="24"/>
        </w:rPr>
      </w:pPr>
      <w:r w:rsidRPr="00E963A3">
        <w:rPr>
          <w:szCs w:val="24"/>
        </w:rPr>
        <w:t>Вступление СССР в войну с Японией. Военные действия США против Японии в 1945 г. Атомная бомбардировка Хиросимы и Нагасаки. Капитуляция Японии. Окончание</w:t>
      </w:r>
      <w:proofErr w:type="gramStart"/>
      <w:r w:rsidRPr="00E963A3">
        <w:rPr>
          <w:szCs w:val="24"/>
        </w:rPr>
        <w:t xml:space="preserve"> В</w:t>
      </w:r>
      <w:proofErr w:type="gramEnd"/>
      <w:r w:rsidRPr="00E963A3">
        <w:rPr>
          <w:szCs w:val="24"/>
        </w:rPr>
        <w:t>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rsidR="00994B98" w:rsidRPr="00E963A3" w:rsidRDefault="00994B98" w:rsidP="00994B98">
      <w:pPr>
        <w:pStyle w:val="a6"/>
        <w:numPr>
          <w:ilvl w:val="0"/>
          <w:numId w:val="1"/>
        </w:numPr>
        <w:rPr>
          <w:szCs w:val="24"/>
        </w:rPr>
      </w:pPr>
      <w:bookmarkStart w:id="606" w:name="anchor129213"/>
      <w:bookmarkEnd w:id="606"/>
      <w:r w:rsidRPr="00E963A3">
        <w:rPr>
          <w:szCs w:val="24"/>
        </w:rPr>
        <w:t>29.2.13. Советский Союз в 1945 - 1991 годах.</w:t>
      </w:r>
    </w:p>
    <w:p w:rsidR="00994B98" w:rsidRPr="00E963A3" w:rsidRDefault="00994B98" w:rsidP="00994B98">
      <w:pPr>
        <w:pStyle w:val="a6"/>
        <w:numPr>
          <w:ilvl w:val="0"/>
          <w:numId w:val="1"/>
        </w:numPr>
        <w:rPr>
          <w:szCs w:val="24"/>
        </w:rPr>
      </w:pPr>
      <w:r w:rsidRPr="00E963A3">
        <w:rPr>
          <w:szCs w:val="24"/>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994B98" w:rsidRPr="00E963A3" w:rsidRDefault="00994B98" w:rsidP="00994B98">
      <w:pPr>
        <w:pStyle w:val="a6"/>
        <w:numPr>
          <w:ilvl w:val="0"/>
          <w:numId w:val="1"/>
        </w:numPr>
        <w:rPr>
          <w:szCs w:val="24"/>
        </w:rPr>
      </w:pPr>
      <w:r w:rsidRPr="00E963A3">
        <w:rPr>
          <w:szCs w:val="24"/>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994B98" w:rsidRPr="00E963A3" w:rsidRDefault="00994B98" w:rsidP="00994B98">
      <w:pPr>
        <w:pStyle w:val="a6"/>
        <w:numPr>
          <w:ilvl w:val="0"/>
          <w:numId w:val="1"/>
        </w:numPr>
        <w:rPr>
          <w:szCs w:val="24"/>
        </w:rPr>
      </w:pPr>
      <w:r w:rsidRPr="00E963A3">
        <w:rPr>
          <w:szCs w:val="24"/>
        </w:rPr>
        <w:t xml:space="preserve">Экономическая и социальная политика Л.И. Брежнева. Экономический спад. </w:t>
      </w:r>
      <w:hyperlink r:id="rId20" w:history="1">
        <w:r w:rsidRPr="00E963A3">
          <w:rPr>
            <w:rStyle w:val="a4"/>
            <w:szCs w:val="24"/>
          </w:rPr>
          <w:t>Конституция</w:t>
        </w:r>
      </w:hyperlink>
      <w:r w:rsidRPr="00E963A3">
        <w:rPr>
          <w:szCs w:val="24"/>
        </w:rPr>
        <w:t xml:space="preserve"> СССР 1977 г. Внешняя политика Советского Союза в 70-е годы. Война в Афганистане. </w:t>
      </w:r>
      <w:proofErr w:type="spellStart"/>
      <w:r w:rsidRPr="00E963A3">
        <w:rPr>
          <w:szCs w:val="24"/>
        </w:rPr>
        <w:t>ХХ</w:t>
      </w:r>
      <w:proofErr w:type="gramStart"/>
      <w:r w:rsidRPr="00E963A3">
        <w:rPr>
          <w:szCs w:val="24"/>
        </w:rPr>
        <w:t>II</w:t>
      </w:r>
      <w:proofErr w:type="gramEnd"/>
      <w:r w:rsidRPr="00E963A3">
        <w:rPr>
          <w:szCs w:val="24"/>
        </w:rPr>
        <w:t>-летние</w:t>
      </w:r>
      <w:proofErr w:type="spellEnd"/>
      <w:r w:rsidRPr="00E963A3">
        <w:rPr>
          <w:szCs w:val="24"/>
        </w:rPr>
        <w:t xml:space="preserve">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994B98" w:rsidRPr="00E963A3" w:rsidRDefault="00994B98" w:rsidP="00994B98">
      <w:pPr>
        <w:pStyle w:val="a6"/>
        <w:numPr>
          <w:ilvl w:val="0"/>
          <w:numId w:val="1"/>
        </w:numPr>
        <w:rPr>
          <w:szCs w:val="24"/>
        </w:rPr>
      </w:pPr>
      <w:r w:rsidRPr="00E963A3">
        <w:rPr>
          <w:szCs w:val="24"/>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rsidR="00994B98" w:rsidRPr="00E963A3" w:rsidRDefault="00994B98" w:rsidP="00994B98">
      <w:pPr>
        <w:pStyle w:val="a6"/>
        <w:numPr>
          <w:ilvl w:val="0"/>
          <w:numId w:val="1"/>
        </w:numPr>
        <w:rPr>
          <w:szCs w:val="24"/>
        </w:rPr>
      </w:pPr>
      <w:bookmarkStart w:id="607" w:name="anchor129214"/>
      <w:bookmarkEnd w:id="607"/>
      <w:r w:rsidRPr="00E963A3">
        <w:rPr>
          <w:szCs w:val="24"/>
        </w:rPr>
        <w:t>29.2.14. Россия (Российская Федерация) в 1991 - 2015 годах.</w:t>
      </w:r>
    </w:p>
    <w:p w:rsidR="00994B98" w:rsidRPr="00E963A3" w:rsidRDefault="00994B98" w:rsidP="00994B98">
      <w:pPr>
        <w:pStyle w:val="a6"/>
        <w:numPr>
          <w:ilvl w:val="0"/>
          <w:numId w:val="1"/>
        </w:numPr>
        <w:rPr>
          <w:szCs w:val="24"/>
        </w:rPr>
      </w:pPr>
      <w:r w:rsidRPr="00E963A3">
        <w:rPr>
          <w:szCs w:val="24"/>
        </w:rPr>
        <w:t xml:space="preserve">Вступление России в новый этап истории. Формирование суверенной российской государственности. Политический кризис осени 1993 г. Принятие </w:t>
      </w:r>
      <w:hyperlink r:id="rId21" w:history="1">
        <w:r w:rsidRPr="00E963A3">
          <w:rPr>
            <w:rStyle w:val="a4"/>
            <w:szCs w:val="24"/>
          </w:rPr>
          <w:t>Конституции</w:t>
        </w:r>
      </w:hyperlink>
      <w:r w:rsidRPr="00E963A3">
        <w:rPr>
          <w:szCs w:val="24"/>
        </w:rPr>
        <w:t xml:space="preserve">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w:t>
      </w:r>
      <w:r w:rsidRPr="00E963A3">
        <w:rPr>
          <w:szCs w:val="24"/>
        </w:rPr>
        <w:lastRenderedPageBreak/>
        <w:t>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994B98" w:rsidRPr="00E963A3" w:rsidRDefault="00994B98" w:rsidP="00994B98">
      <w:pPr>
        <w:pStyle w:val="a6"/>
        <w:numPr>
          <w:ilvl w:val="0"/>
          <w:numId w:val="1"/>
        </w:numPr>
        <w:rPr>
          <w:szCs w:val="24"/>
        </w:rPr>
      </w:pPr>
      <w:r w:rsidRPr="00E963A3">
        <w:rPr>
          <w:szCs w:val="24"/>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994B98" w:rsidRPr="00E963A3" w:rsidRDefault="00994B98" w:rsidP="00994B98">
      <w:pPr>
        <w:pStyle w:val="a6"/>
        <w:numPr>
          <w:ilvl w:val="0"/>
          <w:numId w:val="1"/>
        </w:numPr>
        <w:rPr>
          <w:szCs w:val="24"/>
        </w:rPr>
      </w:pPr>
      <w:r w:rsidRPr="00E963A3">
        <w:rPr>
          <w:szCs w:val="24"/>
        </w:rP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994B98" w:rsidRPr="00E963A3" w:rsidRDefault="00994B98" w:rsidP="00994B98">
      <w:pPr>
        <w:pStyle w:val="a6"/>
        <w:numPr>
          <w:ilvl w:val="0"/>
          <w:numId w:val="1"/>
        </w:numPr>
        <w:rPr>
          <w:szCs w:val="24"/>
        </w:rPr>
      </w:pPr>
      <w:r w:rsidRPr="00E963A3">
        <w:rPr>
          <w:szCs w:val="24"/>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994B98" w:rsidRPr="00E963A3" w:rsidRDefault="00994B98" w:rsidP="00994B98">
      <w:pPr>
        <w:pStyle w:val="a6"/>
        <w:numPr>
          <w:ilvl w:val="0"/>
          <w:numId w:val="1"/>
        </w:numPr>
        <w:rPr>
          <w:szCs w:val="24"/>
        </w:rPr>
      </w:pPr>
      <w:bookmarkStart w:id="608" w:name="anchor1293"/>
      <w:bookmarkEnd w:id="608"/>
      <w:r w:rsidRPr="00E963A3">
        <w:rPr>
          <w:szCs w:val="24"/>
        </w:rPr>
        <w:t>29.3. Планируемые предметные результаты освоения учебного предмета "История Отечества".</w:t>
      </w:r>
    </w:p>
    <w:p w:rsidR="00994B98" w:rsidRPr="00E963A3" w:rsidRDefault="00994B98" w:rsidP="00994B98">
      <w:pPr>
        <w:pStyle w:val="a6"/>
        <w:numPr>
          <w:ilvl w:val="0"/>
          <w:numId w:val="1"/>
        </w:numPr>
        <w:rPr>
          <w:szCs w:val="24"/>
        </w:rPr>
      </w:pPr>
      <w:bookmarkStart w:id="609" w:name="anchor12931"/>
      <w:bookmarkEnd w:id="609"/>
      <w:r w:rsidRPr="00E963A3">
        <w:rPr>
          <w:szCs w:val="24"/>
        </w:rPr>
        <w:t>29.3.1. Минимальный уровень:</w:t>
      </w:r>
    </w:p>
    <w:p w:rsidR="00994B98" w:rsidRPr="00E963A3" w:rsidRDefault="00994B98" w:rsidP="00994B98">
      <w:pPr>
        <w:pStyle w:val="a6"/>
        <w:numPr>
          <w:ilvl w:val="0"/>
          <w:numId w:val="1"/>
        </w:numPr>
        <w:rPr>
          <w:szCs w:val="24"/>
        </w:rPr>
      </w:pPr>
      <w:r w:rsidRPr="00E963A3">
        <w:rPr>
          <w:szCs w:val="24"/>
        </w:rPr>
        <w:t>знание некоторых дат важнейших событий отечественной истории;</w:t>
      </w:r>
    </w:p>
    <w:p w:rsidR="00994B98" w:rsidRPr="00E963A3" w:rsidRDefault="00994B98" w:rsidP="00994B98">
      <w:pPr>
        <w:pStyle w:val="a6"/>
        <w:numPr>
          <w:ilvl w:val="0"/>
          <w:numId w:val="1"/>
        </w:numPr>
        <w:rPr>
          <w:szCs w:val="24"/>
        </w:rPr>
      </w:pPr>
      <w:r w:rsidRPr="00E963A3">
        <w:rPr>
          <w:szCs w:val="24"/>
        </w:rPr>
        <w:t>знание некоторых основных фактов исторических событий, явлений, процессов;</w:t>
      </w:r>
    </w:p>
    <w:p w:rsidR="00994B98" w:rsidRPr="00E963A3" w:rsidRDefault="00994B98" w:rsidP="00994B98">
      <w:pPr>
        <w:pStyle w:val="a6"/>
        <w:numPr>
          <w:ilvl w:val="0"/>
          <w:numId w:val="1"/>
        </w:numPr>
        <w:rPr>
          <w:szCs w:val="24"/>
        </w:rPr>
      </w:pPr>
      <w:r w:rsidRPr="00E963A3">
        <w:rPr>
          <w:szCs w:val="24"/>
        </w:rPr>
        <w:t>знание имен некоторых наиболее известных исторических деятелей (князей, царей, политиков, полководцев, ученых, деятелей культуры);</w:t>
      </w:r>
    </w:p>
    <w:p w:rsidR="00994B98" w:rsidRPr="00E963A3" w:rsidRDefault="00994B98" w:rsidP="00994B98">
      <w:pPr>
        <w:pStyle w:val="a6"/>
        <w:numPr>
          <w:ilvl w:val="0"/>
          <w:numId w:val="1"/>
        </w:numPr>
        <w:rPr>
          <w:szCs w:val="24"/>
        </w:rPr>
      </w:pPr>
      <w:r w:rsidRPr="00E963A3">
        <w:rPr>
          <w:szCs w:val="24"/>
        </w:rPr>
        <w:t>понимание значения основных терминов-понятий;</w:t>
      </w:r>
    </w:p>
    <w:p w:rsidR="00994B98" w:rsidRPr="00E963A3" w:rsidRDefault="00994B98" w:rsidP="00994B98">
      <w:pPr>
        <w:pStyle w:val="a6"/>
        <w:numPr>
          <w:ilvl w:val="0"/>
          <w:numId w:val="1"/>
        </w:numPr>
        <w:rPr>
          <w:szCs w:val="24"/>
        </w:rPr>
      </w:pPr>
      <w:r w:rsidRPr="00E963A3">
        <w:rPr>
          <w:szCs w:val="24"/>
        </w:rPr>
        <w:t>установление по датам последовательности и длительности исторических событий, пользование "Лентой времени";</w:t>
      </w:r>
    </w:p>
    <w:p w:rsidR="00994B98" w:rsidRPr="00E963A3" w:rsidRDefault="00994B98" w:rsidP="00994B98">
      <w:pPr>
        <w:pStyle w:val="a6"/>
        <w:numPr>
          <w:ilvl w:val="0"/>
          <w:numId w:val="1"/>
        </w:numPr>
        <w:rPr>
          <w:szCs w:val="24"/>
        </w:rPr>
      </w:pPr>
      <w:r w:rsidRPr="00E963A3">
        <w:rPr>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994B98" w:rsidRPr="00E963A3" w:rsidRDefault="00994B98" w:rsidP="00994B98">
      <w:pPr>
        <w:pStyle w:val="a6"/>
        <w:numPr>
          <w:ilvl w:val="0"/>
          <w:numId w:val="1"/>
        </w:numPr>
        <w:rPr>
          <w:szCs w:val="24"/>
        </w:rPr>
      </w:pPr>
      <w:r w:rsidRPr="00E963A3">
        <w:rPr>
          <w:szCs w:val="24"/>
        </w:rPr>
        <w:t>нахождение и показ на исторической карте основных изучаемых объектов и событий;</w:t>
      </w:r>
    </w:p>
    <w:p w:rsidR="00994B98" w:rsidRPr="00E963A3" w:rsidRDefault="00994B98" w:rsidP="00994B98">
      <w:pPr>
        <w:pStyle w:val="a6"/>
        <w:numPr>
          <w:ilvl w:val="0"/>
          <w:numId w:val="1"/>
        </w:numPr>
        <w:rPr>
          <w:szCs w:val="24"/>
        </w:rPr>
      </w:pPr>
      <w:r w:rsidRPr="00E963A3">
        <w:rPr>
          <w:szCs w:val="24"/>
        </w:rPr>
        <w:t>объяснение значения основных исторических понятий с помощью педагогического работника.</w:t>
      </w:r>
    </w:p>
    <w:p w:rsidR="00994B98" w:rsidRPr="00E963A3" w:rsidRDefault="00994B98" w:rsidP="00994B98">
      <w:pPr>
        <w:pStyle w:val="a6"/>
        <w:numPr>
          <w:ilvl w:val="0"/>
          <w:numId w:val="1"/>
        </w:numPr>
        <w:rPr>
          <w:szCs w:val="24"/>
        </w:rPr>
      </w:pPr>
      <w:bookmarkStart w:id="610" w:name="anchor12932"/>
      <w:bookmarkEnd w:id="610"/>
      <w:r w:rsidRPr="00E963A3">
        <w:rPr>
          <w:szCs w:val="24"/>
        </w:rPr>
        <w:t>29.3.2. Достаточный уровень:</w:t>
      </w:r>
    </w:p>
    <w:p w:rsidR="00994B98" w:rsidRPr="00E963A3" w:rsidRDefault="00994B98" w:rsidP="00994B98">
      <w:pPr>
        <w:pStyle w:val="a6"/>
        <w:numPr>
          <w:ilvl w:val="0"/>
          <w:numId w:val="1"/>
        </w:numPr>
        <w:rPr>
          <w:szCs w:val="24"/>
        </w:rPr>
      </w:pPr>
      <w:r w:rsidRPr="00E963A3">
        <w:rPr>
          <w:szCs w:val="24"/>
        </w:rPr>
        <w:t>знание хронологических рамок ключевых процессов, дат важнейших событий отечественной истории;</w:t>
      </w:r>
    </w:p>
    <w:p w:rsidR="00994B98" w:rsidRPr="00E963A3" w:rsidRDefault="00994B98" w:rsidP="00994B98">
      <w:pPr>
        <w:pStyle w:val="a6"/>
        <w:numPr>
          <w:ilvl w:val="0"/>
          <w:numId w:val="1"/>
        </w:numPr>
        <w:rPr>
          <w:szCs w:val="24"/>
        </w:rPr>
      </w:pPr>
      <w:r w:rsidRPr="00E963A3">
        <w:rPr>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994B98" w:rsidRPr="00E963A3" w:rsidRDefault="00994B98" w:rsidP="00994B98">
      <w:pPr>
        <w:pStyle w:val="a6"/>
        <w:numPr>
          <w:ilvl w:val="0"/>
          <w:numId w:val="1"/>
        </w:numPr>
        <w:rPr>
          <w:szCs w:val="24"/>
        </w:rPr>
      </w:pPr>
      <w:r w:rsidRPr="00E963A3">
        <w:rPr>
          <w:szCs w:val="24"/>
        </w:rPr>
        <w:t>знание мест совершения основных исторических событий;</w:t>
      </w:r>
    </w:p>
    <w:p w:rsidR="00994B98" w:rsidRPr="00E963A3" w:rsidRDefault="00994B98" w:rsidP="00994B98">
      <w:pPr>
        <w:pStyle w:val="a6"/>
        <w:numPr>
          <w:ilvl w:val="0"/>
          <w:numId w:val="1"/>
        </w:numPr>
        <w:rPr>
          <w:szCs w:val="24"/>
        </w:rPr>
      </w:pPr>
      <w:r w:rsidRPr="00E963A3">
        <w:rPr>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994B98" w:rsidRPr="00E963A3" w:rsidRDefault="00994B98" w:rsidP="00994B98">
      <w:pPr>
        <w:pStyle w:val="a6"/>
        <w:numPr>
          <w:ilvl w:val="0"/>
          <w:numId w:val="1"/>
        </w:numPr>
        <w:rPr>
          <w:szCs w:val="24"/>
        </w:rPr>
      </w:pPr>
      <w:r w:rsidRPr="00E963A3">
        <w:rPr>
          <w:szCs w:val="24"/>
        </w:rPr>
        <w:t>формирование первоначальных представлений о взаимосвязи и последовательности важнейших исторических событий;</w:t>
      </w:r>
    </w:p>
    <w:p w:rsidR="00994B98" w:rsidRPr="00E963A3" w:rsidRDefault="00994B98" w:rsidP="00994B98">
      <w:pPr>
        <w:pStyle w:val="a6"/>
        <w:numPr>
          <w:ilvl w:val="0"/>
          <w:numId w:val="1"/>
        </w:numPr>
        <w:rPr>
          <w:szCs w:val="24"/>
        </w:rPr>
      </w:pPr>
      <w:r w:rsidRPr="00E963A3">
        <w:rPr>
          <w:szCs w:val="24"/>
        </w:rPr>
        <w:t>понимание "легенды" исторической карты и "чтение" исторической карты с опорой на ее "легенду";</w:t>
      </w:r>
    </w:p>
    <w:p w:rsidR="00994B98" w:rsidRPr="00E963A3" w:rsidRDefault="00994B98" w:rsidP="00994B98">
      <w:pPr>
        <w:pStyle w:val="a6"/>
        <w:numPr>
          <w:ilvl w:val="0"/>
          <w:numId w:val="1"/>
        </w:numPr>
        <w:rPr>
          <w:szCs w:val="24"/>
        </w:rPr>
      </w:pPr>
      <w:r w:rsidRPr="00E963A3">
        <w:rPr>
          <w:szCs w:val="24"/>
        </w:rPr>
        <w:t>знание основных терминов понятий и их определений;</w:t>
      </w:r>
    </w:p>
    <w:p w:rsidR="00994B98" w:rsidRPr="00E963A3" w:rsidRDefault="00994B98" w:rsidP="00994B98">
      <w:pPr>
        <w:pStyle w:val="a6"/>
        <w:numPr>
          <w:ilvl w:val="0"/>
          <w:numId w:val="1"/>
        </w:numPr>
        <w:rPr>
          <w:szCs w:val="24"/>
        </w:rPr>
      </w:pPr>
      <w:r w:rsidRPr="00E963A3">
        <w:rPr>
          <w:szCs w:val="24"/>
        </w:rPr>
        <w:t>соотнесение года с веком, установление последовательности и длительности исторических событий;</w:t>
      </w:r>
    </w:p>
    <w:p w:rsidR="00994B98" w:rsidRPr="00E963A3" w:rsidRDefault="00994B98" w:rsidP="00994B98">
      <w:pPr>
        <w:pStyle w:val="a6"/>
        <w:numPr>
          <w:ilvl w:val="0"/>
          <w:numId w:val="1"/>
        </w:numPr>
        <w:rPr>
          <w:szCs w:val="24"/>
        </w:rPr>
      </w:pPr>
      <w:r w:rsidRPr="00E963A3">
        <w:rPr>
          <w:szCs w:val="24"/>
        </w:rPr>
        <w:t>сравнение, анализ, обобщение исторических фактов;</w:t>
      </w:r>
    </w:p>
    <w:p w:rsidR="00994B98" w:rsidRPr="00E963A3" w:rsidRDefault="00994B98" w:rsidP="00994B98">
      <w:pPr>
        <w:pStyle w:val="a6"/>
        <w:numPr>
          <w:ilvl w:val="0"/>
          <w:numId w:val="1"/>
        </w:numPr>
        <w:rPr>
          <w:szCs w:val="24"/>
        </w:rPr>
      </w:pPr>
      <w:r w:rsidRPr="00E963A3">
        <w:rPr>
          <w:szCs w:val="24"/>
        </w:rPr>
        <w:t>поиск информации в одном или нескольких источниках;</w:t>
      </w:r>
    </w:p>
    <w:p w:rsidR="00994B98" w:rsidRPr="00E963A3" w:rsidRDefault="00994B98" w:rsidP="00994B98">
      <w:pPr>
        <w:pStyle w:val="a6"/>
        <w:numPr>
          <w:ilvl w:val="0"/>
          <w:numId w:val="1"/>
        </w:numPr>
        <w:rPr>
          <w:szCs w:val="24"/>
        </w:rPr>
      </w:pPr>
      <w:r w:rsidRPr="00E963A3">
        <w:rPr>
          <w:szCs w:val="24"/>
        </w:rPr>
        <w:t>установление и раскрытие причинно-следственных связей между историческими событиями и явлениями.</w:t>
      </w:r>
    </w:p>
    <w:p w:rsidR="00994B98" w:rsidRPr="00E963A3" w:rsidRDefault="00994B98" w:rsidP="00994B98">
      <w:pPr>
        <w:pStyle w:val="a6"/>
        <w:numPr>
          <w:ilvl w:val="0"/>
          <w:numId w:val="1"/>
        </w:numPr>
        <w:rPr>
          <w:szCs w:val="24"/>
        </w:rPr>
      </w:pPr>
      <w:bookmarkStart w:id="611" w:name="anchor1030"/>
      <w:bookmarkEnd w:id="611"/>
      <w:r w:rsidRPr="00E963A3">
        <w:rPr>
          <w:szCs w:val="24"/>
        </w:rPr>
        <w:lastRenderedPageBreak/>
        <w:t>30. Рабочая программа по учебному предмету "Адаптивная физическая культура" (V-IX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994B98" w:rsidRPr="00E963A3" w:rsidRDefault="00994B98" w:rsidP="00994B98">
      <w:pPr>
        <w:pStyle w:val="a6"/>
        <w:numPr>
          <w:ilvl w:val="0"/>
          <w:numId w:val="1"/>
        </w:numPr>
        <w:rPr>
          <w:szCs w:val="24"/>
        </w:rPr>
      </w:pPr>
      <w:bookmarkStart w:id="612" w:name="anchor1301"/>
      <w:bookmarkEnd w:id="612"/>
      <w:r w:rsidRPr="00E963A3">
        <w:rPr>
          <w:szCs w:val="24"/>
        </w:rPr>
        <w:t>30.1. Пояснительная записка.</w:t>
      </w:r>
    </w:p>
    <w:p w:rsidR="00994B98" w:rsidRPr="00E963A3" w:rsidRDefault="00994B98" w:rsidP="00994B98">
      <w:pPr>
        <w:pStyle w:val="a6"/>
        <w:numPr>
          <w:ilvl w:val="0"/>
          <w:numId w:val="1"/>
        </w:numPr>
        <w:rPr>
          <w:szCs w:val="24"/>
        </w:rPr>
      </w:pPr>
      <w:r w:rsidRPr="00E963A3">
        <w:rPr>
          <w:szCs w:val="24"/>
        </w:rPr>
        <w:t>Программа по физической культуре для обучающихся V-IX классов является логическим продолжением соответствующей учебной программы дополнительного первого (I) и I-IV классов.</w:t>
      </w:r>
    </w:p>
    <w:p w:rsidR="00994B98" w:rsidRPr="00E963A3" w:rsidRDefault="00994B98" w:rsidP="00994B98">
      <w:pPr>
        <w:pStyle w:val="a6"/>
        <w:numPr>
          <w:ilvl w:val="0"/>
          <w:numId w:val="1"/>
        </w:numPr>
        <w:rPr>
          <w:szCs w:val="24"/>
        </w:rPr>
      </w:pPr>
      <w:r w:rsidRPr="00E963A3">
        <w:rPr>
          <w:szCs w:val="24"/>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994B98" w:rsidRPr="00E963A3" w:rsidRDefault="00994B98" w:rsidP="00994B98">
      <w:pPr>
        <w:pStyle w:val="a6"/>
        <w:numPr>
          <w:ilvl w:val="0"/>
          <w:numId w:val="1"/>
        </w:numPr>
        <w:rPr>
          <w:szCs w:val="24"/>
        </w:rPr>
      </w:pPr>
      <w:r w:rsidRPr="00E963A3">
        <w:rPr>
          <w:szCs w:val="24"/>
        </w:rPr>
        <w:t>Задачи, реализуемые в ходе уроков физической культуры:</w:t>
      </w:r>
    </w:p>
    <w:p w:rsidR="00994B98" w:rsidRPr="00E963A3" w:rsidRDefault="00994B98" w:rsidP="00994B98">
      <w:pPr>
        <w:pStyle w:val="a6"/>
        <w:numPr>
          <w:ilvl w:val="0"/>
          <w:numId w:val="1"/>
        </w:numPr>
        <w:rPr>
          <w:szCs w:val="24"/>
        </w:rPr>
      </w:pPr>
      <w:r w:rsidRPr="00E963A3">
        <w:rPr>
          <w:szCs w:val="24"/>
        </w:rPr>
        <w:t>воспитание интереса к физической культуре и спорту;</w:t>
      </w:r>
    </w:p>
    <w:p w:rsidR="00994B98" w:rsidRPr="00E963A3" w:rsidRDefault="00994B98" w:rsidP="00994B98">
      <w:pPr>
        <w:pStyle w:val="a6"/>
        <w:numPr>
          <w:ilvl w:val="0"/>
          <w:numId w:val="1"/>
        </w:numPr>
        <w:rPr>
          <w:szCs w:val="24"/>
        </w:rPr>
      </w:pPr>
      <w:r w:rsidRPr="00E963A3">
        <w:rPr>
          <w:szCs w:val="24"/>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994B98" w:rsidRPr="00E963A3" w:rsidRDefault="00994B98" w:rsidP="00994B98">
      <w:pPr>
        <w:pStyle w:val="a6"/>
        <w:numPr>
          <w:ilvl w:val="0"/>
          <w:numId w:val="1"/>
        </w:numPr>
        <w:rPr>
          <w:szCs w:val="24"/>
        </w:rPr>
      </w:pPr>
      <w:r w:rsidRPr="00E963A3">
        <w:rPr>
          <w:szCs w:val="24"/>
        </w:rP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E963A3">
        <w:rPr>
          <w:szCs w:val="24"/>
        </w:rPr>
        <w:t>самоагрессия</w:t>
      </w:r>
      <w:proofErr w:type="spellEnd"/>
      <w:r w:rsidRPr="00E963A3">
        <w:rPr>
          <w:szCs w:val="24"/>
        </w:rPr>
        <w:t xml:space="preserve">, стереотипии) в процессе уроков и во </w:t>
      </w:r>
      <w:proofErr w:type="spellStart"/>
      <w:r w:rsidRPr="00E963A3">
        <w:rPr>
          <w:szCs w:val="24"/>
        </w:rPr>
        <w:t>внеучебной</w:t>
      </w:r>
      <w:proofErr w:type="spellEnd"/>
      <w:r w:rsidRPr="00E963A3">
        <w:rPr>
          <w:szCs w:val="24"/>
        </w:rPr>
        <w:t xml:space="preserve"> деятельности;</w:t>
      </w:r>
    </w:p>
    <w:p w:rsidR="00994B98" w:rsidRPr="00E963A3" w:rsidRDefault="00994B98" w:rsidP="00994B98">
      <w:pPr>
        <w:pStyle w:val="a6"/>
        <w:numPr>
          <w:ilvl w:val="0"/>
          <w:numId w:val="1"/>
        </w:numPr>
        <w:rPr>
          <w:szCs w:val="24"/>
        </w:rPr>
      </w:pPr>
      <w:r w:rsidRPr="00E963A3">
        <w:rPr>
          <w:szCs w:val="24"/>
        </w:rPr>
        <w:t>воспитание нравственных качеств и свойств личности; содействие военно-патриотической подготовке.</w:t>
      </w:r>
    </w:p>
    <w:p w:rsidR="00994B98" w:rsidRPr="00E963A3" w:rsidRDefault="00994B98" w:rsidP="00994B98">
      <w:pPr>
        <w:pStyle w:val="a6"/>
        <w:numPr>
          <w:ilvl w:val="0"/>
          <w:numId w:val="1"/>
        </w:numPr>
        <w:rPr>
          <w:szCs w:val="24"/>
        </w:rPr>
      </w:pPr>
      <w:bookmarkStart w:id="613" w:name="anchor1302"/>
      <w:bookmarkEnd w:id="613"/>
      <w:r w:rsidRPr="00E963A3">
        <w:rPr>
          <w:szCs w:val="24"/>
        </w:rPr>
        <w:t>30.2. Содержание учебного предмета.</w:t>
      </w:r>
    </w:p>
    <w:p w:rsidR="00994B98" w:rsidRPr="00E963A3" w:rsidRDefault="00994B98" w:rsidP="00994B98">
      <w:pPr>
        <w:pStyle w:val="a6"/>
        <w:numPr>
          <w:ilvl w:val="0"/>
          <w:numId w:val="1"/>
        </w:numPr>
        <w:rPr>
          <w:szCs w:val="24"/>
        </w:rPr>
      </w:pPr>
      <w:r w:rsidRPr="00E963A3">
        <w:rPr>
          <w:szCs w:val="24"/>
        </w:rP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w:t>
      </w:r>
      <w:proofErr w:type="gramStart"/>
      <w:r w:rsidRPr="00E963A3">
        <w:rPr>
          <w:szCs w:val="24"/>
        </w:rPr>
        <w:t>возможностей</w:t>
      </w:r>
      <w:proofErr w:type="gramEnd"/>
      <w:r w:rsidRPr="00E963A3">
        <w:rPr>
          <w:szCs w:val="24"/>
        </w:rP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994B98" w:rsidRPr="00E963A3" w:rsidRDefault="00994B98" w:rsidP="00994B98">
      <w:pPr>
        <w:pStyle w:val="a6"/>
        <w:numPr>
          <w:ilvl w:val="0"/>
          <w:numId w:val="1"/>
        </w:numPr>
        <w:rPr>
          <w:szCs w:val="24"/>
        </w:rPr>
      </w:pPr>
      <w:r w:rsidRPr="00E963A3">
        <w:rPr>
          <w:szCs w:val="24"/>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994B98" w:rsidRPr="00E963A3" w:rsidRDefault="00994B98" w:rsidP="00994B98">
      <w:pPr>
        <w:pStyle w:val="a6"/>
        <w:numPr>
          <w:ilvl w:val="0"/>
          <w:numId w:val="1"/>
        </w:numPr>
        <w:rPr>
          <w:szCs w:val="24"/>
        </w:rPr>
      </w:pPr>
      <w:proofErr w:type="gramStart"/>
      <w:r w:rsidRPr="00E963A3">
        <w:rPr>
          <w:szCs w:val="24"/>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roofErr w:type="gramEnd"/>
    </w:p>
    <w:p w:rsidR="00994B98" w:rsidRPr="00E963A3" w:rsidRDefault="00994B98" w:rsidP="00994B98">
      <w:pPr>
        <w:pStyle w:val="a6"/>
        <w:numPr>
          <w:ilvl w:val="0"/>
          <w:numId w:val="1"/>
        </w:numPr>
        <w:rPr>
          <w:szCs w:val="24"/>
        </w:rPr>
      </w:pPr>
      <w:r w:rsidRPr="00E963A3">
        <w:rPr>
          <w:szCs w:val="24"/>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994B98" w:rsidRPr="00E963A3" w:rsidRDefault="00994B98" w:rsidP="00994B98">
      <w:pPr>
        <w:pStyle w:val="a6"/>
        <w:numPr>
          <w:ilvl w:val="0"/>
          <w:numId w:val="1"/>
        </w:numPr>
        <w:rPr>
          <w:szCs w:val="24"/>
        </w:rPr>
      </w:pPr>
      <w:r w:rsidRPr="00E963A3">
        <w:rPr>
          <w:szCs w:val="24"/>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w:t>
      </w:r>
      <w:r w:rsidRPr="00E963A3">
        <w:rPr>
          <w:szCs w:val="24"/>
        </w:rPr>
        <w:lastRenderedPageBreak/>
        <w:t xml:space="preserve">навыки коллективного взаимодействия. Начиная с </w:t>
      </w:r>
      <w:proofErr w:type="spellStart"/>
      <w:r w:rsidRPr="00E963A3">
        <w:rPr>
          <w:szCs w:val="24"/>
        </w:rPr>
        <w:t>V-ro</w:t>
      </w:r>
      <w:proofErr w:type="spellEnd"/>
      <w:r w:rsidRPr="00E963A3">
        <w:rPr>
          <w:szCs w:val="24"/>
        </w:rPr>
        <w:t xml:space="preserve"> класса, </w:t>
      </w:r>
      <w:proofErr w:type="gramStart"/>
      <w:r w:rsidRPr="00E963A3">
        <w:rPr>
          <w:szCs w:val="24"/>
        </w:rPr>
        <w:t>обучающиеся</w:t>
      </w:r>
      <w:proofErr w:type="gramEnd"/>
      <w:r w:rsidRPr="00E963A3">
        <w:rPr>
          <w:szCs w:val="24"/>
        </w:rPr>
        <w:t xml:space="preserve"> знакомятся с доступными видами спортивных игр: волейболом, баскетболом, настольным теннисом, </w:t>
      </w:r>
    </w:p>
    <w:p w:rsidR="00994B98" w:rsidRPr="00E963A3" w:rsidRDefault="00994B98" w:rsidP="00994B98">
      <w:pPr>
        <w:pStyle w:val="a6"/>
        <w:numPr>
          <w:ilvl w:val="0"/>
          <w:numId w:val="1"/>
        </w:numPr>
        <w:rPr>
          <w:szCs w:val="24"/>
        </w:rPr>
      </w:pPr>
      <w:bookmarkStart w:id="614" w:name="anchor13021"/>
      <w:bookmarkEnd w:id="614"/>
      <w:r w:rsidRPr="00E963A3">
        <w:rPr>
          <w:szCs w:val="24"/>
        </w:rPr>
        <w:t>30.2.1. Теоретические сведения.</w:t>
      </w:r>
    </w:p>
    <w:p w:rsidR="00994B98" w:rsidRPr="00E963A3" w:rsidRDefault="00994B98" w:rsidP="00994B98">
      <w:pPr>
        <w:pStyle w:val="a6"/>
        <w:numPr>
          <w:ilvl w:val="0"/>
          <w:numId w:val="1"/>
        </w:numPr>
        <w:rPr>
          <w:szCs w:val="24"/>
        </w:rPr>
      </w:pPr>
      <w:r w:rsidRPr="00E963A3">
        <w:rPr>
          <w:szCs w:val="24"/>
        </w:rPr>
        <w:t>Личная гигиена, солнечные и воздушные ванны. Значение физических упражнений в жизни человека.</w:t>
      </w:r>
    </w:p>
    <w:p w:rsidR="00994B98" w:rsidRPr="00E963A3" w:rsidRDefault="00994B98" w:rsidP="00994B98">
      <w:pPr>
        <w:pStyle w:val="a6"/>
        <w:numPr>
          <w:ilvl w:val="0"/>
          <w:numId w:val="1"/>
        </w:numPr>
        <w:rPr>
          <w:szCs w:val="24"/>
        </w:rPr>
      </w:pPr>
      <w:r w:rsidRPr="00E963A3">
        <w:rPr>
          <w:szCs w:val="24"/>
        </w:rPr>
        <w:t xml:space="preserve">Подвижные игры. Роль физкультуры в подготовке к труду. Значение физической культуры в жизни человека. </w:t>
      </w:r>
      <w:proofErr w:type="spellStart"/>
      <w:r w:rsidRPr="00E963A3">
        <w:rPr>
          <w:szCs w:val="24"/>
        </w:rPr>
        <w:t>Самостраховка</w:t>
      </w:r>
      <w:proofErr w:type="spellEnd"/>
      <w:r w:rsidRPr="00E963A3">
        <w:rPr>
          <w:szCs w:val="24"/>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rsidR="00994B98" w:rsidRPr="00E963A3" w:rsidRDefault="00994B98" w:rsidP="00994B98">
      <w:pPr>
        <w:pStyle w:val="a6"/>
        <w:numPr>
          <w:ilvl w:val="0"/>
          <w:numId w:val="1"/>
        </w:numPr>
        <w:rPr>
          <w:szCs w:val="24"/>
        </w:rPr>
      </w:pPr>
      <w:r w:rsidRPr="00E963A3">
        <w:rPr>
          <w:szCs w:val="24"/>
        </w:rPr>
        <w:t>Физическая культура и спорт в России. Специальные олимпийские игры.</w:t>
      </w:r>
    </w:p>
    <w:p w:rsidR="00994B98" w:rsidRPr="00E963A3" w:rsidRDefault="00994B98" w:rsidP="00994B98">
      <w:pPr>
        <w:pStyle w:val="a6"/>
        <w:numPr>
          <w:ilvl w:val="0"/>
          <w:numId w:val="1"/>
        </w:numPr>
        <w:rPr>
          <w:szCs w:val="24"/>
        </w:rPr>
      </w:pPr>
      <w:r w:rsidRPr="00E963A3">
        <w:rPr>
          <w:szCs w:val="24"/>
        </w:rPr>
        <w:t>Здоровый образ жизни и занятия спортом после окончания образовательной организации.</w:t>
      </w:r>
    </w:p>
    <w:p w:rsidR="00994B98" w:rsidRPr="00E963A3" w:rsidRDefault="00994B98" w:rsidP="00994B98">
      <w:pPr>
        <w:pStyle w:val="a6"/>
        <w:numPr>
          <w:ilvl w:val="0"/>
          <w:numId w:val="1"/>
        </w:numPr>
        <w:rPr>
          <w:szCs w:val="24"/>
        </w:rPr>
      </w:pPr>
      <w:bookmarkStart w:id="615" w:name="anchor13022"/>
      <w:bookmarkEnd w:id="615"/>
      <w:r w:rsidRPr="00E963A3">
        <w:rPr>
          <w:szCs w:val="24"/>
        </w:rPr>
        <w:t>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994B98" w:rsidRPr="00E963A3" w:rsidRDefault="00994B98" w:rsidP="00994B98">
      <w:pPr>
        <w:pStyle w:val="a6"/>
        <w:numPr>
          <w:ilvl w:val="0"/>
          <w:numId w:val="1"/>
        </w:numPr>
        <w:rPr>
          <w:szCs w:val="24"/>
        </w:rPr>
      </w:pPr>
      <w:r w:rsidRPr="00E963A3">
        <w:rPr>
          <w:szCs w:val="24"/>
        </w:rPr>
        <w:t>Практический материал: построения и перестроения.</w:t>
      </w:r>
    </w:p>
    <w:p w:rsidR="00994B98" w:rsidRPr="00E963A3" w:rsidRDefault="00994B98" w:rsidP="00994B98">
      <w:pPr>
        <w:pStyle w:val="a6"/>
        <w:numPr>
          <w:ilvl w:val="0"/>
          <w:numId w:val="1"/>
        </w:numPr>
        <w:rPr>
          <w:szCs w:val="24"/>
        </w:rPr>
      </w:pPr>
      <w:r w:rsidRPr="00E963A3">
        <w:rPr>
          <w:szCs w:val="24"/>
        </w:rPr>
        <w:t xml:space="preserve">Упражнения без предметов (корригирующие и </w:t>
      </w:r>
      <w:proofErr w:type="spellStart"/>
      <w:r w:rsidRPr="00E963A3">
        <w:rPr>
          <w:szCs w:val="24"/>
        </w:rPr>
        <w:t>общеразвивающие</w:t>
      </w:r>
      <w:proofErr w:type="spellEnd"/>
      <w:r w:rsidRPr="00E963A3">
        <w:rPr>
          <w:szCs w:val="24"/>
        </w:rPr>
        <w:t xml:space="preserve">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994B98" w:rsidRPr="00E963A3" w:rsidRDefault="00994B98" w:rsidP="00994B98">
      <w:pPr>
        <w:pStyle w:val="a6"/>
        <w:numPr>
          <w:ilvl w:val="0"/>
          <w:numId w:val="1"/>
        </w:numPr>
        <w:rPr>
          <w:szCs w:val="24"/>
        </w:rPr>
      </w:pPr>
      <w:r w:rsidRPr="00E963A3">
        <w:rPr>
          <w:szCs w:val="24"/>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rsidRPr="00E963A3">
        <w:rPr>
          <w:szCs w:val="24"/>
        </w:rPr>
        <w:t>перелезание</w:t>
      </w:r>
      <w:proofErr w:type="spellEnd"/>
      <w:r w:rsidRPr="00E963A3">
        <w:rPr>
          <w:szCs w:val="24"/>
        </w:rPr>
        <w:t>,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994B98" w:rsidRPr="00E963A3" w:rsidRDefault="00994B98" w:rsidP="00994B98">
      <w:pPr>
        <w:pStyle w:val="a6"/>
        <w:numPr>
          <w:ilvl w:val="0"/>
          <w:numId w:val="1"/>
        </w:numPr>
        <w:rPr>
          <w:szCs w:val="24"/>
        </w:rPr>
      </w:pPr>
      <w:bookmarkStart w:id="616" w:name="anchor13023"/>
      <w:bookmarkEnd w:id="616"/>
      <w:r w:rsidRPr="00E963A3">
        <w:rPr>
          <w:szCs w:val="24"/>
        </w:rPr>
        <w:t>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994B98" w:rsidRPr="00E963A3" w:rsidRDefault="00994B98" w:rsidP="00994B98">
      <w:pPr>
        <w:pStyle w:val="a6"/>
        <w:numPr>
          <w:ilvl w:val="0"/>
          <w:numId w:val="1"/>
        </w:numPr>
        <w:rPr>
          <w:szCs w:val="24"/>
        </w:rPr>
      </w:pPr>
      <w:r w:rsidRPr="00E963A3">
        <w:rPr>
          <w:szCs w:val="24"/>
        </w:rPr>
        <w:t>Правила судейства по бегу, прыжкам, метанию; правила передачи эстафетной палочки в легкоатлетических эстафетах.</w:t>
      </w:r>
    </w:p>
    <w:p w:rsidR="00994B98" w:rsidRPr="00E963A3" w:rsidRDefault="00994B98" w:rsidP="00994B98">
      <w:pPr>
        <w:pStyle w:val="a6"/>
        <w:numPr>
          <w:ilvl w:val="0"/>
          <w:numId w:val="1"/>
        </w:numPr>
        <w:rPr>
          <w:szCs w:val="24"/>
        </w:rPr>
      </w:pPr>
      <w:r w:rsidRPr="00E963A3">
        <w:rPr>
          <w:szCs w:val="24"/>
        </w:rPr>
        <w:t>Практический материал:</w:t>
      </w:r>
    </w:p>
    <w:p w:rsidR="00994B98" w:rsidRPr="00E963A3" w:rsidRDefault="00994B98" w:rsidP="00994B98">
      <w:pPr>
        <w:pStyle w:val="a6"/>
        <w:numPr>
          <w:ilvl w:val="0"/>
          <w:numId w:val="1"/>
        </w:numPr>
        <w:rPr>
          <w:szCs w:val="24"/>
        </w:rPr>
      </w:pPr>
      <w:bookmarkStart w:id="617" w:name="anchor130231"/>
      <w:bookmarkEnd w:id="617"/>
      <w:r w:rsidRPr="00E963A3">
        <w:rPr>
          <w:szCs w:val="24"/>
        </w:rPr>
        <w:t>а) ходьба: ходьба в разном темпе, с изменением направления; ускорением и замедлением, преодолением препятствий;</w:t>
      </w:r>
    </w:p>
    <w:p w:rsidR="00994B98" w:rsidRPr="00E963A3" w:rsidRDefault="00994B98" w:rsidP="00994B98">
      <w:pPr>
        <w:pStyle w:val="a6"/>
        <w:numPr>
          <w:ilvl w:val="0"/>
          <w:numId w:val="1"/>
        </w:numPr>
        <w:rPr>
          <w:szCs w:val="24"/>
        </w:rPr>
      </w:pPr>
      <w:bookmarkStart w:id="618" w:name="anchor130232"/>
      <w:bookmarkEnd w:id="618"/>
      <w:r w:rsidRPr="00E963A3">
        <w:rPr>
          <w:szCs w:val="24"/>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994B98" w:rsidRPr="00E963A3" w:rsidRDefault="00994B98" w:rsidP="00994B98">
      <w:pPr>
        <w:pStyle w:val="a6"/>
        <w:numPr>
          <w:ilvl w:val="0"/>
          <w:numId w:val="1"/>
        </w:numPr>
        <w:rPr>
          <w:szCs w:val="24"/>
        </w:rPr>
      </w:pPr>
      <w:bookmarkStart w:id="619" w:name="anchor130233"/>
      <w:bookmarkEnd w:id="619"/>
      <w:r w:rsidRPr="00E963A3">
        <w:rPr>
          <w:szCs w:val="24"/>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994B98" w:rsidRPr="00E963A3" w:rsidRDefault="00994B98" w:rsidP="00994B98">
      <w:pPr>
        <w:pStyle w:val="a6"/>
        <w:numPr>
          <w:ilvl w:val="0"/>
          <w:numId w:val="1"/>
        </w:numPr>
        <w:rPr>
          <w:szCs w:val="24"/>
        </w:rPr>
      </w:pPr>
      <w:bookmarkStart w:id="620" w:name="anchor130234"/>
      <w:bookmarkEnd w:id="620"/>
      <w:r w:rsidRPr="00E963A3">
        <w:rPr>
          <w:szCs w:val="24"/>
        </w:rPr>
        <w:t>г) метание: метание малого мяча на дальность, метание мяча в вертикальную цель, метание в движущую цель.</w:t>
      </w:r>
    </w:p>
    <w:p w:rsidR="00994B98" w:rsidRPr="00E963A3" w:rsidRDefault="00994B98" w:rsidP="00994B98">
      <w:pPr>
        <w:pStyle w:val="a6"/>
        <w:numPr>
          <w:ilvl w:val="0"/>
          <w:numId w:val="1"/>
        </w:numPr>
        <w:rPr>
          <w:szCs w:val="24"/>
        </w:rPr>
      </w:pPr>
      <w:bookmarkStart w:id="621" w:name="anchor13024"/>
      <w:bookmarkEnd w:id="621"/>
      <w:r w:rsidRPr="00E963A3">
        <w:rPr>
          <w:szCs w:val="24"/>
        </w:rPr>
        <w:t>30.2.4. Лыжная и конькобежная подготовки.</w:t>
      </w:r>
    </w:p>
    <w:p w:rsidR="00994B98" w:rsidRPr="00E963A3" w:rsidRDefault="00994B98" w:rsidP="00994B98">
      <w:pPr>
        <w:pStyle w:val="a6"/>
        <w:numPr>
          <w:ilvl w:val="0"/>
          <w:numId w:val="1"/>
        </w:numPr>
        <w:rPr>
          <w:szCs w:val="24"/>
        </w:rPr>
      </w:pPr>
      <w:r w:rsidRPr="00E963A3">
        <w:rPr>
          <w:szCs w:val="24"/>
        </w:rPr>
        <w:t>Лыжная подготовка.</w:t>
      </w:r>
    </w:p>
    <w:p w:rsidR="00994B98" w:rsidRPr="00E963A3" w:rsidRDefault="00994B98" w:rsidP="00994B98">
      <w:pPr>
        <w:pStyle w:val="a6"/>
        <w:numPr>
          <w:ilvl w:val="0"/>
          <w:numId w:val="1"/>
        </w:numPr>
        <w:rPr>
          <w:szCs w:val="24"/>
        </w:rPr>
      </w:pPr>
      <w:r w:rsidRPr="00E963A3">
        <w:rPr>
          <w:szCs w:val="24"/>
        </w:rPr>
        <w:t>Теоретические сведения. Сведения о применении лыж в быту. Занятия на лыжах как средство закаливания организма.</w:t>
      </w:r>
    </w:p>
    <w:p w:rsidR="00994B98" w:rsidRPr="00E963A3" w:rsidRDefault="00994B98" w:rsidP="00994B98">
      <w:pPr>
        <w:pStyle w:val="a6"/>
        <w:numPr>
          <w:ilvl w:val="0"/>
          <w:numId w:val="1"/>
        </w:numPr>
        <w:rPr>
          <w:szCs w:val="24"/>
        </w:rPr>
      </w:pPr>
      <w:r w:rsidRPr="00E963A3">
        <w:rPr>
          <w:szCs w:val="24"/>
        </w:rPr>
        <w:t xml:space="preserve">Прокладка учебной лыжни, </w:t>
      </w:r>
      <w:proofErr w:type="spellStart"/>
      <w:r w:rsidRPr="00E963A3">
        <w:rPr>
          <w:szCs w:val="24"/>
        </w:rPr>
        <w:t>санитарно-гигиеничекие</w:t>
      </w:r>
      <w:hyperlink r:id="rId22" w:history="1">
        <w:r w:rsidRPr="00E963A3">
          <w:rPr>
            <w:rStyle w:val="a4"/>
            <w:color w:val="353842"/>
            <w:szCs w:val="24"/>
            <w:highlight w:val="white"/>
          </w:rPr>
          <w:t>#</w:t>
        </w:r>
        <w:proofErr w:type="spellEnd"/>
      </w:hyperlink>
      <w:r w:rsidRPr="00E963A3">
        <w:rPr>
          <w:szCs w:val="24"/>
        </w:rPr>
        <w:t xml:space="preserve"> требования к занятиям на лыжах. Виды лыжного спорта, сведения о технике лыжных ходов.</w:t>
      </w:r>
    </w:p>
    <w:p w:rsidR="00994B98" w:rsidRPr="00E963A3" w:rsidRDefault="00994B98" w:rsidP="00994B98">
      <w:pPr>
        <w:pStyle w:val="a6"/>
        <w:numPr>
          <w:ilvl w:val="0"/>
          <w:numId w:val="1"/>
        </w:numPr>
        <w:rPr>
          <w:szCs w:val="24"/>
        </w:rPr>
      </w:pPr>
      <w:r w:rsidRPr="00E963A3">
        <w:rPr>
          <w:szCs w:val="24"/>
        </w:rPr>
        <w:t>Практический материал.</w:t>
      </w:r>
    </w:p>
    <w:p w:rsidR="00994B98" w:rsidRPr="00E963A3" w:rsidRDefault="00994B98" w:rsidP="00994B98">
      <w:pPr>
        <w:pStyle w:val="a6"/>
        <w:numPr>
          <w:ilvl w:val="0"/>
          <w:numId w:val="1"/>
        </w:numPr>
        <w:rPr>
          <w:szCs w:val="24"/>
        </w:rPr>
      </w:pPr>
      <w:r w:rsidRPr="00E963A3">
        <w:rPr>
          <w:szCs w:val="24"/>
        </w:rPr>
        <w:t xml:space="preserve">Стойка лыжника. Виды лыжных ходов (попеременный </w:t>
      </w:r>
      <w:proofErr w:type="spellStart"/>
      <w:r w:rsidRPr="00E963A3">
        <w:rPr>
          <w:szCs w:val="24"/>
        </w:rPr>
        <w:t>двухшажный</w:t>
      </w:r>
      <w:proofErr w:type="spellEnd"/>
      <w:r w:rsidRPr="00E963A3">
        <w:rPr>
          <w:szCs w:val="24"/>
        </w:rPr>
        <w:t xml:space="preserve">; одновременный </w:t>
      </w:r>
      <w:proofErr w:type="spellStart"/>
      <w:r w:rsidRPr="00E963A3">
        <w:rPr>
          <w:szCs w:val="24"/>
        </w:rPr>
        <w:t>бесшажный</w:t>
      </w:r>
      <w:proofErr w:type="spellEnd"/>
      <w:r w:rsidRPr="00E963A3">
        <w:rPr>
          <w:szCs w:val="24"/>
        </w:rPr>
        <w:t xml:space="preserve">; одновременный </w:t>
      </w:r>
      <w:proofErr w:type="spellStart"/>
      <w:r w:rsidRPr="00E963A3">
        <w:rPr>
          <w:szCs w:val="24"/>
        </w:rPr>
        <w:t>одношажный</w:t>
      </w:r>
      <w:proofErr w:type="spellEnd"/>
      <w:r w:rsidRPr="00E963A3">
        <w:rPr>
          <w:szCs w:val="24"/>
        </w:rPr>
        <w:t>). Совершенствование разных видов подъемов и спусков. Повороты.</w:t>
      </w:r>
    </w:p>
    <w:p w:rsidR="00994B98" w:rsidRPr="00E963A3" w:rsidRDefault="00994B98" w:rsidP="00994B98">
      <w:pPr>
        <w:pStyle w:val="a6"/>
        <w:numPr>
          <w:ilvl w:val="0"/>
          <w:numId w:val="1"/>
        </w:numPr>
        <w:rPr>
          <w:szCs w:val="24"/>
        </w:rPr>
      </w:pPr>
      <w:r w:rsidRPr="00E963A3">
        <w:rPr>
          <w:szCs w:val="24"/>
        </w:rPr>
        <w:t>Конькобежная подготовка</w:t>
      </w:r>
    </w:p>
    <w:p w:rsidR="00994B98" w:rsidRPr="00E963A3" w:rsidRDefault="00994B98" w:rsidP="00994B98">
      <w:pPr>
        <w:pStyle w:val="a6"/>
        <w:numPr>
          <w:ilvl w:val="0"/>
          <w:numId w:val="1"/>
        </w:numPr>
        <w:rPr>
          <w:szCs w:val="24"/>
        </w:rPr>
      </w:pPr>
      <w:r w:rsidRPr="00E963A3">
        <w:rPr>
          <w:szCs w:val="24"/>
        </w:rPr>
        <w:lastRenderedPageBreak/>
        <w:t>Теоретические сведения.</w:t>
      </w:r>
    </w:p>
    <w:p w:rsidR="00994B98" w:rsidRPr="00E963A3" w:rsidRDefault="00994B98" w:rsidP="00994B98">
      <w:pPr>
        <w:pStyle w:val="a6"/>
        <w:numPr>
          <w:ilvl w:val="0"/>
          <w:numId w:val="1"/>
        </w:numPr>
        <w:rPr>
          <w:szCs w:val="24"/>
        </w:rPr>
      </w:pPr>
      <w:r w:rsidRPr="00E963A3">
        <w:rPr>
          <w:szCs w:val="24"/>
        </w:rPr>
        <w:t>Занятия на коньках как средство закаливания организма.</w:t>
      </w:r>
    </w:p>
    <w:p w:rsidR="00994B98" w:rsidRPr="00E963A3" w:rsidRDefault="00994B98" w:rsidP="00994B98">
      <w:pPr>
        <w:pStyle w:val="a6"/>
        <w:numPr>
          <w:ilvl w:val="0"/>
          <w:numId w:val="1"/>
        </w:numPr>
        <w:rPr>
          <w:szCs w:val="24"/>
        </w:rPr>
      </w:pPr>
      <w:r w:rsidRPr="00E963A3">
        <w:rPr>
          <w:szCs w:val="24"/>
        </w:rPr>
        <w:t xml:space="preserve">Практический материал. Стойка конькобежца. Бег </w:t>
      </w:r>
      <w:proofErr w:type="gramStart"/>
      <w:r w:rsidRPr="00E963A3">
        <w:rPr>
          <w:szCs w:val="24"/>
        </w:rPr>
        <w:t>по</w:t>
      </w:r>
      <w:proofErr w:type="gramEnd"/>
      <w:r w:rsidRPr="00E963A3">
        <w:rPr>
          <w:szCs w:val="24"/>
        </w:rPr>
        <w:t xml:space="preserve"> прямой. Бег </w:t>
      </w:r>
      <w:proofErr w:type="gramStart"/>
      <w:r w:rsidRPr="00E963A3">
        <w:rPr>
          <w:szCs w:val="24"/>
        </w:rPr>
        <w:t>по</w:t>
      </w:r>
      <w:proofErr w:type="gramEnd"/>
      <w:r w:rsidRPr="00E963A3">
        <w:rPr>
          <w:szCs w:val="24"/>
        </w:rPr>
        <w:t xml:space="preserve"> прямой и на поворотах. Вход в поворот. Свободное катание. Бег на время.</w:t>
      </w:r>
    </w:p>
    <w:p w:rsidR="00994B98" w:rsidRPr="00E963A3" w:rsidRDefault="00994B98" w:rsidP="00994B98">
      <w:pPr>
        <w:pStyle w:val="a6"/>
        <w:numPr>
          <w:ilvl w:val="0"/>
          <w:numId w:val="1"/>
        </w:numPr>
        <w:rPr>
          <w:szCs w:val="24"/>
        </w:rPr>
      </w:pPr>
      <w:bookmarkStart w:id="622" w:name="anchor13025"/>
      <w:bookmarkEnd w:id="622"/>
      <w:r w:rsidRPr="00E963A3">
        <w:rPr>
          <w:szCs w:val="24"/>
        </w:rPr>
        <w:t>30.2.5. Подвижные игры.</w:t>
      </w:r>
    </w:p>
    <w:p w:rsidR="00994B98" w:rsidRPr="00E963A3" w:rsidRDefault="00994B98" w:rsidP="00994B98">
      <w:pPr>
        <w:pStyle w:val="a6"/>
        <w:numPr>
          <w:ilvl w:val="0"/>
          <w:numId w:val="1"/>
        </w:numPr>
        <w:rPr>
          <w:szCs w:val="24"/>
        </w:rPr>
      </w:pPr>
      <w:r w:rsidRPr="00E963A3">
        <w:rPr>
          <w:szCs w:val="24"/>
        </w:rPr>
        <w:t>Практический материал.</w:t>
      </w:r>
    </w:p>
    <w:p w:rsidR="00994B98" w:rsidRPr="00E963A3" w:rsidRDefault="00994B98" w:rsidP="00994B98">
      <w:pPr>
        <w:pStyle w:val="a6"/>
        <w:numPr>
          <w:ilvl w:val="0"/>
          <w:numId w:val="1"/>
        </w:numPr>
        <w:rPr>
          <w:szCs w:val="24"/>
        </w:rPr>
      </w:pPr>
      <w:r w:rsidRPr="00E963A3">
        <w:rPr>
          <w:szCs w:val="24"/>
        </w:rPr>
        <w:t>Коррекционные игры.</w:t>
      </w:r>
    </w:p>
    <w:p w:rsidR="00994B98" w:rsidRPr="00E963A3" w:rsidRDefault="00994B98" w:rsidP="00994B98">
      <w:pPr>
        <w:pStyle w:val="a6"/>
        <w:numPr>
          <w:ilvl w:val="0"/>
          <w:numId w:val="1"/>
        </w:numPr>
        <w:rPr>
          <w:szCs w:val="24"/>
        </w:rPr>
      </w:pPr>
      <w:proofErr w:type="gramStart"/>
      <w:r w:rsidRPr="00E963A3">
        <w:rPr>
          <w:szCs w:val="24"/>
        </w:rPr>
        <w:t xml:space="preserve">Игры с элементами </w:t>
      </w:r>
      <w:proofErr w:type="spellStart"/>
      <w:r w:rsidRPr="00E963A3">
        <w:rPr>
          <w:szCs w:val="24"/>
        </w:rPr>
        <w:t>общеразвивающих</w:t>
      </w:r>
      <w:proofErr w:type="spellEnd"/>
      <w:r w:rsidRPr="00E963A3">
        <w:rPr>
          <w:szCs w:val="24"/>
        </w:rPr>
        <w:t xml:space="preserve"> упражнений (игры с: бегом, прыжками; лазанием, метанием и ловлей мяча, построениями и перестроениями, бросанием, ловлей, метанием).</w:t>
      </w:r>
      <w:proofErr w:type="gramEnd"/>
    </w:p>
    <w:p w:rsidR="00994B98" w:rsidRPr="00E963A3" w:rsidRDefault="00994B98" w:rsidP="00994B98">
      <w:pPr>
        <w:pStyle w:val="a6"/>
        <w:numPr>
          <w:ilvl w:val="0"/>
          <w:numId w:val="1"/>
        </w:numPr>
        <w:rPr>
          <w:szCs w:val="24"/>
        </w:rPr>
      </w:pPr>
      <w:bookmarkStart w:id="623" w:name="anchor13026"/>
      <w:bookmarkEnd w:id="623"/>
      <w:r w:rsidRPr="00E963A3">
        <w:rPr>
          <w:szCs w:val="24"/>
        </w:rPr>
        <w:t>30.2.6. Спортивные игры.</w:t>
      </w:r>
    </w:p>
    <w:p w:rsidR="00994B98" w:rsidRPr="00E963A3" w:rsidRDefault="00994B98" w:rsidP="00994B98">
      <w:pPr>
        <w:pStyle w:val="a6"/>
        <w:numPr>
          <w:ilvl w:val="0"/>
          <w:numId w:val="1"/>
        </w:numPr>
        <w:rPr>
          <w:szCs w:val="24"/>
        </w:rPr>
      </w:pPr>
      <w:r w:rsidRPr="00E963A3">
        <w:rPr>
          <w:szCs w:val="24"/>
        </w:rPr>
        <w:t>Баскетбол. Теоретические сведения. Правила игры в баскетбол, правила поведения обучающихся при выполнении упражнений с мячом.</w:t>
      </w:r>
    </w:p>
    <w:p w:rsidR="00994B98" w:rsidRPr="00E963A3" w:rsidRDefault="00994B98" w:rsidP="00994B98">
      <w:pPr>
        <w:pStyle w:val="a6"/>
        <w:numPr>
          <w:ilvl w:val="0"/>
          <w:numId w:val="1"/>
        </w:numPr>
        <w:rPr>
          <w:szCs w:val="24"/>
        </w:rPr>
      </w:pPr>
      <w:r w:rsidRPr="00E963A3">
        <w:rPr>
          <w:szCs w:val="24"/>
        </w:rPr>
        <w:t>Влияние занятий баскетболом на организм обучающихся.</w:t>
      </w:r>
    </w:p>
    <w:p w:rsidR="00994B98" w:rsidRPr="00E963A3" w:rsidRDefault="00994B98" w:rsidP="00994B98">
      <w:pPr>
        <w:pStyle w:val="a6"/>
        <w:numPr>
          <w:ilvl w:val="0"/>
          <w:numId w:val="1"/>
        </w:numPr>
        <w:rPr>
          <w:szCs w:val="24"/>
        </w:rPr>
      </w:pPr>
      <w:r w:rsidRPr="00E963A3">
        <w:rPr>
          <w:szCs w:val="24"/>
        </w:rPr>
        <w:t>Практический материал.</w:t>
      </w:r>
    </w:p>
    <w:p w:rsidR="00994B98" w:rsidRPr="00E963A3" w:rsidRDefault="00994B98" w:rsidP="00994B98">
      <w:pPr>
        <w:pStyle w:val="a6"/>
        <w:numPr>
          <w:ilvl w:val="0"/>
          <w:numId w:val="1"/>
        </w:numPr>
        <w:rPr>
          <w:szCs w:val="24"/>
        </w:rPr>
      </w:pPr>
      <w:r w:rsidRPr="00E963A3">
        <w:rPr>
          <w:szCs w:val="24"/>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994B98" w:rsidRPr="00E963A3" w:rsidRDefault="00994B98" w:rsidP="00994B98">
      <w:pPr>
        <w:pStyle w:val="a6"/>
        <w:numPr>
          <w:ilvl w:val="0"/>
          <w:numId w:val="1"/>
        </w:numPr>
        <w:rPr>
          <w:szCs w:val="24"/>
        </w:rPr>
      </w:pPr>
      <w:r w:rsidRPr="00E963A3">
        <w:rPr>
          <w:szCs w:val="24"/>
        </w:rPr>
        <w:t>Подвижные игры на основе баскетбола. Эстафеты с ведением мяча.</w:t>
      </w:r>
    </w:p>
    <w:p w:rsidR="00994B98" w:rsidRPr="00E963A3" w:rsidRDefault="00994B98" w:rsidP="00994B98">
      <w:pPr>
        <w:pStyle w:val="a6"/>
        <w:numPr>
          <w:ilvl w:val="0"/>
          <w:numId w:val="1"/>
        </w:numPr>
        <w:rPr>
          <w:szCs w:val="24"/>
        </w:rPr>
      </w:pPr>
      <w:r w:rsidRPr="00E963A3">
        <w:rPr>
          <w:szCs w:val="24"/>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994B98" w:rsidRPr="00E963A3" w:rsidRDefault="00994B98" w:rsidP="00994B98">
      <w:pPr>
        <w:pStyle w:val="a6"/>
        <w:numPr>
          <w:ilvl w:val="0"/>
          <w:numId w:val="1"/>
        </w:numPr>
        <w:rPr>
          <w:szCs w:val="24"/>
        </w:rPr>
      </w:pPr>
      <w:r w:rsidRPr="00E963A3">
        <w:rPr>
          <w:szCs w:val="24"/>
        </w:rPr>
        <w:t>Практический материал.</w:t>
      </w:r>
    </w:p>
    <w:p w:rsidR="00994B98" w:rsidRPr="00E963A3" w:rsidRDefault="00994B98" w:rsidP="00994B98">
      <w:pPr>
        <w:pStyle w:val="a6"/>
        <w:numPr>
          <w:ilvl w:val="0"/>
          <w:numId w:val="1"/>
        </w:numPr>
        <w:rPr>
          <w:szCs w:val="24"/>
        </w:rPr>
      </w:pPr>
      <w:r w:rsidRPr="00E963A3">
        <w:rPr>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E963A3">
        <w:rPr>
          <w:szCs w:val="24"/>
        </w:rPr>
        <w:t>Многоскоки</w:t>
      </w:r>
      <w:proofErr w:type="spellEnd"/>
      <w:r w:rsidRPr="00E963A3">
        <w:rPr>
          <w:szCs w:val="24"/>
        </w:rPr>
        <w:t>. Верхняя прямая передача мяча после перемещения вперед, вправо, влево.</w:t>
      </w:r>
    </w:p>
    <w:p w:rsidR="00994B98" w:rsidRPr="00E963A3" w:rsidRDefault="00994B98" w:rsidP="00994B98">
      <w:pPr>
        <w:pStyle w:val="a6"/>
        <w:numPr>
          <w:ilvl w:val="0"/>
          <w:numId w:val="1"/>
        </w:numPr>
        <w:rPr>
          <w:szCs w:val="24"/>
        </w:rPr>
      </w:pPr>
      <w:r w:rsidRPr="00E963A3">
        <w:rPr>
          <w:szCs w:val="24"/>
        </w:rPr>
        <w:t>Учебные игры на основе волейбола. Игры (эстафеты) с мячами.</w:t>
      </w:r>
    </w:p>
    <w:p w:rsidR="00994B98" w:rsidRPr="00E963A3" w:rsidRDefault="00994B98" w:rsidP="00994B98">
      <w:pPr>
        <w:pStyle w:val="a6"/>
        <w:numPr>
          <w:ilvl w:val="0"/>
          <w:numId w:val="1"/>
        </w:numPr>
        <w:rPr>
          <w:szCs w:val="24"/>
        </w:rPr>
      </w:pPr>
      <w:r w:rsidRPr="00E963A3">
        <w:rPr>
          <w:szCs w:val="24"/>
        </w:rPr>
        <w:t>Настольный теннис.</w:t>
      </w:r>
    </w:p>
    <w:p w:rsidR="00994B98" w:rsidRPr="00E963A3" w:rsidRDefault="00994B98" w:rsidP="00994B98">
      <w:pPr>
        <w:pStyle w:val="a6"/>
        <w:numPr>
          <w:ilvl w:val="0"/>
          <w:numId w:val="1"/>
        </w:numPr>
        <w:rPr>
          <w:szCs w:val="24"/>
        </w:rPr>
      </w:pPr>
      <w:r w:rsidRPr="00E963A3">
        <w:rPr>
          <w:szCs w:val="24"/>
        </w:rPr>
        <w:t>Теоретические сведения. Парные игры. Правила соревнований. Тактика парных игр.</w:t>
      </w:r>
    </w:p>
    <w:p w:rsidR="00994B98" w:rsidRPr="00E963A3" w:rsidRDefault="00994B98" w:rsidP="00994B98">
      <w:pPr>
        <w:pStyle w:val="a6"/>
        <w:numPr>
          <w:ilvl w:val="0"/>
          <w:numId w:val="1"/>
        </w:numPr>
        <w:rPr>
          <w:szCs w:val="24"/>
        </w:rPr>
      </w:pPr>
      <w:r w:rsidRPr="00E963A3">
        <w:rPr>
          <w:szCs w:val="24"/>
        </w:rPr>
        <w:t>Практический материал. Подача мяча слева и справа, удары слева, справа, прямые с вращением мяча. Одиночные игры.</w:t>
      </w:r>
    </w:p>
    <w:p w:rsidR="00994B98" w:rsidRPr="00E963A3" w:rsidRDefault="00994B98" w:rsidP="00994B98">
      <w:pPr>
        <w:pStyle w:val="a6"/>
        <w:numPr>
          <w:ilvl w:val="0"/>
          <w:numId w:val="1"/>
        </w:numPr>
        <w:rPr>
          <w:szCs w:val="24"/>
        </w:rPr>
      </w:pPr>
      <w:bookmarkStart w:id="624" w:name="anchor1303"/>
      <w:bookmarkEnd w:id="624"/>
      <w:r w:rsidRPr="00E963A3">
        <w:rPr>
          <w:szCs w:val="24"/>
        </w:rPr>
        <w:t>30.3. Планируемые предметные результаты освоения учебного предмета "Адаптивная физическая культура".</w:t>
      </w:r>
    </w:p>
    <w:p w:rsidR="00994B98" w:rsidRPr="00E963A3" w:rsidRDefault="00994B98" w:rsidP="00994B98">
      <w:pPr>
        <w:pStyle w:val="a6"/>
        <w:numPr>
          <w:ilvl w:val="0"/>
          <w:numId w:val="1"/>
        </w:numPr>
        <w:rPr>
          <w:szCs w:val="24"/>
        </w:rPr>
      </w:pPr>
      <w:bookmarkStart w:id="625" w:name="anchor13031"/>
      <w:bookmarkEnd w:id="625"/>
      <w:r w:rsidRPr="00E963A3">
        <w:rPr>
          <w:szCs w:val="24"/>
        </w:rPr>
        <w:t>30.3.1. Минимальный уровень:</w:t>
      </w:r>
    </w:p>
    <w:p w:rsidR="00994B98" w:rsidRPr="00E963A3" w:rsidRDefault="00994B98" w:rsidP="00994B98">
      <w:pPr>
        <w:pStyle w:val="a6"/>
        <w:numPr>
          <w:ilvl w:val="0"/>
          <w:numId w:val="1"/>
        </w:numPr>
        <w:rPr>
          <w:szCs w:val="24"/>
        </w:rPr>
      </w:pPr>
      <w:r w:rsidRPr="00E963A3">
        <w:rPr>
          <w:szCs w:val="24"/>
        </w:rPr>
        <w:t>знания о физической культуре как системе разнообразных форм занятий физическими упражнениями по укреплению здоровья;</w:t>
      </w:r>
    </w:p>
    <w:p w:rsidR="00994B98" w:rsidRPr="00E963A3" w:rsidRDefault="00994B98" w:rsidP="00994B98">
      <w:pPr>
        <w:pStyle w:val="a6"/>
        <w:numPr>
          <w:ilvl w:val="0"/>
          <w:numId w:val="1"/>
        </w:numPr>
        <w:rPr>
          <w:szCs w:val="24"/>
        </w:rPr>
      </w:pPr>
      <w:r w:rsidRPr="00E963A3">
        <w:rPr>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994B98" w:rsidRPr="00E963A3" w:rsidRDefault="00994B98" w:rsidP="00994B98">
      <w:pPr>
        <w:pStyle w:val="a6"/>
        <w:numPr>
          <w:ilvl w:val="0"/>
          <w:numId w:val="1"/>
        </w:numPr>
        <w:rPr>
          <w:szCs w:val="24"/>
        </w:rPr>
      </w:pPr>
      <w:r w:rsidRPr="00E963A3">
        <w:rPr>
          <w:szCs w:val="24"/>
        </w:rPr>
        <w:t>понимание влияния физических упражнений на физическое развитие и развитие физических качеств человека;</w:t>
      </w:r>
    </w:p>
    <w:p w:rsidR="00994B98" w:rsidRPr="00E963A3" w:rsidRDefault="00994B98" w:rsidP="00994B98">
      <w:pPr>
        <w:pStyle w:val="a6"/>
        <w:numPr>
          <w:ilvl w:val="0"/>
          <w:numId w:val="1"/>
        </w:numPr>
        <w:rPr>
          <w:szCs w:val="24"/>
        </w:rPr>
      </w:pPr>
      <w:r w:rsidRPr="00E963A3">
        <w:rPr>
          <w:szCs w:val="24"/>
        </w:rPr>
        <w:t>планирование занятий физическими упражнениями в режиме дня (под руководством педагогического работника);</w:t>
      </w:r>
    </w:p>
    <w:p w:rsidR="00994B98" w:rsidRPr="00E963A3" w:rsidRDefault="00994B98" w:rsidP="00994B98">
      <w:pPr>
        <w:pStyle w:val="a6"/>
        <w:numPr>
          <w:ilvl w:val="0"/>
          <w:numId w:val="1"/>
        </w:numPr>
        <w:rPr>
          <w:szCs w:val="24"/>
        </w:rPr>
      </w:pPr>
      <w:r w:rsidRPr="00E963A3">
        <w:rPr>
          <w:szCs w:val="24"/>
        </w:rPr>
        <w:t>выбор (под руководством педагогического работника) спортивной одежды и обуви в зависимости от погодных условий и времени года;</w:t>
      </w:r>
    </w:p>
    <w:p w:rsidR="00994B98" w:rsidRPr="00E963A3" w:rsidRDefault="00994B98" w:rsidP="00994B98">
      <w:pPr>
        <w:pStyle w:val="a6"/>
        <w:numPr>
          <w:ilvl w:val="0"/>
          <w:numId w:val="1"/>
        </w:numPr>
        <w:rPr>
          <w:szCs w:val="24"/>
        </w:rPr>
      </w:pPr>
      <w:r w:rsidRPr="00E963A3">
        <w:rPr>
          <w:szCs w:val="24"/>
        </w:rPr>
        <w:t>знания об основных физических качествах человека: сила, быстрота, выносливость, гибкость, координация;</w:t>
      </w:r>
    </w:p>
    <w:p w:rsidR="00994B98" w:rsidRPr="00E963A3" w:rsidRDefault="00994B98" w:rsidP="00994B98">
      <w:pPr>
        <w:pStyle w:val="a6"/>
        <w:numPr>
          <w:ilvl w:val="0"/>
          <w:numId w:val="1"/>
        </w:numPr>
        <w:rPr>
          <w:szCs w:val="24"/>
        </w:rPr>
      </w:pPr>
      <w:r w:rsidRPr="00E963A3">
        <w:rPr>
          <w:szCs w:val="24"/>
        </w:rPr>
        <w:t>демонстрация жизненно важных способов передвижения человека (ходьба, бег, прыжки, лазанье, ходьба на лыжах);</w:t>
      </w:r>
    </w:p>
    <w:p w:rsidR="00994B98" w:rsidRPr="00E963A3" w:rsidRDefault="00994B98" w:rsidP="00994B98">
      <w:pPr>
        <w:pStyle w:val="a6"/>
        <w:numPr>
          <w:ilvl w:val="0"/>
          <w:numId w:val="1"/>
        </w:numPr>
        <w:rPr>
          <w:szCs w:val="24"/>
        </w:rPr>
      </w:pPr>
      <w:r w:rsidRPr="00E963A3">
        <w:rPr>
          <w:szCs w:val="24"/>
        </w:rPr>
        <w:lastRenderedPageBreak/>
        <w:t>определение индивидуальных показателей физического развития (длина и масса тела) (под руководством педагогического работника);</w:t>
      </w:r>
    </w:p>
    <w:p w:rsidR="00994B98" w:rsidRPr="00E963A3" w:rsidRDefault="00994B98" w:rsidP="00994B98">
      <w:pPr>
        <w:pStyle w:val="a6"/>
        <w:numPr>
          <w:ilvl w:val="0"/>
          <w:numId w:val="1"/>
        </w:numPr>
        <w:rPr>
          <w:szCs w:val="24"/>
        </w:rPr>
      </w:pPr>
      <w:r w:rsidRPr="00E963A3">
        <w:rPr>
          <w:szCs w:val="24"/>
        </w:rPr>
        <w:t>выполнение технических действий из базовых видов спорта, применение их в игровой и учебной деятельности;</w:t>
      </w:r>
    </w:p>
    <w:p w:rsidR="00994B98" w:rsidRPr="00E963A3" w:rsidRDefault="00994B98" w:rsidP="00994B98">
      <w:pPr>
        <w:pStyle w:val="a6"/>
        <w:numPr>
          <w:ilvl w:val="0"/>
          <w:numId w:val="1"/>
        </w:numPr>
        <w:rPr>
          <w:szCs w:val="24"/>
        </w:rPr>
      </w:pPr>
      <w:r w:rsidRPr="00E963A3">
        <w:rPr>
          <w:szCs w:val="24"/>
        </w:rPr>
        <w:t>выполнение акробатических и гимнастических комбинаций из числа усвоенных (под руководством педагогического работника);</w:t>
      </w:r>
    </w:p>
    <w:p w:rsidR="00994B98" w:rsidRPr="00E963A3" w:rsidRDefault="00994B98" w:rsidP="00994B98">
      <w:pPr>
        <w:pStyle w:val="a6"/>
        <w:numPr>
          <w:ilvl w:val="0"/>
          <w:numId w:val="1"/>
        </w:numPr>
        <w:rPr>
          <w:szCs w:val="24"/>
        </w:rPr>
      </w:pPr>
      <w:r w:rsidRPr="00E963A3">
        <w:rPr>
          <w:szCs w:val="24"/>
        </w:rPr>
        <w:t>участие со сверстниками в подвижных и спортивных играх;</w:t>
      </w:r>
    </w:p>
    <w:p w:rsidR="00994B98" w:rsidRPr="00E963A3" w:rsidRDefault="00994B98" w:rsidP="00994B98">
      <w:pPr>
        <w:pStyle w:val="a6"/>
        <w:numPr>
          <w:ilvl w:val="0"/>
          <w:numId w:val="1"/>
        </w:numPr>
        <w:rPr>
          <w:szCs w:val="24"/>
        </w:rPr>
      </w:pPr>
      <w:r w:rsidRPr="00E963A3">
        <w:rPr>
          <w:szCs w:val="24"/>
        </w:rPr>
        <w:t>взаимодействие со сверстниками по правилам проведения подвижных игр и соревнований;</w:t>
      </w:r>
    </w:p>
    <w:p w:rsidR="00994B98" w:rsidRPr="00E963A3" w:rsidRDefault="00994B98" w:rsidP="00994B98">
      <w:pPr>
        <w:pStyle w:val="a6"/>
        <w:numPr>
          <w:ilvl w:val="0"/>
          <w:numId w:val="1"/>
        </w:numPr>
        <w:rPr>
          <w:szCs w:val="24"/>
        </w:rPr>
      </w:pPr>
      <w:r w:rsidRPr="00E963A3">
        <w:rPr>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994B98" w:rsidRPr="00E963A3" w:rsidRDefault="00994B98" w:rsidP="00994B98">
      <w:pPr>
        <w:pStyle w:val="a6"/>
        <w:numPr>
          <w:ilvl w:val="0"/>
          <w:numId w:val="1"/>
        </w:numPr>
        <w:rPr>
          <w:szCs w:val="24"/>
        </w:rPr>
      </w:pPr>
      <w:r w:rsidRPr="00E963A3">
        <w:rPr>
          <w:szCs w:val="24"/>
        </w:rPr>
        <w:t>оказание посильной помощи сверстникам при выполнении учебных заданий;</w:t>
      </w:r>
    </w:p>
    <w:p w:rsidR="00994B98" w:rsidRPr="00E963A3" w:rsidRDefault="00994B98" w:rsidP="00994B98">
      <w:pPr>
        <w:pStyle w:val="a6"/>
        <w:numPr>
          <w:ilvl w:val="0"/>
          <w:numId w:val="1"/>
        </w:numPr>
        <w:rPr>
          <w:szCs w:val="24"/>
        </w:rPr>
      </w:pPr>
      <w:r w:rsidRPr="00E963A3">
        <w:rPr>
          <w:szCs w:val="24"/>
        </w:rPr>
        <w:t>применение спортивного инвентаря, тренажерных устройств на уроке физической культуры.</w:t>
      </w:r>
    </w:p>
    <w:p w:rsidR="00994B98" w:rsidRPr="00E963A3" w:rsidRDefault="00994B98" w:rsidP="00994B98">
      <w:pPr>
        <w:pStyle w:val="a6"/>
        <w:numPr>
          <w:ilvl w:val="0"/>
          <w:numId w:val="1"/>
        </w:numPr>
        <w:rPr>
          <w:szCs w:val="24"/>
        </w:rPr>
      </w:pPr>
      <w:bookmarkStart w:id="626" w:name="anchor13032"/>
      <w:bookmarkEnd w:id="626"/>
      <w:r w:rsidRPr="00E963A3">
        <w:rPr>
          <w:szCs w:val="24"/>
        </w:rPr>
        <w:t>30.3.2. Достаточный уровень:</w:t>
      </w:r>
    </w:p>
    <w:p w:rsidR="00994B98" w:rsidRPr="00E963A3" w:rsidRDefault="00994B98" w:rsidP="00994B98">
      <w:pPr>
        <w:pStyle w:val="a6"/>
        <w:numPr>
          <w:ilvl w:val="0"/>
          <w:numId w:val="1"/>
        </w:numPr>
        <w:rPr>
          <w:szCs w:val="24"/>
        </w:rPr>
      </w:pPr>
      <w:proofErr w:type="gramStart"/>
      <w:r w:rsidRPr="00E963A3">
        <w:rPr>
          <w:szCs w:val="24"/>
        </w:rPr>
        <w:t xml:space="preserve">представление о состоянии и организации физической культуры и спорта в России, в том числе об Олимпийском, </w:t>
      </w:r>
      <w:proofErr w:type="spellStart"/>
      <w:r w:rsidRPr="00E963A3">
        <w:rPr>
          <w:szCs w:val="24"/>
        </w:rPr>
        <w:t>Паралимпийском</w:t>
      </w:r>
      <w:proofErr w:type="spellEnd"/>
      <w:r w:rsidRPr="00E963A3">
        <w:rPr>
          <w:szCs w:val="24"/>
        </w:rPr>
        <w:t xml:space="preserve"> движениях, Специальных олимпийских играх;</w:t>
      </w:r>
      <w:proofErr w:type="gramEnd"/>
    </w:p>
    <w:p w:rsidR="00994B98" w:rsidRPr="00E963A3" w:rsidRDefault="00994B98" w:rsidP="00994B98">
      <w:pPr>
        <w:pStyle w:val="a6"/>
        <w:numPr>
          <w:ilvl w:val="0"/>
          <w:numId w:val="1"/>
        </w:numPr>
        <w:rPr>
          <w:szCs w:val="24"/>
        </w:rPr>
      </w:pPr>
      <w:r w:rsidRPr="00E963A3">
        <w:rPr>
          <w:szCs w:val="24"/>
        </w:rPr>
        <w:t xml:space="preserve">выполнение </w:t>
      </w:r>
      <w:proofErr w:type="spellStart"/>
      <w:r w:rsidRPr="00E963A3">
        <w:rPr>
          <w:szCs w:val="24"/>
        </w:rPr>
        <w:t>общеразвивающих</w:t>
      </w:r>
      <w:proofErr w:type="spellEnd"/>
      <w:r w:rsidRPr="00E963A3">
        <w:rPr>
          <w:szCs w:val="24"/>
        </w:rPr>
        <w:t xml:space="preserve">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994B98" w:rsidRPr="00E963A3" w:rsidRDefault="00994B98" w:rsidP="00994B98">
      <w:pPr>
        <w:pStyle w:val="a6"/>
        <w:numPr>
          <w:ilvl w:val="0"/>
          <w:numId w:val="1"/>
        </w:numPr>
        <w:rPr>
          <w:szCs w:val="24"/>
        </w:rPr>
      </w:pPr>
      <w:r w:rsidRPr="00E963A3">
        <w:rPr>
          <w:szCs w:val="24"/>
        </w:rPr>
        <w:t>выполнение строевых действий в шеренге и колонне;</w:t>
      </w:r>
    </w:p>
    <w:p w:rsidR="00994B98" w:rsidRPr="00E963A3" w:rsidRDefault="00994B98" w:rsidP="00994B98">
      <w:pPr>
        <w:pStyle w:val="a6"/>
        <w:numPr>
          <w:ilvl w:val="0"/>
          <w:numId w:val="1"/>
        </w:numPr>
        <w:rPr>
          <w:szCs w:val="24"/>
        </w:rPr>
      </w:pPr>
      <w:r w:rsidRPr="00E963A3">
        <w:rPr>
          <w:szCs w:val="24"/>
        </w:rPr>
        <w:t>знание видов лыжного спорта, демонстрация техники лыжных ходов; знание температурных норм для занятий;</w:t>
      </w:r>
    </w:p>
    <w:p w:rsidR="00994B98" w:rsidRPr="00E963A3" w:rsidRDefault="00994B98" w:rsidP="00994B98">
      <w:pPr>
        <w:pStyle w:val="a6"/>
        <w:numPr>
          <w:ilvl w:val="0"/>
          <w:numId w:val="1"/>
        </w:numPr>
        <w:rPr>
          <w:szCs w:val="24"/>
        </w:rPr>
      </w:pPr>
      <w:r w:rsidRPr="00E963A3">
        <w:rPr>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994B98" w:rsidRPr="00E963A3" w:rsidRDefault="00994B98" w:rsidP="00994B98">
      <w:pPr>
        <w:pStyle w:val="a6"/>
        <w:numPr>
          <w:ilvl w:val="0"/>
          <w:numId w:val="1"/>
        </w:numPr>
        <w:rPr>
          <w:szCs w:val="24"/>
        </w:rPr>
      </w:pPr>
      <w:r w:rsidRPr="00E963A3">
        <w:rPr>
          <w:szCs w:val="24"/>
        </w:rPr>
        <w:t>знание и измерение индивидуальных показателей физического развития (длина и масса тела),</w:t>
      </w:r>
    </w:p>
    <w:p w:rsidR="00994B98" w:rsidRPr="00E963A3" w:rsidRDefault="00994B98" w:rsidP="00994B98">
      <w:pPr>
        <w:pStyle w:val="a6"/>
        <w:numPr>
          <w:ilvl w:val="0"/>
          <w:numId w:val="1"/>
        </w:numPr>
        <w:rPr>
          <w:szCs w:val="24"/>
        </w:rPr>
      </w:pPr>
      <w:r w:rsidRPr="00E963A3">
        <w:rPr>
          <w:szCs w:val="24"/>
        </w:rPr>
        <w:t xml:space="preserve">подача строевых команд, ведение подсчёта при выполнении </w:t>
      </w:r>
      <w:proofErr w:type="spellStart"/>
      <w:r w:rsidRPr="00E963A3">
        <w:rPr>
          <w:szCs w:val="24"/>
        </w:rPr>
        <w:t>общеразвивающих</w:t>
      </w:r>
      <w:proofErr w:type="spellEnd"/>
      <w:r w:rsidRPr="00E963A3">
        <w:rPr>
          <w:szCs w:val="24"/>
        </w:rPr>
        <w:t xml:space="preserve"> упражнений (под руководством педагогического работника);</w:t>
      </w:r>
    </w:p>
    <w:p w:rsidR="00994B98" w:rsidRPr="00E963A3" w:rsidRDefault="00994B98" w:rsidP="00994B98">
      <w:pPr>
        <w:pStyle w:val="a6"/>
        <w:numPr>
          <w:ilvl w:val="0"/>
          <w:numId w:val="1"/>
        </w:numPr>
        <w:rPr>
          <w:szCs w:val="24"/>
        </w:rPr>
      </w:pPr>
      <w:r w:rsidRPr="00E963A3">
        <w:rPr>
          <w:szCs w:val="24"/>
        </w:rPr>
        <w:t>выполнение акробатических и гимнастических комбинаций на доступном техническом уровне;</w:t>
      </w:r>
    </w:p>
    <w:p w:rsidR="00994B98" w:rsidRPr="00E963A3" w:rsidRDefault="00994B98" w:rsidP="00994B98">
      <w:pPr>
        <w:pStyle w:val="a6"/>
        <w:numPr>
          <w:ilvl w:val="0"/>
          <w:numId w:val="1"/>
        </w:numPr>
        <w:rPr>
          <w:szCs w:val="24"/>
        </w:rPr>
      </w:pPr>
      <w:r w:rsidRPr="00E963A3">
        <w:rPr>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994B98" w:rsidRPr="00E963A3" w:rsidRDefault="00994B98" w:rsidP="00994B98">
      <w:pPr>
        <w:pStyle w:val="a6"/>
        <w:numPr>
          <w:ilvl w:val="0"/>
          <w:numId w:val="1"/>
        </w:numPr>
        <w:rPr>
          <w:szCs w:val="24"/>
        </w:rPr>
      </w:pPr>
      <w:r w:rsidRPr="00E963A3">
        <w:rPr>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994B98" w:rsidRPr="00E963A3" w:rsidRDefault="00994B98" w:rsidP="00994B98">
      <w:pPr>
        <w:pStyle w:val="a6"/>
        <w:numPr>
          <w:ilvl w:val="0"/>
          <w:numId w:val="1"/>
        </w:numPr>
        <w:rPr>
          <w:szCs w:val="24"/>
        </w:rPr>
      </w:pPr>
      <w:r w:rsidRPr="00E963A3">
        <w:rPr>
          <w:szCs w:val="24"/>
        </w:rPr>
        <w:t>доброжелательное и уважительное объяснение ошибок при выполнении заданий и предложение способов их устранения;</w:t>
      </w:r>
    </w:p>
    <w:p w:rsidR="00994B98" w:rsidRPr="00E963A3" w:rsidRDefault="00994B98" w:rsidP="00994B98">
      <w:pPr>
        <w:pStyle w:val="a6"/>
        <w:numPr>
          <w:ilvl w:val="0"/>
          <w:numId w:val="1"/>
        </w:numPr>
        <w:rPr>
          <w:szCs w:val="24"/>
        </w:rPr>
      </w:pPr>
      <w:r w:rsidRPr="00E963A3">
        <w:rPr>
          <w:szCs w:val="24"/>
        </w:rPr>
        <w:t xml:space="preserve">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w:t>
      </w:r>
      <w:proofErr w:type="spellStart"/>
      <w:r w:rsidRPr="00E963A3">
        <w:rPr>
          <w:szCs w:val="24"/>
        </w:rPr>
        <w:t>общеразвивающих</w:t>
      </w:r>
      <w:proofErr w:type="spellEnd"/>
      <w:r w:rsidRPr="00E963A3">
        <w:rPr>
          <w:szCs w:val="24"/>
        </w:rPr>
        <w:t xml:space="preserve"> упражнений;</w:t>
      </w:r>
    </w:p>
    <w:p w:rsidR="00994B98" w:rsidRPr="00E963A3" w:rsidRDefault="00994B98" w:rsidP="00994B98">
      <w:pPr>
        <w:pStyle w:val="a6"/>
        <w:numPr>
          <w:ilvl w:val="0"/>
          <w:numId w:val="1"/>
        </w:numPr>
        <w:rPr>
          <w:szCs w:val="24"/>
        </w:rPr>
      </w:pPr>
      <w:r w:rsidRPr="00E963A3">
        <w:rPr>
          <w:szCs w:val="24"/>
        </w:rPr>
        <w:t>использование разметки спортивной площадки при выполнении физических упражнений;</w:t>
      </w:r>
    </w:p>
    <w:p w:rsidR="00994B98" w:rsidRPr="00E963A3" w:rsidRDefault="00994B98" w:rsidP="00994B98">
      <w:pPr>
        <w:pStyle w:val="a6"/>
        <w:numPr>
          <w:ilvl w:val="0"/>
          <w:numId w:val="1"/>
        </w:numPr>
        <w:rPr>
          <w:szCs w:val="24"/>
        </w:rPr>
      </w:pPr>
      <w:r w:rsidRPr="00E963A3">
        <w:rPr>
          <w:szCs w:val="24"/>
        </w:rPr>
        <w:t>пользование спортивным инвентарем и тренажерным оборудованием;</w:t>
      </w:r>
    </w:p>
    <w:p w:rsidR="00994B98" w:rsidRPr="00E963A3" w:rsidRDefault="00994B98" w:rsidP="00994B98">
      <w:pPr>
        <w:pStyle w:val="a6"/>
        <w:numPr>
          <w:ilvl w:val="0"/>
          <w:numId w:val="1"/>
        </w:numPr>
        <w:rPr>
          <w:szCs w:val="24"/>
        </w:rPr>
      </w:pPr>
      <w:r w:rsidRPr="00E963A3">
        <w:rPr>
          <w:szCs w:val="24"/>
        </w:rPr>
        <w:t>правильная ориентировка в пространстве спортивного зала и на стадионе;</w:t>
      </w:r>
    </w:p>
    <w:p w:rsidR="00994B98" w:rsidRPr="00E963A3" w:rsidRDefault="00994B98" w:rsidP="00994B98">
      <w:pPr>
        <w:pStyle w:val="a6"/>
        <w:numPr>
          <w:ilvl w:val="0"/>
          <w:numId w:val="1"/>
        </w:numPr>
        <w:rPr>
          <w:szCs w:val="24"/>
        </w:rPr>
      </w:pPr>
      <w:r w:rsidRPr="00E963A3">
        <w:rPr>
          <w:szCs w:val="24"/>
        </w:rPr>
        <w:t>правильное размещение спортивных снарядов при организации и проведении подвижных и спортивных игр.</w:t>
      </w:r>
    </w:p>
    <w:p w:rsidR="00994B98" w:rsidRPr="00E963A3" w:rsidRDefault="00994B98" w:rsidP="00994B98">
      <w:pPr>
        <w:pStyle w:val="a6"/>
        <w:numPr>
          <w:ilvl w:val="0"/>
          <w:numId w:val="1"/>
        </w:numPr>
        <w:rPr>
          <w:szCs w:val="24"/>
        </w:rPr>
      </w:pPr>
      <w:bookmarkStart w:id="627" w:name="anchor1031"/>
      <w:bookmarkEnd w:id="627"/>
      <w:r w:rsidRPr="00E963A3">
        <w:rPr>
          <w:szCs w:val="24"/>
        </w:rPr>
        <w:t>31. Рабочая программа по учебному предмету "Профильный труд" (V-IX классы) предметной области "Технология" включает пояснительную записку, содержание обучения, планируемые результаты освоения программы.</w:t>
      </w:r>
    </w:p>
    <w:p w:rsidR="00994B98" w:rsidRPr="00E963A3" w:rsidRDefault="00994B98" w:rsidP="00994B98">
      <w:pPr>
        <w:pStyle w:val="a6"/>
        <w:numPr>
          <w:ilvl w:val="0"/>
          <w:numId w:val="1"/>
        </w:numPr>
        <w:rPr>
          <w:szCs w:val="24"/>
        </w:rPr>
      </w:pPr>
      <w:bookmarkStart w:id="628" w:name="anchor1311"/>
      <w:bookmarkEnd w:id="628"/>
      <w:r w:rsidRPr="00E963A3">
        <w:rPr>
          <w:szCs w:val="24"/>
        </w:rPr>
        <w:t>31.1. Пояснительная записка.</w:t>
      </w:r>
    </w:p>
    <w:p w:rsidR="00994B98" w:rsidRPr="00E963A3" w:rsidRDefault="00994B98" w:rsidP="00994B98">
      <w:pPr>
        <w:pStyle w:val="a6"/>
        <w:numPr>
          <w:ilvl w:val="0"/>
          <w:numId w:val="1"/>
        </w:numPr>
        <w:rPr>
          <w:szCs w:val="24"/>
        </w:rPr>
      </w:pPr>
      <w:r w:rsidRPr="00E963A3">
        <w:rPr>
          <w:szCs w:val="24"/>
        </w:rPr>
        <w:lastRenderedPageBreak/>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994B98" w:rsidRPr="00E963A3" w:rsidRDefault="00994B98" w:rsidP="00994B98">
      <w:pPr>
        <w:pStyle w:val="a6"/>
        <w:numPr>
          <w:ilvl w:val="0"/>
          <w:numId w:val="1"/>
        </w:numPr>
        <w:rPr>
          <w:szCs w:val="24"/>
        </w:rPr>
      </w:pPr>
      <w:r w:rsidRPr="00E963A3">
        <w:rPr>
          <w:szCs w:val="24"/>
        </w:rPr>
        <w:t>Цель изучения предмета "Профильный труд" заключается во всестороннем развитии личности обучающихся с умственной отсталостью (</w:t>
      </w:r>
      <w:proofErr w:type="gramStart"/>
      <w:r w:rsidRPr="00E963A3">
        <w:rPr>
          <w:szCs w:val="24"/>
        </w:rPr>
        <w:t>интеллектуальными</w:t>
      </w:r>
      <w:proofErr w:type="gramEnd"/>
      <w:r w:rsidRPr="00E963A3">
        <w:rPr>
          <w:szCs w:val="24"/>
        </w:rPr>
        <w:t xml:space="preserve"> нарушениям) старшего возраста в процессе формирования их трудовой культуры.</w:t>
      </w:r>
    </w:p>
    <w:p w:rsidR="00994B98" w:rsidRPr="00E963A3" w:rsidRDefault="00994B98" w:rsidP="00994B98">
      <w:pPr>
        <w:pStyle w:val="a6"/>
        <w:numPr>
          <w:ilvl w:val="0"/>
          <w:numId w:val="1"/>
        </w:numPr>
        <w:rPr>
          <w:szCs w:val="24"/>
        </w:rPr>
      </w:pPr>
      <w:r w:rsidRPr="00E963A3">
        <w:rPr>
          <w:szCs w:val="24"/>
        </w:rPr>
        <w:t xml:space="preserve">Изучение этого учебного предмета в V-IX классах способствует получению </w:t>
      </w:r>
      <w:proofErr w:type="gramStart"/>
      <w:r w:rsidRPr="00E963A3">
        <w:rPr>
          <w:szCs w:val="24"/>
        </w:rPr>
        <w:t>обучающимися</w:t>
      </w:r>
      <w:proofErr w:type="gramEnd"/>
      <w:r w:rsidRPr="00E963A3">
        <w:rPr>
          <w:szCs w:val="24"/>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994B98" w:rsidRPr="00E963A3" w:rsidRDefault="00994B98" w:rsidP="00994B98">
      <w:pPr>
        <w:pStyle w:val="a6"/>
        <w:numPr>
          <w:ilvl w:val="0"/>
          <w:numId w:val="1"/>
        </w:numPr>
        <w:rPr>
          <w:szCs w:val="24"/>
        </w:rPr>
      </w:pPr>
      <w:r w:rsidRPr="00E963A3">
        <w:rPr>
          <w:szCs w:val="24"/>
        </w:rPr>
        <w:t>Учебный предмет "Профильный труд" должен способствовать решению следующих задач:</w:t>
      </w:r>
    </w:p>
    <w:p w:rsidR="00994B98" w:rsidRPr="00E963A3" w:rsidRDefault="00994B98" w:rsidP="00994B98">
      <w:pPr>
        <w:pStyle w:val="a6"/>
        <w:numPr>
          <w:ilvl w:val="0"/>
          <w:numId w:val="1"/>
        </w:numPr>
        <w:rPr>
          <w:szCs w:val="24"/>
        </w:rPr>
      </w:pPr>
      <w:r w:rsidRPr="00E963A3">
        <w:rPr>
          <w:szCs w:val="24"/>
        </w:rPr>
        <w:t>развитие социально ценных качеств личности (потребности в труде, трудолюбия, уважения к людям труда, общественной активности);</w:t>
      </w:r>
    </w:p>
    <w:p w:rsidR="00994B98" w:rsidRPr="00E963A3" w:rsidRDefault="00994B98" w:rsidP="00994B98">
      <w:pPr>
        <w:pStyle w:val="a6"/>
        <w:numPr>
          <w:ilvl w:val="0"/>
          <w:numId w:val="1"/>
        </w:numPr>
        <w:rPr>
          <w:szCs w:val="24"/>
        </w:rPr>
      </w:pPr>
      <w:r w:rsidRPr="00E963A3">
        <w:rPr>
          <w:szCs w:val="24"/>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994B98" w:rsidRPr="00E963A3" w:rsidRDefault="00994B98" w:rsidP="00994B98">
      <w:pPr>
        <w:pStyle w:val="a6"/>
        <w:numPr>
          <w:ilvl w:val="0"/>
          <w:numId w:val="1"/>
        </w:numPr>
        <w:rPr>
          <w:szCs w:val="24"/>
        </w:rPr>
      </w:pPr>
      <w:r w:rsidRPr="00E963A3">
        <w:rPr>
          <w:szCs w:val="24"/>
        </w:rPr>
        <w:t>расширение знаний о материальной культуре как продукте творческой предметно-преобразующей деятельности человека;</w:t>
      </w:r>
    </w:p>
    <w:p w:rsidR="00994B98" w:rsidRPr="00E963A3" w:rsidRDefault="00994B98" w:rsidP="00994B98">
      <w:pPr>
        <w:pStyle w:val="a6"/>
        <w:numPr>
          <w:ilvl w:val="0"/>
          <w:numId w:val="1"/>
        </w:numPr>
        <w:rPr>
          <w:szCs w:val="24"/>
        </w:rPr>
      </w:pPr>
      <w:r w:rsidRPr="00E963A3">
        <w:rPr>
          <w:szCs w:val="24"/>
        </w:rPr>
        <w:t>расширение культурного кругозора, обогащение знаний о культурно-исторических традициях в мире вещей;</w:t>
      </w:r>
    </w:p>
    <w:p w:rsidR="00994B98" w:rsidRPr="00E963A3" w:rsidRDefault="00994B98" w:rsidP="00994B98">
      <w:pPr>
        <w:pStyle w:val="a6"/>
        <w:numPr>
          <w:ilvl w:val="0"/>
          <w:numId w:val="1"/>
        </w:numPr>
        <w:rPr>
          <w:szCs w:val="24"/>
        </w:rPr>
      </w:pPr>
      <w:r w:rsidRPr="00E963A3">
        <w:rPr>
          <w:szCs w:val="24"/>
        </w:rPr>
        <w:t>расширение знаний о материалах и их свойствах, технологиях использования;</w:t>
      </w:r>
    </w:p>
    <w:p w:rsidR="00994B98" w:rsidRPr="00E963A3" w:rsidRDefault="00994B98" w:rsidP="00994B98">
      <w:pPr>
        <w:pStyle w:val="a6"/>
        <w:numPr>
          <w:ilvl w:val="0"/>
          <w:numId w:val="1"/>
        </w:numPr>
        <w:rPr>
          <w:szCs w:val="24"/>
        </w:rPr>
      </w:pPr>
      <w:r w:rsidRPr="00E963A3">
        <w:rPr>
          <w:szCs w:val="24"/>
        </w:rPr>
        <w:t>ознакомление с ролью человека-труженика и его местом на современном производстве;</w:t>
      </w:r>
    </w:p>
    <w:p w:rsidR="00994B98" w:rsidRPr="00E963A3" w:rsidRDefault="00994B98" w:rsidP="00994B98">
      <w:pPr>
        <w:pStyle w:val="a6"/>
        <w:numPr>
          <w:ilvl w:val="0"/>
          <w:numId w:val="1"/>
        </w:numPr>
        <w:rPr>
          <w:szCs w:val="24"/>
        </w:rPr>
      </w:pPr>
      <w:r w:rsidRPr="00E963A3">
        <w:rPr>
          <w:szCs w:val="24"/>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994B98" w:rsidRPr="00E963A3" w:rsidRDefault="00994B98" w:rsidP="00994B98">
      <w:pPr>
        <w:pStyle w:val="a6"/>
        <w:numPr>
          <w:ilvl w:val="0"/>
          <w:numId w:val="1"/>
        </w:numPr>
        <w:rPr>
          <w:szCs w:val="24"/>
        </w:rPr>
      </w:pPr>
      <w:r w:rsidRPr="00E963A3">
        <w:rPr>
          <w:szCs w:val="24"/>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994B98" w:rsidRPr="00E963A3" w:rsidRDefault="00994B98" w:rsidP="00994B98">
      <w:pPr>
        <w:pStyle w:val="a6"/>
        <w:numPr>
          <w:ilvl w:val="0"/>
          <w:numId w:val="1"/>
        </w:numPr>
        <w:rPr>
          <w:szCs w:val="24"/>
        </w:rPr>
      </w:pPr>
      <w:r w:rsidRPr="00E963A3">
        <w:rPr>
          <w:szCs w:val="24"/>
        </w:rPr>
        <w:t xml:space="preserve">ознакомление с условиями и содержанием </w:t>
      </w:r>
      <w:proofErr w:type="gramStart"/>
      <w:r w:rsidRPr="00E963A3">
        <w:rPr>
          <w:szCs w:val="24"/>
        </w:rPr>
        <w:t>обучения по</w:t>
      </w:r>
      <w:proofErr w:type="gramEnd"/>
      <w:r w:rsidRPr="00E963A3">
        <w:rPr>
          <w:szCs w:val="24"/>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994B98" w:rsidRPr="00E963A3" w:rsidRDefault="00994B98" w:rsidP="00994B98">
      <w:pPr>
        <w:pStyle w:val="a6"/>
        <w:numPr>
          <w:ilvl w:val="0"/>
          <w:numId w:val="1"/>
        </w:numPr>
        <w:rPr>
          <w:szCs w:val="24"/>
        </w:rPr>
      </w:pPr>
      <w:r w:rsidRPr="00E963A3">
        <w:rPr>
          <w:szCs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994B98" w:rsidRPr="00E963A3" w:rsidRDefault="00994B98" w:rsidP="00994B98">
      <w:pPr>
        <w:pStyle w:val="a6"/>
        <w:numPr>
          <w:ilvl w:val="0"/>
          <w:numId w:val="1"/>
        </w:numPr>
        <w:rPr>
          <w:szCs w:val="24"/>
        </w:rPr>
      </w:pPr>
      <w:r w:rsidRPr="00E963A3">
        <w:rPr>
          <w:szCs w:val="24"/>
        </w:rPr>
        <w:t>формирование знаний о научной организации труда и рабочего места, планировании трудовой деятельности;</w:t>
      </w:r>
    </w:p>
    <w:p w:rsidR="00994B98" w:rsidRPr="00E963A3" w:rsidRDefault="00994B98" w:rsidP="00994B98">
      <w:pPr>
        <w:pStyle w:val="a6"/>
        <w:numPr>
          <w:ilvl w:val="0"/>
          <w:numId w:val="1"/>
        </w:numPr>
        <w:rPr>
          <w:szCs w:val="24"/>
        </w:rPr>
      </w:pPr>
      <w:r w:rsidRPr="00E963A3">
        <w:rPr>
          <w:szCs w:val="24"/>
        </w:rPr>
        <w:t>совершенствование практических умений и навыков использования различных материалов в предметно-преобразующей деятельности;</w:t>
      </w:r>
    </w:p>
    <w:p w:rsidR="00994B98" w:rsidRPr="00E963A3" w:rsidRDefault="00994B98" w:rsidP="00994B98">
      <w:pPr>
        <w:pStyle w:val="a6"/>
        <w:numPr>
          <w:ilvl w:val="0"/>
          <w:numId w:val="1"/>
        </w:numPr>
        <w:rPr>
          <w:szCs w:val="24"/>
        </w:rPr>
      </w:pPr>
      <w:r w:rsidRPr="00E963A3">
        <w:rPr>
          <w:szCs w:val="24"/>
        </w:rPr>
        <w:t>коррекция и развитие познавательных психических процессов (восприятия, памяти, воображения, мышления, речи);</w:t>
      </w:r>
    </w:p>
    <w:p w:rsidR="00994B98" w:rsidRPr="00E963A3" w:rsidRDefault="00994B98" w:rsidP="00994B98">
      <w:pPr>
        <w:pStyle w:val="a6"/>
        <w:numPr>
          <w:ilvl w:val="0"/>
          <w:numId w:val="1"/>
        </w:numPr>
        <w:rPr>
          <w:szCs w:val="24"/>
        </w:rPr>
      </w:pPr>
      <w:r w:rsidRPr="00E963A3">
        <w:rPr>
          <w:szCs w:val="24"/>
        </w:rPr>
        <w:t>коррекция и развитие умственной деятельности (анализ, синтез, сравнение, классификация, обобщение);</w:t>
      </w:r>
    </w:p>
    <w:p w:rsidR="00994B98" w:rsidRPr="00E963A3" w:rsidRDefault="00994B98" w:rsidP="00994B98">
      <w:pPr>
        <w:pStyle w:val="a6"/>
        <w:numPr>
          <w:ilvl w:val="0"/>
          <w:numId w:val="1"/>
        </w:numPr>
        <w:rPr>
          <w:szCs w:val="24"/>
        </w:rPr>
      </w:pPr>
      <w:r w:rsidRPr="00E963A3">
        <w:rPr>
          <w:szCs w:val="24"/>
        </w:rPr>
        <w:t>коррекция и развитие сенсомоторных процессов в процессе формирование практических умений;</w:t>
      </w:r>
    </w:p>
    <w:p w:rsidR="00994B98" w:rsidRPr="00E963A3" w:rsidRDefault="00994B98" w:rsidP="00994B98">
      <w:pPr>
        <w:pStyle w:val="a6"/>
        <w:numPr>
          <w:ilvl w:val="0"/>
          <w:numId w:val="1"/>
        </w:numPr>
        <w:rPr>
          <w:szCs w:val="24"/>
        </w:rPr>
      </w:pPr>
      <w:r w:rsidRPr="00E963A3">
        <w:rPr>
          <w:szCs w:val="24"/>
        </w:rPr>
        <w:lastRenderedPageBreak/>
        <w:t xml:space="preserve">развитие регулятивной функции деятельности (включающей </w:t>
      </w:r>
      <w:proofErr w:type="spellStart"/>
      <w:r w:rsidRPr="00E963A3">
        <w:rPr>
          <w:szCs w:val="24"/>
        </w:rPr>
        <w:t>целеполагание</w:t>
      </w:r>
      <w:proofErr w:type="spellEnd"/>
      <w:r w:rsidRPr="00E963A3">
        <w:rPr>
          <w:szCs w:val="24"/>
        </w:rPr>
        <w:t>, планирование, контроль и оценку действий и результатов деятельности в соответствии с поставленной целью);</w:t>
      </w:r>
    </w:p>
    <w:p w:rsidR="00994B98" w:rsidRPr="00E963A3" w:rsidRDefault="00994B98" w:rsidP="00994B98">
      <w:pPr>
        <w:pStyle w:val="a6"/>
        <w:numPr>
          <w:ilvl w:val="0"/>
          <w:numId w:val="1"/>
        </w:numPr>
        <w:rPr>
          <w:szCs w:val="24"/>
        </w:rPr>
      </w:pPr>
      <w:r w:rsidRPr="00E963A3">
        <w:rPr>
          <w:szCs w:val="24"/>
        </w:rPr>
        <w:t>формирование информационной грамотности, умения работать с различными источниками информации;</w:t>
      </w:r>
    </w:p>
    <w:p w:rsidR="00994B98" w:rsidRPr="00E963A3" w:rsidRDefault="00994B98" w:rsidP="00994B98">
      <w:pPr>
        <w:pStyle w:val="a6"/>
        <w:numPr>
          <w:ilvl w:val="0"/>
          <w:numId w:val="1"/>
        </w:numPr>
        <w:rPr>
          <w:szCs w:val="24"/>
        </w:rPr>
      </w:pPr>
      <w:r w:rsidRPr="00E963A3">
        <w:rPr>
          <w:szCs w:val="24"/>
        </w:rPr>
        <w:t>формирование коммуникативной культуры, развитие активности, целенаправленности, инициативности.</w:t>
      </w:r>
    </w:p>
    <w:p w:rsidR="00994B98" w:rsidRPr="00E963A3" w:rsidRDefault="00994B98" w:rsidP="00994B98">
      <w:pPr>
        <w:pStyle w:val="a6"/>
        <w:numPr>
          <w:ilvl w:val="0"/>
          <w:numId w:val="1"/>
        </w:numPr>
        <w:rPr>
          <w:szCs w:val="24"/>
        </w:rPr>
      </w:pPr>
      <w:bookmarkStart w:id="629" w:name="anchor1312"/>
      <w:bookmarkEnd w:id="629"/>
      <w:r w:rsidRPr="00E963A3">
        <w:rPr>
          <w:szCs w:val="24"/>
        </w:rPr>
        <w:t>31.2. Содержание учебного предмета "Профильный труд".</w:t>
      </w:r>
    </w:p>
    <w:p w:rsidR="00994B98" w:rsidRPr="00E963A3" w:rsidRDefault="00994B98" w:rsidP="00994B98">
      <w:pPr>
        <w:pStyle w:val="a6"/>
        <w:numPr>
          <w:ilvl w:val="0"/>
          <w:numId w:val="1"/>
        </w:numPr>
        <w:rPr>
          <w:szCs w:val="24"/>
        </w:rPr>
      </w:pPr>
      <w:r w:rsidRPr="00E963A3">
        <w:rPr>
          <w:szCs w:val="24"/>
        </w:rPr>
        <w:t xml:space="preserve">Программа по профильному труду в V-IX классах определяет содержание и уровень основных знаний и </w:t>
      </w:r>
      <w:proofErr w:type="gramStart"/>
      <w:r w:rsidRPr="00E963A3">
        <w:rPr>
          <w:szCs w:val="24"/>
        </w:rPr>
        <w:t>умений</w:t>
      </w:r>
      <w:proofErr w:type="gramEnd"/>
      <w:r w:rsidRPr="00E963A3">
        <w:rPr>
          <w:szCs w:val="24"/>
        </w:rPr>
        <w:t xml:space="preserve"> обучающихся по технологии ручной и машинной обработки производственных материалов, в связи с чем определен перечень профилей трудовой подготовки: "Столярное дело", "Швейное дело", "Сельскохозяйственный труд", "Подготовка младшего обслуживающего персонала".  Также в содержание программы включены первоначальные сведения об элементах организации уроков трудового профильного обучения.</w:t>
      </w:r>
    </w:p>
    <w:p w:rsidR="00994B98" w:rsidRPr="00E963A3" w:rsidRDefault="00994B98" w:rsidP="00994B98">
      <w:pPr>
        <w:pStyle w:val="a6"/>
        <w:numPr>
          <w:ilvl w:val="0"/>
          <w:numId w:val="1"/>
        </w:numPr>
        <w:rPr>
          <w:szCs w:val="24"/>
        </w:rPr>
      </w:pPr>
      <w:r w:rsidRPr="00E963A3">
        <w:rPr>
          <w:szCs w:val="24"/>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994B98" w:rsidRPr="00E963A3" w:rsidRDefault="00994B98" w:rsidP="00994B98">
      <w:pPr>
        <w:pStyle w:val="a6"/>
        <w:numPr>
          <w:ilvl w:val="0"/>
          <w:numId w:val="1"/>
        </w:numPr>
        <w:rPr>
          <w:szCs w:val="24"/>
        </w:rPr>
      </w:pPr>
      <w:r w:rsidRPr="00E963A3">
        <w:rPr>
          <w:szCs w:val="24"/>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994B98" w:rsidRPr="00E963A3" w:rsidRDefault="00994B98" w:rsidP="00994B98">
      <w:pPr>
        <w:pStyle w:val="a6"/>
        <w:numPr>
          <w:ilvl w:val="0"/>
          <w:numId w:val="1"/>
        </w:numPr>
        <w:rPr>
          <w:szCs w:val="24"/>
        </w:rPr>
      </w:pPr>
      <w:r w:rsidRPr="00E963A3">
        <w:rPr>
          <w:szCs w:val="24"/>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994B98" w:rsidRPr="00E963A3" w:rsidRDefault="00994B98" w:rsidP="00994B98">
      <w:pPr>
        <w:pStyle w:val="a6"/>
        <w:numPr>
          <w:ilvl w:val="0"/>
          <w:numId w:val="1"/>
        </w:numPr>
        <w:rPr>
          <w:szCs w:val="24"/>
        </w:rPr>
      </w:pPr>
      <w:r w:rsidRPr="00E963A3">
        <w:rPr>
          <w:szCs w:val="24"/>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994B98" w:rsidRPr="00E963A3" w:rsidRDefault="00994B98" w:rsidP="00994B98">
      <w:pPr>
        <w:pStyle w:val="a6"/>
        <w:numPr>
          <w:ilvl w:val="0"/>
          <w:numId w:val="1"/>
        </w:numPr>
        <w:rPr>
          <w:szCs w:val="24"/>
        </w:rPr>
      </w:pPr>
      <w:r w:rsidRPr="00E963A3">
        <w:rPr>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994B98" w:rsidRPr="00E963A3" w:rsidRDefault="00994B98" w:rsidP="00994B98">
      <w:pPr>
        <w:pStyle w:val="a6"/>
        <w:numPr>
          <w:ilvl w:val="0"/>
          <w:numId w:val="1"/>
        </w:numPr>
        <w:rPr>
          <w:szCs w:val="24"/>
        </w:rPr>
      </w:pPr>
      <w:bookmarkStart w:id="630" w:name="anchor1313"/>
      <w:bookmarkEnd w:id="630"/>
      <w:r w:rsidRPr="00E963A3">
        <w:rPr>
          <w:szCs w:val="24"/>
        </w:rPr>
        <w:t>31.3. Планируемые предметные результаты освоения учебного предмета "Профильный труд".</w:t>
      </w:r>
    </w:p>
    <w:p w:rsidR="00994B98" w:rsidRPr="00E963A3" w:rsidRDefault="00994B98" w:rsidP="00994B98">
      <w:pPr>
        <w:pStyle w:val="a6"/>
        <w:numPr>
          <w:ilvl w:val="0"/>
          <w:numId w:val="1"/>
        </w:numPr>
        <w:rPr>
          <w:szCs w:val="24"/>
        </w:rPr>
      </w:pPr>
      <w:bookmarkStart w:id="631" w:name="anchor13131"/>
      <w:bookmarkEnd w:id="631"/>
      <w:r w:rsidRPr="00E963A3">
        <w:rPr>
          <w:szCs w:val="24"/>
        </w:rPr>
        <w:t>31.3.1. Минимальный уровень:</w:t>
      </w:r>
    </w:p>
    <w:p w:rsidR="00994B98" w:rsidRPr="00E963A3" w:rsidRDefault="00994B98" w:rsidP="00994B98">
      <w:pPr>
        <w:pStyle w:val="a6"/>
        <w:numPr>
          <w:ilvl w:val="0"/>
          <w:numId w:val="1"/>
        </w:numPr>
        <w:rPr>
          <w:szCs w:val="24"/>
        </w:rPr>
      </w:pPr>
      <w:r w:rsidRPr="00E963A3">
        <w:rPr>
          <w:szCs w:val="24"/>
        </w:rPr>
        <w:t>знание названий некоторых материалов, изделий, которые из них изготавливаются и применяются в быту, игре, учебе, отдыхе;</w:t>
      </w:r>
    </w:p>
    <w:p w:rsidR="00994B98" w:rsidRPr="00E963A3" w:rsidRDefault="00994B98" w:rsidP="00994B98">
      <w:pPr>
        <w:pStyle w:val="a6"/>
        <w:numPr>
          <w:ilvl w:val="0"/>
          <w:numId w:val="1"/>
        </w:numPr>
        <w:rPr>
          <w:szCs w:val="24"/>
        </w:rPr>
      </w:pPr>
      <w:r w:rsidRPr="00E963A3">
        <w:rPr>
          <w:szCs w:val="24"/>
        </w:rPr>
        <w:t>представления об основных свойствах используемых материалов;</w:t>
      </w:r>
    </w:p>
    <w:p w:rsidR="00994B98" w:rsidRPr="00E963A3" w:rsidRDefault="00994B98" w:rsidP="00994B98">
      <w:pPr>
        <w:pStyle w:val="a6"/>
        <w:numPr>
          <w:ilvl w:val="0"/>
          <w:numId w:val="1"/>
        </w:numPr>
        <w:rPr>
          <w:szCs w:val="24"/>
        </w:rPr>
      </w:pPr>
      <w:r w:rsidRPr="00E963A3">
        <w:rPr>
          <w:szCs w:val="24"/>
        </w:rPr>
        <w:t>знание правил хранения материалов, санитарно-гигиенических требований при работе с производственными материалами;</w:t>
      </w:r>
    </w:p>
    <w:p w:rsidR="00994B98" w:rsidRPr="00E963A3" w:rsidRDefault="00994B98" w:rsidP="00994B98">
      <w:pPr>
        <w:pStyle w:val="a6"/>
        <w:numPr>
          <w:ilvl w:val="0"/>
          <w:numId w:val="1"/>
        </w:numPr>
        <w:rPr>
          <w:szCs w:val="24"/>
        </w:rPr>
      </w:pPr>
      <w:r w:rsidRPr="00E963A3">
        <w:rPr>
          <w:szCs w:val="24"/>
        </w:rPr>
        <w:t>отбор (с помощью педагогического работника) материалов и инструментов, необходимых для работы;</w:t>
      </w:r>
    </w:p>
    <w:p w:rsidR="00994B98" w:rsidRPr="00E963A3" w:rsidRDefault="00994B98" w:rsidP="00994B98">
      <w:pPr>
        <w:pStyle w:val="a6"/>
        <w:numPr>
          <w:ilvl w:val="0"/>
          <w:numId w:val="1"/>
        </w:numPr>
        <w:rPr>
          <w:szCs w:val="24"/>
        </w:rPr>
      </w:pPr>
      <w:r w:rsidRPr="00E963A3">
        <w:rPr>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994B98" w:rsidRPr="00E963A3" w:rsidRDefault="00994B98" w:rsidP="00994B98">
      <w:pPr>
        <w:pStyle w:val="a6"/>
        <w:numPr>
          <w:ilvl w:val="0"/>
          <w:numId w:val="1"/>
        </w:numPr>
        <w:rPr>
          <w:szCs w:val="24"/>
        </w:rPr>
      </w:pPr>
      <w:r w:rsidRPr="00E963A3">
        <w:rPr>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994B98" w:rsidRPr="00E963A3" w:rsidRDefault="00994B98" w:rsidP="00994B98">
      <w:pPr>
        <w:pStyle w:val="a6"/>
        <w:numPr>
          <w:ilvl w:val="0"/>
          <w:numId w:val="1"/>
        </w:numPr>
        <w:rPr>
          <w:szCs w:val="24"/>
        </w:rPr>
      </w:pPr>
      <w:r w:rsidRPr="00E963A3">
        <w:rPr>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994B98" w:rsidRPr="00E963A3" w:rsidRDefault="00994B98" w:rsidP="00994B98">
      <w:pPr>
        <w:pStyle w:val="a6"/>
        <w:numPr>
          <w:ilvl w:val="0"/>
          <w:numId w:val="1"/>
        </w:numPr>
        <w:rPr>
          <w:szCs w:val="24"/>
        </w:rPr>
      </w:pPr>
      <w:r w:rsidRPr="00E963A3">
        <w:rPr>
          <w:szCs w:val="24"/>
        </w:rPr>
        <w:lastRenderedPageBreak/>
        <w:t>чтение (с помощью педагогического работника) технологической карты, используемой в процессе изготовления изделия;</w:t>
      </w:r>
    </w:p>
    <w:p w:rsidR="00994B98" w:rsidRPr="00E963A3" w:rsidRDefault="00994B98" w:rsidP="00994B98">
      <w:pPr>
        <w:pStyle w:val="a6"/>
        <w:numPr>
          <w:ilvl w:val="0"/>
          <w:numId w:val="1"/>
        </w:numPr>
        <w:rPr>
          <w:szCs w:val="24"/>
        </w:rPr>
      </w:pPr>
      <w:proofErr w:type="gramStart"/>
      <w:r w:rsidRPr="00E963A3">
        <w:rPr>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roofErr w:type="gramEnd"/>
    </w:p>
    <w:p w:rsidR="00994B98" w:rsidRPr="00E963A3" w:rsidRDefault="00994B98" w:rsidP="00994B98">
      <w:pPr>
        <w:pStyle w:val="a6"/>
        <w:numPr>
          <w:ilvl w:val="0"/>
          <w:numId w:val="1"/>
        </w:numPr>
        <w:rPr>
          <w:szCs w:val="24"/>
        </w:rPr>
      </w:pPr>
      <w:r w:rsidRPr="00E963A3">
        <w:rPr>
          <w:szCs w:val="24"/>
        </w:rPr>
        <w:t>понимание значения и ценности труда;</w:t>
      </w:r>
    </w:p>
    <w:p w:rsidR="00994B98" w:rsidRPr="00E963A3" w:rsidRDefault="00994B98" w:rsidP="00994B98">
      <w:pPr>
        <w:pStyle w:val="a6"/>
        <w:numPr>
          <w:ilvl w:val="0"/>
          <w:numId w:val="1"/>
        </w:numPr>
        <w:rPr>
          <w:szCs w:val="24"/>
        </w:rPr>
      </w:pPr>
      <w:r w:rsidRPr="00E963A3">
        <w:rPr>
          <w:szCs w:val="24"/>
        </w:rPr>
        <w:t>понимание красоты труда и его результатов;</w:t>
      </w:r>
    </w:p>
    <w:p w:rsidR="00994B98" w:rsidRPr="00E963A3" w:rsidRDefault="00994B98" w:rsidP="00994B98">
      <w:pPr>
        <w:pStyle w:val="a6"/>
        <w:numPr>
          <w:ilvl w:val="0"/>
          <w:numId w:val="1"/>
        </w:numPr>
        <w:rPr>
          <w:szCs w:val="24"/>
        </w:rPr>
      </w:pPr>
      <w:r w:rsidRPr="00E963A3">
        <w:rPr>
          <w:szCs w:val="24"/>
        </w:rPr>
        <w:t>заботливое и бережное отношение к общественному достоянию и родной природе;</w:t>
      </w:r>
    </w:p>
    <w:p w:rsidR="00994B98" w:rsidRPr="00E963A3" w:rsidRDefault="00994B98" w:rsidP="00994B98">
      <w:pPr>
        <w:pStyle w:val="a6"/>
        <w:numPr>
          <w:ilvl w:val="0"/>
          <w:numId w:val="1"/>
        </w:numPr>
        <w:rPr>
          <w:szCs w:val="24"/>
        </w:rPr>
      </w:pPr>
      <w:r w:rsidRPr="00E963A3">
        <w:rPr>
          <w:szCs w:val="24"/>
        </w:rPr>
        <w:t>понимание значимости организации школьного рабочего места, обеспечивающего внутреннюю дисциплину;</w:t>
      </w:r>
    </w:p>
    <w:p w:rsidR="00994B98" w:rsidRPr="00E963A3" w:rsidRDefault="00994B98" w:rsidP="00994B98">
      <w:pPr>
        <w:pStyle w:val="a6"/>
        <w:numPr>
          <w:ilvl w:val="0"/>
          <w:numId w:val="1"/>
        </w:numPr>
        <w:rPr>
          <w:szCs w:val="24"/>
        </w:rPr>
      </w:pPr>
      <w:r w:rsidRPr="00E963A3">
        <w:rPr>
          <w:szCs w:val="24"/>
        </w:rPr>
        <w:t>выражение отношения к результатам собственной и чужой творческой деятельности ("нравится" и (или) "не нравится");</w:t>
      </w:r>
    </w:p>
    <w:p w:rsidR="00994B98" w:rsidRPr="00E963A3" w:rsidRDefault="00994B98" w:rsidP="00994B98">
      <w:pPr>
        <w:pStyle w:val="a6"/>
        <w:numPr>
          <w:ilvl w:val="0"/>
          <w:numId w:val="1"/>
        </w:numPr>
        <w:rPr>
          <w:szCs w:val="24"/>
        </w:rPr>
      </w:pPr>
      <w:r w:rsidRPr="00E963A3">
        <w:rPr>
          <w:szCs w:val="24"/>
        </w:rPr>
        <w:t>организация (под руководством педагогического работника) совместной работы в группе;</w:t>
      </w:r>
    </w:p>
    <w:p w:rsidR="00994B98" w:rsidRPr="00E963A3" w:rsidRDefault="00994B98" w:rsidP="00994B98">
      <w:pPr>
        <w:pStyle w:val="a6"/>
        <w:numPr>
          <w:ilvl w:val="0"/>
          <w:numId w:val="1"/>
        </w:numPr>
        <w:rPr>
          <w:szCs w:val="24"/>
        </w:rPr>
      </w:pPr>
      <w:r w:rsidRPr="00E963A3">
        <w:rPr>
          <w:szCs w:val="24"/>
        </w:rPr>
        <w:t>осознание необходимости соблюдения в процессе выполнения трудовых заданий порядка и аккуратности;</w:t>
      </w:r>
    </w:p>
    <w:p w:rsidR="00994B98" w:rsidRPr="00E963A3" w:rsidRDefault="00994B98" w:rsidP="00994B98">
      <w:pPr>
        <w:pStyle w:val="a6"/>
        <w:numPr>
          <w:ilvl w:val="0"/>
          <w:numId w:val="1"/>
        </w:numPr>
        <w:rPr>
          <w:szCs w:val="24"/>
        </w:rPr>
      </w:pPr>
      <w:r w:rsidRPr="00E963A3">
        <w:rPr>
          <w:szCs w:val="24"/>
        </w:rPr>
        <w:t>выслушивание предложений и мнений других обучающихся, адекватное реагирование на них;</w:t>
      </w:r>
    </w:p>
    <w:p w:rsidR="00994B98" w:rsidRPr="00E963A3" w:rsidRDefault="00994B98" w:rsidP="00994B98">
      <w:pPr>
        <w:pStyle w:val="a6"/>
        <w:numPr>
          <w:ilvl w:val="0"/>
          <w:numId w:val="1"/>
        </w:numPr>
        <w:rPr>
          <w:szCs w:val="24"/>
        </w:rPr>
      </w:pPr>
      <w:r w:rsidRPr="00E963A3">
        <w:rPr>
          <w:szCs w:val="24"/>
        </w:rPr>
        <w:t>комментирование и оценка в доброжелательной форме достижения других обучающихся, высказывание своих предложений и пожеланий;</w:t>
      </w:r>
    </w:p>
    <w:p w:rsidR="00994B98" w:rsidRPr="00E963A3" w:rsidRDefault="00994B98" w:rsidP="00994B98">
      <w:pPr>
        <w:pStyle w:val="a6"/>
        <w:numPr>
          <w:ilvl w:val="0"/>
          <w:numId w:val="1"/>
        </w:numPr>
        <w:rPr>
          <w:szCs w:val="24"/>
        </w:rPr>
      </w:pPr>
      <w:r w:rsidRPr="00E963A3">
        <w:rPr>
          <w:szCs w:val="24"/>
        </w:rPr>
        <w:t>проявление заинтересованного отношения к деятельности своих других обучающихся и результатам их работы;</w:t>
      </w:r>
    </w:p>
    <w:p w:rsidR="00994B98" w:rsidRPr="00E963A3" w:rsidRDefault="00994B98" w:rsidP="00994B98">
      <w:pPr>
        <w:pStyle w:val="a6"/>
        <w:numPr>
          <w:ilvl w:val="0"/>
          <w:numId w:val="1"/>
        </w:numPr>
        <w:rPr>
          <w:szCs w:val="24"/>
        </w:rPr>
      </w:pPr>
      <w:r w:rsidRPr="00E963A3">
        <w:rPr>
          <w:szCs w:val="24"/>
        </w:rPr>
        <w:t>выполнение общественных поручений по уборке мастерской после уроков трудового обучения;</w:t>
      </w:r>
    </w:p>
    <w:p w:rsidR="00994B98" w:rsidRPr="00E963A3" w:rsidRDefault="00994B98" w:rsidP="00994B98">
      <w:pPr>
        <w:pStyle w:val="a6"/>
        <w:numPr>
          <w:ilvl w:val="0"/>
          <w:numId w:val="1"/>
        </w:numPr>
        <w:rPr>
          <w:szCs w:val="24"/>
        </w:rPr>
      </w:pPr>
      <w:r w:rsidRPr="00E963A3">
        <w:rPr>
          <w:szCs w:val="24"/>
        </w:rPr>
        <w:t>посильное участие в благоустройстве и озеленении территорий, охране природы и окружающей среды.</w:t>
      </w:r>
    </w:p>
    <w:p w:rsidR="00994B98" w:rsidRPr="00E963A3" w:rsidRDefault="00994B98" w:rsidP="00994B98">
      <w:pPr>
        <w:pStyle w:val="a6"/>
        <w:numPr>
          <w:ilvl w:val="0"/>
          <w:numId w:val="1"/>
        </w:numPr>
        <w:rPr>
          <w:szCs w:val="24"/>
        </w:rPr>
      </w:pPr>
      <w:bookmarkStart w:id="632" w:name="anchor13132"/>
      <w:bookmarkEnd w:id="632"/>
      <w:r w:rsidRPr="00E963A3">
        <w:rPr>
          <w:szCs w:val="24"/>
        </w:rPr>
        <w:t>31.3.2. Достаточный уровень:</w:t>
      </w:r>
    </w:p>
    <w:p w:rsidR="00994B98" w:rsidRPr="00E963A3" w:rsidRDefault="00994B98" w:rsidP="00994B98">
      <w:pPr>
        <w:pStyle w:val="a6"/>
        <w:numPr>
          <w:ilvl w:val="0"/>
          <w:numId w:val="1"/>
        </w:numPr>
        <w:rPr>
          <w:szCs w:val="24"/>
        </w:rPr>
      </w:pPr>
      <w:r w:rsidRPr="00E963A3">
        <w:rPr>
          <w:szCs w:val="24"/>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rsidRPr="00E963A3">
        <w:rPr>
          <w:szCs w:val="24"/>
        </w:rPr>
        <w:t>физическими</w:t>
      </w:r>
      <w:proofErr w:type="gramEnd"/>
      <w:r w:rsidRPr="00E963A3">
        <w:rPr>
          <w:szCs w:val="24"/>
        </w:rPr>
        <w:t>, декоративно-художественными и конструктивными свойствам в зависимости от задач предметно-практической деятельности;</w:t>
      </w:r>
    </w:p>
    <w:p w:rsidR="00994B98" w:rsidRPr="00E963A3" w:rsidRDefault="00994B98" w:rsidP="00994B98">
      <w:pPr>
        <w:pStyle w:val="a6"/>
        <w:numPr>
          <w:ilvl w:val="0"/>
          <w:numId w:val="1"/>
        </w:numPr>
        <w:rPr>
          <w:szCs w:val="24"/>
        </w:rPr>
      </w:pPr>
      <w:r w:rsidRPr="00E963A3">
        <w:rPr>
          <w:szCs w:val="24"/>
        </w:rPr>
        <w:t>экономное расходование материалов;</w:t>
      </w:r>
    </w:p>
    <w:p w:rsidR="00994B98" w:rsidRPr="00E963A3" w:rsidRDefault="00994B98" w:rsidP="00994B98">
      <w:pPr>
        <w:pStyle w:val="a6"/>
        <w:numPr>
          <w:ilvl w:val="0"/>
          <w:numId w:val="1"/>
        </w:numPr>
        <w:rPr>
          <w:szCs w:val="24"/>
        </w:rPr>
      </w:pPr>
      <w:r w:rsidRPr="00E963A3">
        <w:rPr>
          <w:szCs w:val="24"/>
        </w:rPr>
        <w:t>планирование (с помощью педагогического работника) предстоящей практической работы;</w:t>
      </w:r>
    </w:p>
    <w:p w:rsidR="00994B98" w:rsidRPr="00E963A3" w:rsidRDefault="00994B98" w:rsidP="00994B98">
      <w:pPr>
        <w:pStyle w:val="a6"/>
        <w:numPr>
          <w:ilvl w:val="0"/>
          <w:numId w:val="1"/>
        </w:numPr>
        <w:rPr>
          <w:szCs w:val="24"/>
        </w:rPr>
      </w:pPr>
      <w:r w:rsidRPr="00E963A3">
        <w:rPr>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994B98" w:rsidRPr="00E963A3" w:rsidRDefault="00994B98" w:rsidP="00994B98">
      <w:pPr>
        <w:pStyle w:val="a6"/>
        <w:numPr>
          <w:ilvl w:val="0"/>
          <w:numId w:val="1"/>
        </w:numPr>
        <w:rPr>
          <w:szCs w:val="24"/>
        </w:rPr>
      </w:pPr>
      <w:r w:rsidRPr="00E963A3">
        <w:rPr>
          <w:szCs w:val="24"/>
        </w:rPr>
        <w:t>осуществление текущего самоконтроля выполняемых практических действий и корректировка хода практической работы;</w:t>
      </w:r>
    </w:p>
    <w:p w:rsidR="00EB082C" w:rsidRPr="00E963A3" w:rsidRDefault="00994B98" w:rsidP="00D63077">
      <w:pPr>
        <w:pStyle w:val="a6"/>
        <w:numPr>
          <w:ilvl w:val="0"/>
          <w:numId w:val="1"/>
        </w:numPr>
        <w:rPr>
          <w:szCs w:val="24"/>
        </w:rPr>
      </w:pPr>
      <w:r w:rsidRPr="00E963A3">
        <w:rPr>
          <w:szCs w:val="24"/>
        </w:rPr>
        <w:t>понимание общественной значимости своего труда, своих достижений в области трудовой деятельности.</w:t>
      </w:r>
    </w:p>
    <w:p w:rsidR="003A285A" w:rsidRPr="00E963A3" w:rsidRDefault="003A285A" w:rsidP="00FA2F88">
      <w:pPr>
        <w:pStyle w:val="af5"/>
        <w:ind w:left="0" w:firstLine="0"/>
        <w:rPr>
          <w:szCs w:val="24"/>
          <w:lang w:eastAsia="zh-CN"/>
        </w:rPr>
      </w:pPr>
    </w:p>
    <w:p w:rsidR="00D24C50" w:rsidRPr="00E963A3" w:rsidRDefault="00D63077">
      <w:pPr>
        <w:pStyle w:val="a6"/>
        <w:rPr>
          <w:szCs w:val="24"/>
        </w:rPr>
      </w:pPr>
      <w:bookmarkStart w:id="633" w:name="anchor1032"/>
      <w:bookmarkStart w:id="634" w:name="anchor1041"/>
      <w:bookmarkEnd w:id="633"/>
      <w:bookmarkEnd w:id="634"/>
      <w:r w:rsidRPr="00E963A3">
        <w:rPr>
          <w:szCs w:val="24"/>
        </w:rPr>
        <w:t>32</w:t>
      </w:r>
      <w:r w:rsidR="00D24C50" w:rsidRPr="00E963A3">
        <w:rPr>
          <w:szCs w:val="24"/>
        </w:rPr>
        <w:t xml:space="preserve">. </w:t>
      </w:r>
      <w:r w:rsidR="00D24C50" w:rsidRPr="00E963A3">
        <w:rPr>
          <w:b/>
          <w:szCs w:val="24"/>
        </w:rPr>
        <w:t>Программа формирования базовых учебных действий</w:t>
      </w:r>
      <w:r w:rsidR="00D24C50" w:rsidRPr="00E963A3">
        <w:rPr>
          <w:szCs w:val="24"/>
        </w:rPr>
        <w:t xml:space="preserve">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w:t>
      </w:r>
      <w:hyperlink r:id="rId23" w:history="1">
        <w:r w:rsidR="00D24C50" w:rsidRPr="00E963A3">
          <w:rPr>
            <w:rStyle w:val="a4"/>
            <w:color w:val="auto"/>
            <w:szCs w:val="24"/>
            <w:u w:val="none"/>
          </w:rPr>
          <w:t>Стандарта</w:t>
        </w:r>
      </w:hyperlink>
      <w:r w:rsidR="00D24C50" w:rsidRPr="00E963A3">
        <w:rPr>
          <w:szCs w:val="24"/>
          <w:u w:val="single"/>
        </w:rPr>
        <w:t xml:space="preserve"> </w:t>
      </w:r>
      <w:r w:rsidR="00D24C50" w:rsidRPr="00E963A3">
        <w:rPr>
          <w:szCs w:val="24"/>
        </w:rPr>
        <w:t>к личностным и предметным результатам освоения АООП.</w:t>
      </w:r>
    </w:p>
    <w:p w:rsidR="00D24C50" w:rsidRPr="00E963A3" w:rsidRDefault="00D24C50">
      <w:pPr>
        <w:pStyle w:val="a6"/>
        <w:rPr>
          <w:szCs w:val="24"/>
        </w:rPr>
      </w:pPr>
      <w:r w:rsidRPr="00E963A3">
        <w:rPr>
          <w:szCs w:val="24"/>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w:t>
      </w:r>
      <w:proofErr w:type="gramStart"/>
      <w:r w:rsidRPr="00E963A3">
        <w:rPr>
          <w:szCs w:val="24"/>
        </w:rPr>
        <w:t>обучающихся</w:t>
      </w:r>
      <w:proofErr w:type="gramEnd"/>
      <w:r w:rsidRPr="00E963A3">
        <w:rPr>
          <w:szCs w:val="24"/>
        </w:rPr>
        <w:t xml:space="preserve"> с умственной отсталостью (интеллектуальными нарушениями).</w:t>
      </w:r>
    </w:p>
    <w:p w:rsidR="00D24C50" w:rsidRPr="00E963A3" w:rsidRDefault="00D24C50">
      <w:pPr>
        <w:pStyle w:val="a6"/>
        <w:rPr>
          <w:szCs w:val="24"/>
        </w:rPr>
      </w:pPr>
      <w:r w:rsidRPr="00E963A3">
        <w:rPr>
          <w:szCs w:val="24"/>
        </w:rPr>
        <w:t xml:space="preserve">БУД обеспечивают становление учебной деятельности </w:t>
      </w:r>
      <w:proofErr w:type="gramStart"/>
      <w:r w:rsidRPr="00E963A3">
        <w:rPr>
          <w:szCs w:val="24"/>
        </w:rPr>
        <w:t>обучающегося</w:t>
      </w:r>
      <w:proofErr w:type="gramEnd"/>
      <w:r w:rsidRPr="00E963A3">
        <w:rPr>
          <w:szCs w:val="24"/>
        </w:rPr>
        <w:t xml:space="preserve"> с умственной отсталостью в основных ее составляющих: познавательной, регулятивной, коммуникативной, личностной.</w:t>
      </w:r>
    </w:p>
    <w:p w:rsidR="00D24C50" w:rsidRPr="00E963A3" w:rsidRDefault="00D63077">
      <w:pPr>
        <w:pStyle w:val="a6"/>
        <w:rPr>
          <w:szCs w:val="24"/>
        </w:rPr>
      </w:pPr>
      <w:bookmarkStart w:id="635" w:name="anchor1411"/>
      <w:bookmarkEnd w:id="635"/>
      <w:r w:rsidRPr="00E963A3">
        <w:rPr>
          <w:szCs w:val="24"/>
        </w:rPr>
        <w:t>32</w:t>
      </w:r>
      <w:r w:rsidR="00D24C50" w:rsidRPr="00E963A3">
        <w:rPr>
          <w:szCs w:val="24"/>
        </w:rPr>
        <w:t xml:space="preserve">.1. Цель реализации программы формирования БУД состоит в формировании основ учебной деятельности обучающихся с легкой умственной отсталостью </w:t>
      </w:r>
      <w:r w:rsidR="00D24C50" w:rsidRPr="00E963A3">
        <w:rPr>
          <w:szCs w:val="24"/>
        </w:rPr>
        <w:lastRenderedPageBreak/>
        <w:t>(интеллектуальными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D24C50" w:rsidRPr="00E963A3" w:rsidRDefault="00D24C50">
      <w:pPr>
        <w:pStyle w:val="a6"/>
        <w:rPr>
          <w:szCs w:val="24"/>
        </w:rPr>
      </w:pPr>
      <w:r w:rsidRPr="00E963A3">
        <w:rPr>
          <w:szCs w:val="24"/>
        </w:rPr>
        <w:t>Задачи реализации программы:</w:t>
      </w:r>
    </w:p>
    <w:p w:rsidR="00D24C50" w:rsidRPr="00E963A3" w:rsidRDefault="00D24C50">
      <w:pPr>
        <w:pStyle w:val="a6"/>
        <w:rPr>
          <w:szCs w:val="24"/>
        </w:rPr>
      </w:pPr>
      <w:bookmarkStart w:id="636" w:name="anchor14111"/>
      <w:bookmarkEnd w:id="636"/>
      <w:r w:rsidRPr="00E963A3">
        <w:rPr>
          <w:szCs w:val="24"/>
        </w:rPr>
        <w:t>1) Формирование мотивационного компонента учебной деятельности.</w:t>
      </w:r>
    </w:p>
    <w:p w:rsidR="00D24C50" w:rsidRPr="00E963A3" w:rsidRDefault="00D24C50">
      <w:pPr>
        <w:pStyle w:val="a6"/>
        <w:rPr>
          <w:szCs w:val="24"/>
        </w:rPr>
      </w:pPr>
      <w:bookmarkStart w:id="637" w:name="anchor14112"/>
      <w:bookmarkEnd w:id="637"/>
      <w:r w:rsidRPr="00E963A3">
        <w:rPr>
          <w:szCs w:val="24"/>
        </w:rPr>
        <w:t>2) Овладение комплексом базовых учебных действий, составляющих операционный компонент учебной деятельности.</w:t>
      </w:r>
    </w:p>
    <w:p w:rsidR="00D24C50" w:rsidRPr="00E963A3" w:rsidRDefault="00D24C50">
      <w:pPr>
        <w:pStyle w:val="a6"/>
        <w:rPr>
          <w:szCs w:val="24"/>
        </w:rPr>
      </w:pPr>
      <w:bookmarkStart w:id="638" w:name="anchor14113"/>
      <w:bookmarkEnd w:id="638"/>
      <w:r w:rsidRPr="00E963A3">
        <w:rPr>
          <w:szCs w:val="24"/>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D24C50" w:rsidRPr="00E963A3" w:rsidRDefault="00D24C50">
      <w:pPr>
        <w:pStyle w:val="a6"/>
        <w:rPr>
          <w:szCs w:val="24"/>
        </w:rPr>
      </w:pPr>
      <w:r w:rsidRPr="00E963A3">
        <w:rPr>
          <w:szCs w:val="24"/>
        </w:rPr>
        <w:t>Для реализации поставленной цели и соответствующих ей задач необходимо:</w:t>
      </w:r>
    </w:p>
    <w:p w:rsidR="00D24C50" w:rsidRPr="00E963A3" w:rsidRDefault="00D24C50">
      <w:pPr>
        <w:pStyle w:val="a6"/>
        <w:rPr>
          <w:szCs w:val="24"/>
        </w:rPr>
      </w:pPr>
      <w:r w:rsidRPr="00E963A3">
        <w:rPr>
          <w:szCs w:val="24"/>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D24C50" w:rsidRPr="00E963A3" w:rsidRDefault="00D24C50">
      <w:pPr>
        <w:pStyle w:val="a6"/>
        <w:rPr>
          <w:szCs w:val="24"/>
        </w:rPr>
      </w:pPr>
      <w:r w:rsidRPr="00E963A3">
        <w:rPr>
          <w:szCs w:val="24"/>
        </w:rPr>
        <w:t>определить связи базовых учебных действий с содержанием учебных предметов.</w:t>
      </w:r>
    </w:p>
    <w:p w:rsidR="00D24C50" w:rsidRPr="00E963A3" w:rsidRDefault="00D24C50">
      <w:pPr>
        <w:pStyle w:val="a6"/>
        <w:rPr>
          <w:szCs w:val="24"/>
        </w:rPr>
      </w:pPr>
      <w:r w:rsidRPr="00E963A3">
        <w:rPr>
          <w:szCs w:val="24"/>
        </w:rPr>
        <w:t xml:space="preserve">Согласно требованиям </w:t>
      </w:r>
      <w:hyperlink r:id="rId24" w:history="1">
        <w:r w:rsidRPr="00E963A3">
          <w:rPr>
            <w:rStyle w:val="a4"/>
            <w:szCs w:val="24"/>
          </w:rPr>
          <w:t>Стандарта</w:t>
        </w:r>
      </w:hyperlink>
      <w:r w:rsidRPr="00E963A3">
        <w:rPr>
          <w:szCs w:val="24"/>
        </w:rPr>
        <w:t xml:space="preserve">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D24C50" w:rsidRPr="00E963A3" w:rsidRDefault="00D63077">
      <w:pPr>
        <w:pStyle w:val="a6"/>
        <w:rPr>
          <w:szCs w:val="24"/>
        </w:rPr>
      </w:pPr>
      <w:bookmarkStart w:id="639" w:name="anchor1412"/>
      <w:bookmarkEnd w:id="639"/>
      <w:r w:rsidRPr="00E963A3">
        <w:rPr>
          <w:szCs w:val="24"/>
        </w:rPr>
        <w:t>32</w:t>
      </w:r>
      <w:r w:rsidR="00D24C50" w:rsidRPr="00E963A3">
        <w:rPr>
          <w:szCs w:val="24"/>
        </w:rPr>
        <w:t>.2. Функции, состав и характеристика БУД обучающихся с умственной отсталостью (интеллектуальными нарушениями).</w:t>
      </w:r>
    </w:p>
    <w:p w:rsidR="00D24C50" w:rsidRPr="00E963A3" w:rsidRDefault="00D24C50">
      <w:pPr>
        <w:pStyle w:val="a6"/>
        <w:rPr>
          <w:szCs w:val="24"/>
        </w:rPr>
      </w:pPr>
      <w:r w:rsidRPr="00E963A3">
        <w:rPr>
          <w:szCs w:val="24"/>
        </w:rPr>
        <w:t>В качестве БУД рассматриваются операционные, мотивационные, целевые и оценочные.</w:t>
      </w:r>
    </w:p>
    <w:p w:rsidR="00D24C50" w:rsidRPr="00E963A3" w:rsidRDefault="00D24C50">
      <w:pPr>
        <w:pStyle w:val="a6"/>
        <w:rPr>
          <w:szCs w:val="24"/>
        </w:rPr>
      </w:pPr>
      <w:r w:rsidRPr="00E963A3">
        <w:rPr>
          <w:szCs w:val="24"/>
        </w:rPr>
        <w:t>Функции БУД:</w:t>
      </w:r>
    </w:p>
    <w:p w:rsidR="00D24C50" w:rsidRPr="00E963A3" w:rsidRDefault="00D24C50">
      <w:pPr>
        <w:pStyle w:val="a6"/>
        <w:rPr>
          <w:szCs w:val="24"/>
        </w:rPr>
      </w:pPr>
      <w:r w:rsidRPr="00E963A3">
        <w:rPr>
          <w:szCs w:val="24"/>
        </w:rPr>
        <w:t>обеспечение успешности (эффективности) изучения содержания любой предметной области;</w:t>
      </w:r>
    </w:p>
    <w:p w:rsidR="00D24C50" w:rsidRPr="00E963A3" w:rsidRDefault="00D24C50">
      <w:pPr>
        <w:pStyle w:val="a6"/>
        <w:rPr>
          <w:szCs w:val="24"/>
        </w:rPr>
      </w:pPr>
      <w:r w:rsidRPr="00E963A3">
        <w:rPr>
          <w:szCs w:val="24"/>
        </w:rPr>
        <w:t>реализация преемственности обучения на всех ступенях образования;</w:t>
      </w:r>
    </w:p>
    <w:p w:rsidR="00D24C50" w:rsidRPr="00E963A3" w:rsidRDefault="00D24C50">
      <w:pPr>
        <w:pStyle w:val="a6"/>
        <w:rPr>
          <w:szCs w:val="24"/>
        </w:rPr>
      </w:pPr>
      <w:r w:rsidRPr="00E963A3">
        <w:rPr>
          <w:szCs w:val="24"/>
        </w:rPr>
        <w:t xml:space="preserve">формирование готовности </w:t>
      </w:r>
      <w:proofErr w:type="gramStart"/>
      <w:r w:rsidRPr="00E963A3">
        <w:rPr>
          <w:szCs w:val="24"/>
        </w:rPr>
        <w:t>обучающегося</w:t>
      </w:r>
      <w:proofErr w:type="gramEnd"/>
      <w:r w:rsidRPr="00E963A3">
        <w:rPr>
          <w:szCs w:val="24"/>
        </w:rPr>
        <w:t xml:space="preserve"> с умственной отсталостью (интеллектуальными нарушениями) к дальнейшей трудовой деятельности;</w:t>
      </w:r>
    </w:p>
    <w:p w:rsidR="00D24C50" w:rsidRPr="00E963A3" w:rsidRDefault="00D24C50">
      <w:pPr>
        <w:pStyle w:val="a6"/>
        <w:rPr>
          <w:szCs w:val="24"/>
        </w:rPr>
      </w:pPr>
      <w:r w:rsidRPr="00E963A3">
        <w:rPr>
          <w:szCs w:val="24"/>
        </w:rPr>
        <w:t>обеспечение целостности развития личности обучающегося.</w:t>
      </w:r>
    </w:p>
    <w:p w:rsidR="00D24C50" w:rsidRPr="00E963A3" w:rsidRDefault="00D63077">
      <w:pPr>
        <w:pStyle w:val="a6"/>
        <w:rPr>
          <w:szCs w:val="24"/>
        </w:rPr>
      </w:pPr>
      <w:bookmarkStart w:id="640" w:name="anchor1413"/>
      <w:bookmarkEnd w:id="640"/>
      <w:r w:rsidRPr="00E963A3">
        <w:rPr>
          <w:szCs w:val="24"/>
        </w:rPr>
        <w:t>32</w:t>
      </w:r>
      <w:r w:rsidR="00D24C50" w:rsidRPr="00E963A3">
        <w:rPr>
          <w:szCs w:val="24"/>
        </w:rPr>
        <w:t>.3.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D24C50" w:rsidRPr="00E963A3" w:rsidRDefault="00D63077">
      <w:pPr>
        <w:pStyle w:val="a6"/>
        <w:rPr>
          <w:szCs w:val="24"/>
        </w:rPr>
      </w:pPr>
      <w:bookmarkStart w:id="641" w:name="anchor14131"/>
      <w:bookmarkEnd w:id="641"/>
      <w:r w:rsidRPr="00E963A3">
        <w:rPr>
          <w:szCs w:val="24"/>
        </w:rPr>
        <w:t>32</w:t>
      </w:r>
      <w:r w:rsidR="00D24C50" w:rsidRPr="00E963A3">
        <w:rPr>
          <w:szCs w:val="24"/>
        </w:rPr>
        <w:t xml:space="preserve">.3.1. </w:t>
      </w:r>
      <w:proofErr w:type="gramStart"/>
      <w:r w:rsidR="00D24C50" w:rsidRPr="00E963A3">
        <w:rPr>
          <w:szCs w:val="24"/>
        </w:rPr>
        <w:t>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roofErr w:type="gramEnd"/>
    </w:p>
    <w:p w:rsidR="00D24C50" w:rsidRPr="00E963A3" w:rsidRDefault="00D63077">
      <w:pPr>
        <w:pStyle w:val="a6"/>
        <w:rPr>
          <w:szCs w:val="24"/>
        </w:rPr>
      </w:pPr>
      <w:bookmarkStart w:id="642" w:name="anchor141311"/>
      <w:bookmarkEnd w:id="642"/>
      <w:r w:rsidRPr="00E963A3">
        <w:rPr>
          <w:szCs w:val="24"/>
        </w:rPr>
        <w:t>32</w:t>
      </w:r>
      <w:r w:rsidR="00D24C50" w:rsidRPr="00E963A3">
        <w:rPr>
          <w:szCs w:val="24"/>
        </w:rPr>
        <w:t>.3.1.1.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D24C50" w:rsidRPr="00E963A3" w:rsidRDefault="00D24C50">
      <w:pPr>
        <w:pStyle w:val="a6"/>
        <w:rPr>
          <w:szCs w:val="24"/>
        </w:rPr>
      </w:pPr>
      <w:proofErr w:type="gramStart"/>
      <w:r w:rsidRPr="00E963A3">
        <w:rPr>
          <w:szCs w:val="24"/>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w:t>
      </w:r>
      <w:proofErr w:type="gramEnd"/>
      <w:r w:rsidRPr="00E963A3">
        <w:rPr>
          <w:szCs w:val="24"/>
        </w:rPr>
        <w:t xml:space="preserve">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D24C50" w:rsidRPr="00E963A3" w:rsidRDefault="00D63077">
      <w:pPr>
        <w:pStyle w:val="a6"/>
        <w:rPr>
          <w:szCs w:val="24"/>
        </w:rPr>
      </w:pPr>
      <w:bookmarkStart w:id="643" w:name="anchor141312"/>
      <w:bookmarkEnd w:id="643"/>
      <w:r w:rsidRPr="00E963A3">
        <w:rPr>
          <w:szCs w:val="24"/>
        </w:rPr>
        <w:t>32</w:t>
      </w:r>
      <w:r w:rsidR="00D24C50" w:rsidRPr="00E963A3">
        <w:rPr>
          <w:szCs w:val="24"/>
        </w:rPr>
        <w:t>.3.1.2. Коммуникативные учебные действия обеспечивают способность вступать в коммуникацию с взрослыми и сверстниками в процессе обучения.</w:t>
      </w:r>
    </w:p>
    <w:p w:rsidR="00D24C50" w:rsidRPr="00E963A3" w:rsidRDefault="00D24C50">
      <w:pPr>
        <w:pStyle w:val="a6"/>
        <w:rPr>
          <w:szCs w:val="24"/>
        </w:rPr>
      </w:pPr>
      <w:r w:rsidRPr="00E963A3">
        <w:rPr>
          <w:szCs w:val="24"/>
        </w:rPr>
        <w:lastRenderedPageBreak/>
        <w:t>Коммуникативные учебные действия включают следующие умения:</w:t>
      </w:r>
    </w:p>
    <w:p w:rsidR="00D24C50" w:rsidRPr="00E963A3" w:rsidRDefault="00D24C50">
      <w:pPr>
        <w:pStyle w:val="a6"/>
        <w:rPr>
          <w:szCs w:val="24"/>
        </w:rPr>
      </w:pPr>
      <w:r w:rsidRPr="00E963A3">
        <w:rPr>
          <w:szCs w:val="24"/>
        </w:rPr>
        <w:t>вступать в контакт и работать в коллективе ("учитель-ученик", "ученик-ученик", "ученик-класс", "учитель-класс");</w:t>
      </w:r>
    </w:p>
    <w:p w:rsidR="00D24C50" w:rsidRPr="00E963A3" w:rsidRDefault="00D24C50">
      <w:pPr>
        <w:pStyle w:val="a6"/>
        <w:rPr>
          <w:szCs w:val="24"/>
        </w:rPr>
      </w:pPr>
      <w:r w:rsidRPr="00E963A3">
        <w:rPr>
          <w:szCs w:val="24"/>
        </w:rPr>
        <w:t>использовать принятые ритуалы социального взаимодействия с одноклассниками и учителем;</w:t>
      </w:r>
    </w:p>
    <w:p w:rsidR="00D24C50" w:rsidRPr="00E963A3" w:rsidRDefault="00D24C50">
      <w:pPr>
        <w:pStyle w:val="a6"/>
        <w:rPr>
          <w:szCs w:val="24"/>
        </w:rPr>
      </w:pPr>
      <w:r w:rsidRPr="00E963A3">
        <w:rPr>
          <w:szCs w:val="24"/>
        </w:rPr>
        <w:t>обращаться за помощью и принимать помощь;</w:t>
      </w:r>
    </w:p>
    <w:p w:rsidR="00D24C50" w:rsidRPr="00E963A3" w:rsidRDefault="00D24C50">
      <w:pPr>
        <w:pStyle w:val="a6"/>
        <w:rPr>
          <w:szCs w:val="24"/>
        </w:rPr>
      </w:pPr>
      <w:r w:rsidRPr="00E963A3">
        <w:rPr>
          <w:szCs w:val="24"/>
        </w:rPr>
        <w:t>слушать и понимать инструкцию к учебному заданию в разных видах деятельности и быту;</w:t>
      </w:r>
    </w:p>
    <w:p w:rsidR="00D24C50" w:rsidRPr="00E963A3" w:rsidRDefault="00D24C50">
      <w:pPr>
        <w:pStyle w:val="a6"/>
        <w:rPr>
          <w:szCs w:val="24"/>
        </w:rPr>
      </w:pPr>
      <w:r w:rsidRPr="00E963A3">
        <w:rPr>
          <w:szCs w:val="24"/>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D24C50" w:rsidRPr="00E963A3" w:rsidRDefault="00D24C50">
      <w:pPr>
        <w:pStyle w:val="a6"/>
        <w:rPr>
          <w:szCs w:val="24"/>
        </w:rPr>
      </w:pPr>
      <w:r w:rsidRPr="00E963A3">
        <w:rPr>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D24C50" w:rsidRPr="00E963A3" w:rsidRDefault="00D63077">
      <w:pPr>
        <w:pStyle w:val="a6"/>
        <w:rPr>
          <w:szCs w:val="24"/>
        </w:rPr>
      </w:pPr>
      <w:bookmarkStart w:id="644" w:name="anchor141313"/>
      <w:bookmarkEnd w:id="644"/>
      <w:r w:rsidRPr="00E963A3">
        <w:rPr>
          <w:szCs w:val="24"/>
        </w:rPr>
        <w:t>32</w:t>
      </w:r>
      <w:r w:rsidR="00D24C50" w:rsidRPr="00E963A3">
        <w:rPr>
          <w:szCs w:val="24"/>
        </w:rPr>
        <w:t xml:space="preserve">.3.1.3. Регулятивные учебные действия обеспечивают успешную работу на любом уроке и любом этапе обучения. </w:t>
      </w:r>
      <w:proofErr w:type="gramStart"/>
      <w:r w:rsidR="00D24C50" w:rsidRPr="00E963A3">
        <w:rPr>
          <w:szCs w:val="24"/>
        </w:rPr>
        <w:t>Благодаря</w:t>
      </w:r>
      <w:proofErr w:type="gramEnd"/>
      <w:r w:rsidR="00D24C50" w:rsidRPr="00E963A3">
        <w:rPr>
          <w:szCs w:val="24"/>
        </w:rPr>
        <w:t xml:space="preserve"> </w:t>
      </w:r>
      <w:proofErr w:type="gramStart"/>
      <w:r w:rsidR="00D24C50" w:rsidRPr="00E963A3">
        <w:rPr>
          <w:szCs w:val="24"/>
        </w:rPr>
        <w:t>им</w:t>
      </w:r>
      <w:proofErr w:type="gramEnd"/>
      <w:r w:rsidR="00D24C50" w:rsidRPr="00E963A3">
        <w:rPr>
          <w:szCs w:val="24"/>
        </w:rPr>
        <w:t xml:space="preserve"> создаются условия для формирования и реализации начальных логических операций.</w:t>
      </w:r>
    </w:p>
    <w:p w:rsidR="00D24C50" w:rsidRPr="00E963A3" w:rsidRDefault="00D24C50">
      <w:pPr>
        <w:pStyle w:val="a6"/>
        <w:rPr>
          <w:szCs w:val="24"/>
        </w:rPr>
      </w:pPr>
      <w:r w:rsidRPr="00E963A3">
        <w:rPr>
          <w:szCs w:val="24"/>
        </w:rPr>
        <w:t>Регулятивные учебные действия включают следующие умения:</w:t>
      </w:r>
    </w:p>
    <w:p w:rsidR="00D24C50" w:rsidRPr="00E963A3" w:rsidRDefault="00D24C50">
      <w:pPr>
        <w:pStyle w:val="a6"/>
        <w:rPr>
          <w:szCs w:val="24"/>
        </w:rPr>
      </w:pPr>
      <w:r w:rsidRPr="00E963A3">
        <w:rPr>
          <w:szCs w:val="24"/>
        </w:rPr>
        <w:t>соблюдать правила внутреннего распорядка (поднимать руку, вставать и выходить из-за парты);</w:t>
      </w:r>
    </w:p>
    <w:p w:rsidR="00D24C50" w:rsidRPr="00E963A3" w:rsidRDefault="00D24C50">
      <w:pPr>
        <w:pStyle w:val="a6"/>
        <w:rPr>
          <w:szCs w:val="24"/>
        </w:rPr>
      </w:pPr>
      <w:r w:rsidRPr="00E963A3">
        <w:rPr>
          <w:szCs w:val="24"/>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24C50" w:rsidRPr="00E963A3" w:rsidRDefault="00D24C50">
      <w:pPr>
        <w:pStyle w:val="a6"/>
        <w:rPr>
          <w:szCs w:val="24"/>
        </w:rPr>
      </w:pPr>
      <w:r w:rsidRPr="00E963A3">
        <w:rPr>
          <w:szCs w:val="24"/>
        </w:rPr>
        <w:t>активно участвовать в деятельности, контролировать и оценивать свои действия и действия других обучающихся;</w:t>
      </w:r>
    </w:p>
    <w:p w:rsidR="00D24C50" w:rsidRPr="00E963A3" w:rsidRDefault="00D24C50">
      <w:pPr>
        <w:pStyle w:val="a6"/>
        <w:rPr>
          <w:szCs w:val="24"/>
        </w:rPr>
      </w:pPr>
      <w:r w:rsidRPr="00E963A3">
        <w:rPr>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D24C50" w:rsidRPr="00E963A3" w:rsidRDefault="00D63077">
      <w:pPr>
        <w:pStyle w:val="a6"/>
        <w:rPr>
          <w:szCs w:val="24"/>
        </w:rPr>
      </w:pPr>
      <w:bookmarkStart w:id="645" w:name="anchor141314"/>
      <w:bookmarkEnd w:id="645"/>
      <w:r w:rsidRPr="00E963A3">
        <w:rPr>
          <w:szCs w:val="24"/>
        </w:rPr>
        <w:t>32</w:t>
      </w:r>
      <w:r w:rsidR="00D24C50" w:rsidRPr="00E963A3">
        <w:rPr>
          <w:szCs w:val="24"/>
        </w:rPr>
        <w:t>.3.1.4.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D24C50" w:rsidRPr="00E963A3" w:rsidRDefault="00D24C50">
      <w:pPr>
        <w:pStyle w:val="a6"/>
        <w:rPr>
          <w:szCs w:val="24"/>
        </w:rPr>
      </w:pPr>
      <w:r w:rsidRPr="00E963A3">
        <w:rPr>
          <w:szCs w:val="24"/>
        </w:rPr>
        <w:t>Познавательные учебные действия включают следующие умения:</w:t>
      </w:r>
    </w:p>
    <w:p w:rsidR="00D24C50" w:rsidRPr="00E963A3" w:rsidRDefault="00D24C50">
      <w:pPr>
        <w:pStyle w:val="a6"/>
        <w:rPr>
          <w:szCs w:val="24"/>
        </w:rPr>
      </w:pPr>
      <w:r w:rsidRPr="00E963A3">
        <w:rPr>
          <w:szCs w:val="24"/>
        </w:rPr>
        <w:t>выделять некоторые существенные, общие и отличительные свойства хорошо знакомых предметов;</w:t>
      </w:r>
    </w:p>
    <w:p w:rsidR="00D24C50" w:rsidRPr="00E963A3" w:rsidRDefault="00D24C50">
      <w:pPr>
        <w:pStyle w:val="a6"/>
        <w:rPr>
          <w:szCs w:val="24"/>
        </w:rPr>
      </w:pPr>
      <w:r w:rsidRPr="00E963A3">
        <w:rPr>
          <w:szCs w:val="24"/>
        </w:rPr>
        <w:t>устанавливать видо-родовые отношения предметов;</w:t>
      </w:r>
    </w:p>
    <w:p w:rsidR="00D24C50" w:rsidRPr="00E963A3" w:rsidRDefault="00D24C50">
      <w:pPr>
        <w:pStyle w:val="a6"/>
        <w:rPr>
          <w:szCs w:val="24"/>
        </w:rPr>
      </w:pPr>
      <w:r w:rsidRPr="00E963A3">
        <w:rPr>
          <w:szCs w:val="24"/>
        </w:rPr>
        <w:t>делать простейшие обобщения, сравнивать, классифицировать на наглядном материале;</w:t>
      </w:r>
    </w:p>
    <w:p w:rsidR="00D24C50" w:rsidRPr="00E963A3" w:rsidRDefault="00D24C50">
      <w:pPr>
        <w:pStyle w:val="a6"/>
        <w:rPr>
          <w:szCs w:val="24"/>
        </w:rPr>
      </w:pPr>
      <w:r w:rsidRPr="00E963A3">
        <w:rPr>
          <w:szCs w:val="24"/>
        </w:rPr>
        <w:t>пользоваться знаками, символами, предметами-заместителями;</w:t>
      </w:r>
    </w:p>
    <w:p w:rsidR="00D24C50" w:rsidRPr="00E963A3" w:rsidRDefault="00D24C50">
      <w:pPr>
        <w:pStyle w:val="a6"/>
        <w:rPr>
          <w:szCs w:val="24"/>
        </w:rPr>
      </w:pPr>
      <w:r w:rsidRPr="00E963A3">
        <w:rPr>
          <w:szCs w:val="24"/>
        </w:rPr>
        <w:t>читать; писать; выполнять арифметические действия;</w:t>
      </w:r>
    </w:p>
    <w:p w:rsidR="00D24C50" w:rsidRPr="00E963A3" w:rsidRDefault="00D24C50">
      <w:pPr>
        <w:pStyle w:val="a6"/>
        <w:rPr>
          <w:szCs w:val="24"/>
        </w:rPr>
      </w:pPr>
      <w:r w:rsidRPr="00E963A3">
        <w:rPr>
          <w:szCs w:val="24"/>
        </w:rPr>
        <w:t>наблюдать под руководством взрослого за предметами и явлениями окружающей действительности;</w:t>
      </w:r>
    </w:p>
    <w:p w:rsidR="00D24C50" w:rsidRPr="00E963A3" w:rsidRDefault="00D24C50">
      <w:pPr>
        <w:pStyle w:val="a6"/>
        <w:rPr>
          <w:szCs w:val="24"/>
        </w:rPr>
      </w:pPr>
      <w:r w:rsidRPr="00E963A3">
        <w:rPr>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D24C50" w:rsidRPr="00E963A3" w:rsidRDefault="00D24C50">
      <w:pPr>
        <w:pStyle w:val="a6"/>
        <w:rPr>
          <w:szCs w:val="24"/>
        </w:rPr>
      </w:pPr>
      <w:r w:rsidRPr="00E963A3">
        <w:rPr>
          <w:szCs w:val="24"/>
        </w:rPr>
        <w:t>Умение использовать все группы действий в различных образовательных ситуациях является показателем их сформированности.</w:t>
      </w:r>
    </w:p>
    <w:p w:rsidR="00D24C50" w:rsidRPr="00E963A3" w:rsidRDefault="00D63077">
      <w:pPr>
        <w:pStyle w:val="a6"/>
        <w:rPr>
          <w:szCs w:val="24"/>
        </w:rPr>
      </w:pPr>
      <w:bookmarkStart w:id="646" w:name="anchor14132"/>
      <w:bookmarkEnd w:id="646"/>
      <w:r w:rsidRPr="00E963A3">
        <w:rPr>
          <w:szCs w:val="24"/>
        </w:rPr>
        <w:t>32</w:t>
      </w:r>
      <w:r w:rsidR="00D24C50" w:rsidRPr="00E963A3">
        <w:rPr>
          <w:szCs w:val="24"/>
        </w:rPr>
        <w:t>.3.2. Базовые учебные действия, формируемые у обучающихся V-IX классов.</w:t>
      </w:r>
    </w:p>
    <w:p w:rsidR="00D24C50" w:rsidRPr="00E963A3" w:rsidRDefault="00D63077">
      <w:pPr>
        <w:pStyle w:val="a6"/>
        <w:rPr>
          <w:szCs w:val="24"/>
        </w:rPr>
      </w:pPr>
      <w:bookmarkStart w:id="647" w:name="anchor141321"/>
      <w:bookmarkEnd w:id="647"/>
      <w:r w:rsidRPr="00E963A3">
        <w:rPr>
          <w:szCs w:val="24"/>
        </w:rPr>
        <w:t>32</w:t>
      </w:r>
      <w:r w:rsidR="00D24C50" w:rsidRPr="00E963A3">
        <w:rPr>
          <w:szCs w:val="24"/>
        </w:rPr>
        <w:t xml:space="preserve">.3.2.1. </w:t>
      </w:r>
      <w:proofErr w:type="gramStart"/>
      <w:r w:rsidR="00D24C50" w:rsidRPr="00E963A3">
        <w:rPr>
          <w:szCs w:val="24"/>
        </w:rPr>
        <w:t xml:space="preserve">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w:t>
      </w:r>
      <w:r w:rsidR="00D24C50" w:rsidRPr="00E963A3">
        <w:rPr>
          <w:szCs w:val="24"/>
        </w:rPr>
        <w:lastRenderedPageBreak/>
        <w:t>социальную деятельность; бережно относиться к культурно-историческому наследию родного края и страны.</w:t>
      </w:r>
      <w:proofErr w:type="gramEnd"/>
    </w:p>
    <w:p w:rsidR="00D24C50" w:rsidRPr="00E963A3" w:rsidRDefault="00D63077">
      <w:pPr>
        <w:pStyle w:val="a6"/>
        <w:rPr>
          <w:szCs w:val="24"/>
        </w:rPr>
      </w:pPr>
      <w:bookmarkStart w:id="648" w:name="anchor141322"/>
      <w:bookmarkEnd w:id="648"/>
      <w:r w:rsidRPr="00E963A3">
        <w:rPr>
          <w:szCs w:val="24"/>
        </w:rPr>
        <w:t>32</w:t>
      </w:r>
      <w:r w:rsidR="00D24C50" w:rsidRPr="00E963A3">
        <w:rPr>
          <w:szCs w:val="24"/>
        </w:rPr>
        <w:t>.3.2.2.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D24C50" w:rsidRPr="00E963A3" w:rsidRDefault="00D63077">
      <w:pPr>
        <w:pStyle w:val="a6"/>
        <w:rPr>
          <w:szCs w:val="24"/>
        </w:rPr>
      </w:pPr>
      <w:bookmarkStart w:id="649" w:name="anchor141323"/>
      <w:bookmarkEnd w:id="649"/>
      <w:r w:rsidRPr="00E963A3">
        <w:rPr>
          <w:szCs w:val="24"/>
        </w:rPr>
        <w:t>32</w:t>
      </w:r>
      <w:r w:rsidR="00D24C50" w:rsidRPr="00E963A3">
        <w:rPr>
          <w:szCs w:val="24"/>
        </w:rPr>
        <w:t>.3.2.3.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D24C50" w:rsidRPr="00E963A3" w:rsidRDefault="00D63077">
      <w:pPr>
        <w:pStyle w:val="a6"/>
        <w:rPr>
          <w:szCs w:val="24"/>
        </w:rPr>
      </w:pPr>
      <w:bookmarkStart w:id="650" w:name="anchor141324"/>
      <w:bookmarkEnd w:id="650"/>
      <w:r w:rsidRPr="00E963A3">
        <w:rPr>
          <w:szCs w:val="24"/>
        </w:rPr>
        <w:t>32</w:t>
      </w:r>
      <w:r w:rsidR="00D24C50" w:rsidRPr="00E963A3">
        <w:rPr>
          <w:szCs w:val="24"/>
        </w:rPr>
        <w:t xml:space="preserve">.3.2.4. </w:t>
      </w:r>
      <w:proofErr w:type="gramStart"/>
      <w:r w:rsidR="00D24C50" w:rsidRPr="00E963A3">
        <w:rPr>
          <w:szCs w:val="24"/>
        </w:rPr>
        <w:t>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roofErr w:type="gramEnd"/>
    </w:p>
    <w:p w:rsidR="00D24C50" w:rsidRPr="00E963A3" w:rsidRDefault="00D63077">
      <w:pPr>
        <w:pStyle w:val="a6"/>
        <w:rPr>
          <w:szCs w:val="24"/>
        </w:rPr>
      </w:pPr>
      <w:bookmarkStart w:id="651" w:name="anchor14133"/>
      <w:bookmarkStart w:id="652" w:name="anchor141333"/>
      <w:bookmarkStart w:id="653" w:name="anchor1414"/>
      <w:bookmarkEnd w:id="651"/>
      <w:bookmarkEnd w:id="652"/>
      <w:bookmarkEnd w:id="653"/>
      <w:r w:rsidRPr="00E963A3">
        <w:rPr>
          <w:szCs w:val="24"/>
        </w:rPr>
        <w:t>32</w:t>
      </w:r>
      <w:r w:rsidR="00D24C50" w:rsidRPr="00E963A3">
        <w:rPr>
          <w:szCs w:val="24"/>
        </w:rPr>
        <w:t>.4. Связи БУД с содержанием учебных предметов.</w:t>
      </w:r>
    </w:p>
    <w:p w:rsidR="00D24C50" w:rsidRPr="00E963A3" w:rsidRDefault="00D24C50">
      <w:pPr>
        <w:pStyle w:val="a6"/>
        <w:rPr>
          <w:szCs w:val="24"/>
        </w:rPr>
      </w:pPr>
      <w:r w:rsidRPr="00E963A3">
        <w:rPr>
          <w:szCs w:val="24"/>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D24C50" w:rsidRPr="00E963A3" w:rsidRDefault="00D24C50">
      <w:pPr>
        <w:pStyle w:val="a6"/>
        <w:rPr>
          <w:szCs w:val="24"/>
        </w:rPr>
      </w:pPr>
      <w:r w:rsidRPr="00E963A3">
        <w:rPr>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Pr="00E963A3">
        <w:rPr>
          <w:szCs w:val="24"/>
        </w:rPr>
        <w:t>эффективности</w:t>
      </w:r>
      <w:proofErr w:type="gramEnd"/>
      <w:r w:rsidRPr="00E963A3">
        <w:rPr>
          <w:szCs w:val="24"/>
        </w:rPr>
        <w:t xml:space="preserve"> проводимой в этом направлении работы. Для оценки сформированности каждого действия можно использовать, например, следующую систему оценки:</w:t>
      </w:r>
    </w:p>
    <w:p w:rsidR="00D24C50" w:rsidRPr="00E963A3" w:rsidRDefault="00D24C50">
      <w:pPr>
        <w:pStyle w:val="a6"/>
        <w:rPr>
          <w:szCs w:val="24"/>
        </w:rPr>
      </w:pPr>
      <w:r w:rsidRPr="00E963A3">
        <w:rPr>
          <w:szCs w:val="24"/>
        </w:rPr>
        <w:t>0 баллов - действие отсутствует, обучающийся не понимает его смысла, не включается в процесс выполнения вместе с учителем;</w:t>
      </w:r>
    </w:p>
    <w:p w:rsidR="00D24C50" w:rsidRPr="00E963A3" w:rsidRDefault="00D24C50">
      <w:pPr>
        <w:pStyle w:val="a6"/>
        <w:rPr>
          <w:szCs w:val="24"/>
        </w:rPr>
      </w:pPr>
      <w:r w:rsidRPr="00E963A3">
        <w:rPr>
          <w:szCs w:val="24"/>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D24C50" w:rsidRPr="00E963A3" w:rsidRDefault="00D24C50">
      <w:pPr>
        <w:pStyle w:val="a6"/>
        <w:rPr>
          <w:szCs w:val="24"/>
        </w:rPr>
      </w:pPr>
      <w:r w:rsidRPr="00E963A3">
        <w:rPr>
          <w:szCs w:val="24"/>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D24C50" w:rsidRPr="00E963A3" w:rsidRDefault="00D24C50">
      <w:pPr>
        <w:pStyle w:val="a6"/>
        <w:rPr>
          <w:szCs w:val="24"/>
        </w:rPr>
      </w:pPr>
      <w:r w:rsidRPr="00E963A3">
        <w:rPr>
          <w:szCs w:val="24"/>
        </w:rPr>
        <w:t xml:space="preserve">3 балла - </w:t>
      </w:r>
      <w:proofErr w:type="gramStart"/>
      <w:r w:rsidRPr="00E963A3">
        <w:rPr>
          <w:szCs w:val="24"/>
        </w:rPr>
        <w:t>способен</w:t>
      </w:r>
      <w:proofErr w:type="gramEnd"/>
      <w:r w:rsidRPr="00E963A3">
        <w:rPr>
          <w:szCs w:val="24"/>
        </w:rPr>
        <w:t xml:space="preserve">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D24C50" w:rsidRPr="00E963A3" w:rsidRDefault="00D24C50">
      <w:pPr>
        <w:pStyle w:val="a6"/>
        <w:rPr>
          <w:szCs w:val="24"/>
        </w:rPr>
      </w:pPr>
      <w:r w:rsidRPr="00E963A3">
        <w:rPr>
          <w:szCs w:val="24"/>
        </w:rPr>
        <w:t xml:space="preserve">4 балла - </w:t>
      </w:r>
      <w:proofErr w:type="gramStart"/>
      <w:r w:rsidRPr="00E963A3">
        <w:rPr>
          <w:szCs w:val="24"/>
        </w:rPr>
        <w:t>способен</w:t>
      </w:r>
      <w:proofErr w:type="gramEnd"/>
      <w:r w:rsidRPr="00E963A3">
        <w:rPr>
          <w:szCs w:val="24"/>
        </w:rPr>
        <w:t xml:space="preserve"> самостоятельно применять действие, но иногда допускает ошибки, которые исправляет по замечанию педагогического работника;</w:t>
      </w:r>
    </w:p>
    <w:p w:rsidR="00D24C50" w:rsidRPr="00E963A3" w:rsidRDefault="00D24C50">
      <w:pPr>
        <w:pStyle w:val="a6"/>
        <w:rPr>
          <w:szCs w:val="24"/>
        </w:rPr>
      </w:pPr>
      <w:r w:rsidRPr="00E963A3">
        <w:rPr>
          <w:szCs w:val="24"/>
        </w:rPr>
        <w:t>5 баллов - самостоятельно применяет действие в любой ситуации.</w:t>
      </w:r>
    </w:p>
    <w:p w:rsidR="00D24C50" w:rsidRPr="00E963A3" w:rsidRDefault="00D24C50">
      <w:pPr>
        <w:pStyle w:val="a6"/>
        <w:rPr>
          <w:szCs w:val="24"/>
        </w:rPr>
      </w:pPr>
      <w:r w:rsidRPr="00E963A3">
        <w:rPr>
          <w:szCs w:val="24"/>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w:t>
      </w:r>
      <w:r w:rsidRPr="00E963A3">
        <w:rPr>
          <w:szCs w:val="24"/>
        </w:rPr>
        <w:lastRenderedPageBreak/>
        <w:t xml:space="preserve">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hyperlink r:id="rId25" w:history="1">
        <w:r w:rsidRPr="00E963A3">
          <w:rPr>
            <w:rStyle w:val="a4"/>
            <w:szCs w:val="24"/>
          </w:rPr>
          <w:t>Стандарта</w:t>
        </w:r>
      </w:hyperlink>
      <w:r w:rsidRPr="00E963A3">
        <w:rPr>
          <w:szCs w:val="24"/>
        </w:rPr>
        <w:t xml:space="preserve">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132202" w:rsidRDefault="00132202">
      <w:pPr>
        <w:pStyle w:val="a6"/>
        <w:rPr>
          <w:b/>
          <w:szCs w:val="24"/>
        </w:rPr>
      </w:pPr>
      <w:bookmarkStart w:id="654" w:name="anchor1042"/>
      <w:bookmarkEnd w:id="654"/>
    </w:p>
    <w:p w:rsidR="00D24C50" w:rsidRPr="00E963A3" w:rsidRDefault="00D63077">
      <w:pPr>
        <w:pStyle w:val="a6"/>
        <w:rPr>
          <w:szCs w:val="24"/>
        </w:rPr>
      </w:pPr>
      <w:r w:rsidRPr="00132202">
        <w:rPr>
          <w:b/>
          <w:szCs w:val="24"/>
        </w:rPr>
        <w:t>33.</w:t>
      </w:r>
      <w:r w:rsidR="0087080B" w:rsidRPr="00132202">
        <w:rPr>
          <w:b/>
          <w:szCs w:val="24"/>
        </w:rPr>
        <w:t xml:space="preserve"> Р</w:t>
      </w:r>
      <w:r w:rsidR="00D24C50" w:rsidRPr="00132202">
        <w:rPr>
          <w:b/>
          <w:szCs w:val="24"/>
        </w:rPr>
        <w:t>абочая</w:t>
      </w:r>
      <w:r w:rsidR="00D24C50" w:rsidRPr="00E963A3">
        <w:rPr>
          <w:b/>
          <w:szCs w:val="24"/>
        </w:rPr>
        <w:t xml:space="preserve"> программа воспитания.</w:t>
      </w:r>
      <w:r w:rsidR="0087080B" w:rsidRPr="00E963A3">
        <w:rPr>
          <w:b/>
          <w:szCs w:val="24"/>
        </w:rPr>
        <w:t xml:space="preserve"> </w:t>
      </w:r>
    </w:p>
    <w:p w:rsidR="0032705C" w:rsidRPr="00E963A3" w:rsidRDefault="0032705C">
      <w:pPr>
        <w:pStyle w:val="a6"/>
        <w:rPr>
          <w:b/>
          <w:szCs w:val="24"/>
        </w:rPr>
      </w:pPr>
      <w:bookmarkStart w:id="655" w:name="anchor1421"/>
      <w:bookmarkStart w:id="656" w:name="anchor1043"/>
      <w:bookmarkEnd w:id="655"/>
      <w:bookmarkEnd w:id="656"/>
    </w:p>
    <w:p w:rsidR="0032705C" w:rsidRPr="00E963A3" w:rsidRDefault="0032705C" w:rsidP="0032705C">
      <w:pPr>
        <w:pStyle w:val="a6"/>
        <w:ind w:left="720" w:hanging="11"/>
        <w:jc w:val="left"/>
        <w:rPr>
          <w:b/>
          <w:szCs w:val="24"/>
        </w:rPr>
      </w:pPr>
      <w:r w:rsidRPr="00E963A3">
        <w:rPr>
          <w:b/>
          <w:szCs w:val="24"/>
        </w:rPr>
        <w:t>33.1. Пояснительная записка</w:t>
      </w:r>
    </w:p>
    <w:p w:rsidR="0032705C" w:rsidRPr="00E963A3" w:rsidRDefault="002F2512" w:rsidP="0032705C">
      <w:pPr>
        <w:pStyle w:val="a6"/>
        <w:rPr>
          <w:szCs w:val="24"/>
        </w:rPr>
      </w:pPr>
      <w:r>
        <w:rPr>
          <w:szCs w:val="24"/>
        </w:rPr>
        <w:t>Р</w:t>
      </w:r>
      <w:r w:rsidR="0032705C" w:rsidRPr="00E963A3">
        <w:rPr>
          <w:szCs w:val="24"/>
        </w:rPr>
        <w:t xml:space="preserve">абочая программа воспитания (далее - Программа воспитания) является обязательной частью </w:t>
      </w:r>
      <w:r>
        <w:rPr>
          <w:szCs w:val="24"/>
        </w:rPr>
        <w:t>А</w:t>
      </w:r>
      <w:r w:rsidR="0032705C" w:rsidRPr="00E963A3">
        <w:rPr>
          <w:szCs w:val="24"/>
        </w:rPr>
        <w:t>ООП УО.</w:t>
      </w:r>
    </w:p>
    <w:p w:rsidR="0032705C" w:rsidRPr="00E963A3" w:rsidRDefault="0032705C" w:rsidP="0032705C">
      <w:pPr>
        <w:pStyle w:val="a6"/>
        <w:rPr>
          <w:szCs w:val="24"/>
        </w:rPr>
      </w:pPr>
      <w:r w:rsidRPr="00E963A3">
        <w:rPr>
          <w:szCs w:val="24"/>
        </w:rPr>
        <w:t>Программа воспитания:</w:t>
      </w:r>
    </w:p>
    <w:p w:rsidR="0032705C" w:rsidRPr="00E963A3" w:rsidRDefault="0032705C" w:rsidP="0032705C">
      <w:pPr>
        <w:pStyle w:val="a6"/>
        <w:rPr>
          <w:szCs w:val="24"/>
        </w:rPr>
      </w:pPr>
      <w:proofErr w:type="gramStart"/>
      <w:r w:rsidRPr="00E963A3">
        <w:rPr>
          <w:szCs w:val="24"/>
        </w:rPr>
        <w:t>предназначена</w:t>
      </w:r>
      <w:proofErr w:type="gramEnd"/>
      <w:r w:rsidRPr="00E963A3">
        <w:rPr>
          <w:szCs w:val="24"/>
        </w:rPr>
        <w:t xml:space="preserve"> для планирования и организации системной воспитательной деятельности в образовательной организации;</w:t>
      </w:r>
    </w:p>
    <w:p w:rsidR="0032705C" w:rsidRPr="00E963A3" w:rsidRDefault="0032705C" w:rsidP="0032705C">
      <w:pPr>
        <w:pStyle w:val="20"/>
        <w:spacing w:before="0" w:after="0" w:line="240" w:lineRule="auto"/>
        <w:ind w:firstLine="720"/>
        <w:contextualSpacing/>
        <w:jc w:val="both"/>
        <w:rPr>
          <w:rFonts w:ascii="Times New Roman" w:hAnsi="Times New Roman" w:cs="Times New Roman"/>
          <w:sz w:val="24"/>
          <w:szCs w:val="24"/>
        </w:rPr>
      </w:pPr>
      <w:proofErr w:type="gramStart"/>
      <w:r w:rsidRPr="00E963A3">
        <w:rPr>
          <w:rFonts w:ascii="Times New Roman" w:hAnsi="Times New Roman" w:cs="Times New Roman"/>
          <w:b w:val="0"/>
          <w:sz w:val="24"/>
          <w:szCs w:val="24"/>
        </w:rPr>
        <w:t>разработана</w:t>
      </w:r>
      <w:proofErr w:type="gramEnd"/>
      <w:r w:rsidRPr="00E963A3">
        <w:rPr>
          <w:rFonts w:ascii="Times New Roman" w:hAnsi="Times New Roman" w:cs="Times New Roman"/>
          <w:sz w:val="24"/>
          <w:szCs w:val="24"/>
        </w:rPr>
        <w:t xml:space="preserve"> </w:t>
      </w:r>
      <w:r w:rsidRPr="00E963A3">
        <w:rPr>
          <w:rFonts w:ascii="Times New Roman" w:hAnsi="Times New Roman" w:cs="Times New Roman"/>
          <w:b w:val="0"/>
          <w:sz w:val="24"/>
          <w:szCs w:val="24"/>
        </w:rPr>
        <w:t>на основании</w:t>
      </w:r>
      <w:r w:rsidRPr="00E963A3">
        <w:rPr>
          <w:rFonts w:ascii="Times New Roman" w:hAnsi="Times New Roman" w:cs="Times New Roman"/>
          <w:sz w:val="24"/>
          <w:szCs w:val="24"/>
        </w:rPr>
        <w:t xml:space="preserve"> </w:t>
      </w:r>
      <w:r w:rsidRPr="00E963A3">
        <w:rPr>
          <w:rFonts w:ascii="Times New Roman" w:hAnsi="Times New Roman" w:cs="Times New Roman"/>
          <w:b w:val="0"/>
          <w:sz w:val="24"/>
          <w:szCs w:val="24"/>
        </w:rPr>
        <w:t>Федеральной адаптированной основной общеобразовательной программы образования обучающихся с умственной отсталостью (интеллектуальными нарушениями)</w:t>
      </w:r>
      <w:r w:rsidRPr="00E963A3">
        <w:rPr>
          <w:rFonts w:ascii="Times New Roman" w:hAnsi="Times New Roman" w:cs="Times New Roman"/>
          <w:sz w:val="24"/>
          <w:szCs w:val="24"/>
        </w:rPr>
        <w:t xml:space="preserve"> </w:t>
      </w:r>
      <w:r w:rsidRPr="00E963A3">
        <w:rPr>
          <w:rFonts w:ascii="Times New Roman" w:hAnsi="Times New Roman" w:cs="Times New Roman"/>
          <w:b w:val="0"/>
          <w:sz w:val="24"/>
          <w:szCs w:val="24"/>
        </w:rPr>
        <w:t>(утв. приказом Министерства просвещения Российской Федерации</w:t>
      </w:r>
      <w:r w:rsidRPr="00E963A3">
        <w:rPr>
          <w:rFonts w:ascii="Times New Roman" w:hAnsi="Times New Roman" w:cs="Times New Roman"/>
          <w:sz w:val="24"/>
          <w:szCs w:val="24"/>
        </w:rPr>
        <w:t xml:space="preserve"> </w:t>
      </w:r>
      <w:r w:rsidRPr="00E963A3">
        <w:rPr>
          <w:rFonts w:ascii="Times New Roman" w:hAnsi="Times New Roman" w:cs="Times New Roman"/>
          <w:b w:val="0"/>
          <w:sz w:val="24"/>
          <w:szCs w:val="24"/>
        </w:rPr>
        <w:t>от 24 ноября 2022 г. № 1026)</w:t>
      </w:r>
    </w:p>
    <w:p w:rsidR="0032705C" w:rsidRPr="00E963A3" w:rsidRDefault="0032705C" w:rsidP="0032705C">
      <w:pPr>
        <w:pStyle w:val="a6"/>
        <w:rPr>
          <w:szCs w:val="24"/>
        </w:rPr>
      </w:pPr>
      <w:r w:rsidRPr="00E963A3">
        <w:rPr>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32705C" w:rsidRPr="00E963A3" w:rsidRDefault="0032705C" w:rsidP="0032705C">
      <w:pPr>
        <w:pStyle w:val="a6"/>
        <w:rPr>
          <w:szCs w:val="24"/>
        </w:rPr>
      </w:pPr>
      <w:r w:rsidRPr="00E963A3">
        <w:rPr>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32705C" w:rsidRPr="00E963A3" w:rsidRDefault="0032705C" w:rsidP="0032705C">
      <w:pPr>
        <w:pStyle w:val="a6"/>
        <w:rPr>
          <w:szCs w:val="24"/>
        </w:rPr>
      </w:pPr>
      <w:r w:rsidRPr="00E963A3">
        <w:rPr>
          <w:szCs w:val="24"/>
        </w:rPr>
        <w:t xml:space="preserve">предусматривает историческое просвещение, формирование российской культурной и гражданской идентичности </w:t>
      </w:r>
      <w:proofErr w:type="gramStart"/>
      <w:r w:rsidRPr="00E963A3">
        <w:rPr>
          <w:szCs w:val="24"/>
        </w:rPr>
        <w:t>обучающихся</w:t>
      </w:r>
      <w:proofErr w:type="gramEnd"/>
      <w:r w:rsidRPr="00E963A3">
        <w:rPr>
          <w:szCs w:val="24"/>
        </w:rPr>
        <w:t>.</w:t>
      </w:r>
    </w:p>
    <w:p w:rsidR="0032705C" w:rsidRPr="00E963A3" w:rsidRDefault="0032705C" w:rsidP="0032705C">
      <w:pPr>
        <w:pStyle w:val="a6"/>
        <w:rPr>
          <w:szCs w:val="24"/>
        </w:rPr>
      </w:pPr>
      <w:proofErr w:type="gramStart"/>
      <w:r w:rsidRPr="00E963A3">
        <w:rPr>
          <w:szCs w:val="24"/>
        </w:rPr>
        <w:t xml:space="preserve">Программа воспитания обучающихся ориентирует педагогические коллективы на совместную работу, на создание и развитие </w:t>
      </w:r>
      <w:proofErr w:type="spellStart"/>
      <w:r w:rsidRPr="00E963A3">
        <w:rPr>
          <w:szCs w:val="24"/>
        </w:rPr>
        <w:t>внутришкольных</w:t>
      </w:r>
      <w:proofErr w:type="spellEnd"/>
      <w:r w:rsidRPr="00E963A3">
        <w:rPr>
          <w:szCs w:val="24"/>
        </w:rPr>
        <w:t xml:space="preserve">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roofErr w:type="gramEnd"/>
    </w:p>
    <w:p w:rsidR="0032705C" w:rsidRPr="00E963A3" w:rsidRDefault="0032705C" w:rsidP="0032705C">
      <w:pPr>
        <w:tabs>
          <w:tab w:val="left" w:pos="2351"/>
        </w:tabs>
        <w:spacing w:line="246" w:lineRule="auto"/>
        <w:ind w:right="1500"/>
        <w:rPr>
          <w:b/>
          <w:bCs/>
          <w:szCs w:val="24"/>
        </w:rPr>
      </w:pPr>
    </w:p>
    <w:p w:rsidR="0032705C" w:rsidRPr="00E963A3" w:rsidRDefault="0032705C" w:rsidP="0032705C">
      <w:pPr>
        <w:tabs>
          <w:tab w:val="left" w:pos="1418"/>
        </w:tabs>
        <w:spacing w:line="246" w:lineRule="auto"/>
        <w:ind w:right="1500"/>
        <w:rPr>
          <w:szCs w:val="24"/>
        </w:rPr>
      </w:pPr>
      <w:r w:rsidRPr="00E963A3">
        <w:rPr>
          <w:b/>
          <w:bCs/>
          <w:szCs w:val="24"/>
        </w:rPr>
        <w:t xml:space="preserve">33.2. Особенности организуемого в школе воспитательного процесса  </w:t>
      </w:r>
    </w:p>
    <w:p w:rsidR="0032705C" w:rsidRPr="00E963A3" w:rsidRDefault="0032705C" w:rsidP="0032705C">
      <w:pPr>
        <w:rPr>
          <w:szCs w:val="24"/>
        </w:rPr>
      </w:pPr>
      <w:r w:rsidRPr="00E963A3">
        <w:rPr>
          <w:szCs w:val="24"/>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w:t>
      </w:r>
      <w:proofErr w:type="spellStart"/>
      <w:r w:rsidRPr="00E963A3">
        <w:rPr>
          <w:szCs w:val="24"/>
        </w:rPr>
        <w:t>пгт</w:t>
      </w:r>
      <w:proofErr w:type="spellEnd"/>
      <w:r w:rsidRPr="00E963A3">
        <w:rPr>
          <w:szCs w:val="24"/>
        </w:rPr>
        <w:t xml:space="preserve"> Опарино» осуществляет свою деятельность по реализации адаптированных основных общеобразовательных программ образования обучающихся с умственной отсталостью (интеллектуальными нарушениями).</w:t>
      </w:r>
    </w:p>
    <w:p w:rsidR="0032705C" w:rsidRPr="00E963A3" w:rsidRDefault="0032705C" w:rsidP="0032705C">
      <w:pPr>
        <w:rPr>
          <w:szCs w:val="24"/>
        </w:rPr>
      </w:pPr>
      <w:r w:rsidRPr="00E963A3">
        <w:rPr>
          <w:szCs w:val="24"/>
        </w:rPr>
        <w:t xml:space="preserve">КОГОБУ ШИ ОВЗ </w:t>
      </w:r>
      <w:proofErr w:type="spellStart"/>
      <w:r w:rsidRPr="00E963A3">
        <w:rPr>
          <w:szCs w:val="24"/>
        </w:rPr>
        <w:t>пгт</w:t>
      </w:r>
      <w:proofErr w:type="spellEnd"/>
      <w:r w:rsidRPr="00E963A3">
        <w:rPr>
          <w:szCs w:val="24"/>
        </w:rPr>
        <w:t xml:space="preserve"> Опарино (далее - Школа-интернат) расположена в юго-западной части </w:t>
      </w:r>
      <w:proofErr w:type="spellStart"/>
      <w:r w:rsidRPr="00E963A3">
        <w:rPr>
          <w:szCs w:val="24"/>
        </w:rPr>
        <w:t>пгт</w:t>
      </w:r>
      <w:proofErr w:type="spellEnd"/>
      <w:r w:rsidRPr="00E963A3">
        <w:rPr>
          <w:szCs w:val="24"/>
        </w:rPr>
        <w:t xml:space="preserve"> Опарино Кировской области. В Школе-интернате обучаются дети из пяти муниципальных образований Северо-Западного образовательного округа: </w:t>
      </w:r>
      <w:proofErr w:type="spellStart"/>
      <w:r w:rsidRPr="00E963A3">
        <w:rPr>
          <w:szCs w:val="24"/>
        </w:rPr>
        <w:t>Опаринского</w:t>
      </w:r>
      <w:proofErr w:type="spellEnd"/>
      <w:r w:rsidRPr="00E963A3">
        <w:rPr>
          <w:szCs w:val="24"/>
        </w:rPr>
        <w:t xml:space="preserve">, </w:t>
      </w:r>
      <w:proofErr w:type="spellStart"/>
      <w:r w:rsidRPr="00E963A3">
        <w:rPr>
          <w:szCs w:val="24"/>
        </w:rPr>
        <w:t>Мурашинского</w:t>
      </w:r>
      <w:proofErr w:type="spellEnd"/>
      <w:r w:rsidRPr="00E963A3">
        <w:rPr>
          <w:szCs w:val="24"/>
        </w:rPr>
        <w:t xml:space="preserve">, </w:t>
      </w:r>
      <w:proofErr w:type="spellStart"/>
      <w:r w:rsidRPr="00E963A3">
        <w:rPr>
          <w:szCs w:val="24"/>
        </w:rPr>
        <w:t>Подосиновского</w:t>
      </w:r>
      <w:proofErr w:type="spellEnd"/>
      <w:r w:rsidRPr="00E963A3">
        <w:rPr>
          <w:szCs w:val="24"/>
        </w:rPr>
        <w:t xml:space="preserve">, </w:t>
      </w:r>
      <w:proofErr w:type="spellStart"/>
      <w:r w:rsidRPr="00E963A3">
        <w:rPr>
          <w:szCs w:val="24"/>
        </w:rPr>
        <w:t>Юрьянского</w:t>
      </w:r>
      <w:proofErr w:type="spellEnd"/>
      <w:r w:rsidRPr="00E963A3">
        <w:rPr>
          <w:szCs w:val="24"/>
        </w:rPr>
        <w:t xml:space="preserve"> районов и ЗАТО </w:t>
      </w:r>
      <w:proofErr w:type="gramStart"/>
      <w:r w:rsidRPr="00E963A3">
        <w:rPr>
          <w:szCs w:val="24"/>
        </w:rPr>
        <w:t>Первомайский</w:t>
      </w:r>
      <w:proofErr w:type="gramEnd"/>
      <w:r w:rsidRPr="00E963A3">
        <w:rPr>
          <w:szCs w:val="24"/>
        </w:rPr>
        <w:t xml:space="preserve">. Образовательное учреждение имеет филиал: </w:t>
      </w:r>
      <w:proofErr w:type="spellStart"/>
      <w:proofErr w:type="gramStart"/>
      <w:r w:rsidRPr="00E963A3">
        <w:rPr>
          <w:szCs w:val="24"/>
        </w:rPr>
        <w:t>Мурыгинский</w:t>
      </w:r>
      <w:proofErr w:type="spellEnd"/>
      <w:r w:rsidRPr="00E963A3">
        <w:rPr>
          <w:szCs w:val="24"/>
        </w:rPr>
        <w:t xml:space="preserve"> детский дом-интернат «Родник» Кировского областного государственного общеобразовательного бюджетного учреждения «Школа-интернат для обучающихся с ограниченными возможностями здоровья </w:t>
      </w:r>
      <w:proofErr w:type="spellStart"/>
      <w:r w:rsidRPr="00E963A3">
        <w:rPr>
          <w:szCs w:val="24"/>
        </w:rPr>
        <w:t>пгт</w:t>
      </w:r>
      <w:proofErr w:type="spellEnd"/>
      <w:r w:rsidRPr="00E963A3">
        <w:rPr>
          <w:szCs w:val="24"/>
        </w:rPr>
        <w:t xml:space="preserve"> Опарино» </w:t>
      </w:r>
      <w:proofErr w:type="spellStart"/>
      <w:r w:rsidRPr="00E963A3">
        <w:rPr>
          <w:szCs w:val="24"/>
        </w:rPr>
        <w:t>Мурыгинский</w:t>
      </w:r>
      <w:proofErr w:type="spellEnd"/>
      <w:r w:rsidRPr="00E963A3">
        <w:rPr>
          <w:szCs w:val="24"/>
        </w:rPr>
        <w:t>, в котором обучаются дети с тяжелыми и множественными нарушениями развития (далее - ТМНР).</w:t>
      </w:r>
      <w:proofErr w:type="gramEnd"/>
    </w:p>
    <w:p w:rsidR="0032705C" w:rsidRPr="00E963A3" w:rsidRDefault="0032705C" w:rsidP="0032705C">
      <w:pPr>
        <w:rPr>
          <w:szCs w:val="24"/>
        </w:rPr>
      </w:pPr>
      <w:r w:rsidRPr="00E963A3">
        <w:rPr>
          <w:szCs w:val="24"/>
        </w:rPr>
        <w:t xml:space="preserve">В школе-интернате обучаются и воспитываются дети из многодетных семей, малообеспеченных семей, находящихся в социально опасном положении, находящихся в </w:t>
      </w:r>
      <w:r w:rsidRPr="00E963A3">
        <w:rPr>
          <w:szCs w:val="24"/>
        </w:rPr>
        <w:lastRenderedPageBreak/>
        <w:t>трудной жизненной ситуации, а также дети с особыми образовательными потребностями, дети с инвалидностью.</w:t>
      </w:r>
    </w:p>
    <w:p w:rsidR="0032705C" w:rsidRPr="00E963A3" w:rsidRDefault="0032705C" w:rsidP="0032705C">
      <w:pPr>
        <w:rPr>
          <w:szCs w:val="24"/>
        </w:rPr>
      </w:pPr>
      <w:proofErr w:type="gramStart"/>
      <w:r w:rsidRPr="00E963A3">
        <w:rPr>
          <w:szCs w:val="24"/>
        </w:rPr>
        <w:t xml:space="preserve">На территории </w:t>
      </w:r>
      <w:proofErr w:type="spellStart"/>
      <w:r w:rsidRPr="00E963A3">
        <w:rPr>
          <w:szCs w:val="24"/>
        </w:rPr>
        <w:t>пгт</w:t>
      </w:r>
      <w:proofErr w:type="spellEnd"/>
      <w:r w:rsidRPr="00E963A3">
        <w:rPr>
          <w:szCs w:val="24"/>
        </w:rPr>
        <w:t xml:space="preserve"> Опарино находятся детская музыкальная школа, МКУК </w:t>
      </w:r>
      <w:proofErr w:type="spellStart"/>
      <w:r w:rsidRPr="00E963A3">
        <w:rPr>
          <w:szCs w:val="24"/>
        </w:rPr>
        <w:t>Опаринская</w:t>
      </w:r>
      <w:proofErr w:type="spellEnd"/>
      <w:r w:rsidRPr="00E963A3">
        <w:rPr>
          <w:szCs w:val="24"/>
        </w:rPr>
        <w:t xml:space="preserve"> центральная библиотека им. Н. А. </w:t>
      </w:r>
      <w:proofErr w:type="spellStart"/>
      <w:r w:rsidRPr="00E963A3">
        <w:rPr>
          <w:szCs w:val="24"/>
        </w:rPr>
        <w:t>Яхлакова</w:t>
      </w:r>
      <w:proofErr w:type="spellEnd"/>
      <w:r w:rsidRPr="00E963A3">
        <w:rPr>
          <w:szCs w:val="24"/>
        </w:rPr>
        <w:t xml:space="preserve">, краеведческий музей, МКУК </w:t>
      </w:r>
      <w:proofErr w:type="spellStart"/>
      <w:r w:rsidRPr="00E963A3">
        <w:rPr>
          <w:szCs w:val="24"/>
        </w:rPr>
        <w:t>Опаринский</w:t>
      </w:r>
      <w:proofErr w:type="spellEnd"/>
      <w:r w:rsidRPr="00E963A3">
        <w:rPr>
          <w:szCs w:val="24"/>
        </w:rPr>
        <w:t xml:space="preserve"> районный центр культуры и досуга, МОКУ ДО детско-юношеская спортивная школа </w:t>
      </w:r>
      <w:proofErr w:type="spellStart"/>
      <w:r w:rsidRPr="00E963A3">
        <w:rPr>
          <w:szCs w:val="24"/>
        </w:rPr>
        <w:t>пгт</w:t>
      </w:r>
      <w:proofErr w:type="spellEnd"/>
      <w:r w:rsidRPr="00E963A3">
        <w:rPr>
          <w:szCs w:val="24"/>
        </w:rPr>
        <w:t xml:space="preserve"> Опарино, МКОУ ДО дом детского творчества «Радость», православная церковь.</w:t>
      </w:r>
      <w:proofErr w:type="gramEnd"/>
    </w:p>
    <w:p w:rsidR="0032705C" w:rsidRPr="00E963A3" w:rsidRDefault="0032705C" w:rsidP="0032705C">
      <w:pPr>
        <w:pStyle w:val="a6"/>
        <w:rPr>
          <w:szCs w:val="24"/>
        </w:rPr>
      </w:pPr>
      <w:r w:rsidRPr="00E963A3">
        <w:rPr>
          <w:szCs w:val="24"/>
        </w:rPr>
        <w:t>Принципы воспитательной работы, используемые в образовательной организации:</w:t>
      </w:r>
    </w:p>
    <w:p w:rsidR="0032705C" w:rsidRPr="00E963A3" w:rsidRDefault="0032705C" w:rsidP="0032705C">
      <w:pPr>
        <w:pStyle w:val="a6"/>
        <w:rPr>
          <w:szCs w:val="24"/>
        </w:rPr>
      </w:pPr>
      <w:bookmarkStart w:id="657" w:name="anchor142221"/>
      <w:bookmarkEnd w:id="657"/>
      <w:proofErr w:type="gramStart"/>
      <w:r w:rsidRPr="00E963A3">
        <w:rPr>
          <w:szCs w:val="24"/>
        </w:rP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roofErr w:type="gramEnd"/>
    </w:p>
    <w:p w:rsidR="0032705C" w:rsidRPr="00E963A3" w:rsidRDefault="0032705C" w:rsidP="0032705C">
      <w:pPr>
        <w:pStyle w:val="a6"/>
        <w:rPr>
          <w:szCs w:val="24"/>
        </w:rPr>
      </w:pPr>
      <w:bookmarkStart w:id="658" w:name="anchor142222"/>
      <w:bookmarkEnd w:id="658"/>
      <w:r w:rsidRPr="00E963A3">
        <w:rPr>
          <w:szCs w:val="24"/>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32705C" w:rsidRPr="00E963A3" w:rsidRDefault="0032705C" w:rsidP="0032705C">
      <w:pPr>
        <w:pStyle w:val="a6"/>
        <w:rPr>
          <w:szCs w:val="24"/>
        </w:rPr>
      </w:pPr>
      <w:bookmarkStart w:id="659" w:name="anchor142223"/>
      <w:bookmarkEnd w:id="659"/>
      <w:r w:rsidRPr="00E963A3">
        <w:rPr>
          <w:szCs w:val="24"/>
        </w:rPr>
        <w:t xml:space="preserve">3) </w:t>
      </w:r>
      <w:proofErr w:type="spellStart"/>
      <w:r w:rsidRPr="00E963A3">
        <w:rPr>
          <w:szCs w:val="24"/>
        </w:rPr>
        <w:t>здоровьесбережение</w:t>
      </w:r>
      <w:proofErr w:type="spellEnd"/>
      <w:r w:rsidRPr="00E963A3">
        <w:rPr>
          <w:szCs w:val="24"/>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32705C" w:rsidRPr="00E963A3" w:rsidRDefault="0032705C" w:rsidP="0032705C">
      <w:pPr>
        <w:pStyle w:val="a6"/>
        <w:rPr>
          <w:szCs w:val="24"/>
        </w:rPr>
      </w:pPr>
      <w:bookmarkStart w:id="660" w:name="anchor142224"/>
      <w:bookmarkEnd w:id="660"/>
      <w:r w:rsidRPr="00E963A3">
        <w:rPr>
          <w:szCs w:val="24"/>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32705C" w:rsidRPr="00E963A3" w:rsidRDefault="0032705C" w:rsidP="0032705C">
      <w:pPr>
        <w:pStyle w:val="a6"/>
        <w:rPr>
          <w:szCs w:val="24"/>
        </w:rPr>
      </w:pPr>
      <w:bookmarkStart w:id="661" w:name="anchor142225"/>
      <w:bookmarkEnd w:id="661"/>
      <w:r w:rsidRPr="00E963A3">
        <w:rPr>
          <w:szCs w:val="24"/>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32705C" w:rsidRPr="00E963A3" w:rsidRDefault="0032705C" w:rsidP="0032705C">
      <w:pPr>
        <w:pStyle w:val="a6"/>
        <w:rPr>
          <w:szCs w:val="24"/>
        </w:rPr>
      </w:pPr>
      <w:bookmarkStart w:id="662" w:name="anchor142226"/>
      <w:bookmarkEnd w:id="662"/>
      <w:r w:rsidRPr="00E963A3">
        <w:rPr>
          <w:szCs w:val="24"/>
        </w:rPr>
        <w:t xml:space="preserve">6) последовательное дозированное вовлечение семьи </w:t>
      </w:r>
      <w:proofErr w:type="gramStart"/>
      <w:r w:rsidRPr="00E963A3">
        <w:rPr>
          <w:szCs w:val="24"/>
        </w:rPr>
        <w:t>обучающегося</w:t>
      </w:r>
      <w:proofErr w:type="gramEnd"/>
      <w:r w:rsidRPr="00E963A3">
        <w:rPr>
          <w:szCs w:val="24"/>
        </w:rPr>
        <w:t xml:space="preserve">, включая братьев и сестер, в систему </w:t>
      </w:r>
      <w:proofErr w:type="spellStart"/>
      <w:r w:rsidRPr="00E963A3">
        <w:rPr>
          <w:szCs w:val="24"/>
        </w:rPr>
        <w:t>ценностно</w:t>
      </w:r>
      <w:proofErr w:type="spellEnd"/>
      <w:r w:rsidRPr="00E963A3">
        <w:rPr>
          <w:szCs w:val="24"/>
        </w:rPr>
        <w:t xml:space="preserve"> окрашенных, личностно значимых общих дел, событий, мероприятий;</w:t>
      </w:r>
    </w:p>
    <w:p w:rsidR="0032705C" w:rsidRPr="00E963A3" w:rsidRDefault="0032705C" w:rsidP="0032705C">
      <w:pPr>
        <w:pStyle w:val="a6"/>
        <w:rPr>
          <w:szCs w:val="24"/>
        </w:rPr>
      </w:pPr>
      <w:bookmarkStart w:id="663" w:name="anchor142227"/>
      <w:bookmarkEnd w:id="663"/>
      <w:r w:rsidRPr="00E963A3">
        <w:rPr>
          <w:szCs w:val="24"/>
        </w:rPr>
        <w:t xml:space="preserve">7) системность, целесообразность и </w:t>
      </w:r>
      <w:proofErr w:type="spellStart"/>
      <w:r w:rsidRPr="00E963A3">
        <w:rPr>
          <w:szCs w:val="24"/>
        </w:rPr>
        <w:t>нешаблонность</w:t>
      </w:r>
      <w:proofErr w:type="spellEnd"/>
      <w:r w:rsidRPr="00E963A3">
        <w:rPr>
          <w:szCs w:val="24"/>
        </w:rPr>
        <w:t xml:space="preserve"> воспитательной работы как условия ее реализации;</w:t>
      </w:r>
    </w:p>
    <w:p w:rsidR="0032705C" w:rsidRPr="00E963A3" w:rsidRDefault="0032705C" w:rsidP="0032705C">
      <w:pPr>
        <w:pStyle w:val="a6"/>
        <w:rPr>
          <w:szCs w:val="24"/>
        </w:rPr>
      </w:pPr>
      <w:bookmarkStart w:id="664" w:name="anchor142228"/>
      <w:bookmarkEnd w:id="664"/>
      <w:r w:rsidRPr="00E963A3">
        <w:rPr>
          <w:szCs w:val="24"/>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32705C" w:rsidRPr="00E963A3" w:rsidRDefault="0032705C" w:rsidP="0032705C">
      <w:pPr>
        <w:rPr>
          <w:szCs w:val="24"/>
        </w:rPr>
      </w:pPr>
      <w:r w:rsidRPr="00E963A3">
        <w:rPr>
          <w:szCs w:val="24"/>
        </w:rPr>
        <w:t>Основными традициями воспитания в образовательной организации являются следующие:</w:t>
      </w:r>
    </w:p>
    <w:p w:rsidR="0032705C" w:rsidRPr="00E963A3" w:rsidRDefault="0032705C" w:rsidP="0032705C">
      <w:pPr>
        <w:rPr>
          <w:szCs w:val="24"/>
        </w:rPr>
      </w:pPr>
      <w:r w:rsidRPr="00E963A3">
        <w:rPr>
          <w:szCs w:val="24"/>
        </w:rPr>
        <w:t xml:space="preserve">            - воспитание социально-адаптированной личности в условиях школы-интерната; </w:t>
      </w:r>
    </w:p>
    <w:p w:rsidR="0032705C" w:rsidRPr="00E963A3" w:rsidRDefault="0032705C" w:rsidP="0032705C">
      <w:pPr>
        <w:rPr>
          <w:szCs w:val="24"/>
        </w:rPr>
      </w:pPr>
      <w:r w:rsidRPr="00E963A3">
        <w:rPr>
          <w:szCs w:val="24"/>
        </w:rPr>
        <w:t>- воспитание общекультурных и духовно-нравственных ценностей через реализацию художественного направления дополнительного образования;</w:t>
      </w:r>
    </w:p>
    <w:p w:rsidR="0032705C" w:rsidRPr="00E963A3" w:rsidRDefault="0032705C" w:rsidP="0032705C">
      <w:pPr>
        <w:rPr>
          <w:szCs w:val="24"/>
        </w:rPr>
      </w:pPr>
      <w:r w:rsidRPr="00E963A3">
        <w:rPr>
          <w:szCs w:val="24"/>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32705C" w:rsidRPr="00E963A3" w:rsidRDefault="0032705C" w:rsidP="0032705C">
      <w:pPr>
        <w:rPr>
          <w:szCs w:val="24"/>
        </w:rPr>
      </w:pPr>
      <w:r w:rsidRPr="00E963A3">
        <w:rPr>
          <w:szCs w:val="24"/>
        </w:rPr>
        <w:t xml:space="preserve">- важной чертой каждого ключевого дела и </w:t>
      </w:r>
      <w:proofErr w:type="gramStart"/>
      <w:r w:rsidRPr="00E963A3">
        <w:rPr>
          <w:szCs w:val="24"/>
        </w:rPr>
        <w:t>большинства</w:t>
      </w:r>
      <w:proofErr w:type="gramEnd"/>
      <w:r w:rsidRPr="00E963A3">
        <w:rPr>
          <w:szCs w:val="24"/>
        </w:rPr>
        <w:t xml:space="preserve">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32705C" w:rsidRPr="00E963A3" w:rsidRDefault="0032705C" w:rsidP="0032705C">
      <w:pPr>
        <w:rPr>
          <w:szCs w:val="24"/>
        </w:rPr>
      </w:pPr>
      <w:r w:rsidRPr="00E963A3">
        <w:rPr>
          <w:szCs w:val="24"/>
        </w:rPr>
        <w:t>- в школе-интернате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32705C" w:rsidRPr="00E963A3" w:rsidRDefault="0032705C" w:rsidP="0032705C">
      <w:pPr>
        <w:rPr>
          <w:szCs w:val="24"/>
        </w:rPr>
      </w:pPr>
      <w:r w:rsidRPr="00E963A3">
        <w:rPr>
          <w:szCs w:val="24"/>
        </w:rPr>
        <w:t xml:space="preserve">- в проведении общешкольных дел максимально поощряется конструктивное </w:t>
      </w:r>
      <w:proofErr w:type="spellStart"/>
      <w:r w:rsidRPr="00E963A3">
        <w:rPr>
          <w:szCs w:val="24"/>
        </w:rPr>
        <w:t>межклассное</w:t>
      </w:r>
      <w:proofErr w:type="spellEnd"/>
      <w:r w:rsidRPr="00E963A3">
        <w:rPr>
          <w:szCs w:val="24"/>
        </w:rPr>
        <w:t xml:space="preserve"> и </w:t>
      </w:r>
      <w:proofErr w:type="spellStart"/>
      <w:r w:rsidRPr="00E963A3">
        <w:rPr>
          <w:szCs w:val="24"/>
        </w:rPr>
        <w:t>межвозрастное</w:t>
      </w:r>
      <w:proofErr w:type="spellEnd"/>
      <w:r w:rsidRPr="00E963A3">
        <w:rPr>
          <w:szCs w:val="24"/>
        </w:rPr>
        <w:t xml:space="preserve"> взаимодействие школьников;</w:t>
      </w:r>
    </w:p>
    <w:p w:rsidR="0032705C" w:rsidRPr="00E963A3" w:rsidRDefault="0032705C" w:rsidP="0032705C">
      <w:pPr>
        <w:rPr>
          <w:szCs w:val="24"/>
        </w:rPr>
      </w:pPr>
      <w:r w:rsidRPr="00E963A3">
        <w:rPr>
          <w:szCs w:val="24"/>
        </w:rPr>
        <w:lastRenderedPageBreak/>
        <w:t>- педагоги школы-интерната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32705C" w:rsidRPr="00E963A3" w:rsidRDefault="0032705C" w:rsidP="0032705C">
      <w:pPr>
        <w:rPr>
          <w:szCs w:val="24"/>
        </w:rPr>
      </w:pPr>
      <w:r w:rsidRPr="00E963A3">
        <w:rPr>
          <w:szCs w:val="24"/>
        </w:rPr>
        <w:t>- ключевой фигурой воспитания в школе является классный руководитель и воспитатель, реализующие по отношению к детям защитную, личностно развивающую, организационную, посредническую (в разрешении конфликтов) функции.</w:t>
      </w:r>
    </w:p>
    <w:p w:rsidR="0032705C" w:rsidRPr="00E963A3" w:rsidRDefault="0032705C" w:rsidP="0032705C">
      <w:pPr>
        <w:spacing w:line="330" w:lineRule="exact"/>
        <w:rPr>
          <w:szCs w:val="24"/>
        </w:rPr>
      </w:pPr>
    </w:p>
    <w:p w:rsidR="0032705C" w:rsidRPr="00E963A3" w:rsidRDefault="0032705C" w:rsidP="0032705C">
      <w:pPr>
        <w:tabs>
          <w:tab w:val="left" w:pos="709"/>
        </w:tabs>
        <w:ind w:firstLine="0"/>
        <w:rPr>
          <w:b/>
          <w:bCs/>
          <w:szCs w:val="24"/>
        </w:rPr>
      </w:pPr>
      <w:r w:rsidRPr="00E963A3">
        <w:rPr>
          <w:b/>
          <w:bCs/>
          <w:szCs w:val="24"/>
        </w:rPr>
        <w:tab/>
        <w:t>33.3. Цель и задачи программы воспитания</w:t>
      </w:r>
    </w:p>
    <w:p w:rsidR="0032705C" w:rsidRPr="00E963A3" w:rsidRDefault="0032705C" w:rsidP="0032705C">
      <w:pPr>
        <w:pStyle w:val="a6"/>
        <w:rPr>
          <w:szCs w:val="24"/>
        </w:rPr>
      </w:pPr>
      <w:r w:rsidRPr="00E963A3">
        <w:rPr>
          <w:szCs w:val="24"/>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32705C" w:rsidRPr="00E963A3" w:rsidRDefault="0032705C" w:rsidP="0032705C">
      <w:pPr>
        <w:pStyle w:val="a6"/>
        <w:rPr>
          <w:szCs w:val="24"/>
        </w:rPr>
      </w:pPr>
      <w:proofErr w:type="gramStart"/>
      <w:r w:rsidRPr="00E963A3">
        <w:rPr>
          <w:szCs w:val="24"/>
        </w:rPr>
        <w:t>К базовым ценностям нашего общества относятся семья, труд, отечество, природа, мир, знания, культура, здоровье, человек.</w:t>
      </w:r>
      <w:proofErr w:type="gramEnd"/>
    </w:p>
    <w:p w:rsidR="0032705C" w:rsidRPr="00E963A3" w:rsidRDefault="0032705C" w:rsidP="0032705C">
      <w:pPr>
        <w:pStyle w:val="a6"/>
        <w:ind w:left="720" w:firstLine="0"/>
        <w:rPr>
          <w:szCs w:val="24"/>
        </w:rPr>
      </w:pPr>
      <w:r w:rsidRPr="00E963A3">
        <w:rPr>
          <w:szCs w:val="24"/>
        </w:rPr>
        <w:t>Цели воспитания в образовательной организации:</w:t>
      </w:r>
    </w:p>
    <w:p w:rsidR="0032705C" w:rsidRPr="00E963A3" w:rsidRDefault="0032705C" w:rsidP="0032705C">
      <w:pPr>
        <w:pStyle w:val="a6"/>
        <w:ind w:firstLine="0"/>
        <w:rPr>
          <w:szCs w:val="24"/>
        </w:rPr>
      </w:pPr>
      <w:r w:rsidRPr="00E963A3">
        <w:rPr>
          <w:szCs w:val="24"/>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32705C" w:rsidRPr="00E963A3" w:rsidRDefault="0032705C" w:rsidP="0032705C">
      <w:pPr>
        <w:pStyle w:val="a6"/>
        <w:ind w:firstLine="0"/>
        <w:rPr>
          <w:szCs w:val="24"/>
        </w:rPr>
      </w:pPr>
      <w:r w:rsidRPr="00E963A3">
        <w:rPr>
          <w:szCs w:val="24"/>
        </w:rPr>
        <w:t>2) развитие позитивного отношения обучающихся к общественным ценностям (в развитии их социально значимых отношений);</w:t>
      </w:r>
    </w:p>
    <w:p w:rsidR="0032705C" w:rsidRPr="00E963A3" w:rsidRDefault="0032705C" w:rsidP="0032705C">
      <w:pPr>
        <w:pStyle w:val="a6"/>
        <w:ind w:firstLine="0"/>
        <w:rPr>
          <w:szCs w:val="24"/>
        </w:rPr>
      </w:pPr>
      <w:r w:rsidRPr="00E963A3">
        <w:rPr>
          <w:szCs w:val="24"/>
        </w:rP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32705C" w:rsidRPr="00E963A3" w:rsidRDefault="0032705C" w:rsidP="0032705C">
      <w:pPr>
        <w:pStyle w:val="a6"/>
        <w:ind w:firstLine="0"/>
        <w:rPr>
          <w:szCs w:val="24"/>
        </w:rPr>
      </w:pPr>
      <w:r w:rsidRPr="00E963A3">
        <w:rPr>
          <w:szCs w:val="24"/>
        </w:rP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w:t>
      </w:r>
      <w:proofErr w:type="gramStart"/>
      <w:r w:rsidRPr="00E963A3">
        <w:rPr>
          <w:szCs w:val="24"/>
        </w:rPr>
        <w:t>результатах</w:t>
      </w:r>
      <w:proofErr w:type="gramEnd"/>
      <w:r w:rsidRPr="00E963A3">
        <w:rPr>
          <w:szCs w:val="24"/>
        </w:rPr>
        <w:t xml:space="preserve"> обучающихся с умственной отсталостью, а не единый уровень воспитанности. </w:t>
      </w:r>
      <w:proofErr w:type="gramStart"/>
      <w:r w:rsidRPr="00E963A3">
        <w:rPr>
          <w:szCs w:val="24"/>
        </w:rPr>
        <w:t>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roofErr w:type="gramEnd"/>
    </w:p>
    <w:p w:rsidR="0032705C" w:rsidRPr="00E963A3" w:rsidRDefault="0032705C" w:rsidP="0032705C">
      <w:pPr>
        <w:pStyle w:val="a6"/>
        <w:rPr>
          <w:szCs w:val="24"/>
        </w:rPr>
      </w:pPr>
      <w:r w:rsidRPr="00E963A3">
        <w:rPr>
          <w:szCs w:val="24"/>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32705C" w:rsidRPr="00E963A3" w:rsidRDefault="0032705C" w:rsidP="0032705C">
      <w:pPr>
        <w:pStyle w:val="a6"/>
        <w:rPr>
          <w:szCs w:val="24"/>
        </w:rPr>
      </w:pPr>
      <w:r w:rsidRPr="00E963A3">
        <w:rPr>
          <w:szCs w:val="24"/>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32705C" w:rsidRPr="00E963A3" w:rsidRDefault="0032705C" w:rsidP="0032705C">
      <w:pPr>
        <w:pStyle w:val="a6"/>
        <w:rPr>
          <w:szCs w:val="24"/>
        </w:rPr>
      </w:pPr>
      <w:r w:rsidRPr="00E963A3">
        <w:rPr>
          <w:szCs w:val="24"/>
        </w:rPr>
        <w:t>Приоритетные ценностные отношения:</w:t>
      </w:r>
    </w:p>
    <w:p w:rsidR="0032705C" w:rsidRPr="00E963A3" w:rsidRDefault="0032705C" w:rsidP="0032705C">
      <w:pPr>
        <w:pStyle w:val="a6"/>
        <w:ind w:firstLine="0"/>
        <w:rPr>
          <w:szCs w:val="24"/>
        </w:rPr>
      </w:pPr>
      <w:r w:rsidRPr="00E963A3">
        <w:rPr>
          <w:szCs w:val="24"/>
        </w:rPr>
        <w:t>1) к семье как главной опоре в жизни человека, к значимым взрослым и обучающимся;</w:t>
      </w:r>
    </w:p>
    <w:p w:rsidR="0032705C" w:rsidRPr="00E963A3" w:rsidRDefault="0032705C" w:rsidP="0032705C">
      <w:pPr>
        <w:pStyle w:val="a6"/>
        <w:ind w:firstLine="0"/>
        <w:rPr>
          <w:szCs w:val="24"/>
        </w:rPr>
      </w:pPr>
      <w:r w:rsidRPr="00E963A3">
        <w:rPr>
          <w:szCs w:val="24"/>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32705C" w:rsidRPr="00E963A3" w:rsidRDefault="0032705C" w:rsidP="0032705C">
      <w:pPr>
        <w:pStyle w:val="a6"/>
        <w:ind w:firstLine="0"/>
        <w:rPr>
          <w:szCs w:val="24"/>
        </w:rPr>
      </w:pPr>
      <w:r w:rsidRPr="00E963A3">
        <w:rPr>
          <w:szCs w:val="24"/>
        </w:rPr>
        <w:t>3) к собственному здоровью как ресурсу выполнения личностно и общественно значимых задач, жизненных целей;</w:t>
      </w:r>
    </w:p>
    <w:p w:rsidR="0032705C" w:rsidRPr="00E963A3" w:rsidRDefault="0032705C" w:rsidP="0032705C">
      <w:pPr>
        <w:pStyle w:val="a6"/>
        <w:ind w:firstLine="0"/>
        <w:rPr>
          <w:szCs w:val="24"/>
        </w:rPr>
      </w:pPr>
      <w:r w:rsidRPr="00E963A3">
        <w:rPr>
          <w:szCs w:val="24"/>
        </w:rPr>
        <w:t xml:space="preserve">4) к формированию особой культуры - культуры </w:t>
      </w:r>
      <w:proofErr w:type="spellStart"/>
      <w:r w:rsidRPr="00E963A3">
        <w:rPr>
          <w:szCs w:val="24"/>
        </w:rPr>
        <w:t>здоровьесбережения</w:t>
      </w:r>
      <w:proofErr w:type="spellEnd"/>
      <w:r w:rsidRPr="00E963A3">
        <w:rPr>
          <w:szCs w:val="24"/>
        </w:rPr>
        <w:t>;</w:t>
      </w:r>
    </w:p>
    <w:p w:rsidR="0032705C" w:rsidRPr="00E963A3" w:rsidRDefault="0032705C" w:rsidP="0032705C">
      <w:pPr>
        <w:pStyle w:val="a6"/>
        <w:ind w:firstLine="0"/>
        <w:rPr>
          <w:szCs w:val="24"/>
        </w:rPr>
      </w:pPr>
      <w:r w:rsidRPr="00E963A3">
        <w:rPr>
          <w:szCs w:val="24"/>
        </w:rPr>
        <w:t>5) к своему отечеству, своей малой и большой Родине, историю и культуру которой необходимо знать, уважать и сохранять;</w:t>
      </w:r>
    </w:p>
    <w:p w:rsidR="0032705C" w:rsidRPr="00E963A3" w:rsidRDefault="0032705C" w:rsidP="0032705C">
      <w:pPr>
        <w:pStyle w:val="a6"/>
        <w:ind w:firstLine="0"/>
        <w:rPr>
          <w:szCs w:val="24"/>
        </w:rPr>
      </w:pPr>
      <w:r w:rsidRPr="00E963A3">
        <w:rPr>
          <w:szCs w:val="24"/>
        </w:rPr>
        <w:t>6) к природе как источнику жизни на Земле, основе самого ее существования, нуждающейся в защите и постоянном внимании со стороны человека;</w:t>
      </w:r>
    </w:p>
    <w:p w:rsidR="0032705C" w:rsidRPr="00E963A3" w:rsidRDefault="0032705C" w:rsidP="0032705C">
      <w:pPr>
        <w:pStyle w:val="a6"/>
        <w:ind w:firstLine="0"/>
        <w:rPr>
          <w:szCs w:val="24"/>
        </w:rPr>
      </w:pPr>
      <w:r w:rsidRPr="00E963A3">
        <w:rPr>
          <w:szCs w:val="24"/>
        </w:rPr>
        <w:t>7) к миру как главному принципу человеческого общежития, условию крепкой дружбы, налаживания отношений с другими людьми;</w:t>
      </w:r>
    </w:p>
    <w:p w:rsidR="0032705C" w:rsidRPr="00E963A3" w:rsidRDefault="0032705C" w:rsidP="0032705C">
      <w:pPr>
        <w:pStyle w:val="a6"/>
        <w:ind w:firstLine="0"/>
        <w:rPr>
          <w:szCs w:val="24"/>
        </w:rPr>
      </w:pPr>
      <w:r w:rsidRPr="00E963A3">
        <w:rPr>
          <w:szCs w:val="24"/>
        </w:rPr>
        <w:lastRenderedPageBreak/>
        <w:t>8) к знаниям как интеллектуальному ресурсу, обеспечивающему будущее человека, как результату кропотливого, но увлекательного учебного труда;</w:t>
      </w:r>
    </w:p>
    <w:p w:rsidR="0032705C" w:rsidRPr="00E963A3" w:rsidRDefault="0032705C" w:rsidP="0032705C">
      <w:pPr>
        <w:pStyle w:val="a6"/>
        <w:ind w:firstLine="0"/>
        <w:rPr>
          <w:szCs w:val="24"/>
        </w:rPr>
      </w:pPr>
      <w:r w:rsidRPr="00E963A3">
        <w:rPr>
          <w:szCs w:val="24"/>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32705C" w:rsidRPr="00E963A3" w:rsidRDefault="0032705C" w:rsidP="0032705C">
      <w:pPr>
        <w:pStyle w:val="a6"/>
        <w:ind w:firstLine="0"/>
        <w:rPr>
          <w:szCs w:val="24"/>
        </w:rPr>
      </w:pPr>
      <w:r w:rsidRPr="00E963A3">
        <w:rPr>
          <w:szCs w:val="24"/>
        </w:rPr>
        <w:t>Сформулированная цель предполагает ряд задач, максимально приближающих к ее достижению. Задачи:</w:t>
      </w:r>
    </w:p>
    <w:p w:rsidR="0032705C" w:rsidRPr="00E963A3" w:rsidRDefault="0032705C" w:rsidP="0032705C">
      <w:pPr>
        <w:pStyle w:val="a6"/>
        <w:ind w:firstLine="0"/>
        <w:rPr>
          <w:szCs w:val="24"/>
        </w:rPr>
      </w:pPr>
      <w:r w:rsidRPr="00E963A3">
        <w:rPr>
          <w:szCs w:val="24"/>
        </w:rPr>
        <w:t xml:space="preserve">  </w:t>
      </w:r>
      <w:r w:rsidRPr="00E963A3">
        <w:rPr>
          <w:szCs w:val="24"/>
        </w:rPr>
        <w:tab/>
        <w:t>- 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32705C" w:rsidRPr="00E963A3" w:rsidRDefault="0032705C" w:rsidP="0032705C">
      <w:pPr>
        <w:pStyle w:val="a6"/>
        <w:rPr>
          <w:szCs w:val="24"/>
        </w:rPr>
      </w:pPr>
      <w:r w:rsidRPr="00E963A3">
        <w:rPr>
          <w:szCs w:val="24"/>
        </w:rPr>
        <w:t>- 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32705C" w:rsidRPr="00E963A3" w:rsidRDefault="0032705C" w:rsidP="0032705C">
      <w:pPr>
        <w:pStyle w:val="a6"/>
        <w:rPr>
          <w:szCs w:val="24"/>
        </w:rPr>
      </w:pPr>
      <w:r w:rsidRPr="00E963A3">
        <w:rPr>
          <w:szCs w:val="24"/>
        </w:rPr>
        <w:t>- 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32705C" w:rsidRPr="00E963A3" w:rsidRDefault="0032705C" w:rsidP="0032705C">
      <w:pPr>
        <w:pStyle w:val="a6"/>
        <w:rPr>
          <w:szCs w:val="24"/>
        </w:rPr>
      </w:pPr>
      <w:r w:rsidRPr="00E963A3">
        <w:rPr>
          <w:szCs w:val="24"/>
        </w:rPr>
        <w:t xml:space="preserve">- использовать в воспитании обучающихся потенциал школьного урока, поддерживать использование на уроках адекватных форм занятий с </w:t>
      </w:r>
      <w:proofErr w:type="gramStart"/>
      <w:r w:rsidRPr="00E963A3">
        <w:rPr>
          <w:szCs w:val="24"/>
        </w:rPr>
        <w:t>обучающимися</w:t>
      </w:r>
      <w:proofErr w:type="gramEnd"/>
      <w:r w:rsidRPr="00E963A3">
        <w:rPr>
          <w:szCs w:val="24"/>
        </w:rPr>
        <w:t>;</w:t>
      </w:r>
    </w:p>
    <w:p w:rsidR="0032705C" w:rsidRPr="00E963A3" w:rsidRDefault="0032705C" w:rsidP="0032705C">
      <w:pPr>
        <w:pStyle w:val="a6"/>
        <w:rPr>
          <w:szCs w:val="24"/>
        </w:rPr>
      </w:pPr>
      <w:r w:rsidRPr="00E963A3">
        <w:rPr>
          <w:szCs w:val="24"/>
        </w:rPr>
        <w:t>- 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32705C" w:rsidRPr="00E963A3" w:rsidRDefault="0032705C" w:rsidP="0032705C">
      <w:pPr>
        <w:pStyle w:val="a6"/>
        <w:rPr>
          <w:szCs w:val="24"/>
        </w:rPr>
      </w:pPr>
      <w:r w:rsidRPr="00E963A3">
        <w:rPr>
          <w:szCs w:val="24"/>
        </w:rPr>
        <w:t>- 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32705C" w:rsidRPr="00E963A3" w:rsidRDefault="0032705C" w:rsidP="0032705C">
      <w:pPr>
        <w:pStyle w:val="a6"/>
        <w:rPr>
          <w:szCs w:val="24"/>
        </w:rPr>
      </w:pPr>
      <w:r w:rsidRPr="00E963A3">
        <w:rPr>
          <w:szCs w:val="24"/>
        </w:rPr>
        <w:t xml:space="preserve">- развивать </w:t>
      </w:r>
      <w:proofErr w:type="spellStart"/>
      <w:r w:rsidRPr="00E963A3">
        <w:rPr>
          <w:szCs w:val="24"/>
        </w:rPr>
        <w:t>внутришкольные</w:t>
      </w:r>
      <w:proofErr w:type="spellEnd"/>
      <w:r w:rsidRPr="00E963A3">
        <w:rPr>
          <w:szCs w:val="24"/>
        </w:rPr>
        <w:t xml:space="preserve"> системы наставничества, </w:t>
      </w:r>
      <w:proofErr w:type="spellStart"/>
      <w:r w:rsidRPr="00E963A3">
        <w:rPr>
          <w:szCs w:val="24"/>
        </w:rPr>
        <w:t>тьюторства</w:t>
      </w:r>
      <w:proofErr w:type="spellEnd"/>
      <w:r w:rsidRPr="00E963A3">
        <w:rPr>
          <w:szCs w:val="24"/>
        </w:rPr>
        <w:t>, опираясь на традиции образовательной организации и требования профессионального стандарта "Специалист в области воспитания";</w:t>
      </w:r>
    </w:p>
    <w:p w:rsidR="0032705C" w:rsidRPr="00E963A3" w:rsidRDefault="0032705C" w:rsidP="0032705C">
      <w:pPr>
        <w:pStyle w:val="a6"/>
        <w:rPr>
          <w:szCs w:val="24"/>
        </w:rPr>
      </w:pPr>
      <w:r w:rsidRPr="00E963A3">
        <w:rPr>
          <w:szCs w:val="24"/>
        </w:rPr>
        <w:t>- 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rsidR="0032705C" w:rsidRPr="00E963A3" w:rsidRDefault="0032705C" w:rsidP="0032705C">
      <w:pPr>
        <w:pStyle w:val="a6"/>
        <w:rPr>
          <w:szCs w:val="24"/>
        </w:rPr>
      </w:pPr>
      <w:r w:rsidRPr="00E963A3">
        <w:rPr>
          <w:szCs w:val="24"/>
        </w:rPr>
        <w:t>- поддерживать деятельность функционирующих на базе образовательной организации детско-взрослых общественных объединений и организаций;</w:t>
      </w:r>
    </w:p>
    <w:p w:rsidR="0032705C" w:rsidRPr="00E963A3" w:rsidRDefault="0032705C" w:rsidP="0032705C">
      <w:pPr>
        <w:pStyle w:val="a6"/>
        <w:rPr>
          <w:szCs w:val="24"/>
        </w:rPr>
      </w:pPr>
      <w:proofErr w:type="gramStart"/>
      <w:r w:rsidRPr="00E963A3">
        <w:rPr>
          <w:szCs w:val="24"/>
        </w:rPr>
        <w:t>- организовывать для обучающихся экскурсии, экспедиции, походы и реализовывать их воспитательный потенциал;</w:t>
      </w:r>
      <w:proofErr w:type="gramEnd"/>
    </w:p>
    <w:p w:rsidR="0032705C" w:rsidRPr="00E963A3" w:rsidRDefault="0032705C" w:rsidP="0032705C">
      <w:pPr>
        <w:pStyle w:val="a6"/>
        <w:rPr>
          <w:szCs w:val="24"/>
        </w:rPr>
      </w:pPr>
      <w:r w:rsidRPr="00E963A3">
        <w:rPr>
          <w:szCs w:val="24"/>
        </w:rPr>
        <w:t xml:space="preserve">- организовывать раннюю </w:t>
      </w:r>
      <w:proofErr w:type="spellStart"/>
      <w:r w:rsidRPr="00E963A3">
        <w:rPr>
          <w:szCs w:val="24"/>
        </w:rPr>
        <w:t>профориентационную</w:t>
      </w:r>
      <w:proofErr w:type="spellEnd"/>
      <w:r w:rsidRPr="00E963A3">
        <w:rPr>
          <w:szCs w:val="24"/>
        </w:rPr>
        <w:t xml:space="preserve"> работу с </w:t>
      </w:r>
      <w:proofErr w:type="gramStart"/>
      <w:r w:rsidRPr="00E963A3">
        <w:rPr>
          <w:szCs w:val="24"/>
        </w:rPr>
        <w:t>обучающимися</w:t>
      </w:r>
      <w:proofErr w:type="gramEnd"/>
      <w:r w:rsidRPr="00E963A3">
        <w:rPr>
          <w:szCs w:val="24"/>
        </w:rPr>
        <w:t>, знакомить с миром современных профессий;</w:t>
      </w:r>
    </w:p>
    <w:p w:rsidR="0032705C" w:rsidRPr="00E963A3" w:rsidRDefault="0032705C" w:rsidP="0032705C">
      <w:pPr>
        <w:pStyle w:val="a6"/>
        <w:rPr>
          <w:szCs w:val="24"/>
        </w:rPr>
      </w:pPr>
      <w:r w:rsidRPr="00E963A3">
        <w:rPr>
          <w:szCs w:val="24"/>
        </w:rPr>
        <w:t xml:space="preserve">- организовать работу школьных детско-взрослых </w:t>
      </w:r>
      <w:proofErr w:type="spellStart"/>
      <w:r w:rsidRPr="00E963A3">
        <w:rPr>
          <w:szCs w:val="24"/>
        </w:rPr>
        <w:t>медиаслужб</w:t>
      </w:r>
      <w:proofErr w:type="spellEnd"/>
      <w:r w:rsidRPr="00E963A3">
        <w:rPr>
          <w:szCs w:val="24"/>
        </w:rPr>
        <w:t>, реализовывать их воспитательный потенциал;</w:t>
      </w:r>
    </w:p>
    <w:p w:rsidR="0032705C" w:rsidRPr="00E963A3" w:rsidRDefault="0032705C" w:rsidP="0032705C">
      <w:pPr>
        <w:pStyle w:val="a6"/>
        <w:rPr>
          <w:szCs w:val="24"/>
        </w:rPr>
      </w:pPr>
      <w:r w:rsidRPr="00E963A3">
        <w:rPr>
          <w:szCs w:val="24"/>
        </w:rPr>
        <w:t xml:space="preserve">- развивать </w:t>
      </w:r>
      <w:proofErr w:type="spellStart"/>
      <w:r w:rsidRPr="00E963A3">
        <w:rPr>
          <w:szCs w:val="24"/>
        </w:rPr>
        <w:t>здоровьесберегающую</w:t>
      </w:r>
      <w:proofErr w:type="spellEnd"/>
      <w:r w:rsidRPr="00E963A3">
        <w:rPr>
          <w:szCs w:val="24"/>
        </w:rPr>
        <w:t xml:space="preserve"> предметно-пространственную и коммуникативную среду образовательной организации и реализовывать ее воспитательные возможности;</w:t>
      </w:r>
    </w:p>
    <w:p w:rsidR="0032705C" w:rsidRPr="00E963A3" w:rsidRDefault="0032705C" w:rsidP="0032705C">
      <w:pPr>
        <w:pStyle w:val="a6"/>
        <w:ind w:firstLine="0"/>
        <w:rPr>
          <w:szCs w:val="24"/>
        </w:rPr>
      </w:pPr>
      <w:r w:rsidRPr="00E963A3">
        <w:rPr>
          <w:szCs w:val="24"/>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32705C" w:rsidRPr="00E963A3" w:rsidRDefault="0032705C" w:rsidP="0032705C">
      <w:pPr>
        <w:pStyle w:val="a6"/>
        <w:ind w:firstLine="0"/>
        <w:rPr>
          <w:b/>
          <w:szCs w:val="24"/>
        </w:rPr>
      </w:pPr>
    </w:p>
    <w:p w:rsidR="0032705C" w:rsidRPr="00E963A3" w:rsidRDefault="0032705C" w:rsidP="0032705C">
      <w:pPr>
        <w:pStyle w:val="a6"/>
        <w:tabs>
          <w:tab w:val="left" w:pos="1418"/>
        </w:tabs>
        <w:ind w:left="720" w:firstLine="0"/>
        <w:rPr>
          <w:b/>
          <w:szCs w:val="24"/>
        </w:rPr>
      </w:pPr>
      <w:r w:rsidRPr="00E963A3">
        <w:rPr>
          <w:b/>
          <w:szCs w:val="24"/>
        </w:rPr>
        <w:t xml:space="preserve">          33.4. Планируемые (ожидаемые) результаты воспитания</w:t>
      </w:r>
    </w:p>
    <w:p w:rsidR="0032705C" w:rsidRPr="00E963A3" w:rsidRDefault="0032705C" w:rsidP="0032705C">
      <w:pPr>
        <w:pStyle w:val="a6"/>
        <w:ind w:left="720" w:firstLine="0"/>
        <w:rPr>
          <w:b/>
          <w:szCs w:val="24"/>
        </w:rPr>
      </w:pPr>
    </w:p>
    <w:p w:rsidR="0032705C" w:rsidRPr="00E963A3" w:rsidRDefault="0032705C" w:rsidP="0032705C">
      <w:pPr>
        <w:pStyle w:val="a6"/>
        <w:rPr>
          <w:szCs w:val="24"/>
        </w:rPr>
      </w:pPr>
      <w:r w:rsidRPr="00E963A3">
        <w:rPr>
          <w:szCs w:val="24"/>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w:t>
      </w:r>
      <w:r w:rsidRPr="00E963A3">
        <w:rPr>
          <w:szCs w:val="24"/>
        </w:rPr>
        <w:lastRenderedPageBreak/>
        <w:t xml:space="preserve">(жизненных)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w:t>
      </w:r>
      <w:proofErr w:type="spellStart"/>
      <w:r w:rsidRPr="00E963A3">
        <w:rPr>
          <w:szCs w:val="24"/>
        </w:rPr>
        <w:t>социокультурным</w:t>
      </w:r>
      <w:proofErr w:type="spellEnd"/>
      <w:r w:rsidRPr="00E963A3">
        <w:rPr>
          <w:szCs w:val="24"/>
        </w:rPr>
        <w:t xml:space="preserve"> опытом.</w:t>
      </w:r>
    </w:p>
    <w:p w:rsidR="0032705C" w:rsidRPr="00E963A3" w:rsidRDefault="0032705C" w:rsidP="0032705C">
      <w:pPr>
        <w:pStyle w:val="a6"/>
        <w:rPr>
          <w:szCs w:val="24"/>
        </w:rPr>
      </w:pPr>
      <w:r w:rsidRPr="00E963A3">
        <w:rPr>
          <w:szCs w:val="24"/>
        </w:rPr>
        <w:t>Личностные результаты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32705C" w:rsidRPr="00E963A3" w:rsidRDefault="0032705C" w:rsidP="0032705C">
      <w:pPr>
        <w:pStyle w:val="a6"/>
        <w:rPr>
          <w:szCs w:val="24"/>
        </w:rPr>
      </w:pPr>
      <w:r w:rsidRPr="00E963A3">
        <w:rPr>
          <w:szCs w:val="24"/>
        </w:rPr>
        <w:t>К личностным результатам освоения ФАООП УО (вариант 1) относятся:</w:t>
      </w:r>
    </w:p>
    <w:p w:rsidR="0032705C" w:rsidRPr="00E963A3" w:rsidRDefault="0032705C" w:rsidP="0032705C">
      <w:pPr>
        <w:pStyle w:val="a6"/>
        <w:rPr>
          <w:szCs w:val="24"/>
        </w:rPr>
      </w:pPr>
      <w:r w:rsidRPr="00E963A3">
        <w:rPr>
          <w:szCs w:val="24"/>
        </w:rPr>
        <w:t>1) осознание себя как гражданина России; формирование чувства гордости за свою Родину;</w:t>
      </w:r>
    </w:p>
    <w:p w:rsidR="0032705C" w:rsidRPr="00E963A3" w:rsidRDefault="0032705C" w:rsidP="0032705C">
      <w:pPr>
        <w:pStyle w:val="a6"/>
        <w:rPr>
          <w:szCs w:val="24"/>
        </w:rPr>
      </w:pPr>
      <w:r w:rsidRPr="00E963A3">
        <w:rPr>
          <w:szCs w:val="24"/>
        </w:rPr>
        <w:t>2) воспитание уважительного отношения к иному мнению, истории и культуре других народов;</w:t>
      </w:r>
    </w:p>
    <w:p w:rsidR="0032705C" w:rsidRPr="00E963A3" w:rsidRDefault="0032705C" w:rsidP="0032705C">
      <w:pPr>
        <w:pStyle w:val="a6"/>
        <w:rPr>
          <w:szCs w:val="24"/>
        </w:rPr>
      </w:pPr>
      <w:r w:rsidRPr="00E963A3">
        <w:rPr>
          <w:szCs w:val="24"/>
        </w:rPr>
        <w:t xml:space="preserve">3) </w:t>
      </w:r>
      <w:proofErr w:type="spellStart"/>
      <w:r w:rsidRPr="00E963A3">
        <w:rPr>
          <w:szCs w:val="24"/>
        </w:rPr>
        <w:t>сформированность</w:t>
      </w:r>
      <w:proofErr w:type="spellEnd"/>
      <w:r w:rsidRPr="00E963A3">
        <w:rPr>
          <w:szCs w:val="24"/>
        </w:rPr>
        <w:t xml:space="preserve"> адекватных представлений о собственных возможностях, о насущно необходимом жизнеобеспечении;</w:t>
      </w:r>
    </w:p>
    <w:p w:rsidR="0032705C" w:rsidRPr="00E963A3" w:rsidRDefault="0032705C" w:rsidP="0032705C">
      <w:pPr>
        <w:pStyle w:val="a6"/>
        <w:rPr>
          <w:szCs w:val="24"/>
        </w:rPr>
      </w:pPr>
      <w:r w:rsidRPr="00E963A3">
        <w:rPr>
          <w:szCs w:val="24"/>
        </w:rPr>
        <w:t>4) овладение начальными навыками адаптации в динамично изменяющемся и развивающемся мире;</w:t>
      </w:r>
    </w:p>
    <w:p w:rsidR="0032705C" w:rsidRPr="00E963A3" w:rsidRDefault="0032705C" w:rsidP="0032705C">
      <w:pPr>
        <w:pStyle w:val="a6"/>
        <w:rPr>
          <w:szCs w:val="24"/>
        </w:rPr>
      </w:pPr>
      <w:r w:rsidRPr="00E963A3">
        <w:rPr>
          <w:szCs w:val="24"/>
        </w:rPr>
        <w:t>5) овладение социально-бытовыми навыками, используемыми в повседневной жизни;</w:t>
      </w:r>
    </w:p>
    <w:p w:rsidR="0032705C" w:rsidRPr="00E963A3" w:rsidRDefault="0032705C" w:rsidP="0032705C">
      <w:pPr>
        <w:pStyle w:val="a6"/>
        <w:rPr>
          <w:szCs w:val="24"/>
        </w:rPr>
      </w:pPr>
      <w:r w:rsidRPr="00E963A3">
        <w:rPr>
          <w:szCs w:val="24"/>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32705C" w:rsidRPr="00E963A3" w:rsidRDefault="0032705C" w:rsidP="0032705C">
      <w:pPr>
        <w:pStyle w:val="a6"/>
        <w:rPr>
          <w:szCs w:val="24"/>
        </w:rPr>
      </w:pPr>
      <w:r w:rsidRPr="00E963A3">
        <w:rPr>
          <w:szCs w:val="24"/>
        </w:rPr>
        <w:t>7) способность к осмыслению социального окружения, своего места в нем, принятие соответствующих возрасту ценностей и социальных ролей;</w:t>
      </w:r>
    </w:p>
    <w:p w:rsidR="0032705C" w:rsidRPr="00E963A3" w:rsidRDefault="0032705C" w:rsidP="0032705C">
      <w:pPr>
        <w:pStyle w:val="a6"/>
        <w:rPr>
          <w:szCs w:val="24"/>
        </w:rPr>
      </w:pPr>
      <w:r w:rsidRPr="00E963A3">
        <w:rPr>
          <w:szCs w:val="24"/>
        </w:rPr>
        <w:t xml:space="preserve">8) принятие и освоение социальной роли </w:t>
      </w:r>
      <w:proofErr w:type="gramStart"/>
      <w:r w:rsidRPr="00E963A3">
        <w:rPr>
          <w:szCs w:val="24"/>
        </w:rPr>
        <w:t>обучающегося</w:t>
      </w:r>
      <w:proofErr w:type="gramEnd"/>
      <w:r w:rsidRPr="00E963A3">
        <w:rPr>
          <w:szCs w:val="24"/>
        </w:rPr>
        <w:t>, проявление социально значимых мотивов учебной деятельности;</w:t>
      </w:r>
    </w:p>
    <w:p w:rsidR="0032705C" w:rsidRPr="00E963A3" w:rsidRDefault="0032705C" w:rsidP="0032705C">
      <w:pPr>
        <w:pStyle w:val="a6"/>
        <w:rPr>
          <w:szCs w:val="24"/>
        </w:rPr>
      </w:pPr>
      <w:r w:rsidRPr="00E963A3">
        <w:rPr>
          <w:szCs w:val="24"/>
        </w:rPr>
        <w:t xml:space="preserve">9) </w:t>
      </w:r>
      <w:proofErr w:type="spellStart"/>
      <w:r w:rsidRPr="00E963A3">
        <w:rPr>
          <w:szCs w:val="24"/>
        </w:rPr>
        <w:t>сформированность</w:t>
      </w:r>
      <w:proofErr w:type="spellEnd"/>
      <w:r w:rsidRPr="00E963A3">
        <w:rPr>
          <w:szCs w:val="24"/>
        </w:rPr>
        <w:t xml:space="preserve"> навыков сотрудничества с взрослыми и сверстниками в разных социальных ситуациях;</w:t>
      </w:r>
    </w:p>
    <w:p w:rsidR="0032705C" w:rsidRPr="00E963A3" w:rsidRDefault="0032705C" w:rsidP="0032705C">
      <w:pPr>
        <w:pStyle w:val="a6"/>
        <w:rPr>
          <w:szCs w:val="24"/>
        </w:rPr>
      </w:pPr>
      <w:r w:rsidRPr="00E963A3">
        <w:rPr>
          <w:szCs w:val="24"/>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32705C" w:rsidRPr="00E963A3" w:rsidRDefault="0032705C" w:rsidP="0032705C">
      <w:pPr>
        <w:pStyle w:val="a6"/>
        <w:rPr>
          <w:szCs w:val="24"/>
        </w:rPr>
      </w:pPr>
      <w:r w:rsidRPr="00E963A3">
        <w:rPr>
          <w:szCs w:val="24"/>
        </w:rPr>
        <w:t>11) воспитание эстетических потребностей, ценностей и чувств;</w:t>
      </w:r>
    </w:p>
    <w:p w:rsidR="0032705C" w:rsidRPr="00E963A3" w:rsidRDefault="0032705C" w:rsidP="0032705C">
      <w:pPr>
        <w:pStyle w:val="a6"/>
        <w:rPr>
          <w:szCs w:val="24"/>
        </w:rPr>
      </w:pPr>
      <w:r w:rsidRPr="00E963A3">
        <w:rPr>
          <w:szCs w:val="24"/>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32705C" w:rsidRPr="00E963A3" w:rsidRDefault="0032705C" w:rsidP="0032705C">
      <w:pPr>
        <w:pStyle w:val="a6"/>
        <w:rPr>
          <w:szCs w:val="24"/>
        </w:rPr>
      </w:pPr>
      <w:r w:rsidRPr="00E963A3">
        <w:rPr>
          <w:szCs w:val="24"/>
        </w:rPr>
        <w:t xml:space="preserve">13) </w:t>
      </w:r>
      <w:proofErr w:type="spellStart"/>
      <w:r w:rsidRPr="00E963A3">
        <w:rPr>
          <w:szCs w:val="24"/>
        </w:rPr>
        <w:t>сформированность</w:t>
      </w:r>
      <w:proofErr w:type="spellEnd"/>
      <w:r w:rsidRPr="00E963A3">
        <w:rPr>
          <w:szCs w:val="24"/>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2705C" w:rsidRPr="00E963A3" w:rsidRDefault="0032705C" w:rsidP="0032705C">
      <w:pPr>
        <w:pStyle w:val="a6"/>
        <w:rPr>
          <w:szCs w:val="24"/>
        </w:rPr>
      </w:pPr>
      <w:r w:rsidRPr="00E963A3">
        <w:rPr>
          <w:szCs w:val="24"/>
        </w:rPr>
        <w:t>14) проявление готовности к самостоятельной жизни.</w:t>
      </w:r>
    </w:p>
    <w:p w:rsidR="0032705C" w:rsidRPr="00E963A3" w:rsidRDefault="0032705C" w:rsidP="0032705C">
      <w:pPr>
        <w:pStyle w:val="a6"/>
        <w:ind w:left="720" w:firstLine="0"/>
        <w:rPr>
          <w:szCs w:val="24"/>
        </w:rPr>
      </w:pPr>
    </w:p>
    <w:p w:rsidR="0032705C" w:rsidRPr="00E963A3" w:rsidRDefault="0032705C" w:rsidP="0032705C">
      <w:pPr>
        <w:tabs>
          <w:tab w:val="left" w:pos="709"/>
        </w:tabs>
        <w:rPr>
          <w:b/>
          <w:bCs/>
          <w:szCs w:val="24"/>
        </w:rPr>
      </w:pPr>
      <w:r w:rsidRPr="00E963A3">
        <w:rPr>
          <w:b/>
          <w:bCs/>
          <w:szCs w:val="24"/>
        </w:rPr>
        <w:t xml:space="preserve">                        33.5. Виды, формы и содержание деятельности </w:t>
      </w:r>
    </w:p>
    <w:p w:rsidR="0032705C" w:rsidRPr="00E963A3" w:rsidRDefault="0032705C" w:rsidP="0032705C">
      <w:pPr>
        <w:spacing w:line="236" w:lineRule="auto"/>
        <w:ind w:firstLine="800"/>
        <w:rPr>
          <w:szCs w:val="24"/>
        </w:rPr>
      </w:pPr>
      <w:r w:rsidRPr="00E963A3">
        <w:rPr>
          <w:szCs w:val="24"/>
        </w:rPr>
        <w:t>Практическая реализация целей и задач воспитания осуществляется в рамках следующих направлений воспитательной работы школы-интерната. Каждое из них представлено в соответствующем модуле.</w:t>
      </w:r>
    </w:p>
    <w:p w:rsidR="0032705C" w:rsidRPr="00E963A3" w:rsidRDefault="0032705C" w:rsidP="0032705C">
      <w:pPr>
        <w:tabs>
          <w:tab w:val="left" w:pos="1985"/>
        </w:tabs>
        <w:rPr>
          <w:szCs w:val="24"/>
        </w:rPr>
      </w:pPr>
    </w:p>
    <w:p w:rsidR="0032705C" w:rsidRPr="00E963A3" w:rsidRDefault="0032705C" w:rsidP="0032705C">
      <w:pPr>
        <w:jc w:val="center"/>
        <w:rPr>
          <w:szCs w:val="24"/>
        </w:rPr>
      </w:pPr>
      <w:r w:rsidRPr="00E963A3">
        <w:rPr>
          <w:b/>
          <w:bCs/>
          <w:szCs w:val="24"/>
        </w:rPr>
        <w:t>33.5.1. Модуль «Ключевые общешкольные дела и события»</w:t>
      </w:r>
    </w:p>
    <w:p w:rsidR="0032705C" w:rsidRPr="00E963A3" w:rsidRDefault="0032705C" w:rsidP="0032705C">
      <w:pPr>
        <w:spacing w:line="8" w:lineRule="exact"/>
        <w:rPr>
          <w:szCs w:val="24"/>
        </w:rPr>
      </w:pPr>
    </w:p>
    <w:p w:rsidR="0032705C" w:rsidRPr="00E963A3" w:rsidRDefault="0032705C" w:rsidP="0032705C">
      <w:pPr>
        <w:rPr>
          <w:szCs w:val="24"/>
        </w:rPr>
      </w:pPr>
      <w:r w:rsidRPr="00E963A3">
        <w:rPr>
          <w:szCs w:val="24"/>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w:t>
      </w:r>
    </w:p>
    <w:p w:rsidR="0032705C" w:rsidRPr="00E963A3" w:rsidRDefault="0032705C" w:rsidP="0032705C">
      <w:pPr>
        <w:ind w:firstLine="709"/>
        <w:rPr>
          <w:szCs w:val="24"/>
        </w:rPr>
      </w:pPr>
      <w:r w:rsidRPr="00E963A3">
        <w:rPr>
          <w:szCs w:val="24"/>
        </w:rPr>
        <w:t xml:space="preserve">Для этого в школе-интернате используются следующие формы работы </w:t>
      </w:r>
    </w:p>
    <w:p w:rsidR="0032705C" w:rsidRPr="00E963A3" w:rsidRDefault="0032705C" w:rsidP="0032705C">
      <w:pPr>
        <w:ind w:right="160" w:firstLine="709"/>
        <w:rPr>
          <w:b/>
          <w:bCs/>
          <w:i/>
          <w:iCs/>
          <w:szCs w:val="24"/>
        </w:rPr>
      </w:pPr>
      <w:r w:rsidRPr="00E963A3">
        <w:rPr>
          <w:b/>
          <w:bCs/>
          <w:i/>
          <w:iCs/>
          <w:szCs w:val="24"/>
        </w:rPr>
        <w:t>Вне школы-интерната:</w:t>
      </w:r>
    </w:p>
    <w:p w:rsidR="0032705C" w:rsidRPr="00E963A3" w:rsidRDefault="0032705C" w:rsidP="0032705C">
      <w:pPr>
        <w:ind w:right="-5" w:firstLine="709"/>
        <w:rPr>
          <w:szCs w:val="24"/>
        </w:rPr>
      </w:pPr>
      <w:r w:rsidRPr="00E963A3">
        <w:rPr>
          <w:szCs w:val="24"/>
        </w:rPr>
        <w:lastRenderedPageBreak/>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32705C" w:rsidRPr="00E963A3" w:rsidRDefault="0032705C" w:rsidP="0032705C">
      <w:pPr>
        <w:ind w:firstLine="709"/>
        <w:rPr>
          <w:rStyle w:val="CharAttribute501"/>
          <w:rFonts w:eastAsiaTheme="minorEastAsia"/>
          <w:b/>
          <w:bCs/>
          <w:i w:val="0"/>
          <w:iCs/>
          <w:sz w:val="24"/>
          <w:szCs w:val="24"/>
        </w:rPr>
      </w:pPr>
      <w:r w:rsidRPr="00E963A3">
        <w:rPr>
          <w:szCs w:val="24"/>
        </w:rPr>
        <w:t xml:space="preserve">- </w:t>
      </w:r>
      <w:r w:rsidRPr="00E963A3">
        <w:rPr>
          <w:rStyle w:val="CharAttribute501"/>
          <w:rFonts w:eastAsia="№Е"/>
          <w:i w:val="0"/>
          <w:sz w:val="24"/>
          <w:szCs w:val="24"/>
        </w:rPr>
        <w:t>участие во всероссийских акциях, посвященных значимым отечественным и международным событиям.</w:t>
      </w:r>
    </w:p>
    <w:p w:rsidR="0032705C" w:rsidRPr="00E963A3" w:rsidRDefault="0032705C" w:rsidP="0032705C">
      <w:pPr>
        <w:ind w:left="807"/>
        <w:rPr>
          <w:szCs w:val="24"/>
        </w:rPr>
      </w:pPr>
      <w:r w:rsidRPr="00E963A3">
        <w:rPr>
          <w:b/>
          <w:bCs/>
          <w:iCs/>
          <w:szCs w:val="24"/>
        </w:rPr>
        <w:t>На уровне школы-интерната:</w:t>
      </w:r>
    </w:p>
    <w:p w:rsidR="0032705C" w:rsidRPr="00E963A3" w:rsidRDefault="0032705C" w:rsidP="0032705C">
      <w:pPr>
        <w:ind w:firstLine="709"/>
        <w:rPr>
          <w:szCs w:val="24"/>
        </w:rPr>
      </w:pPr>
      <w:proofErr w:type="gramStart"/>
      <w:r w:rsidRPr="00E963A3">
        <w:rPr>
          <w:szCs w:val="24"/>
        </w:rPr>
        <w:t>-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32705C" w:rsidRPr="00E963A3" w:rsidRDefault="0032705C" w:rsidP="0032705C">
      <w:pPr>
        <w:ind w:firstLine="709"/>
        <w:rPr>
          <w:szCs w:val="24"/>
        </w:rPr>
      </w:pPr>
      <w:r w:rsidRPr="00E963A3">
        <w:rPr>
          <w:szCs w:val="24"/>
        </w:rPr>
        <w:t>-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32705C" w:rsidRPr="00E963A3" w:rsidRDefault="0032705C" w:rsidP="0032705C">
      <w:pPr>
        <w:ind w:firstLine="709"/>
        <w:rPr>
          <w:szCs w:val="24"/>
        </w:rPr>
      </w:pPr>
      <w:r w:rsidRPr="00E963A3">
        <w:rPr>
          <w:szCs w:val="24"/>
        </w:rPr>
        <w:t xml:space="preserve">-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w:t>
      </w:r>
    </w:p>
    <w:p w:rsidR="0032705C" w:rsidRPr="00E963A3" w:rsidRDefault="0032705C" w:rsidP="0032705C">
      <w:pPr>
        <w:ind w:firstLine="709"/>
        <w:rPr>
          <w:szCs w:val="24"/>
        </w:rPr>
      </w:pPr>
      <w:r w:rsidRPr="00E963A3">
        <w:rPr>
          <w:szCs w:val="24"/>
        </w:rPr>
        <w:t>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32705C" w:rsidRPr="00E963A3" w:rsidRDefault="0032705C" w:rsidP="0032705C">
      <w:pPr>
        <w:ind w:left="707"/>
        <w:rPr>
          <w:szCs w:val="24"/>
        </w:rPr>
      </w:pPr>
      <w:r w:rsidRPr="00E963A3">
        <w:rPr>
          <w:b/>
          <w:bCs/>
          <w:i/>
          <w:iCs/>
          <w:szCs w:val="24"/>
        </w:rPr>
        <w:t>На уровне классов:</w:t>
      </w:r>
    </w:p>
    <w:p w:rsidR="0032705C" w:rsidRPr="00E963A3" w:rsidRDefault="0032705C" w:rsidP="0032705C">
      <w:pPr>
        <w:spacing w:line="34" w:lineRule="exact"/>
        <w:rPr>
          <w:szCs w:val="24"/>
        </w:rPr>
      </w:pPr>
    </w:p>
    <w:p w:rsidR="0032705C" w:rsidRPr="00E963A3" w:rsidRDefault="0032705C" w:rsidP="0032705C">
      <w:pPr>
        <w:ind w:firstLine="709"/>
        <w:rPr>
          <w:szCs w:val="24"/>
        </w:rPr>
      </w:pPr>
      <w:r w:rsidRPr="00E963A3">
        <w:rPr>
          <w:szCs w:val="24"/>
        </w:rPr>
        <w:t>- выбор и делегирование представителей классов в общешкольные советы дел, ответственных за подготовку общешкольных ключевых дел;</w:t>
      </w:r>
    </w:p>
    <w:p w:rsidR="0032705C" w:rsidRPr="00E963A3" w:rsidRDefault="0032705C" w:rsidP="0032705C">
      <w:pPr>
        <w:ind w:firstLine="709"/>
        <w:rPr>
          <w:szCs w:val="24"/>
        </w:rPr>
      </w:pPr>
      <w:r w:rsidRPr="00E963A3">
        <w:rPr>
          <w:szCs w:val="24"/>
        </w:rPr>
        <w:t>- участие школьных классов в реализации общешкольных ключевых дел;</w:t>
      </w:r>
    </w:p>
    <w:p w:rsidR="0032705C" w:rsidRPr="00E963A3" w:rsidRDefault="0032705C" w:rsidP="0032705C">
      <w:pPr>
        <w:ind w:firstLine="709"/>
        <w:rPr>
          <w:szCs w:val="24"/>
        </w:rPr>
      </w:pPr>
      <w:r w:rsidRPr="00E963A3">
        <w:rPr>
          <w:szCs w:val="24"/>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32705C" w:rsidRPr="00E963A3" w:rsidRDefault="0032705C" w:rsidP="0032705C">
      <w:pPr>
        <w:spacing w:line="10" w:lineRule="exact"/>
        <w:rPr>
          <w:rFonts w:eastAsia="Symbol"/>
          <w:szCs w:val="24"/>
        </w:rPr>
      </w:pPr>
    </w:p>
    <w:p w:rsidR="0032705C" w:rsidRPr="00E963A3" w:rsidRDefault="0032705C" w:rsidP="0032705C">
      <w:pPr>
        <w:ind w:firstLine="709"/>
        <w:rPr>
          <w:b/>
          <w:i/>
          <w:szCs w:val="24"/>
        </w:rPr>
      </w:pPr>
      <w:r w:rsidRPr="00E963A3">
        <w:rPr>
          <w:b/>
          <w:i/>
          <w:szCs w:val="24"/>
        </w:rPr>
        <w:t>На индивидуальном уровне:</w:t>
      </w:r>
    </w:p>
    <w:p w:rsidR="0032705C" w:rsidRPr="00E963A3" w:rsidRDefault="0032705C" w:rsidP="0032705C">
      <w:pPr>
        <w:ind w:firstLine="709"/>
        <w:rPr>
          <w:szCs w:val="24"/>
        </w:rPr>
      </w:pPr>
      <w:r w:rsidRPr="00E963A3">
        <w:rPr>
          <w:szCs w:val="24"/>
        </w:rPr>
        <w:t xml:space="preserve">- вовлечение </w:t>
      </w:r>
      <w:proofErr w:type="gramStart"/>
      <w:r w:rsidRPr="00E963A3">
        <w:rPr>
          <w:szCs w:val="24"/>
        </w:rPr>
        <w:t>по возможности каждого ребенка в ключевые дела школы в одной из возможных для них ролей</w:t>
      </w:r>
      <w:proofErr w:type="gramEnd"/>
      <w:r w:rsidRPr="00E963A3">
        <w:rPr>
          <w:szCs w:val="24"/>
        </w:rPr>
        <w:t>: исполнителей, ведущих, декораторов, музыкальных редакторов, корреспондентов, ответственных за костюмы оборудование и т.п.);</w:t>
      </w:r>
    </w:p>
    <w:p w:rsidR="0032705C" w:rsidRPr="00E963A3" w:rsidRDefault="0032705C" w:rsidP="0032705C">
      <w:pPr>
        <w:ind w:firstLine="709"/>
        <w:rPr>
          <w:szCs w:val="24"/>
        </w:rPr>
      </w:pPr>
      <w:r w:rsidRPr="00E963A3">
        <w:rPr>
          <w:szCs w:val="24"/>
        </w:rPr>
        <w:t>- индивидуальная помощь ребенку (при необходимости) в освоении навыков подготовки, проведения и анализа ключевых дел;</w:t>
      </w:r>
    </w:p>
    <w:p w:rsidR="0032705C" w:rsidRPr="00E963A3" w:rsidRDefault="0032705C" w:rsidP="0032705C">
      <w:pPr>
        <w:ind w:firstLine="709"/>
        <w:rPr>
          <w:szCs w:val="24"/>
        </w:rPr>
      </w:pPr>
      <w:r w:rsidRPr="00E963A3">
        <w:rPr>
          <w:szCs w:val="24"/>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32705C" w:rsidRPr="00E963A3" w:rsidRDefault="0032705C" w:rsidP="0032705C">
      <w:pPr>
        <w:ind w:firstLine="709"/>
        <w:rPr>
          <w:szCs w:val="24"/>
        </w:rPr>
      </w:pPr>
      <w:r w:rsidRPr="00E963A3">
        <w:rPr>
          <w:szCs w:val="24"/>
        </w:rPr>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32705C" w:rsidRPr="00E963A3" w:rsidRDefault="0032705C" w:rsidP="0032705C">
      <w:pPr>
        <w:spacing w:line="319" w:lineRule="exact"/>
        <w:ind w:firstLine="709"/>
        <w:rPr>
          <w:szCs w:val="24"/>
        </w:rPr>
      </w:pPr>
    </w:p>
    <w:p w:rsidR="0032705C" w:rsidRPr="00E963A3" w:rsidRDefault="00C224EB" w:rsidP="0032705C">
      <w:pPr>
        <w:ind w:left="2780"/>
        <w:rPr>
          <w:szCs w:val="24"/>
        </w:rPr>
      </w:pPr>
      <w:r w:rsidRPr="00E963A3">
        <w:rPr>
          <w:b/>
          <w:bCs/>
          <w:szCs w:val="24"/>
        </w:rPr>
        <w:t>33.</w:t>
      </w:r>
      <w:r w:rsidR="0032705C" w:rsidRPr="00E963A3">
        <w:rPr>
          <w:b/>
          <w:bCs/>
          <w:szCs w:val="24"/>
        </w:rPr>
        <w:t>5.2. Модуль «Классное руководство»</w:t>
      </w:r>
    </w:p>
    <w:p w:rsidR="0032705C" w:rsidRPr="00E963A3" w:rsidRDefault="0032705C" w:rsidP="0032705C">
      <w:pPr>
        <w:spacing w:line="8" w:lineRule="exact"/>
        <w:rPr>
          <w:szCs w:val="24"/>
        </w:rPr>
      </w:pPr>
    </w:p>
    <w:p w:rsidR="0032705C" w:rsidRPr="00E963A3" w:rsidRDefault="0032705C" w:rsidP="0032705C">
      <w:pPr>
        <w:rPr>
          <w:szCs w:val="24"/>
        </w:rPr>
      </w:pPr>
      <w:r w:rsidRPr="00E963A3">
        <w:rPr>
          <w:szCs w:val="24"/>
        </w:rPr>
        <w:t>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32705C" w:rsidRPr="00E963A3" w:rsidRDefault="0032705C" w:rsidP="0032705C">
      <w:pPr>
        <w:rPr>
          <w:b/>
          <w:i/>
          <w:szCs w:val="24"/>
        </w:rPr>
      </w:pPr>
      <w:r w:rsidRPr="00E963A3">
        <w:rPr>
          <w:b/>
          <w:i/>
          <w:szCs w:val="24"/>
        </w:rPr>
        <w:t>Работа с классным коллективом:</w:t>
      </w:r>
    </w:p>
    <w:p w:rsidR="0032705C" w:rsidRPr="00E963A3" w:rsidRDefault="0032705C" w:rsidP="0032705C">
      <w:pPr>
        <w:rPr>
          <w:szCs w:val="24"/>
        </w:rPr>
      </w:pPr>
      <w:r w:rsidRPr="00E963A3">
        <w:rPr>
          <w:szCs w:val="24"/>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32705C" w:rsidRPr="00E963A3" w:rsidRDefault="0032705C" w:rsidP="0032705C">
      <w:pPr>
        <w:ind w:firstLine="709"/>
        <w:rPr>
          <w:szCs w:val="24"/>
        </w:rPr>
      </w:pPr>
      <w:proofErr w:type="gramStart"/>
      <w:r w:rsidRPr="00E963A3">
        <w:rPr>
          <w:szCs w:val="24"/>
        </w:rPr>
        <w:t xml:space="preserve">- организация интересных и полезных для личностного развития ребенка совместных дел с обучающимися вверенного ему класса (познавательной, трудовой, спортивно-оздоровительной, духовно-нравственной, творческой, </w:t>
      </w:r>
      <w:proofErr w:type="spellStart"/>
      <w:r w:rsidRPr="00E963A3">
        <w:rPr>
          <w:szCs w:val="24"/>
        </w:rPr>
        <w:t>профориентационной</w:t>
      </w:r>
      <w:proofErr w:type="spellEnd"/>
      <w:r w:rsidRPr="00E963A3">
        <w:rPr>
          <w:szCs w:val="24"/>
        </w:rPr>
        <w:t xml:space="preserve"> </w:t>
      </w:r>
      <w:r w:rsidRPr="00E963A3">
        <w:rPr>
          <w:szCs w:val="24"/>
        </w:rPr>
        <w:lastRenderedPageBreak/>
        <w:t xml:space="preserve">направленности), позволяющие с одной стороны, – вовлечь в них детей с самыми разными потребностями и тем самым дать им возможность </w:t>
      </w:r>
      <w:proofErr w:type="spellStart"/>
      <w:r w:rsidRPr="00E963A3">
        <w:rPr>
          <w:szCs w:val="24"/>
        </w:rPr>
        <w:t>самореализоваться</w:t>
      </w:r>
      <w:proofErr w:type="spellEnd"/>
      <w:r w:rsidRPr="00E963A3">
        <w:rPr>
          <w:szCs w:val="24"/>
        </w:rPr>
        <w:t xml:space="preserve"> в них, а с другой, – установить и упрочить доверительные отношения с учащимися класса, стать для них значимым взрослым, задающим</w:t>
      </w:r>
      <w:proofErr w:type="gramEnd"/>
      <w:r w:rsidRPr="00E963A3">
        <w:rPr>
          <w:szCs w:val="24"/>
        </w:rPr>
        <w:t xml:space="preserve"> образцы поведения в обществе;</w:t>
      </w:r>
    </w:p>
    <w:p w:rsidR="0032705C" w:rsidRPr="00E963A3" w:rsidRDefault="0032705C" w:rsidP="0032705C">
      <w:pPr>
        <w:ind w:firstLine="709"/>
        <w:rPr>
          <w:szCs w:val="24"/>
        </w:rPr>
      </w:pPr>
      <w:r w:rsidRPr="00E963A3">
        <w:rPr>
          <w:szCs w:val="24"/>
        </w:rPr>
        <w:t>-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32705C" w:rsidRPr="00E963A3" w:rsidRDefault="0032705C" w:rsidP="0032705C">
      <w:pPr>
        <w:ind w:firstLine="709"/>
        <w:rPr>
          <w:szCs w:val="24"/>
        </w:rPr>
      </w:pPr>
      <w:proofErr w:type="gramStart"/>
      <w:r w:rsidRPr="00E963A3">
        <w:rPr>
          <w:szCs w:val="24"/>
        </w:rPr>
        <w:t xml:space="preserve">- сплочение коллектива класса через: игры и тренинги на сплочение и </w:t>
      </w:r>
      <w:proofErr w:type="spellStart"/>
      <w:r w:rsidRPr="00E963A3">
        <w:rPr>
          <w:szCs w:val="24"/>
        </w:rPr>
        <w:t>командообразование</w:t>
      </w:r>
      <w:proofErr w:type="spellEnd"/>
      <w:r w:rsidRPr="00E963A3">
        <w:rPr>
          <w:szCs w:val="24"/>
        </w:rPr>
        <w:t xml:space="preserve">; однодневные походы и экскурсии, организуемые классными руководителями и родителями (законными представителями); празднования в классе дней рождения детей, включающие в себя подготовленные ученическими </w:t>
      </w:r>
      <w:proofErr w:type="spellStart"/>
      <w:r w:rsidRPr="00E963A3">
        <w:rPr>
          <w:szCs w:val="24"/>
        </w:rPr>
        <w:t>микрогруппами</w:t>
      </w:r>
      <w:proofErr w:type="spellEnd"/>
      <w:r w:rsidRPr="00E963A3">
        <w:rPr>
          <w:szCs w:val="24"/>
        </w:rPr>
        <w:t xml:space="preserve"> поздравления, сюрпризы, творческие подарки и розыгрыши; </w:t>
      </w:r>
      <w:proofErr w:type="spellStart"/>
      <w:r w:rsidRPr="00E963A3">
        <w:rPr>
          <w:szCs w:val="24"/>
        </w:rPr>
        <w:t>внутриклассные</w:t>
      </w:r>
      <w:proofErr w:type="spellEnd"/>
      <w:r w:rsidRPr="00E963A3">
        <w:rPr>
          <w:szCs w:val="24"/>
        </w:rPr>
        <w:t xml:space="preserve"> «огоньки» и вечера, дающие каждому школьнику возможность рефлексии собственного участия в жизни класса;</w:t>
      </w:r>
      <w:proofErr w:type="gramEnd"/>
    </w:p>
    <w:p w:rsidR="0032705C" w:rsidRPr="00E963A3" w:rsidRDefault="0032705C" w:rsidP="0032705C">
      <w:pPr>
        <w:ind w:firstLine="709"/>
        <w:rPr>
          <w:szCs w:val="24"/>
        </w:rPr>
      </w:pPr>
      <w:r w:rsidRPr="00E963A3">
        <w:rPr>
          <w:szCs w:val="24"/>
        </w:rPr>
        <w:t>- выработка совместно со школьниками законов класса, помогающих детям освоить нормы и правила общения, которым они должны следовать в школе.</w:t>
      </w:r>
    </w:p>
    <w:p w:rsidR="0032705C" w:rsidRPr="00E963A3" w:rsidRDefault="0032705C" w:rsidP="0032705C">
      <w:pPr>
        <w:spacing w:line="7" w:lineRule="exact"/>
        <w:rPr>
          <w:rFonts w:eastAsia="Symbol"/>
          <w:szCs w:val="24"/>
        </w:rPr>
      </w:pPr>
    </w:p>
    <w:p w:rsidR="0032705C" w:rsidRPr="00E963A3" w:rsidRDefault="0032705C" w:rsidP="0032705C">
      <w:pPr>
        <w:ind w:firstLine="709"/>
        <w:rPr>
          <w:b/>
          <w:i/>
          <w:szCs w:val="24"/>
        </w:rPr>
      </w:pPr>
      <w:r w:rsidRPr="00E963A3">
        <w:rPr>
          <w:b/>
          <w:i/>
          <w:szCs w:val="24"/>
        </w:rPr>
        <w:t>Индивидуальная работа с учащимися:</w:t>
      </w:r>
    </w:p>
    <w:p w:rsidR="0032705C" w:rsidRPr="00E963A3" w:rsidRDefault="0032705C" w:rsidP="0032705C">
      <w:pPr>
        <w:ind w:firstLine="709"/>
        <w:rPr>
          <w:szCs w:val="24"/>
        </w:rPr>
      </w:pPr>
      <w:r w:rsidRPr="00E963A3">
        <w:rPr>
          <w:szCs w:val="24"/>
        </w:rPr>
        <w:t>-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педагогом-психологом;</w:t>
      </w:r>
    </w:p>
    <w:p w:rsidR="0032705C" w:rsidRPr="00E963A3" w:rsidRDefault="0032705C" w:rsidP="0032705C">
      <w:pPr>
        <w:ind w:firstLine="709"/>
        <w:rPr>
          <w:szCs w:val="24"/>
        </w:rPr>
      </w:pPr>
      <w:r w:rsidRPr="00E963A3">
        <w:rPr>
          <w:szCs w:val="24"/>
        </w:rPr>
        <w:t>-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32705C" w:rsidRPr="00E963A3" w:rsidRDefault="0032705C" w:rsidP="0032705C">
      <w:pPr>
        <w:ind w:firstLine="709"/>
        <w:rPr>
          <w:szCs w:val="24"/>
        </w:rPr>
      </w:pPr>
      <w:r w:rsidRPr="00E963A3">
        <w:rPr>
          <w:szCs w:val="24"/>
        </w:rPr>
        <w:t xml:space="preserve">- индивидуальная работа со школьниками класса, направленная на заполнение ими личных </w:t>
      </w:r>
      <w:proofErr w:type="spellStart"/>
      <w:r w:rsidRPr="00E963A3">
        <w:rPr>
          <w:szCs w:val="24"/>
        </w:rPr>
        <w:t>портфолио</w:t>
      </w:r>
      <w:proofErr w:type="spellEnd"/>
      <w:r w:rsidRPr="00E963A3">
        <w:rPr>
          <w:szCs w:val="24"/>
        </w:rPr>
        <w:t>,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32705C" w:rsidRPr="00E963A3" w:rsidRDefault="0032705C" w:rsidP="0032705C">
      <w:pPr>
        <w:ind w:firstLine="709"/>
        <w:rPr>
          <w:szCs w:val="24"/>
        </w:rPr>
      </w:pPr>
      <w:r w:rsidRPr="00E963A3">
        <w:rPr>
          <w:szCs w:val="24"/>
        </w:rPr>
        <w:t>- 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32705C" w:rsidRPr="00E963A3" w:rsidRDefault="0032705C" w:rsidP="0032705C">
      <w:pPr>
        <w:spacing w:line="10" w:lineRule="exact"/>
        <w:rPr>
          <w:rFonts w:eastAsia="Symbol"/>
          <w:szCs w:val="24"/>
        </w:rPr>
      </w:pPr>
    </w:p>
    <w:p w:rsidR="0032705C" w:rsidRPr="00E963A3" w:rsidRDefault="0032705C" w:rsidP="0032705C">
      <w:pPr>
        <w:ind w:firstLine="709"/>
        <w:rPr>
          <w:b/>
          <w:i/>
          <w:szCs w:val="24"/>
        </w:rPr>
      </w:pPr>
      <w:r w:rsidRPr="00E963A3">
        <w:rPr>
          <w:b/>
          <w:i/>
          <w:szCs w:val="24"/>
        </w:rPr>
        <w:t>Работа с учителями, преподающими в классе:</w:t>
      </w:r>
    </w:p>
    <w:p w:rsidR="0032705C" w:rsidRPr="00E963A3" w:rsidRDefault="0032705C" w:rsidP="0032705C">
      <w:pPr>
        <w:ind w:firstLine="709"/>
        <w:rPr>
          <w:szCs w:val="24"/>
        </w:rPr>
      </w:pPr>
      <w:r w:rsidRPr="00E963A3">
        <w:rPr>
          <w:szCs w:val="24"/>
        </w:rPr>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32705C" w:rsidRPr="00E963A3" w:rsidRDefault="0032705C" w:rsidP="0032705C">
      <w:pPr>
        <w:ind w:firstLine="709"/>
        <w:rPr>
          <w:szCs w:val="24"/>
        </w:rPr>
      </w:pPr>
      <w:r w:rsidRPr="00E963A3">
        <w:rPr>
          <w:szCs w:val="24"/>
        </w:rPr>
        <w:t>- проведение мини-педсоветов, направленных на решение конкретных проблем класса и интеграцию воспитательных влияний на школьников;</w:t>
      </w:r>
    </w:p>
    <w:p w:rsidR="0032705C" w:rsidRPr="00E963A3" w:rsidRDefault="0032705C" w:rsidP="0032705C">
      <w:pPr>
        <w:ind w:firstLine="709"/>
        <w:rPr>
          <w:szCs w:val="24"/>
        </w:rPr>
      </w:pPr>
      <w:r w:rsidRPr="00E963A3">
        <w:rPr>
          <w:szCs w:val="24"/>
        </w:rPr>
        <w:t xml:space="preserve">- привлечение учителей к участию во </w:t>
      </w:r>
      <w:proofErr w:type="spellStart"/>
      <w:r w:rsidRPr="00E963A3">
        <w:rPr>
          <w:szCs w:val="24"/>
        </w:rPr>
        <w:t>внутриклассных</w:t>
      </w:r>
      <w:proofErr w:type="spellEnd"/>
      <w:r w:rsidRPr="00E963A3">
        <w:rPr>
          <w:szCs w:val="24"/>
        </w:rPr>
        <w:t xml:space="preserve"> делах, дающих педагогам возможность лучше узнавать и понимать своих учеников, увидев их в иной, отличной </w:t>
      </w:r>
      <w:proofErr w:type="gramStart"/>
      <w:r w:rsidRPr="00E963A3">
        <w:rPr>
          <w:szCs w:val="24"/>
        </w:rPr>
        <w:t>от</w:t>
      </w:r>
      <w:proofErr w:type="gramEnd"/>
      <w:r w:rsidRPr="00E963A3">
        <w:rPr>
          <w:szCs w:val="24"/>
        </w:rPr>
        <w:t xml:space="preserve"> учебной, обстановке;</w:t>
      </w:r>
    </w:p>
    <w:p w:rsidR="0032705C" w:rsidRPr="00E963A3" w:rsidRDefault="0032705C" w:rsidP="0032705C">
      <w:pPr>
        <w:ind w:firstLine="709"/>
        <w:rPr>
          <w:szCs w:val="24"/>
        </w:rPr>
      </w:pPr>
      <w:r w:rsidRPr="00E963A3">
        <w:rPr>
          <w:szCs w:val="24"/>
        </w:rPr>
        <w:t>- привлечение учителей к участию в родительских собраниях класса для объединения усилий в деле обучения и воспитания детей.</w:t>
      </w:r>
    </w:p>
    <w:p w:rsidR="0032705C" w:rsidRPr="00E963A3" w:rsidRDefault="0032705C" w:rsidP="0032705C">
      <w:pPr>
        <w:ind w:firstLine="709"/>
        <w:rPr>
          <w:szCs w:val="24"/>
        </w:rPr>
      </w:pPr>
    </w:p>
    <w:p w:rsidR="0032705C" w:rsidRPr="00E963A3" w:rsidRDefault="0032705C" w:rsidP="0032705C">
      <w:pPr>
        <w:spacing w:line="8" w:lineRule="exact"/>
        <w:rPr>
          <w:rFonts w:eastAsia="Symbol"/>
          <w:szCs w:val="24"/>
        </w:rPr>
      </w:pPr>
    </w:p>
    <w:p w:rsidR="0032705C" w:rsidRPr="00E963A3" w:rsidRDefault="0032705C" w:rsidP="0032705C">
      <w:pPr>
        <w:ind w:firstLine="709"/>
        <w:rPr>
          <w:b/>
          <w:i/>
          <w:szCs w:val="24"/>
        </w:rPr>
      </w:pPr>
      <w:r w:rsidRPr="00E963A3">
        <w:rPr>
          <w:b/>
          <w:i/>
          <w:szCs w:val="24"/>
        </w:rPr>
        <w:t>Работа с родителями учащихся или их законными представителями:</w:t>
      </w:r>
    </w:p>
    <w:p w:rsidR="0032705C" w:rsidRPr="00E963A3" w:rsidRDefault="0032705C" w:rsidP="0032705C">
      <w:pPr>
        <w:ind w:firstLine="709"/>
        <w:rPr>
          <w:szCs w:val="24"/>
        </w:rPr>
      </w:pPr>
      <w:r w:rsidRPr="00E963A3">
        <w:rPr>
          <w:szCs w:val="24"/>
        </w:rPr>
        <w:t>- регулярное информирование родителей о школьных успехах и проблемах их детей, о жизни класса в целом;</w:t>
      </w:r>
    </w:p>
    <w:p w:rsidR="0032705C" w:rsidRPr="00E963A3" w:rsidRDefault="0032705C" w:rsidP="0032705C">
      <w:pPr>
        <w:ind w:firstLine="709"/>
        <w:rPr>
          <w:szCs w:val="24"/>
        </w:rPr>
      </w:pPr>
      <w:r w:rsidRPr="00E963A3">
        <w:rPr>
          <w:szCs w:val="24"/>
        </w:rPr>
        <w:t>- 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32705C" w:rsidRPr="00E963A3" w:rsidRDefault="0032705C" w:rsidP="0032705C">
      <w:pPr>
        <w:ind w:firstLine="709"/>
        <w:rPr>
          <w:szCs w:val="24"/>
        </w:rPr>
      </w:pPr>
      <w:r w:rsidRPr="00E963A3">
        <w:rPr>
          <w:szCs w:val="24"/>
        </w:rPr>
        <w:t>- организация родительских собраний, происходящих в режиме обсуждения наиболее острых проблем обучения и воспитания школьников;</w:t>
      </w:r>
    </w:p>
    <w:p w:rsidR="0032705C" w:rsidRPr="00E963A3" w:rsidRDefault="0032705C" w:rsidP="0032705C">
      <w:pPr>
        <w:ind w:firstLine="709"/>
        <w:rPr>
          <w:szCs w:val="24"/>
        </w:rPr>
      </w:pPr>
      <w:r w:rsidRPr="00E963A3">
        <w:rPr>
          <w:szCs w:val="24"/>
        </w:rPr>
        <w:t>- привлечение членов семей школьников к организации и проведению дел класса;</w:t>
      </w:r>
    </w:p>
    <w:p w:rsidR="0032705C" w:rsidRPr="00E963A3" w:rsidRDefault="0032705C" w:rsidP="0032705C">
      <w:pPr>
        <w:ind w:firstLine="709"/>
        <w:rPr>
          <w:szCs w:val="24"/>
        </w:rPr>
      </w:pPr>
      <w:r w:rsidRPr="00E963A3">
        <w:rPr>
          <w:szCs w:val="24"/>
        </w:rPr>
        <w:t>- организация на базе класса семейных праздников, конкурсов, соревнований, направленных на сплочение семьи и школы.</w:t>
      </w:r>
    </w:p>
    <w:p w:rsidR="0032705C" w:rsidRPr="00E963A3" w:rsidRDefault="0032705C" w:rsidP="0032705C">
      <w:pPr>
        <w:rPr>
          <w:szCs w:val="24"/>
        </w:rPr>
      </w:pPr>
    </w:p>
    <w:p w:rsidR="0032705C" w:rsidRPr="00E963A3" w:rsidRDefault="00C224EB" w:rsidP="0032705C">
      <w:pPr>
        <w:tabs>
          <w:tab w:val="left" w:pos="2552"/>
        </w:tabs>
        <w:jc w:val="center"/>
        <w:rPr>
          <w:b/>
          <w:szCs w:val="24"/>
        </w:rPr>
      </w:pPr>
      <w:r w:rsidRPr="00E963A3">
        <w:rPr>
          <w:b/>
          <w:szCs w:val="24"/>
        </w:rPr>
        <w:t xml:space="preserve">33.5.3. </w:t>
      </w:r>
      <w:r w:rsidR="0032705C" w:rsidRPr="00E963A3">
        <w:rPr>
          <w:b/>
          <w:szCs w:val="24"/>
        </w:rPr>
        <w:t>Модуль «Курсы внеурочной деятельности»</w:t>
      </w:r>
    </w:p>
    <w:p w:rsidR="0032705C" w:rsidRPr="00E963A3" w:rsidRDefault="0032705C" w:rsidP="0032705C">
      <w:pPr>
        <w:rPr>
          <w:szCs w:val="24"/>
        </w:rPr>
      </w:pPr>
      <w:r w:rsidRPr="00E963A3">
        <w:rPr>
          <w:szCs w:val="24"/>
        </w:rPr>
        <w:t xml:space="preserve">Воспитание на занятиях школьных курсов внеурочной деятельности осуществляется преимущественно </w:t>
      </w:r>
      <w:proofErr w:type="gramStart"/>
      <w:r w:rsidRPr="00E963A3">
        <w:rPr>
          <w:szCs w:val="24"/>
        </w:rPr>
        <w:t>через</w:t>
      </w:r>
      <w:proofErr w:type="gramEnd"/>
      <w:r w:rsidRPr="00E963A3">
        <w:rPr>
          <w:szCs w:val="24"/>
        </w:rPr>
        <w:t>:</w:t>
      </w:r>
    </w:p>
    <w:p w:rsidR="0032705C" w:rsidRPr="00E963A3" w:rsidRDefault="0032705C" w:rsidP="0032705C">
      <w:pPr>
        <w:rPr>
          <w:szCs w:val="24"/>
        </w:rPr>
      </w:pPr>
      <w:r w:rsidRPr="00E963A3">
        <w:rPr>
          <w:szCs w:val="24"/>
        </w:rPr>
        <w:t xml:space="preserve">- вовлечение школьников в интересную и полезную для них деятельность, которая предоставит им возможность </w:t>
      </w:r>
      <w:proofErr w:type="spellStart"/>
      <w:r w:rsidRPr="00E963A3">
        <w:rPr>
          <w:szCs w:val="24"/>
        </w:rPr>
        <w:t>самореализоваться</w:t>
      </w:r>
      <w:proofErr w:type="spellEnd"/>
      <w:r w:rsidRPr="00E963A3">
        <w:rPr>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32705C" w:rsidRPr="00E963A3" w:rsidRDefault="0032705C" w:rsidP="0032705C">
      <w:pPr>
        <w:rPr>
          <w:szCs w:val="24"/>
        </w:rPr>
      </w:pPr>
      <w:r w:rsidRPr="00E963A3">
        <w:rPr>
          <w:szCs w:val="24"/>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32705C" w:rsidRPr="00E963A3" w:rsidRDefault="0032705C" w:rsidP="0032705C">
      <w:pPr>
        <w:rPr>
          <w:szCs w:val="24"/>
        </w:rPr>
      </w:pPr>
      <w:r w:rsidRPr="00E963A3">
        <w:rPr>
          <w:szCs w:val="24"/>
        </w:rPr>
        <w:t>- создание в детских объединениях традиций, задающих их членам определенные социально значимые формы поведения;</w:t>
      </w:r>
    </w:p>
    <w:p w:rsidR="0032705C" w:rsidRPr="00E963A3" w:rsidRDefault="0032705C" w:rsidP="0032705C">
      <w:pPr>
        <w:rPr>
          <w:szCs w:val="24"/>
        </w:rPr>
      </w:pPr>
      <w:r w:rsidRPr="00E963A3">
        <w:rPr>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32705C" w:rsidRPr="00E963A3" w:rsidRDefault="0032705C" w:rsidP="0032705C">
      <w:pPr>
        <w:rPr>
          <w:szCs w:val="24"/>
        </w:rPr>
      </w:pPr>
      <w:r w:rsidRPr="00E963A3">
        <w:rPr>
          <w:szCs w:val="24"/>
        </w:rPr>
        <w:t xml:space="preserve">- поощрение педагогами детских инициатив и детского самоуправления. </w:t>
      </w:r>
    </w:p>
    <w:p w:rsidR="0032705C" w:rsidRPr="00E963A3" w:rsidRDefault="0032705C" w:rsidP="0032705C">
      <w:pPr>
        <w:rPr>
          <w:szCs w:val="24"/>
        </w:rPr>
      </w:pPr>
      <w:r w:rsidRPr="00E963A3">
        <w:rPr>
          <w:szCs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32705C" w:rsidRPr="00E963A3" w:rsidRDefault="0032705C" w:rsidP="0032705C">
      <w:pPr>
        <w:rPr>
          <w:szCs w:val="24"/>
        </w:rPr>
      </w:pPr>
      <w:r w:rsidRPr="00E963A3">
        <w:rPr>
          <w:b/>
          <w:i/>
          <w:szCs w:val="24"/>
        </w:rPr>
        <w:t>Социальная деятельность</w:t>
      </w:r>
      <w:r w:rsidRPr="00E963A3">
        <w:rPr>
          <w:szCs w:val="24"/>
        </w:rPr>
        <w:t>.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проблемам нашего общества, формирующие их гуманистическое мировоззрение и научную картину мира, раскрытие творческого, физического потенциала школьников, развитие у них навыков конструктивного общения, умений работать в команде.</w:t>
      </w:r>
    </w:p>
    <w:p w:rsidR="0032705C" w:rsidRPr="00E963A3" w:rsidRDefault="0032705C" w:rsidP="0032705C">
      <w:pPr>
        <w:rPr>
          <w:szCs w:val="24"/>
        </w:rPr>
      </w:pPr>
      <w:r w:rsidRPr="00E963A3">
        <w:rPr>
          <w:b/>
          <w:i/>
          <w:szCs w:val="24"/>
        </w:rPr>
        <w:t>Общекультурная деятельность.</w:t>
      </w:r>
      <w:r w:rsidRPr="00E963A3">
        <w:rPr>
          <w:szCs w:val="24"/>
        </w:rPr>
        <w:t xml:space="preserve"> Курсы внеурочной деятельности, создающие благоприятные условия для социализации</w:t>
      </w:r>
      <w:r w:rsidRPr="00E963A3">
        <w:rPr>
          <w:color w:val="FF0000"/>
          <w:szCs w:val="24"/>
        </w:rPr>
        <w:t xml:space="preserve"> </w:t>
      </w:r>
      <w:r w:rsidRPr="00E963A3">
        <w:rPr>
          <w:szCs w:val="24"/>
        </w:rPr>
        <w:t>школьников, направленные на раскрытие их творческих способностей, формирование умения ценить прекрасное, на воспитание ценностного отношения школьников к культуре и их общее духовно-нравственное развитие, на развитие творческих способностей школьников, воспитание у них трудолюбия и уважительного отношения к физическому труду.</w:t>
      </w:r>
    </w:p>
    <w:p w:rsidR="0032705C" w:rsidRPr="00E963A3" w:rsidRDefault="0032705C" w:rsidP="0032705C">
      <w:pPr>
        <w:rPr>
          <w:szCs w:val="24"/>
        </w:rPr>
      </w:pPr>
      <w:r w:rsidRPr="00E963A3">
        <w:rPr>
          <w:b/>
          <w:i/>
          <w:szCs w:val="24"/>
        </w:rPr>
        <w:t>Нравственная деятельность.</w:t>
      </w:r>
      <w:r w:rsidRPr="00E963A3">
        <w:rPr>
          <w:szCs w:val="24"/>
        </w:rPr>
        <w:t xml:space="preserve"> Курс внеурочной деятельности, направленный на воспитание у школьников любви к своему краю, его истории, культуре, природе, на развитие самостоятельности и ответственности школьников.</w:t>
      </w:r>
    </w:p>
    <w:p w:rsidR="0032705C" w:rsidRPr="00E963A3" w:rsidRDefault="0032705C" w:rsidP="0032705C">
      <w:pPr>
        <w:rPr>
          <w:szCs w:val="24"/>
        </w:rPr>
      </w:pPr>
      <w:r w:rsidRPr="00E963A3">
        <w:rPr>
          <w:b/>
          <w:i/>
          <w:szCs w:val="24"/>
        </w:rPr>
        <w:t>Спортивно-оздоровительная деятельность</w:t>
      </w:r>
      <w:r w:rsidRPr="00E963A3">
        <w:rPr>
          <w:szCs w:val="24"/>
        </w:rPr>
        <w:t>.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32705C" w:rsidRPr="00E963A3" w:rsidRDefault="0032705C" w:rsidP="0032705C">
      <w:pPr>
        <w:rPr>
          <w:szCs w:val="24"/>
        </w:rPr>
      </w:pPr>
    </w:p>
    <w:p w:rsidR="0032705C" w:rsidRPr="00E963A3" w:rsidRDefault="0032705C" w:rsidP="0032705C">
      <w:pPr>
        <w:rPr>
          <w:szCs w:val="24"/>
        </w:rPr>
      </w:pPr>
    </w:p>
    <w:p w:rsidR="0032705C" w:rsidRPr="00E963A3" w:rsidRDefault="00C224EB" w:rsidP="0032705C">
      <w:pPr>
        <w:ind w:left="3140"/>
        <w:rPr>
          <w:szCs w:val="24"/>
        </w:rPr>
      </w:pPr>
      <w:r w:rsidRPr="00E963A3">
        <w:rPr>
          <w:b/>
          <w:bCs/>
          <w:szCs w:val="24"/>
        </w:rPr>
        <w:t>33.</w:t>
      </w:r>
      <w:r w:rsidR="0032705C" w:rsidRPr="00E963A3">
        <w:rPr>
          <w:b/>
          <w:bCs/>
          <w:szCs w:val="24"/>
        </w:rPr>
        <w:t>5.4. Модуль «Школьный урок»</w:t>
      </w:r>
    </w:p>
    <w:p w:rsidR="0032705C" w:rsidRPr="00E963A3" w:rsidRDefault="0032705C" w:rsidP="0032705C">
      <w:pPr>
        <w:rPr>
          <w:szCs w:val="24"/>
        </w:rPr>
      </w:pPr>
      <w:r w:rsidRPr="00E963A3">
        <w:rPr>
          <w:szCs w:val="24"/>
        </w:rPr>
        <w:t>Реализация школьными педагогами воспитательного потенциала урока предполагает следующее:</w:t>
      </w:r>
    </w:p>
    <w:p w:rsidR="0032705C" w:rsidRPr="00E963A3" w:rsidRDefault="0032705C" w:rsidP="0032705C">
      <w:pPr>
        <w:rPr>
          <w:szCs w:val="24"/>
        </w:rPr>
      </w:pPr>
      <w:bookmarkStart w:id="665" w:name="_GoBack"/>
      <w:bookmarkEnd w:id="665"/>
      <w:r w:rsidRPr="00E963A3">
        <w:rPr>
          <w:szCs w:val="24"/>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32705C" w:rsidRPr="00E963A3" w:rsidRDefault="0032705C" w:rsidP="0032705C">
      <w:pPr>
        <w:rPr>
          <w:szCs w:val="24"/>
        </w:rPr>
      </w:pPr>
      <w:r w:rsidRPr="00E963A3">
        <w:rPr>
          <w:szCs w:val="24"/>
        </w:rPr>
        <w:t>-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32705C" w:rsidRPr="00E963A3" w:rsidRDefault="0032705C" w:rsidP="0032705C">
      <w:pPr>
        <w:rPr>
          <w:szCs w:val="24"/>
        </w:rPr>
      </w:pPr>
      <w:r w:rsidRPr="00E963A3">
        <w:rPr>
          <w:szCs w:val="24"/>
        </w:rPr>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32705C" w:rsidRPr="00E963A3" w:rsidRDefault="0032705C" w:rsidP="0032705C">
      <w:pPr>
        <w:rPr>
          <w:szCs w:val="24"/>
        </w:rPr>
      </w:pPr>
      <w:r w:rsidRPr="00E963A3">
        <w:rPr>
          <w:szCs w:val="24"/>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32705C" w:rsidRPr="00E963A3" w:rsidRDefault="0032705C" w:rsidP="0032705C">
      <w:pPr>
        <w:rPr>
          <w:szCs w:val="24"/>
        </w:rPr>
      </w:pPr>
      <w:r w:rsidRPr="00E963A3">
        <w:rPr>
          <w:szCs w:val="24"/>
        </w:rPr>
        <w:t>- 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32705C" w:rsidRPr="00E963A3" w:rsidRDefault="0032705C" w:rsidP="0032705C">
      <w:pPr>
        <w:rPr>
          <w:szCs w:val="24"/>
        </w:rPr>
      </w:pPr>
      <w:r w:rsidRPr="00E963A3">
        <w:rPr>
          <w:szCs w:val="24"/>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32705C" w:rsidRPr="00E963A3" w:rsidRDefault="0032705C" w:rsidP="0032705C">
      <w:pPr>
        <w:rPr>
          <w:szCs w:val="24"/>
        </w:rPr>
      </w:pPr>
      <w:r w:rsidRPr="00E963A3">
        <w:rPr>
          <w:szCs w:val="24"/>
        </w:rP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32705C" w:rsidRPr="00E963A3" w:rsidRDefault="0032705C" w:rsidP="0032705C">
      <w:pPr>
        <w:spacing w:line="331" w:lineRule="exact"/>
        <w:rPr>
          <w:szCs w:val="24"/>
        </w:rPr>
      </w:pPr>
    </w:p>
    <w:p w:rsidR="0032705C" w:rsidRPr="00E963A3" w:rsidRDefault="00C224EB" w:rsidP="0032705C">
      <w:pPr>
        <w:jc w:val="center"/>
        <w:rPr>
          <w:b/>
          <w:szCs w:val="24"/>
        </w:rPr>
      </w:pPr>
      <w:r w:rsidRPr="00E963A3">
        <w:rPr>
          <w:b/>
          <w:szCs w:val="24"/>
        </w:rPr>
        <w:t>33.</w:t>
      </w:r>
      <w:r w:rsidR="0032705C" w:rsidRPr="00E963A3">
        <w:rPr>
          <w:b/>
          <w:szCs w:val="24"/>
        </w:rPr>
        <w:t>5.5. Модуль «</w:t>
      </w:r>
      <w:proofErr w:type="spellStart"/>
      <w:r w:rsidR="0032705C" w:rsidRPr="00E963A3">
        <w:rPr>
          <w:b/>
          <w:szCs w:val="24"/>
        </w:rPr>
        <w:t>Соуправление</w:t>
      </w:r>
      <w:proofErr w:type="spellEnd"/>
      <w:r w:rsidR="0032705C" w:rsidRPr="00E963A3">
        <w:rPr>
          <w:b/>
          <w:szCs w:val="24"/>
        </w:rPr>
        <w:t>»</w:t>
      </w:r>
    </w:p>
    <w:p w:rsidR="0032705C" w:rsidRPr="00E963A3" w:rsidRDefault="0032705C" w:rsidP="0032705C">
      <w:pPr>
        <w:rPr>
          <w:szCs w:val="24"/>
        </w:rPr>
      </w:pPr>
      <w:r w:rsidRPr="00E963A3">
        <w:rPr>
          <w:szCs w:val="24"/>
        </w:rPr>
        <w:t xml:space="preserve">Поддержка детского </w:t>
      </w:r>
      <w:proofErr w:type="spellStart"/>
      <w:r w:rsidRPr="00E963A3">
        <w:rPr>
          <w:szCs w:val="24"/>
        </w:rPr>
        <w:t>соуправления</w:t>
      </w:r>
      <w:proofErr w:type="spellEnd"/>
      <w:r w:rsidRPr="00E963A3">
        <w:rPr>
          <w:szCs w:val="24"/>
        </w:rPr>
        <w:t xml:space="preserve">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w:t>
      </w:r>
    </w:p>
    <w:p w:rsidR="0032705C" w:rsidRPr="00E963A3" w:rsidRDefault="0032705C" w:rsidP="0032705C">
      <w:pPr>
        <w:rPr>
          <w:szCs w:val="24"/>
        </w:rPr>
      </w:pPr>
      <w:r w:rsidRPr="00E963A3">
        <w:rPr>
          <w:szCs w:val="24"/>
        </w:rPr>
        <w:t xml:space="preserve">Поскольку своеобразие протекания психических процессов и особенности волевой сферы учащихся с умственной отсталостью (интеллектуальными нарушениями)  оказывают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детское </w:t>
      </w:r>
      <w:proofErr w:type="spellStart"/>
      <w:r w:rsidRPr="00E963A3">
        <w:rPr>
          <w:szCs w:val="24"/>
        </w:rPr>
        <w:t>соуправление</w:t>
      </w:r>
      <w:proofErr w:type="spellEnd"/>
      <w:r w:rsidRPr="00E963A3">
        <w:rPr>
          <w:szCs w:val="24"/>
        </w:rPr>
        <w:t xml:space="preserve"> в КОГОБУ ШИ ОВЗ </w:t>
      </w:r>
      <w:proofErr w:type="spellStart"/>
      <w:r w:rsidRPr="00E963A3">
        <w:rPr>
          <w:szCs w:val="24"/>
        </w:rPr>
        <w:t>пгт</w:t>
      </w:r>
      <w:proofErr w:type="spellEnd"/>
      <w:r w:rsidRPr="00E963A3">
        <w:rPr>
          <w:szCs w:val="24"/>
        </w:rPr>
        <w:t xml:space="preserve"> организуется под руководством педагога-организатора.</w:t>
      </w:r>
    </w:p>
    <w:p w:rsidR="0032705C" w:rsidRPr="00E963A3" w:rsidRDefault="0032705C" w:rsidP="0032705C">
      <w:pPr>
        <w:rPr>
          <w:szCs w:val="24"/>
        </w:rPr>
      </w:pPr>
      <w:proofErr w:type="gramStart"/>
      <w:r w:rsidRPr="00E963A3">
        <w:rPr>
          <w:szCs w:val="24"/>
        </w:rPr>
        <w:t>Детское</w:t>
      </w:r>
      <w:proofErr w:type="gramEnd"/>
      <w:r w:rsidRPr="00E963A3">
        <w:rPr>
          <w:szCs w:val="24"/>
        </w:rPr>
        <w:t xml:space="preserve"> </w:t>
      </w:r>
      <w:proofErr w:type="spellStart"/>
      <w:r w:rsidRPr="00E963A3">
        <w:rPr>
          <w:szCs w:val="24"/>
        </w:rPr>
        <w:t>соуправление</w:t>
      </w:r>
      <w:proofErr w:type="spellEnd"/>
      <w:r w:rsidRPr="00E963A3">
        <w:rPr>
          <w:szCs w:val="24"/>
        </w:rPr>
        <w:t xml:space="preserve"> в школе осуществляется следующим образом </w:t>
      </w:r>
    </w:p>
    <w:p w:rsidR="0032705C" w:rsidRPr="00E963A3" w:rsidRDefault="0032705C" w:rsidP="0032705C">
      <w:pPr>
        <w:rPr>
          <w:b/>
          <w:i/>
          <w:szCs w:val="24"/>
        </w:rPr>
      </w:pPr>
      <w:r w:rsidRPr="00E963A3">
        <w:rPr>
          <w:b/>
          <w:i/>
          <w:szCs w:val="24"/>
        </w:rPr>
        <w:t>На уровне школы:</w:t>
      </w:r>
    </w:p>
    <w:p w:rsidR="0032705C" w:rsidRPr="00E963A3" w:rsidRDefault="0032705C" w:rsidP="0032705C">
      <w:pPr>
        <w:rPr>
          <w:szCs w:val="24"/>
        </w:rPr>
      </w:pPr>
      <w:r w:rsidRPr="00E963A3">
        <w:rPr>
          <w:szCs w:val="24"/>
        </w:rPr>
        <w:t>- через деятельность выборного Совета обучающихся школы-интерната,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32705C" w:rsidRPr="00E963A3" w:rsidRDefault="0032705C" w:rsidP="0032705C">
      <w:pPr>
        <w:rPr>
          <w:szCs w:val="24"/>
        </w:rPr>
      </w:pPr>
      <w:r w:rsidRPr="00E963A3">
        <w:rPr>
          <w:szCs w:val="24"/>
        </w:rPr>
        <w:t>- через деятельность творческих советов дела, отвечающих за проведение тех или иных конкретных мероприятий, праздников, вечеров, акций и т.п.;</w:t>
      </w:r>
    </w:p>
    <w:p w:rsidR="0032705C" w:rsidRPr="00E963A3" w:rsidRDefault="0032705C" w:rsidP="0032705C">
      <w:pPr>
        <w:rPr>
          <w:b/>
          <w:i/>
          <w:szCs w:val="24"/>
        </w:rPr>
      </w:pPr>
      <w:r w:rsidRPr="00E963A3">
        <w:rPr>
          <w:b/>
          <w:i/>
          <w:szCs w:val="24"/>
        </w:rPr>
        <w:t>На уровне классов:</w:t>
      </w:r>
    </w:p>
    <w:p w:rsidR="0032705C" w:rsidRPr="00E963A3" w:rsidRDefault="0032705C" w:rsidP="0032705C">
      <w:pPr>
        <w:rPr>
          <w:szCs w:val="24"/>
        </w:rPr>
      </w:pPr>
      <w:r w:rsidRPr="00E963A3">
        <w:rPr>
          <w:szCs w:val="24"/>
        </w:rPr>
        <w:lastRenderedPageBreak/>
        <w:t>- 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школы и классных руководителей;</w:t>
      </w:r>
    </w:p>
    <w:p w:rsidR="0032705C" w:rsidRPr="00E963A3" w:rsidRDefault="0032705C" w:rsidP="0032705C">
      <w:pPr>
        <w:rPr>
          <w:szCs w:val="24"/>
        </w:rPr>
      </w:pPr>
      <w:r w:rsidRPr="00E963A3">
        <w:rPr>
          <w:szCs w:val="24"/>
        </w:rPr>
        <w:t xml:space="preserve">- через деятельность выборных органов </w:t>
      </w:r>
      <w:proofErr w:type="spellStart"/>
      <w:r w:rsidRPr="00E963A3">
        <w:rPr>
          <w:szCs w:val="24"/>
        </w:rPr>
        <w:t>соуправления</w:t>
      </w:r>
      <w:proofErr w:type="spellEnd"/>
      <w:r w:rsidRPr="00E963A3">
        <w:rPr>
          <w:szCs w:val="24"/>
        </w:rPr>
        <w:t>, отвечающих за различные направления работы класса;</w:t>
      </w:r>
    </w:p>
    <w:p w:rsidR="0032705C" w:rsidRPr="00E963A3" w:rsidRDefault="0032705C" w:rsidP="0032705C">
      <w:pPr>
        <w:rPr>
          <w:b/>
          <w:i/>
          <w:szCs w:val="24"/>
        </w:rPr>
      </w:pPr>
      <w:r w:rsidRPr="00E963A3">
        <w:rPr>
          <w:b/>
          <w:i/>
          <w:szCs w:val="24"/>
        </w:rPr>
        <w:t>На индивидуальном уровне:</w:t>
      </w:r>
    </w:p>
    <w:p w:rsidR="0032705C" w:rsidRPr="00E963A3" w:rsidRDefault="0032705C" w:rsidP="0032705C">
      <w:pPr>
        <w:rPr>
          <w:szCs w:val="24"/>
        </w:rPr>
      </w:pPr>
      <w:r w:rsidRPr="00E963A3">
        <w:rPr>
          <w:szCs w:val="24"/>
        </w:rPr>
        <w:t xml:space="preserve">через вовлечение школьников в планирование, организацию, проведение и анализ общешкольных и </w:t>
      </w:r>
      <w:proofErr w:type="spellStart"/>
      <w:r w:rsidRPr="00E963A3">
        <w:rPr>
          <w:szCs w:val="24"/>
        </w:rPr>
        <w:t>внутриклассных</w:t>
      </w:r>
      <w:proofErr w:type="spellEnd"/>
      <w:r w:rsidRPr="00E963A3">
        <w:rPr>
          <w:szCs w:val="24"/>
        </w:rPr>
        <w:t xml:space="preserve"> дел;</w:t>
      </w:r>
    </w:p>
    <w:p w:rsidR="0032705C" w:rsidRPr="00E963A3" w:rsidRDefault="0032705C" w:rsidP="0032705C">
      <w:pPr>
        <w:rPr>
          <w:szCs w:val="24"/>
        </w:rPr>
      </w:pPr>
      <w:r w:rsidRPr="00E963A3">
        <w:rPr>
          <w:szCs w:val="24"/>
        </w:rPr>
        <w:t>через реализацию функций школьниками, отвечающими за различные направления работы в классе.</w:t>
      </w:r>
    </w:p>
    <w:p w:rsidR="0032705C" w:rsidRPr="00E963A3" w:rsidRDefault="0032705C" w:rsidP="00C224EB">
      <w:pPr>
        <w:jc w:val="center"/>
        <w:rPr>
          <w:szCs w:val="24"/>
        </w:rPr>
      </w:pPr>
      <w:r w:rsidRPr="00E963A3">
        <w:rPr>
          <w:b/>
          <w:bCs/>
          <w:szCs w:val="24"/>
        </w:rPr>
        <w:t>«Детское общественное объединение» «Формула Успеха»</w:t>
      </w:r>
    </w:p>
    <w:p w:rsidR="0032705C" w:rsidRPr="00E963A3" w:rsidRDefault="0032705C" w:rsidP="0032705C">
      <w:pPr>
        <w:spacing w:line="9" w:lineRule="exact"/>
        <w:rPr>
          <w:szCs w:val="24"/>
        </w:rPr>
      </w:pPr>
    </w:p>
    <w:p w:rsidR="0032705C" w:rsidRPr="00E963A3" w:rsidRDefault="0032705C" w:rsidP="0032705C">
      <w:pPr>
        <w:spacing w:line="238" w:lineRule="auto"/>
        <w:ind w:firstLine="800"/>
        <w:rPr>
          <w:szCs w:val="24"/>
        </w:rPr>
      </w:pPr>
      <w:r w:rsidRPr="00E963A3">
        <w:rPr>
          <w:szCs w:val="24"/>
        </w:rPr>
        <w:t xml:space="preserve">Действующее на базе школы-интерната детское общественное объединение «Формула успеха»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32705C" w:rsidRPr="00E963A3" w:rsidRDefault="0032705C" w:rsidP="0032705C">
      <w:pPr>
        <w:rPr>
          <w:szCs w:val="24"/>
        </w:rPr>
      </w:pPr>
      <w:r w:rsidRPr="00E963A3">
        <w:rPr>
          <w:szCs w:val="24"/>
        </w:rPr>
        <w:t xml:space="preserve">Воспитание в детском общественном объединении осуществляется </w:t>
      </w:r>
      <w:proofErr w:type="gramStart"/>
      <w:r w:rsidRPr="00E963A3">
        <w:rPr>
          <w:szCs w:val="24"/>
        </w:rPr>
        <w:t>через</w:t>
      </w:r>
      <w:proofErr w:type="gramEnd"/>
      <w:r w:rsidRPr="00E963A3">
        <w:rPr>
          <w:szCs w:val="24"/>
        </w:rPr>
        <w:t>:</w:t>
      </w:r>
    </w:p>
    <w:p w:rsidR="0032705C" w:rsidRPr="00E963A3" w:rsidRDefault="0032705C" w:rsidP="0032705C">
      <w:pPr>
        <w:ind w:firstLine="851"/>
        <w:rPr>
          <w:szCs w:val="24"/>
        </w:rPr>
      </w:pPr>
      <w:r w:rsidRPr="00E963A3">
        <w:rPr>
          <w:szCs w:val="24"/>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32705C" w:rsidRPr="00E963A3" w:rsidRDefault="0032705C" w:rsidP="0032705C">
      <w:pPr>
        <w:ind w:firstLine="851"/>
        <w:rPr>
          <w:szCs w:val="24"/>
        </w:rPr>
      </w:pPr>
      <w:r w:rsidRPr="00E963A3">
        <w:rPr>
          <w:szCs w:val="24"/>
        </w:rPr>
        <w:t>-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32705C" w:rsidRPr="00E963A3" w:rsidRDefault="0032705C" w:rsidP="0032705C">
      <w:pPr>
        <w:ind w:firstLine="851"/>
        <w:rPr>
          <w:szCs w:val="24"/>
        </w:rPr>
      </w:pPr>
      <w:r w:rsidRPr="00E963A3">
        <w:rPr>
          <w:szCs w:val="24"/>
        </w:rPr>
        <w:t>- 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32705C" w:rsidRPr="00E963A3" w:rsidRDefault="0032705C" w:rsidP="0032705C">
      <w:pPr>
        <w:ind w:firstLine="851"/>
        <w:rPr>
          <w:szCs w:val="24"/>
        </w:rPr>
      </w:pPr>
      <w:r w:rsidRPr="00E963A3">
        <w:rPr>
          <w:szCs w:val="24"/>
        </w:rPr>
        <w:t xml:space="preserve">- </w:t>
      </w:r>
      <w:proofErr w:type="spellStart"/>
      <w:r w:rsidRPr="00E963A3">
        <w:rPr>
          <w:szCs w:val="24"/>
        </w:rPr>
        <w:t>рекрутинговые</w:t>
      </w:r>
      <w:proofErr w:type="spellEnd"/>
      <w:r w:rsidRPr="00E963A3">
        <w:rPr>
          <w:szCs w:val="24"/>
        </w:rPr>
        <w:t xml:space="preserve">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E963A3">
        <w:rPr>
          <w:szCs w:val="24"/>
        </w:rPr>
        <w:t>квестов</w:t>
      </w:r>
      <w:proofErr w:type="spellEnd"/>
      <w:r w:rsidRPr="00E963A3">
        <w:rPr>
          <w:szCs w:val="24"/>
        </w:rPr>
        <w:t>, театрализаций и т.п.);</w:t>
      </w:r>
    </w:p>
    <w:p w:rsidR="0032705C" w:rsidRPr="00E963A3" w:rsidRDefault="0032705C" w:rsidP="0032705C">
      <w:pPr>
        <w:ind w:firstLine="851"/>
        <w:rPr>
          <w:szCs w:val="24"/>
        </w:rPr>
      </w:pPr>
      <w:proofErr w:type="gramStart"/>
      <w:r w:rsidRPr="00E963A3">
        <w:rPr>
          <w:szCs w:val="24"/>
        </w:rPr>
        <w:t xml:space="preserve">-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w:t>
      </w:r>
      <w:proofErr w:type="spellStart"/>
      <w:r w:rsidRPr="00E963A3">
        <w:rPr>
          <w:szCs w:val="24"/>
        </w:rPr>
        <w:t>интернет-странички</w:t>
      </w:r>
      <w:proofErr w:type="spellEnd"/>
      <w:r w:rsidRPr="00E963A3">
        <w:rPr>
          <w:szCs w:val="24"/>
        </w:rPr>
        <w:t xml:space="preserve"> детского объединения в </w:t>
      </w:r>
      <w:proofErr w:type="spellStart"/>
      <w:r w:rsidRPr="00E963A3">
        <w:rPr>
          <w:szCs w:val="24"/>
        </w:rPr>
        <w:t>соцсетях</w:t>
      </w:r>
      <w:proofErr w:type="spellEnd"/>
      <w:r w:rsidRPr="00E963A3">
        <w:rPr>
          <w:szCs w:val="24"/>
        </w:rPr>
        <w:t>, организации деятельности пресс-центра детского объединения, проведения традиционных огоньков – формы коллективного</w:t>
      </w:r>
      <w:proofErr w:type="gramEnd"/>
      <w:r w:rsidRPr="00E963A3">
        <w:rPr>
          <w:szCs w:val="24"/>
        </w:rPr>
        <w:t xml:space="preserve"> анализа проводимых детским объединением дел);</w:t>
      </w:r>
    </w:p>
    <w:p w:rsidR="0032705C" w:rsidRPr="00E963A3" w:rsidRDefault="0032705C" w:rsidP="0032705C">
      <w:pPr>
        <w:spacing w:line="13" w:lineRule="exact"/>
        <w:ind w:firstLine="851"/>
        <w:rPr>
          <w:szCs w:val="24"/>
        </w:rPr>
      </w:pPr>
    </w:p>
    <w:p w:rsidR="0032705C" w:rsidRPr="00E963A3" w:rsidRDefault="0032705C" w:rsidP="0032705C">
      <w:pPr>
        <w:tabs>
          <w:tab w:val="left" w:pos="972"/>
        </w:tabs>
        <w:spacing w:line="236" w:lineRule="auto"/>
        <w:ind w:firstLine="851"/>
        <w:rPr>
          <w:szCs w:val="24"/>
        </w:rPr>
      </w:pPr>
      <w:r w:rsidRPr="00E963A3">
        <w:rPr>
          <w:szCs w:val="24"/>
        </w:rPr>
        <w:t>- 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w:t>
      </w:r>
    </w:p>
    <w:p w:rsidR="0032705C" w:rsidRPr="00E963A3" w:rsidRDefault="0032705C" w:rsidP="0032705C">
      <w:pPr>
        <w:spacing w:line="328" w:lineRule="exact"/>
        <w:jc w:val="center"/>
        <w:rPr>
          <w:b/>
          <w:bCs/>
          <w:szCs w:val="24"/>
        </w:rPr>
      </w:pPr>
    </w:p>
    <w:p w:rsidR="0032705C" w:rsidRPr="00E963A3" w:rsidRDefault="00C224EB" w:rsidP="0032705C">
      <w:pPr>
        <w:spacing w:line="328" w:lineRule="exact"/>
        <w:jc w:val="center"/>
        <w:rPr>
          <w:b/>
          <w:bCs/>
          <w:szCs w:val="24"/>
        </w:rPr>
      </w:pPr>
      <w:r w:rsidRPr="00E963A3">
        <w:rPr>
          <w:b/>
          <w:bCs/>
          <w:szCs w:val="24"/>
        </w:rPr>
        <w:t>33.</w:t>
      </w:r>
      <w:r w:rsidR="0032705C" w:rsidRPr="00E963A3">
        <w:rPr>
          <w:b/>
          <w:bCs/>
          <w:szCs w:val="24"/>
        </w:rPr>
        <w:t>5.6. Модуль «</w:t>
      </w:r>
      <w:proofErr w:type="gramStart"/>
      <w:r w:rsidR="0032705C" w:rsidRPr="00E963A3">
        <w:rPr>
          <w:b/>
          <w:bCs/>
          <w:szCs w:val="24"/>
        </w:rPr>
        <w:t>Детско-взрослые</w:t>
      </w:r>
      <w:proofErr w:type="gramEnd"/>
      <w:r w:rsidR="0032705C" w:rsidRPr="00E963A3">
        <w:rPr>
          <w:b/>
          <w:bCs/>
          <w:szCs w:val="24"/>
        </w:rPr>
        <w:t xml:space="preserve"> </w:t>
      </w:r>
      <w:proofErr w:type="spellStart"/>
      <w:r w:rsidR="0032705C" w:rsidRPr="00E963A3">
        <w:rPr>
          <w:b/>
          <w:bCs/>
          <w:szCs w:val="24"/>
        </w:rPr>
        <w:t>медиаслужбы</w:t>
      </w:r>
      <w:proofErr w:type="spellEnd"/>
      <w:r w:rsidR="0032705C" w:rsidRPr="00E963A3">
        <w:rPr>
          <w:b/>
          <w:bCs/>
          <w:szCs w:val="24"/>
        </w:rPr>
        <w:t>»</w:t>
      </w:r>
    </w:p>
    <w:p w:rsidR="0032705C" w:rsidRPr="00E963A3" w:rsidRDefault="0032705C" w:rsidP="0032705C">
      <w:pPr>
        <w:pStyle w:val="a6"/>
        <w:rPr>
          <w:szCs w:val="24"/>
        </w:rPr>
      </w:pPr>
      <w:r w:rsidRPr="00E963A3">
        <w:rPr>
          <w:szCs w:val="24"/>
        </w:rPr>
        <w:t xml:space="preserve"> Модуль «Детско-взрослые </w:t>
      </w:r>
      <w:proofErr w:type="spellStart"/>
      <w:r w:rsidRPr="00E963A3">
        <w:rPr>
          <w:szCs w:val="24"/>
        </w:rPr>
        <w:t>медиаслужбы</w:t>
      </w:r>
      <w:proofErr w:type="spellEnd"/>
      <w:r w:rsidRPr="00E963A3">
        <w:rPr>
          <w:szCs w:val="24"/>
        </w:rPr>
        <w:t xml:space="preserve">» поможет обучающимся развить коммуникативной культуру, сформировать навыки общения и сотрудничества со </w:t>
      </w:r>
      <w:r w:rsidRPr="00E963A3">
        <w:rPr>
          <w:szCs w:val="24"/>
        </w:rPr>
        <w:lastRenderedPageBreak/>
        <w:t xml:space="preserve">сверстниками и педагогическими работниками, а также служит задачам поддержки творческой самореализации </w:t>
      </w:r>
      <w:proofErr w:type="gramStart"/>
      <w:r w:rsidRPr="00E963A3">
        <w:rPr>
          <w:szCs w:val="24"/>
        </w:rPr>
        <w:t>обучающихся</w:t>
      </w:r>
      <w:proofErr w:type="gramEnd"/>
      <w:r w:rsidRPr="00E963A3">
        <w:rPr>
          <w:szCs w:val="24"/>
        </w:rPr>
        <w:t xml:space="preserve">. </w:t>
      </w:r>
      <w:proofErr w:type="gramStart"/>
      <w:r w:rsidRPr="00E963A3">
        <w:rPr>
          <w:szCs w:val="24"/>
        </w:rPr>
        <w:t xml:space="preserve">В рамках модуля "Детско-взрослые </w:t>
      </w:r>
      <w:proofErr w:type="spellStart"/>
      <w:r w:rsidRPr="00E963A3">
        <w:rPr>
          <w:szCs w:val="24"/>
        </w:rPr>
        <w:t>медиа-службы</w:t>
      </w:r>
      <w:proofErr w:type="spellEnd"/>
      <w:r w:rsidRPr="00E963A3">
        <w:rPr>
          <w:szCs w:val="24"/>
        </w:rPr>
        <w:t xml:space="preserve">"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w:t>
      </w:r>
      <w:proofErr w:type="spellStart"/>
      <w:r w:rsidRPr="00E963A3">
        <w:rPr>
          <w:szCs w:val="24"/>
        </w:rPr>
        <w:t>кибербезопасностью</w:t>
      </w:r>
      <w:proofErr w:type="spellEnd"/>
      <w:r w:rsidRPr="00E963A3">
        <w:rPr>
          <w:szCs w:val="24"/>
        </w:rPr>
        <w:t xml:space="preserve"> обучающихся, создается опыт групповой работы, а также привлекаются внешние ресурсы - сетевые партнеры (не только специалисты </w:t>
      </w:r>
      <w:proofErr w:type="spellStart"/>
      <w:r w:rsidRPr="00E963A3">
        <w:rPr>
          <w:szCs w:val="24"/>
        </w:rPr>
        <w:t>медиаслужб</w:t>
      </w:r>
      <w:proofErr w:type="spellEnd"/>
      <w:r w:rsidRPr="00E963A3">
        <w:rPr>
          <w:szCs w:val="24"/>
        </w:rPr>
        <w:t>, но и театральные, музейные работники, спортивные тренеры).</w:t>
      </w:r>
      <w:proofErr w:type="gramEnd"/>
    </w:p>
    <w:p w:rsidR="0032705C" w:rsidRPr="00E963A3" w:rsidRDefault="0032705C" w:rsidP="0032705C">
      <w:pPr>
        <w:rPr>
          <w:szCs w:val="24"/>
        </w:rPr>
      </w:pPr>
      <w:r w:rsidRPr="00E963A3">
        <w:rPr>
          <w:szCs w:val="24"/>
        </w:rPr>
        <w:t xml:space="preserve">Цель школьных </w:t>
      </w:r>
      <w:proofErr w:type="spellStart"/>
      <w:r w:rsidRPr="00E963A3">
        <w:rPr>
          <w:szCs w:val="24"/>
        </w:rPr>
        <w:t>медиа</w:t>
      </w:r>
      <w:proofErr w:type="spellEnd"/>
      <w:r w:rsidRPr="00E963A3">
        <w:rPr>
          <w:szCs w:val="24"/>
        </w:rPr>
        <w:t xml:space="preserve"> КОГОБУ ШИ ОВЗ </w:t>
      </w:r>
      <w:proofErr w:type="spellStart"/>
      <w:r w:rsidRPr="00E963A3">
        <w:rPr>
          <w:szCs w:val="24"/>
        </w:rPr>
        <w:t>пгт</w:t>
      </w:r>
      <w:proofErr w:type="spellEnd"/>
      <w:r w:rsidRPr="00E963A3">
        <w:rPr>
          <w:szCs w:val="24"/>
        </w:rPr>
        <w:t xml:space="preserve"> Опарино </w:t>
      </w:r>
      <w:r w:rsidRPr="00E963A3">
        <w:rPr>
          <w:szCs w:val="24"/>
          <w:shd w:val="clear" w:color="auto" w:fill="FFFFFF"/>
        </w:rPr>
        <w:t xml:space="preserve">(совместно создаваемых обучающимися и педагогическими работниками средств распространения текстовой, аудио и </w:t>
      </w:r>
      <w:proofErr w:type="gramStart"/>
      <w:r w:rsidRPr="00E963A3">
        <w:rPr>
          <w:szCs w:val="24"/>
          <w:shd w:val="clear" w:color="auto" w:fill="FFFFFF"/>
        </w:rPr>
        <w:t>видео информации</w:t>
      </w:r>
      <w:proofErr w:type="gramEnd"/>
      <w:r w:rsidRPr="00E963A3">
        <w:rPr>
          <w:szCs w:val="24"/>
          <w:shd w:val="clear" w:color="auto" w:fill="FFFFFF"/>
        </w:rPr>
        <w:t>)</w:t>
      </w:r>
      <w:r w:rsidRPr="00E963A3">
        <w:rPr>
          <w:szCs w:val="24"/>
        </w:rPr>
        <w:t xml:space="preserve"> – развитие коммуникативной культуры школьников, формирование навыков общения и сотрудничества, поддержка творческой самореализации обучающихся. Воспитательный потенциал школьных </w:t>
      </w:r>
      <w:proofErr w:type="spellStart"/>
      <w:r w:rsidRPr="00E963A3">
        <w:rPr>
          <w:szCs w:val="24"/>
        </w:rPr>
        <w:t>медиа</w:t>
      </w:r>
      <w:proofErr w:type="spellEnd"/>
      <w:r w:rsidRPr="00E963A3">
        <w:rPr>
          <w:szCs w:val="24"/>
        </w:rPr>
        <w:t xml:space="preserve"> реализуется в рамках следующих видов и форм деятельности:</w:t>
      </w:r>
    </w:p>
    <w:p w:rsidR="0032705C" w:rsidRPr="00E963A3" w:rsidRDefault="0032705C" w:rsidP="0032705C">
      <w:pPr>
        <w:rPr>
          <w:szCs w:val="24"/>
        </w:rPr>
      </w:pPr>
      <w:r w:rsidRPr="00E963A3">
        <w:rPr>
          <w:szCs w:val="24"/>
        </w:rPr>
        <w:t>- Редакционный совет обучающихся и консультирующих их педагогических работников, целью которого является освещение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32705C" w:rsidRPr="00E963A3" w:rsidRDefault="0032705C" w:rsidP="0032705C">
      <w:pPr>
        <w:rPr>
          <w:szCs w:val="24"/>
        </w:rPr>
      </w:pPr>
      <w:r w:rsidRPr="00E963A3">
        <w:rPr>
          <w:szCs w:val="24"/>
        </w:rPr>
        <w:t>- Школьная интернет газета «</w:t>
      </w:r>
      <w:proofErr w:type="spellStart"/>
      <w:r w:rsidRPr="00E963A3">
        <w:rPr>
          <w:szCs w:val="24"/>
        </w:rPr>
        <w:t>Из-вестник</w:t>
      </w:r>
      <w:proofErr w:type="spellEnd"/>
      <w:r w:rsidRPr="00E963A3">
        <w:rPr>
          <w:szCs w:val="24"/>
        </w:rPr>
        <w:t xml:space="preserve">»; на страницах газеты на регулярной основе размещаются интересные заметки о школьной жизни, мероприятиях, проходивших в школе, публикуется важная и интересная информация </w:t>
      </w:r>
      <w:proofErr w:type="gramStart"/>
      <w:r w:rsidRPr="00E963A3">
        <w:rPr>
          <w:szCs w:val="24"/>
        </w:rPr>
        <w:t>для</w:t>
      </w:r>
      <w:proofErr w:type="gramEnd"/>
      <w:r w:rsidRPr="00E963A3">
        <w:rPr>
          <w:szCs w:val="24"/>
        </w:rPr>
        <w:t xml:space="preserve"> обучающихся;</w:t>
      </w:r>
    </w:p>
    <w:p w:rsidR="0032705C" w:rsidRPr="00E963A3" w:rsidRDefault="0032705C" w:rsidP="0032705C">
      <w:pPr>
        <w:rPr>
          <w:szCs w:val="24"/>
        </w:rPr>
      </w:pPr>
      <w:r w:rsidRPr="00E963A3">
        <w:rPr>
          <w:szCs w:val="24"/>
        </w:rPr>
        <w:t xml:space="preserve">- </w:t>
      </w:r>
      <w:proofErr w:type="gramStart"/>
      <w:r w:rsidRPr="00E963A3">
        <w:rPr>
          <w:szCs w:val="24"/>
        </w:rPr>
        <w:t>Школьный</w:t>
      </w:r>
      <w:proofErr w:type="gramEnd"/>
      <w:r w:rsidRPr="00E963A3">
        <w:rPr>
          <w:szCs w:val="24"/>
        </w:rPr>
        <w:t xml:space="preserve"> </w:t>
      </w:r>
      <w:proofErr w:type="spellStart"/>
      <w:r w:rsidRPr="00E963A3">
        <w:rPr>
          <w:szCs w:val="24"/>
        </w:rPr>
        <w:t>медиацентр</w:t>
      </w:r>
      <w:proofErr w:type="spellEnd"/>
      <w:r w:rsidRPr="00E963A3">
        <w:rPr>
          <w:szCs w:val="24"/>
        </w:rPr>
        <w:t xml:space="preserve"> – группа обучающихся, осуществляющая информационно-техническую поддержку школьных мероприятий, видеосъемку и </w:t>
      </w:r>
      <w:proofErr w:type="spellStart"/>
      <w:r w:rsidRPr="00E963A3">
        <w:rPr>
          <w:szCs w:val="24"/>
        </w:rPr>
        <w:t>мультимедийное</w:t>
      </w:r>
      <w:proofErr w:type="spellEnd"/>
      <w:r w:rsidRPr="00E963A3">
        <w:rPr>
          <w:szCs w:val="24"/>
        </w:rPr>
        <w:t xml:space="preserve"> сопровождение школьных праздников,  конкурсов, спектаклей,  дискотек;</w:t>
      </w:r>
    </w:p>
    <w:p w:rsidR="0032705C" w:rsidRPr="00E963A3" w:rsidRDefault="0032705C" w:rsidP="0032705C">
      <w:pPr>
        <w:rPr>
          <w:szCs w:val="24"/>
        </w:rPr>
      </w:pPr>
      <w:r w:rsidRPr="00E963A3">
        <w:rPr>
          <w:szCs w:val="24"/>
        </w:rPr>
        <w:t xml:space="preserve">- </w:t>
      </w:r>
      <w:proofErr w:type="gramStart"/>
      <w:r w:rsidRPr="00E963A3">
        <w:rPr>
          <w:szCs w:val="24"/>
        </w:rPr>
        <w:t>Школьная</w:t>
      </w:r>
      <w:proofErr w:type="gramEnd"/>
      <w:r w:rsidRPr="00E963A3">
        <w:rPr>
          <w:szCs w:val="24"/>
        </w:rPr>
        <w:t xml:space="preserve"> интернет-группа - сообщество школьников и педагогов, поддерживающее интернет-сайт   школы и соответствующую группу в социальных сетях (ВК)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w:t>
      </w:r>
    </w:p>
    <w:p w:rsidR="0032705C" w:rsidRPr="00E963A3" w:rsidRDefault="0032705C" w:rsidP="0032705C">
      <w:pPr>
        <w:spacing w:line="328" w:lineRule="exact"/>
        <w:jc w:val="center"/>
        <w:rPr>
          <w:szCs w:val="24"/>
        </w:rPr>
      </w:pPr>
    </w:p>
    <w:p w:rsidR="0032705C" w:rsidRPr="00E963A3" w:rsidRDefault="00C224EB" w:rsidP="0032705C">
      <w:pPr>
        <w:jc w:val="center"/>
        <w:rPr>
          <w:b/>
          <w:szCs w:val="24"/>
        </w:rPr>
      </w:pPr>
      <w:r w:rsidRPr="00E963A3">
        <w:rPr>
          <w:b/>
          <w:szCs w:val="24"/>
        </w:rPr>
        <w:t>33.</w:t>
      </w:r>
      <w:r w:rsidR="0032705C" w:rsidRPr="00E963A3">
        <w:rPr>
          <w:b/>
          <w:szCs w:val="24"/>
        </w:rPr>
        <w:t>5.7. Модуль «Образовательные путешествия и экскурсии»</w:t>
      </w:r>
    </w:p>
    <w:p w:rsidR="0032705C" w:rsidRPr="00E963A3" w:rsidRDefault="0032705C" w:rsidP="0032705C">
      <w:pPr>
        <w:rPr>
          <w:szCs w:val="24"/>
        </w:rPr>
      </w:pPr>
      <w:r w:rsidRPr="00E963A3">
        <w:rPr>
          <w:szCs w:val="24"/>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E963A3">
        <w:rPr>
          <w:szCs w:val="24"/>
        </w:rPr>
        <w:t>самообслуживающего</w:t>
      </w:r>
      <w:proofErr w:type="spellEnd"/>
      <w:r w:rsidRPr="00E963A3">
        <w:rPr>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32705C" w:rsidRPr="00E963A3" w:rsidRDefault="0032705C" w:rsidP="0032705C">
      <w:pPr>
        <w:rPr>
          <w:szCs w:val="24"/>
        </w:rPr>
      </w:pPr>
      <w:r w:rsidRPr="00E963A3">
        <w:rPr>
          <w:szCs w:val="24"/>
        </w:rPr>
        <w:t>- ежегодные походы на природу, организуемые в классах их классными руководителями и родителями школьников, после окончания учебного года;</w:t>
      </w:r>
    </w:p>
    <w:p w:rsidR="0032705C" w:rsidRPr="00E963A3" w:rsidRDefault="0032705C" w:rsidP="0032705C">
      <w:pPr>
        <w:rPr>
          <w:szCs w:val="24"/>
        </w:rPr>
      </w:pPr>
      <w:r w:rsidRPr="00E963A3">
        <w:rPr>
          <w:szCs w:val="24"/>
        </w:rPr>
        <w:t>- регулярные сезонные экскурсии на природу, организуемые в начальных классах их классными руководителями;</w:t>
      </w:r>
    </w:p>
    <w:p w:rsidR="0032705C" w:rsidRPr="00E963A3" w:rsidRDefault="0032705C" w:rsidP="0032705C">
      <w:pPr>
        <w:rPr>
          <w:szCs w:val="24"/>
        </w:rPr>
      </w:pPr>
      <w:r w:rsidRPr="00E963A3">
        <w:rPr>
          <w:szCs w:val="24"/>
        </w:rPr>
        <w:t>- экскурсии в краеведческий музей, на предприятия; на представления в районный центр культуры и досуга.</w:t>
      </w:r>
    </w:p>
    <w:p w:rsidR="0032705C" w:rsidRPr="00E963A3" w:rsidRDefault="00C224EB" w:rsidP="00C224EB">
      <w:pPr>
        <w:jc w:val="center"/>
        <w:rPr>
          <w:szCs w:val="24"/>
        </w:rPr>
      </w:pPr>
      <w:r w:rsidRPr="00E963A3">
        <w:rPr>
          <w:b/>
          <w:bCs/>
          <w:szCs w:val="24"/>
        </w:rPr>
        <w:t>33.</w:t>
      </w:r>
      <w:r w:rsidR="0032705C" w:rsidRPr="00E963A3">
        <w:rPr>
          <w:b/>
          <w:bCs/>
          <w:szCs w:val="24"/>
        </w:rPr>
        <w:t>5.8. Модуль «Знакомство с профессиями»</w:t>
      </w:r>
    </w:p>
    <w:p w:rsidR="0032705C" w:rsidRPr="00E963A3" w:rsidRDefault="0032705C" w:rsidP="0032705C">
      <w:pPr>
        <w:spacing w:line="8" w:lineRule="exact"/>
        <w:rPr>
          <w:szCs w:val="24"/>
        </w:rPr>
      </w:pPr>
    </w:p>
    <w:p w:rsidR="0032705C" w:rsidRPr="00E963A3" w:rsidRDefault="0032705C" w:rsidP="0032705C">
      <w:pPr>
        <w:rPr>
          <w:szCs w:val="24"/>
        </w:rPr>
      </w:pPr>
      <w:r w:rsidRPr="00E963A3">
        <w:rPr>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w:t>
      </w:r>
      <w:r w:rsidRPr="00E963A3">
        <w:rPr>
          <w:szCs w:val="24"/>
        </w:rPr>
        <w:lastRenderedPageBreak/>
        <w:t xml:space="preserve">– подготовить школьника к осознанному выбору своей будущей профессиональной деятельности. Создавая </w:t>
      </w:r>
      <w:proofErr w:type="spellStart"/>
      <w:r w:rsidRPr="00E963A3">
        <w:rPr>
          <w:szCs w:val="24"/>
        </w:rPr>
        <w:t>профориентационно</w:t>
      </w:r>
      <w:proofErr w:type="spellEnd"/>
      <w:r w:rsidRPr="00E963A3">
        <w:rPr>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E963A3">
        <w:rPr>
          <w:szCs w:val="24"/>
        </w:rPr>
        <w:t>внепрофессиональную</w:t>
      </w:r>
      <w:proofErr w:type="spellEnd"/>
      <w:r w:rsidRPr="00E963A3">
        <w:rPr>
          <w:szCs w:val="24"/>
        </w:rPr>
        <w:t xml:space="preserve"> составляющие такой деятельности.</w:t>
      </w:r>
    </w:p>
    <w:p w:rsidR="0032705C" w:rsidRPr="00E963A3" w:rsidRDefault="0032705C" w:rsidP="0032705C">
      <w:pPr>
        <w:rPr>
          <w:szCs w:val="24"/>
        </w:rPr>
      </w:pPr>
      <w:r w:rsidRPr="00E963A3">
        <w:rPr>
          <w:rStyle w:val="CharAttribute511"/>
          <w:rFonts w:eastAsia="№Е"/>
          <w:sz w:val="24"/>
          <w:szCs w:val="24"/>
        </w:rPr>
        <w:t xml:space="preserve">Эта работа осуществляется </w:t>
      </w:r>
      <w:proofErr w:type="gramStart"/>
      <w:r w:rsidRPr="00E963A3">
        <w:rPr>
          <w:rStyle w:val="CharAttribute512"/>
          <w:rFonts w:eastAsia="№Е"/>
          <w:sz w:val="24"/>
          <w:szCs w:val="24"/>
        </w:rPr>
        <w:t>через</w:t>
      </w:r>
      <w:proofErr w:type="gramEnd"/>
      <w:r w:rsidRPr="00E963A3">
        <w:rPr>
          <w:rStyle w:val="CharAttribute512"/>
          <w:rFonts w:eastAsia="№Е"/>
          <w:sz w:val="24"/>
          <w:szCs w:val="24"/>
        </w:rPr>
        <w:t>:</w:t>
      </w:r>
    </w:p>
    <w:p w:rsidR="0032705C" w:rsidRPr="00E963A3" w:rsidRDefault="0032705C" w:rsidP="0032705C">
      <w:pPr>
        <w:rPr>
          <w:szCs w:val="24"/>
        </w:rPr>
      </w:pPr>
      <w:r w:rsidRPr="00E963A3">
        <w:rPr>
          <w:szCs w:val="24"/>
        </w:rPr>
        <w:t xml:space="preserve">- циклы </w:t>
      </w:r>
      <w:proofErr w:type="spellStart"/>
      <w:r w:rsidRPr="00E963A3">
        <w:rPr>
          <w:szCs w:val="24"/>
        </w:rPr>
        <w:t>профориентационных</w:t>
      </w:r>
      <w:proofErr w:type="spellEnd"/>
      <w:r w:rsidRPr="00E963A3">
        <w:rPr>
          <w:szCs w:val="24"/>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32705C" w:rsidRPr="00E963A3" w:rsidRDefault="0032705C" w:rsidP="0032705C">
      <w:pPr>
        <w:rPr>
          <w:szCs w:val="24"/>
        </w:rPr>
      </w:pPr>
      <w:r w:rsidRPr="00E963A3">
        <w:rPr>
          <w:szCs w:val="24"/>
        </w:rPr>
        <w:t xml:space="preserve">- </w:t>
      </w:r>
      <w:proofErr w:type="spellStart"/>
      <w:r w:rsidRPr="00E963A3">
        <w:rPr>
          <w:szCs w:val="24"/>
        </w:rPr>
        <w:t>профориентационные</w:t>
      </w:r>
      <w:proofErr w:type="spellEnd"/>
      <w:r w:rsidRPr="00E963A3">
        <w:rPr>
          <w:szCs w:val="24"/>
        </w:rPr>
        <w:t xml:space="preserve"> игры: деловые игры, </w:t>
      </w:r>
      <w:proofErr w:type="spellStart"/>
      <w:r w:rsidRPr="00E963A3">
        <w:rPr>
          <w:szCs w:val="24"/>
        </w:rPr>
        <w:t>квесты</w:t>
      </w:r>
      <w:proofErr w:type="spellEnd"/>
      <w:r w:rsidRPr="00E963A3">
        <w:rPr>
          <w:szCs w:val="24"/>
        </w:rPr>
        <w:t>,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32705C" w:rsidRPr="00E963A3" w:rsidRDefault="0032705C" w:rsidP="0032705C">
      <w:pPr>
        <w:rPr>
          <w:szCs w:val="24"/>
        </w:rPr>
      </w:pPr>
      <w:r w:rsidRPr="00E963A3">
        <w:rPr>
          <w:szCs w:val="24"/>
        </w:rPr>
        <w:t>экскурсии на предприятия, дающие школьникам начальные представления существующих профессиях и условиях работы людей, представляющих эти профессии;</w:t>
      </w:r>
    </w:p>
    <w:p w:rsidR="0032705C" w:rsidRPr="00E963A3" w:rsidRDefault="0032705C" w:rsidP="0032705C">
      <w:pPr>
        <w:rPr>
          <w:szCs w:val="24"/>
        </w:rPr>
      </w:pPr>
      <w:r w:rsidRPr="00E963A3">
        <w:rPr>
          <w:szCs w:val="24"/>
        </w:rPr>
        <w:t>- посещение дней открытых дверей в средних профессиональных учебных заведениях;</w:t>
      </w:r>
    </w:p>
    <w:p w:rsidR="0032705C" w:rsidRPr="00E963A3" w:rsidRDefault="0032705C" w:rsidP="0032705C">
      <w:pPr>
        <w:rPr>
          <w:szCs w:val="24"/>
        </w:rPr>
      </w:pPr>
      <w:r w:rsidRPr="00E963A3">
        <w:rPr>
          <w:szCs w:val="24"/>
        </w:rPr>
        <w:t xml:space="preserve">- совместное с педагогами изучение интернет ресурсов, посвященных выбору профессий, прохождение </w:t>
      </w:r>
      <w:proofErr w:type="spellStart"/>
      <w:r w:rsidRPr="00E963A3">
        <w:rPr>
          <w:szCs w:val="24"/>
        </w:rPr>
        <w:t>профориентационного</w:t>
      </w:r>
      <w:proofErr w:type="spellEnd"/>
      <w:r w:rsidRPr="00E963A3">
        <w:rPr>
          <w:szCs w:val="24"/>
        </w:rPr>
        <w:t xml:space="preserve"> </w:t>
      </w:r>
      <w:proofErr w:type="spellStart"/>
      <w:r w:rsidRPr="00E963A3">
        <w:rPr>
          <w:szCs w:val="24"/>
        </w:rPr>
        <w:t>онлайн-тестирования</w:t>
      </w:r>
      <w:proofErr w:type="spellEnd"/>
      <w:r w:rsidRPr="00E963A3">
        <w:rPr>
          <w:szCs w:val="24"/>
        </w:rPr>
        <w:t>;</w:t>
      </w:r>
    </w:p>
    <w:p w:rsidR="0032705C" w:rsidRPr="00E963A3" w:rsidRDefault="0032705C" w:rsidP="0032705C">
      <w:pPr>
        <w:rPr>
          <w:szCs w:val="24"/>
        </w:rPr>
      </w:pPr>
      <w:r w:rsidRPr="00E963A3">
        <w:rPr>
          <w:szCs w:val="24"/>
        </w:rPr>
        <w:t xml:space="preserve">- участие в работе всероссийских </w:t>
      </w:r>
      <w:proofErr w:type="spellStart"/>
      <w:r w:rsidRPr="00E963A3">
        <w:rPr>
          <w:szCs w:val="24"/>
        </w:rPr>
        <w:t>профориентационных</w:t>
      </w:r>
      <w:proofErr w:type="spellEnd"/>
      <w:r w:rsidRPr="00E963A3">
        <w:rPr>
          <w:szCs w:val="24"/>
        </w:rPr>
        <w:t xml:space="preserve"> проектов, созданных сети интернет;</w:t>
      </w:r>
    </w:p>
    <w:p w:rsidR="0032705C" w:rsidRPr="00E963A3" w:rsidRDefault="0032705C" w:rsidP="0032705C">
      <w:pPr>
        <w:rPr>
          <w:szCs w:val="24"/>
        </w:rPr>
      </w:pPr>
      <w:r w:rsidRPr="00E963A3">
        <w:rPr>
          <w:szCs w:val="24"/>
        </w:rPr>
        <w:t>- освоение школьниками основ профессии в рамках курсов внеурочной деятельности.</w:t>
      </w:r>
    </w:p>
    <w:p w:rsidR="0032705C" w:rsidRPr="00E963A3" w:rsidRDefault="0032705C" w:rsidP="0032705C">
      <w:pPr>
        <w:spacing w:line="341" w:lineRule="exact"/>
        <w:rPr>
          <w:szCs w:val="24"/>
        </w:rPr>
      </w:pPr>
    </w:p>
    <w:p w:rsidR="0032705C" w:rsidRPr="00E963A3" w:rsidRDefault="00C224EB" w:rsidP="0032705C">
      <w:pPr>
        <w:jc w:val="center"/>
        <w:rPr>
          <w:b/>
          <w:bCs/>
          <w:szCs w:val="24"/>
        </w:rPr>
      </w:pPr>
      <w:r w:rsidRPr="00E963A3">
        <w:rPr>
          <w:b/>
          <w:bCs/>
          <w:szCs w:val="24"/>
        </w:rPr>
        <w:t>33.</w:t>
      </w:r>
      <w:r w:rsidR="0032705C" w:rsidRPr="00E963A3">
        <w:rPr>
          <w:b/>
          <w:bCs/>
          <w:szCs w:val="24"/>
        </w:rPr>
        <w:t xml:space="preserve">5.9. Модуль «Организация </w:t>
      </w:r>
      <w:proofErr w:type="gramStart"/>
      <w:r w:rsidR="0032705C" w:rsidRPr="00E963A3">
        <w:rPr>
          <w:b/>
          <w:bCs/>
          <w:szCs w:val="24"/>
        </w:rPr>
        <w:t>предметно-пространственной</w:t>
      </w:r>
      <w:proofErr w:type="gramEnd"/>
      <w:r w:rsidR="0032705C" w:rsidRPr="00E963A3">
        <w:rPr>
          <w:b/>
          <w:bCs/>
          <w:szCs w:val="24"/>
        </w:rPr>
        <w:t xml:space="preserve"> </w:t>
      </w:r>
    </w:p>
    <w:p w:rsidR="0032705C" w:rsidRPr="00E963A3" w:rsidRDefault="0032705C" w:rsidP="0032705C">
      <w:pPr>
        <w:jc w:val="center"/>
        <w:rPr>
          <w:b/>
          <w:bCs/>
          <w:szCs w:val="24"/>
        </w:rPr>
      </w:pPr>
      <w:r w:rsidRPr="00E963A3">
        <w:rPr>
          <w:b/>
          <w:bCs/>
          <w:szCs w:val="24"/>
        </w:rPr>
        <w:t xml:space="preserve">и </w:t>
      </w:r>
      <w:proofErr w:type="spellStart"/>
      <w:r w:rsidRPr="00E963A3">
        <w:rPr>
          <w:b/>
          <w:bCs/>
          <w:szCs w:val="24"/>
        </w:rPr>
        <w:t>здоровьесберегающей</w:t>
      </w:r>
      <w:proofErr w:type="spellEnd"/>
      <w:r w:rsidRPr="00E963A3">
        <w:rPr>
          <w:b/>
          <w:bCs/>
          <w:szCs w:val="24"/>
        </w:rPr>
        <w:t xml:space="preserve"> среды»</w:t>
      </w:r>
    </w:p>
    <w:p w:rsidR="0032705C" w:rsidRPr="00E963A3" w:rsidRDefault="0032705C" w:rsidP="0032705C">
      <w:pPr>
        <w:rPr>
          <w:szCs w:val="24"/>
        </w:rPr>
      </w:pPr>
      <w:r w:rsidRPr="00E963A3">
        <w:rPr>
          <w:szCs w:val="24"/>
        </w:rPr>
        <w:t xml:space="preserve">Окружающая ребенка предметно-пространственная среда школы-интерната,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32705C" w:rsidRPr="00E963A3" w:rsidRDefault="0032705C" w:rsidP="0032705C">
      <w:pPr>
        <w:rPr>
          <w:szCs w:val="24"/>
        </w:rPr>
      </w:pPr>
      <w:r w:rsidRPr="00E963A3">
        <w:rPr>
          <w:szCs w:val="24"/>
        </w:rPr>
        <w:t xml:space="preserve">Воспитывающее влияние на ребенка осуществляется через такие формы работы с предметно-пространственной и </w:t>
      </w:r>
      <w:proofErr w:type="spellStart"/>
      <w:r w:rsidRPr="00E963A3">
        <w:rPr>
          <w:szCs w:val="24"/>
        </w:rPr>
        <w:t>здоровьесберегающей</w:t>
      </w:r>
      <w:proofErr w:type="spellEnd"/>
      <w:r w:rsidRPr="00E963A3">
        <w:rPr>
          <w:szCs w:val="24"/>
        </w:rPr>
        <w:t xml:space="preserve"> средой школы как:</w:t>
      </w:r>
    </w:p>
    <w:p w:rsidR="0032705C" w:rsidRPr="00E963A3" w:rsidRDefault="0032705C" w:rsidP="0032705C">
      <w:pPr>
        <w:rPr>
          <w:szCs w:val="24"/>
        </w:rPr>
      </w:pPr>
      <w:r w:rsidRPr="00E963A3">
        <w:rPr>
          <w:szCs w:val="24"/>
        </w:rPr>
        <w:t xml:space="preserve">- оформление интерьера школьных помещений (вестибюля, коридоров,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E963A3">
        <w:rPr>
          <w:szCs w:val="24"/>
        </w:rPr>
        <w:t>внеучебные</w:t>
      </w:r>
      <w:proofErr w:type="spellEnd"/>
      <w:r w:rsidRPr="00E963A3">
        <w:rPr>
          <w:szCs w:val="24"/>
        </w:rPr>
        <w:t xml:space="preserve"> занятия;</w:t>
      </w:r>
    </w:p>
    <w:p w:rsidR="0032705C" w:rsidRPr="00E963A3" w:rsidRDefault="0032705C" w:rsidP="0032705C">
      <w:pPr>
        <w:rPr>
          <w:szCs w:val="24"/>
        </w:rPr>
      </w:pPr>
      <w:r w:rsidRPr="00E963A3">
        <w:rPr>
          <w:szCs w:val="24"/>
        </w:rPr>
        <w:t xml:space="preserve">-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w:t>
      </w:r>
      <w:proofErr w:type="spellStart"/>
      <w:r w:rsidRPr="00E963A3">
        <w:rPr>
          <w:szCs w:val="24"/>
        </w:rPr>
        <w:t>фотоотчетов</w:t>
      </w:r>
      <w:proofErr w:type="spellEnd"/>
      <w:r w:rsidRPr="00E963A3">
        <w:rPr>
          <w:szCs w:val="24"/>
        </w:rPr>
        <w:t xml:space="preserve"> об интересных событиях, происходящих в школе;</w:t>
      </w:r>
    </w:p>
    <w:p w:rsidR="0032705C" w:rsidRPr="00E963A3" w:rsidRDefault="0032705C" w:rsidP="0032705C">
      <w:pPr>
        <w:rPr>
          <w:szCs w:val="24"/>
        </w:rPr>
      </w:pPr>
      <w:r w:rsidRPr="00E963A3">
        <w:rPr>
          <w:szCs w:val="24"/>
        </w:rPr>
        <w:t>- озеленение пришкольной территории, разбивка клумб и цветников;</w:t>
      </w:r>
    </w:p>
    <w:p w:rsidR="0032705C" w:rsidRPr="00E963A3" w:rsidRDefault="0032705C" w:rsidP="0032705C">
      <w:pPr>
        <w:rPr>
          <w:szCs w:val="24"/>
        </w:rPr>
      </w:pPr>
      <w:r w:rsidRPr="00E963A3">
        <w:rPr>
          <w:szCs w:val="24"/>
        </w:rPr>
        <w:t>-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32705C" w:rsidRPr="00E963A3" w:rsidRDefault="0032705C" w:rsidP="0032705C">
      <w:pPr>
        <w:rPr>
          <w:szCs w:val="24"/>
        </w:rPr>
      </w:pPr>
      <w:r w:rsidRPr="00E963A3">
        <w:rPr>
          <w:szCs w:val="24"/>
        </w:rPr>
        <w:t>- событийное оформление пространства при проведении конкретных школьных событий (праздников, церемоний, торжественных линеек, выставок, собраний и т.п.);</w:t>
      </w:r>
    </w:p>
    <w:p w:rsidR="0032705C" w:rsidRPr="00E963A3" w:rsidRDefault="0032705C" w:rsidP="0032705C">
      <w:pPr>
        <w:rPr>
          <w:szCs w:val="24"/>
        </w:rPr>
      </w:pPr>
      <w:r w:rsidRPr="00E963A3">
        <w:rPr>
          <w:szCs w:val="24"/>
        </w:rPr>
        <w:t>- акцентирование внимания школьников посредством элементов предметно-эстетической среды (стенды, плакаты) на важных для воспитания ценностях школы-интерната, традициях, правилах.</w:t>
      </w:r>
    </w:p>
    <w:p w:rsidR="0032705C" w:rsidRPr="00E963A3" w:rsidRDefault="0032705C" w:rsidP="0032705C">
      <w:pPr>
        <w:ind w:left="2807"/>
        <w:jc w:val="center"/>
        <w:rPr>
          <w:szCs w:val="24"/>
        </w:rPr>
      </w:pPr>
    </w:p>
    <w:p w:rsidR="0032705C" w:rsidRPr="00E963A3" w:rsidRDefault="00C224EB" w:rsidP="00C224EB">
      <w:pPr>
        <w:jc w:val="center"/>
        <w:rPr>
          <w:b/>
          <w:bCs/>
          <w:szCs w:val="24"/>
        </w:rPr>
      </w:pPr>
      <w:r w:rsidRPr="00E963A3">
        <w:rPr>
          <w:b/>
          <w:bCs/>
          <w:szCs w:val="24"/>
        </w:rPr>
        <w:t>33.</w:t>
      </w:r>
      <w:r w:rsidR="0032705C" w:rsidRPr="00E963A3">
        <w:rPr>
          <w:b/>
          <w:bCs/>
          <w:szCs w:val="24"/>
        </w:rPr>
        <w:t>5.10. Модуль «Взаимодействия с родительскими сообществами»</w:t>
      </w:r>
    </w:p>
    <w:p w:rsidR="0032705C" w:rsidRPr="00E963A3" w:rsidRDefault="0032705C" w:rsidP="0032705C">
      <w:pPr>
        <w:spacing w:line="8" w:lineRule="exact"/>
        <w:rPr>
          <w:szCs w:val="24"/>
        </w:rPr>
      </w:pPr>
    </w:p>
    <w:p w:rsidR="0032705C" w:rsidRPr="00E963A3" w:rsidRDefault="0032705C" w:rsidP="0032705C">
      <w:pPr>
        <w:rPr>
          <w:szCs w:val="24"/>
        </w:rPr>
      </w:pPr>
      <w:r w:rsidRPr="00E963A3">
        <w:rPr>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32705C" w:rsidRPr="00E963A3" w:rsidRDefault="0032705C" w:rsidP="0032705C">
      <w:pPr>
        <w:rPr>
          <w:b/>
          <w:i/>
          <w:szCs w:val="24"/>
        </w:rPr>
      </w:pPr>
      <w:r w:rsidRPr="00E963A3">
        <w:rPr>
          <w:b/>
          <w:i/>
          <w:szCs w:val="24"/>
        </w:rPr>
        <w:t>На групповом уровне:</w:t>
      </w:r>
    </w:p>
    <w:p w:rsidR="0032705C" w:rsidRPr="00E963A3" w:rsidRDefault="0032705C" w:rsidP="0032705C">
      <w:pPr>
        <w:rPr>
          <w:szCs w:val="24"/>
        </w:rPr>
      </w:pPr>
      <w:r w:rsidRPr="00E963A3">
        <w:rPr>
          <w:szCs w:val="24"/>
        </w:rPr>
        <w:t>- общешкольные родительские собрания, происходящие в режиме обсуждения наиболее острых проблем обучения и воспитания школьников;</w:t>
      </w:r>
    </w:p>
    <w:p w:rsidR="0032705C" w:rsidRPr="00E963A3" w:rsidRDefault="0032705C" w:rsidP="0032705C">
      <w:pPr>
        <w:rPr>
          <w:szCs w:val="24"/>
        </w:rPr>
      </w:pPr>
      <w:r w:rsidRPr="00E963A3">
        <w:rPr>
          <w:szCs w:val="24"/>
        </w:rPr>
        <w:t>-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32705C" w:rsidRPr="00E963A3" w:rsidRDefault="0032705C" w:rsidP="0032705C">
      <w:pPr>
        <w:rPr>
          <w:szCs w:val="24"/>
        </w:rPr>
      </w:pPr>
    </w:p>
    <w:p w:rsidR="0032705C" w:rsidRPr="00E963A3" w:rsidRDefault="0032705C" w:rsidP="0032705C">
      <w:pPr>
        <w:rPr>
          <w:szCs w:val="24"/>
        </w:rPr>
      </w:pPr>
      <w:r w:rsidRPr="00E963A3">
        <w:rPr>
          <w:szCs w:val="24"/>
        </w:rPr>
        <w:t>- взаимодействие с родителями посредством школьного сайта: размещается информация, предусматривающая ознакомление родителей, школьные новости.</w:t>
      </w:r>
    </w:p>
    <w:p w:rsidR="0032705C" w:rsidRPr="00E963A3" w:rsidRDefault="0032705C" w:rsidP="0032705C">
      <w:pPr>
        <w:rPr>
          <w:szCs w:val="24"/>
        </w:rPr>
      </w:pPr>
      <w:r w:rsidRPr="00E963A3">
        <w:rPr>
          <w:b/>
          <w:i/>
          <w:szCs w:val="24"/>
        </w:rPr>
        <w:t>На индивидуальном уровне</w:t>
      </w:r>
      <w:r w:rsidRPr="00E963A3">
        <w:rPr>
          <w:szCs w:val="24"/>
        </w:rPr>
        <w:t>:</w:t>
      </w:r>
    </w:p>
    <w:p w:rsidR="0032705C" w:rsidRPr="00E963A3" w:rsidRDefault="0032705C" w:rsidP="0032705C">
      <w:pPr>
        <w:rPr>
          <w:szCs w:val="24"/>
        </w:rPr>
      </w:pPr>
      <w:r w:rsidRPr="00E963A3">
        <w:rPr>
          <w:szCs w:val="24"/>
        </w:rPr>
        <w:t>- обращение к специалистам по запросу родителей для решения острых конфликтных ситуаций;</w:t>
      </w:r>
    </w:p>
    <w:p w:rsidR="0032705C" w:rsidRPr="00E963A3" w:rsidRDefault="0032705C" w:rsidP="0032705C">
      <w:pPr>
        <w:rPr>
          <w:szCs w:val="24"/>
        </w:rPr>
      </w:pPr>
      <w:r w:rsidRPr="00E963A3">
        <w:rPr>
          <w:szCs w:val="24"/>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32705C" w:rsidRPr="00E963A3" w:rsidRDefault="0032705C" w:rsidP="0032705C">
      <w:pPr>
        <w:rPr>
          <w:szCs w:val="24"/>
        </w:rPr>
      </w:pPr>
      <w:r w:rsidRPr="00E963A3">
        <w:rPr>
          <w:szCs w:val="24"/>
        </w:rPr>
        <w:t xml:space="preserve">- помощь со стороны родителей в подготовке и проведении общешкольных и </w:t>
      </w:r>
      <w:proofErr w:type="spellStart"/>
      <w:r w:rsidRPr="00E963A3">
        <w:rPr>
          <w:szCs w:val="24"/>
        </w:rPr>
        <w:t>внутриклассных</w:t>
      </w:r>
      <w:proofErr w:type="spellEnd"/>
      <w:r w:rsidRPr="00E963A3">
        <w:rPr>
          <w:szCs w:val="24"/>
        </w:rPr>
        <w:t xml:space="preserve"> мероприятий воспитательной направленности;</w:t>
      </w:r>
    </w:p>
    <w:p w:rsidR="0032705C" w:rsidRPr="00E963A3" w:rsidRDefault="0032705C" w:rsidP="0032705C">
      <w:pPr>
        <w:rPr>
          <w:szCs w:val="24"/>
        </w:rPr>
      </w:pPr>
      <w:r w:rsidRPr="00E963A3">
        <w:rPr>
          <w:szCs w:val="24"/>
        </w:rPr>
        <w:t xml:space="preserve">- индивидуальное консультирование </w:t>
      </w:r>
      <w:proofErr w:type="spellStart"/>
      <w:r w:rsidRPr="00E963A3">
        <w:rPr>
          <w:szCs w:val="24"/>
        </w:rPr>
        <w:t>c</w:t>
      </w:r>
      <w:proofErr w:type="spellEnd"/>
      <w:r w:rsidRPr="00E963A3">
        <w:rPr>
          <w:szCs w:val="24"/>
        </w:rPr>
        <w:t xml:space="preserve"> целью координации воспитательных усилий педагогов и родителей.</w:t>
      </w:r>
    </w:p>
    <w:p w:rsidR="0032705C" w:rsidRPr="00E963A3" w:rsidRDefault="00C224EB" w:rsidP="00C224EB">
      <w:pPr>
        <w:ind w:firstLine="567"/>
        <w:jc w:val="center"/>
        <w:rPr>
          <w:szCs w:val="24"/>
        </w:rPr>
      </w:pPr>
      <w:r w:rsidRPr="00E963A3">
        <w:rPr>
          <w:b/>
          <w:bCs/>
          <w:szCs w:val="24"/>
        </w:rPr>
        <w:t>33.</w:t>
      </w:r>
      <w:r w:rsidR="0032705C" w:rsidRPr="00E963A3">
        <w:rPr>
          <w:b/>
          <w:bCs/>
          <w:szCs w:val="24"/>
        </w:rPr>
        <w:t>5.11. Модуль «Развитие и творчество»</w:t>
      </w:r>
    </w:p>
    <w:p w:rsidR="0032705C" w:rsidRPr="00E963A3" w:rsidRDefault="0032705C" w:rsidP="0032705C">
      <w:pPr>
        <w:ind w:left="2807"/>
        <w:rPr>
          <w:szCs w:val="24"/>
        </w:rPr>
      </w:pPr>
    </w:p>
    <w:p w:rsidR="0032705C" w:rsidRPr="00E963A3" w:rsidRDefault="0032705C" w:rsidP="0032705C">
      <w:pPr>
        <w:rPr>
          <w:szCs w:val="24"/>
        </w:rPr>
      </w:pPr>
      <w:r w:rsidRPr="00E963A3">
        <w:rPr>
          <w:szCs w:val="24"/>
        </w:rPr>
        <w:t>Модуль «Развитие и творчество» предусматривает формирование у детей готовности к самостоятельной жизни через создание условий для целенаправленной социализации, создание реальных стартовых возможностей жизненного самоопределения. Для эффективного воспитания и развития детей с ограниченными возможностями здоровья реализация программного материала осуществляется в контексте мотивов и ведущих видов деятельности в разный возрастной период.</w:t>
      </w:r>
    </w:p>
    <w:p w:rsidR="0032705C" w:rsidRPr="00E963A3" w:rsidRDefault="0032705C" w:rsidP="0032705C">
      <w:pPr>
        <w:rPr>
          <w:szCs w:val="24"/>
        </w:rPr>
      </w:pPr>
      <w:r w:rsidRPr="00E963A3">
        <w:rPr>
          <w:b/>
          <w:szCs w:val="24"/>
        </w:rPr>
        <w:t>Цель:</w:t>
      </w:r>
      <w:r w:rsidRPr="00E963A3">
        <w:rPr>
          <w:szCs w:val="24"/>
        </w:rPr>
        <w:t xml:space="preserve"> социально-педагогическая поддержка продвижения ребенка в социальном развитии и последующей профессионализации в доступных для них пределах.</w:t>
      </w:r>
    </w:p>
    <w:p w:rsidR="0032705C" w:rsidRPr="00E963A3" w:rsidRDefault="0032705C" w:rsidP="0032705C">
      <w:pPr>
        <w:rPr>
          <w:szCs w:val="24"/>
        </w:rPr>
      </w:pPr>
      <w:r w:rsidRPr="00E963A3">
        <w:rPr>
          <w:b/>
          <w:szCs w:val="24"/>
        </w:rPr>
        <w:t>Задача:</w:t>
      </w:r>
      <w:r w:rsidRPr="00E963A3">
        <w:rPr>
          <w:szCs w:val="24"/>
        </w:rPr>
        <w:t xml:space="preserve"> формирование у детей знаний, умений, навыков сопутствующих социальной адаптации выпускников школы - интерната, повышение уровня общего развития учащихся и их всесторонняя подготовка к будущей самостоятельной жизнедеятельности.</w:t>
      </w:r>
    </w:p>
    <w:p w:rsidR="0032705C" w:rsidRPr="00E963A3" w:rsidRDefault="0032705C" w:rsidP="0032705C">
      <w:pPr>
        <w:rPr>
          <w:szCs w:val="24"/>
        </w:rPr>
      </w:pPr>
      <w:r w:rsidRPr="00E963A3">
        <w:rPr>
          <w:szCs w:val="24"/>
        </w:rPr>
        <w:t>Приоритетными направлениями развития и творчества воспитанников являются: духовно-нравственное развитие и воспитание, трудовое воспитание и профессиональная ориентация, охрана здоровья и физическое воспитание, творческое развитие и эстетическое воспитание.</w:t>
      </w:r>
    </w:p>
    <w:p w:rsidR="0032705C" w:rsidRPr="00E963A3" w:rsidRDefault="0032705C" w:rsidP="0032705C">
      <w:pPr>
        <w:rPr>
          <w:szCs w:val="24"/>
        </w:rPr>
      </w:pPr>
      <w:r w:rsidRPr="00E963A3">
        <w:rPr>
          <w:b/>
          <w:szCs w:val="24"/>
        </w:rPr>
        <w:t>Духовно-нравственное развитие и воспитание</w:t>
      </w:r>
      <w:r w:rsidRPr="00E963A3">
        <w:rPr>
          <w:szCs w:val="24"/>
        </w:rPr>
        <w:t>: направлено на сознательное принятие базовых национальных российских ценностей, формирование опыта ответственного гражданского поведения, усвоение позитивного социального опыта, освоение норм и правил общественного поведения, нравственных норм взаимоотношений в семье, формирование представлений об ответстве6нности за свои поступки, негативного отношения к нарушениям порядка в группе, дома.</w:t>
      </w:r>
    </w:p>
    <w:p w:rsidR="0032705C" w:rsidRPr="00E963A3" w:rsidRDefault="0032705C" w:rsidP="0032705C">
      <w:pPr>
        <w:rPr>
          <w:szCs w:val="24"/>
        </w:rPr>
      </w:pPr>
      <w:r w:rsidRPr="00E963A3">
        <w:rPr>
          <w:b/>
          <w:szCs w:val="24"/>
        </w:rPr>
        <w:lastRenderedPageBreak/>
        <w:t>Трудовое воспитание и профессиональная ориентация</w:t>
      </w:r>
      <w:r w:rsidRPr="00E963A3">
        <w:rPr>
          <w:szCs w:val="24"/>
        </w:rPr>
        <w:t>: формирование сознательного отношения к труду интеллектуальному, физическому, профессиональному, формирование трудовых умений и навыков, уважение к труду других, приобщение к общественно полезному производительному труду, формирование жизненных планов, подготовка к выбору профессии.</w:t>
      </w:r>
    </w:p>
    <w:p w:rsidR="0032705C" w:rsidRPr="00E963A3" w:rsidRDefault="0032705C" w:rsidP="0032705C">
      <w:pPr>
        <w:rPr>
          <w:szCs w:val="24"/>
        </w:rPr>
      </w:pPr>
      <w:r w:rsidRPr="00E963A3">
        <w:rPr>
          <w:b/>
          <w:szCs w:val="24"/>
        </w:rPr>
        <w:t>Охрана здоровья и физическое воспитание</w:t>
      </w:r>
      <w:r w:rsidRPr="00E963A3">
        <w:rPr>
          <w:szCs w:val="24"/>
        </w:rPr>
        <w:t>: формирование потребности заниматься физической культурой с целью физического совершенствования, укрепления здоровья и формирования навыков санитарно-гигиенической культуры.</w:t>
      </w:r>
    </w:p>
    <w:p w:rsidR="0032705C" w:rsidRPr="00E963A3" w:rsidRDefault="0032705C" w:rsidP="0032705C">
      <w:pPr>
        <w:rPr>
          <w:szCs w:val="24"/>
        </w:rPr>
      </w:pPr>
      <w:r w:rsidRPr="00E963A3">
        <w:rPr>
          <w:b/>
          <w:szCs w:val="24"/>
        </w:rPr>
        <w:t>Творческое развитие и эстетическое воспитание</w:t>
      </w:r>
      <w:r w:rsidRPr="00E963A3">
        <w:rPr>
          <w:szCs w:val="24"/>
        </w:rPr>
        <w:t>: предусматривает обогащение представлений о душевной и физической красоте человека, развитие умений видеть красоту природы, труда и творчества, формировать интерес к произведениям искусства, детским спектаклям, концертам, выставкам, к занятиям художественным творчеством.</w:t>
      </w:r>
    </w:p>
    <w:p w:rsidR="0032705C" w:rsidRPr="00E963A3" w:rsidRDefault="0032705C" w:rsidP="0032705C">
      <w:pPr>
        <w:rPr>
          <w:szCs w:val="24"/>
        </w:rPr>
      </w:pPr>
      <w:r w:rsidRPr="00E963A3">
        <w:rPr>
          <w:szCs w:val="24"/>
        </w:rPr>
        <w:t xml:space="preserve">Все направления дополняют друг друга и </w:t>
      </w:r>
      <w:proofErr w:type="gramStart"/>
      <w:r w:rsidRPr="00E963A3">
        <w:rPr>
          <w:szCs w:val="24"/>
        </w:rPr>
        <w:t>обеспечивают развитие личности на основе отечественны</w:t>
      </w:r>
      <w:proofErr w:type="gramEnd"/>
      <w:r w:rsidRPr="00E963A3">
        <w:rPr>
          <w:szCs w:val="24"/>
        </w:rPr>
        <w:t>, духовных, нравственных и культурных традиций.</w:t>
      </w:r>
    </w:p>
    <w:p w:rsidR="0032705C" w:rsidRPr="00E963A3" w:rsidRDefault="0032705C" w:rsidP="0032705C">
      <w:pPr>
        <w:rPr>
          <w:szCs w:val="24"/>
        </w:rPr>
      </w:pPr>
    </w:p>
    <w:p w:rsidR="0032705C" w:rsidRPr="00E963A3" w:rsidRDefault="00C224EB" w:rsidP="00C224EB">
      <w:pPr>
        <w:jc w:val="center"/>
        <w:rPr>
          <w:b/>
          <w:bCs/>
          <w:szCs w:val="24"/>
        </w:rPr>
      </w:pPr>
      <w:r w:rsidRPr="00E963A3">
        <w:rPr>
          <w:b/>
          <w:bCs/>
          <w:szCs w:val="24"/>
        </w:rPr>
        <w:t>33.</w:t>
      </w:r>
      <w:r w:rsidR="0032705C" w:rsidRPr="00E963A3">
        <w:rPr>
          <w:b/>
          <w:bCs/>
          <w:szCs w:val="24"/>
        </w:rPr>
        <w:t>5.12. Модуль «Школьный музей»</w:t>
      </w:r>
    </w:p>
    <w:p w:rsidR="0032705C" w:rsidRPr="00E963A3" w:rsidRDefault="0032705C" w:rsidP="0032705C">
      <w:pPr>
        <w:ind w:firstLine="708"/>
        <w:contextualSpacing/>
        <w:rPr>
          <w:szCs w:val="24"/>
        </w:rPr>
      </w:pPr>
      <w:r w:rsidRPr="00E963A3">
        <w:rPr>
          <w:szCs w:val="24"/>
        </w:rPr>
        <w:t xml:space="preserve">Вариативный модуль рабочей программы воспитания «Школьный музей» реализуется через духовно-нравственное и гражданско-патриотическое воспитание, направленное на формирование общечеловеческих ценностей, а также на возрождение исторической памяти и преемственности. </w:t>
      </w:r>
      <w:proofErr w:type="gramStart"/>
      <w:r w:rsidRPr="00E963A3">
        <w:rPr>
          <w:szCs w:val="24"/>
        </w:rPr>
        <w:t>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общая цель воспитания в школе-интернате – личностное развитие обучающихся с ограниченными возможностями здоровья.</w:t>
      </w:r>
      <w:proofErr w:type="gramEnd"/>
    </w:p>
    <w:p w:rsidR="0032705C" w:rsidRPr="00E963A3" w:rsidRDefault="0032705C" w:rsidP="0032705C">
      <w:pPr>
        <w:ind w:firstLine="708"/>
        <w:contextualSpacing/>
        <w:rPr>
          <w:szCs w:val="24"/>
        </w:rPr>
      </w:pPr>
      <w:r w:rsidRPr="00E963A3">
        <w:rPr>
          <w:szCs w:val="24"/>
        </w:rPr>
        <w:t>Модуль программы воспитания «Школьный музей»</w:t>
      </w:r>
      <w:r w:rsidRPr="00E963A3">
        <w:rPr>
          <w:b/>
          <w:szCs w:val="24"/>
        </w:rPr>
        <w:t xml:space="preserve"> </w:t>
      </w:r>
      <w:r w:rsidRPr="00E963A3">
        <w:rPr>
          <w:szCs w:val="24"/>
        </w:rPr>
        <w:t xml:space="preserve">основан на краеведческом материале по истории ЭГ №1433 и воинского кладбища, возникшего на территории </w:t>
      </w:r>
      <w:proofErr w:type="spellStart"/>
      <w:r w:rsidRPr="00E963A3">
        <w:rPr>
          <w:szCs w:val="24"/>
        </w:rPr>
        <w:t>пгт</w:t>
      </w:r>
      <w:proofErr w:type="spellEnd"/>
      <w:r w:rsidRPr="00E963A3">
        <w:rPr>
          <w:szCs w:val="24"/>
        </w:rPr>
        <w:t xml:space="preserve"> Опарино в годы Великой Отечественной войны.</w:t>
      </w:r>
    </w:p>
    <w:p w:rsidR="0032705C" w:rsidRPr="00E963A3" w:rsidRDefault="0032705C" w:rsidP="0032705C">
      <w:pPr>
        <w:ind w:firstLine="708"/>
        <w:contextualSpacing/>
        <w:rPr>
          <w:szCs w:val="24"/>
        </w:rPr>
      </w:pPr>
      <w:r w:rsidRPr="00E963A3">
        <w:rPr>
          <w:b/>
          <w:szCs w:val="24"/>
        </w:rPr>
        <w:t>Цель программы:</w:t>
      </w:r>
      <w:r w:rsidRPr="00E963A3">
        <w:rPr>
          <w:szCs w:val="24"/>
        </w:rPr>
        <w:t xml:space="preserve"> личностное развитие обучающихся с ограниченными возможностями здоровья, формирование  их гражданского сознания и патриотизма на основе краеведения и музееведения</w:t>
      </w:r>
    </w:p>
    <w:p w:rsidR="0032705C" w:rsidRPr="00E963A3" w:rsidRDefault="0032705C" w:rsidP="0032705C">
      <w:pPr>
        <w:ind w:firstLine="708"/>
        <w:contextualSpacing/>
        <w:rPr>
          <w:b/>
          <w:szCs w:val="24"/>
        </w:rPr>
      </w:pPr>
      <w:r w:rsidRPr="00E963A3">
        <w:rPr>
          <w:b/>
          <w:szCs w:val="24"/>
        </w:rPr>
        <w:t xml:space="preserve">Задачи программы: </w:t>
      </w:r>
    </w:p>
    <w:p w:rsidR="0032705C" w:rsidRPr="00E963A3" w:rsidRDefault="0032705C" w:rsidP="0032705C">
      <w:pPr>
        <w:contextualSpacing/>
        <w:rPr>
          <w:rStyle w:val="CharAttribute484"/>
          <w:rFonts w:eastAsia="№Е"/>
          <w:i w:val="0"/>
          <w:sz w:val="24"/>
          <w:szCs w:val="24"/>
        </w:rPr>
      </w:pPr>
      <w:r w:rsidRPr="00E963A3">
        <w:rPr>
          <w:szCs w:val="24"/>
        </w:rPr>
        <w:t>1.С</w:t>
      </w:r>
      <w:r w:rsidRPr="00E963A3">
        <w:rPr>
          <w:rStyle w:val="CharAttribute484"/>
          <w:rFonts w:eastAsia="№Е"/>
          <w:sz w:val="24"/>
          <w:szCs w:val="24"/>
        </w:rPr>
        <w:t>оздание благоприятных условий для развития социально-значимых отношений обучающихся и  ценностных отношений к своему отечеству, своей малой и большой Родине, которая завещана предками и которую нужно оберегать</w:t>
      </w:r>
    </w:p>
    <w:p w:rsidR="0032705C" w:rsidRPr="00E963A3" w:rsidRDefault="0032705C" w:rsidP="0032705C">
      <w:pPr>
        <w:contextualSpacing/>
        <w:rPr>
          <w:szCs w:val="24"/>
        </w:rPr>
      </w:pPr>
      <w:r w:rsidRPr="00E963A3">
        <w:rPr>
          <w:rStyle w:val="CharAttribute484"/>
          <w:rFonts w:eastAsia="№Е"/>
          <w:sz w:val="24"/>
          <w:szCs w:val="24"/>
        </w:rPr>
        <w:t xml:space="preserve">2. </w:t>
      </w:r>
      <w:r w:rsidRPr="00E963A3">
        <w:rPr>
          <w:szCs w:val="24"/>
        </w:rPr>
        <w:t xml:space="preserve">Вовлечение обучающихся с ограниченными возможностями здоровья и их родителей (законных представителей) в общественно-полезную, поисковую, проектную деятельность по изучению, охране и популяризации историко-культурного наследия родного края средствами школьного музея </w:t>
      </w:r>
      <w:r w:rsidRPr="00E963A3">
        <w:rPr>
          <w:rStyle w:val="CharAttribute484"/>
          <w:rFonts w:eastAsia="№Е"/>
          <w:sz w:val="24"/>
          <w:szCs w:val="24"/>
        </w:rPr>
        <w:t>для формирования духовно нравственных ценностей, принятых в обществе</w:t>
      </w:r>
    </w:p>
    <w:p w:rsidR="0032705C" w:rsidRPr="00E963A3" w:rsidRDefault="0032705C" w:rsidP="0032705C">
      <w:pPr>
        <w:contextualSpacing/>
        <w:rPr>
          <w:szCs w:val="24"/>
        </w:rPr>
      </w:pPr>
      <w:r w:rsidRPr="00E963A3">
        <w:rPr>
          <w:szCs w:val="24"/>
        </w:rPr>
        <w:t xml:space="preserve">3. </w:t>
      </w:r>
      <w:proofErr w:type="gramStart"/>
      <w:r w:rsidRPr="00E963A3">
        <w:rPr>
          <w:szCs w:val="24"/>
        </w:rPr>
        <w:t>Развитие социальной активности обучающихся с ограниченными возможностями здоровья в условиях воспитательного пространства образовательной организации</w:t>
      </w:r>
      <w:proofErr w:type="gramEnd"/>
    </w:p>
    <w:p w:rsidR="0032705C" w:rsidRPr="00E963A3" w:rsidRDefault="0032705C" w:rsidP="0032705C">
      <w:pPr>
        <w:widowControl w:val="0"/>
        <w:tabs>
          <w:tab w:val="left" w:pos="2585"/>
        </w:tabs>
        <w:autoSpaceDE w:val="0"/>
        <w:autoSpaceDN w:val="0"/>
        <w:ind w:right="-1"/>
        <w:contextualSpacing/>
        <w:rPr>
          <w:b/>
          <w:szCs w:val="24"/>
        </w:rPr>
      </w:pPr>
      <w:r w:rsidRPr="00E963A3">
        <w:rPr>
          <w:szCs w:val="24"/>
        </w:rPr>
        <w:t>4. Увековечение памяти воинов, умерших от ран в</w:t>
      </w:r>
      <w:r w:rsidRPr="00E963A3">
        <w:rPr>
          <w:spacing w:val="1"/>
          <w:szCs w:val="24"/>
        </w:rPr>
        <w:t xml:space="preserve"> </w:t>
      </w:r>
      <w:r w:rsidRPr="00E963A3">
        <w:rPr>
          <w:szCs w:val="24"/>
        </w:rPr>
        <w:t>эвакогоспитале №1433, организация в воспитательном процессе волонтерской, поисково-исследовательской работы</w:t>
      </w:r>
      <w:r w:rsidRPr="00E963A3">
        <w:rPr>
          <w:spacing w:val="1"/>
          <w:szCs w:val="24"/>
        </w:rPr>
        <w:t xml:space="preserve"> </w:t>
      </w:r>
      <w:r w:rsidRPr="00E963A3">
        <w:rPr>
          <w:szCs w:val="24"/>
        </w:rPr>
        <w:t>на</w:t>
      </w:r>
      <w:r w:rsidRPr="00E963A3">
        <w:rPr>
          <w:spacing w:val="-4"/>
          <w:szCs w:val="24"/>
        </w:rPr>
        <w:t xml:space="preserve"> </w:t>
      </w:r>
      <w:r w:rsidRPr="00E963A3">
        <w:rPr>
          <w:szCs w:val="24"/>
        </w:rPr>
        <w:t>базе</w:t>
      </w:r>
      <w:r w:rsidRPr="00E963A3">
        <w:rPr>
          <w:spacing w:val="-2"/>
          <w:szCs w:val="24"/>
        </w:rPr>
        <w:t xml:space="preserve"> </w:t>
      </w:r>
      <w:r w:rsidRPr="00E963A3">
        <w:rPr>
          <w:szCs w:val="24"/>
        </w:rPr>
        <w:t>школьного</w:t>
      </w:r>
      <w:r w:rsidRPr="00E963A3">
        <w:rPr>
          <w:spacing w:val="6"/>
          <w:szCs w:val="24"/>
        </w:rPr>
        <w:t xml:space="preserve"> </w:t>
      </w:r>
      <w:r w:rsidRPr="00E963A3">
        <w:rPr>
          <w:szCs w:val="24"/>
        </w:rPr>
        <w:t>музея</w:t>
      </w:r>
      <w:r w:rsidRPr="00E963A3">
        <w:rPr>
          <w:spacing w:val="4"/>
          <w:szCs w:val="24"/>
        </w:rPr>
        <w:t xml:space="preserve"> </w:t>
      </w:r>
      <w:r w:rsidRPr="00E963A3">
        <w:rPr>
          <w:szCs w:val="24"/>
        </w:rPr>
        <w:t>«Память поколений»</w:t>
      </w:r>
    </w:p>
    <w:p w:rsidR="0032705C" w:rsidRPr="00E963A3" w:rsidRDefault="0032705C" w:rsidP="0032705C">
      <w:pPr>
        <w:jc w:val="center"/>
        <w:rPr>
          <w:b/>
          <w:bCs/>
          <w:szCs w:val="24"/>
        </w:rPr>
      </w:pPr>
    </w:p>
    <w:p w:rsidR="0032705C" w:rsidRPr="00E963A3" w:rsidRDefault="00C224EB" w:rsidP="0032705C">
      <w:pPr>
        <w:jc w:val="center"/>
        <w:rPr>
          <w:b/>
          <w:bCs/>
          <w:szCs w:val="24"/>
        </w:rPr>
      </w:pPr>
      <w:r w:rsidRPr="00E963A3">
        <w:rPr>
          <w:b/>
          <w:bCs/>
          <w:szCs w:val="24"/>
        </w:rPr>
        <w:t>33.</w:t>
      </w:r>
      <w:r w:rsidR="0032705C" w:rsidRPr="00E963A3">
        <w:rPr>
          <w:b/>
          <w:bCs/>
          <w:szCs w:val="24"/>
        </w:rPr>
        <w:t>5.13. Модуль «Взаимодействие с социальными партнёрами»</w:t>
      </w:r>
    </w:p>
    <w:p w:rsidR="0032705C" w:rsidRPr="00E963A3" w:rsidRDefault="0032705C" w:rsidP="0032705C">
      <w:pPr>
        <w:jc w:val="center"/>
        <w:rPr>
          <w:szCs w:val="24"/>
        </w:rPr>
      </w:pPr>
    </w:p>
    <w:p w:rsidR="0032705C" w:rsidRPr="00E963A3" w:rsidRDefault="0032705C" w:rsidP="0032705C">
      <w:pPr>
        <w:spacing w:line="8" w:lineRule="exact"/>
        <w:rPr>
          <w:szCs w:val="24"/>
        </w:rPr>
      </w:pPr>
    </w:p>
    <w:p w:rsidR="0032705C" w:rsidRPr="00E963A3" w:rsidRDefault="0032705C" w:rsidP="0032705C">
      <w:pPr>
        <w:pStyle w:val="a6"/>
        <w:rPr>
          <w:szCs w:val="24"/>
        </w:rPr>
      </w:pPr>
      <w:r w:rsidRPr="00E963A3">
        <w:rPr>
          <w:szCs w:val="24"/>
        </w:rPr>
        <w:t xml:space="preserve">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w:t>
      </w:r>
      <w:r w:rsidRPr="00E963A3">
        <w:rPr>
          <w:szCs w:val="24"/>
        </w:rPr>
        <w:lastRenderedPageBreak/>
        <w:t>культуры, театрами, музеями, медицинскими организациями, спортивными федерациями в рамках целенаправленной воспитательной деятельности.</w:t>
      </w:r>
    </w:p>
    <w:p w:rsidR="0032705C" w:rsidRPr="00E963A3" w:rsidRDefault="0032705C" w:rsidP="0032705C">
      <w:pPr>
        <w:rPr>
          <w:szCs w:val="24"/>
        </w:rPr>
      </w:pPr>
      <w:r w:rsidRPr="00E963A3">
        <w:rPr>
          <w:szCs w:val="24"/>
        </w:rPr>
        <w:t xml:space="preserve">Социальное партнерство в образовании – это совместная коллективная распределенная деятельность различных социальных групп, которая приводит к позитивным и разделяемым всеми участниками данной деятельности эффектам. При этом указанная деятельность может осуществляться как перманентно, так и в ситуативных, специально планируемых в рамках социального партнерства акциях. </w:t>
      </w:r>
    </w:p>
    <w:p w:rsidR="0032705C" w:rsidRPr="00E963A3" w:rsidRDefault="0032705C" w:rsidP="0032705C">
      <w:pPr>
        <w:rPr>
          <w:szCs w:val="24"/>
        </w:rPr>
      </w:pPr>
      <w:r w:rsidRPr="00E963A3">
        <w:rPr>
          <w:szCs w:val="24"/>
        </w:rPr>
        <w:t xml:space="preserve">Одновременно процесс социального партнерства способствует росту профессионального мастерства всех специалистов работающих с детьми, поднимает статус учреждения на городском уровне, указывает на особую роль его социальных связей в творческом развитии каждой личности и тех взрослых, которые входят в ближайшее окружение ребенка. </w:t>
      </w:r>
    </w:p>
    <w:p w:rsidR="0032705C" w:rsidRPr="00E963A3" w:rsidRDefault="0032705C" w:rsidP="0032705C">
      <w:pPr>
        <w:rPr>
          <w:szCs w:val="24"/>
        </w:rPr>
      </w:pPr>
      <w:r w:rsidRPr="00E963A3">
        <w:rPr>
          <w:szCs w:val="24"/>
        </w:rPr>
        <w:t xml:space="preserve">Цель деятельности образовательного учреждения состоит в том, чтобы содействовать развитию и формированию социальных навыков у детей, укреплению их здоровья и благополучия. Взаимодействие с каждым из партнеров базируется на следующих принципах: </w:t>
      </w:r>
    </w:p>
    <w:p w:rsidR="0032705C" w:rsidRPr="00E963A3" w:rsidRDefault="0032705C" w:rsidP="0032705C">
      <w:pPr>
        <w:rPr>
          <w:szCs w:val="24"/>
        </w:rPr>
      </w:pPr>
      <w:r w:rsidRPr="00E963A3">
        <w:rPr>
          <w:szCs w:val="24"/>
        </w:rPr>
        <w:sym w:font="Symbol" w:char="F0B7"/>
      </w:r>
      <w:r w:rsidRPr="00E963A3">
        <w:rPr>
          <w:szCs w:val="24"/>
        </w:rPr>
        <w:t xml:space="preserve"> добровольность; </w:t>
      </w:r>
    </w:p>
    <w:p w:rsidR="0032705C" w:rsidRPr="00E963A3" w:rsidRDefault="0032705C" w:rsidP="0032705C">
      <w:pPr>
        <w:rPr>
          <w:szCs w:val="24"/>
        </w:rPr>
      </w:pPr>
      <w:r w:rsidRPr="00E963A3">
        <w:rPr>
          <w:szCs w:val="24"/>
        </w:rPr>
        <w:sym w:font="Symbol" w:char="F0B7"/>
      </w:r>
      <w:r w:rsidRPr="00E963A3">
        <w:rPr>
          <w:szCs w:val="24"/>
        </w:rPr>
        <w:t xml:space="preserve"> равноправие сторон; </w:t>
      </w:r>
    </w:p>
    <w:p w:rsidR="0032705C" w:rsidRPr="00E963A3" w:rsidRDefault="0032705C" w:rsidP="0032705C">
      <w:pPr>
        <w:rPr>
          <w:szCs w:val="24"/>
        </w:rPr>
      </w:pPr>
      <w:r w:rsidRPr="00E963A3">
        <w:rPr>
          <w:szCs w:val="24"/>
        </w:rPr>
        <w:sym w:font="Symbol" w:char="F0B7"/>
      </w:r>
      <w:r w:rsidRPr="00E963A3">
        <w:rPr>
          <w:szCs w:val="24"/>
        </w:rPr>
        <w:t xml:space="preserve"> уважение интересов друг друга; </w:t>
      </w:r>
    </w:p>
    <w:p w:rsidR="0032705C" w:rsidRPr="00E963A3" w:rsidRDefault="0032705C" w:rsidP="0032705C">
      <w:pPr>
        <w:rPr>
          <w:szCs w:val="24"/>
        </w:rPr>
      </w:pPr>
      <w:r w:rsidRPr="00E963A3">
        <w:rPr>
          <w:szCs w:val="24"/>
        </w:rPr>
        <w:sym w:font="Symbol" w:char="F0B7"/>
      </w:r>
      <w:r w:rsidRPr="00E963A3">
        <w:rPr>
          <w:szCs w:val="24"/>
        </w:rPr>
        <w:t xml:space="preserve"> соблюдение законов и иных нормативных актов; </w:t>
      </w:r>
    </w:p>
    <w:p w:rsidR="0032705C" w:rsidRPr="00E963A3" w:rsidRDefault="0032705C" w:rsidP="0032705C">
      <w:pPr>
        <w:rPr>
          <w:szCs w:val="24"/>
        </w:rPr>
      </w:pPr>
      <w:r w:rsidRPr="00E963A3">
        <w:rPr>
          <w:szCs w:val="24"/>
        </w:rPr>
        <w:sym w:font="Symbol" w:char="F0B7"/>
      </w:r>
      <w:r w:rsidRPr="00E963A3">
        <w:rPr>
          <w:szCs w:val="24"/>
        </w:rPr>
        <w:t xml:space="preserve"> ответственность за нарушение соглашений. </w:t>
      </w:r>
    </w:p>
    <w:p w:rsidR="0032705C" w:rsidRPr="00E963A3" w:rsidRDefault="0032705C" w:rsidP="0032705C">
      <w:pPr>
        <w:rPr>
          <w:szCs w:val="24"/>
        </w:rPr>
      </w:pPr>
      <w:r w:rsidRPr="00E963A3">
        <w:rPr>
          <w:szCs w:val="24"/>
        </w:rPr>
        <w:t xml:space="preserve">Взаимодействие с социальными партнерами может иметь вариативный характер построения взаимоотношений по времени сотрудничества и по оформлению договоренностей (планов) совместного сотрудничества. Разработка проекта социального взаимодействия строится поэтапно. Каждый этап имеет свои цели и решает конкретные задачи. Первый этап – подготовительный. Его цель – определение целей и форм взаимодействия с объектами социума. Определение направлений взаимодействия, разработка программ сотрудничества с определением сроков, целей и конкретных форм взаимодействия. Следующий этап – практический. Его цель – реализация программ сотрудничества с организациями и учреждениями социума. Разработка системы материального поощрения для сотрудников, участвующих в реализации проектом взаимодействия с социальными партнерами. И последний – заключительный этап. Его цель – подведение итогов социального партнерства. Перспективы дальнейшего сотрудничества с организациями социума. Важным компонентом качественного сотрудничества является грамотная мотивация деятельности.  </w:t>
      </w:r>
    </w:p>
    <w:p w:rsidR="0032705C" w:rsidRPr="00E963A3" w:rsidRDefault="0032705C" w:rsidP="0032705C">
      <w:pPr>
        <w:rPr>
          <w:szCs w:val="24"/>
        </w:rPr>
      </w:pPr>
      <w:proofErr w:type="gramStart"/>
      <w:r w:rsidRPr="00E963A3">
        <w:rPr>
          <w:szCs w:val="24"/>
        </w:rPr>
        <w:t xml:space="preserve">В школе на протяжении многих лет сложилась эффективная система взаимодействия с объектами социального окружения, которая способствует наиболее оптимальному развитию творческих способностей детей и взрослых, поскольку она предполагает участие в различного рода выставках, конкурсах, мастер-классах, где наиболее полно раскрываются творческие возможности каждого участника образовательного процесса и сотрудничество с социальными объектами позволяет интегрировать в себе практически все образовательные области. </w:t>
      </w:r>
      <w:proofErr w:type="gramEnd"/>
    </w:p>
    <w:p w:rsidR="0032705C" w:rsidRPr="00E963A3" w:rsidRDefault="0032705C" w:rsidP="0032705C">
      <w:pPr>
        <w:rPr>
          <w:szCs w:val="24"/>
        </w:rPr>
      </w:pPr>
      <w:r w:rsidRPr="00E963A3">
        <w:rPr>
          <w:szCs w:val="24"/>
        </w:rPr>
        <w:t>Выбор наиболее оптимальных для нас форм, оптимально раскрывающих творческий потенциал участников, опирается на несколько факторов: учет интересов и склонностей, творческих предпочтений детей, реальное сопоставление своих возможностей с предлагаемыми условиями проведения, соответствие тематики мероприятия возрастным особенностям детей, социальной действительности, окружающей ребенка.</w:t>
      </w:r>
    </w:p>
    <w:p w:rsidR="0032705C" w:rsidRPr="00E963A3" w:rsidRDefault="0032705C" w:rsidP="0032705C">
      <w:pPr>
        <w:rPr>
          <w:szCs w:val="24"/>
        </w:rPr>
      </w:pPr>
      <w:r w:rsidRPr="00E963A3">
        <w:rPr>
          <w:szCs w:val="24"/>
        </w:rPr>
        <w:t xml:space="preserve"> Анализ выявленных потенциальных возможностей и интересов обучающихся, их дифференциация по направлениям позволили спланировать и организовать совместную </w:t>
      </w:r>
      <w:r w:rsidRPr="00E963A3">
        <w:rPr>
          <w:szCs w:val="24"/>
        </w:rPr>
        <w:lastRenderedPageBreak/>
        <w:t xml:space="preserve">работу с такими социальными институтами: МОКУ ДО ДЮСШ </w:t>
      </w:r>
      <w:proofErr w:type="spellStart"/>
      <w:r w:rsidRPr="00E963A3">
        <w:rPr>
          <w:szCs w:val="24"/>
        </w:rPr>
        <w:t>пгт</w:t>
      </w:r>
      <w:proofErr w:type="spellEnd"/>
      <w:r w:rsidRPr="00E963A3">
        <w:rPr>
          <w:szCs w:val="24"/>
        </w:rPr>
        <w:t xml:space="preserve"> Опарино, МКУКУ </w:t>
      </w:r>
      <w:proofErr w:type="spellStart"/>
      <w:r w:rsidRPr="00E963A3">
        <w:rPr>
          <w:szCs w:val="24"/>
        </w:rPr>
        <w:t>Опаринский</w:t>
      </w:r>
      <w:proofErr w:type="spellEnd"/>
      <w:r w:rsidRPr="00E963A3">
        <w:rPr>
          <w:szCs w:val="24"/>
        </w:rPr>
        <w:t xml:space="preserve"> ЦКД, КОГОБУ СШ </w:t>
      </w:r>
      <w:proofErr w:type="spellStart"/>
      <w:r w:rsidRPr="00E963A3">
        <w:rPr>
          <w:szCs w:val="24"/>
        </w:rPr>
        <w:t>пгт</w:t>
      </w:r>
      <w:proofErr w:type="spellEnd"/>
      <w:r w:rsidRPr="00E963A3">
        <w:rPr>
          <w:szCs w:val="24"/>
        </w:rPr>
        <w:t xml:space="preserve"> Опарино, МКОУ ДО ДДТ «Радость».</w:t>
      </w:r>
    </w:p>
    <w:p w:rsidR="0032705C" w:rsidRPr="00E963A3" w:rsidRDefault="0032705C" w:rsidP="0032705C">
      <w:pPr>
        <w:rPr>
          <w:szCs w:val="24"/>
        </w:rPr>
      </w:pPr>
      <w:r w:rsidRPr="00E963A3">
        <w:rPr>
          <w:szCs w:val="24"/>
        </w:rPr>
        <w:t>Сотрудничество с каждым учреждением строится на договорной основе с определением конкретных задач по развитию детей и конкретной деятельности.</w:t>
      </w:r>
    </w:p>
    <w:p w:rsidR="0032705C" w:rsidRPr="00E963A3" w:rsidRDefault="0032705C" w:rsidP="0032705C">
      <w:pPr>
        <w:rPr>
          <w:szCs w:val="24"/>
        </w:rPr>
      </w:pPr>
    </w:p>
    <w:p w:rsidR="0032705C" w:rsidRPr="00E963A3" w:rsidRDefault="0032705C" w:rsidP="0032705C">
      <w:pPr>
        <w:tabs>
          <w:tab w:val="left" w:pos="-2977"/>
          <w:tab w:val="left" w:pos="1418"/>
        </w:tabs>
        <w:spacing w:line="234" w:lineRule="auto"/>
        <w:ind w:right="360"/>
        <w:jc w:val="center"/>
        <w:rPr>
          <w:b/>
          <w:bCs/>
          <w:szCs w:val="24"/>
        </w:rPr>
      </w:pPr>
      <w:r w:rsidRPr="00E963A3">
        <w:rPr>
          <w:b/>
          <w:bCs/>
          <w:szCs w:val="24"/>
        </w:rPr>
        <w:t xml:space="preserve">        </w:t>
      </w:r>
      <w:r w:rsidR="00C224EB" w:rsidRPr="00E963A3">
        <w:rPr>
          <w:b/>
          <w:bCs/>
          <w:szCs w:val="24"/>
        </w:rPr>
        <w:t>33.</w:t>
      </w:r>
      <w:r w:rsidRPr="00E963A3">
        <w:rPr>
          <w:b/>
          <w:bCs/>
          <w:szCs w:val="24"/>
        </w:rPr>
        <w:t>6. Основные направления самоанализа воспитательной работы</w:t>
      </w:r>
    </w:p>
    <w:p w:rsidR="0032705C" w:rsidRPr="00E963A3" w:rsidRDefault="0032705C" w:rsidP="0032705C">
      <w:pPr>
        <w:rPr>
          <w:szCs w:val="24"/>
        </w:rPr>
      </w:pPr>
      <w:r w:rsidRPr="00E963A3">
        <w:rPr>
          <w:szCs w:val="24"/>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32705C" w:rsidRPr="00E963A3" w:rsidRDefault="0032705C" w:rsidP="0032705C">
      <w:pPr>
        <w:rPr>
          <w:szCs w:val="24"/>
        </w:rPr>
      </w:pPr>
      <w:r w:rsidRPr="00E963A3">
        <w:rPr>
          <w:szCs w:val="24"/>
        </w:rPr>
        <w:t>Самоанализ осуществляется ежегодно силами самой школы.</w:t>
      </w:r>
    </w:p>
    <w:p w:rsidR="0032705C" w:rsidRPr="00E963A3" w:rsidRDefault="0032705C" w:rsidP="0032705C">
      <w:pPr>
        <w:pStyle w:val="a6"/>
        <w:rPr>
          <w:szCs w:val="24"/>
        </w:rPr>
      </w:pPr>
      <w:r w:rsidRPr="00E963A3">
        <w:rPr>
          <w:szCs w:val="24"/>
        </w:rPr>
        <w:t>Основными принципами, на основе которых осуществляется самоанализ воспитательной работы в образовательной организации, являются:</w:t>
      </w:r>
    </w:p>
    <w:p w:rsidR="0032705C" w:rsidRPr="00E963A3" w:rsidRDefault="0032705C" w:rsidP="0032705C">
      <w:pPr>
        <w:pStyle w:val="a6"/>
        <w:rPr>
          <w:szCs w:val="24"/>
        </w:rPr>
      </w:pPr>
      <w:r w:rsidRPr="00E963A3">
        <w:rPr>
          <w:szCs w:val="24"/>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32705C" w:rsidRPr="00E963A3" w:rsidRDefault="0032705C" w:rsidP="0032705C">
      <w:pPr>
        <w:pStyle w:val="a6"/>
        <w:rPr>
          <w:szCs w:val="24"/>
        </w:rPr>
      </w:pPr>
      <w:r w:rsidRPr="00E963A3">
        <w:rPr>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32705C" w:rsidRPr="00E963A3" w:rsidRDefault="0032705C" w:rsidP="0032705C">
      <w:pPr>
        <w:pStyle w:val="a6"/>
        <w:rPr>
          <w:szCs w:val="24"/>
        </w:rPr>
      </w:pPr>
      <w:proofErr w:type="gramStart"/>
      <w:r w:rsidRPr="00E963A3">
        <w:rPr>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32705C" w:rsidRPr="00E963A3" w:rsidRDefault="0032705C" w:rsidP="0032705C">
      <w:pPr>
        <w:pStyle w:val="a6"/>
        <w:rPr>
          <w:szCs w:val="24"/>
        </w:rPr>
      </w:pPr>
      <w:proofErr w:type="gramStart"/>
      <w:r w:rsidRPr="00E963A3">
        <w:rPr>
          <w:szCs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roofErr w:type="gramEnd"/>
    </w:p>
    <w:p w:rsidR="0032705C" w:rsidRPr="00E963A3" w:rsidRDefault="0032705C" w:rsidP="0032705C">
      <w:pPr>
        <w:pStyle w:val="a6"/>
        <w:rPr>
          <w:szCs w:val="24"/>
        </w:rPr>
      </w:pPr>
      <w:r w:rsidRPr="00E963A3">
        <w:rPr>
          <w:szCs w:val="24"/>
        </w:rP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32705C" w:rsidRPr="00E963A3" w:rsidRDefault="0032705C" w:rsidP="0032705C">
      <w:pPr>
        <w:spacing w:line="234" w:lineRule="auto"/>
        <w:ind w:firstLine="800"/>
        <w:rPr>
          <w:szCs w:val="24"/>
        </w:rPr>
      </w:pPr>
      <w:r w:rsidRPr="00E963A3">
        <w:rPr>
          <w:szCs w:val="24"/>
        </w:rPr>
        <w:t>Основными направлениями анализа организуемого в школе-интернате воспитательного процесса:</w:t>
      </w:r>
    </w:p>
    <w:p w:rsidR="0032705C" w:rsidRPr="00E963A3" w:rsidRDefault="0032705C" w:rsidP="0032705C">
      <w:pPr>
        <w:spacing w:line="9" w:lineRule="exact"/>
        <w:rPr>
          <w:szCs w:val="24"/>
        </w:rPr>
      </w:pPr>
    </w:p>
    <w:p w:rsidR="0032705C" w:rsidRPr="00E963A3" w:rsidRDefault="0032705C" w:rsidP="0032705C">
      <w:pPr>
        <w:numPr>
          <w:ilvl w:val="0"/>
          <w:numId w:val="3"/>
        </w:numPr>
        <w:tabs>
          <w:tab w:val="left" w:pos="1080"/>
        </w:tabs>
        <w:suppressAutoHyphens w:val="0"/>
        <w:ind w:left="1080" w:hanging="288"/>
        <w:jc w:val="left"/>
        <w:rPr>
          <w:b/>
          <w:bCs/>
          <w:i/>
          <w:iCs/>
          <w:szCs w:val="24"/>
        </w:rPr>
      </w:pPr>
      <w:r w:rsidRPr="00E963A3">
        <w:rPr>
          <w:b/>
          <w:bCs/>
          <w:i/>
          <w:iCs/>
          <w:szCs w:val="24"/>
        </w:rPr>
        <w:t>Результаты воспитания, социализации и саморазвития школьников.</w:t>
      </w:r>
    </w:p>
    <w:p w:rsidR="0032705C" w:rsidRPr="00E963A3" w:rsidRDefault="0032705C" w:rsidP="0032705C">
      <w:pPr>
        <w:rPr>
          <w:szCs w:val="24"/>
        </w:rPr>
      </w:pPr>
      <w:r w:rsidRPr="00E963A3">
        <w:rPr>
          <w:szCs w:val="24"/>
        </w:rPr>
        <w:t>Критерием, на основе которого осуществляется данный анализ, является динамика личностного развития школьников каждого класса.</w:t>
      </w:r>
    </w:p>
    <w:p w:rsidR="0032705C" w:rsidRPr="00E963A3" w:rsidRDefault="0032705C" w:rsidP="0032705C">
      <w:pPr>
        <w:rPr>
          <w:szCs w:val="24"/>
        </w:rPr>
      </w:pPr>
      <w:r w:rsidRPr="00E963A3">
        <w:rPr>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32705C" w:rsidRPr="00E963A3" w:rsidRDefault="0032705C" w:rsidP="0032705C">
      <w:pPr>
        <w:rPr>
          <w:szCs w:val="24"/>
        </w:rPr>
      </w:pPr>
      <w:r w:rsidRPr="00E963A3">
        <w:rPr>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w:t>
      </w:r>
      <w:proofErr w:type="spellStart"/>
      <w:r w:rsidRPr="00E963A3">
        <w:rPr>
          <w:szCs w:val="24"/>
        </w:rPr>
        <w:t>сформированности</w:t>
      </w:r>
      <w:proofErr w:type="spellEnd"/>
      <w:r w:rsidRPr="00E963A3">
        <w:rPr>
          <w:szCs w:val="24"/>
        </w:rPr>
        <w:t xml:space="preserve"> жизненных компетенций».</w:t>
      </w:r>
    </w:p>
    <w:p w:rsidR="0032705C" w:rsidRPr="00E963A3" w:rsidRDefault="0032705C" w:rsidP="0032705C">
      <w:pPr>
        <w:rPr>
          <w:szCs w:val="24"/>
        </w:rPr>
      </w:pPr>
      <w:r w:rsidRPr="00E963A3">
        <w:rPr>
          <w:szCs w:val="24"/>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w:t>
      </w:r>
      <w:proofErr w:type="gramStart"/>
      <w:r w:rsidRPr="00E963A3">
        <w:rPr>
          <w:szCs w:val="24"/>
        </w:rPr>
        <w:t>над</w:t>
      </w:r>
      <w:proofErr w:type="gramEnd"/>
      <w:r w:rsidRPr="00E963A3">
        <w:rPr>
          <w:szCs w:val="24"/>
        </w:rPr>
        <w:t xml:space="preserve"> чем далее предстоит работать педагогическому коллективу.</w:t>
      </w:r>
    </w:p>
    <w:p w:rsidR="0032705C" w:rsidRPr="00E963A3" w:rsidRDefault="0032705C" w:rsidP="0032705C">
      <w:pPr>
        <w:spacing w:line="21" w:lineRule="exact"/>
        <w:rPr>
          <w:szCs w:val="24"/>
        </w:rPr>
      </w:pPr>
    </w:p>
    <w:p w:rsidR="0032705C" w:rsidRPr="00E963A3" w:rsidRDefault="0032705C" w:rsidP="0032705C">
      <w:pPr>
        <w:pStyle w:val="a6"/>
        <w:rPr>
          <w:b/>
          <w:i/>
          <w:szCs w:val="24"/>
        </w:rPr>
      </w:pPr>
      <w:r w:rsidRPr="00E963A3">
        <w:rPr>
          <w:szCs w:val="24"/>
        </w:rPr>
        <w:lastRenderedPageBreak/>
        <w:t xml:space="preserve">2. </w:t>
      </w:r>
      <w:r w:rsidRPr="00E963A3">
        <w:rPr>
          <w:b/>
          <w:i/>
          <w:szCs w:val="24"/>
        </w:rPr>
        <w:t>Качества воспитательной среды в образовательной организации.</w:t>
      </w:r>
    </w:p>
    <w:p w:rsidR="0032705C" w:rsidRPr="00E963A3" w:rsidRDefault="0032705C" w:rsidP="0032705C">
      <w:pPr>
        <w:spacing w:line="10" w:lineRule="exact"/>
        <w:rPr>
          <w:b/>
          <w:bCs/>
          <w:i/>
          <w:iCs/>
          <w:szCs w:val="24"/>
        </w:rPr>
      </w:pPr>
    </w:p>
    <w:p w:rsidR="0032705C" w:rsidRPr="00E963A3" w:rsidRDefault="0032705C" w:rsidP="0032705C">
      <w:pPr>
        <w:rPr>
          <w:szCs w:val="24"/>
        </w:rPr>
      </w:pPr>
      <w:r w:rsidRPr="00E963A3">
        <w:rPr>
          <w:szCs w:val="24"/>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32705C" w:rsidRPr="00E963A3" w:rsidRDefault="0032705C" w:rsidP="0032705C">
      <w:pPr>
        <w:rPr>
          <w:szCs w:val="24"/>
        </w:rPr>
      </w:pPr>
      <w:r w:rsidRPr="00E963A3">
        <w:rPr>
          <w:szCs w:val="24"/>
        </w:rPr>
        <w:t>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w:t>
      </w:r>
    </w:p>
    <w:p w:rsidR="0032705C" w:rsidRPr="00E963A3" w:rsidRDefault="0032705C" w:rsidP="0032705C">
      <w:pPr>
        <w:rPr>
          <w:szCs w:val="24"/>
        </w:rPr>
      </w:pPr>
      <w:r w:rsidRPr="00E963A3">
        <w:rPr>
          <w:szCs w:val="24"/>
        </w:rPr>
        <w:t xml:space="preserve">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w:t>
      </w:r>
      <w:proofErr w:type="spellStart"/>
      <w:r w:rsidRPr="00E963A3">
        <w:rPr>
          <w:szCs w:val="24"/>
        </w:rPr>
        <w:t>соуправления</w:t>
      </w:r>
      <w:proofErr w:type="spellEnd"/>
      <w:r w:rsidRPr="00E963A3">
        <w:rPr>
          <w:szCs w:val="24"/>
        </w:rPr>
        <w:t>,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32705C" w:rsidRPr="00E963A3" w:rsidRDefault="0032705C" w:rsidP="0032705C">
      <w:pPr>
        <w:rPr>
          <w:szCs w:val="24"/>
        </w:rPr>
      </w:pPr>
      <w:r w:rsidRPr="00E963A3">
        <w:rPr>
          <w:szCs w:val="24"/>
        </w:rPr>
        <w:t xml:space="preserve">Внимание при этом сосредотачивается на вопросах, связанных </w:t>
      </w:r>
      <w:proofErr w:type="gramStart"/>
      <w:r w:rsidRPr="00E963A3">
        <w:rPr>
          <w:szCs w:val="24"/>
        </w:rPr>
        <w:t>с</w:t>
      </w:r>
      <w:proofErr w:type="gramEnd"/>
      <w:r w:rsidRPr="00E963A3">
        <w:rPr>
          <w:szCs w:val="24"/>
        </w:rPr>
        <w:t xml:space="preserve"> </w:t>
      </w:r>
    </w:p>
    <w:p w:rsidR="0032705C" w:rsidRPr="00E963A3" w:rsidRDefault="0032705C" w:rsidP="0032705C">
      <w:pPr>
        <w:rPr>
          <w:szCs w:val="24"/>
        </w:rPr>
      </w:pPr>
      <w:r w:rsidRPr="00E963A3">
        <w:rPr>
          <w:szCs w:val="24"/>
        </w:rPr>
        <w:t>- качеством проводимых общешкольных ключевых дел;</w:t>
      </w:r>
    </w:p>
    <w:p w:rsidR="0032705C" w:rsidRPr="00E963A3" w:rsidRDefault="0032705C" w:rsidP="0032705C">
      <w:pPr>
        <w:ind w:firstLine="709"/>
        <w:rPr>
          <w:szCs w:val="24"/>
        </w:rPr>
      </w:pPr>
      <w:r w:rsidRPr="00E963A3">
        <w:rPr>
          <w:szCs w:val="24"/>
        </w:rPr>
        <w:t xml:space="preserve">- качеством совместной деятельности классных руководителей и их классов; </w:t>
      </w:r>
    </w:p>
    <w:p w:rsidR="0032705C" w:rsidRPr="00E963A3" w:rsidRDefault="0032705C" w:rsidP="0032705C">
      <w:pPr>
        <w:ind w:firstLine="709"/>
        <w:rPr>
          <w:szCs w:val="24"/>
        </w:rPr>
      </w:pPr>
      <w:r w:rsidRPr="00E963A3">
        <w:rPr>
          <w:szCs w:val="24"/>
        </w:rPr>
        <w:t xml:space="preserve">- качеством организуемой в школе внеурочной деятельности; </w:t>
      </w:r>
    </w:p>
    <w:p w:rsidR="0032705C" w:rsidRPr="00E963A3" w:rsidRDefault="0032705C" w:rsidP="0032705C">
      <w:pPr>
        <w:ind w:firstLine="709"/>
        <w:rPr>
          <w:szCs w:val="24"/>
        </w:rPr>
      </w:pPr>
      <w:r w:rsidRPr="00E963A3">
        <w:rPr>
          <w:szCs w:val="24"/>
        </w:rPr>
        <w:t xml:space="preserve">- качеством реализации личностно развивающего потенциала школьных уроков; </w:t>
      </w:r>
    </w:p>
    <w:p w:rsidR="0032705C" w:rsidRPr="00E963A3" w:rsidRDefault="0032705C" w:rsidP="0032705C">
      <w:pPr>
        <w:ind w:firstLine="709"/>
        <w:rPr>
          <w:szCs w:val="24"/>
        </w:rPr>
      </w:pPr>
      <w:r w:rsidRPr="00E963A3">
        <w:rPr>
          <w:szCs w:val="24"/>
        </w:rPr>
        <w:t xml:space="preserve">- качеством </w:t>
      </w:r>
      <w:proofErr w:type="gramStart"/>
      <w:r w:rsidRPr="00E963A3">
        <w:rPr>
          <w:szCs w:val="24"/>
        </w:rPr>
        <w:t>существующего</w:t>
      </w:r>
      <w:proofErr w:type="gramEnd"/>
      <w:r w:rsidRPr="00E963A3">
        <w:rPr>
          <w:szCs w:val="24"/>
        </w:rPr>
        <w:t xml:space="preserve"> в школе ученического </w:t>
      </w:r>
      <w:proofErr w:type="spellStart"/>
      <w:r w:rsidRPr="00E963A3">
        <w:rPr>
          <w:szCs w:val="24"/>
        </w:rPr>
        <w:t>соуправления</w:t>
      </w:r>
      <w:proofErr w:type="spellEnd"/>
      <w:r w:rsidRPr="00E963A3">
        <w:rPr>
          <w:szCs w:val="24"/>
        </w:rPr>
        <w:t>;</w:t>
      </w:r>
    </w:p>
    <w:p w:rsidR="0032705C" w:rsidRPr="00E963A3" w:rsidRDefault="0032705C" w:rsidP="0032705C">
      <w:pPr>
        <w:ind w:firstLine="709"/>
        <w:rPr>
          <w:szCs w:val="24"/>
        </w:rPr>
      </w:pPr>
      <w:r w:rsidRPr="00E963A3">
        <w:rPr>
          <w:szCs w:val="24"/>
        </w:rPr>
        <w:t>- качеством функционирующего на базе школы-интерната детского общественного объединения;</w:t>
      </w:r>
    </w:p>
    <w:p w:rsidR="0032705C" w:rsidRPr="00E963A3" w:rsidRDefault="0032705C" w:rsidP="0032705C">
      <w:pPr>
        <w:ind w:firstLine="709"/>
        <w:rPr>
          <w:szCs w:val="24"/>
        </w:rPr>
      </w:pPr>
      <w:r w:rsidRPr="00E963A3">
        <w:rPr>
          <w:szCs w:val="24"/>
        </w:rPr>
        <w:t xml:space="preserve">- качеством проводимых в школе экскурсий, походов; </w:t>
      </w:r>
    </w:p>
    <w:p w:rsidR="0032705C" w:rsidRPr="00E963A3" w:rsidRDefault="0032705C" w:rsidP="0032705C">
      <w:pPr>
        <w:ind w:firstLine="709"/>
        <w:rPr>
          <w:szCs w:val="24"/>
        </w:rPr>
      </w:pPr>
      <w:r w:rsidRPr="00E963A3">
        <w:rPr>
          <w:szCs w:val="24"/>
        </w:rPr>
        <w:t xml:space="preserve">- качеством </w:t>
      </w:r>
      <w:proofErr w:type="spellStart"/>
      <w:r w:rsidRPr="00E963A3">
        <w:rPr>
          <w:szCs w:val="24"/>
        </w:rPr>
        <w:t>профориентационной</w:t>
      </w:r>
      <w:proofErr w:type="spellEnd"/>
      <w:r w:rsidRPr="00E963A3">
        <w:rPr>
          <w:szCs w:val="24"/>
        </w:rPr>
        <w:t xml:space="preserve"> работы школы;</w:t>
      </w:r>
    </w:p>
    <w:p w:rsidR="0032705C" w:rsidRPr="00E963A3" w:rsidRDefault="0032705C" w:rsidP="0032705C">
      <w:pPr>
        <w:ind w:firstLine="709"/>
        <w:rPr>
          <w:szCs w:val="24"/>
        </w:rPr>
      </w:pPr>
      <w:r w:rsidRPr="00E963A3">
        <w:rPr>
          <w:szCs w:val="24"/>
        </w:rPr>
        <w:t xml:space="preserve">- качеством организации предметно-эстетической среды школы; </w:t>
      </w:r>
    </w:p>
    <w:p w:rsidR="0032705C" w:rsidRPr="00E963A3" w:rsidRDefault="0032705C" w:rsidP="0032705C">
      <w:pPr>
        <w:ind w:firstLine="709"/>
        <w:rPr>
          <w:szCs w:val="24"/>
        </w:rPr>
      </w:pPr>
      <w:r w:rsidRPr="00E963A3">
        <w:rPr>
          <w:szCs w:val="24"/>
        </w:rPr>
        <w:t>- качеством взаимодействия школы и семей школьников.</w:t>
      </w:r>
    </w:p>
    <w:p w:rsidR="0032705C" w:rsidRPr="00E963A3" w:rsidRDefault="0032705C" w:rsidP="0032705C">
      <w:pPr>
        <w:ind w:firstLine="709"/>
        <w:rPr>
          <w:szCs w:val="24"/>
        </w:rPr>
      </w:pPr>
      <w:r w:rsidRPr="00E963A3">
        <w:rPr>
          <w:szCs w:val="24"/>
        </w:rPr>
        <w:t xml:space="preserve">Итогом самоанализа организуемой в школе воспитательной работы является перечень выявленных проблем, над которыми предстоит работать </w:t>
      </w:r>
      <w:proofErr w:type="gramStart"/>
      <w:r w:rsidRPr="00E963A3">
        <w:rPr>
          <w:szCs w:val="24"/>
        </w:rPr>
        <w:t>педагогическому</w:t>
      </w:r>
      <w:proofErr w:type="gramEnd"/>
      <w:r w:rsidRPr="00E963A3">
        <w:rPr>
          <w:szCs w:val="24"/>
        </w:rPr>
        <w:t xml:space="preserve"> </w:t>
      </w:r>
    </w:p>
    <w:p w:rsidR="0032705C" w:rsidRPr="00E963A3" w:rsidRDefault="0032705C" w:rsidP="0032705C">
      <w:pPr>
        <w:ind w:left="7"/>
        <w:rPr>
          <w:szCs w:val="24"/>
        </w:rPr>
      </w:pPr>
      <w:r w:rsidRPr="00E963A3">
        <w:rPr>
          <w:szCs w:val="24"/>
        </w:rPr>
        <w:t>коллективу, и проект направленных на это управленческих решений.</w:t>
      </w:r>
    </w:p>
    <w:p w:rsidR="0032705C" w:rsidRPr="00E963A3" w:rsidRDefault="0032705C" w:rsidP="005737BF">
      <w:pPr>
        <w:pStyle w:val="a6"/>
        <w:ind w:firstLine="0"/>
        <w:rPr>
          <w:b/>
          <w:szCs w:val="24"/>
        </w:rPr>
      </w:pPr>
    </w:p>
    <w:p w:rsidR="00D24C50" w:rsidRDefault="00C224EB">
      <w:pPr>
        <w:pStyle w:val="a6"/>
        <w:rPr>
          <w:b/>
          <w:szCs w:val="24"/>
        </w:rPr>
      </w:pPr>
      <w:r w:rsidRPr="00E963A3">
        <w:rPr>
          <w:b/>
          <w:szCs w:val="24"/>
        </w:rPr>
        <w:t>34</w:t>
      </w:r>
      <w:r w:rsidR="00D24C50" w:rsidRPr="00E963A3">
        <w:rPr>
          <w:b/>
          <w:szCs w:val="24"/>
        </w:rPr>
        <w:t>. Программа коррекционной работы.</w:t>
      </w:r>
    </w:p>
    <w:p w:rsidR="00464CE3" w:rsidRPr="00E963A3" w:rsidRDefault="00464CE3">
      <w:pPr>
        <w:pStyle w:val="a6"/>
        <w:rPr>
          <w:b/>
          <w:szCs w:val="24"/>
        </w:rPr>
      </w:pPr>
    </w:p>
    <w:p w:rsidR="005737BF" w:rsidRPr="00E963A3" w:rsidRDefault="00C224EB" w:rsidP="005737BF">
      <w:pPr>
        <w:pStyle w:val="a6"/>
        <w:rPr>
          <w:b/>
          <w:szCs w:val="24"/>
        </w:rPr>
      </w:pPr>
      <w:bookmarkStart w:id="666" w:name="anchor1431"/>
      <w:bookmarkEnd w:id="666"/>
      <w:r w:rsidRPr="00E963A3">
        <w:rPr>
          <w:b/>
          <w:szCs w:val="24"/>
        </w:rPr>
        <w:t>34</w:t>
      </w:r>
      <w:r w:rsidR="00D24C50" w:rsidRPr="00E963A3">
        <w:rPr>
          <w:b/>
          <w:szCs w:val="24"/>
        </w:rPr>
        <w:t xml:space="preserve">.1. </w:t>
      </w:r>
      <w:r w:rsidR="005737BF" w:rsidRPr="00E963A3">
        <w:rPr>
          <w:b/>
          <w:szCs w:val="24"/>
        </w:rPr>
        <w:t>Цель программы коррекционной работы:</w:t>
      </w:r>
      <w:r w:rsidR="005737BF" w:rsidRPr="00E963A3">
        <w:rPr>
          <w:szCs w:val="24"/>
        </w:rPr>
        <w:t xml:space="preserve"> обеспечение успешности освоения АООП </w:t>
      </w:r>
      <w:proofErr w:type="gramStart"/>
      <w:r w:rsidR="005737BF" w:rsidRPr="00E963A3">
        <w:rPr>
          <w:szCs w:val="24"/>
        </w:rPr>
        <w:t>обучающимися</w:t>
      </w:r>
      <w:proofErr w:type="gramEnd"/>
      <w:r w:rsidR="005737BF" w:rsidRPr="00E963A3">
        <w:rPr>
          <w:szCs w:val="24"/>
        </w:rPr>
        <w:t xml:space="preserve"> с легкой умственной отсталостью.</w:t>
      </w:r>
    </w:p>
    <w:p w:rsidR="005737BF" w:rsidRPr="00E963A3" w:rsidRDefault="005737BF" w:rsidP="005737BF">
      <w:pPr>
        <w:pStyle w:val="a6"/>
        <w:rPr>
          <w:szCs w:val="24"/>
        </w:rPr>
      </w:pPr>
      <w:r w:rsidRPr="00E963A3">
        <w:rPr>
          <w:szCs w:val="24"/>
        </w:rPr>
        <w:t xml:space="preserve">Коррекционная работа представляет собой систему комплексного </w:t>
      </w:r>
      <w:proofErr w:type="spellStart"/>
      <w:r w:rsidRPr="00E963A3">
        <w:rPr>
          <w:szCs w:val="24"/>
        </w:rPr>
        <w:t>психолого-медико-педагогического</w:t>
      </w:r>
      <w:proofErr w:type="spellEnd"/>
      <w:r w:rsidRPr="00E963A3">
        <w:rPr>
          <w:szCs w:val="24"/>
        </w:rPr>
        <w:t xml:space="preserve"> сопровождения обучающихся с умственной отсталостью в условиях образовательного процесса, направленного на освоение ими АООП, преодоление и  ослабление имеющихся у них недостатков в психическом и физическом развитии.</w:t>
      </w:r>
    </w:p>
    <w:p w:rsidR="005737BF" w:rsidRPr="00E963A3" w:rsidRDefault="005737BF" w:rsidP="005737BF">
      <w:pPr>
        <w:pStyle w:val="a6"/>
        <w:jc w:val="left"/>
        <w:rPr>
          <w:b/>
          <w:szCs w:val="24"/>
        </w:rPr>
      </w:pPr>
      <w:bookmarkStart w:id="667" w:name="anchor1432"/>
      <w:bookmarkEnd w:id="667"/>
      <w:r w:rsidRPr="00E963A3">
        <w:rPr>
          <w:b/>
          <w:szCs w:val="24"/>
        </w:rPr>
        <w:t>34.2.  Задачи коррекционной работы:</w:t>
      </w:r>
    </w:p>
    <w:p w:rsidR="005737BF" w:rsidRPr="00E963A3" w:rsidRDefault="005737BF" w:rsidP="005737BF">
      <w:pPr>
        <w:pStyle w:val="a6"/>
        <w:ind w:firstLine="0"/>
        <w:rPr>
          <w:szCs w:val="24"/>
        </w:rPr>
      </w:pPr>
      <w:r w:rsidRPr="00E963A3">
        <w:rPr>
          <w:szCs w:val="24"/>
        </w:rPr>
        <w:t xml:space="preserve"> - 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5737BF" w:rsidRPr="00E963A3" w:rsidRDefault="005737BF" w:rsidP="005737BF">
      <w:pPr>
        <w:pStyle w:val="a6"/>
        <w:ind w:firstLine="0"/>
        <w:rPr>
          <w:szCs w:val="24"/>
        </w:rPr>
      </w:pPr>
      <w:proofErr w:type="gramStart"/>
      <w:r w:rsidRPr="00E963A3">
        <w:rPr>
          <w:szCs w:val="24"/>
        </w:rPr>
        <w:t xml:space="preserve">- осуществление индивидуально ориентированной </w:t>
      </w:r>
      <w:proofErr w:type="spellStart"/>
      <w:r w:rsidRPr="00E963A3">
        <w:rPr>
          <w:szCs w:val="24"/>
        </w:rPr>
        <w:t>психолого-медико-педагогической</w:t>
      </w:r>
      <w:proofErr w:type="spellEnd"/>
      <w:r w:rsidRPr="00E963A3">
        <w:rPr>
          <w:szCs w:val="24"/>
        </w:rPr>
        <w:t xml:space="preserve">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w:t>
      </w:r>
      <w:proofErr w:type="spellStart"/>
      <w:r w:rsidRPr="00E963A3">
        <w:rPr>
          <w:szCs w:val="24"/>
        </w:rPr>
        <w:t>психолого-медико-педагогической</w:t>
      </w:r>
      <w:proofErr w:type="spellEnd"/>
      <w:r w:rsidRPr="00E963A3">
        <w:rPr>
          <w:szCs w:val="24"/>
        </w:rPr>
        <w:t xml:space="preserve"> комиссии);</w:t>
      </w:r>
      <w:proofErr w:type="gramEnd"/>
    </w:p>
    <w:p w:rsidR="005737BF" w:rsidRPr="00E963A3" w:rsidRDefault="005737BF" w:rsidP="005737BF">
      <w:pPr>
        <w:pStyle w:val="a6"/>
        <w:ind w:firstLine="0"/>
        <w:rPr>
          <w:szCs w:val="24"/>
        </w:rPr>
      </w:pPr>
      <w:r w:rsidRPr="00E963A3">
        <w:rPr>
          <w:szCs w:val="24"/>
        </w:rPr>
        <w:t>- 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5737BF" w:rsidRPr="00E963A3" w:rsidRDefault="005737BF" w:rsidP="005737BF">
      <w:pPr>
        <w:pStyle w:val="a6"/>
        <w:ind w:firstLine="0"/>
        <w:rPr>
          <w:szCs w:val="24"/>
        </w:rPr>
      </w:pPr>
      <w:r w:rsidRPr="00E963A3">
        <w:rPr>
          <w:szCs w:val="24"/>
        </w:rPr>
        <w:lastRenderedPageBreak/>
        <w:t>- реализация системы мероприятий по социальной адаптации обучающихся с умственной отсталостью;</w:t>
      </w:r>
    </w:p>
    <w:p w:rsidR="005737BF" w:rsidRPr="00E963A3" w:rsidRDefault="005737BF" w:rsidP="005737BF">
      <w:pPr>
        <w:pStyle w:val="a6"/>
        <w:ind w:firstLine="0"/>
        <w:rPr>
          <w:szCs w:val="24"/>
        </w:rPr>
      </w:pPr>
      <w:r w:rsidRPr="00E963A3">
        <w:rPr>
          <w:szCs w:val="24"/>
        </w:rPr>
        <w:t xml:space="preserve">- оказание родителям (законным представителям) </w:t>
      </w:r>
      <w:proofErr w:type="gramStart"/>
      <w:r w:rsidRPr="00E963A3">
        <w:rPr>
          <w:szCs w:val="24"/>
        </w:rPr>
        <w:t>обучающихся</w:t>
      </w:r>
      <w:proofErr w:type="gramEnd"/>
      <w:r w:rsidRPr="00E963A3">
        <w:rPr>
          <w:szCs w:val="24"/>
        </w:rPr>
        <w:t xml:space="preserve">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5737BF" w:rsidRPr="00E963A3" w:rsidRDefault="005737BF" w:rsidP="005737BF">
      <w:pPr>
        <w:pStyle w:val="a6"/>
        <w:rPr>
          <w:b/>
          <w:szCs w:val="24"/>
        </w:rPr>
      </w:pPr>
      <w:bookmarkStart w:id="668" w:name="anchor1433"/>
      <w:bookmarkEnd w:id="668"/>
      <w:r w:rsidRPr="00E963A3">
        <w:rPr>
          <w:b/>
          <w:szCs w:val="24"/>
        </w:rPr>
        <w:t>34.3. Принципы коррекционной работы:</w:t>
      </w:r>
    </w:p>
    <w:p w:rsidR="005737BF" w:rsidRPr="00E963A3" w:rsidRDefault="005737BF" w:rsidP="005737BF">
      <w:pPr>
        <w:pStyle w:val="a6"/>
        <w:ind w:firstLine="0"/>
        <w:rPr>
          <w:szCs w:val="24"/>
        </w:rPr>
      </w:pPr>
      <w:r w:rsidRPr="00E963A3">
        <w:rPr>
          <w:szCs w:val="24"/>
        </w:rPr>
        <w:t>-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5737BF" w:rsidRPr="00E963A3" w:rsidRDefault="005737BF" w:rsidP="005737BF">
      <w:pPr>
        <w:pStyle w:val="a6"/>
        <w:ind w:firstLine="0"/>
        <w:rPr>
          <w:szCs w:val="24"/>
        </w:rPr>
      </w:pPr>
      <w:r w:rsidRPr="00E963A3">
        <w:rPr>
          <w:szCs w:val="24"/>
        </w:rPr>
        <w:t>- 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5737BF" w:rsidRPr="00E963A3" w:rsidRDefault="005737BF" w:rsidP="005737BF">
      <w:pPr>
        <w:pStyle w:val="a6"/>
        <w:ind w:firstLine="0"/>
        <w:rPr>
          <w:szCs w:val="24"/>
        </w:rPr>
      </w:pPr>
      <w:r w:rsidRPr="00E963A3">
        <w:rPr>
          <w:szCs w:val="24"/>
        </w:rPr>
        <w:t>- 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5737BF" w:rsidRPr="00E963A3" w:rsidRDefault="005737BF" w:rsidP="005737BF">
      <w:pPr>
        <w:pStyle w:val="a6"/>
        <w:ind w:firstLine="0"/>
        <w:rPr>
          <w:szCs w:val="24"/>
        </w:rPr>
      </w:pPr>
      <w:proofErr w:type="gramStart"/>
      <w:r w:rsidRPr="00E963A3">
        <w:rPr>
          <w:szCs w:val="24"/>
        </w:rPr>
        <w:t>- 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roofErr w:type="gramEnd"/>
    </w:p>
    <w:p w:rsidR="005737BF" w:rsidRPr="00E963A3" w:rsidRDefault="005737BF" w:rsidP="005737BF">
      <w:pPr>
        <w:pStyle w:val="a6"/>
        <w:ind w:firstLine="0"/>
        <w:rPr>
          <w:szCs w:val="24"/>
        </w:rPr>
      </w:pPr>
      <w:r w:rsidRPr="00E963A3">
        <w:rPr>
          <w:szCs w:val="24"/>
        </w:rPr>
        <w:t>-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5737BF" w:rsidRPr="00E963A3" w:rsidRDefault="005737BF" w:rsidP="005737BF">
      <w:pPr>
        <w:pStyle w:val="a6"/>
        <w:ind w:firstLine="0"/>
        <w:rPr>
          <w:szCs w:val="24"/>
        </w:rPr>
      </w:pPr>
      <w:r w:rsidRPr="00E963A3">
        <w:rPr>
          <w:szCs w:val="24"/>
        </w:rPr>
        <w:t>-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5737BF" w:rsidRPr="00E963A3" w:rsidRDefault="005737BF" w:rsidP="005737BF">
      <w:pPr>
        <w:pStyle w:val="a6"/>
        <w:rPr>
          <w:b/>
          <w:szCs w:val="24"/>
        </w:rPr>
      </w:pPr>
      <w:bookmarkStart w:id="669" w:name="anchor1434"/>
      <w:bookmarkEnd w:id="669"/>
      <w:r w:rsidRPr="00E963A3">
        <w:rPr>
          <w:b/>
          <w:szCs w:val="24"/>
        </w:rPr>
        <w:t>34.5. Специфика организации коррекционной работы.</w:t>
      </w:r>
    </w:p>
    <w:p w:rsidR="005737BF" w:rsidRPr="00E963A3" w:rsidRDefault="005737BF" w:rsidP="005737BF">
      <w:pPr>
        <w:pStyle w:val="a6"/>
        <w:rPr>
          <w:szCs w:val="24"/>
        </w:rPr>
      </w:pPr>
      <w:r w:rsidRPr="00E963A3">
        <w:rPr>
          <w:szCs w:val="24"/>
        </w:rPr>
        <w:t xml:space="preserve">Коррекционная работа с </w:t>
      </w:r>
      <w:proofErr w:type="gramStart"/>
      <w:r w:rsidRPr="00E963A3">
        <w:rPr>
          <w:szCs w:val="24"/>
        </w:rPr>
        <w:t>обучающимися</w:t>
      </w:r>
      <w:proofErr w:type="gramEnd"/>
      <w:r w:rsidRPr="00E963A3">
        <w:rPr>
          <w:szCs w:val="24"/>
        </w:rPr>
        <w:t xml:space="preserve"> с умственной отсталостью проводится:</w:t>
      </w:r>
    </w:p>
    <w:p w:rsidR="005737BF" w:rsidRPr="00E963A3" w:rsidRDefault="005737BF" w:rsidP="005737BF">
      <w:pPr>
        <w:pStyle w:val="a6"/>
        <w:ind w:firstLine="0"/>
        <w:rPr>
          <w:szCs w:val="24"/>
        </w:rPr>
      </w:pPr>
      <w:r w:rsidRPr="00E963A3">
        <w:rPr>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737BF" w:rsidRPr="00E963A3" w:rsidRDefault="005737BF" w:rsidP="005737BF">
      <w:pPr>
        <w:pStyle w:val="a6"/>
        <w:rPr>
          <w:szCs w:val="24"/>
        </w:rPr>
      </w:pPr>
      <w:r w:rsidRPr="00E963A3">
        <w:rPr>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737BF" w:rsidRPr="00E963A3" w:rsidRDefault="005737BF" w:rsidP="005737BF">
      <w:pPr>
        <w:pStyle w:val="a6"/>
        <w:rPr>
          <w:szCs w:val="24"/>
        </w:rPr>
      </w:pPr>
      <w:r w:rsidRPr="00E963A3">
        <w:rPr>
          <w:szCs w:val="24"/>
        </w:rPr>
        <w:t>в рамках психологического и социально-педагогического сопровождения обучающихся.</w:t>
      </w:r>
    </w:p>
    <w:p w:rsidR="005737BF" w:rsidRPr="00E963A3" w:rsidRDefault="005737BF" w:rsidP="005737BF">
      <w:pPr>
        <w:pStyle w:val="a6"/>
        <w:rPr>
          <w:b/>
          <w:szCs w:val="24"/>
        </w:rPr>
      </w:pPr>
      <w:bookmarkStart w:id="670" w:name="anchor1435"/>
      <w:bookmarkEnd w:id="670"/>
      <w:r w:rsidRPr="00E963A3">
        <w:rPr>
          <w:b/>
          <w:szCs w:val="24"/>
        </w:rPr>
        <w:t>34.6. Перечень и содержание направлений работы. Характеристика основных направлений коррекционной работы.</w:t>
      </w:r>
    </w:p>
    <w:p w:rsidR="005737BF" w:rsidRPr="00E963A3" w:rsidRDefault="005737BF" w:rsidP="005737BF">
      <w:pPr>
        <w:pStyle w:val="a6"/>
        <w:rPr>
          <w:szCs w:val="24"/>
        </w:rPr>
      </w:pPr>
      <w:r w:rsidRPr="00E963A3">
        <w:rPr>
          <w:szCs w:val="24"/>
        </w:rPr>
        <w:t>34.6.1. Основными направлениями коррекционной работы являются:</w:t>
      </w:r>
    </w:p>
    <w:p w:rsidR="005737BF" w:rsidRPr="00E963A3" w:rsidRDefault="005737BF" w:rsidP="005737BF">
      <w:pPr>
        <w:pStyle w:val="a6"/>
        <w:rPr>
          <w:szCs w:val="24"/>
        </w:rPr>
      </w:pPr>
      <w:bookmarkStart w:id="671" w:name="anchor14351"/>
      <w:bookmarkEnd w:id="671"/>
      <w:r w:rsidRPr="00E963A3">
        <w:rPr>
          <w:szCs w:val="24"/>
        </w:rPr>
        <w:t xml:space="preserve">1) Диагностическая работа, обеспечивающая выявление особенностей развития и </w:t>
      </w:r>
      <w:proofErr w:type="gramStart"/>
      <w:r w:rsidRPr="00E963A3">
        <w:rPr>
          <w:szCs w:val="24"/>
        </w:rPr>
        <w:t>здоровья</w:t>
      </w:r>
      <w:proofErr w:type="gramEnd"/>
      <w:r w:rsidRPr="00E963A3">
        <w:rPr>
          <w:szCs w:val="24"/>
        </w:rPr>
        <w:t xml:space="preserve">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5737BF" w:rsidRPr="00E963A3" w:rsidRDefault="005737BF" w:rsidP="005737BF">
      <w:pPr>
        <w:pStyle w:val="a6"/>
        <w:rPr>
          <w:szCs w:val="24"/>
        </w:rPr>
      </w:pPr>
      <w:bookmarkStart w:id="672" w:name="anchor143511"/>
      <w:bookmarkEnd w:id="672"/>
      <w:r w:rsidRPr="00E963A3">
        <w:rPr>
          <w:szCs w:val="24"/>
        </w:rPr>
        <w:t>а) психолого-педагогического и медицинского обследования с целью выявления их особых образовательных потребностей:</w:t>
      </w:r>
    </w:p>
    <w:p w:rsidR="005737BF" w:rsidRPr="00E963A3" w:rsidRDefault="005737BF" w:rsidP="005737BF">
      <w:pPr>
        <w:pStyle w:val="a6"/>
        <w:rPr>
          <w:szCs w:val="24"/>
        </w:rPr>
      </w:pPr>
      <w:r w:rsidRPr="00E963A3">
        <w:rPr>
          <w:szCs w:val="24"/>
        </w:rPr>
        <w:t>развития познавательной сферы, специфических трудностей в овладении содержанием образования и потенциальных возможностей;</w:t>
      </w:r>
    </w:p>
    <w:p w:rsidR="005737BF" w:rsidRPr="00E963A3" w:rsidRDefault="005737BF" w:rsidP="005737BF">
      <w:pPr>
        <w:pStyle w:val="a6"/>
        <w:rPr>
          <w:szCs w:val="24"/>
        </w:rPr>
      </w:pPr>
      <w:r w:rsidRPr="00E963A3">
        <w:rPr>
          <w:szCs w:val="24"/>
        </w:rPr>
        <w:t>развития эмоционально-волевой сферы и личностных особенностей обучающихся;</w:t>
      </w:r>
    </w:p>
    <w:p w:rsidR="005737BF" w:rsidRPr="00E963A3" w:rsidRDefault="005737BF" w:rsidP="005737BF">
      <w:pPr>
        <w:pStyle w:val="a6"/>
        <w:rPr>
          <w:szCs w:val="24"/>
        </w:rPr>
      </w:pPr>
      <w:r w:rsidRPr="00E963A3">
        <w:rPr>
          <w:szCs w:val="24"/>
        </w:rPr>
        <w:t>определение социальной ситуации развития и условий семейного воспитания обучающегося;</w:t>
      </w:r>
    </w:p>
    <w:p w:rsidR="005737BF" w:rsidRPr="00E963A3" w:rsidRDefault="005737BF" w:rsidP="005737BF">
      <w:pPr>
        <w:pStyle w:val="a6"/>
        <w:rPr>
          <w:szCs w:val="24"/>
        </w:rPr>
      </w:pPr>
      <w:bookmarkStart w:id="673" w:name="anchor143512"/>
      <w:bookmarkEnd w:id="673"/>
      <w:r w:rsidRPr="00E963A3">
        <w:rPr>
          <w:szCs w:val="24"/>
        </w:rPr>
        <w:t>б) мониторинга динамики развития обучающихся, их успешности в освоении АООП;</w:t>
      </w:r>
    </w:p>
    <w:p w:rsidR="005737BF" w:rsidRPr="00E963A3" w:rsidRDefault="005737BF" w:rsidP="005737BF">
      <w:pPr>
        <w:pStyle w:val="a6"/>
        <w:rPr>
          <w:szCs w:val="24"/>
        </w:rPr>
      </w:pPr>
      <w:bookmarkStart w:id="674" w:name="anchor143513"/>
      <w:bookmarkEnd w:id="674"/>
      <w:r w:rsidRPr="00E963A3">
        <w:rPr>
          <w:szCs w:val="24"/>
        </w:rPr>
        <w:lastRenderedPageBreak/>
        <w:t>в) анализа результатов обследования с целью проектирования и корректировки коррекционных мероприятий.</w:t>
      </w:r>
    </w:p>
    <w:p w:rsidR="005737BF" w:rsidRPr="00E963A3" w:rsidRDefault="005737BF" w:rsidP="005737BF">
      <w:pPr>
        <w:pStyle w:val="a6"/>
        <w:rPr>
          <w:szCs w:val="24"/>
        </w:rPr>
      </w:pPr>
      <w:r w:rsidRPr="00E963A3">
        <w:rPr>
          <w:szCs w:val="24"/>
        </w:rPr>
        <w:t>В процессе диагностической работы используются следующие формы и методы:</w:t>
      </w:r>
    </w:p>
    <w:p w:rsidR="005737BF" w:rsidRPr="00E963A3" w:rsidRDefault="005737BF" w:rsidP="005737BF">
      <w:pPr>
        <w:pStyle w:val="a6"/>
        <w:rPr>
          <w:szCs w:val="24"/>
        </w:rPr>
      </w:pPr>
      <w:r w:rsidRPr="00E963A3">
        <w:rPr>
          <w:szCs w:val="24"/>
        </w:rPr>
        <w:t xml:space="preserve">сбор сведений об </w:t>
      </w:r>
      <w:proofErr w:type="gramStart"/>
      <w:r w:rsidRPr="00E963A3">
        <w:rPr>
          <w:szCs w:val="24"/>
        </w:rPr>
        <w:t>обучающемся</w:t>
      </w:r>
      <w:proofErr w:type="gramEnd"/>
      <w:r w:rsidRPr="00E963A3">
        <w:rPr>
          <w:szCs w:val="24"/>
        </w:rPr>
        <w:t xml:space="preserve"> у педагогических работников, родителей (законных представителей) (беседы, анкетирование, интервьюирование),</w:t>
      </w:r>
    </w:p>
    <w:p w:rsidR="005737BF" w:rsidRPr="00E963A3" w:rsidRDefault="005737BF" w:rsidP="005737BF">
      <w:pPr>
        <w:pStyle w:val="a6"/>
        <w:rPr>
          <w:szCs w:val="24"/>
        </w:rPr>
      </w:pPr>
      <w:r w:rsidRPr="00E963A3">
        <w:rPr>
          <w:szCs w:val="24"/>
        </w:rPr>
        <w:t>психолого-педагогический эксперимент,</w:t>
      </w:r>
    </w:p>
    <w:p w:rsidR="005737BF" w:rsidRPr="00E963A3" w:rsidRDefault="005737BF" w:rsidP="005737BF">
      <w:pPr>
        <w:pStyle w:val="a6"/>
        <w:rPr>
          <w:szCs w:val="24"/>
        </w:rPr>
      </w:pPr>
      <w:r w:rsidRPr="00E963A3">
        <w:rPr>
          <w:szCs w:val="24"/>
        </w:rPr>
        <w:t xml:space="preserve">наблюдение за </w:t>
      </w:r>
      <w:proofErr w:type="gramStart"/>
      <w:r w:rsidRPr="00E963A3">
        <w:rPr>
          <w:szCs w:val="24"/>
        </w:rPr>
        <w:t>обучающимися</w:t>
      </w:r>
      <w:proofErr w:type="gramEnd"/>
      <w:r w:rsidRPr="00E963A3">
        <w:rPr>
          <w:szCs w:val="24"/>
        </w:rPr>
        <w:t xml:space="preserve"> во время учебной и внеурочной деятельности,</w:t>
      </w:r>
    </w:p>
    <w:p w:rsidR="005737BF" w:rsidRPr="00E963A3" w:rsidRDefault="005737BF" w:rsidP="005737BF">
      <w:pPr>
        <w:pStyle w:val="a6"/>
        <w:rPr>
          <w:szCs w:val="24"/>
        </w:rPr>
      </w:pPr>
      <w:r w:rsidRPr="00E963A3">
        <w:rPr>
          <w:szCs w:val="24"/>
        </w:rPr>
        <w:t>беседы с обучающимися, педагогическими работниками и родителями (законными представителями),</w:t>
      </w:r>
    </w:p>
    <w:p w:rsidR="005737BF" w:rsidRPr="00E963A3" w:rsidRDefault="005737BF" w:rsidP="005737BF">
      <w:pPr>
        <w:pStyle w:val="a6"/>
        <w:rPr>
          <w:szCs w:val="24"/>
        </w:rPr>
      </w:pPr>
      <w:r w:rsidRPr="00E963A3">
        <w:rPr>
          <w:szCs w:val="24"/>
        </w:rPr>
        <w:t xml:space="preserve">изучение работ </w:t>
      </w:r>
      <w:proofErr w:type="gramStart"/>
      <w:r w:rsidRPr="00E963A3">
        <w:rPr>
          <w:szCs w:val="24"/>
        </w:rPr>
        <w:t>обучающегося</w:t>
      </w:r>
      <w:proofErr w:type="gramEnd"/>
      <w:r w:rsidRPr="00E963A3">
        <w:rPr>
          <w:szCs w:val="24"/>
        </w:rPr>
        <w:t xml:space="preserve"> (тетради, рисунки, поделки).</w:t>
      </w:r>
    </w:p>
    <w:p w:rsidR="005737BF" w:rsidRPr="00E963A3" w:rsidRDefault="005737BF" w:rsidP="005737BF">
      <w:pPr>
        <w:pStyle w:val="a6"/>
        <w:rPr>
          <w:szCs w:val="24"/>
        </w:rPr>
      </w:pPr>
      <w:r w:rsidRPr="00E963A3">
        <w:rPr>
          <w:szCs w:val="24"/>
        </w:rPr>
        <w:t xml:space="preserve">оформление документации (психолого-педагогические дневники наблюдения за </w:t>
      </w:r>
      <w:proofErr w:type="gramStart"/>
      <w:r w:rsidRPr="00E963A3">
        <w:rPr>
          <w:szCs w:val="24"/>
        </w:rPr>
        <w:t>обучающимися</w:t>
      </w:r>
      <w:proofErr w:type="gramEnd"/>
      <w:r w:rsidRPr="00E963A3">
        <w:rPr>
          <w:szCs w:val="24"/>
        </w:rPr>
        <w:t>).</w:t>
      </w:r>
    </w:p>
    <w:p w:rsidR="005737BF" w:rsidRPr="00E963A3" w:rsidRDefault="005737BF" w:rsidP="005737BF">
      <w:pPr>
        <w:pStyle w:val="a6"/>
        <w:rPr>
          <w:szCs w:val="24"/>
        </w:rPr>
      </w:pPr>
      <w:bookmarkStart w:id="675" w:name="anchor14352"/>
      <w:bookmarkEnd w:id="675"/>
      <w:r w:rsidRPr="00E963A3">
        <w:rPr>
          <w:szCs w:val="24"/>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5737BF" w:rsidRPr="00E963A3" w:rsidRDefault="005737BF" w:rsidP="005737BF">
      <w:pPr>
        <w:pStyle w:val="a6"/>
        <w:rPr>
          <w:szCs w:val="24"/>
        </w:rPr>
      </w:pPr>
      <w:r w:rsidRPr="00E963A3">
        <w:rPr>
          <w:szCs w:val="24"/>
        </w:rPr>
        <w:t>составление индивидуальной программы психологического сопровождения обучающегося (совместно с педагогическими работниками);</w:t>
      </w:r>
    </w:p>
    <w:p w:rsidR="005737BF" w:rsidRPr="00E963A3" w:rsidRDefault="005737BF" w:rsidP="005737BF">
      <w:pPr>
        <w:pStyle w:val="a6"/>
        <w:rPr>
          <w:szCs w:val="24"/>
        </w:rPr>
      </w:pPr>
      <w:r w:rsidRPr="00E963A3">
        <w:rPr>
          <w:szCs w:val="24"/>
        </w:rPr>
        <w:t>формирование в классе психологического климата комфортного для всех обучающихся;</w:t>
      </w:r>
    </w:p>
    <w:p w:rsidR="005737BF" w:rsidRPr="00E963A3" w:rsidRDefault="005737BF" w:rsidP="005737BF">
      <w:pPr>
        <w:pStyle w:val="a6"/>
        <w:rPr>
          <w:szCs w:val="24"/>
        </w:rPr>
      </w:pPr>
      <w:r w:rsidRPr="00E963A3">
        <w:rPr>
          <w:szCs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5737BF" w:rsidRPr="00E963A3" w:rsidRDefault="005737BF" w:rsidP="005737BF">
      <w:pPr>
        <w:pStyle w:val="a6"/>
        <w:rPr>
          <w:szCs w:val="24"/>
        </w:rPr>
      </w:pPr>
      <w:r w:rsidRPr="00E963A3">
        <w:rPr>
          <w:szCs w:val="24"/>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E963A3">
        <w:rPr>
          <w:szCs w:val="24"/>
        </w:rPr>
        <w:t>психокоррекционных</w:t>
      </w:r>
      <w:proofErr w:type="spellEnd"/>
      <w:r w:rsidRPr="00E963A3">
        <w:rPr>
          <w:szCs w:val="24"/>
        </w:rPr>
        <w:t xml:space="preserve"> программ (методик, методов и приёмов обучения) в соответствии с их особыми образовательными потребностями;</w:t>
      </w:r>
    </w:p>
    <w:p w:rsidR="005737BF" w:rsidRPr="00E963A3" w:rsidRDefault="005737BF" w:rsidP="005737BF">
      <w:pPr>
        <w:pStyle w:val="a6"/>
        <w:rPr>
          <w:szCs w:val="24"/>
        </w:rPr>
      </w:pPr>
      <w:r w:rsidRPr="00E963A3">
        <w:rPr>
          <w:szCs w:val="24"/>
        </w:rPr>
        <w:t xml:space="preserve">организацию и проведение специалистами индивидуальных и групповых занятий по </w:t>
      </w:r>
      <w:proofErr w:type="spellStart"/>
      <w:r w:rsidRPr="00E963A3">
        <w:rPr>
          <w:szCs w:val="24"/>
        </w:rPr>
        <w:t>психокоррекции</w:t>
      </w:r>
      <w:proofErr w:type="spellEnd"/>
      <w:r w:rsidRPr="00E963A3">
        <w:rPr>
          <w:szCs w:val="24"/>
        </w:rPr>
        <w:t>, необходимых для преодоления нарушений развития обучающихся;</w:t>
      </w:r>
    </w:p>
    <w:p w:rsidR="005737BF" w:rsidRPr="00E963A3" w:rsidRDefault="005737BF" w:rsidP="005737BF">
      <w:pPr>
        <w:pStyle w:val="a6"/>
        <w:rPr>
          <w:szCs w:val="24"/>
        </w:rPr>
      </w:pPr>
      <w:r w:rsidRPr="00E963A3">
        <w:rPr>
          <w:szCs w:val="24"/>
        </w:rPr>
        <w:t>развитие эмоционально-волевой и личностной сферы обучающегося и коррекцию его поведения;</w:t>
      </w:r>
    </w:p>
    <w:p w:rsidR="005737BF" w:rsidRPr="00E963A3" w:rsidRDefault="005737BF" w:rsidP="005737BF">
      <w:pPr>
        <w:pStyle w:val="a6"/>
        <w:rPr>
          <w:szCs w:val="24"/>
        </w:rPr>
      </w:pPr>
      <w:r w:rsidRPr="00E963A3">
        <w:rPr>
          <w:szCs w:val="24"/>
        </w:rPr>
        <w:t xml:space="preserve">социальное сопровождение </w:t>
      </w:r>
      <w:proofErr w:type="gramStart"/>
      <w:r w:rsidRPr="00E963A3">
        <w:rPr>
          <w:szCs w:val="24"/>
        </w:rPr>
        <w:t>обучающегося</w:t>
      </w:r>
      <w:proofErr w:type="gramEnd"/>
      <w:r w:rsidRPr="00E963A3">
        <w:rPr>
          <w:szCs w:val="24"/>
        </w:rPr>
        <w:t xml:space="preserve"> в случае неблагоприятных условий жизни при психотравмирующих обстоятельствах.</w:t>
      </w:r>
    </w:p>
    <w:p w:rsidR="005737BF" w:rsidRPr="00E963A3" w:rsidRDefault="005737BF" w:rsidP="005737BF">
      <w:pPr>
        <w:pStyle w:val="a6"/>
        <w:rPr>
          <w:szCs w:val="24"/>
        </w:rPr>
      </w:pPr>
      <w:r w:rsidRPr="00E963A3">
        <w:rPr>
          <w:szCs w:val="24"/>
        </w:rPr>
        <w:t>В процессе коррекционно-развивающей работы используются следующие формы и методы работы:</w:t>
      </w:r>
    </w:p>
    <w:p w:rsidR="005737BF" w:rsidRPr="00E963A3" w:rsidRDefault="005737BF" w:rsidP="005737BF">
      <w:pPr>
        <w:pStyle w:val="a6"/>
        <w:rPr>
          <w:szCs w:val="24"/>
        </w:rPr>
      </w:pPr>
      <w:r w:rsidRPr="00E963A3">
        <w:rPr>
          <w:szCs w:val="24"/>
        </w:rPr>
        <w:t>занятия индивидуальные и групповые,</w:t>
      </w:r>
    </w:p>
    <w:p w:rsidR="005737BF" w:rsidRPr="00E963A3" w:rsidRDefault="005737BF" w:rsidP="005737BF">
      <w:pPr>
        <w:pStyle w:val="a6"/>
        <w:rPr>
          <w:szCs w:val="24"/>
        </w:rPr>
      </w:pPr>
      <w:r w:rsidRPr="00E963A3">
        <w:rPr>
          <w:szCs w:val="24"/>
        </w:rPr>
        <w:t>игры, упражнения, этюды,</w:t>
      </w:r>
    </w:p>
    <w:p w:rsidR="005737BF" w:rsidRPr="00E963A3" w:rsidRDefault="005737BF" w:rsidP="005737BF">
      <w:pPr>
        <w:pStyle w:val="a6"/>
        <w:rPr>
          <w:szCs w:val="24"/>
        </w:rPr>
      </w:pPr>
      <w:proofErr w:type="spellStart"/>
      <w:r w:rsidRPr="00E963A3">
        <w:rPr>
          <w:szCs w:val="24"/>
        </w:rPr>
        <w:t>психокоррекционные</w:t>
      </w:r>
      <w:proofErr w:type="spellEnd"/>
      <w:r w:rsidRPr="00E963A3">
        <w:rPr>
          <w:szCs w:val="24"/>
        </w:rPr>
        <w:t xml:space="preserve"> методики и технологии,</w:t>
      </w:r>
    </w:p>
    <w:p w:rsidR="005737BF" w:rsidRPr="00E963A3" w:rsidRDefault="005737BF" w:rsidP="005737BF">
      <w:pPr>
        <w:pStyle w:val="a6"/>
        <w:rPr>
          <w:szCs w:val="24"/>
        </w:rPr>
      </w:pPr>
      <w:r w:rsidRPr="00E963A3">
        <w:rPr>
          <w:szCs w:val="24"/>
        </w:rPr>
        <w:t xml:space="preserve">беседы с </w:t>
      </w:r>
      <w:proofErr w:type="gramStart"/>
      <w:r w:rsidRPr="00E963A3">
        <w:rPr>
          <w:szCs w:val="24"/>
        </w:rPr>
        <w:t>обучающимися</w:t>
      </w:r>
      <w:proofErr w:type="gramEnd"/>
      <w:r w:rsidRPr="00E963A3">
        <w:rPr>
          <w:szCs w:val="24"/>
        </w:rPr>
        <w:t>,</w:t>
      </w:r>
    </w:p>
    <w:p w:rsidR="005737BF" w:rsidRPr="00E963A3" w:rsidRDefault="005737BF" w:rsidP="005737BF">
      <w:pPr>
        <w:pStyle w:val="a6"/>
        <w:rPr>
          <w:szCs w:val="24"/>
        </w:rPr>
      </w:pPr>
      <w:r w:rsidRPr="00E963A3">
        <w:rPr>
          <w:szCs w:val="24"/>
        </w:rPr>
        <w:t>организация деятельности (игра, труд, изобразительная, конструирование).</w:t>
      </w:r>
    </w:p>
    <w:p w:rsidR="005737BF" w:rsidRPr="00E963A3" w:rsidRDefault="005737BF" w:rsidP="005737BF">
      <w:pPr>
        <w:pStyle w:val="a6"/>
        <w:rPr>
          <w:szCs w:val="24"/>
        </w:rPr>
      </w:pPr>
      <w:bookmarkStart w:id="676" w:name="anchor14353"/>
      <w:bookmarkEnd w:id="676"/>
      <w:r w:rsidRPr="00E963A3">
        <w:rPr>
          <w:szCs w:val="24"/>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5737BF" w:rsidRPr="00E963A3" w:rsidRDefault="005737BF" w:rsidP="005737BF">
      <w:pPr>
        <w:pStyle w:val="a6"/>
        <w:rPr>
          <w:szCs w:val="24"/>
        </w:rPr>
      </w:pPr>
      <w:r w:rsidRPr="00E963A3">
        <w:rPr>
          <w:szCs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5737BF" w:rsidRPr="00E963A3" w:rsidRDefault="005737BF" w:rsidP="005737BF">
      <w:pPr>
        <w:pStyle w:val="a6"/>
        <w:rPr>
          <w:szCs w:val="24"/>
        </w:rPr>
      </w:pPr>
      <w:r w:rsidRPr="00E963A3">
        <w:rPr>
          <w:szCs w:val="24"/>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737BF" w:rsidRPr="00E963A3" w:rsidRDefault="005737BF" w:rsidP="005737BF">
      <w:pPr>
        <w:pStyle w:val="a6"/>
        <w:rPr>
          <w:szCs w:val="24"/>
        </w:rPr>
      </w:pPr>
      <w:r w:rsidRPr="00E963A3">
        <w:rPr>
          <w:szCs w:val="24"/>
        </w:rPr>
        <w:t>В процессе консультативной работы используются следующие формы и методы работы:</w:t>
      </w:r>
    </w:p>
    <w:p w:rsidR="005737BF" w:rsidRPr="00E963A3" w:rsidRDefault="005737BF" w:rsidP="005737BF">
      <w:pPr>
        <w:pStyle w:val="a6"/>
        <w:rPr>
          <w:szCs w:val="24"/>
        </w:rPr>
      </w:pPr>
      <w:r w:rsidRPr="00E963A3">
        <w:rPr>
          <w:szCs w:val="24"/>
        </w:rPr>
        <w:t>беседа, семинар, лекция, консультация, тренинг,</w:t>
      </w:r>
    </w:p>
    <w:p w:rsidR="005737BF" w:rsidRPr="00E963A3" w:rsidRDefault="005737BF" w:rsidP="005737BF">
      <w:pPr>
        <w:pStyle w:val="a6"/>
        <w:rPr>
          <w:szCs w:val="24"/>
        </w:rPr>
      </w:pPr>
      <w:r w:rsidRPr="00E963A3">
        <w:rPr>
          <w:szCs w:val="24"/>
        </w:rPr>
        <w:lastRenderedPageBreak/>
        <w:t>анкетирование педагогических работников, родителей (законных представителей),</w:t>
      </w:r>
    </w:p>
    <w:p w:rsidR="005737BF" w:rsidRPr="00E963A3" w:rsidRDefault="005737BF" w:rsidP="005737BF">
      <w:pPr>
        <w:pStyle w:val="a6"/>
        <w:rPr>
          <w:szCs w:val="24"/>
        </w:rPr>
      </w:pPr>
      <w:r w:rsidRPr="00E963A3">
        <w:rPr>
          <w:szCs w:val="24"/>
        </w:rPr>
        <w:t>разработка методических материалов и рекомендаций учителю, родителям (законным представителям).</w:t>
      </w:r>
    </w:p>
    <w:p w:rsidR="005737BF" w:rsidRPr="00E963A3" w:rsidRDefault="005737BF" w:rsidP="005737BF">
      <w:pPr>
        <w:pStyle w:val="a6"/>
        <w:rPr>
          <w:szCs w:val="24"/>
        </w:rPr>
      </w:pPr>
      <w:r w:rsidRPr="00E963A3">
        <w:rPr>
          <w:szCs w:val="24"/>
        </w:rPr>
        <w:t xml:space="preserve">Психологическое консультирование основывается на принципах анонимности, доброжелательного и </w:t>
      </w:r>
      <w:proofErr w:type="spellStart"/>
      <w:r w:rsidRPr="00E963A3">
        <w:rPr>
          <w:szCs w:val="24"/>
        </w:rPr>
        <w:t>безоценочного</w:t>
      </w:r>
      <w:proofErr w:type="spellEnd"/>
      <w:r w:rsidRPr="00E963A3">
        <w:rPr>
          <w:szCs w:val="24"/>
        </w:rPr>
        <w:t xml:space="preserve"> отношения к </w:t>
      </w:r>
      <w:proofErr w:type="gramStart"/>
      <w:r w:rsidRPr="00E963A3">
        <w:rPr>
          <w:szCs w:val="24"/>
        </w:rPr>
        <w:t>консультируемому</w:t>
      </w:r>
      <w:proofErr w:type="gramEnd"/>
      <w:r w:rsidRPr="00E963A3">
        <w:rPr>
          <w:szCs w:val="24"/>
        </w:rPr>
        <w:t>, ориентации на его нормы и ценности, включенности консультируемого в процесс консультирования.</w:t>
      </w:r>
    </w:p>
    <w:p w:rsidR="005737BF" w:rsidRPr="00E963A3" w:rsidRDefault="005737BF" w:rsidP="005737BF">
      <w:pPr>
        <w:pStyle w:val="a6"/>
        <w:rPr>
          <w:szCs w:val="24"/>
        </w:rPr>
      </w:pPr>
      <w:bookmarkStart w:id="677" w:name="anchor14354"/>
      <w:bookmarkEnd w:id="677"/>
      <w:r w:rsidRPr="00E963A3">
        <w:rPr>
          <w:szCs w:val="24"/>
        </w:rPr>
        <w:t xml:space="preserve">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w:t>
      </w:r>
      <w:proofErr w:type="gramStart"/>
      <w:r w:rsidRPr="00E963A3">
        <w:rPr>
          <w:szCs w:val="24"/>
        </w:rPr>
        <w:t>воспитания</w:t>
      </w:r>
      <w:proofErr w:type="gramEnd"/>
      <w:r w:rsidRPr="00E963A3">
        <w:rPr>
          <w:szCs w:val="24"/>
        </w:rPr>
        <w:t xml:space="preserve">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5737BF" w:rsidRPr="00E963A3" w:rsidRDefault="005737BF" w:rsidP="005737BF">
      <w:pPr>
        <w:pStyle w:val="a6"/>
        <w:rPr>
          <w:szCs w:val="24"/>
        </w:rPr>
      </w:pPr>
      <w:r w:rsidRPr="00E963A3">
        <w:rPr>
          <w:szCs w:val="24"/>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5737BF" w:rsidRPr="00E963A3" w:rsidRDefault="005737BF" w:rsidP="005737BF">
      <w:pPr>
        <w:pStyle w:val="a6"/>
        <w:rPr>
          <w:szCs w:val="24"/>
        </w:rPr>
      </w:pPr>
      <w:r w:rsidRPr="00E963A3">
        <w:rPr>
          <w:szCs w:val="24"/>
        </w:rPr>
        <w:t>оформление информационных стендов, печатных и других материалов,</w:t>
      </w:r>
    </w:p>
    <w:p w:rsidR="005737BF" w:rsidRPr="00E963A3" w:rsidRDefault="005737BF" w:rsidP="005737BF">
      <w:pPr>
        <w:pStyle w:val="a6"/>
        <w:rPr>
          <w:szCs w:val="24"/>
        </w:rPr>
      </w:pPr>
      <w:r w:rsidRPr="00E963A3">
        <w:rPr>
          <w:szCs w:val="24"/>
        </w:rPr>
        <w:t>психологическое просвещение педагогических работников с целью повышения их психологической компетентности,</w:t>
      </w:r>
    </w:p>
    <w:p w:rsidR="005737BF" w:rsidRPr="00E963A3" w:rsidRDefault="005737BF" w:rsidP="005737BF">
      <w:pPr>
        <w:pStyle w:val="a6"/>
        <w:rPr>
          <w:szCs w:val="24"/>
        </w:rPr>
      </w:pPr>
      <w:r w:rsidRPr="00E963A3">
        <w:rPr>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5737BF" w:rsidRPr="00E963A3" w:rsidRDefault="005737BF" w:rsidP="005737BF">
      <w:pPr>
        <w:pStyle w:val="a6"/>
        <w:rPr>
          <w:szCs w:val="24"/>
        </w:rPr>
      </w:pPr>
      <w:bookmarkStart w:id="678" w:name="anchor14355"/>
      <w:bookmarkEnd w:id="678"/>
      <w:r w:rsidRPr="00E963A3">
        <w:rPr>
          <w:szCs w:val="24"/>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5737BF" w:rsidRPr="00E963A3" w:rsidRDefault="005737BF" w:rsidP="005737BF">
      <w:pPr>
        <w:pStyle w:val="a6"/>
        <w:rPr>
          <w:szCs w:val="24"/>
        </w:rPr>
      </w:pPr>
      <w:r w:rsidRPr="00E963A3">
        <w:rPr>
          <w:szCs w:val="24"/>
        </w:rPr>
        <w:t xml:space="preserve">разработку и реализацию программы социально-педагогического сопровождения </w:t>
      </w:r>
      <w:proofErr w:type="gramStart"/>
      <w:r w:rsidRPr="00E963A3">
        <w:rPr>
          <w:szCs w:val="24"/>
        </w:rPr>
        <w:t>обучающихся</w:t>
      </w:r>
      <w:proofErr w:type="gramEnd"/>
      <w:r w:rsidRPr="00E963A3">
        <w:rPr>
          <w:szCs w:val="24"/>
        </w:rPr>
        <w:t>, направленную на их социальную интеграцию в общество,</w:t>
      </w:r>
    </w:p>
    <w:p w:rsidR="005737BF" w:rsidRPr="00E963A3" w:rsidRDefault="005737BF" w:rsidP="005737BF">
      <w:pPr>
        <w:pStyle w:val="a6"/>
        <w:rPr>
          <w:szCs w:val="24"/>
        </w:rPr>
      </w:pPr>
      <w:r w:rsidRPr="00E963A3">
        <w:rPr>
          <w:szCs w:val="24"/>
        </w:rPr>
        <w:t>взаимодействие с социальными партнерами и общественными организациями в интересах обучающегося и его семьи.</w:t>
      </w:r>
    </w:p>
    <w:p w:rsidR="005737BF" w:rsidRPr="00E963A3" w:rsidRDefault="005737BF" w:rsidP="005737BF">
      <w:pPr>
        <w:pStyle w:val="a6"/>
        <w:rPr>
          <w:szCs w:val="24"/>
        </w:rPr>
      </w:pPr>
      <w:r w:rsidRPr="00E963A3">
        <w:rPr>
          <w:szCs w:val="24"/>
        </w:rPr>
        <w:t>В процессе информационно-просветительской и социально-педагогической работы используются следующие формы и методы работы:</w:t>
      </w:r>
    </w:p>
    <w:p w:rsidR="005737BF" w:rsidRPr="00E963A3" w:rsidRDefault="005737BF" w:rsidP="005737BF">
      <w:pPr>
        <w:pStyle w:val="a6"/>
        <w:rPr>
          <w:szCs w:val="24"/>
        </w:rPr>
      </w:pPr>
      <w:r w:rsidRPr="00E963A3">
        <w:rPr>
          <w:szCs w:val="24"/>
        </w:rPr>
        <w:t>индивидуальные и групповые беседы, семинары, тренинги,</w:t>
      </w:r>
    </w:p>
    <w:p w:rsidR="005737BF" w:rsidRPr="00E963A3" w:rsidRDefault="005737BF" w:rsidP="005737BF">
      <w:pPr>
        <w:pStyle w:val="a6"/>
        <w:rPr>
          <w:szCs w:val="24"/>
        </w:rPr>
      </w:pPr>
      <w:r w:rsidRPr="00E963A3">
        <w:rPr>
          <w:szCs w:val="24"/>
        </w:rPr>
        <w:t>лекции для родителей (законных представителей),</w:t>
      </w:r>
    </w:p>
    <w:p w:rsidR="005737BF" w:rsidRPr="00E963A3" w:rsidRDefault="005737BF" w:rsidP="005737BF">
      <w:pPr>
        <w:pStyle w:val="a6"/>
        <w:rPr>
          <w:szCs w:val="24"/>
        </w:rPr>
      </w:pPr>
      <w:r w:rsidRPr="00E963A3">
        <w:rPr>
          <w:szCs w:val="24"/>
        </w:rPr>
        <w:t>анкетирование педагогических работников, родителей (законных представителей),</w:t>
      </w:r>
    </w:p>
    <w:p w:rsidR="005737BF" w:rsidRPr="00E963A3" w:rsidRDefault="005737BF" w:rsidP="005737BF">
      <w:pPr>
        <w:pStyle w:val="a6"/>
        <w:rPr>
          <w:szCs w:val="24"/>
        </w:rPr>
      </w:pPr>
      <w:r w:rsidRPr="00E963A3">
        <w:rPr>
          <w:szCs w:val="24"/>
        </w:rPr>
        <w:t>разработка методических материалов и рекомендаций учителю, родителям.</w:t>
      </w:r>
    </w:p>
    <w:p w:rsidR="005737BF" w:rsidRPr="00E963A3" w:rsidRDefault="005737BF" w:rsidP="005737BF">
      <w:pPr>
        <w:pStyle w:val="a6"/>
        <w:ind w:firstLine="0"/>
        <w:rPr>
          <w:b/>
          <w:szCs w:val="24"/>
        </w:rPr>
      </w:pPr>
      <w:bookmarkStart w:id="679" w:name="anchor1436"/>
      <w:bookmarkEnd w:id="679"/>
      <w:r w:rsidRPr="00E963A3">
        <w:rPr>
          <w:b/>
          <w:szCs w:val="24"/>
        </w:rPr>
        <w:t>В рамках реализации программы взаимодействие специалистов требует:</w:t>
      </w:r>
    </w:p>
    <w:p w:rsidR="005737BF" w:rsidRPr="00E963A3" w:rsidRDefault="005737BF" w:rsidP="005737BF">
      <w:pPr>
        <w:pStyle w:val="a6"/>
        <w:ind w:firstLine="0"/>
        <w:rPr>
          <w:szCs w:val="24"/>
        </w:rPr>
      </w:pPr>
      <w:r w:rsidRPr="00E963A3">
        <w:rPr>
          <w:szCs w:val="24"/>
        </w:rPr>
        <w:t>- создания программы взаимодействия всех специалистов в рамках реализации коррекционной работы;</w:t>
      </w:r>
    </w:p>
    <w:p w:rsidR="005737BF" w:rsidRPr="00E963A3" w:rsidRDefault="005737BF" w:rsidP="005737BF">
      <w:pPr>
        <w:pStyle w:val="a6"/>
        <w:ind w:firstLine="0"/>
        <w:rPr>
          <w:szCs w:val="24"/>
        </w:rPr>
      </w:pPr>
      <w:proofErr w:type="gramStart"/>
      <w:r w:rsidRPr="00E963A3">
        <w:rPr>
          <w:szCs w:val="24"/>
        </w:rPr>
        <w:t xml:space="preserve">- осуществления совместного </w:t>
      </w:r>
      <w:proofErr w:type="spellStart"/>
      <w:r w:rsidRPr="00E963A3">
        <w:rPr>
          <w:szCs w:val="24"/>
        </w:rPr>
        <w:t>многоаспектного</w:t>
      </w:r>
      <w:proofErr w:type="spellEnd"/>
      <w:r w:rsidRPr="00E963A3">
        <w:rPr>
          <w:szCs w:val="24"/>
        </w:rPr>
        <w:t xml:space="preserve"> анализа эмоционально-волевой, личностной, коммуникативной, двигательной и познавательной сфер обучающихся с целью определения имеющихся проблем;</w:t>
      </w:r>
      <w:proofErr w:type="gramEnd"/>
    </w:p>
    <w:p w:rsidR="005737BF" w:rsidRPr="00E963A3" w:rsidRDefault="005737BF" w:rsidP="005737BF">
      <w:pPr>
        <w:pStyle w:val="a6"/>
        <w:ind w:firstLine="0"/>
        <w:rPr>
          <w:szCs w:val="24"/>
        </w:rPr>
      </w:pPr>
      <w:r w:rsidRPr="00E963A3">
        <w:rPr>
          <w:szCs w:val="24"/>
        </w:rPr>
        <w:t>- 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5737BF" w:rsidRPr="00E963A3" w:rsidRDefault="005737BF" w:rsidP="005737BF">
      <w:pPr>
        <w:pStyle w:val="a6"/>
        <w:ind w:firstLine="0"/>
        <w:rPr>
          <w:szCs w:val="24"/>
        </w:rPr>
      </w:pPr>
      <w:bookmarkStart w:id="680" w:name="anchor1437"/>
      <w:bookmarkEnd w:id="680"/>
      <w:r w:rsidRPr="00E963A3">
        <w:rPr>
          <w:b/>
          <w:szCs w:val="24"/>
        </w:rPr>
        <w:t>Социальное партнерство</w:t>
      </w:r>
      <w:r w:rsidRPr="00E963A3">
        <w:rPr>
          <w:szCs w:val="24"/>
        </w:rPr>
        <w:t xml:space="preserve">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5737BF" w:rsidRPr="00E963A3" w:rsidRDefault="005737BF" w:rsidP="005737BF">
      <w:pPr>
        <w:pStyle w:val="a6"/>
        <w:rPr>
          <w:szCs w:val="24"/>
        </w:rPr>
      </w:pPr>
      <w:r w:rsidRPr="00E963A3">
        <w:rPr>
          <w:szCs w:val="24"/>
        </w:rPr>
        <w:t>Социальное партнерство включает сотрудничество (на основе заключенных договоров):</w:t>
      </w:r>
    </w:p>
    <w:p w:rsidR="005737BF" w:rsidRPr="00E963A3" w:rsidRDefault="005737BF" w:rsidP="005737BF">
      <w:pPr>
        <w:pStyle w:val="a6"/>
        <w:rPr>
          <w:szCs w:val="24"/>
        </w:rPr>
      </w:pPr>
      <w:r w:rsidRPr="00E963A3">
        <w:rPr>
          <w:szCs w:val="24"/>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E963A3">
        <w:rPr>
          <w:szCs w:val="24"/>
        </w:rPr>
        <w:t>здоровьесбережения</w:t>
      </w:r>
      <w:proofErr w:type="spellEnd"/>
      <w:r w:rsidRPr="00E963A3">
        <w:rPr>
          <w:szCs w:val="24"/>
        </w:rPr>
        <w:t>, социальной адаптации и интеграции в общество обучающихся с умственной отсталостью,</w:t>
      </w:r>
    </w:p>
    <w:p w:rsidR="005737BF" w:rsidRPr="00E963A3" w:rsidRDefault="005737BF" w:rsidP="005737BF">
      <w:pPr>
        <w:pStyle w:val="a6"/>
        <w:rPr>
          <w:szCs w:val="24"/>
        </w:rPr>
      </w:pPr>
      <w:r w:rsidRPr="00E963A3">
        <w:rPr>
          <w:szCs w:val="24"/>
        </w:rPr>
        <w:lastRenderedPageBreak/>
        <w:t>со средствами массовой информации в решении вопросов формирования отношения общества к лицам с умственной отсталостью,</w:t>
      </w:r>
    </w:p>
    <w:p w:rsidR="005737BF" w:rsidRPr="00E963A3" w:rsidRDefault="005737BF" w:rsidP="005737BF">
      <w:pPr>
        <w:pStyle w:val="a6"/>
        <w:rPr>
          <w:szCs w:val="24"/>
        </w:rPr>
      </w:pPr>
      <w:r w:rsidRPr="00E963A3">
        <w:rPr>
          <w:szCs w:val="24"/>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5737BF" w:rsidRPr="00E963A3" w:rsidRDefault="005737BF" w:rsidP="005737BF">
      <w:pPr>
        <w:pStyle w:val="a6"/>
        <w:rPr>
          <w:szCs w:val="24"/>
        </w:rPr>
      </w:pPr>
      <w:r w:rsidRPr="00E963A3">
        <w:rPr>
          <w:szCs w:val="24"/>
        </w:rPr>
        <w:t xml:space="preserve">с родителями (законными представителями) обучающихся с умственной отсталостью в решении вопросов их развития, социализации, </w:t>
      </w:r>
      <w:proofErr w:type="spellStart"/>
      <w:r w:rsidRPr="00E963A3">
        <w:rPr>
          <w:szCs w:val="24"/>
        </w:rPr>
        <w:t>здоровьесбережения</w:t>
      </w:r>
      <w:proofErr w:type="spellEnd"/>
      <w:r w:rsidRPr="00E963A3">
        <w:rPr>
          <w:szCs w:val="24"/>
        </w:rPr>
        <w:t>, социальной адаптации и интеграции в общество.</w:t>
      </w:r>
    </w:p>
    <w:p w:rsidR="005737BF" w:rsidRPr="00E963A3" w:rsidRDefault="00B2772D" w:rsidP="005737BF">
      <w:pPr>
        <w:pStyle w:val="a6"/>
        <w:rPr>
          <w:b/>
          <w:szCs w:val="24"/>
        </w:rPr>
      </w:pPr>
      <w:bookmarkStart w:id="681" w:name="anchor1438"/>
      <w:bookmarkEnd w:id="681"/>
      <w:r w:rsidRPr="00E963A3">
        <w:rPr>
          <w:b/>
          <w:szCs w:val="24"/>
        </w:rPr>
        <w:t>34.6</w:t>
      </w:r>
      <w:r w:rsidR="005737BF" w:rsidRPr="00E963A3">
        <w:rPr>
          <w:b/>
          <w:szCs w:val="24"/>
        </w:rPr>
        <w:t>.2. Требования к условиям реализации программы.</w:t>
      </w:r>
    </w:p>
    <w:p w:rsidR="005737BF" w:rsidRPr="00E963A3" w:rsidRDefault="005737BF" w:rsidP="005737BF">
      <w:pPr>
        <w:pStyle w:val="a6"/>
        <w:ind w:firstLine="708"/>
        <w:rPr>
          <w:szCs w:val="24"/>
        </w:rPr>
      </w:pPr>
      <w:bookmarkStart w:id="682" w:name="anchor14381"/>
      <w:bookmarkEnd w:id="682"/>
      <w:proofErr w:type="gramStart"/>
      <w:r w:rsidRPr="00E963A3">
        <w:rPr>
          <w:szCs w:val="24"/>
        </w:rPr>
        <w:t>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roofErr w:type="gramEnd"/>
    </w:p>
    <w:p w:rsidR="005737BF" w:rsidRPr="00E963A3" w:rsidRDefault="005737BF" w:rsidP="005737BF">
      <w:pPr>
        <w:pStyle w:val="a6"/>
        <w:rPr>
          <w:szCs w:val="24"/>
        </w:rPr>
      </w:pPr>
      <w:r w:rsidRPr="00E963A3">
        <w:rPr>
          <w:szCs w:val="24"/>
        </w:rPr>
        <w:t>индивидуально ориентированная коррекционная работа специалистов психолого-педагогического сопровождения;</w:t>
      </w:r>
    </w:p>
    <w:p w:rsidR="005737BF" w:rsidRPr="00E963A3" w:rsidRDefault="005737BF" w:rsidP="005737BF">
      <w:pPr>
        <w:pStyle w:val="a6"/>
        <w:rPr>
          <w:szCs w:val="24"/>
        </w:rPr>
      </w:pPr>
      <w:r w:rsidRPr="00E963A3">
        <w:rPr>
          <w:szCs w:val="24"/>
        </w:rPr>
        <w:t>учет индивидуальных особенностей и особых образовательных потребностей обучающихся;</w:t>
      </w:r>
    </w:p>
    <w:p w:rsidR="005737BF" w:rsidRPr="00E963A3" w:rsidRDefault="005737BF" w:rsidP="005737BF">
      <w:pPr>
        <w:pStyle w:val="a6"/>
        <w:rPr>
          <w:szCs w:val="24"/>
        </w:rPr>
      </w:pPr>
      <w:r w:rsidRPr="00E963A3">
        <w:rPr>
          <w:szCs w:val="24"/>
        </w:rPr>
        <w:t xml:space="preserve">соблюдение комфортного </w:t>
      </w:r>
      <w:proofErr w:type="spellStart"/>
      <w:r w:rsidRPr="00E963A3">
        <w:rPr>
          <w:szCs w:val="24"/>
        </w:rPr>
        <w:t>психоэмоционального</w:t>
      </w:r>
      <w:proofErr w:type="spellEnd"/>
      <w:r w:rsidRPr="00E963A3">
        <w:rPr>
          <w:szCs w:val="24"/>
        </w:rPr>
        <w:t xml:space="preserve"> режима;</w:t>
      </w:r>
    </w:p>
    <w:p w:rsidR="005737BF" w:rsidRPr="00E963A3" w:rsidRDefault="005737BF" w:rsidP="005737BF">
      <w:pPr>
        <w:pStyle w:val="a6"/>
        <w:rPr>
          <w:szCs w:val="24"/>
        </w:rPr>
      </w:pPr>
      <w:r w:rsidRPr="00E963A3">
        <w:rPr>
          <w:szCs w:val="24"/>
        </w:rPr>
        <w:t>использование специальных методов, приемов, средств обучения;</w:t>
      </w:r>
    </w:p>
    <w:p w:rsidR="005737BF" w:rsidRPr="00E963A3" w:rsidRDefault="005737BF" w:rsidP="005737BF">
      <w:pPr>
        <w:pStyle w:val="a6"/>
        <w:rPr>
          <w:szCs w:val="24"/>
        </w:rPr>
      </w:pPr>
      <w:r w:rsidRPr="00E963A3">
        <w:rPr>
          <w:szCs w:val="24"/>
        </w:rPr>
        <w:t>использование современных психолого-педагогических, в том числе информационных, компьютерных технологий;</w:t>
      </w:r>
    </w:p>
    <w:p w:rsidR="005737BF" w:rsidRPr="00E963A3" w:rsidRDefault="005737BF" w:rsidP="005737BF">
      <w:pPr>
        <w:pStyle w:val="a6"/>
        <w:rPr>
          <w:szCs w:val="24"/>
        </w:rPr>
      </w:pPr>
      <w:r w:rsidRPr="00E963A3">
        <w:rPr>
          <w:szCs w:val="24"/>
        </w:rPr>
        <w:t>учет специфики нарушения развития разных нозологических групп обучающихся с умственной отсталостью;</w:t>
      </w:r>
    </w:p>
    <w:p w:rsidR="005737BF" w:rsidRPr="00E963A3" w:rsidRDefault="005737BF" w:rsidP="005737BF">
      <w:pPr>
        <w:pStyle w:val="a6"/>
        <w:rPr>
          <w:szCs w:val="24"/>
        </w:rPr>
      </w:pPr>
      <w:r w:rsidRPr="00E963A3">
        <w:rPr>
          <w:szCs w:val="24"/>
        </w:rPr>
        <w:t xml:space="preserve">обеспечение </w:t>
      </w:r>
      <w:proofErr w:type="spellStart"/>
      <w:r w:rsidRPr="00E963A3">
        <w:rPr>
          <w:szCs w:val="24"/>
        </w:rPr>
        <w:t>здоровьесберегающих</w:t>
      </w:r>
      <w:proofErr w:type="spellEnd"/>
      <w:r w:rsidRPr="00E963A3">
        <w:rPr>
          <w:szCs w:val="24"/>
        </w:rP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5737BF" w:rsidRPr="00E963A3" w:rsidRDefault="005737BF" w:rsidP="005737BF">
      <w:pPr>
        <w:pStyle w:val="a6"/>
        <w:rPr>
          <w:szCs w:val="24"/>
        </w:rPr>
      </w:pPr>
      <w:r w:rsidRPr="00E963A3">
        <w:rPr>
          <w:szCs w:val="24"/>
        </w:rPr>
        <w:t>включение родителей (законных представителей) в реализацию программы коррекционной работы.</w:t>
      </w:r>
    </w:p>
    <w:p w:rsidR="005737BF" w:rsidRPr="00E963A3" w:rsidRDefault="005737BF" w:rsidP="005737BF">
      <w:pPr>
        <w:pStyle w:val="a6"/>
        <w:rPr>
          <w:szCs w:val="24"/>
        </w:rPr>
      </w:pPr>
    </w:p>
    <w:p w:rsidR="005737BF" w:rsidRPr="00E963A3" w:rsidRDefault="005737BF" w:rsidP="005737BF">
      <w:pPr>
        <w:pStyle w:val="a6"/>
        <w:ind w:firstLine="708"/>
        <w:rPr>
          <w:szCs w:val="24"/>
        </w:rPr>
      </w:pPr>
      <w:bookmarkStart w:id="683" w:name="anchor14382"/>
      <w:bookmarkEnd w:id="683"/>
      <w:r w:rsidRPr="00E963A3">
        <w:rPr>
          <w:szCs w:val="24"/>
        </w:rPr>
        <w:t xml:space="preserve">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w:t>
      </w:r>
      <w:proofErr w:type="gramStart"/>
      <w:r w:rsidRPr="00E963A3">
        <w:rPr>
          <w:szCs w:val="24"/>
        </w:rPr>
        <w:t>обучающихся</w:t>
      </w:r>
      <w:proofErr w:type="gramEnd"/>
      <w:r w:rsidRPr="00E963A3">
        <w:rPr>
          <w:szCs w:val="24"/>
        </w:rPr>
        <w:t>.</w:t>
      </w:r>
    </w:p>
    <w:p w:rsidR="005737BF" w:rsidRPr="00E963A3" w:rsidRDefault="005737BF" w:rsidP="005737BF">
      <w:pPr>
        <w:pStyle w:val="a6"/>
        <w:ind w:firstLine="708"/>
        <w:rPr>
          <w:szCs w:val="24"/>
        </w:rPr>
      </w:pPr>
      <w:bookmarkStart w:id="684" w:name="anchor14383"/>
      <w:bookmarkEnd w:id="684"/>
      <w:r w:rsidRPr="00E963A3">
        <w:rPr>
          <w:szCs w:val="24"/>
        </w:rPr>
        <w:t>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5737BF" w:rsidRPr="00E963A3" w:rsidRDefault="005737BF" w:rsidP="005737BF">
      <w:pPr>
        <w:pStyle w:val="a6"/>
        <w:rPr>
          <w:szCs w:val="24"/>
        </w:rPr>
      </w:pPr>
      <w:r w:rsidRPr="00E963A3">
        <w:rPr>
          <w:szCs w:val="24"/>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5737BF" w:rsidRPr="00E963A3" w:rsidRDefault="005737BF" w:rsidP="005737BF">
      <w:pPr>
        <w:pStyle w:val="a6"/>
        <w:rPr>
          <w:szCs w:val="24"/>
        </w:rPr>
      </w:pPr>
      <w:r w:rsidRPr="00E963A3">
        <w:rPr>
          <w:szCs w:val="24"/>
        </w:rPr>
        <w:t>Педагогические работники образовательной организации должны иметь четкое представление об особенностях психического 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5737BF" w:rsidRPr="00E963A3" w:rsidRDefault="005737BF" w:rsidP="005737BF">
      <w:pPr>
        <w:pStyle w:val="a6"/>
        <w:ind w:firstLine="0"/>
        <w:rPr>
          <w:szCs w:val="24"/>
        </w:rPr>
      </w:pPr>
      <w:r w:rsidRPr="00E963A3">
        <w:rPr>
          <w:szCs w:val="24"/>
        </w:rPr>
        <w:t xml:space="preserve">Материально-техническое обеспечение заключается в создании надлежащей материально-технической базы, позволяющей обеспечить </w:t>
      </w:r>
      <w:proofErr w:type="spellStart"/>
      <w:r w:rsidRPr="00E963A3">
        <w:rPr>
          <w:szCs w:val="24"/>
        </w:rPr>
        <w:t>безбарьерную</w:t>
      </w:r>
      <w:proofErr w:type="spellEnd"/>
      <w:r w:rsidRPr="00E963A3">
        <w:rPr>
          <w:szCs w:val="24"/>
        </w:rPr>
        <w:t xml:space="preserve">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5737BF" w:rsidRPr="00E963A3" w:rsidRDefault="005737BF" w:rsidP="005737BF">
      <w:pPr>
        <w:pStyle w:val="a6"/>
        <w:rPr>
          <w:szCs w:val="24"/>
        </w:rPr>
      </w:pPr>
      <w:r w:rsidRPr="00E963A3">
        <w:rPr>
          <w:szCs w:val="24"/>
        </w:rPr>
        <w:lastRenderedPageBreak/>
        <w:t xml:space="preserve">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w:t>
      </w:r>
      <w:proofErr w:type="spellStart"/>
      <w:r w:rsidRPr="00E963A3">
        <w:rPr>
          <w:szCs w:val="24"/>
        </w:rPr>
        <w:t>необходимо</w:t>
      </w:r>
      <w:proofErr w:type="gramStart"/>
      <w:r w:rsidRPr="00E963A3">
        <w:rPr>
          <w:szCs w:val="24"/>
        </w:rPr>
        <w:t>c</w:t>
      </w:r>
      <w:proofErr w:type="gramEnd"/>
      <w:r w:rsidRPr="00E963A3">
        <w:rPr>
          <w:szCs w:val="24"/>
        </w:rPr>
        <w:t>ти</w:t>
      </w:r>
      <w:proofErr w:type="spellEnd"/>
      <w:r w:rsidRPr="00E963A3">
        <w:rPr>
          <w:szCs w:val="24"/>
        </w:rPr>
        <w:t>).</w:t>
      </w:r>
    </w:p>
    <w:p w:rsidR="005737BF" w:rsidRPr="00E963A3" w:rsidRDefault="005737BF" w:rsidP="005737BF">
      <w:pPr>
        <w:pStyle w:val="a6"/>
        <w:ind w:firstLine="708"/>
        <w:rPr>
          <w:szCs w:val="24"/>
        </w:rPr>
      </w:pPr>
      <w:bookmarkStart w:id="685" w:name="anchor14385"/>
      <w:bookmarkEnd w:id="685"/>
      <w:r w:rsidRPr="00E963A3">
        <w:rPr>
          <w:szCs w:val="24"/>
        </w:rPr>
        <w:t xml:space="preserve">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E963A3">
        <w:rPr>
          <w:szCs w:val="24"/>
        </w:rPr>
        <w:t>ассистивных</w:t>
      </w:r>
      <w:proofErr w:type="spellEnd"/>
      <w:r w:rsidRPr="00E963A3">
        <w:rPr>
          <w:szCs w:val="24"/>
        </w:rPr>
        <w:t>, обеспечивающих достижение каждым обучающимся максимально возможных для него результатов коррекционной работы.</w:t>
      </w:r>
    </w:p>
    <w:p w:rsidR="005737BF" w:rsidRPr="00E963A3" w:rsidRDefault="00B2772D" w:rsidP="005737BF">
      <w:pPr>
        <w:pStyle w:val="a6"/>
        <w:ind w:firstLine="708"/>
        <w:rPr>
          <w:szCs w:val="24"/>
        </w:rPr>
      </w:pPr>
      <w:bookmarkStart w:id="686" w:name="anchor1439"/>
      <w:bookmarkEnd w:id="686"/>
      <w:r w:rsidRPr="00E963A3">
        <w:rPr>
          <w:b/>
          <w:szCs w:val="24"/>
        </w:rPr>
        <w:t>34.6</w:t>
      </w:r>
      <w:r w:rsidR="005737BF" w:rsidRPr="00E963A3">
        <w:rPr>
          <w:b/>
          <w:szCs w:val="24"/>
        </w:rPr>
        <w:t>.3. Планируемые результаты реализации программы коррекционной работы</w:t>
      </w:r>
      <w:r w:rsidR="005737BF" w:rsidRPr="00E963A3">
        <w:rPr>
          <w:szCs w:val="24"/>
        </w:rPr>
        <w:t xml:space="preserve"> имеют дифференцированный характер, должны уточняться и конкретизироваться с учетом индивидуальных особенностей и </w:t>
      </w:r>
      <w:proofErr w:type="gramStart"/>
      <w:r w:rsidR="005737BF" w:rsidRPr="00E963A3">
        <w:rPr>
          <w:szCs w:val="24"/>
        </w:rPr>
        <w:t>возможностей</w:t>
      </w:r>
      <w:proofErr w:type="gramEnd"/>
      <w:r w:rsidR="005737BF" w:rsidRPr="00E963A3">
        <w:rPr>
          <w:szCs w:val="24"/>
        </w:rPr>
        <w:t xml:space="preserve"> обучающихся с умственной отсталостью.</w:t>
      </w:r>
    </w:p>
    <w:p w:rsidR="005737BF" w:rsidRPr="00E963A3" w:rsidRDefault="005737BF" w:rsidP="005737BF">
      <w:pPr>
        <w:pStyle w:val="a6"/>
        <w:rPr>
          <w:szCs w:val="24"/>
        </w:rPr>
      </w:pPr>
      <w:r w:rsidRPr="00E963A3">
        <w:rPr>
          <w:szCs w:val="24"/>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5737BF" w:rsidRPr="00E963A3" w:rsidRDefault="005737BF" w:rsidP="005737BF">
      <w:pPr>
        <w:pStyle w:val="a6"/>
        <w:rPr>
          <w:szCs w:val="24"/>
        </w:rPr>
      </w:pPr>
      <w:r w:rsidRPr="00E963A3">
        <w:rPr>
          <w:szCs w:val="24"/>
        </w:rPr>
        <w:t>Мониторинг освоения программы коррекционной работы проводится на психолого-педагогическом консилиуме (</w:t>
      </w:r>
      <w:proofErr w:type="spellStart"/>
      <w:r w:rsidRPr="00E963A3">
        <w:rPr>
          <w:szCs w:val="24"/>
        </w:rPr>
        <w:t>ППк</w:t>
      </w:r>
      <w:proofErr w:type="spellEnd"/>
      <w:r w:rsidRPr="00E963A3">
        <w:rPr>
          <w:szCs w:val="24"/>
        </w:rPr>
        <w:t>)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5737BF" w:rsidRPr="00E963A3" w:rsidRDefault="005737BF" w:rsidP="005737BF">
      <w:pPr>
        <w:pStyle w:val="a6"/>
        <w:rPr>
          <w:b/>
          <w:szCs w:val="24"/>
        </w:rPr>
      </w:pPr>
      <w:bookmarkStart w:id="687" w:name="anchor1044"/>
      <w:bookmarkEnd w:id="687"/>
      <w:r w:rsidRPr="00E963A3">
        <w:rPr>
          <w:b/>
          <w:szCs w:val="24"/>
        </w:rPr>
        <w:t>3</w:t>
      </w:r>
      <w:r w:rsidR="00B2772D" w:rsidRPr="00E963A3">
        <w:rPr>
          <w:b/>
          <w:szCs w:val="24"/>
        </w:rPr>
        <w:t xml:space="preserve">5. </w:t>
      </w:r>
      <w:r w:rsidRPr="00E963A3">
        <w:rPr>
          <w:b/>
          <w:szCs w:val="24"/>
        </w:rPr>
        <w:t xml:space="preserve">Коррекционные курсы для </w:t>
      </w:r>
      <w:proofErr w:type="gramStart"/>
      <w:r w:rsidRPr="00E963A3">
        <w:rPr>
          <w:b/>
          <w:szCs w:val="24"/>
        </w:rPr>
        <w:t>обучающихся</w:t>
      </w:r>
      <w:proofErr w:type="gramEnd"/>
      <w:r w:rsidRPr="00E963A3">
        <w:rPr>
          <w:b/>
          <w:szCs w:val="24"/>
        </w:rPr>
        <w:t xml:space="preserve"> с легкой умственной отсталостью (интеллектуальными нарушениями).</w:t>
      </w:r>
    </w:p>
    <w:p w:rsidR="005737BF" w:rsidRPr="00E963A3" w:rsidRDefault="005737BF" w:rsidP="005737BF">
      <w:pPr>
        <w:pStyle w:val="a6"/>
        <w:rPr>
          <w:b/>
          <w:szCs w:val="24"/>
        </w:rPr>
      </w:pPr>
    </w:p>
    <w:p w:rsidR="005737BF" w:rsidRPr="00E963A3" w:rsidRDefault="00B2772D" w:rsidP="005737BF">
      <w:pPr>
        <w:pStyle w:val="a6"/>
        <w:rPr>
          <w:b/>
          <w:szCs w:val="24"/>
        </w:rPr>
      </w:pPr>
      <w:r w:rsidRPr="00E963A3">
        <w:rPr>
          <w:b/>
          <w:szCs w:val="24"/>
        </w:rPr>
        <w:t xml:space="preserve">35.1. </w:t>
      </w:r>
      <w:r w:rsidR="005737BF" w:rsidRPr="00E963A3">
        <w:rPr>
          <w:b/>
          <w:szCs w:val="24"/>
        </w:rPr>
        <w:t>«</w:t>
      </w:r>
      <w:proofErr w:type="spellStart"/>
      <w:r w:rsidR="005737BF" w:rsidRPr="00E963A3">
        <w:rPr>
          <w:b/>
          <w:szCs w:val="24"/>
        </w:rPr>
        <w:t>Логопедическуие</w:t>
      </w:r>
      <w:proofErr w:type="spellEnd"/>
      <w:r w:rsidR="005737BF" w:rsidRPr="00E963A3">
        <w:rPr>
          <w:b/>
          <w:szCs w:val="24"/>
        </w:rPr>
        <w:t xml:space="preserve"> занятия»</w:t>
      </w:r>
    </w:p>
    <w:p w:rsidR="005737BF" w:rsidRPr="00E963A3" w:rsidRDefault="005737BF" w:rsidP="005737BF">
      <w:pPr>
        <w:pStyle w:val="a6"/>
        <w:rPr>
          <w:szCs w:val="24"/>
        </w:rPr>
      </w:pPr>
      <w:r w:rsidRPr="00E963A3">
        <w:rPr>
          <w:szCs w:val="24"/>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5737BF" w:rsidRPr="00E963A3" w:rsidRDefault="005737BF" w:rsidP="005737BF">
      <w:pPr>
        <w:pStyle w:val="a6"/>
        <w:tabs>
          <w:tab w:val="left" w:pos="1764"/>
        </w:tabs>
        <w:rPr>
          <w:b/>
          <w:szCs w:val="24"/>
        </w:rPr>
      </w:pPr>
    </w:p>
    <w:p w:rsidR="005737BF" w:rsidRPr="00E963A3" w:rsidRDefault="005737BF" w:rsidP="005737BF">
      <w:pPr>
        <w:pStyle w:val="a6"/>
        <w:tabs>
          <w:tab w:val="left" w:pos="1152"/>
        </w:tabs>
        <w:rPr>
          <w:b/>
          <w:szCs w:val="24"/>
        </w:rPr>
      </w:pPr>
      <w:r w:rsidRPr="00E963A3">
        <w:rPr>
          <w:b/>
          <w:szCs w:val="24"/>
        </w:rPr>
        <w:t>В коррекционно-развивающую область «Логопедические занятия» входят следующие курсы:</w:t>
      </w:r>
    </w:p>
    <w:p w:rsidR="005737BF" w:rsidRPr="00E963A3" w:rsidRDefault="005737BF" w:rsidP="005737BF">
      <w:pPr>
        <w:rPr>
          <w:szCs w:val="24"/>
        </w:rPr>
      </w:pPr>
      <w:r w:rsidRPr="00E963A3">
        <w:rPr>
          <w:szCs w:val="24"/>
        </w:rPr>
        <w:t>- коррекционный курс  «Логопедия » для обучающихся 1-4 классов;</w:t>
      </w:r>
    </w:p>
    <w:p w:rsidR="005737BF" w:rsidRPr="00E963A3" w:rsidRDefault="005737BF" w:rsidP="005737BF">
      <w:pPr>
        <w:rPr>
          <w:szCs w:val="24"/>
        </w:rPr>
      </w:pPr>
      <w:r w:rsidRPr="00E963A3">
        <w:rPr>
          <w:szCs w:val="24"/>
        </w:rPr>
        <w:t xml:space="preserve">- </w:t>
      </w:r>
      <w:proofErr w:type="gramStart"/>
      <w:r w:rsidRPr="00E963A3">
        <w:rPr>
          <w:szCs w:val="24"/>
        </w:rPr>
        <w:t>коррекционный</w:t>
      </w:r>
      <w:proofErr w:type="gramEnd"/>
      <w:r w:rsidRPr="00E963A3">
        <w:rPr>
          <w:szCs w:val="24"/>
        </w:rPr>
        <w:t xml:space="preserve">  курса «Логопедия » для обучающихся 5-7  классов;</w:t>
      </w:r>
    </w:p>
    <w:p w:rsidR="005737BF" w:rsidRPr="00E963A3" w:rsidRDefault="005737BF" w:rsidP="005737BF">
      <w:pPr>
        <w:rPr>
          <w:szCs w:val="24"/>
        </w:rPr>
      </w:pPr>
      <w:r w:rsidRPr="00E963A3">
        <w:rPr>
          <w:szCs w:val="24"/>
        </w:rPr>
        <w:t>- коррекционный курс «Деловое письмо» для обучающихся 8-9 классов.</w:t>
      </w:r>
    </w:p>
    <w:p w:rsidR="005737BF" w:rsidRPr="00E963A3" w:rsidRDefault="005737BF" w:rsidP="005737BF">
      <w:pPr>
        <w:rPr>
          <w:b/>
          <w:szCs w:val="24"/>
          <w:u w:val="single"/>
        </w:rPr>
      </w:pPr>
    </w:p>
    <w:p w:rsidR="005737BF" w:rsidRPr="00E963A3" w:rsidRDefault="005737BF" w:rsidP="005737BF">
      <w:pPr>
        <w:jc w:val="center"/>
        <w:rPr>
          <w:b/>
          <w:szCs w:val="24"/>
        </w:rPr>
      </w:pPr>
      <w:r w:rsidRPr="00E963A3">
        <w:rPr>
          <w:b/>
          <w:szCs w:val="24"/>
        </w:rPr>
        <w:t>Коррекционный курс «Логопедия » для обучающихся 1-4 классов</w:t>
      </w:r>
    </w:p>
    <w:p w:rsidR="005737BF" w:rsidRPr="00E963A3" w:rsidRDefault="005737BF" w:rsidP="005737BF">
      <w:pPr>
        <w:rPr>
          <w:szCs w:val="24"/>
        </w:rPr>
      </w:pPr>
      <w:r w:rsidRPr="00E963A3">
        <w:rPr>
          <w:b/>
          <w:szCs w:val="24"/>
        </w:rPr>
        <w:t>Цель:</w:t>
      </w:r>
      <w:r w:rsidRPr="00E963A3">
        <w:rPr>
          <w:szCs w:val="24"/>
        </w:rPr>
        <w:t xml:space="preserve"> коррекция и развитие всех сторон речи,  формировании навыков вербальной коммуникации, способствующих освоению ими АООП, преодолению и ослаблению имеющихся у них недостатков в психическом и физическом развитии. </w:t>
      </w:r>
    </w:p>
    <w:p w:rsidR="005737BF" w:rsidRPr="00E963A3" w:rsidRDefault="005737BF" w:rsidP="005737BF">
      <w:pPr>
        <w:tabs>
          <w:tab w:val="left" w:pos="0"/>
        </w:tabs>
        <w:spacing w:line="100" w:lineRule="atLeast"/>
        <w:rPr>
          <w:b/>
          <w:color w:val="00000A"/>
          <w:szCs w:val="24"/>
        </w:rPr>
      </w:pPr>
      <w:r w:rsidRPr="00E963A3">
        <w:rPr>
          <w:b/>
          <w:color w:val="00000A"/>
          <w:szCs w:val="24"/>
        </w:rPr>
        <w:t xml:space="preserve">Задачи: </w:t>
      </w:r>
    </w:p>
    <w:p w:rsidR="005737BF" w:rsidRPr="00E963A3" w:rsidRDefault="005737BF" w:rsidP="005737BF">
      <w:pPr>
        <w:tabs>
          <w:tab w:val="left" w:pos="0"/>
        </w:tabs>
        <w:spacing w:line="100" w:lineRule="atLeast"/>
        <w:rPr>
          <w:color w:val="00000A"/>
          <w:szCs w:val="24"/>
        </w:rPr>
      </w:pPr>
      <w:r w:rsidRPr="00E963A3">
        <w:rPr>
          <w:color w:val="00000A"/>
          <w:szCs w:val="24"/>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w:t>
      </w:r>
    </w:p>
    <w:p w:rsidR="005737BF" w:rsidRPr="00E963A3" w:rsidRDefault="005737BF" w:rsidP="005737BF">
      <w:pPr>
        <w:tabs>
          <w:tab w:val="left" w:pos="0"/>
        </w:tabs>
        <w:spacing w:line="100" w:lineRule="atLeast"/>
        <w:rPr>
          <w:color w:val="00000A"/>
          <w:szCs w:val="24"/>
        </w:rPr>
      </w:pPr>
      <w:r w:rsidRPr="00E963A3">
        <w:rPr>
          <w:color w:val="00000A"/>
          <w:szCs w:val="24"/>
        </w:rPr>
        <w:lastRenderedPageBreak/>
        <w:t>- обогащение и развитие словаря, уточнение значения слова, развитие лексической системности, формирование семантических полей;</w:t>
      </w:r>
    </w:p>
    <w:p w:rsidR="005737BF" w:rsidRPr="00E963A3" w:rsidRDefault="005737BF" w:rsidP="005737BF">
      <w:pPr>
        <w:tabs>
          <w:tab w:val="left" w:pos="0"/>
        </w:tabs>
        <w:spacing w:line="100" w:lineRule="atLeast"/>
        <w:rPr>
          <w:color w:val="00000A"/>
          <w:szCs w:val="24"/>
        </w:rPr>
      </w:pPr>
      <w:r w:rsidRPr="00E963A3">
        <w:rPr>
          <w:color w:val="00000A"/>
          <w:szCs w:val="24"/>
        </w:rPr>
        <w:t>- развитие и совершенствование грамматического строя речи;</w:t>
      </w:r>
    </w:p>
    <w:p w:rsidR="005737BF" w:rsidRPr="00E963A3" w:rsidRDefault="005737BF" w:rsidP="005737BF">
      <w:pPr>
        <w:tabs>
          <w:tab w:val="left" w:pos="0"/>
        </w:tabs>
        <w:spacing w:line="100" w:lineRule="atLeast"/>
        <w:rPr>
          <w:color w:val="00000A"/>
          <w:szCs w:val="24"/>
        </w:rPr>
      </w:pPr>
      <w:r w:rsidRPr="00E963A3">
        <w:rPr>
          <w:color w:val="00000A"/>
          <w:szCs w:val="24"/>
        </w:rPr>
        <w:t>- развитие связной речи;</w:t>
      </w:r>
    </w:p>
    <w:p w:rsidR="005737BF" w:rsidRPr="00E963A3" w:rsidRDefault="005737BF" w:rsidP="005737BF">
      <w:pPr>
        <w:tabs>
          <w:tab w:val="left" w:pos="0"/>
        </w:tabs>
        <w:spacing w:line="100" w:lineRule="atLeast"/>
        <w:rPr>
          <w:color w:val="00000A"/>
          <w:szCs w:val="24"/>
        </w:rPr>
      </w:pPr>
      <w:r w:rsidRPr="00E963A3">
        <w:rPr>
          <w:color w:val="00000A"/>
          <w:szCs w:val="24"/>
        </w:rPr>
        <w:t>- коррекция недостатков письменной речи.</w:t>
      </w:r>
    </w:p>
    <w:p w:rsidR="005737BF" w:rsidRPr="00E963A3" w:rsidRDefault="005737BF" w:rsidP="005737BF">
      <w:pPr>
        <w:pStyle w:val="a6"/>
        <w:rPr>
          <w:szCs w:val="24"/>
        </w:rPr>
      </w:pPr>
      <w:r w:rsidRPr="00E963A3">
        <w:rPr>
          <w:szCs w:val="24"/>
        </w:rPr>
        <w:t>Основными направлениями логопедической работы является:</w:t>
      </w:r>
    </w:p>
    <w:p w:rsidR="005737BF" w:rsidRPr="00E963A3" w:rsidRDefault="005737BF" w:rsidP="005737BF">
      <w:pPr>
        <w:pStyle w:val="a6"/>
        <w:rPr>
          <w:szCs w:val="24"/>
        </w:rPr>
      </w:pPr>
      <w:r w:rsidRPr="00E963A3">
        <w:rPr>
          <w:szCs w:val="24"/>
        </w:rPr>
        <w:t>диагностика и коррекция звукопроизношения (постановка, автоматизация и дифференциация звуков речи);</w:t>
      </w:r>
    </w:p>
    <w:p w:rsidR="005737BF" w:rsidRPr="00E963A3" w:rsidRDefault="005737BF" w:rsidP="005737BF">
      <w:pPr>
        <w:pStyle w:val="a6"/>
        <w:rPr>
          <w:szCs w:val="24"/>
        </w:rPr>
      </w:pPr>
      <w:r w:rsidRPr="00E963A3">
        <w:rPr>
          <w:szCs w:val="24"/>
        </w:rPr>
        <w:t>диагностика и коррекция лексической стороны речи;</w:t>
      </w:r>
    </w:p>
    <w:p w:rsidR="005737BF" w:rsidRPr="00E963A3" w:rsidRDefault="005737BF" w:rsidP="005737BF">
      <w:pPr>
        <w:pStyle w:val="a6"/>
        <w:rPr>
          <w:szCs w:val="24"/>
        </w:rPr>
      </w:pPr>
      <w:r w:rsidRPr="00E963A3">
        <w:rPr>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5737BF" w:rsidRPr="00E963A3" w:rsidRDefault="005737BF" w:rsidP="005737BF">
      <w:pPr>
        <w:pStyle w:val="a6"/>
        <w:rPr>
          <w:szCs w:val="24"/>
        </w:rPr>
      </w:pPr>
      <w:r w:rsidRPr="00E963A3">
        <w:rPr>
          <w:szCs w:val="24"/>
        </w:rPr>
        <w:t>коррекция диалогической и формирование монологической форм речи; развитие коммуникативной функции речи;</w:t>
      </w:r>
    </w:p>
    <w:p w:rsidR="005737BF" w:rsidRPr="00E963A3" w:rsidRDefault="005737BF" w:rsidP="005737BF">
      <w:pPr>
        <w:pStyle w:val="a6"/>
        <w:rPr>
          <w:szCs w:val="24"/>
        </w:rPr>
      </w:pPr>
      <w:r w:rsidRPr="00E963A3">
        <w:rPr>
          <w:szCs w:val="24"/>
        </w:rPr>
        <w:t>коррекция нарушений чтения и письма;</w:t>
      </w:r>
    </w:p>
    <w:p w:rsidR="005737BF" w:rsidRPr="00E963A3" w:rsidRDefault="005737BF" w:rsidP="005737BF">
      <w:pPr>
        <w:pStyle w:val="a6"/>
        <w:rPr>
          <w:szCs w:val="24"/>
        </w:rPr>
      </w:pPr>
      <w:r w:rsidRPr="00E963A3">
        <w:rPr>
          <w:szCs w:val="24"/>
        </w:rPr>
        <w:t>расширение представлений об окружающей действительности;</w:t>
      </w:r>
    </w:p>
    <w:p w:rsidR="005737BF" w:rsidRPr="00E963A3" w:rsidRDefault="005737BF" w:rsidP="005737BF">
      <w:pPr>
        <w:pStyle w:val="a6"/>
        <w:rPr>
          <w:szCs w:val="24"/>
        </w:rPr>
      </w:pPr>
      <w:r w:rsidRPr="00E963A3">
        <w:rPr>
          <w:szCs w:val="24"/>
        </w:rPr>
        <w:t>развитие познавательной сферы (мышления, памяти, внимания).</w:t>
      </w:r>
    </w:p>
    <w:p w:rsidR="005737BF" w:rsidRPr="00E963A3" w:rsidRDefault="005737BF" w:rsidP="005737BF">
      <w:pPr>
        <w:rPr>
          <w:b/>
          <w:szCs w:val="24"/>
          <w:u w:val="single"/>
        </w:rPr>
      </w:pPr>
    </w:p>
    <w:p w:rsidR="005737BF" w:rsidRPr="00E963A3" w:rsidRDefault="005737BF" w:rsidP="005737BF">
      <w:pPr>
        <w:jc w:val="center"/>
        <w:rPr>
          <w:b/>
          <w:szCs w:val="24"/>
        </w:rPr>
      </w:pPr>
      <w:r w:rsidRPr="00E963A3">
        <w:rPr>
          <w:b/>
          <w:szCs w:val="24"/>
        </w:rPr>
        <w:t>Коррекционный курс «Логопедия » для обучающихся 5-7  классов</w:t>
      </w:r>
    </w:p>
    <w:p w:rsidR="005737BF" w:rsidRPr="00E963A3" w:rsidRDefault="005737BF" w:rsidP="005737BF">
      <w:pPr>
        <w:widowControl w:val="0"/>
        <w:autoSpaceDE w:val="0"/>
        <w:autoSpaceDN w:val="0"/>
        <w:adjustRightInd w:val="0"/>
        <w:rPr>
          <w:b/>
          <w:szCs w:val="24"/>
        </w:rPr>
      </w:pPr>
    </w:p>
    <w:p w:rsidR="005737BF" w:rsidRPr="00E963A3" w:rsidRDefault="005737BF" w:rsidP="005737BF">
      <w:pPr>
        <w:rPr>
          <w:bCs/>
          <w:iCs/>
          <w:szCs w:val="24"/>
        </w:rPr>
      </w:pPr>
      <w:r w:rsidRPr="00E963A3">
        <w:rPr>
          <w:bCs/>
          <w:iCs/>
          <w:szCs w:val="24"/>
        </w:rPr>
        <w:t xml:space="preserve"> </w:t>
      </w:r>
      <w:r w:rsidRPr="00E963A3">
        <w:rPr>
          <w:b/>
          <w:bCs/>
          <w:iCs/>
          <w:szCs w:val="24"/>
        </w:rPr>
        <w:t>Цель:</w:t>
      </w:r>
      <w:r w:rsidRPr="00E963A3">
        <w:rPr>
          <w:bCs/>
          <w:iCs/>
          <w:szCs w:val="24"/>
        </w:rPr>
        <w:t xml:space="preserve"> развитие коммуникативно-речевых навыков и коррекцию недостатков мыслительной деятельности. </w:t>
      </w:r>
    </w:p>
    <w:p w:rsidR="005737BF" w:rsidRPr="00E963A3" w:rsidRDefault="005737BF" w:rsidP="005737BF">
      <w:pPr>
        <w:rPr>
          <w:b/>
          <w:bCs/>
          <w:iCs/>
          <w:szCs w:val="24"/>
        </w:rPr>
      </w:pPr>
      <w:r w:rsidRPr="00E963A3">
        <w:rPr>
          <w:b/>
          <w:bCs/>
          <w:iCs/>
          <w:szCs w:val="24"/>
        </w:rPr>
        <w:t xml:space="preserve"> Задачи:</w:t>
      </w:r>
    </w:p>
    <w:p w:rsidR="005737BF" w:rsidRPr="00E963A3" w:rsidRDefault="005737BF" w:rsidP="005737BF">
      <w:pPr>
        <w:rPr>
          <w:bCs/>
          <w:iCs/>
          <w:szCs w:val="24"/>
        </w:rPr>
      </w:pPr>
      <w:r w:rsidRPr="00E963A3">
        <w:rPr>
          <w:bCs/>
          <w:iCs/>
          <w:szCs w:val="24"/>
        </w:rPr>
        <w:t>-расширение представлений о языке как важнейшем средстве человеческого общения;</w:t>
      </w:r>
    </w:p>
    <w:p w:rsidR="005737BF" w:rsidRPr="00E963A3" w:rsidRDefault="005737BF" w:rsidP="005737BF">
      <w:pPr>
        <w:rPr>
          <w:bCs/>
          <w:iCs/>
          <w:szCs w:val="24"/>
        </w:rPr>
      </w:pPr>
      <w:r w:rsidRPr="00E963A3">
        <w:rPr>
          <w:bCs/>
          <w:iCs/>
          <w:szCs w:val="24"/>
        </w:rPr>
        <w:t>-ознакомление с некоторыми грамматическими понятиями и формирование на этой основе грамматических знаний и умений;</w:t>
      </w:r>
    </w:p>
    <w:p w:rsidR="005737BF" w:rsidRPr="00E963A3" w:rsidRDefault="005737BF" w:rsidP="005737BF">
      <w:pPr>
        <w:rPr>
          <w:bCs/>
          <w:iCs/>
          <w:szCs w:val="24"/>
        </w:rPr>
      </w:pPr>
      <w:r w:rsidRPr="00E963A3">
        <w:rPr>
          <w:bCs/>
          <w:iCs/>
          <w:szCs w:val="24"/>
        </w:rPr>
        <w:t>-использование усвоенных грамматико-орфографических знаний и умений для решения практических (коммуникативно-речевых) задач;</w:t>
      </w:r>
    </w:p>
    <w:p w:rsidR="005737BF" w:rsidRPr="00E963A3" w:rsidRDefault="005737BF" w:rsidP="005737BF">
      <w:pPr>
        <w:rPr>
          <w:bCs/>
          <w:iCs/>
          <w:szCs w:val="24"/>
        </w:rPr>
      </w:pPr>
      <w:r w:rsidRPr="00E963A3">
        <w:rPr>
          <w:bCs/>
          <w:iCs/>
          <w:szCs w:val="24"/>
        </w:rPr>
        <w:t>-совершенствование навыка полноценного чтения как основы понимания художественного и научно-познавательного текстов;</w:t>
      </w:r>
    </w:p>
    <w:p w:rsidR="005737BF" w:rsidRPr="00E963A3" w:rsidRDefault="005737BF" w:rsidP="005737BF">
      <w:pPr>
        <w:rPr>
          <w:bCs/>
          <w:iCs/>
          <w:szCs w:val="24"/>
        </w:rPr>
      </w:pPr>
      <w:r w:rsidRPr="00E963A3">
        <w:rPr>
          <w:bCs/>
          <w:iCs/>
          <w:szCs w:val="24"/>
        </w:rPr>
        <w:t>-развитие навыков речевого общения на материале доступных для понимания художественных и научно-познавательных текстов;</w:t>
      </w:r>
    </w:p>
    <w:p w:rsidR="005737BF" w:rsidRPr="00E963A3" w:rsidRDefault="005737BF" w:rsidP="005737BF">
      <w:pPr>
        <w:rPr>
          <w:bCs/>
          <w:iCs/>
          <w:szCs w:val="24"/>
        </w:rPr>
      </w:pPr>
      <w:r w:rsidRPr="00E963A3">
        <w:rPr>
          <w:bCs/>
          <w:iCs/>
          <w:szCs w:val="24"/>
        </w:rPr>
        <w:t>-развитие положительных качеств и свойств личности.</w:t>
      </w:r>
    </w:p>
    <w:p w:rsidR="005737BF" w:rsidRPr="00E963A3" w:rsidRDefault="005737BF" w:rsidP="005737BF">
      <w:pPr>
        <w:rPr>
          <w:bCs/>
          <w:iCs/>
          <w:szCs w:val="24"/>
        </w:rPr>
      </w:pPr>
      <w:r w:rsidRPr="00E963A3">
        <w:rPr>
          <w:bCs/>
          <w:iCs/>
          <w:szCs w:val="24"/>
        </w:rPr>
        <w:t>В процессе обучения у обучающихся 5-7 классов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Логопедические занятия направлены на коррекцию высших психических функций учащихся с целью более успешного осуществления их умственного и речевого развития.</w:t>
      </w:r>
    </w:p>
    <w:p w:rsidR="005737BF" w:rsidRPr="00E963A3" w:rsidRDefault="005737BF" w:rsidP="005737BF">
      <w:pPr>
        <w:rPr>
          <w:b/>
          <w:bCs/>
          <w:iCs/>
          <w:szCs w:val="24"/>
        </w:rPr>
      </w:pPr>
      <w:r w:rsidRPr="00E963A3">
        <w:rPr>
          <w:b/>
          <w:bCs/>
          <w:iCs/>
          <w:szCs w:val="24"/>
        </w:rPr>
        <w:t>Содержание программы коррекционного курса «Логопедия для обучающихся 5-7 классов состоит:</w:t>
      </w:r>
    </w:p>
    <w:p w:rsidR="005737BF" w:rsidRPr="00E963A3" w:rsidRDefault="005737BF" w:rsidP="005737BF">
      <w:pPr>
        <w:rPr>
          <w:bCs/>
          <w:iCs/>
          <w:szCs w:val="24"/>
        </w:rPr>
      </w:pPr>
      <w:r w:rsidRPr="00E963A3">
        <w:rPr>
          <w:bCs/>
          <w:i/>
          <w:iCs/>
          <w:szCs w:val="24"/>
          <w:u w:val="single"/>
        </w:rPr>
        <w:t xml:space="preserve">Звуки и буквы. </w:t>
      </w:r>
      <w:r w:rsidRPr="00E963A3">
        <w:rPr>
          <w:bCs/>
          <w:iCs/>
          <w:szCs w:val="24"/>
        </w:rPr>
        <w:t xml:space="preserve">В старших классах продолжается работа по звукобуквенному анализу. Учащиеся овладевают правописанием значимых частей слова и различных частей речи. </w:t>
      </w:r>
    </w:p>
    <w:p w:rsidR="005737BF" w:rsidRPr="00E963A3" w:rsidRDefault="005737BF" w:rsidP="005737BF">
      <w:pPr>
        <w:rPr>
          <w:bCs/>
          <w:iCs/>
          <w:szCs w:val="24"/>
        </w:rPr>
      </w:pPr>
      <w:r w:rsidRPr="00E963A3">
        <w:rPr>
          <w:bCs/>
          <w:i/>
          <w:iCs/>
          <w:szCs w:val="24"/>
          <w:u w:val="single"/>
        </w:rPr>
        <w:t xml:space="preserve">Слово. </w:t>
      </w:r>
      <w:r w:rsidRPr="00E963A3">
        <w:rPr>
          <w:bCs/>
          <w:iCs/>
          <w:szCs w:val="24"/>
        </w:rPr>
        <w:t xml:space="preserve">Изучение состава слова, словообразующей роли значимых частей слова направлено на обогащение и активизацию словаря учащихся. В процессе упражнений формируются навыки правописания (единообразное написание гласных и согласных в </w:t>
      </w:r>
      <w:proofErr w:type="gramStart"/>
      <w:r w:rsidRPr="00E963A3">
        <w:rPr>
          <w:bCs/>
          <w:iCs/>
          <w:szCs w:val="24"/>
        </w:rPr>
        <w:t>корне слова</w:t>
      </w:r>
      <w:proofErr w:type="gramEnd"/>
      <w:r w:rsidRPr="00E963A3">
        <w:rPr>
          <w:bCs/>
          <w:iCs/>
          <w:szCs w:val="24"/>
        </w:rPr>
        <w:t xml:space="preserve"> и приставке). Большое значение для усвоения правописания имеет сравнительный анализ слов, различных по произношению, сходных по написанию (подбор гнёзд родственных слов) и др. Части речи изучаются в том объёме, который необходим учащимся для выработки практических навыков устной и письменной речи – обогащёния и активизации словаря, формирования навыков грамотного письма.</w:t>
      </w:r>
    </w:p>
    <w:p w:rsidR="005737BF" w:rsidRPr="00E963A3" w:rsidRDefault="005737BF" w:rsidP="005737BF">
      <w:pPr>
        <w:rPr>
          <w:bCs/>
          <w:iCs/>
          <w:szCs w:val="24"/>
        </w:rPr>
      </w:pPr>
      <w:r w:rsidRPr="00E963A3">
        <w:rPr>
          <w:bCs/>
          <w:i/>
          <w:iCs/>
          <w:szCs w:val="24"/>
          <w:u w:val="single"/>
        </w:rPr>
        <w:lastRenderedPageBreak/>
        <w:t xml:space="preserve">Предложение. </w:t>
      </w:r>
      <w:r w:rsidRPr="00E963A3">
        <w:rPr>
          <w:bCs/>
          <w:iCs/>
          <w:szCs w:val="24"/>
        </w:rPr>
        <w:t>Изучение предложений имеет особое значение для подготовки школьников  с ограниченными возможностями здоровья к самостоятельной жизни, к общению. Эта тема включена в программу всех лет обучения. Необходимо организовать работу так, чтобы в процессе упражнений формировать у школьников навыки построения простого предложения разной степени распространённости и сложного предложения. Одновременно закрепляются орфографические и пунктуационные навыки.</w:t>
      </w:r>
    </w:p>
    <w:p w:rsidR="005737BF" w:rsidRPr="00E963A3" w:rsidRDefault="005737BF" w:rsidP="005737BF">
      <w:pPr>
        <w:rPr>
          <w:bCs/>
          <w:iCs/>
          <w:szCs w:val="24"/>
        </w:rPr>
      </w:pPr>
      <w:r w:rsidRPr="00E963A3">
        <w:rPr>
          <w:bCs/>
          <w:i/>
          <w:iCs/>
          <w:szCs w:val="24"/>
          <w:u w:val="single"/>
        </w:rPr>
        <w:t>Связная речь.</w:t>
      </w:r>
      <w:r w:rsidRPr="00E963A3">
        <w:rPr>
          <w:bCs/>
          <w:iCs/>
          <w:szCs w:val="24"/>
        </w:rPr>
        <w:t xml:space="preserve"> Большое внимание уделяется формированию навыков связной письменной речи, т.к. возможности школьников </w:t>
      </w:r>
      <w:proofErr w:type="gramStart"/>
      <w:r w:rsidRPr="00E963A3">
        <w:rPr>
          <w:bCs/>
          <w:iCs/>
          <w:szCs w:val="24"/>
        </w:rPr>
        <w:t>излагать свои мысли</w:t>
      </w:r>
      <w:proofErr w:type="gramEnd"/>
      <w:r w:rsidRPr="00E963A3">
        <w:rPr>
          <w:bCs/>
          <w:iCs/>
          <w:szCs w:val="24"/>
        </w:rPr>
        <w:t xml:space="preserve">  в письменной форме ограничены. Подготовительные упражнения – ответы на последовательно поставленные вопросы, подписи под серией рисунков, работа с деформированным текстом создают основу, позволяющую учащимся 5-7 классов овладеть такими видами работ, как изложение и сочинение. </w:t>
      </w:r>
    </w:p>
    <w:p w:rsidR="005737BF" w:rsidRPr="00E963A3" w:rsidRDefault="005737BF" w:rsidP="005737BF">
      <w:pPr>
        <w:widowControl w:val="0"/>
        <w:autoSpaceDE w:val="0"/>
        <w:autoSpaceDN w:val="0"/>
        <w:adjustRightInd w:val="0"/>
        <w:rPr>
          <w:b/>
          <w:szCs w:val="24"/>
          <w:u w:val="single"/>
        </w:rPr>
      </w:pPr>
    </w:p>
    <w:p w:rsidR="005737BF" w:rsidRPr="00464CE3" w:rsidRDefault="005737BF" w:rsidP="005737BF">
      <w:pPr>
        <w:widowControl w:val="0"/>
        <w:autoSpaceDE w:val="0"/>
        <w:autoSpaceDN w:val="0"/>
        <w:adjustRightInd w:val="0"/>
        <w:jc w:val="center"/>
        <w:rPr>
          <w:b/>
          <w:szCs w:val="24"/>
        </w:rPr>
      </w:pPr>
      <w:r w:rsidRPr="00464CE3">
        <w:rPr>
          <w:b/>
          <w:szCs w:val="24"/>
        </w:rPr>
        <w:t>Коррекционный курс «Деловое письмо» для обучающихся 8-9 классов</w:t>
      </w:r>
    </w:p>
    <w:p w:rsidR="005737BF" w:rsidRPr="00E963A3" w:rsidRDefault="005737BF" w:rsidP="005737BF">
      <w:pPr>
        <w:ind w:firstLine="709"/>
        <w:rPr>
          <w:szCs w:val="24"/>
        </w:rPr>
      </w:pPr>
      <w:r w:rsidRPr="00E963A3">
        <w:rPr>
          <w:b/>
          <w:bCs/>
          <w:szCs w:val="24"/>
        </w:rPr>
        <w:t>Цель  -</w:t>
      </w:r>
      <w:r w:rsidRPr="00E963A3">
        <w:rPr>
          <w:szCs w:val="24"/>
        </w:rPr>
        <w:t xml:space="preserve"> совершенствование умений учащихся продуцировать связное письменное высказывание в виде текста  делового документа. </w:t>
      </w:r>
    </w:p>
    <w:p w:rsidR="005737BF" w:rsidRPr="00E963A3" w:rsidRDefault="005737BF" w:rsidP="005737BF">
      <w:pPr>
        <w:ind w:left="1068" w:hanging="359"/>
        <w:rPr>
          <w:b/>
          <w:szCs w:val="24"/>
        </w:rPr>
      </w:pPr>
      <w:r w:rsidRPr="00E963A3">
        <w:rPr>
          <w:b/>
          <w:szCs w:val="24"/>
        </w:rPr>
        <w:t>Задачи:</w:t>
      </w:r>
    </w:p>
    <w:p w:rsidR="005737BF" w:rsidRPr="00E963A3" w:rsidRDefault="005737BF" w:rsidP="005737BF">
      <w:pPr>
        <w:pStyle w:val="af5"/>
        <w:numPr>
          <w:ilvl w:val="0"/>
          <w:numId w:val="5"/>
        </w:numPr>
        <w:suppressAutoHyphens w:val="0"/>
        <w:rPr>
          <w:szCs w:val="24"/>
        </w:rPr>
      </w:pPr>
      <w:r w:rsidRPr="00E963A3">
        <w:rPr>
          <w:szCs w:val="24"/>
        </w:rPr>
        <w:t>формирование умения определять, в каких случаях конкретная деловая бумага применяется;</w:t>
      </w:r>
    </w:p>
    <w:p w:rsidR="005737BF" w:rsidRPr="00E963A3" w:rsidRDefault="005737BF" w:rsidP="005737BF">
      <w:pPr>
        <w:pStyle w:val="af5"/>
        <w:numPr>
          <w:ilvl w:val="0"/>
          <w:numId w:val="5"/>
        </w:numPr>
        <w:suppressAutoHyphens w:val="0"/>
        <w:rPr>
          <w:szCs w:val="24"/>
        </w:rPr>
      </w:pPr>
      <w:r w:rsidRPr="00E963A3">
        <w:rPr>
          <w:szCs w:val="24"/>
        </w:rPr>
        <w:t>формирование умения выявлять обязательные элементы, характерные только для данного документа;</w:t>
      </w:r>
    </w:p>
    <w:p w:rsidR="005737BF" w:rsidRPr="00E963A3" w:rsidRDefault="005737BF" w:rsidP="005737BF">
      <w:pPr>
        <w:pStyle w:val="af5"/>
        <w:numPr>
          <w:ilvl w:val="0"/>
          <w:numId w:val="5"/>
        </w:numPr>
        <w:suppressAutoHyphens w:val="0"/>
        <w:rPr>
          <w:szCs w:val="24"/>
        </w:rPr>
      </w:pPr>
      <w:r w:rsidRPr="00E963A3">
        <w:rPr>
          <w:szCs w:val="24"/>
        </w:rPr>
        <w:t>формирование умения подражать образцу;</w:t>
      </w:r>
    </w:p>
    <w:p w:rsidR="005737BF" w:rsidRPr="00E963A3" w:rsidRDefault="005737BF" w:rsidP="005737BF">
      <w:pPr>
        <w:pStyle w:val="af5"/>
        <w:numPr>
          <w:ilvl w:val="0"/>
          <w:numId w:val="5"/>
        </w:numPr>
        <w:suppressAutoHyphens w:val="0"/>
        <w:rPr>
          <w:szCs w:val="24"/>
        </w:rPr>
      </w:pPr>
      <w:r w:rsidRPr="00E963A3">
        <w:rPr>
          <w:szCs w:val="24"/>
        </w:rPr>
        <w:t>формирование умения составлять документы самостоятельно.</w:t>
      </w:r>
    </w:p>
    <w:p w:rsidR="005737BF" w:rsidRPr="00E963A3" w:rsidRDefault="005737BF" w:rsidP="005737BF">
      <w:pPr>
        <w:pStyle w:val="af5"/>
        <w:numPr>
          <w:ilvl w:val="0"/>
          <w:numId w:val="5"/>
        </w:numPr>
        <w:suppressAutoHyphens w:val="0"/>
        <w:rPr>
          <w:szCs w:val="24"/>
        </w:rPr>
      </w:pPr>
      <w:r w:rsidRPr="00E963A3">
        <w:rPr>
          <w:szCs w:val="24"/>
        </w:rPr>
        <w:t xml:space="preserve">развитие связной устной и письменной речи; </w:t>
      </w:r>
    </w:p>
    <w:p w:rsidR="005737BF" w:rsidRPr="00E963A3" w:rsidRDefault="005737BF" w:rsidP="005737BF">
      <w:pPr>
        <w:pStyle w:val="af5"/>
        <w:numPr>
          <w:ilvl w:val="0"/>
          <w:numId w:val="5"/>
        </w:numPr>
        <w:suppressAutoHyphens w:val="0"/>
        <w:rPr>
          <w:szCs w:val="24"/>
        </w:rPr>
      </w:pPr>
      <w:r w:rsidRPr="00E963A3">
        <w:rPr>
          <w:szCs w:val="24"/>
        </w:rPr>
        <w:t>развитие эмоционально-волевой сферы, творческих способностей, эстетических чувств, способствующих развитию личности в целом.</w:t>
      </w:r>
    </w:p>
    <w:p w:rsidR="005737BF" w:rsidRPr="00E963A3" w:rsidRDefault="005737BF" w:rsidP="005737BF">
      <w:pPr>
        <w:pStyle w:val="af5"/>
        <w:numPr>
          <w:ilvl w:val="0"/>
          <w:numId w:val="5"/>
        </w:numPr>
        <w:suppressAutoHyphens w:val="0"/>
        <w:rPr>
          <w:szCs w:val="24"/>
        </w:rPr>
      </w:pPr>
      <w:r w:rsidRPr="00E963A3">
        <w:rPr>
          <w:szCs w:val="24"/>
        </w:rPr>
        <w:t>воспитание добросовестного отношения к работе, ответственности, аккуратности.</w:t>
      </w:r>
    </w:p>
    <w:p w:rsidR="005737BF" w:rsidRPr="00E963A3" w:rsidRDefault="005737BF" w:rsidP="005737BF">
      <w:pPr>
        <w:ind w:firstLine="708"/>
        <w:rPr>
          <w:szCs w:val="24"/>
        </w:rPr>
      </w:pPr>
      <w:r w:rsidRPr="00E963A3">
        <w:rPr>
          <w:b/>
          <w:szCs w:val="24"/>
        </w:rPr>
        <w:t>Содержание программы коррекционно-развивающего  курса «Деловое письмо» для обучающихся 8-9 классов</w:t>
      </w:r>
      <w:r w:rsidRPr="00E963A3">
        <w:rPr>
          <w:szCs w:val="24"/>
        </w:rPr>
        <w:t xml:space="preserve"> направлено на развитие коммуникативных навыков обучающихся на основе совершенствования их речевой практики.  Актуальность программы «Деловое письмо» для обучающихся с ограниченными возможностями здоровья в том, что реализация её содействует адаптации обучающихся к окружающей действительности и удовлетворению социальных потребностей личности.</w:t>
      </w:r>
    </w:p>
    <w:p w:rsidR="005737BF" w:rsidRPr="00E963A3" w:rsidRDefault="005737BF" w:rsidP="005737BF">
      <w:pPr>
        <w:ind w:firstLine="708"/>
        <w:rPr>
          <w:spacing w:val="-20"/>
          <w:szCs w:val="24"/>
        </w:rPr>
      </w:pPr>
      <w:r w:rsidRPr="00E963A3">
        <w:rPr>
          <w:b/>
          <w:szCs w:val="24"/>
        </w:rPr>
        <w:t xml:space="preserve">Новизной </w:t>
      </w:r>
      <w:r w:rsidRPr="00E963A3">
        <w:rPr>
          <w:szCs w:val="24"/>
        </w:rPr>
        <w:t xml:space="preserve">курса «Деловое письмо» является блочно-модульный способ построения, заключающийся в том, что в его состав входят блоки. В состав каждого блока входят темы. В </w:t>
      </w:r>
      <w:r w:rsidRPr="00E963A3">
        <w:rPr>
          <w:spacing w:val="-20"/>
          <w:szCs w:val="24"/>
        </w:rPr>
        <w:t>пределах блока состав тем  может варьироваться с учётом возможностей обучающихся.</w:t>
      </w:r>
    </w:p>
    <w:p w:rsidR="005737BF" w:rsidRPr="00E963A3" w:rsidRDefault="005737BF" w:rsidP="005737BF">
      <w:pPr>
        <w:ind w:firstLine="708"/>
        <w:rPr>
          <w:szCs w:val="24"/>
        </w:rPr>
      </w:pPr>
      <w:r w:rsidRPr="00E963A3">
        <w:rPr>
          <w:szCs w:val="24"/>
        </w:rPr>
        <w:t xml:space="preserve">Коррекционно-развивающий  курс «Деловое  письмо» разделён на три следующих блока: </w:t>
      </w:r>
    </w:p>
    <w:p w:rsidR="005737BF" w:rsidRPr="00E963A3" w:rsidRDefault="005737BF" w:rsidP="005737BF">
      <w:pPr>
        <w:numPr>
          <w:ilvl w:val="0"/>
          <w:numId w:val="4"/>
        </w:numPr>
        <w:suppressAutoHyphens w:val="0"/>
        <w:rPr>
          <w:szCs w:val="24"/>
        </w:rPr>
      </w:pPr>
      <w:r w:rsidRPr="00E963A3">
        <w:rPr>
          <w:szCs w:val="24"/>
        </w:rPr>
        <w:t>Личные документы официального характера;</w:t>
      </w:r>
    </w:p>
    <w:p w:rsidR="005737BF" w:rsidRPr="00E963A3" w:rsidRDefault="005737BF" w:rsidP="005737BF">
      <w:pPr>
        <w:numPr>
          <w:ilvl w:val="0"/>
          <w:numId w:val="4"/>
        </w:numPr>
        <w:suppressAutoHyphens w:val="0"/>
        <w:rPr>
          <w:i/>
          <w:szCs w:val="24"/>
        </w:rPr>
      </w:pPr>
      <w:r w:rsidRPr="00E963A3">
        <w:rPr>
          <w:szCs w:val="24"/>
        </w:rPr>
        <w:t>Деловые бумаги, необходимые для жизнеобеспечения;</w:t>
      </w:r>
    </w:p>
    <w:p w:rsidR="005737BF" w:rsidRPr="00E963A3" w:rsidRDefault="005737BF" w:rsidP="005737BF">
      <w:pPr>
        <w:numPr>
          <w:ilvl w:val="0"/>
          <w:numId w:val="4"/>
        </w:numPr>
        <w:suppressAutoHyphens w:val="0"/>
        <w:rPr>
          <w:i/>
          <w:szCs w:val="24"/>
        </w:rPr>
      </w:pPr>
      <w:r w:rsidRPr="00E963A3">
        <w:rPr>
          <w:szCs w:val="24"/>
        </w:rPr>
        <w:t>Виды делового письма творческого характера</w:t>
      </w:r>
      <w:r w:rsidRPr="00E963A3">
        <w:rPr>
          <w:i/>
          <w:szCs w:val="24"/>
        </w:rPr>
        <w:t>.</w:t>
      </w:r>
    </w:p>
    <w:p w:rsidR="005737BF" w:rsidRPr="00E963A3" w:rsidRDefault="005737BF" w:rsidP="005737BF">
      <w:pPr>
        <w:pStyle w:val="a6"/>
        <w:tabs>
          <w:tab w:val="left" w:pos="1152"/>
        </w:tabs>
        <w:rPr>
          <w:szCs w:val="24"/>
        </w:rPr>
      </w:pPr>
    </w:p>
    <w:p w:rsidR="005737BF" w:rsidRPr="00E963A3" w:rsidRDefault="00B2772D" w:rsidP="00B2772D">
      <w:pPr>
        <w:pStyle w:val="a6"/>
        <w:rPr>
          <w:b/>
          <w:szCs w:val="24"/>
        </w:rPr>
      </w:pPr>
      <w:r w:rsidRPr="00E963A3">
        <w:rPr>
          <w:b/>
          <w:szCs w:val="24"/>
        </w:rPr>
        <w:t>35.2. «</w:t>
      </w:r>
      <w:proofErr w:type="spellStart"/>
      <w:r w:rsidRPr="00E963A3">
        <w:rPr>
          <w:b/>
          <w:szCs w:val="24"/>
        </w:rPr>
        <w:t>Психокоррекционные</w:t>
      </w:r>
      <w:proofErr w:type="spellEnd"/>
      <w:r w:rsidRPr="00E963A3">
        <w:rPr>
          <w:b/>
          <w:szCs w:val="24"/>
        </w:rPr>
        <w:t xml:space="preserve"> занятия»</w:t>
      </w:r>
    </w:p>
    <w:p w:rsidR="005737BF" w:rsidRPr="00E963A3" w:rsidRDefault="005737BF" w:rsidP="005737BF">
      <w:pPr>
        <w:pStyle w:val="a6"/>
        <w:ind w:firstLine="0"/>
        <w:rPr>
          <w:b/>
          <w:szCs w:val="24"/>
        </w:rPr>
      </w:pPr>
    </w:p>
    <w:p w:rsidR="005737BF" w:rsidRPr="00E963A3" w:rsidRDefault="005737BF" w:rsidP="005737BF">
      <w:pPr>
        <w:pStyle w:val="a6"/>
        <w:rPr>
          <w:szCs w:val="24"/>
        </w:rPr>
      </w:pPr>
      <w:r w:rsidRPr="00E963A3">
        <w:rPr>
          <w:szCs w:val="24"/>
        </w:rPr>
        <w:t xml:space="preserve">Цель </w:t>
      </w:r>
      <w:proofErr w:type="spellStart"/>
      <w:r w:rsidRPr="00E963A3">
        <w:rPr>
          <w:szCs w:val="24"/>
        </w:rPr>
        <w:t>психокорреционных</w:t>
      </w:r>
      <w:proofErr w:type="spellEnd"/>
      <w:r w:rsidRPr="00E963A3">
        <w:rPr>
          <w:szCs w:val="24"/>
        </w:rPr>
        <w:t xml:space="preserve"> занятий заключается в применении разных форм взаимодействия с </w:t>
      </w:r>
      <w:proofErr w:type="gramStart"/>
      <w:r w:rsidRPr="00E963A3">
        <w:rPr>
          <w:szCs w:val="24"/>
        </w:rPr>
        <w:t>обучающимися</w:t>
      </w:r>
      <w:proofErr w:type="gramEnd"/>
      <w:r w:rsidRPr="00E963A3">
        <w:rPr>
          <w:szCs w:val="24"/>
        </w:rPr>
        <w:t>,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5737BF" w:rsidRPr="00E963A3" w:rsidRDefault="005737BF" w:rsidP="005737BF">
      <w:pPr>
        <w:pStyle w:val="a6"/>
        <w:tabs>
          <w:tab w:val="left" w:pos="1152"/>
        </w:tabs>
        <w:rPr>
          <w:b/>
          <w:szCs w:val="24"/>
        </w:rPr>
      </w:pPr>
    </w:p>
    <w:p w:rsidR="005737BF" w:rsidRPr="00E963A3" w:rsidRDefault="005737BF" w:rsidP="005737BF">
      <w:pPr>
        <w:pStyle w:val="a6"/>
        <w:tabs>
          <w:tab w:val="left" w:pos="1152"/>
        </w:tabs>
        <w:rPr>
          <w:b/>
          <w:szCs w:val="24"/>
        </w:rPr>
      </w:pPr>
      <w:r w:rsidRPr="00E963A3">
        <w:rPr>
          <w:b/>
          <w:szCs w:val="24"/>
        </w:rPr>
        <w:lastRenderedPageBreak/>
        <w:t>В коррекционно-развивающую область «</w:t>
      </w:r>
      <w:proofErr w:type="spellStart"/>
      <w:r w:rsidRPr="00E963A3">
        <w:rPr>
          <w:b/>
          <w:szCs w:val="24"/>
        </w:rPr>
        <w:t>Психокоррекционные</w:t>
      </w:r>
      <w:proofErr w:type="spellEnd"/>
      <w:r w:rsidRPr="00E963A3">
        <w:rPr>
          <w:b/>
          <w:szCs w:val="24"/>
        </w:rPr>
        <w:t xml:space="preserve"> занятия» входят следующие курсы:</w:t>
      </w:r>
    </w:p>
    <w:p w:rsidR="005737BF" w:rsidRPr="00E963A3" w:rsidRDefault="005737BF" w:rsidP="005737BF">
      <w:pPr>
        <w:pStyle w:val="a6"/>
        <w:tabs>
          <w:tab w:val="left" w:pos="1152"/>
        </w:tabs>
        <w:rPr>
          <w:b/>
          <w:szCs w:val="24"/>
        </w:rPr>
      </w:pPr>
    </w:p>
    <w:p w:rsidR="005737BF" w:rsidRPr="00E963A3" w:rsidRDefault="005737BF" w:rsidP="005737BF">
      <w:pPr>
        <w:rPr>
          <w:szCs w:val="24"/>
        </w:rPr>
      </w:pPr>
      <w:r w:rsidRPr="00E963A3">
        <w:rPr>
          <w:szCs w:val="24"/>
        </w:rPr>
        <w:t xml:space="preserve">- коррекционный  курс « </w:t>
      </w:r>
      <w:proofErr w:type="spellStart"/>
      <w:r w:rsidRPr="00E963A3">
        <w:rPr>
          <w:szCs w:val="24"/>
        </w:rPr>
        <w:t>Психокоррекция</w:t>
      </w:r>
      <w:proofErr w:type="spellEnd"/>
      <w:r w:rsidRPr="00E963A3">
        <w:rPr>
          <w:szCs w:val="24"/>
        </w:rPr>
        <w:t>» для обучающихся 1-4 классов</w:t>
      </w:r>
    </w:p>
    <w:p w:rsidR="005737BF" w:rsidRPr="00E963A3" w:rsidRDefault="005737BF" w:rsidP="005737BF">
      <w:pPr>
        <w:rPr>
          <w:szCs w:val="24"/>
        </w:rPr>
      </w:pPr>
      <w:r w:rsidRPr="00E963A3">
        <w:rPr>
          <w:szCs w:val="24"/>
        </w:rPr>
        <w:t>-  коррекционный  курс «</w:t>
      </w:r>
      <w:proofErr w:type="spellStart"/>
      <w:r w:rsidRPr="00E963A3">
        <w:rPr>
          <w:szCs w:val="24"/>
        </w:rPr>
        <w:t>Психокоррекция</w:t>
      </w:r>
      <w:proofErr w:type="spellEnd"/>
      <w:r w:rsidRPr="00E963A3">
        <w:rPr>
          <w:szCs w:val="24"/>
        </w:rPr>
        <w:t xml:space="preserve">  «Точка опоры» для обучающихся 5-9 классов</w:t>
      </w:r>
    </w:p>
    <w:p w:rsidR="005737BF" w:rsidRPr="00E963A3" w:rsidRDefault="005737BF" w:rsidP="005737BF">
      <w:pPr>
        <w:pStyle w:val="a6"/>
        <w:ind w:firstLine="0"/>
        <w:rPr>
          <w:szCs w:val="24"/>
        </w:rPr>
      </w:pPr>
      <w:r w:rsidRPr="00E963A3">
        <w:rPr>
          <w:szCs w:val="24"/>
        </w:rPr>
        <w:t>- коррекционный   курс «</w:t>
      </w:r>
      <w:proofErr w:type="spellStart"/>
      <w:r w:rsidRPr="00E963A3">
        <w:rPr>
          <w:szCs w:val="24"/>
        </w:rPr>
        <w:t>Психокоррекция</w:t>
      </w:r>
      <w:proofErr w:type="spellEnd"/>
      <w:r w:rsidRPr="00E963A3">
        <w:rPr>
          <w:szCs w:val="24"/>
        </w:rPr>
        <w:t xml:space="preserve"> «</w:t>
      </w:r>
      <w:proofErr w:type="spellStart"/>
      <w:r w:rsidRPr="00E963A3">
        <w:rPr>
          <w:szCs w:val="24"/>
        </w:rPr>
        <w:t>Профминимум</w:t>
      </w:r>
      <w:proofErr w:type="spellEnd"/>
      <w:r w:rsidRPr="00E963A3">
        <w:rPr>
          <w:szCs w:val="24"/>
        </w:rPr>
        <w:t>» для обучающихся 6-9 классов.</w:t>
      </w:r>
    </w:p>
    <w:p w:rsidR="005737BF" w:rsidRPr="00E963A3" w:rsidRDefault="005737BF" w:rsidP="005737BF">
      <w:pPr>
        <w:rPr>
          <w:b/>
          <w:szCs w:val="24"/>
        </w:rPr>
      </w:pPr>
      <w:r w:rsidRPr="00E963A3">
        <w:rPr>
          <w:szCs w:val="24"/>
        </w:rPr>
        <w:t>- коррекционный курс «</w:t>
      </w:r>
      <w:proofErr w:type="spellStart"/>
      <w:r w:rsidRPr="00E963A3">
        <w:rPr>
          <w:szCs w:val="24"/>
        </w:rPr>
        <w:t>Психокоррекция</w:t>
      </w:r>
      <w:proofErr w:type="spellEnd"/>
      <w:r w:rsidRPr="00E963A3">
        <w:rPr>
          <w:szCs w:val="24"/>
        </w:rPr>
        <w:t xml:space="preserve"> «Музыка и движение »  для обучающихся 1-9 классов.</w:t>
      </w:r>
    </w:p>
    <w:p w:rsidR="005737BF" w:rsidRPr="00E963A3" w:rsidRDefault="005737BF" w:rsidP="005737BF">
      <w:pPr>
        <w:tabs>
          <w:tab w:val="left" w:pos="1368"/>
        </w:tabs>
        <w:rPr>
          <w:b/>
          <w:szCs w:val="24"/>
        </w:rPr>
      </w:pPr>
      <w:r w:rsidRPr="00E963A3">
        <w:rPr>
          <w:b/>
          <w:szCs w:val="24"/>
        </w:rPr>
        <w:tab/>
      </w:r>
    </w:p>
    <w:p w:rsidR="005737BF" w:rsidRPr="00E963A3" w:rsidRDefault="005737BF" w:rsidP="00B2772D">
      <w:pPr>
        <w:rPr>
          <w:b/>
          <w:szCs w:val="24"/>
        </w:rPr>
      </w:pPr>
      <w:r w:rsidRPr="00E963A3">
        <w:rPr>
          <w:b/>
          <w:szCs w:val="24"/>
        </w:rPr>
        <w:t xml:space="preserve">Коррекционный  курс « </w:t>
      </w:r>
      <w:proofErr w:type="spellStart"/>
      <w:r w:rsidRPr="00E963A3">
        <w:rPr>
          <w:b/>
          <w:szCs w:val="24"/>
        </w:rPr>
        <w:t>Психокоррекция</w:t>
      </w:r>
      <w:proofErr w:type="spellEnd"/>
      <w:r w:rsidRPr="00E963A3">
        <w:rPr>
          <w:b/>
          <w:szCs w:val="24"/>
        </w:rPr>
        <w:t>» для обучающихся 1-4 классов</w:t>
      </w:r>
    </w:p>
    <w:p w:rsidR="005737BF" w:rsidRPr="00E963A3" w:rsidRDefault="005737BF" w:rsidP="005737BF">
      <w:pPr>
        <w:ind w:firstLine="708"/>
        <w:rPr>
          <w:szCs w:val="24"/>
        </w:rPr>
      </w:pPr>
      <w:r w:rsidRPr="00E963A3">
        <w:rPr>
          <w:b/>
          <w:szCs w:val="24"/>
        </w:rPr>
        <w:t xml:space="preserve">Цель </w:t>
      </w:r>
      <w:r w:rsidRPr="00E963A3">
        <w:rPr>
          <w:szCs w:val="24"/>
        </w:rPr>
        <w:t xml:space="preserve"> </w:t>
      </w:r>
      <w:proofErr w:type="spellStart"/>
      <w:r w:rsidRPr="00E963A3">
        <w:rPr>
          <w:szCs w:val="24"/>
        </w:rPr>
        <w:t>психокорреционных</w:t>
      </w:r>
      <w:proofErr w:type="spellEnd"/>
      <w:r w:rsidRPr="00E963A3">
        <w:rPr>
          <w:szCs w:val="24"/>
        </w:rPr>
        <w:t xml:space="preserve"> занятий заключается в применении разных форм взаимодействия с </w:t>
      </w:r>
      <w:proofErr w:type="gramStart"/>
      <w:r w:rsidRPr="00E963A3">
        <w:rPr>
          <w:szCs w:val="24"/>
        </w:rPr>
        <w:t>обучающимися</w:t>
      </w:r>
      <w:proofErr w:type="gramEnd"/>
      <w:r w:rsidRPr="00E963A3">
        <w:rPr>
          <w:szCs w:val="24"/>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5737BF" w:rsidRPr="00E963A3" w:rsidRDefault="005737BF" w:rsidP="005737BF">
      <w:pPr>
        <w:rPr>
          <w:szCs w:val="24"/>
        </w:rPr>
      </w:pPr>
      <w:bookmarkStart w:id="688" w:name="bookmark187"/>
      <w:r w:rsidRPr="00E963A3">
        <w:rPr>
          <w:b/>
          <w:szCs w:val="24"/>
        </w:rPr>
        <w:t>Задачи:</w:t>
      </w:r>
      <w:bookmarkEnd w:id="688"/>
    </w:p>
    <w:p w:rsidR="005737BF" w:rsidRPr="00E963A3" w:rsidRDefault="005737BF" w:rsidP="005737BF">
      <w:pPr>
        <w:rPr>
          <w:szCs w:val="24"/>
        </w:rPr>
      </w:pPr>
      <w:r w:rsidRPr="00E963A3">
        <w:rPr>
          <w:szCs w:val="24"/>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5737BF" w:rsidRPr="00E963A3" w:rsidRDefault="005737BF" w:rsidP="005737BF">
      <w:pPr>
        <w:rPr>
          <w:szCs w:val="24"/>
        </w:rPr>
      </w:pPr>
      <w:r w:rsidRPr="00E963A3">
        <w:rPr>
          <w:szCs w:val="24"/>
        </w:rPr>
        <w:t xml:space="preserve">― осуществление индивидуально ориентированной </w:t>
      </w:r>
      <w:proofErr w:type="spellStart"/>
      <w:r w:rsidRPr="00E963A3">
        <w:rPr>
          <w:szCs w:val="24"/>
        </w:rPr>
        <w:t>психолого-медико-педа</w:t>
      </w:r>
      <w:r w:rsidRPr="00E963A3">
        <w:rPr>
          <w:szCs w:val="24"/>
        </w:rPr>
        <w:softHyphen/>
        <w:t>го</w:t>
      </w:r>
      <w:r w:rsidRPr="00E963A3">
        <w:rPr>
          <w:szCs w:val="24"/>
        </w:rPr>
        <w:softHyphen/>
        <w:t>ги</w:t>
      </w:r>
      <w:r w:rsidRPr="00E963A3">
        <w:rPr>
          <w:szCs w:val="24"/>
        </w:rPr>
        <w:softHyphen/>
        <w:t>чес</w:t>
      </w:r>
      <w:r w:rsidRPr="00E963A3">
        <w:rPr>
          <w:szCs w:val="24"/>
        </w:rPr>
        <w:softHyphen/>
        <w:t>кой</w:t>
      </w:r>
      <w:proofErr w:type="spellEnd"/>
      <w:r w:rsidRPr="00E963A3">
        <w:rPr>
          <w:szCs w:val="24"/>
        </w:rPr>
        <w:t xml:space="preserve"> помощи детям с умственной отсталостью (интеллектуальными нарушениями) с учетом особенностей пси</w:t>
      </w:r>
      <w:r w:rsidRPr="00E963A3">
        <w:rPr>
          <w:szCs w:val="24"/>
        </w:rPr>
        <w:softHyphen/>
        <w:t>хо</w:t>
      </w:r>
      <w:r w:rsidRPr="00E963A3">
        <w:rPr>
          <w:szCs w:val="24"/>
        </w:rPr>
        <w:softHyphen/>
        <w:t>физического развития и индивидуальных возможностей обучающихся;</w:t>
      </w:r>
    </w:p>
    <w:p w:rsidR="005737BF" w:rsidRPr="00E963A3" w:rsidRDefault="005737BF" w:rsidP="005737BF">
      <w:pPr>
        <w:rPr>
          <w:szCs w:val="24"/>
        </w:rPr>
      </w:pPr>
      <w:r w:rsidRPr="00E963A3">
        <w:rPr>
          <w:szCs w:val="24"/>
        </w:rPr>
        <w:t>― реализация системы мероприятий по социальной адаптации обучающихся с умственной отсталостью (интеллектуальными нарушениями);</w:t>
      </w:r>
    </w:p>
    <w:p w:rsidR="005737BF" w:rsidRPr="00E963A3" w:rsidRDefault="005737BF" w:rsidP="005737BF">
      <w:pPr>
        <w:rPr>
          <w:szCs w:val="24"/>
        </w:rPr>
      </w:pPr>
      <w:r w:rsidRPr="00E963A3">
        <w:rPr>
          <w:szCs w:val="24"/>
        </w:rPr>
        <w:t xml:space="preserve">― оказание родителям (законным представителям) </w:t>
      </w:r>
      <w:proofErr w:type="gramStart"/>
      <w:r w:rsidRPr="00E963A3">
        <w:rPr>
          <w:szCs w:val="24"/>
        </w:rPr>
        <w:t>обучающихся</w:t>
      </w:r>
      <w:proofErr w:type="gramEnd"/>
      <w:r w:rsidRPr="00E963A3">
        <w:rPr>
          <w:szCs w:val="24"/>
        </w:rPr>
        <w:t xml:space="preserve"> с умственной от</w:t>
      </w:r>
      <w:r w:rsidRPr="00E963A3">
        <w:rPr>
          <w:szCs w:val="24"/>
        </w:rPr>
        <w:softHyphen/>
        <w:t>с</w:t>
      </w:r>
      <w:r w:rsidRPr="00E963A3">
        <w:rPr>
          <w:szCs w:val="24"/>
        </w:rPr>
        <w:softHyphen/>
        <w:t>та</w:t>
      </w:r>
      <w:r w:rsidRPr="00E963A3">
        <w:rPr>
          <w:szCs w:val="24"/>
        </w:rPr>
        <w:softHyphen/>
        <w:t>ло</w:t>
      </w:r>
      <w:r w:rsidRPr="00E963A3">
        <w:rPr>
          <w:szCs w:val="24"/>
        </w:rPr>
        <w:softHyphen/>
        <w:t>стью (интеллектуальными нарушениями) консультативной и методической помощи по психолого-педагогическим, со</w:t>
      </w:r>
      <w:r w:rsidRPr="00E963A3">
        <w:rPr>
          <w:szCs w:val="24"/>
        </w:rPr>
        <w:softHyphen/>
        <w:t>ци</w:t>
      </w:r>
      <w:r w:rsidRPr="00E963A3">
        <w:rPr>
          <w:szCs w:val="24"/>
        </w:rPr>
        <w:softHyphen/>
        <w:t>аль</w:t>
      </w:r>
      <w:r w:rsidRPr="00E963A3">
        <w:rPr>
          <w:szCs w:val="24"/>
        </w:rPr>
        <w:softHyphen/>
        <w:t>ным, правовым, медицинским и другим вопросам, связанным с их воспитанием и обу</w:t>
      </w:r>
      <w:r w:rsidRPr="00E963A3">
        <w:rPr>
          <w:szCs w:val="24"/>
        </w:rPr>
        <w:softHyphen/>
        <w:t>че</w:t>
      </w:r>
      <w:r w:rsidRPr="00E963A3">
        <w:rPr>
          <w:szCs w:val="24"/>
        </w:rPr>
        <w:softHyphen/>
        <w:t>ни</w:t>
      </w:r>
      <w:r w:rsidRPr="00E963A3">
        <w:rPr>
          <w:szCs w:val="24"/>
        </w:rPr>
        <w:softHyphen/>
        <w:t>ем.</w:t>
      </w:r>
    </w:p>
    <w:p w:rsidR="005737BF" w:rsidRPr="00E963A3" w:rsidRDefault="005737BF" w:rsidP="005737BF">
      <w:pPr>
        <w:tabs>
          <w:tab w:val="left" w:pos="6280"/>
        </w:tabs>
        <w:rPr>
          <w:b/>
          <w:szCs w:val="24"/>
        </w:rPr>
      </w:pPr>
      <w:r w:rsidRPr="00E963A3">
        <w:rPr>
          <w:b/>
          <w:szCs w:val="24"/>
        </w:rPr>
        <w:t>Содержание программы  коррекционно-развивающего курса  «</w:t>
      </w:r>
      <w:proofErr w:type="spellStart"/>
      <w:r w:rsidRPr="00E963A3">
        <w:rPr>
          <w:b/>
          <w:szCs w:val="24"/>
        </w:rPr>
        <w:t>Психокоррекционные</w:t>
      </w:r>
      <w:proofErr w:type="spellEnd"/>
      <w:r w:rsidRPr="00E963A3">
        <w:rPr>
          <w:b/>
          <w:szCs w:val="24"/>
        </w:rPr>
        <w:t xml:space="preserve"> занятия» для обучающихся 1-4 классов</w:t>
      </w:r>
      <w:r w:rsidRPr="00E963A3">
        <w:rPr>
          <w:szCs w:val="24"/>
        </w:rPr>
        <w:t xml:space="preserve"> направлены на развитие крупной и мелкой моторики, </w:t>
      </w:r>
      <w:proofErr w:type="spellStart"/>
      <w:r w:rsidRPr="00E963A3">
        <w:rPr>
          <w:szCs w:val="24"/>
        </w:rPr>
        <w:t>графомоторных</w:t>
      </w:r>
      <w:proofErr w:type="spellEnd"/>
      <w:r w:rsidRPr="00E963A3">
        <w:rPr>
          <w:szCs w:val="24"/>
        </w:rPr>
        <w:t xml:space="preserve"> навыков, тактильно-двигательного восприятия. Развитие восприятия формы, величины, цвета; конструирование предметов, зрительного, слухового восприятия и особых свой</w:t>
      </w:r>
      <w:proofErr w:type="gramStart"/>
      <w:r w:rsidRPr="00E963A3">
        <w:rPr>
          <w:szCs w:val="24"/>
        </w:rPr>
        <w:t>ств пр</w:t>
      </w:r>
      <w:proofErr w:type="gramEnd"/>
      <w:r w:rsidRPr="00E963A3">
        <w:rPr>
          <w:szCs w:val="24"/>
        </w:rPr>
        <w:t xml:space="preserve">едметов через развитие осязания, обоняния, барических ощущений, вкусовых качеств,  восприятия пространства и времени. </w:t>
      </w:r>
      <w:r w:rsidRPr="00E963A3">
        <w:rPr>
          <w:color w:val="000000"/>
          <w:szCs w:val="24"/>
        </w:rPr>
        <w:t xml:space="preserve">Все разделы курса коррекционно-развивающих занятий взаимосвязаны.  На каждом занятии, в рамках изучения основной темы, предусматривается работа по развитию эмоциональной сферы, навыков межличностного взаимодействия, работа по развитию </w:t>
      </w:r>
      <w:proofErr w:type="spellStart"/>
      <w:r w:rsidRPr="00E963A3">
        <w:rPr>
          <w:color w:val="000000"/>
          <w:szCs w:val="24"/>
        </w:rPr>
        <w:t>саморегуляции</w:t>
      </w:r>
      <w:proofErr w:type="spellEnd"/>
      <w:r w:rsidRPr="00E963A3">
        <w:rPr>
          <w:color w:val="000000"/>
          <w:szCs w:val="24"/>
        </w:rPr>
        <w:t xml:space="preserve"> и навыков планирования деятельности.</w:t>
      </w:r>
    </w:p>
    <w:p w:rsidR="005737BF" w:rsidRPr="00E963A3" w:rsidRDefault="005737BF" w:rsidP="005737BF">
      <w:pPr>
        <w:tabs>
          <w:tab w:val="left" w:pos="1368"/>
        </w:tabs>
        <w:rPr>
          <w:b/>
          <w:szCs w:val="24"/>
        </w:rPr>
      </w:pPr>
    </w:p>
    <w:p w:rsidR="005737BF" w:rsidRPr="00E963A3" w:rsidRDefault="005737BF" w:rsidP="00B2772D">
      <w:pPr>
        <w:rPr>
          <w:b/>
          <w:szCs w:val="24"/>
        </w:rPr>
      </w:pPr>
      <w:r w:rsidRPr="00E963A3">
        <w:rPr>
          <w:b/>
          <w:szCs w:val="24"/>
        </w:rPr>
        <w:t>Коррекционный  курс «</w:t>
      </w:r>
      <w:proofErr w:type="spellStart"/>
      <w:r w:rsidRPr="00E963A3">
        <w:rPr>
          <w:b/>
          <w:szCs w:val="24"/>
        </w:rPr>
        <w:t>Психокоррекция</w:t>
      </w:r>
      <w:proofErr w:type="spellEnd"/>
      <w:r w:rsidRPr="00E963A3">
        <w:rPr>
          <w:b/>
          <w:szCs w:val="24"/>
        </w:rPr>
        <w:t xml:space="preserve">  «Точка опоры» для </w:t>
      </w:r>
      <w:proofErr w:type="gramStart"/>
      <w:r w:rsidRPr="00E963A3">
        <w:rPr>
          <w:b/>
          <w:szCs w:val="24"/>
        </w:rPr>
        <w:t>обучающихся</w:t>
      </w:r>
      <w:proofErr w:type="gramEnd"/>
      <w:r w:rsidRPr="00E963A3">
        <w:rPr>
          <w:b/>
          <w:szCs w:val="24"/>
        </w:rPr>
        <w:t xml:space="preserve"> </w:t>
      </w:r>
    </w:p>
    <w:p w:rsidR="005737BF" w:rsidRPr="00E963A3" w:rsidRDefault="005737BF" w:rsidP="00B2772D">
      <w:pPr>
        <w:rPr>
          <w:b/>
          <w:szCs w:val="24"/>
        </w:rPr>
      </w:pPr>
      <w:r w:rsidRPr="00E963A3">
        <w:rPr>
          <w:b/>
          <w:szCs w:val="24"/>
        </w:rPr>
        <w:t>5-9 классов</w:t>
      </w:r>
    </w:p>
    <w:p w:rsidR="005737BF" w:rsidRPr="00E963A3" w:rsidRDefault="005737BF" w:rsidP="005737BF">
      <w:pPr>
        <w:ind w:firstLine="708"/>
        <w:rPr>
          <w:b/>
          <w:bCs/>
          <w:color w:val="000000"/>
          <w:szCs w:val="24"/>
        </w:rPr>
      </w:pPr>
      <w:r w:rsidRPr="00E963A3">
        <w:rPr>
          <w:b/>
          <w:bCs/>
          <w:szCs w:val="24"/>
        </w:rPr>
        <w:t xml:space="preserve">Цель: </w:t>
      </w:r>
      <w:r w:rsidRPr="00E963A3">
        <w:rPr>
          <w:szCs w:val="24"/>
        </w:rPr>
        <w:t>коррекция познавательной, эмоционально-волевой сферы подростков с умственной отсталостью,</w:t>
      </w:r>
      <w:r w:rsidRPr="00E963A3">
        <w:rPr>
          <w:color w:val="000000"/>
          <w:szCs w:val="24"/>
        </w:rPr>
        <w:t xml:space="preserve"> повышение самостоятельности  и расширение возможности их общения в современном обществе, через преодоление барьеров в общении, развитие лучшего понимания себя и других, снятие психического напряжения, создание возможностей для самовыражения.</w:t>
      </w:r>
    </w:p>
    <w:p w:rsidR="005737BF" w:rsidRPr="00E963A3" w:rsidRDefault="005737BF" w:rsidP="005737BF">
      <w:pPr>
        <w:rPr>
          <w:b/>
          <w:bCs/>
          <w:szCs w:val="24"/>
        </w:rPr>
      </w:pPr>
      <w:r w:rsidRPr="00E963A3">
        <w:rPr>
          <w:b/>
          <w:bCs/>
          <w:szCs w:val="24"/>
        </w:rPr>
        <w:t>Задачи:</w:t>
      </w:r>
    </w:p>
    <w:p w:rsidR="005737BF" w:rsidRPr="00E963A3" w:rsidRDefault="005737BF" w:rsidP="005737BF">
      <w:pPr>
        <w:rPr>
          <w:szCs w:val="24"/>
        </w:rPr>
      </w:pPr>
      <w:r w:rsidRPr="00E963A3">
        <w:rPr>
          <w:b/>
          <w:bCs/>
          <w:szCs w:val="24"/>
        </w:rPr>
        <w:t>-</w:t>
      </w:r>
      <w:r w:rsidRPr="00E963A3">
        <w:rPr>
          <w:szCs w:val="24"/>
        </w:rPr>
        <w:t xml:space="preserve"> создание благоприятного психологического климата;</w:t>
      </w:r>
    </w:p>
    <w:p w:rsidR="005737BF" w:rsidRPr="00E963A3" w:rsidRDefault="005737BF" w:rsidP="005737BF">
      <w:pPr>
        <w:tabs>
          <w:tab w:val="left" w:pos="-142"/>
        </w:tabs>
        <w:rPr>
          <w:szCs w:val="24"/>
        </w:rPr>
      </w:pPr>
      <w:r w:rsidRPr="00E963A3">
        <w:rPr>
          <w:szCs w:val="24"/>
        </w:rPr>
        <w:t>- оснащение коммуникативными навыками и обучение способам выражения эмоций (тревога, агрессия, положительные эмоции и др.);</w:t>
      </w:r>
    </w:p>
    <w:p w:rsidR="005737BF" w:rsidRPr="00E963A3" w:rsidRDefault="005737BF" w:rsidP="005737BF">
      <w:pPr>
        <w:shd w:val="clear" w:color="auto" w:fill="FFFFFF"/>
        <w:rPr>
          <w:color w:val="1A1A1A"/>
          <w:szCs w:val="24"/>
        </w:rPr>
      </w:pPr>
      <w:r w:rsidRPr="00E963A3">
        <w:rPr>
          <w:color w:val="1A1A1A"/>
          <w:szCs w:val="24"/>
        </w:rPr>
        <w:t xml:space="preserve"> - формирование навыков конструктивного взаимодействия и снятия напряжения</w:t>
      </w:r>
    </w:p>
    <w:p w:rsidR="005737BF" w:rsidRPr="00E963A3" w:rsidRDefault="005737BF" w:rsidP="005737BF">
      <w:pPr>
        <w:shd w:val="clear" w:color="auto" w:fill="FFFFFF"/>
        <w:rPr>
          <w:color w:val="1A1A1A"/>
          <w:szCs w:val="24"/>
        </w:rPr>
      </w:pPr>
      <w:r w:rsidRPr="00E963A3">
        <w:rPr>
          <w:color w:val="1A1A1A"/>
          <w:szCs w:val="24"/>
        </w:rPr>
        <w:lastRenderedPageBreak/>
        <w:t xml:space="preserve"> - повышение уровня осознания своих индивидуальных и личностных особенностей, своих возможностей и психических ресурсов;</w:t>
      </w:r>
    </w:p>
    <w:p w:rsidR="005737BF" w:rsidRPr="00E963A3" w:rsidRDefault="005737BF" w:rsidP="005737BF">
      <w:pPr>
        <w:shd w:val="clear" w:color="auto" w:fill="FFFFFF"/>
        <w:rPr>
          <w:color w:val="1A1A1A"/>
          <w:szCs w:val="24"/>
        </w:rPr>
      </w:pPr>
      <w:r w:rsidRPr="00E963A3">
        <w:rPr>
          <w:color w:val="1A1A1A"/>
          <w:szCs w:val="24"/>
        </w:rPr>
        <w:t>- овладение способами психологического состояния.</w:t>
      </w:r>
    </w:p>
    <w:p w:rsidR="005737BF" w:rsidRPr="00E963A3" w:rsidRDefault="005737BF" w:rsidP="005737BF">
      <w:pPr>
        <w:tabs>
          <w:tab w:val="left" w:pos="-142"/>
        </w:tabs>
        <w:rPr>
          <w:szCs w:val="24"/>
        </w:rPr>
      </w:pPr>
      <w:r w:rsidRPr="00E963A3">
        <w:rPr>
          <w:szCs w:val="24"/>
        </w:rPr>
        <w:t xml:space="preserve">- </w:t>
      </w:r>
      <w:r w:rsidRPr="00E963A3">
        <w:rPr>
          <w:color w:val="1A1A1A"/>
          <w:szCs w:val="24"/>
        </w:rPr>
        <w:t>формирование представлений о плохих привычках и</w:t>
      </w:r>
      <w:r w:rsidRPr="00E963A3">
        <w:rPr>
          <w:szCs w:val="24"/>
        </w:rPr>
        <w:t xml:space="preserve"> </w:t>
      </w:r>
      <w:r w:rsidRPr="00E963A3">
        <w:rPr>
          <w:color w:val="1A1A1A"/>
          <w:szCs w:val="24"/>
        </w:rPr>
        <w:t>способах преодоления;</w:t>
      </w:r>
    </w:p>
    <w:p w:rsidR="005737BF" w:rsidRPr="00E963A3" w:rsidRDefault="005737BF" w:rsidP="005737BF">
      <w:pPr>
        <w:shd w:val="clear" w:color="auto" w:fill="FFFFFF"/>
        <w:rPr>
          <w:color w:val="1A1A1A"/>
          <w:szCs w:val="24"/>
        </w:rPr>
      </w:pPr>
      <w:r w:rsidRPr="00E963A3">
        <w:rPr>
          <w:color w:val="1A1A1A"/>
          <w:szCs w:val="24"/>
        </w:rPr>
        <w:t xml:space="preserve"> - осознание </w:t>
      </w:r>
      <w:proofErr w:type="gramStart"/>
      <w:r w:rsidRPr="00E963A3">
        <w:rPr>
          <w:color w:val="1A1A1A"/>
          <w:szCs w:val="24"/>
        </w:rPr>
        <w:t>обучающимися</w:t>
      </w:r>
      <w:proofErr w:type="gramEnd"/>
      <w:r w:rsidRPr="00E963A3">
        <w:rPr>
          <w:color w:val="1A1A1A"/>
          <w:szCs w:val="24"/>
        </w:rPr>
        <w:t xml:space="preserve"> личностных ценностей;</w:t>
      </w:r>
    </w:p>
    <w:p w:rsidR="005737BF" w:rsidRPr="00E963A3" w:rsidRDefault="005737BF" w:rsidP="005737BF">
      <w:pPr>
        <w:shd w:val="clear" w:color="auto" w:fill="FFFFFF"/>
        <w:rPr>
          <w:color w:val="1A1A1A"/>
          <w:szCs w:val="24"/>
        </w:rPr>
      </w:pPr>
      <w:r w:rsidRPr="00E963A3">
        <w:rPr>
          <w:color w:val="1A1A1A"/>
          <w:szCs w:val="24"/>
        </w:rPr>
        <w:t>-  распознавать конфликты, находить варианты их конструктивного разрешения;</w:t>
      </w:r>
    </w:p>
    <w:p w:rsidR="005737BF" w:rsidRPr="00E963A3" w:rsidRDefault="005737BF" w:rsidP="005737BF">
      <w:pPr>
        <w:shd w:val="clear" w:color="auto" w:fill="FFFFFF"/>
        <w:rPr>
          <w:color w:val="1A1A1A"/>
          <w:szCs w:val="24"/>
        </w:rPr>
      </w:pPr>
      <w:r w:rsidRPr="00E963A3">
        <w:rPr>
          <w:color w:val="1A1A1A"/>
          <w:szCs w:val="24"/>
        </w:rPr>
        <w:t>- рассмотрение Интернет – общения с различных сторо</w:t>
      </w:r>
      <w:proofErr w:type="gramStart"/>
      <w:r w:rsidRPr="00E963A3">
        <w:rPr>
          <w:color w:val="1A1A1A"/>
          <w:szCs w:val="24"/>
        </w:rPr>
        <w:t>н(</w:t>
      </w:r>
      <w:proofErr w:type="gramEnd"/>
      <w:r w:rsidRPr="00E963A3">
        <w:rPr>
          <w:color w:val="1A1A1A"/>
          <w:szCs w:val="24"/>
        </w:rPr>
        <w:t xml:space="preserve"> выделение плюсов и минусов);</w:t>
      </w:r>
    </w:p>
    <w:p w:rsidR="005737BF" w:rsidRPr="00E963A3" w:rsidRDefault="005737BF" w:rsidP="005737BF">
      <w:pPr>
        <w:shd w:val="clear" w:color="auto" w:fill="FFFFFF"/>
        <w:rPr>
          <w:color w:val="1A1A1A"/>
          <w:szCs w:val="24"/>
        </w:rPr>
      </w:pPr>
      <w:r w:rsidRPr="00E963A3">
        <w:rPr>
          <w:color w:val="1A1A1A"/>
          <w:szCs w:val="24"/>
        </w:rPr>
        <w:t>- ознакомление подростков с навыками общения и взаимодействия в реальном времени.</w:t>
      </w:r>
    </w:p>
    <w:p w:rsidR="005737BF" w:rsidRPr="00E963A3" w:rsidRDefault="00B2772D" w:rsidP="005737BF">
      <w:pPr>
        <w:shd w:val="clear" w:color="auto" w:fill="FFFFFF"/>
        <w:rPr>
          <w:color w:val="1A1A1A"/>
          <w:szCs w:val="24"/>
        </w:rPr>
      </w:pPr>
      <w:r w:rsidRPr="00E963A3">
        <w:rPr>
          <w:b/>
          <w:szCs w:val="24"/>
        </w:rPr>
        <w:t xml:space="preserve">Содержание программы </w:t>
      </w:r>
      <w:r w:rsidR="005737BF" w:rsidRPr="00E963A3">
        <w:rPr>
          <w:b/>
          <w:szCs w:val="24"/>
        </w:rPr>
        <w:t>коррекционно-развивающего курса «</w:t>
      </w:r>
      <w:proofErr w:type="spellStart"/>
      <w:r w:rsidR="005737BF" w:rsidRPr="00E963A3">
        <w:rPr>
          <w:b/>
          <w:szCs w:val="24"/>
        </w:rPr>
        <w:t>Психокоррекция</w:t>
      </w:r>
      <w:proofErr w:type="spellEnd"/>
      <w:r w:rsidR="005737BF" w:rsidRPr="00E963A3">
        <w:rPr>
          <w:b/>
          <w:szCs w:val="24"/>
        </w:rPr>
        <w:t xml:space="preserve"> «Точка опоры» </w:t>
      </w:r>
      <w:r w:rsidR="005737BF" w:rsidRPr="00E963A3">
        <w:rPr>
          <w:szCs w:val="24"/>
        </w:rPr>
        <w:t xml:space="preserve">направлено на </w:t>
      </w:r>
      <w:r w:rsidR="005737BF" w:rsidRPr="00E963A3">
        <w:rPr>
          <w:color w:val="1A1A1A"/>
          <w:szCs w:val="24"/>
        </w:rPr>
        <w:t>профилактическую и коррекционно-развивающую развивающую работу с подростками.  На одном из первых мест в работе с  детьми стоит проблема сохранения физического, психического и духовного здоровья обучающихся - фундаментальной основы для полноценного и гармоничного развития личности.</w:t>
      </w:r>
    </w:p>
    <w:p w:rsidR="005737BF" w:rsidRPr="00E963A3" w:rsidRDefault="005737BF" w:rsidP="005737BF">
      <w:pPr>
        <w:tabs>
          <w:tab w:val="left" w:pos="1368"/>
        </w:tabs>
        <w:jc w:val="center"/>
        <w:rPr>
          <w:b/>
          <w:szCs w:val="24"/>
        </w:rPr>
      </w:pPr>
    </w:p>
    <w:p w:rsidR="005737BF" w:rsidRPr="00E963A3" w:rsidRDefault="005737BF" w:rsidP="00B2772D">
      <w:pPr>
        <w:pStyle w:val="a6"/>
        <w:ind w:firstLine="0"/>
        <w:rPr>
          <w:b/>
          <w:szCs w:val="24"/>
        </w:rPr>
      </w:pPr>
      <w:r w:rsidRPr="00E963A3">
        <w:rPr>
          <w:b/>
          <w:szCs w:val="24"/>
        </w:rPr>
        <w:t>Коррекционный   курс «</w:t>
      </w:r>
      <w:proofErr w:type="spellStart"/>
      <w:r w:rsidRPr="00E963A3">
        <w:rPr>
          <w:b/>
          <w:szCs w:val="24"/>
        </w:rPr>
        <w:t>Психокоррекция</w:t>
      </w:r>
      <w:proofErr w:type="spellEnd"/>
      <w:r w:rsidRPr="00E963A3">
        <w:rPr>
          <w:b/>
          <w:szCs w:val="24"/>
        </w:rPr>
        <w:t xml:space="preserve"> «</w:t>
      </w:r>
      <w:proofErr w:type="spellStart"/>
      <w:r w:rsidRPr="00E963A3">
        <w:rPr>
          <w:b/>
          <w:szCs w:val="24"/>
        </w:rPr>
        <w:t>Профминимум</w:t>
      </w:r>
      <w:proofErr w:type="spellEnd"/>
      <w:r w:rsidRPr="00E963A3">
        <w:rPr>
          <w:b/>
          <w:szCs w:val="24"/>
        </w:rPr>
        <w:t xml:space="preserve">» для </w:t>
      </w:r>
      <w:proofErr w:type="gramStart"/>
      <w:r w:rsidRPr="00E963A3">
        <w:rPr>
          <w:b/>
          <w:szCs w:val="24"/>
        </w:rPr>
        <w:t>обучающихся</w:t>
      </w:r>
      <w:proofErr w:type="gramEnd"/>
    </w:p>
    <w:p w:rsidR="005737BF" w:rsidRPr="00E963A3" w:rsidRDefault="005737BF" w:rsidP="00B2772D">
      <w:pPr>
        <w:pStyle w:val="a6"/>
        <w:ind w:firstLine="0"/>
        <w:jc w:val="center"/>
        <w:rPr>
          <w:b/>
          <w:szCs w:val="24"/>
        </w:rPr>
      </w:pPr>
      <w:r w:rsidRPr="00E963A3">
        <w:rPr>
          <w:b/>
          <w:szCs w:val="24"/>
        </w:rPr>
        <w:t>6-9 классов.</w:t>
      </w:r>
    </w:p>
    <w:p w:rsidR="005737BF" w:rsidRPr="00E963A3" w:rsidRDefault="005737BF" w:rsidP="005737BF">
      <w:pPr>
        <w:tabs>
          <w:tab w:val="left" w:pos="1368"/>
        </w:tabs>
        <w:rPr>
          <w:b/>
          <w:szCs w:val="24"/>
        </w:rPr>
      </w:pPr>
    </w:p>
    <w:p w:rsidR="005737BF" w:rsidRPr="00E963A3" w:rsidRDefault="005737BF" w:rsidP="005737BF">
      <w:pPr>
        <w:contextualSpacing/>
        <w:rPr>
          <w:szCs w:val="24"/>
        </w:rPr>
      </w:pPr>
      <w:r w:rsidRPr="00E963A3">
        <w:rPr>
          <w:b/>
          <w:szCs w:val="24"/>
        </w:rPr>
        <w:t xml:space="preserve">Цель и задачи  занятий </w:t>
      </w:r>
      <w:r w:rsidRPr="00E963A3">
        <w:rPr>
          <w:szCs w:val="24"/>
        </w:rPr>
        <w:t xml:space="preserve">заключаются; </w:t>
      </w:r>
    </w:p>
    <w:p w:rsidR="005737BF" w:rsidRPr="00E963A3" w:rsidRDefault="005737BF" w:rsidP="005737BF">
      <w:pPr>
        <w:contextualSpacing/>
        <w:rPr>
          <w:szCs w:val="24"/>
        </w:rPr>
      </w:pPr>
      <w:r w:rsidRPr="00E963A3">
        <w:rPr>
          <w:szCs w:val="24"/>
        </w:rPr>
        <w:t>- в формирование готовности к профессиональному самоопределению обучающихся 6–9 классов;</w:t>
      </w:r>
    </w:p>
    <w:p w:rsidR="005737BF" w:rsidRPr="00E963A3" w:rsidRDefault="005737BF" w:rsidP="005737BF">
      <w:pPr>
        <w:contextualSpacing/>
        <w:rPr>
          <w:szCs w:val="24"/>
        </w:rPr>
      </w:pPr>
      <w:r w:rsidRPr="00E963A3">
        <w:rPr>
          <w:szCs w:val="24"/>
        </w:rPr>
        <w:t xml:space="preserve">- содействие профессиональному самоопределению обучающихся общеобразовательных организаций; </w:t>
      </w:r>
    </w:p>
    <w:p w:rsidR="005737BF" w:rsidRPr="00E963A3" w:rsidRDefault="005737BF" w:rsidP="005737BF">
      <w:pPr>
        <w:contextualSpacing/>
        <w:rPr>
          <w:szCs w:val="24"/>
        </w:rPr>
      </w:pPr>
      <w:r w:rsidRPr="00E963A3">
        <w:rPr>
          <w:szCs w:val="24"/>
        </w:rPr>
        <w:t xml:space="preserve">- 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 </w:t>
      </w:r>
    </w:p>
    <w:p w:rsidR="005737BF" w:rsidRPr="00E963A3" w:rsidRDefault="005737BF" w:rsidP="005737BF">
      <w:pPr>
        <w:contextualSpacing/>
        <w:rPr>
          <w:szCs w:val="24"/>
        </w:rPr>
      </w:pPr>
      <w:r w:rsidRPr="00E963A3">
        <w:rPr>
          <w:szCs w:val="24"/>
        </w:rPr>
        <w:t xml:space="preserve">- информирование </w:t>
      </w:r>
      <w:proofErr w:type="gramStart"/>
      <w:r w:rsidRPr="00E963A3">
        <w:rPr>
          <w:szCs w:val="24"/>
        </w:rPr>
        <w:t>обучающихся</w:t>
      </w:r>
      <w:proofErr w:type="gramEnd"/>
      <w:r w:rsidRPr="00E963A3">
        <w:rPr>
          <w:szCs w:val="24"/>
        </w:rPr>
        <w:t xml:space="preserve"> о специфике рынка труда и системе профессионального образования;</w:t>
      </w:r>
    </w:p>
    <w:p w:rsidR="005737BF" w:rsidRPr="00E963A3" w:rsidRDefault="005737BF" w:rsidP="005737BF">
      <w:pPr>
        <w:contextualSpacing/>
        <w:rPr>
          <w:szCs w:val="24"/>
        </w:rPr>
      </w:pPr>
      <w:r w:rsidRPr="00E963A3">
        <w:rPr>
          <w:szCs w:val="24"/>
        </w:rPr>
        <w:t>- 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w:t>
      </w:r>
    </w:p>
    <w:p w:rsidR="005737BF" w:rsidRPr="00E963A3" w:rsidRDefault="005737BF" w:rsidP="005737BF">
      <w:pPr>
        <w:ind w:firstLine="708"/>
        <w:contextualSpacing/>
        <w:rPr>
          <w:b/>
          <w:szCs w:val="24"/>
        </w:rPr>
      </w:pPr>
      <w:proofErr w:type="gramStart"/>
      <w:r w:rsidRPr="00E963A3">
        <w:rPr>
          <w:b/>
          <w:szCs w:val="24"/>
        </w:rPr>
        <w:t>В содержание коррекционно-развивающего курса «</w:t>
      </w:r>
      <w:proofErr w:type="spellStart"/>
      <w:r w:rsidRPr="00E963A3">
        <w:rPr>
          <w:b/>
          <w:szCs w:val="24"/>
        </w:rPr>
        <w:t>Профминимум</w:t>
      </w:r>
      <w:proofErr w:type="spellEnd"/>
      <w:r w:rsidRPr="00E963A3">
        <w:rPr>
          <w:b/>
          <w:szCs w:val="24"/>
        </w:rPr>
        <w:t xml:space="preserve">» </w:t>
      </w:r>
      <w:r w:rsidRPr="00E963A3">
        <w:rPr>
          <w:szCs w:val="24"/>
        </w:rPr>
        <w:t xml:space="preserve">входит </w:t>
      </w:r>
      <w:r w:rsidRPr="00E963A3">
        <w:rPr>
          <w:b/>
          <w:szCs w:val="24"/>
        </w:rPr>
        <w:t xml:space="preserve"> </w:t>
      </w:r>
      <w:r w:rsidRPr="00E963A3">
        <w:rPr>
          <w:szCs w:val="24"/>
        </w:rPr>
        <w:t xml:space="preserve">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 знакомство с миром профессий; знакомство с системой высшего и среднего профессионального образования в стране;</w:t>
      </w:r>
      <w:proofErr w:type="gramEnd"/>
      <w:r w:rsidRPr="00E963A3">
        <w:rPr>
          <w:szCs w:val="24"/>
        </w:rPr>
        <w:t xml:space="preserve"> </w:t>
      </w:r>
      <w:proofErr w:type="gramStart"/>
      <w:r w:rsidRPr="00E963A3">
        <w:rPr>
          <w:szCs w:val="24"/>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roofErr w:type="gramEnd"/>
    </w:p>
    <w:p w:rsidR="005737BF" w:rsidRPr="00E963A3" w:rsidRDefault="005737BF" w:rsidP="005737BF">
      <w:pPr>
        <w:tabs>
          <w:tab w:val="left" w:pos="1368"/>
        </w:tabs>
        <w:jc w:val="center"/>
        <w:rPr>
          <w:b/>
          <w:szCs w:val="24"/>
          <w:u w:val="single"/>
        </w:rPr>
      </w:pPr>
    </w:p>
    <w:p w:rsidR="005737BF" w:rsidRPr="00E963A3" w:rsidRDefault="005737BF" w:rsidP="00B2772D">
      <w:pPr>
        <w:tabs>
          <w:tab w:val="left" w:pos="1368"/>
        </w:tabs>
        <w:rPr>
          <w:b/>
          <w:szCs w:val="24"/>
        </w:rPr>
      </w:pPr>
      <w:r w:rsidRPr="00E963A3">
        <w:rPr>
          <w:b/>
          <w:szCs w:val="24"/>
        </w:rPr>
        <w:t>Коррекционный курс «</w:t>
      </w:r>
      <w:proofErr w:type="spellStart"/>
      <w:r w:rsidRPr="00E963A3">
        <w:rPr>
          <w:b/>
          <w:szCs w:val="24"/>
        </w:rPr>
        <w:t>Психокоррекция</w:t>
      </w:r>
      <w:proofErr w:type="spellEnd"/>
      <w:r w:rsidRPr="00E963A3">
        <w:rPr>
          <w:b/>
          <w:szCs w:val="24"/>
        </w:rPr>
        <w:t xml:space="preserve"> «Музыка и движение »  для обучающихся</w:t>
      </w:r>
      <w:r w:rsidR="00B2772D" w:rsidRPr="00E963A3">
        <w:rPr>
          <w:b/>
          <w:szCs w:val="24"/>
        </w:rPr>
        <w:t xml:space="preserve"> </w:t>
      </w:r>
      <w:r w:rsidRPr="00E963A3">
        <w:rPr>
          <w:b/>
          <w:szCs w:val="24"/>
        </w:rPr>
        <w:t>1-9 классов</w:t>
      </w:r>
    </w:p>
    <w:p w:rsidR="005737BF" w:rsidRPr="00E963A3" w:rsidRDefault="005737BF" w:rsidP="005737BF">
      <w:pPr>
        <w:rPr>
          <w:szCs w:val="24"/>
        </w:rPr>
      </w:pPr>
      <w:r w:rsidRPr="00E963A3">
        <w:rPr>
          <w:b/>
          <w:bCs/>
          <w:szCs w:val="24"/>
        </w:rPr>
        <w:t>Цель:</w:t>
      </w:r>
      <w:r w:rsidRPr="00E963A3">
        <w:rPr>
          <w:szCs w:val="24"/>
        </w:rPr>
        <w:t xml:space="preserve">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5737BF" w:rsidRPr="00E963A3" w:rsidRDefault="005737BF" w:rsidP="005737BF">
      <w:pPr>
        <w:rPr>
          <w:szCs w:val="24"/>
        </w:rPr>
      </w:pPr>
      <w:r w:rsidRPr="00E963A3">
        <w:rPr>
          <w:b/>
          <w:szCs w:val="24"/>
        </w:rPr>
        <w:t>В содержание программы коррекционно-развивающего курса «Музыка и движение» для обучающихся 1-9 классов входит</w:t>
      </w:r>
      <w:r w:rsidRPr="00E963A3">
        <w:rPr>
          <w:szCs w:val="24"/>
        </w:rPr>
        <w:t xml:space="preserve">  овладение обучающимися с </w:t>
      </w:r>
      <w:r w:rsidRPr="00E963A3">
        <w:rPr>
          <w:szCs w:val="24"/>
        </w:rPr>
        <w:lastRenderedPageBreak/>
        <w:t>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Программно-методический материал включает 4 раздела: «Слушание», «Пение», «Движение под музыку», «Игра на музыкальных инструментах». </w:t>
      </w:r>
    </w:p>
    <w:p w:rsidR="005737BF" w:rsidRPr="00E963A3" w:rsidRDefault="005737BF" w:rsidP="005737BF">
      <w:pPr>
        <w:spacing w:line="100" w:lineRule="atLeast"/>
        <w:rPr>
          <w:szCs w:val="24"/>
        </w:rPr>
      </w:pPr>
    </w:p>
    <w:p w:rsidR="00B2772D" w:rsidRPr="00E963A3" w:rsidRDefault="00B2772D" w:rsidP="00B2772D">
      <w:pPr>
        <w:pStyle w:val="a6"/>
        <w:rPr>
          <w:b/>
          <w:szCs w:val="24"/>
        </w:rPr>
      </w:pPr>
      <w:r w:rsidRPr="00E963A3">
        <w:rPr>
          <w:b/>
          <w:szCs w:val="24"/>
        </w:rPr>
        <w:t>35.3. Ритмика.</w:t>
      </w:r>
    </w:p>
    <w:p w:rsidR="00B2772D" w:rsidRPr="00E963A3" w:rsidRDefault="00B2772D" w:rsidP="00B2772D">
      <w:pPr>
        <w:pStyle w:val="a6"/>
        <w:rPr>
          <w:szCs w:val="24"/>
        </w:rPr>
      </w:pPr>
      <w:r w:rsidRPr="00E963A3">
        <w:rPr>
          <w:szCs w:val="24"/>
        </w:rPr>
        <w:t>Целью занятий по ритмике является развитие двигательной активности обучающегося в процессе восприятия музыки.</w:t>
      </w:r>
    </w:p>
    <w:p w:rsidR="00B2772D" w:rsidRPr="00E963A3" w:rsidRDefault="00B2772D" w:rsidP="00B2772D">
      <w:pPr>
        <w:pStyle w:val="a6"/>
        <w:rPr>
          <w:szCs w:val="24"/>
        </w:rPr>
      </w:pPr>
      <w:r w:rsidRPr="00E963A3">
        <w:rPr>
          <w:szCs w:val="24"/>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E963A3">
        <w:rPr>
          <w:szCs w:val="24"/>
        </w:rPr>
        <w:t>у</w:t>
      </w:r>
      <w:proofErr w:type="gramEnd"/>
      <w:r w:rsidRPr="00E963A3">
        <w:rPr>
          <w:szCs w:val="24"/>
        </w:rPr>
        <w:t xml:space="preserve"> обучающихся с умственной отсталостью (интеллектуальными нарушениями).</w:t>
      </w:r>
    </w:p>
    <w:p w:rsidR="00B2772D" w:rsidRPr="00E963A3" w:rsidRDefault="00B2772D" w:rsidP="00B2772D">
      <w:pPr>
        <w:pStyle w:val="a6"/>
        <w:rPr>
          <w:szCs w:val="24"/>
        </w:rPr>
      </w:pPr>
      <w:r w:rsidRPr="00E963A3">
        <w:rPr>
          <w:szCs w:val="24"/>
        </w:rPr>
        <w:t>Основные направления работы по ритмике:</w:t>
      </w:r>
    </w:p>
    <w:p w:rsidR="00B2772D" w:rsidRPr="00E963A3" w:rsidRDefault="00B2772D" w:rsidP="00B2772D">
      <w:pPr>
        <w:pStyle w:val="a6"/>
        <w:rPr>
          <w:szCs w:val="24"/>
        </w:rPr>
      </w:pPr>
      <w:r w:rsidRPr="00E963A3">
        <w:rPr>
          <w:szCs w:val="24"/>
        </w:rPr>
        <w:t>упражнения на ориентировку в пространстве;</w:t>
      </w:r>
    </w:p>
    <w:p w:rsidR="00B2772D" w:rsidRPr="00E963A3" w:rsidRDefault="00B2772D" w:rsidP="00B2772D">
      <w:pPr>
        <w:pStyle w:val="a6"/>
        <w:rPr>
          <w:szCs w:val="24"/>
        </w:rPr>
      </w:pPr>
      <w:r w:rsidRPr="00E963A3">
        <w:rPr>
          <w:szCs w:val="24"/>
        </w:rPr>
        <w:t>ритмико-гимнастические упражнения (</w:t>
      </w:r>
      <w:proofErr w:type="spellStart"/>
      <w:r w:rsidRPr="00E963A3">
        <w:rPr>
          <w:szCs w:val="24"/>
        </w:rPr>
        <w:t>общеразвивающие</w:t>
      </w:r>
      <w:proofErr w:type="spellEnd"/>
      <w:r w:rsidRPr="00E963A3">
        <w:rPr>
          <w:szCs w:val="24"/>
        </w:rPr>
        <w:t xml:space="preserve"> упражнения, упражнения с детскими музыкальными инструментами;</w:t>
      </w:r>
    </w:p>
    <w:p w:rsidR="00B2772D" w:rsidRPr="00E963A3" w:rsidRDefault="00B2772D" w:rsidP="00B2772D">
      <w:pPr>
        <w:pStyle w:val="a6"/>
        <w:rPr>
          <w:szCs w:val="24"/>
        </w:rPr>
      </w:pPr>
      <w:r w:rsidRPr="00E963A3">
        <w:rPr>
          <w:szCs w:val="24"/>
        </w:rPr>
        <w:t>игры под музыку;</w:t>
      </w:r>
    </w:p>
    <w:p w:rsidR="00B2772D" w:rsidRPr="00E963A3" w:rsidRDefault="00B2772D" w:rsidP="00B2772D">
      <w:pPr>
        <w:pStyle w:val="a6"/>
        <w:rPr>
          <w:szCs w:val="24"/>
        </w:rPr>
      </w:pPr>
      <w:r w:rsidRPr="00E963A3">
        <w:rPr>
          <w:szCs w:val="24"/>
        </w:rPr>
        <w:t>танцевальные упражнения.</w:t>
      </w:r>
    </w:p>
    <w:p w:rsidR="00D24C50" w:rsidRPr="00E963A3" w:rsidRDefault="00D24C50" w:rsidP="005737BF">
      <w:pPr>
        <w:pStyle w:val="a6"/>
        <w:rPr>
          <w:szCs w:val="24"/>
        </w:rPr>
      </w:pPr>
    </w:p>
    <w:p w:rsidR="00D24C50" w:rsidRPr="00E963A3" w:rsidRDefault="00D24C50">
      <w:pPr>
        <w:pStyle w:val="1"/>
        <w:numPr>
          <w:ilvl w:val="0"/>
          <w:numId w:val="1"/>
        </w:numPr>
        <w:rPr>
          <w:szCs w:val="24"/>
        </w:rPr>
      </w:pPr>
      <w:bookmarkStart w:id="689" w:name="anchor1400"/>
      <w:bookmarkEnd w:id="689"/>
      <w:r w:rsidRPr="00E963A3">
        <w:rPr>
          <w:szCs w:val="24"/>
        </w:rPr>
        <w:t>IV. Организационный раздел ФАООП УО (вариант 1)</w:t>
      </w:r>
    </w:p>
    <w:p w:rsidR="00D24C50" w:rsidRPr="00E963A3" w:rsidRDefault="00D24C50">
      <w:pPr>
        <w:pStyle w:val="a6"/>
        <w:rPr>
          <w:szCs w:val="24"/>
        </w:rPr>
      </w:pPr>
    </w:p>
    <w:p w:rsidR="00D24C50" w:rsidRPr="00854BD2" w:rsidRDefault="00B2772D">
      <w:pPr>
        <w:pStyle w:val="a6"/>
        <w:rPr>
          <w:b/>
          <w:szCs w:val="24"/>
        </w:rPr>
      </w:pPr>
      <w:bookmarkStart w:id="690" w:name="anchor1056"/>
      <w:bookmarkEnd w:id="690"/>
      <w:r w:rsidRPr="00854BD2">
        <w:rPr>
          <w:b/>
          <w:szCs w:val="24"/>
        </w:rPr>
        <w:t>3</w:t>
      </w:r>
      <w:r w:rsidR="00D24C50" w:rsidRPr="00854BD2">
        <w:rPr>
          <w:b/>
          <w:szCs w:val="24"/>
        </w:rPr>
        <w:t xml:space="preserve">6. </w:t>
      </w:r>
      <w:r w:rsidR="009B0028" w:rsidRPr="00854BD2">
        <w:rPr>
          <w:b/>
          <w:szCs w:val="24"/>
        </w:rPr>
        <w:t>У</w:t>
      </w:r>
      <w:r w:rsidR="00D24C50" w:rsidRPr="00854BD2">
        <w:rPr>
          <w:b/>
          <w:szCs w:val="24"/>
        </w:rPr>
        <w:t>чебный план.</w:t>
      </w:r>
      <w:r w:rsidR="009B0028" w:rsidRPr="00854BD2">
        <w:rPr>
          <w:b/>
          <w:szCs w:val="24"/>
        </w:rPr>
        <w:t xml:space="preserve"> </w:t>
      </w:r>
    </w:p>
    <w:p w:rsidR="0050047B" w:rsidRPr="00E963A3" w:rsidRDefault="0050047B">
      <w:pPr>
        <w:pStyle w:val="a6"/>
        <w:rPr>
          <w:b/>
          <w:szCs w:val="24"/>
        </w:rPr>
      </w:pPr>
    </w:p>
    <w:p w:rsidR="0050047B" w:rsidRPr="00E963A3" w:rsidRDefault="0050047B" w:rsidP="0050047B">
      <w:pPr>
        <w:jc w:val="center"/>
        <w:rPr>
          <w:b/>
          <w:szCs w:val="24"/>
        </w:rPr>
      </w:pPr>
      <w:r w:rsidRPr="00E963A3">
        <w:rPr>
          <w:b/>
          <w:szCs w:val="24"/>
        </w:rPr>
        <w:t>Пояснительная записка</w:t>
      </w:r>
    </w:p>
    <w:p w:rsidR="0050047B" w:rsidRPr="00E963A3" w:rsidRDefault="0050047B" w:rsidP="0050047B">
      <w:pPr>
        <w:jc w:val="center"/>
        <w:rPr>
          <w:b/>
          <w:szCs w:val="24"/>
        </w:rPr>
      </w:pPr>
    </w:p>
    <w:p w:rsidR="0050047B" w:rsidRPr="00E963A3" w:rsidRDefault="0050047B" w:rsidP="0050047B">
      <w:pPr>
        <w:pStyle w:val="a6"/>
        <w:rPr>
          <w:szCs w:val="24"/>
        </w:rPr>
      </w:pPr>
      <w:r w:rsidRPr="00E963A3">
        <w:rPr>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0047B" w:rsidRPr="00E963A3" w:rsidRDefault="0050047B" w:rsidP="0050047B">
      <w:pPr>
        <w:pStyle w:val="a6"/>
        <w:rPr>
          <w:szCs w:val="24"/>
        </w:rPr>
      </w:pPr>
      <w:bookmarkStart w:id="691" w:name="anchor1057"/>
      <w:bookmarkEnd w:id="691"/>
      <w:r w:rsidRPr="00E963A3">
        <w:rPr>
          <w:szCs w:val="24"/>
        </w:rPr>
        <w:t>Недельный учебный план представлен по этапам обучения:</w:t>
      </w:r>
    </w:p>
    <w:p w:rsidR="0050047B" w:rsidRPr="00E963A3" w:rsidRDefault="0050047B" w:rsidP="0050047B">
      <w:pPr>
        <w:pStyle w:val="a6"/>
        <w:rPr>
          <w:szCs w:val="24"/>
        </w:rPr>
      </w:pPr>
      <w:r w:rsidRPr="00E963A3">
        <w:rPr>
          <w:szCs w:val="24"/>
        </w:rPr>
        <w:t>1 этап - I-IV классы;</w:t>
      </w:r>
    </w:p>
    <w:p w:rsidR="0050047B" w:rsidRPr="00E963A3" w:rsidRDefault="0050047B" w:rsidP="0050047B">
      <w:pPr>
        <w:pStyle w:val="a6"/>
        <w:rPr>
          <w:szCs w:val="24"/>
        </w:rPr>
      </w:pPr>
      <w:r w:rsidRPr="00E963A3">
        <w:rPr>
          <w:szCs w:val="24"/>
        </w:rPr>
        <w:t>2 этап - V-IX классы;</w:t>
      </w:r>
    </w:p>
    <w:p w:rsidR="0050047B" w:rsidRPr="00E963A3" w:rsidRDefault="0050047B" w:rsidP="0050047B">
      <w:pPr>
        <w:pStyle w:val="a6"/>
        <w:rPr>
          <w:szCs w:val="24"/>
        </w:rPr>
      </w:pPr>
      <w:r w:rsidRPr="00E963A3">
        <w:rPr>
          <w:szCs w:val="24"/>
        </w:rPr>
        <w:t>Срок обучения по АООП составляет 9 лет.</w:t>
      </w:r>
    </w:p>
    <w:p w:rsidR="0050047B" w:rsidRPr="00E963A3" w:rsidRDefault="0050047B" w:rsidP="0050047B">
      <w:pPr>
        <w:pStyle w:val="a6"/>
        <w:rPr>
          <w:szCs w:val="24"/>
        </w:rPr>
      </w:pPr>
      <w:bookmarkStart w:id="692" w:name="anchor1058"/>
      <w:bookmarkEnd w:id="692"/>
      <w:r w:rsidRPr="00E963A3">
        <w:rPr>
          <w:szCs w:val="24"/>
        </w:rPr>
        <w:t>Учебная нагрузка рассчитывается исходя из 33 учебных недель в году в I дополнительном и в I классе и 34 учебных недель в году со II по IX класс.</w:t>
      </w:r>
    </w:p>
    <w:p w:rsidR="0050047B" w:rsidRPr="00E963A3" w:rsidRDefault="0050047B" w:rsidP="0050047B">
      <w:pPr>
        <w:pStyle w:val="a6"/>
        <w:rPr>
          <w:szCs w:val="24"/>
        </w:rPr>
      </w:pPr>
      <w:bookmarkStart w:id="693" w:name="anchor1059"/>
      <w:bookmarkEnd w:id="693"/>
      <w:r w:rsidRPr="00E963A3">
        <w:rPr>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50047B" w:rsidRPr="00E963A3" w:rsidRDefault="0050047B" w:rsidP="0050047B">
      <w:pPr>
        <w:pStyle w:val="a6"/>
        <w:rPr>
          <w:szCs w:val="24"/>
        </w:rPr>
      </w:pPr>
      <w:bookmarkStart w:id="694" w:name="anchor1060"/>
      <w:bookmarkEnd w:id="694"/>
      <w:r w:rsidRPr="00E963A3">
        <w:rPr>
          <w:szCs w:val="24"/>
        </w:rPr>
        <w:t>Учебный план включает обязательную часть и часть, формируемую участниками образовательных отношений.</w:t>
      </w:r>
    </w:p>
    <w:p w:rsidR="0050047B" w:rsidRPr="00E963A3" w:rsidRDefault="0050047B" w:rsidP="0050047B">
      <w:pPr>
        <w:pStyle w:val="a6"/>
        <w:rPr>
          <w:szCs w:val="24"/>
        </w:rPr>
      </w:pPr>
      <w:r w:rsidRPr="00E963A3">
        <w:rPr>
          <w:szCs w:val="24"/>
        </w:rPr>
        <w:lastRenderedPageBreak/>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0047B" w:rsidRPr="00E963A3" w:rsidRDefault="0050047B" w:rsidP="0050047B">
      <w:pPr>
        <w:pStyle w:val="a6"/>
        <w:rPr>
          <w:szCs w:val="24"/>
        </w:rPr>
      </w:pPr>
      <w:bookmarkStart w:id="695" w:name="anchor1061"/>
      <w:bookmarkEnd w:id="695"/>
      <w:r w:rsidRPr="00E963A3">
        <w:rPr>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50047B" w:rsidRPr="00E963A3" w:rsidRDefault="0050047B" w:rsidP="0050047B">
      <w:pPr>
        <w:pStyle w:val="a6"/>
        <w:rPr>
          <w:szCs w:val="24"/>
        </w:rPr>
      </w:pPr>
      <w:r w:rsidRPr="00E963A3">
        <w:rPr>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50047B" w:rsidRPr="00E963A3" w:rsidRDefault="0050047B" w:rsidP="0050047B">
      <w:pPr>
        <w:pStyle w:val="a6"/>
        <w:rPr>
          <w:szCs w:val="24"/>
        </w:rPr>
      </w:pPr>
      <w:r w:rsidRPr="00E963A3">
        <w:rPr>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50047B" w:rsidRPr="00E963A3" w:rsidRDefault="0050047B" w:rsidP="0050047B">
      <w:pPr>
        <w:pStyle w:val="a6"/>
        <w:rPr>
          <w:szCs w:val="24"/>
        </w:rPr>
      </w:pPr>
      <w:r w:rsidRPr="00E963A3">
        <w:rPr>
          <w:szCs w:val="24"/>
        </w:rPr>
        <w:t>формирование здорового образа жизни, элементарных правил поведения в экстремальных ситуациях.</w:t>
      </w:r>
    </w:p>
    <w:p w:rsidR="0050047B" w:rsidRPr="00E963A3" w:rsidRDefault="0050047B" w:rsidP="0050047B">
      <w:pPr>
        <w:pStyle w:val="a6"/>
        <w:rPr>
          <w:szCs w:val="24"/>
        </w:rPr>
      </w:pPr>
      <w:bookmarkStart w:id="696" w:name="anchor1062"/>
      <w:bookmarkEnd w:id="696"/>
      <w:r w:rsidRPr="00E963A3">
        <w:rPr>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bookmarkStart w:id="697" w:name="anchor1063"/>
      <w:bookmarkEnd w:id="697"/>
    </w:p>
    <w:p w:rsidR="0050047B" w:rsidRPr="00E963A3" w:rsidRDefault="0050047B" w:rsidP="0050047B">
      <w:pPr>
        <w:spacing w:line="13" w:lineRule="exact"/>
        <w:rPr>
          <w:szCs w:val="24"/>
        </w:rPr>
      </w:pPr>
    </w:p>
    <w:p w:rsidR="0050047B" w:rsidRPr="00E963A3" w:rsidRDefault="0050047B" w:rsidP="0050047B">
      <w:pPr>
        <w:spacing w:line="14" w:lineRule="exact"/>
        <w:rPr>
          <w:szCs w:val="24"/>
        </w:rPr>
      </w:pPr>
    </w:p>
    <w:p w:rsidR="0050047B" w:rsidRPr="00E963A3" w:rsidRDefault="0050047B" w:rsidP="0050047B">
      <w:pPr>
        <w:spacing w:line="234" w:lineRule="auto"/>
        <w:ind w:left="300" w:firstLine="708"/>
        <w:rPr>
          <w:szCs w:val="24"/>
        </w:rPr>
      </w:pPr>
      <w:r w:rsidRPr="00E963A3">
        <w:rPr>
          <w:szCs w:val="24"/>
        </w:rPr>
        <w:t>Таким образом, часть учебного плана, формируемая участниками образовательных отношений, распределена следующим образом:</w:t>
      </w:r>
    </w:p>
    <w:p w:rsidR="0050047B" w:rsidRPr="00E963A3" w:rsidRDefault="0050047B" w:rsidP="0050047B">
      <w:pPr>
        <w:spacing w:line="234" w:lineRule="auto"/>
        <w:ind w:left="300" w:firstLine="708"/>
        <w:rPr>
          <w:szCs w:val="24"/>
        </w:rPr>
      </w:pPr>
    </w:p>
    <w:p w:rsidR="0050047B" w:rsidRPr="00E963A3" w:rsidRDefault="0050047B" w:rsidP="0050047B">
      <w:pPr>
        <w:spacing w:line="2" w:lineRule="exact"/>
        <w:jc w:val="center"/>
        <w:rPr>
          <w:szCs w:val="24"/>
        </w:rPr>
      </w:pPr>
    </w:p>
    <w:tbl>
      <w:tblPr>
        <w:tblW w:w="93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55"/>
        <w:gridCol w:w="1552"/>
        <w:gridCol w:w="1566"/>
        <w:gridCol w:w="1418"/>
        <w:gridCol w:w="1701"/>
        <w:gridCol w:w="1559"/>
      </w:tblGrid>
      <w:tr w:rsidR="0050047B" w:rsidRPr="00E963A3" w:rsidTr="0050047B">
        <w:trPr>
          <w:trHeight w:val="265"/>
        </w:trPr>
        <w:tc>
          <w:tcPr>
            <w:tcW w:w="1555" w:type="dxa"/>
          </w:tcPr>
          <w:p w:rsidR="0050047B" w:rsidRPr="00E963A3" w:rsidRDefault="0050047B" w:rsidP="0050047B">
            <w:pPr>
              <w:spacing w:line="268" w:lineRule="exact"/>
              <w:ind w:left="120" w:firstLine="17"/>
              <w:jc w:val="center"/>
              <w:rPr>
                <w:szCs w:val="24"/>
              </w:rPr>
            </w:pPr>
            <w:r w:rsidRPr="00E963A3">
              <w:rPr>
                <w:szCs w:val="24"/>
              </w:rPr>
              <w:t>2-4 классы</w:t>
            </w:r>
          </w:p>
        </w:tc>
        <w:tc>
          <w:tcPr>
            <w:tcW w:w="1552" w:type="dxa"/>
            <w:vAlign w:val="bottom"/>
          </w:tcPr>
          <w:p w:rsidR="0050047B" w:rsidRPr="00E963A3" w:rsidRDefault="0050047B" w:rsidP="0050047B">
            <w:pPr>
              <w:spacing w:line="268" w:lineRule="exact"/>
              <w:ind w:left="80" w:firstLine="17"/>
              <w:jc w:val="center"/>
              <w:rPr>
                <w:szCs w:val="24"/>
              </w:rPr>
            </w:pPr>
            <w:r w:rsidRPr="00E963A3">
              <w:rPr>
                <w:szCs w:val="24"/>
              </w:rPr>
              <w:t xml:space="preserve">5 </w:t>
            </w:r>
            <w:proofErr w:type="spellStart"/>
            <w:r w:rsidRPr="00E963A3">
              <w:rPr>
                <w:szCs w:val="24"/>
              </w:rPr>
              <w:t>кл</w:t>
            </w:r>
            <w:proofErr w:type="spellEnd"/>
          </w:p>
        </w:tc>
        <w:tc>
          <w:tcPr>
            <w:tcW w:w="1566" w:type="dxa"/>
            <w:vAlign w:val="bottom"/>
          </w:tcPr>
          <w:p w:rsidR="0050047B" w:rsidRPr="00E963A3" w:rsidRDefault="0050047B" w:rsidP="0050047B">
            <w:pPr>
              <w:spacing w:line="268" w:lineRule="exact"/>
              <w:ind w:right="720" w:firstLine="17"/>
              <w:jc w:val="center"/>
              <w:rPr>
                <w:szCs w:val="24"/>
              </w:rPr>
            </w:pPr>
            <w:r w:rsidRPr="00E963A3">
              <w:rPr>
                <w:szCs w:val="24"/>
              </w:rPr>
              <w:t xml:space="preserve">6 </w:t>
            </w:r>
            <w:proofErr w:type="spellStart"/>
            <w:r w:rsidRPr="00E963A3">
              <w:rPr>
                <w:szCs w:val="24"/>
              </w:rPr>
              <w:t>кл</w:t>
            </w:r>
            <w:proofErr w:type="spellEnd"/>
          </w:p>
        </w:tc>
        <w:tc>
          <w:tcPr>
            <w:tcW w:w="1418" w:type="dxa"/>
            <w:vAlign w:val="bottom"/>
          </w:tcPr>
          <w:p w:rsidR="0050047B" w:rsidRPr="00E963A3" w:rsidRDefault="0050047B" w:rsidP="0050047B">
            <w:pPr>
              <w:spacing w:line="268" w:lineRule="exact"/>
              <w:ind w:right="800" w:firstLine="17"/>
              <w:jc w:val="center"/>
              <w:rPr>
                <w:szCs w:val="24"/>
              </w:rPr>
            </w:pPr>
            <w:r w:rsidRPr="00E963A3">
              <w:rPr>
                <w:szCs w:val="24"/>
              </w:rPr>
              <w:t xml:space="preserve">7 </w:t>
            </w:r>
            <w:proofErr w:type="spellStart"/>
            <w:r w:rsidRPr="00E963A3">
              <w:rPr>
                <w:szCs w:val="24"/>
              </w:rPr>
              <w:t>кл</w:t>
            </w:r>
            <w:proofErr w:type="spellEnd"/>
          </w:p>
        </w:tc>
        <w:tc>
          <w:tcPr>
            <w:tcW w:w="1701" w:type="dxa"/>
            <w:vAlign w:val="bottom"/>
          </w:tcPr>
          <w:p w:rsidR="0050047B" w:rsidRPr="00E963A3" w:rsidRDefault="0050047B" w:rsidP="0050047B">
            <w:pPr>
              <w:spacing w:line="268" w:lineRule="exact"/>
              <w:ind w:left="80" w:firstLine="17"/>
              <w:jc w:val="center"/>
              <w:rPr>
                <w:szCs w:val="24"/>
              </w:rPr>
            </w:pPr>
            <w:r w:rsidRPr="00E963A3">
              <w:rPr>
                <w:szCs w:val="24"/>
              </w:rPr>
              <w:t xml:space="preserve">8 </w:t>
            </w:r>
            <w:proofErr w:type="spellStart"/>
            <w:r w:rsidRPr="00E963A3">
              <w:rPr>
                <w:szCs w:val="24"/>
              </w:rPr>
              <w:t>кл</w:t>
            </w:r>
            <w:proofErr w:type="spellEnd"/>
          </w:p>
        </w:tc>
        <w:tc>
          <w:tcPr>
            <w:tcW w:w="1559" w:type="dxa"/>
            <w:vAlign w:val="bottom"/>
          </w:tcPr>
          <w:p w:rsidR="0050047B" w:rsidRPr="00E963A3" w:rsidRDefault="0050047B" w:rsidP="0050047B">
            <w:pPr>
              <w:spacing w:line="268" w:lineRule="exact"/>
              <w:ind w:left="100" w:firstLine="17"/>
              <w:jc w:val="center"/>
              <w:rPr>
                <w:szCs w:val="24"/>
              </w:rPr>
            </w:pPr>
            <w:r w:rsidRPr="00E963A3">
              <w:rPr>
                <w:szCs w:val="24"/>
              </w:rPr>
              <w:t xml:space="preserve">9 </w:t>
            </w:r>
            <w:proofErr w:type="spellStart"/>
            <w:r w:rsidRPr="00E963A3">
              <w:rPr>
                <w:szCs w:val="24"/>
              </w:rPr>
              <w:t>кл</w:t>
            </w:r>
            <w:proofErr w:type="spellEnd"/>
          </w:p>
        </w:tc>
      </w:tr>
      <w:tr w:rsidR="0050047B" w:rsidRPr="00E963A3" w:rsidTr="0050047B">
        <w:trPr>
          <w:trHeight w:val="254"/>
        </w:trPr>
        <w:tc>
          <w:tcPr>
            <w:tcW w:w="1555" w:type="dxa"/>
          </w:tcPr>
          <w:p w:rsidR="0050047B" w:rsidRPr="00E963A3" w:rsidRDefault="0050047B" w:rsidP="0050047B">
            <w:pPr>
              <w:spacing w:line="256" w:lineRule="exact"/>
              <w:ind w:left="120" w:firstLine="17"/>
              <w:jc w:val="center"/>
              <w:rPr>
                <w:szCs w:val="24"/>
              </w:rPr>
            </w:pPr>
            <w:r w:rsidRPr="00E963A3">
              <w:rPr>
                <w:szCs w:val="24"/>
              </w:rPr>
              <w:t>Русский язык</w:t>
            </w:r>
          </w:p>
        </w:tc>
        <w:tc>
          <w:tcPr>
            <w:tcW w:w="1552" w:type="dxa"/>
          </w:tcPr>
          <w:p w:rsidR="0050047B" w:rsidRPr="00E963A3" w:rsidRDefault="0050047B" w:rsidP="0050047B">
            <w:pPr>
              <w:spacing w:line="256" w:lineRule="exact"/>
              <w:ind w:left="80" w:firstLine="17"/>
              <w:jc w:val="center"/>
              <w:rPr>
                <w:szCs w:val="24"/>
              </w:rPr>
            </w:pPr>
            <w:r w:rsidRPr="00E963A3">
              <w:rPr>
                <w:szCs w:val="24"/>
              </w:rPr>
              <w:t>Информатика</w:t>
            </w:r>
          </w:p>
        </w:tc>
        <w:tc>
          <w:tcPr>
            <w:tcW w:w="1566" w:type="dxa"/>
          </w:tcPr>
          <w:p w:rsidR="0050047B" w:rsidRPr="00E963A3" w:rsidRDefault="0050047B" w:rsidP="0050047B">
            <w:pPr>
              <w:spacing w:line="256" w:lineRule="exact"/>
              <w:ind w:firstLine="17"/>
              <w:jc w:val="center"/>
              <w:rPr>
                <w:color w:val="FF0000"/>
                <w:szCs w:val="24"/>
              </w:rPr>
            </w:pPr>
            <w:r w:rsidRPr="00E963A3">
              <w:rPr>
                <w:szCs w:val="24"/>
              </w:rPr>
              <w:t>Информатика</w:t>
            </w:r>
          </w:p>
        </w:tc>
        <w:tc>
          <w:tcPr>
            <w:tcW w:w="1418" w:type="dxa"/>
          </w:tcPr>
          <w:p w:rsidR="0050047B" w:rsidRPr="00E963A3" w:rsidRDefault="0050047B" w:rsidP="0050047B">
            <w:pPr>
              <w:spacing w:line="256" w:lineRule="exact"/>
              <w:ind w:firstLine="17"/>
              <w:jc w:val="center"/>
              <w:rPr>
                <w:szCs w:val="24"/>
              </w:rPr>
            </w:pPr>
          </w:p>
        </w:tc>
        <w:tc>
          <w:tcPr>
            <w:tcW w:w="1701" w:type="dxa"/>
          </w:tcPr>
          <w:p w:rsidR="0050047B" w:rsidRPr="00E963A3" w:rsidRDefault="0050047B" w:rsidP="0050047B">
            <w:pPr>
              <w:ind w:firstLine="17"/>
              <w:jc w:val="center"/>
              <w:rPr>
                <w:szCs w:val="24"/>
              </w:rPr>
            </w:pPr>
          </w:p>
        </w:tc>
        <w:tc>
          <w:tcPr>
            <w:tcW w:w="1559" w:type="dxa"/>
          </w:tcPr>
          <w:p w:rsidR="0050047B" w:rsidRPr="00E963A3" w:rsidRDefault="0050047B" w:rsidP="0050047B">
            <w:pPr>
              <w:ind w:firstLine="17"/>
              <w:jc w:val="center"/>
              <w:rPr>
                <w:color w:val="FF0000"/>
                <w:szCs w:val="24"/>
              </w:rPr>
            </w:pPr>
          </w:p>
        </w:tc>
      </w:tr>
      <w:tr w:rsidR="0050047B" w:rsidRPr="00E963A3" w:rsidTr="0050047B">
        <w:trPr>
          <w:trHeight w:val="259"/>
        </w:trPr>
        <w:tc>
          <w:tcPr>
            <w:tcW w:w="1555" w:type="dxa"/>
          </w:tcPr>
          <w:p w:rsidR="0050047B" w:rsidRPr="00E963A3" w:rsidRDefault="0050047B" w:rsidP="0050047B">
            <w:pPr>
              <w:ind w:left="120" w:firstLine="17"/>
              <w:jc w:val="center"/>
              <w:rPr>
                <w:szCs w:val="24"/>
              </w:rPr>
            </w:pPr>
            <w:r w:rsidRPr="00E963A3">
              <w:rPr>
                <w:szCs w:val="24"/>
              </w:rPr>
              <w:t>ОБЖ</w:t>
            </w:r>
          </w:p>
        </w:tc>
        <w:tc>
          <w:tcPr>
            <w:tcW w:w="1552" w:type="dxa"/>
          </w:tcPr>
          <w:p w:rsidR="0050047B" w:rsidRPr="00E963A3" w:rsidRDefault="0050047B" w:rsidP="0050047B">
            <w:pPr>
              <w:spacing w:line="260" w:lineRule="exact"/>
              <w:ind w:left="80" w:firstLine="17"/>
              <w:jc w:val="center"/>
              <w:rPr>
                <w:szCs w:val="24"/>
              </w:rPr>
            </w:pPr>
            <w:r w:rsidRPr="00E963A3">
              <w:rPr>
                <w:szCs w:val="24"/>
              </w:rPr>
              <w:t>ОБЖ</w:t>
            </w:r>
          </w:p>
        </w:tc>
        <w:tc>
          <w:tcPr>
            <w:tcW w:w="1566" w:type="dxa"/>
          </w:tcPr>
          <w:p w:rsidR="0050047B" w:rsidRPr="00E963A3" w:rsidRDefault="0050047B" w:rsidP="0050047B">
            <w:pPr>
              <w:spacing w:line="260" w:lineRule="exact"/>
              <w:ind w:firstLine="17"/>
              <w:jc w:val="center"/>
              <w:rPr>
                <w:color w:val="FF0000"/>
                <w:szCs w:val="24"/>
              </w:rPr>
            </w:pPr>
            <w:r w:rsidRPr="00E963A3">
              <w:rPr>
                <w:szCs w:val="24"/>
              </w:rPr>
              <w:t>ОБЖ</w:t>
            </w:r>
          </w:p>
        </w:tc>
        <w:tc>
          <w:tcPr>
            <w:tcW w:w="1418" w:type="dxa"/>
          </w:tcPr>
          <w:p w:rsidR="0050047B" w:rsidRPr="00E963A3" w:rsidRDefault="0050047B" w:rsidP="0050047B">
            <w:pPr>
              <w:spacing w:line="260" w:lineRule="exact"/>
              <w:ind w:firstLine="17"/>
              <w:jc w:val="center"/>
              <w:rPr>
                <w:color w:val="FF0000"/>
                <w:szCs w:val="24"/>
              </w:rPr>
            </w:pPr>
            <w:r w:rsidRPr="00E963A3">
              <w:rPr>
                <w:szCs w:val="24"/>
              </w:rPr>
              <w:t>ОБЖ</w:t>
            </w:r>
          </w:p>
        </w:tc>
        <w:tc>
          <w:tcPr>
            <w:tcW w:w="1701" w:type="dxa"/>
          </w:tcPr>
          <w:p w:rsidR="0050047B" w:rsidRPr="00E963A3" w:rsidRDefault="0050047B" w:rsidP="0050047B">
            <w:pPr>
              <w:spacing w:line="260" w:lineRule="exact"/>
              <w:ind w:left="80" w:firstLine="17"/>
              <w:jc w:val="center"/>
              <w:rPr>
                <w:color w:val="FF0000"/>
                <w:szCs w:val="24"/>
              </w:rPr>
            </w:pPr>
            <w:r w:rsidRPr="00E963A3">
              <w:rPr>
                <w:szCs w:val="24"/>
              </w:rPr>
              <w:t>ОБЖ</w:t>
            </w:r>
          </w:p>
        </w:tc>
        <w:tc>
          <w:tcPr>
            <w:tcW w:w="1559" w:type="dxa"/>
          </w:tcPr>
          <w:p w:rsidR="0050047B" w:rsidRPr="00E963A3" w:rsidRDefault="0050047B" w:rsidP="0050047B">
            <w:pPr>
              <w:spacing w:line="260" w:lineRule="exact"/>
              <w:ind w:left="100" w:firstLine="17"/>
              <w:jc w:val="center"/>
              <w:rPr>
                <w:color w:val="FF0000"/>
                <w:szCs w:val="24"/>
              </w:rPr>
            </w:pPr>
            <w:r w:rsidRPr="00E963A3">
              <w:rPr>
                <w:szCs w:val="24"/>
              </w:rPr>
              <w:t>ОБЖ</w:t>
            </w:r>
          </w:p>
        </w:tc>
      </w:tr>
      <w:tr w:rsidR="0050047B" w:rsidRPr="00E963A3" w:rsidTr="0050047B">
        <w:trPr>
          <w:trHeight w:val="259"/>
        </w:trPr>
        <w:tc>
          <w:tcPr>
            <w:tcW w:w="1555" w:type="dxa"/>
          </w:tcPr>
          <w:p w:rsidR="0050047B" w:rsidRPr="00E963A3" w:rsidRDefault="0050047B" w:rsidP="0050047B">
            <w:pPr>
              <w:ind w:left="120" w:firstLine="17"/>
              <w:jc w:val="center"/>
              <w:rPr>
                <w:szCs w:val="24"/>
              </w:rPr>
            </w:pPr>
            <w:r w:rsidRPr="00E963A3">
              <w:rPr>
                <w:szCs w:val="24"/>
              </w:rPr>
              <w:t>Ручной труд</w:t>
            </w:r>
          </w:p>
        </w:tc>
        <w:tc>
          <w:tcPr>
            <w:tcW w:w="1552" w:type="dxa"/>
          </w:tcPr>
          <w:p w:rsidR="0050047B" w:rsidRPr="00E963A3" w:rsidRDefault="0050047B" w:rsidP="0050047B">
            <w:pPr>
              <w:spacing w:line="260" w:lineRule="exact"/>
              <w:ind w:left="80" w:firstLine="17"/>
              <w:jc w:val="center"/>
              <w:rPr>
                <w:szCs w:val="24"/>
              </w:rPr>
            </w:pPr>
          </w:p>
        </w:tc>
        <w:tc>
          <w:tcPr>
            <w:tcW w:w="1566" w:type="dxa"/>
          </w:tcPr>
          <w:p w:rsidR="0050047B" w:rsidRPr="00E963A3" w:rsidRDefault="0050047B" w:rsidP="0050047B">
            <w:pPr>
              <w:spacing w:line="260" w:lineRule="exact"/>
              <w:ind w:firstLine="17"/>
              <w:jc w:val="center"/>
              <w:rPr>
                <w:szCs w:val="24"/>
              </w:rPr>
            </w:pPr>
          </w:p>
        </w:tc>
        <w:tc>
          <w:tcPr>
            <w:tcW w:w="1418" w:type="dxa"/>
          </w:tcPr>
          <w:p w:rsidR="0050047B" w:rsidRPr="00E963A3" w:rsidRDefault="0050047B" w:rsidP="0050047B">
            <w:pPr>
              <w:spacing w:line="260" w:lineRule="exact"/>
              <w:ind w:firstLine="17"/>
              <w:jc w:val="center"/>
              <w:rPr>
                <w:szCs w:val="24"/>
              </w:rPr>
            </w:pPr>
          </w:p>
        </w:tc>
        <w:tc>
          <w:tcPr>
            <w:tcW w:w="1701" w:type="dxa"/>
          </w:tcPr>
          <w:p w:rsidR="0050047B" w:rsidRPr="00E963A3" w:rsidRDefault="0050047B" w:rsidP="0050047B">
            <w:pPr>
              <w:spacing w:line="260" w:lineRule="exact"/>
              <w:ind w:left="80" w:firstLine="17"/>
              <w:jc w:val="center"/>
              <w:rPr>
                <w:szCs w:val="24"/>
              </w:rPr>
            </w:pPr>
          </w:p>
        </w:tc>
        <w:tc>
          <w:tcPr>
            <w:tcW w:w="1559" w:type="dxa"/>
          </w:tcPr>
          <w:p w:rsidR="0050047B" w:rsidRPr="00E963A3" w:rsidRDefault="0050047B" w:rsidP="0050047B">
            <w:pPr>
              <w:spacing w:line="260" w:lineRule="exact"/>
              <w:ind w:left="100" w:firstLine="17"/>
              <w:jc w:val="center"/>
              <w:rPr>
                <w:szCs w:val="24"/>
              </w:rPr>
            </w:pPr>
          </w:p>
        </w:tc>
      </w:tr>
    </w:tbl>
    <w:p w:rsidR="0050047B" w:rsidRPr="00E963A3" w:rsidRDefault="0050047B" w:rsidP="0050047B">
      <w:pPr>
        <w:spacing w:line="278" w:lineRule="exact"/>
        <w:rPr>
          <w:szCs w:val="24"/>
        </w:rPr>
      </w:pPr>
    </w:p>
    <w:p w:rsidR="0050047B" w:rsidRPr="00E963A3" w:rsidRDefault="0050047B" w:rsidP="0050047B">
      <w:pPr>
        <w:spacing w:line="238" w:lineRule="auto"/>
        <w:ind w:firstLine="709"/>
        <w:rPr>
          <w:szCs w:val="24"/>
        </w:rPr>
      </w:pPr>
      <w:r w:rsidRPr="00E963A3">
        <w:rPr>
          <w:szCs w:val="24"/>
        </w:rPr>
        <w:t xml:space="preserve">Содержание </w:t>
      </w:r>
      <w:r w:rsidRPr="00E963A3">
        <w:rPr>
          <w:b/>
          <w:szCs w:val="24"/>
        </w:rPr>
        <w:t>коррекционно-развивающей области</w:t>
      </w:r>
      <w:r w:rsidRPr="00E963A3">
        <w:rPr>
          <w:szCs w:val="24"/>
        </w:rPr>
        <w:t xml:space="preserve"> учебного плана 1-4 классов представлено коррекционными курсами: «Логопедические занятия», «Развитие психомоторных и сенсорных процессов», «Ритмика». В содержание </w:t>
      </w:r>
      <w:r w:rsidRPr="00E963A3">
        <w:rPr>
          <w:b/>
          <w:bCs/>
          <w:szCs w:val="24"/>
        </w:rPr>
        <w:t>коррекционно-развивающей области</w:t>
      </w:r>
      <w:r w:rsidRPr="00E963A3">
        <w:rPr>
          <w:szCs w:val="24"/>
        </w:rPr>
        <w:t xml:space="preserve"> учебного плана 5-9 классов внесены следующие коррекционные занятия: «Деловое письмо», «Читательская грамотность», «</w:t>
      </w:r>
      <w:proofErr w:type="spellStart"/>
      <w:r w:rsidRPr="00E963A3">
        <w:rPr>
          <w:szCs w:val="24"/>
        </w:rPr>
        <w:t>Психокоррекция</w:t>
      </w:r>
      <w:proofErr w:type="spellEnd"/>
      <w:r w:rsidRPr="00E963A3">
        <w:rPr>
          <w:szCs w:val="24"/>
        </w:rPr>
        <w:t>», «Музыка и движение».</w:t>
      </w:r>
    </w:p>
    <w:p w:rsidR="0050047B" w:rsidRPr="00E963A3" w:rsidRDefault="0050047B" w:rsidP="0050047B">
      <w:pPr>
        <w:spacing w:line="14" w:lineRule="exact"/>
        <w:ind w:firstLine="709"/>
        <w:rPr>
          <w:szCs w:val="24"/>
        </w:rPr>
      </w:pPr>
    </w:p>
    <w:p w:rsidR="0050047B" w:rsidRPr="00E963A3" w:rsidRDefault="0050047B" w:rsidP="0050047B">
      <w:pPr>
        <w:spacing w:line="238" w:lineRule="auto"/>
        <w:ind w:firstLine="709"/>
        <w:rPr>
          <w:szCs w:val="24"/>
        </w:rPr>
      </w:pPr>
      <w:r w:rsidRPr="00E963A3">
        <w:rPr>
          <w:szCs w:val="24"/>
        </w:rPr>
        <w:t xml:space="preserve">Выбор коррекционных индивидуальных и групповых занятий, их количественное соотношение осуществляется учреждением самостоятельно, исходя из психофизических </w:t>
      </w:r>
      <w:proofErr w:type="gramStart"/>
      <w:r w:rsidRPr="00E963A3">
        <w:rPr>
          <w:szCs w:val="24"/>
        </w:rPr>
        <w:t>особенностей</w:t>
      </w:r>
      <w:proofErr w:type="gramEnd"/>
      <w:r w:rsidRPr="00E963A3">
        <w:rPr>
          <w:szCs w:val="24"/>
        </w:rPr>
        <w:t xml:space="preserve"> обучающихся с умственной отсталостью на основании рекомендаций психолого-педагогической комиссии и индивидуальной программы реабилитации (</w:t>
      </w:r>
      <w:proofErr w:type="spellStart"/>
      <w:r w:rsidRPr="00E963A3">
        <w:rPr>
          <w:szCs w:val="24"/>
        </w:rPr>
        <w:t>абилитации</w:t>
      </w:r>
      <w:proofErr w:type="spellEnd"/>
      <w:r w:rsidRPr="00E963A3">
        <w:rPr>
          <w:szCs w:val="24"/>
        </w:rPr>
        <w:t>)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Всего на коррекционно-развивающую область отводится 6 часов в неделю в каждом классе. Продолжительность групповых коррекционно-развивающих занятий варьируется с учетом психофизического состояния ребенка до 20-25 минут, индивидуальных – до 15-20 минут.</w:t>
      </w:r>
    </w:p>
    <w:p w:rsidR="0050047B" w:rsidRPr="00E963A3" w:rsidRDefault="0050047B" w:rsidP="0050047B">
      <w:pPr>
        <w:spacing w:line="21" w:lineRule="exact"/>
        <w:ind w:firstLine="709"/>
        <w:rPr>
          <w:szCs w:val="24"/>
        </w:rPr>
      </w:pPr>
    </w:p>
    <w:p w:rsidR="0050047B" w:rsidRPr="00E963A3" w:rsidRDefault="0050047B" w:rsidP="0050047B">
      <w:pPr>
        <w:spacing w:line="234" w:lineRule="auto"/>
        <w:ind w:firstLine="709"/>
        <w:rPr>
          <w:szCs w:val="24"/>
        </w:rPr>
      </w:pPr>
      <w:proofErr w:type="spellStart"/>
      <w:r w:rsidRPr="00E963A3">
        <w:rPr>
          <w:szCs w:val="24"/>
        </w:rPr>
        <w:t>Реабилитационно-коррекционные</w:t>
      </w:r>
      <w:proofErr w:type="spellEnd"/>
      <w:r w:rsidRPr="00E963A3">
        <w:rPr>
          <w:szCs w:val="24"/>
        </w:rPr>
        <w:t xml:space="preserve"> мероприятия могут реализовываться как во время внеурочной деятельности, так и во время урочной деятельности.</w:t>
      </w:r>
    </w:p>
    <w:p w:rsidR="0050047B" w:rsidRPr="00E963A3" w:rsidRDefault="0050047B" w:rsidP="0050047B">
      <w:pPr>
        <w:spacing w:line="14" w:lineRule="exact"/>
        <w:ind w:firstLine="709"/>
        <w:rPr>
          <w:szCs w:val="24"/>
        </w:rPr>
      </w:pPr>
    </w:p>
    <w:p w:rsidR="0050047B" w:rsidRPr="00E963A3" w:rsidRDefault="0050047B" w:rsidP="0050047B">
      <w:pPr>
        <w:spacing w:line="236" w:lineRule="auto"/>
        <w:ind w:firstLine="709"/>
        <w:rPr>
          <w:szCs w:val="24"/>
        </w:rPr>
      </w:pPr>
      <w:r w:rsidRPr="00E963A3">
        <w:rPr>
          <w:szCs w:val="24"/>
        </w:rPr>
        <w:t xml:space="preserve">Организация занятий по направлениям </w:t>
      </w:r>
      <w:r w:rsidRPr="00E963A3">
        <w:rPr>
          <w:b/>
          <w:szCs w:val="24"/>
        </w:rPr>
        <w:t>внеурочной деятельности</w:t>
      </w:r>
      <w:r w:rsidR="00B54CA8">
        <w:rPr>
          <w:szCs w:val="24"/>
        </w:rPr>
        <w:t xml:space="preserve"> </w:t>
      </w:r>
      <w:r w:rsidRPr="00E963A3">
        <w:rPr>
          <w:szCs w:val="24"/>
        </w:rPr>
        <w:t xml:space="preserve">является неотъемлемой частью образовательного процесса в КОГОБУ ШИ ОВЗ </w:t>
      </w:r>
      <w:proofErr w:type="spellStart"/>
      <w:r w:rsidRPr="00E963A3">
        <w:rPr>
          <w:szCs w:val="24"/>
        </w:rPr>
        <w:t>пгт</w:t>
      </w:r>
      <w:proofErr w:type="spellEnd"/>
      <w:r w:rsidRPr="00E963A3">
        <w:rPr>
          <w:szCs w:val="24"/>
        </w:rPr>
        <w:t xml:space="preserve"> Опарино и составляет 4 часа в неделю</w:t>
      </w:r>
    </w:p>
    <w:tbl>
      <w:tblPr>
        <w:tblpPr w:leftFromText="180" w:rightFromText="180" w:vertAnchor="text" w:horzAnchor="margin" w:tblpXSpec="center" w:tblpY="572"/>
        <w:tblW w:w="11372" w:type="dxa"/>
        <w:tblLook w:val="04A0"/>
      </w:tblPr>
      <w:tblGrid>
        <w:gridCol w:w="2092"/>
        <w:gridCol w:w="1708"/>
        <w:gridCol w:w="1542"/>
        <w:gridCol w:w="1542"/>
        <w:gridCol w:w="1542"/>
        <w:gridCol w:w="1542"/>
        <w:gridCol w:w="1542"/>
      </w:tblGrid>
      <w:tr w:rsidR="0050047B" w:rsidRPr="00E963A3" w:rsidTr="0050047B">
        <w:trPr>
          <w:trHeight w:val="251"/>
        </w:trPr>
        <w:tc>
          <w:tcPr>
            <w:tcW w:w="20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0047B" w:rsidRPr="00E963A3" w:rsidRDefault="0050047B" w:rsidP="0050047B">
            <w:pPr>
              <w:ind w:firstLine="0"/>
              <w:rPr>
                <w:color w:val="000000"/>
                <w:szCs w:val="24"/>
              </w:rPr>
            </w:pPr>
            <w:r w:rsidRPr="00E963A3">
              <w:rPr>
                <w:color w:val="000000"/>
                <w:szCs w:val="24"/>
              </w:rPr>
              <w:t xml:space="preserve">Направление </w:t>
            </w:r>
          </w:p>
        </w:tc>
        <w:tc>
          <w:tcPr>
            <w:tcW w:w="1708" w:type="dxa"/>
            <w:tcBorders>
              <w:top w:val="single" w:sz="4" w:space="0" w:color="000000"/>
              <w:left w:val="nil"/>
              <w:bottom w:val="single" w:sz="4" w:space="0" w:color="000000"/>
              <w:right w:val="single" w:sz="4" w:space="0" w:color="000000"/>
            </w:tcBorders>
            <w:shd w:val="clear" w:color="auto" w:fill="auto"/>
            <w:noWrap/>
            <w:vAlign w:val="bottom"/>
            <w:hideMark/>
          </w:tcPr>
          <w:p w:rsidR="0050047B" w:rsidRPr="00E963A3" w:rsidRDefault="0050047B" w:rsidP="0050047B">
            <w:pPr>
              <w:ind w:firstLine="0"/>
              <w:jc w:val="center"/>
              <w:rPr>
                <w:color w:val="000000"/>
                <w:szCs w:val="24"/>
              </w:rPr>
            </w:pPr>
            <w:r w:rsidRPr="00E963A3">
              <w:rPr>
                <w:color w:val="000000"/>
                <w:szCs w:val="24"/>
              </w:rPr>
              <w:t xml:space="preserve">1-4 </w:t>
            </w:r>
            <w:proofErr w:type="spellStart"/>
            <w:r w:rsidRPr="00E963A3">
              <w:rPr>
                <w:color w:val="000000"/>
                <w:szCs w:val="24"/>
              </w:rPr>
              <w:t>кл</w:t>
            </w:r>
            <w:proofErr w:type="spellEnd"/>
            <w:r w:rsidRPr="00E963A3">
              <w:rPr>
                <w:color w:val="000000"/>
                <w:szCs w:val="24"/>
              </w:rPr>
              <w:t>.</w:t>
            </w:r>
          </w:p>
        </w:tc>
        <w:tc>
          <w:tcPr>
            <w:tcW w:w="1542" w:type="dxa"/>
            <w:tcBorders>
              <w:top w:val="single" w:sz="4" w:space="0" w:color="000000"/>
              <w:left w:val="nil"/>
              <w:bottom w:val="single" w:sz="4" w:space="0" w:color="000000"/>
              <w:right w:val="single" w:sz="4" w:space="0" w:color="000000"/>
            </w:tcBorders>
            <w:shd w:val="clear" w:color="auto" w:fill="auto"/>
            <w:noWrap/>
            <w:vAlign w:val="bottom"/>
            <w:hideMark/>
          </w:tcPr>
          <w:p w:rsidR="0050047B" w:rsidRPr="00E963A3" w:rsidRDefault="0050047B" w:rsidP="0050047B">
            <w:pPr>
              <w:ind w:firstLine="0"/>
              <w:jc w:val="center"/>
              <w:rPr>
                <w:color w:val="000000"/>
                <w:szCs w:val="24"/>
              </w:rPr>
            </w:pPr>
            <w:r w:rsidRPr="00E963A3">
              <w:rPr>
                <w:color w:val="000000"/>
                <w:szCs w:val="24"/>
              </w:rPr>
              <w:t xml:space="preserve">5 </w:t>
            </w:r>
            <w:proofErr w:type="spellStart"/>
            <w:r w:rsidRPr="00E963A3">
              <w:rPr>
                <w:color w:val="000000"/>
                <w:szCs w:val="24"/>
              </w:rPr>
              <w:t>кл</w:t>
            </w:r>
            <w:proofErr w:type="spellEnd"/>
            <w:r w:rsidRPr="00E963A3">
              <w:rPr>
                <w:color w:val="000000"/>
                <w:szCs w:val="24"/>
              </w:rPr>
              <w:t>.</w:t>
            </w:r>
          </w:p>
        </w:tc>
        <w:tc>
          <w:tcPr>
            <w:tcW w:w="1542" w:type="dxa"/>
            <w:tcBorders>
              <w:top w:val="single" w:sz="4" w:space="0" w:color="000000"/>
              <w:left w:val="nil"/>
              <w:bottom w:val="single" w:sz="4" w:space="0" w:color="000000"/>
              <w:right w:val="single" w:sz="4" w:space="0" w:color="000000"/>
            </w:tcBorders>
            <w:shd w:val="clear" w:color="auto" w:fill="auto"/>
            <w:noWrap/>
            <w:vAlign w:val="bottom"/>
            <w:hideMark/>
          </w:tcPr>
          <w:p w:rsidR="0050047B" w:rsidRPr="00E963A3" w:rsidRDefault="0050047B" w:rsidP="0050047B">
            <w:pPr>
              <w:ind w:firstLine="0"/>
              <w:jc w:val="center"/>
              <w:rPr>
                <w:color w:val="000000"/>
                <w:szCs w:val="24"/>
              </w:rPr>
            </w:pPr>
            <w:r w:rsidRPr="00E963A3">
              <w:rPr>
                <w:color w:val="000000"/>
                <w:szCs w:val="24"/>
              </w:rPr>
              <w:t xml:space="preserve">6 </w:t>
            </w:r>
            <w:proofErr w:type="spellStart"/>
            <w:r w:rsidRPr="00E963A3">
              <w:rPr>
                <w:color w:val="000000"/>
                <w:szCs w:val="24"/>
              </w:rPr>
              <w:t>кл</w:t>
            </w:r>
            <w:proofErr w:type="spellEnd"/>
            <w:r w:rsidRPr="00E963A3">
              <w:rPr>
                <w:color w:val="000000"/>
                <w:szCs w:val="24"/>
              </w:rPr>
              <w:t>.</w:t>
            </w:r>
          </w:p>
        </w:tc>
        <w:tc>
          <w:tcPr>
            <w:tcW w:w="1542" w:type="dxa"/>
            <w:tcBorders>
              <w:top w:val="single" w:sz="4" w:space="0" w:color="000000"/>
              <w:left w:val="nil"/>
              <w:bottom w:val="single" w:sz="4" w:space="0" w:color="000000"/>
              <w:right w:val="single" w:sz="4" w:space="0" w:color="000000"/>
            </w:tcBorders>
            <w:shd w:val="clear" w:color="auto" w:fill="auto"/>
            <w:noWrap/>
            <w:vAlign w:val="bottom"/>
            <w:hideMark/>
          </w:tcPr>
          <w:p w:rsidR="0050047B" w:rsidRPr="00E963A3" w:rsidRDefault="0050047B" w:rsidP="0050047B">
            <w:pPr>
              <w:ind w:firstLine="0"/>
              <w:jc w:val="center"/>
              <w:rPr>
                <w:color w:val="000000"/>
                <w:szCs w:val="24"/>
              </w:rPr>
            </w:pPr>
            <w:r w:rsidRPr="00E963A3">
              <w:rPr>
                <w:color w:val="000000"/>
                <w:szCs w:val="24"/>
              </w:rPr>
              <w:t xml:space="preserve">7 </w:t>
            </w:r>
            <w:proofErr w:type="spellStart"/>
            <w:r w:rsidRPr="00E963A3">
              <w:rPr>
                <w:color w:val="000000"/>
                <w:szCs w:val="24"/>
              </w:rPr>
              <w:t>кл</w:t>
            </w:r>
            <w:proofErr w:type="spellEnd"/>
            <w:r w:rsidRPr="00E963A3">
              <w:rPr>
                <w:color w:val="000000"/>
                <w:szCs w:val="24"/>
              </w:rPr>
              <w:t>.</w:t>
            </w:r>
          </w:p>
        </w:tc>
        <w:tc>
          <w:tcPr>
            <w:tcW w:w="1542" w:type="dxa"/>
            <w:tcBorders>
              <w:top w:val="single" w:sz="4" w:space="0" w:color="000000"/>
              <w:left w:val="nil"/>
              <w:bottom w:val="single" w:sz="4" w:space="0" w:color="000000"/>
              <w:right w:val="single" w:sz="4" w:space="0" w:color="000000"/>
            </w:tcBorders>
            <w:shd w:val="clear" w:color="auto" w:fill="auto"/>
            <w:noWrap/>
            <w:vAlign w:val="bottom"/>
            <w:hideMark/>
          </w:tcPr>
          <w:p w:rsidR="0050047B" w:rsidRPr="00E963A3" w:rsidRDefault="0050047B" w:rsidP="0050047B">
            <w:pPr>
              <w:ind w:firstLine="0"/>
              <w:jc w:val="center"/>
              <w:rPr>
                <w:color w:val="000000"/>
                <w:szCs w:val="24"/>
              </w:rPr>
            </w:pPr>
            <w:r w:rsidRPr="00E963A3">
              <w:rPr>
                <w:color w:val="000000"/>
                <w:szCs w:val="24"/>
              </w:rPr>
              <w:t xml:space="preserve">8 </w:t>
            </w:r>
            <w:proofErr w:type="spellStart"/>
            <w:r w:rsidRPr="00E963A3">
              <w:rPr>
                <w:color w:val="000000"/>
                <w:szCs w:val="24"/>
              </w:rPr>
              <w:t>кл</w:t>
            </w:r>
            <w:proofErr w:type="spellEnd"/>
            <w:r w:rsidRPr="00E963A3">
              <w:rPr>
                <w:color w:val="000000"/>
                <w:szCs w:val="24"/>
              </w:rPr>
              <w:t>.</w:t>
            </w:r>
          </w:p>
        </w:tc>
        <w:tc>
          <w:tcPr>
            <w:tcW w:w="1404" w:type="dxa"/>
            <w:tcBorders>
              <w:top w:val="single" w:sz="4" w:space="0" w:color="000000"/>
              <w:left w:val="nil"/>
              <w:bottom w:val="single" w:sz="4" w:space="0" w:color="000000"/>
              <w:right w:val="single" w:sz="4" w:space="0" w:color="000000"/>
            </w:tcBorders>
            <w:shd w:val="clear" w:color="auto" w:fill="auto"/>
            <w:noWrap/>
            <w:vAlign w:val="bottom"/>
            <w:hideMark/>
          </w:tcPr>
          <w:p w:rsidR="0050047B" w:rsidRPr="00E963A3" w:rsidRDefault="0050047B" w:rsidP="0050047B">
            <w:pPr>
              <w:ind w:firstLine="0"/>
              <w:jc w:val="center"/>
              <w:rPr>
                <w:color w:val="000000"/>
                <w:szCs w:val="24"/>
              </w:rPr>
            </w:pPr>
            <w:r w:rsidRPr="00E963A3">
              <w:rPr>
                <w:color w:val="000000"/>
                <w:szCs w:val="24"/>
              </w:rPr>
              <w:t xml:space="preserve">9 </w:t>
            </w:r>
            <w:proofErr w:type="spellStart"/>
            <w:r w:rsidRPr="00E963A3">
              <w:rPr>
                <w:color w:val="000000"/>
                <w:szCs w:val="24"/>
              </w:rPr>
              <w:t>кл</w:t>
            </w:r>
            <w:proofErr w:type="spellEnd"/>
            <w:r w:rsidRPr="00E963A3">
              <w:rPr>
                <w:color w:val="000000"/>
                <w:szCs w:val="24"/>
              </w:rPr>
              <w:t>.</w:t>
            </w:r>
          </w:p>
        </w:tc>
      </w:tr>
      <w:tr w:rsidR="0050047B" w:rsidRPr="00E963A3" w:rsidTr="0050047B">
        <w:trPr>
          <w:trHeight w:val="748"/>
        </w:trPr>
        <w:tc>
          <w:tcPr>
            <w:tcW w:w="2092" w:type="dxa"/>
            <w:tcBorders>
              <w:top w:val="nil"/>
              <w:left w:val="single" w:sz="4" w:space="0" w:color="000000"/>
              <w:bottom w:val="single" w:sz="4" w:space="0" w:color="000000"/>
              <w:right w:val="single" w:sz="4" w:space="0" w:color="000000"/>
            </w:tcBorders>
            <w:shd w:val="clear" w:color="auto" w:fill="auto"/>
            <w:noWrap/>
            <w:hideMark/>
          </w:tcPr>
          <w:p w:rsidR="0050047B" w:rsidRPr="00E963A3" w:rsidRDefault="0050047B" w:rsidP="0050047B">
            <w:pPr>
              <w:ind w:firstLine="0"/>
              <w:rPr>
                <w:color w:val="000000"/>
                <w:szCs w:val="24"/>
              </w:rPr>
            </w:pPr>
            <w:r w:rsidRPr="00E963A3">
              <w:rPr>
                <w:color w:val="000000"/>
                <w:szCs w:val="24"/>
              </w:rPr>
              <w:lastRenderedPageBreak/>
              <w:t>Коммуникативная деятельность</w:t>
            </w:r>
          </w:p>
        </w:tc>
        <w:tc>
          <w:tcPr>
            <w:tcW w:w="1708" w:type="dxa"/>
            <w:tcBorders>
              <w:top w:val="nil"/>
              <w:left w:val="nil"/>
              <w:bottom w:val="single" w:sz="4" w:space="0" w:color="000000"/>
              <w:right w:val="single" w:sz="4" w:space="0" w:color="000000"/>
            </w:tcBorders>
            <w:shd w:val="clear" w:color="auto" w:fill="auto"/>
            <w:hideMark/>
          </w:tcPr>
          <w:p w:rsidR="0050047B" w:rsidRPr="00E963A3" w:rsidRDefault="0050047B" w:rsidP="0050047B">
            <w:pPr>
              <w:ind w:firstLine="0"/>
              <w:jc w:val="center"/>
              <w:rPr>
                <w:color w:val="000000"/>
                <w:szCs w:val="24"/>
              </w:rPr>
            </w:pPr>
            <w:r w:rsidRPr="00E963A3">
              <w:rPr>
                <w:szCs w:val="24"/>
              </w:rPr>
              <w:t xml:space="preserve">«Разговоры о </w:t>
            </w:r>
            <w:proofErr w:type="gramStart"/>
            <w:r w:rsidRPr="00E963A3">
              <w:rPr>
                <w:szCs w:val="24"/>
              </w:rPr>
              <w:t>важном</w:t>
            </w:r>
            <w:proofErr w:type="gramEnd"/>
            <w:r w:rsidRPr="00E963A3">
              <w:rPr>
                <w:szCs w:val="24"/>
              </w:rPr>
              <w:t>»</w:t>
            </w:r>
          </w:p>
        </w:tc>
        <w:tc>
          <w:tcPr>
            <w:tcW w:w="1542" w:type="dxa"/>
            <w:tcBorders>
              <w:top w:val="nil"/>
              <w:left w:val="nil"/>
              <w:bottom w:val="single" w:sz="4" w:space="0" w:color="000000"/>
              <w:right w:val="single" w:sz="4" w:space="0" w:color="000000"/>
            </w:tcBorders>
            <w:shd w:val="clear" w:color="auto" w:fill="auto"/>
            <w:hideMark/>
          </w:tcPr>
          <w:p w:rsidR="0050047B" w:rsidRPr="00E963A3" w:rsidRDefault="0050047B" w:rsidP="0050047B">
            <w:pPr>
              <w:ind w:firstLine="0"/>
              <w:jc w:val="center"/>
              <w:rPr>
                <w:color w:val="000000"/>
                <w:szCs w:val="24"/>
              </w:rPr>
            </w:pPr>
            <w:r w:rsidRPr="00E963A3">
              <w:rPr>
                <w:szCs w:val="24"/>
              </w:rPr>
              <w:t xml:space="preserve">«Разговоры о </w:t>
            </w:r>
            <w:proofErr w:type="gramStart"/>
            <w:r w:rsidRPr="00E963A3">
              <w:rPr>
                <w:szCs w:val="24"/>
              </w:rPr>
              <w:t>важном</w:t>
            </w:r>
            <w:proofErr w:type="gramEnd"/>
            <w:r w:rsidRPr="00E963A3">
              <w:rPr>
                <w:szCs w:val="24"/>
              </w:rPr>
              <w:t>»</w:t>
            </w:r>
          </w:p>
        </w:tc>
        <w:tc>
          <w:tcPr>
            <w:tcW w:w="1542" w:type="dxa"/>
            <w:tcBorders>
              <w:top w:val="nil"/>
              <w:left w:val="nil"/>
              <w:bottom w:val="single" w:sz="4" w:space="0" w:color="000000"/>
              <w:right w:val="single" w:sz="4" w:space="0" w:color="000000"/>
            </w:tcBorders>
            <w:shd w:val="clear" w:color="auto" w:fill="auto"/>
            <w:hideMark/>
          </w:tcPr>
          <w:p w:rsidR="0050047B" w:rsidRPr="00E963A3" w:rsidRDefault="0050047B" w:rsidP="0050047B">
            <w:pPr>
              <w:ind w:firstLine="0"/>
              <w:jc w:val="center"/>
              <w:rPr>
                <w:color w:val="000000"/>
                <w:szCs w:val="24"/>
              </w:rPr>
            </w:pPr>
            <w:r w:rsidRPr="00E963A3">
              <w:rPr>
                <w:szCs w:val="24"/>
              </w:rPr>
              <w:t xml:space="preserve">«Разговоры о </w:t>
            </w:r>
            <w:proofErr w:type="gramStart"/>
            <w:r w:rsidRPr="00E963A3">
              <w:rPr>
                <w:szCs w:val="24"/>
              </w:rPr>
              <w:t>важном</w:t>
            </w:r>
            <w:proofErr w:type="gramEnd"/>
            <w:r w:rsidRPr="00E963A3">
              <w:rPr>
                <w:szCs w:val="24"/>
              </w:rPr>
              <w:t>»</w:t>
            </w:r>
          </w:p>
        </w:tc>
        <w:tc>
          <w:tcPr>
            <w:tcW w:w="1542" w:type="dxa"/>
            <w:tcBorders>
              <w:top w:val="nil"/>
              <w:left w:val="nil"/>
              <w:bottom w:val="single" w:sz="4" w:space="0" w:color="000000"/>
              <w:right w:val="single" w:sz="4" w:space="0" w:color="000000"/>
            </w:tcBorders>
            <w:shd w:val="clear" w:color="auto" w:fill="auto"/>
            <w:hideMark/>
          </w:tcPr>
          <w:p w:rsidR="0050047B" w:rsidRPr="00E963A3" w:rsidRDefault="0050047B" w:rsidP="0050047B">
            <w:pPr>
              <w:ind w:firstLine="0"/>
              <w:jc w:val="center"/>
              <w:rPr>
                <w:color w:val="000000"/>
                <w:szCs w:val="24"/>
              </w:rPr>
            </w:pPr>
            <w:r w:rsidRPr="00E963A3">
              <w:rPr>
                <w:szCs w:val="24"/>
              </w:rPr>
              <w:t xml:space="preserve">«Разговоры о </w:t>
            </w:r>
            <w:proofErr w:type="gramStart"/>
            <w:r w:rsidRPr="00E963A3">
              <w:rPr>
                <w:szCs w:val="24"/>
              </w:rPr>
              <w:t>важном</w:t>
            </w:r>
            <w:proofErr w:type="gramEnd"/>
            <w:r w:rsidRPr="00E963A3">
              <w:rPr>
                <w:szCs w:val="24"/>
              </w:rPr>
              <w:t>»</w:t>
            </w:r>
          </w:p>
        </w:tc>
        <w:tc>
          <w:tcPr>
            <w:tcW w:w="1542" w:type="dxa"/>
            <w:tcBorders>
              <w:top w:val="nil"/>
              <w:left w:val="nil"/>
              <w:bottom w:val="single" w:sz="4" w:space="0" w:color="000000"/>
              <w:right w:val="single" w:sz="4" w:space="0" w:color="000000"/>
            </w:tcBorders>
            <w:shd w:val="clear" w:color="auto" w:fill="auto"/>
            <w:hideMark/>
          </w:tcPr>
          <w:p w:rsidR="0050047B" w:rsidRPr="00E963A3" w:rsidRDefault="0050047B" w:rsidP="0050047B">
            <w:pPr>
              <w:ind w:firstLine="0"/>
              <w:jc w:val="center"/>
              <w:rPr>
                <w:color w:val="000000"/>
                <w:szCs w:val="24"/>
              </w:rPr>
            </w:pPr>
            <w:r w:rsidRPr="00E963A3">
              <w:rPr>
                <w:szCs w:val="24"/>
              </w:rPr>
              <w:t xml:space="preserve">«Разговоры о </w:t>
            </w:r>
            <w:proofErr w:type="gramStart"/>
            <w:r w:rsidRPr="00E963A3">
              <w:rPr>
                <w:szCs w:val="24"/>
              </w:rPr>
              <w:t>важном</w:t>
            </w:r>
            <w:proofErr w:type="gramEnd"/>
            <w:r w:rsidRPr="00E963A3">
              <w:rPr>
                <w:szCs w:val="24"/>
              </w:rPr>
              <w:t>»</w:t>
            </w:r>
          </w:p>
        </w:tc>
        <w:tc>
          <w:tcPr>
            <w:tcW w:w="1404" w:type="dxa"/>
            <w:tcBorders>
              <w:top w:val="nil"/>
              <w:left w:val="nil"/>
              <w:bottom w:val="single" w:sz="4" w:space="0" w:color="000000"/>
              <w:right w:val="single" w:sz="4" w:space="0" w:color="000000"/>
            </w:tcBorders>
            <w:shd w:val="clear" w:color="auto" w:fill="auto"/>
            <w:hideMark/>
          </w:tcPr>
          <w:p w:rsidR="0050047B" w:rsidRPr="00E963A3" w:rsidRDefault="0050047B" w:rsidP="0050047B">
            <w:pPr>
              <w:ind w:firstLine="0"/>
              <w:jc w:val="center"/>
              <w:rPr>
                <w:color w:val="000000"/>
                <w:szCs w:val="24"/>
              </w:rPr>
            </w:pPr>
            <w:r w:rsidRPr="00E963A3">
              <w:rPr>
                <w:szCs w:val="24"/>
              </w:rPr>
              <w:t xml:space="preserve">«Разговоры о </w:t>
            </w:r>
            <w:proofErr w:type="gramStart"/>
            <w:r w:rsidRPr="00E963A3">
              <w:rPr>
                <w:szCs w:val="24"/>
              </w:rPr>
              <w:t>важном</w:t>
            </w:r>
            <w:proofErr w:type="gramEnd"/>
            <w:r w:rsidRPr="00E963A3">
              <w:rPr>
                <w:szCs w:val="24"/>
              </w:rPr>
              <w:t>»</w:t>
            </w:r>
          </w:p>
        </w:tc>
      </w:tr>
      <w:tr w:rsidR="0050047B" w:rsidRPr="00E963A3" w:rsidTr="0050047B">
        <w:trPr>
          <w:trHeight w:val="251"/>
        </w:trPr>
        <w:tc>
          <w:tcPr>
            <w:tcW w:w="2092" w:type="dxa"/>
            <w:tcBorders>
              <w:top w:val="nil"/>
              <w:left w:val="single" w:sz="4" w:space="0" w:color="000000"/>
              <w:bottom w:val="single" w:sz="4" w:space="0" w:color="000000"/>
              <w:right w:val="single" w:sz="4" w:space="0" w:color="000000"/>
            </w:tcBorders>
            <w:shd w:val="clear" w:color="auto" w:fill="auto"/>
            <w:noWrap/>
            <w:hideMark/>
          </w:tcPr>
          <w:p w:rsidR="0050047B" w:rsidRPr="00E963A3" w:rsidRDefault="0050047B" w:rsidP="0050047B">
            <w:pPr>
              <w:ind w:firstLine="0"/>
              <w:rPr>
                <w:color w:val="000000"/>
                <w:szCs w:val="24"/>
              </w:rPr>
            </w:pPr>
            <w:r w:rsidRPr="00E963A3">
              <w:rPr>
                <w:color w:val="000000"/>
                <w:szCs w:val="24"/>
              </w:rPr>
              <w:t>Спортивно-оздоровительная деятельность</w:t>
            </w:r>
          </w:p>
        </w:tc>
        <w:tc>
          <w:tcPr>
            <w:tcW w:w="1708" w:type="dxa"/>
            <w:tcBorders>
              <w:top w:val="nil"/>
              <w:left w:val="nil"/>
              <w:bottom w:val="single" w:sz="4" w:space="0" w:color="000000"/>
              <w:right w:val="single" w:sz="4" w:space="0" w:color="000000"/>
            </w:tcBorders>
            <w:shd w:val="clear" w:color="auto" w:fill="auto"/>
            <w:noWrap/>
            <w:hideMark/>
          </w:tcPr>
          <w:p w:rsidR="0050047B" w:rsidRPr="00E963A3" w:rsidRDefault="0050047B" w:rsidP="0050047B">
            <w:pPr>
              <w:ind w:firstLine="0"/>
              <w:jc w:val="center"/>
              <w:rPr>
                <w:color w:val="000000"/>
                <w:szCs w:val="24"/>
              </w:rPr>
            </w:pPr>
            <w:r w:rsidRPr="00E963A3">
              <w:rPr>
                <w:szCs w:val="24"/>
              </w:rPr>
              <w:t>Школьный спортивный клуб «Территория здоровья»</w:t>
            </w:r>
          </w:p>
        </w:tc>
        <w:tc>
          <w:tcPr>
            <w:tcW w:w="1542" w:type="dxa"/>
            <w:tcBorders>
              <w:top w:val="nil"/>
              <w:left w:val="nil"/>
              <w:bottom w:val="single" w:sz="4" w:space="0" w:color="000000"/>
              <w:right w:val="single" w:sz="4" w:space="0" w:color="000000"/>
            </w:tcBorders>
            <w:shd w:val="clear" w:color="auto" w:fill="auto"/>
            <w:noWrap/>
            <w:hideMark/>
          </w:tcPr>
          <w:p w:rsidR="0050047B" w:rsidRPr="00E963A3" w:rsidRDefault="0050047B" w:rsidP="0050047B">
            <w:pPr>
              <w:ind w:firstLine="0"/>
              <w:jc w:val="center"/>
              <w:rPr>
                <w:color w:val="000000"/>
                <w:szCs w:val="24"/>
              </w:rPr>
            </w:pPr>
            <w:r w:rsidRPr="00E963A3">
              <w:rPr>
                <w:szCs w:val="24"/>
              </w:rPr>
              <w:t>Школьный спортивный клуб «Территория здоровья»</w:t>
            </w:r>
          </w:p>
        </w:tc>
        <w:tc>
          <w:tcPr>
            <w:tcW w:w="1542" w:type="dxa"/>
            <w:tcBorders>
              <w:top w:val="nil"/>
              <w:left w:val="nil"/>
              <w:bottom w:val="single" w:sz="4" w:space="0" w:color="000000"/>
              <w:right w:val="single" w:sz="4" w:space="0" w:color="000000"/>
            </w:tcBorders>
            <w:shd w:val="clear" w:color="auto" w:fill="auto"/>
            <w:noWrap/>
            <w:hideMark/>
          </w:tcPr>
          <w:p w:rsidR="0050047B" w:rsidRPr="00E963A3" w:rsidRDefault="0050047B" w:rsidP="0050047B">
            <w:pPr>
              <w:ind w:firstLine="0"/>
              <w:jc w:val="center"/>
              <w:rPr>
                <w:color w:val="000000"/>
                <w:szCs w:val="24"/>
              </w:rPr>
            </w:pPr>
            <w:r w:rsidRPr="00E963A3">
              <w:rPr>
                <w:szCs w:val="24"/>
              </w:rPr>
              <w:t>Школьный спортивный клуб «Территория здоровья»</w:t>
            </w:r>
          </w:p>
        </w:tc>
        <w:tc>
          <w:tcPr>
            <w:tcW w:w="1542" w:type="dxa"/>
            <w:tcBorders>
              <w:top w:val="nil"/>
              <w:left w:val="nil"/>
              <w:bottom w:val="single" w:sz="4" w:space="0" w:color="000000"/>
              <w:right w:val="single" w:sz="4" w:space="0" w:color="000000"/>
            </w:tcBorders>
            <w:shd w:val="clear" w:color="auto" w:fill="auto"/>
            <w:noWrap/>
            <w:hideMark/>
          </w:tcPr>
          <w:p w:rsidR="0050047B" w:rsidRPr="00E963A3" w:rsidRDefault="0050047B" w:rsidP="0050047B">
            <w:pPr>
              <w:ind w:firstLine="0"/>
              <w:jc w:val="center"/>
              <w:rPr>
                <w:color w:val="000000"/>
                <w:szCs w:val="24"/>
              </w:rPr>
            </w:pPr>
            <w:r w:rsidRPr="00E963A3">
              <w:rPr>
                <w:szCs w:val="24"/>
              </w:rPr>
              <w:t>Школьный спортивный клуб «Территория здоровья»</w:t>
            </w:r>
          </w:p>
        </w:tc>
        <w:tc>
          <w:tcPr>
            <w:tcW w:w="1542" w:type="dxa"/>
            <w:tcBorders>
              <w:top w:val="nil"/>
              <w:left w:val="nil"/>
              <w:bottom w:val="single" w:sz="4" w:space="0" w:color="000000"/>
              <w:right w:val="single" w:sz="4" w:space="0" w:color="000000"/>
            </w:tcBorders>
            <w:shd w:val="clear" w:color="auto" w:fill="auto"/>
            <w:noWrap/>
            <w:hideMark/>
          </w:tcPr>
          <w:p w:rsidR="0050047B" w:rsidRPr="00E963A3" w:rsidRDefault="0050047B" w:rsidP="0050047B">
            <w:pPr>
              <w:ind w:firstLine="0"/>
              <w:jc w:val="center"/>
              <w:rPr>
                <w:color w:val="000000"/>
                <w:szCs w:val="24"/>
              </w:rPr>
            </w:pPr>
            <w:r w:rsidRPr="00E963A3">
              <w:rPr>
                <w:szCs w:val="24"/>
              </w:rPr>
              <w:t>Школьный спортивный клуб «Территория здоровья»</w:t>
            </w:r>
          </w:p>
        </w:tc>
        <w:tc>
          <w:tcPr>
            <w:tcW w:w="1404" w:type="dxa"/>
            <w:tcBorders>
              <w:top w:val="nil"/>
              <w:left w:val="nil"/>
              <w:bottom w:val="single" w:sz="4" w:space="0" w:color="000000"/>
              <w:right w:val="single" w:sz="4" w:space="0" w:color="000000"/>
            </w:tcBorders>
            <w:shd w:val="clear" w:color="auto" w:fill="auto"/>
            <w:noWrap/>
            <w:hideMark/>
          </w:tcPr>
          <w:p w:rsidR="0050047B" w:rsidRPr="00E963A3" w:rsidRDefault="0050047B" w:rsidP="0050047B">
            <w:pPr>
              <w:ind w:firstLine="0"/>
              <w:jc w:val="center"/>
              <w:rPr>
                <w:color w:val="000000"/>
                <w:szCs w:val="24"/>
              </w:rPr>
            </w:pPr>
            <w:r w:rsidRPr="00E963A3">
              <w:rPr>
                <w:szCs w:val="24"/>
              </w:rPr>
              <w:t>Школьный спортивный клуб «Территория здоровья»</w:t>
            </w:r>
          </w:p>
        </w:tc>
      </w:tr>
      <w:tr w:rsidR="0050047B" w:rsidRPr="00E963A3" w:rsidTr="0050047B">
        <w:trPr>
          <w:trHeight w:val="251"/>
        </w:trPr>
        <w:tc>
          <w:tcPr>
            <w:tcW w:w="2092" w:type="dxa"/>
            <w:tcBorders>
              <w:top w:val="nil"/>
              <w:left w:val="single" w:sz="4" w:space="0" w:color="000000"/>
              <w:bottom w:val="single" w:sz="4" w:space="0" w:color="000000"/>
              <w:right w:val="single" w:sz="4" w:space="0" w:color="000000"/>
            </w:tcBorders>
            <w:shd w:val="clear" w:color="auto" w:fill="auto"/>
            <w:noWrap/>
            <w:hideMark/>
          </w:tcPr>
          <w:p w:rsidR="0050047B" w:rsidRPr="00E963A3" w:rsidRDefault="0050047B" w:rsidP="0050047B">
            <w:pPr>
              <w:ind w:firstLine="0"/>
              <w:rPr>
                <w:color w:val="000000"/>
                <w:szCs w:val="24"/>
              </w:rPr>
            </w:pPr>
            <w:r w:rsidRPr="00E963A3">
              <w:rPr>
                <w:color w:val="000000"/>
                <w:szCs w:val="24"/>
              </w:rPr>
              <w:t>Информационная культура</w:t>
            </w:r>
          </w:p>
        </w:tc>
        <w:tc>
          <w:tcPr>
            <w:tcW w:w="1708" w:type="dxa"/>
            <w:tcBorders>
              <w:top w:val="nil"/>
              <w:left w:val="nil"/>
              <w:bottom w:val="single" w:sz="4" w:space="0" w:color="000000"/>
              <w:right w:val="single" w:sz="4" w:space="0" w:color="000000"/>
            </w:tcBorders>
            <w:shd w:val="clear" w:color="auto" w:fill="auto"/>
            <w:noWrap/>
            <w:hideMark/>
          </w:tcPr>
          <w:p w:rsidR="0050047B" w:rsidRPr="00E963A3" w:rsidRDefault="0050047B" w:rsidP="0050047B">
            <w:pPr>
              <w:ind w:firstLine="0"/>
              <w:jc w:val="center"/>
              <w:rPr>
                <w:color w:val="000000"/>
                <w:szCs w:val="24"/>
              </w:rPr>
            </w:pPr>
          </w:p>
        </w:tc>
        <w:tc>
          <w:tcPr>
            <w:tcW w:w="1542" w:type="dxa"/>
            <w:tcBorders>
              <w:top w:val="nil"/>
              <w:left w:val="nil"/>
              <w:bottom w:val="single" w:sz="4" w:space="0" w:color="000000"/>
              <w:right w:val="single" w:sz="4" w:space="0" w:color="000000"/>
            </w:tcBorders>
            <w:shd w:val="clear" w:color="auto" w:fill="auto"/>
            <w:noWrap/>
            <w:hideMark/>
          </w:tcPr>
          <w:p w:rsidR="0050047B" w:rsidRPr="00E963A3" w:rsidRDefault="0050047B" w:rsidP="0050047B">
            <w:pPr>
              <w:ind w:firstLine="0"/>
              <w:jc w:val="center"/>
              <w:rPr>
                <w:color w:val="000000"/>
                <w:szCs w:val="24"/>
              </w:rPr>
            </w:pPr>
            <w:r w:rsidRPr="00E963A3">
              <w:rPr>
                <w:color w:val="000000"/>
                <w:szCs w:val="24"/>
              </w:rPr>
              <w:t>Финансовая грамотность</w:t>
            </w:r>
          </w:p>
        </w:tc>
        <w:tc>
          <w:tcPr>
            <w:tcW w:w="1542" w:type="dxa"/>
            <w:tcBorders>
              <w:top w:val="nil"/>
              <w:left w:val="nil"/>
              <w:bottom w:val="single" w:sz="4" w:space="0" w:color="000000"/>
              <w:right w:val="single" w:sz="4" w:space="0" w:color="000000"/>
            </w:tcBorders>
            <w:shd w:val="clear" w:color="auto" w:fill="auto"/>
            <w:noWrap/>
            <w:hideMark/>
          </w:tcPr>
          <w:p w:rsidR="0050047B" w:rsidRPr="00E963A3" w:rsidRDefault="0050047B" w:rsidP="0050047B">
            <w:pPr>
              <w:ind w:firstLine="0"/>
              <w:jc w:val="center"/>
              <w:rPr>
                <w:color w:val="000000"/>
                <w:szCs w:val="24"/>
              </w:rPr>
            </w:pPr>
            <w:r w:rsidRPr="00E963A3">
              <w:rPr>
                <w:color w:val="000000"/>
                <w:szCs w:val="24"/>
              </w:rPr>
              <w:t>Финансовая грамотность</w:t>
            </w:r>
          </w:p>
        </w:tc>
        <w:tc>
          <w:tcPr>
            <w:tcW w:w="1542" w:type="dxa"/>
            <w:tcBorders>
              <w:top w:val="nil"/>
              <w:left w:val="nil"/>
              <w:bottom w:val="single" w:sz="4" w:space="0" w:color="000000"/>
              <w:right w:val="single" w:sz="4" w:space="0" w:color="000000"/>
            </w:tcBorders>
            <w:shd w:val="clear" w:color="auto" w:fill="auto"/>
            <w:noWrap/>
            <w:hideMark/>
          </w:tcPr>
          <w:p w:rsidR="0050047B" w:rsidRPr="00E963A3" w:rsidRDefault="0050047B" w:rsidP="0050047B">
            <w:pPr>
              <w:ind w:firstLine="0"/>
              <w:jc w:val="center"/>
              <w:rPr>
                <w:color w:val="000000"/>
                <w:szCs w:val="24"/>
              </w:rPr>
            </w:pPr>
            <w:r w:rsidRPr="00E963A3">
              <w:rPr>
                <w:color w:val="000000"/>
                <w:szCs w:val="24"/>
              </w:rPr>
              <w:t>Финансовая грамотность</w:t>
            </w:r>
          </w:p>
        </w:tc>
        <w:tc>
          <w:tcPr>
            <w:tcW w:w="1542" w:type="dxa"/>
            <w:tcBorders>
              <w:top w:val="nil"/>
              <w:left w:val="nil"/>
              <w:bottom w:val="single" w:sz="4" w:space="0" w:color="000000"/>
              <w:right w:val="single" w:sz="4" w:space="0" w:color="000000"/>
            </w:tcBorders>
            <w:shd w:val="clear" w:color="auto" w:fill="auto"/>
            <w:noWrap/>
            <w:hideMark/>
          </w:tcPr>
          <w:p w:rsidR="0050047B" w:rsidRPr="00E963A3" w:rsidRDefault="0050047B" w:rsidP="0050047B">
            <w:pPr>
              <w:ind w:firstLine="0"/>
              <w:jc w:val="center"/>
              <w:rPr>
                <w:color w:val="000000"/>
                <w:szCs w:val="24"/>
              </w:rPr>
            </w:pPr>
            <w:r w:rsidRPr="00E963A3">
              <w:rPr>
                <w:color w:val="000000"/>
                <w:szCs w:val="24"/>
              </w:rPr>
              <w:t>Финансовая грамотность</w:t>
            </w:r>
          </w:p>
        </w:tc>
        <w:tc>
          <w:tcPr>
            <w:tcW w:w="1404" w:type="dxa"/>
            <w:tcBorders>
              <w:top w:val="nil"/>
              <w:left w:val="nil"/>
              <w:bottom w:val="single" w:sz="4" w:space="0" w:color="000000"/>
              <w:right w:val="single" w:sz="4" w:space="0" w:color="000000"/>
            </w:tcBorders>
            <w:shd w:val="clear" w:color="auto" w:fill="auto"/>
            <w:noWrap/>
            <w:hideMark/>
          </w:tcPr>
          <w:p w:rsidR="0050047B" w:rsidRPr="00E963A3" w:rsidRDefault="0050047B" w:rsidP="0050047B">
            <w:pPr>
              <w:ind w:firstLine="0"/>
              <w:jc w:val="center"/>
              <w:rPr>
                <w:color w:val="000000"/>
                <w:szCs w:val="24"/>
              </w:rPr>
            </w:pPr>
            <w:r w:rsidRPr="00E963A3">
              <w:rPr>
                <w:color w:val="000000"/>
                <w:szCs w:val="24"/>
              </w:rPr>
              <w:t>Финансовая грамотность</w:t>
            </w:r>
          </w:p>
        </w:tc>
      </w:tr>
      <w:tr w:rsidR="0050047B" w:rsidRPr="00E963A3" w:rsidTr="0050047B">
        <w:trPr>
          <w:trHeight w:val="251"/>
        </w:trPr>
        <w:tc>
          <w:tcPr>
            <w:tcW w:w="2092" w:type="dxa"/>
            <w:tcBorders>
              <w:top w:val="nil"/>
              <w:left w:val="single" w:sz="4" w:space="0" w:color="000000"/>
              <w:bottom w:val="single" w:sz="4" w:space="0" w:color="000000"/>
              <w:right w:val="single" w:sz="4" w:space="0" w:color="000000"/>
            </w:tcBorders>
            <w:shd w:val="clear" w:color="auto" w:fill="auto"/>
            <w:noWrap/>
            <w:hideMark/>
          </w:tcPr>
          <w:p w:rsidR="0050047B" w:rsidRPr="00E963A3" w:rsidRDefault="0050047B" w:rsidP="0050047B">
            <w:pPr>
              <w:ind w:firstLine="0"/>
              <w:rPr>
                <w:color w:val="000000"/>
                <w:szCs w:val="24"/>
              </w:rPr>
            </w:pPr>
            <w:r w:rsidRPr="00E963A3">
              <w:rPr>
                <w:color w:val="000000"/>
                <w:szCs w:val="24"/>
              </w:rPr>
              <w:t>Художественно-эстетическая творческая деятельность</w:t>
            </w:r>
          </w:p>
        </w:tc>
        <w:tc>
          <w:tcPr>
            <w:tcW w:w="1708" w:type="dxa"/>
            <w:tcBorders>
              <w:top w:val="nil"/>
              <w:left w:val="nil"/>
              <w:bottom w:val="single" w:sz="4" w:space="0" w:color="000000"/>
              <w:right w:val="single" w:sz="4" w:space="0" w:color="000000"/>
            </w:tcBorders>
            <w:shd w:val="clear" w:color="auto" w:fill="auto"/>
            <w:noWrap/>
            <w:hideMark/>
          </w:tcPr>
          <w:p w:rsidR="0050047B" w:rsidRPr="00E963A3" w:rsidRDefault="0050047B" w:rsidP="0050047B">
            <w:pPr>
              <w:ind w:firstLine="0"/>
              <w:jc w:val="center"/>
              <w:rPr>
                <w:szCs w:val="24"/>
              </w:rPr>
            </w:pPr>
            <w:r w:rsidRPr="00E963A3">
              <w:rPr>
                <w:szCs w:val="24"/>
              </w:rPr>
              <w:t>«</w:t>
            </w:r>
            <w:proofErr w:type="spellStart"/>
            <w:r w:rsidRPr="00E963A3">
              <w:rPr>
                <w:szCs w:val="24"/>
              </w:rPr>
              <w:t>Трудовичок</w:t>
            </w:r>
            <w:proofErr w:type="spellEnd"/>
            <w:r w:rsidRPr="00E963A3">
              <w:rPr>
                <w:szCs w:val="24"/>
              </w:rPr>
              <w:t>»</w:t>
            </w:r>
          </w:p>
          <w:p w:rsidR="0050047B" w:rsidRPr="00E963A3" w:rsidRDefault="0050047B" w:rsidP="0050047B">
            <w:pPr>
              <w:ind w:firstLine="0"/>
              <w:jc w:val="center"/>
              <w:rPr>
                <w:szCs w:val="24"/>
              </w:rPr>
            </w:pPr>
            <w:r w:rsidRPr="00E963A3">
              <w:rPr>
                <w:szCs w:val="24"/>
              </w:rPr>
              <w:t>«</w:t>
            </w:r>
            <w:proofErr w:type="spellStart"/>
            <w:r w:rsidRPr="00E963A3">
              <w:rPr>
                <w:szCs w:val="24"/>
              </w:rPr>
              <w:t>Мастерилки</w:t>
            </w:r>
            <w:proofErr w:type="spellEnd"/>
            <w:r w:rsidRPr="00E963A3">
              <w:rPr>
                <w:szCs w:val="24"/>
              </w:rPr>
              <w:t>»</w:t>
            </w:r>
          </w:p>
          <w:p w:rsidR="0050047B" w:rsidRPr="00E963A3" w:rsidRDefault="0050047B" w:rsidP="0050047B">
            <w:pPr>
              <w:ind w:firstLine="0"/>
              <w:jc w:val="center"/>
              <w:rPr>
                <w:szCs w:val="24"/>
              </w:rPr>
            </w:pPr>
            <w:r w:rsidRPr="00E963A3">
              <w:rPr>
                <w:szCs w:val="24"/>
              </w:rPr>
              <w:t>«Умелые ручки»</w:t>
            </w:r>
          </w:p>
        </w:tc>
        <w:tc>
          <w:tcPr>
            <w:tcW w:w="1542" w:type="dxa"/>
            <w:tcBorders>
              <w:top w:val="nil"/>
              <w:left w:val="nil"/>
              <w:bottom w:val="single" w:sz="4" w:space="0" w:color="000000"/>
              <w:right w:val="single" w:sz="4" w:space="0" w:color="000000"/>
            </w:tcBorders>
            <w:shd w:val="clear" w:color="auto" w:fill="auto"/>
            <w:noWrap/>
            <w:hideMark/>
          </w:tcPr>
          <w:p w:rsidR="0050047B" w:rsidRPr="00E963A3" w:rsidRDefault="0050047B" w:rsidP="0050047B">
            <w:pPr>
              <w:ind w:firstLine="0"/>
              <w:jc w:val="center"/>
              <w:rPr>
                <w:szCs w:val="24"/>
              </w:rPr>
            </w:pPr>
            <w:r w:rsidRPr="00E963A3">
              <w:rPr>
                <w:szCs w:val="24"/>
              </w:rPr>
              <w:t>«Творческая мастерская» «Школьное ателье»</w:t>
            </w:r>
          </w:p>
        </w:tc>
        <w:tc>
          <w:tcPr>
            <w:tcW w:w="1542" w:type="dxa"/>
            <w:tcBorders>
              <w:top w:val="nil"/>
              <w:left w:val="nil"/>
              <w:bottom w:val="single" w:sz="4" w:space="0" w:color="000000"/>
              <w:right w:val="single" w:sz="4" w:space="0" w:color="000000"/>
            </w:tcBorders>
            <w:shd w:val="clear" w:color="auto" w:fill="auto"/>
            <w:noWrap/>
            <w:hideMark/>
          </w:tcPr>
          <w:p w:rsidR="0050047B" w:rsidRPr="00E963A3" w:rsidRDefault="0050047B" w:rsidP="0050047B">
            <w:pPr>
              <w:ind w:firstLine="0"/>
              <w:jc w:val="center"/>
              <w:rPr>
                <w:szCs w:val="24"/>
              </w:rPr>
            </w:pPr>
            <w:r w:rsidRPr="00E963A3">
              <w:rPr>
                <w:szCs w:val="24"/>
              </w:rPr>
              <w:t>«Творческая мастерская» «Школьное ателье»</w:t>
            </w:r>
          </w:p>
        </w:tc>
        <w:tc>
          <w:tcPr>
            <w:tcW w:w="1542" w:type="dxa"/>
            <w:tcBorders>
              <w:top w:val="nil"/>
              <w:left w:val="nil"/>
              <w:bottom w:val="single" w:sz="4" w:space="0" w:color="000000"/>
              <w:right w:val="single" w:sz="4" w:space="0" w:color="000000"/>
            </w:tcBorders>
            <w:shd w:val="clear" w:color="auto" w:fill="auto"/>
            <w:noWrap/>
            <w:hideMark/>
          </w:tcPr>
          <w:p w:rsidR="0050047B" w:rsidRPr="00E963A3" w:rsidRDefault="0050047B" w:rsidP="0050047B">
            <w:pPr>
              <w:ind w:firstLine="0"/>
              <w:jc w:val="center"/>
              <w:rPr>
                <w:szCs w:val="24"/>
              </w:rPr>
            </w:pPr>
            <w:r w:rsidRPr="00E963A3">
              <w:rPr>
                <w:szCs w:val="24"/>
              </w:rPr>
              <w:t>«Творческая мастерская» «Школьное ателье»</w:t>
            </w:r>
          </w:p>
        </w:tc>
        <w:tc>
          <w:tcPr>
            <w:tcW w:w="1542" w:type="dxa"/>
            <w:tcBorders>
              <w:top w:val="nil"/>
              <w:left w:val="nil"/>
              <w:bottom w:val="single" w:sz="4" w:space="0" w:color="000000"/>
              <w:right w:val="single" w:sz="4" w:space="0" w:color="000000"/>
            </w:tcBorders>
            <w:shd w:val="clear" w:color="auto" w:fill="auto"/>
            <w:noWrap/>
            <w:hideMark/>
          </w:tcPr>
          <w:p w:rsidR="0050047B" w:rsidRPr="00E963A3" w:rsidRDefault="0050047B" w:rsidP="0050047B">
            <w:pPr>
              <w:ind w:firstLine="0"/>
              <w:jc w:val="center"/>
              <w:rPr>
                <w:szCs w:val="24"/>
              </w:rPr>
            </w:pPr>
            <w:r w:rsidRPr="00E963A3">
              <w:rPr>
                <w:szCs w:val="24"/>
              </w:rPr>
              <w:t>«Творческая мастерская» «Школьное ателье»</w:t>
            </w:r>
          </w:p>
        </w:tc>
        <w:tc>
          <w:tcPr>
            <w:tcW w:w="1404" w:type="dxa"/>
            <w:tcBorders>
              <w:top w:val="nil"/>
              <w:left w:val="nil"/>
              <w:bottom w:val="single" w:sz="4" w:space="0" w:color="000000"/>
              <w:right w:val="single" w:sz="4" w:space="0" w:color="000000"/>
            </w:tcBorders>
            <w:shd w:val="clear" w:color="auto" w:fill="auto"/>
            <w:noWrap/>
            <w:hideMark/>
          </w:tcPr>
          <w:p w:rsidR="0050047B" w:rsidRPr="00E963A3" w:rsidRDefault="0050047B" w:rsidP="0050047B">
            <w:pPr>
              <w:ind w:firstLine="0"/>
              <w:jc w:val="center"/>
              <w:rPr>
                <w:szCs w:val="24"/>
              </w:rPr>
            </w:pPr>
            <w:r w:rsidRPr="00E963A3">
              <w:rPr>
                <w:szCs w:val="24"/>
              </w:rPr>
              <w:t>«Творческая мастерская» «Школьное ателье»</w:t>
            </w:r>
          </w:p>
        </w:tc>
      </w:tr>
    </w:tbl>
    <w:p w:rsidR="0050047B" w:rsidRPr="00E963A3" w:rsidRDefault="0050047B" w:rsidP="00B54CA8">
      <w:pPr>
        <w:spacing w:line="236" w:lineRule="auto"/>
        <w:ind w:firstLine="0"/>
        <w:jc w:val="center"/>
        <w:rPr>
          <w:b/>
          <w:szCs w:val="24"/>
        </w:rPr>
      </w:pPr>
      <w:r w:rsidRPr="00E963A3">
        <w:rPr>
          <w:b/>
          <w:szCs w:val="24"/>
        </w:rPr>
        <w:t>План внеурочной деятельности на 2023-2024 учебный год</w:t>
      </w:r>
    </w:p>
    <w:p w:rsidR="0050047B" w:rsidRPr="00E963A3" w:rsidRDefault="0050047B" w:rsidP="0050047B">
      <w:pPr>
        <w:spacing w:line="236" w:lineRule="auto"/>
        <w:ind w:firstLine="0"/>
        <w:jc w:val="center"/>
        <w:rPr>
          <w:b/>
          <w:szCs w:val="24"/>
        </w:rPr>
      </w:pPr>
    </w:p>
    <w:p w:rsidR="0050047B" w:rsidRPr="00E963A3" w:rsidRDefault="0050047B" w:rsidP="0050047B">
      <w:pPr>
        <w:spacing w:line="236" w:lineRule="auto"/>
        <w:ind w:firstLine="0"/>
        <w:rPr>
          <w:szCs w:val="24"/>
        </w:rPr>
      </w:pPr>
    </w:p>
    <w:p w:rsidR="0050047B" w:rsidRPr="00E963A3" w:rsidRDefault="0050047B" w:rsidP="0050047B">
      <w:pPr>
        <w:spacing w:line="234" w:lineRule="auto"/>
        <w:ind w:firstLine="708"/>
        <w:rPr>
          <w:szCs w:val="24"/>
        </w:rPr>
      </w:pPr>
      <w:r w:rsidRPr="00E963A3">
        <w:rPr>
          <w:szCs w:val="24"/>
        </w:rPr>
        <w:t xml:space="preserve">КОГОБУ ШИ ОВЗ </w:t>
      </w:r>
      <w:proofErr w:type="spellStart"/>
      <w:r w:rsidRPr="00E963A3">
        <w:rPr>
          <w:szCs w:val="24"/>
        </w:rPr>
        <w:t>пгт</w:t>
      </w:r>
      <w:proofErr w:type="spellEnd"/>
      <w:r w:rsidRPr="00E963A3">
        <w:rPr>
          <w:szCs w:val="24"/>
        </w:rPr>
        <w:t xml:space="preserve"> Опарино предоставляет </w:t>
      </w:r>
      <w:proofErr w:type="gramStart"/>
      <w:r w:rsidRPr="00E963A3">
        <w:rPr>
          <w:szCs w:val="24"/>
        </w:rPr>
        <w:t>обучающимся</w:t>
      </w:r>
      <w:proofErr w:type="gramEnd"/>
      <w:r w:rsidRPr="00E963A3">
        <w:rPr>
          <w:szCs w:val="24"/>
        </w:rPr>
        <w:t xml:space="preserve"> возможность выбора спектра занятий, направленных на их развитие.</w:t>
      </w:r>
    </w:p>
    <w:p w:rsidR="0050047B" w:rsidRPr="00E963A3" w:rsidRDefault="0050047B" w:rsidP="0050047B">
      <w:pPr>
        <w:spacing w:line="234" w:lineRule="auto"/>
        <w:ind w:firstLine="708"/>
        <w:rPr>
          <w:szCs w:val="24"/>
        </w:rPr>
      </w:pPr>
      <w:r w:rsidRPr="00E963A3">
        <w:rPr>
          <w:szCs w:val="24"/>
        </w:rPr>
        <w:t>Выбор направлений внеурочной деятельности и распределение на них часов самостоятельно осуществляется учреждением в рамках общего количества часов, предусмотренных учебным планом.</w:t>
      </w:r>
    </w:p>
    <w:p w:rsidR="0050047B" w:rsidRPr="00E963A3" w:rsidRDefault="0050047B" w:rsidP="0050047B">
      <w:pPr>
        <w:spacing w:line="237" w:lineRule="auto"/>
        <w:ind w:firstLine="708"/>
        <w:rPr>
          <w:szCs w:val="24"/>
        </w:rPr>
      </w:pPr>
      <w:r w:rsidRPr="00E963A3">
        <w:rPr>
          <w:szCs w:val="24"/>
        </w:rPr>
        <w:t>Часы внеурочной деятельности могут быть реализованы как в течение учебной недели, так и в период каникул, в выходные и праздничные дни. Часы, отведенные на внеурочную деятельность, могут быть использованы для проведения экскурсий, походов, соревнований, посещений театров, музеев.</w:t>
      </w:r>
    </w:p>
    <w:p w:rsidR="0050047B" w:rsidRPr="00E963A3" w:rsidRDefault="0050047B" w:rsidP="0050047B">
      <w:pPr>
        <w:spacing w:line="235" w:lineRule="auto"/>
        <w:ind w:firstLine="708"/>
        <w:rPr>
          <w:szCs w:val="24"/>
        </w:rPr>
      </w:pPr>
      <w:r w:rsidRPr="00E963A3">
        <w:rPr>
          <w:szCs w:val="24"/>
        </w:rPr>
        <w:t>Для успешной реализации учебного плана возможно осуществление образовательной деятельности по адаптированным основным общеобразовательным программам образования обучающихся с умственной отсталостью (интеллектуальными нарушениями) с применением электронного обучения и дистанционных образовательных технологий. При необходимости допускается интеграция форм обучения, например, очного и электронного обучения с использованием дистанционных образовательных технологий.</w:t>
      </w:r>
    </w:p>
    <w:p w:rsidR="0050047B" w:rsidRPr="00E963A3" w:rsidRDefault="0050047B" w:rsidP="0050047B">
      <w:pPr>
        <w:pStyle w:val="a6"/>
        <w:rPr>
          <w:szCs w:val="24"/>
        </w:rPr>
      </w:pPr>
      <w:r w:rsidRPr="00E963A3">
        <w:rPr>
          <w:szCs w:val="24"/>
        </w:rPr>
        <w:t xml:space="preserve">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E963A3">
        <w:rPr>
          <w:szCs w:val="24"/>
        </w:rPr>
        <w:t>тьюторской</w:t>
      </w:r>
      <w:proofErr w:type="spellEnd"/>
      <w:r w:rsidRPr="00E963A3">
        <w:rPr>
          <w:szCs w:val="24"/>
        </w:rPr>
        <w:t xml:space="preserve"> поддержкой.</w:t>
      </w:r>
    </w:p>
    <w:p w:rsidR="0050047B" w:rsidRPr="00E963A3" w:rsidRDefault="0050047B" w:rsidP="0050047B">
      <w:pPr>
        <w:rPr>
          <w:b/>
          <w:bCs/>
          <w:szCs w:val="24"/>
        </w:rPr>
      </w:pPr>
    </w:p>
    <w:p w:rsidR="0050047B" w:rsidRPr="00E963A3" w:rsidRDefault="0050047B" w:rsidP="0050047B">
      <w:pPr>
        <w:jc w:val="center"/>
        <w:rPr>
          <w:b/>
          <w:bCs/>
          <w:szCs w:val="24"/>
        </w:rPr>
      </w:pPr>
      <w:r w:rsidRPr="00E963A3">
        <w:rPr>
          <w:b/>
          <w:bCs/>
          <w:szCs w:val="24"/>
        </w:rPr>
        <w:t>Учебный план</w:t>
      </w:r>
    </w:p>
    <w:p w:rsidR="0050047B" w:rsidRPr="00E963A3" w:rsidRDefault="0050047B" w:rsidP="0050047B">
      <w:pPr>
        <w:jc w:val="center"/>
        <w:rPr>
          <w:b/>
          <w:bCs/>
          <w:szCs w:val="24"/>
        </w:rPr>
      </w:pPr>
      <w:r w:rsidRPr="00E963A3">
        <w:rPr>
          <w:b/>
          <w:bCs/>
          <w:szCs w:val="24"/>
        </w:rPr>
        <w:t>АООП УО (вариант 1)  обучающихся 1-4 классов</w:t>
      </w:r>
    </w:p>
    <w:p w:rsidR="0050047B" w:rsidRPr="00E963A3" w:rsidRDefault="0050047B" w:rsidP="0050047B">
      <w:pP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2552"/>
        <w:gridCol w:w="992"/>
        <w:gridCol w:w="992"/>
        <w:gridCol w:w="992"/>
        <w:gridCol w:w="993"/>
        <w:gridCol w:w="1099"/>
      </w:tblGrid>
      <w:tr w:rsidR="0050047B" w:rsidRPr="00E963A3" w:rsidTr="0050047B">
        <w:trPr>
          <w:trHeight w:val="326"/>
        </w:trPr>
        <w:tc>
          <w:tcPr>
            <w:tcW w:w="1951" w:type="dxa"/>
            <w:vMerge w:val="restart"/>
            <w:vAlign w:val="center"/>
          </w:tcPr>
          <w:p w:rsidR="0050047B" w:rsidRPr="00E963A3" w:rsidRDefault="0050047B" w:rsidP="0050047B">
            <w:pPr>
              <w:ind w:firstLine="0"/>
              <w:jc w:val="center"/>
              <w:rPr>
                <w:b/>
                <w:szCs w:val="24"/>
              </w:rPr>
            </w:pPr>
            <w:r w:rsidRPr="00E963A3">
              <w:rPr>
                <w:b/>
                <w:bCs/>
                <w:szCs w:val="24"/>
              </w:rPr>
              <w:t>Предметные области</w:t>
            </w:r>
          </w:p>
        </w:tc>
        <w:tc>
          <w:tcPr>
            <w:tcW w:w="2552" w:type="dxa"/>
            <w:vMerge w:val="restart"/>
            <w:tcBorders>
              <w:tl2br w:val="single" w:sz="4" w:space="0" w:color="auto"/>
            </w:tcBorders>
          </w:tcPr>
          <w:p w:rsidR="0050047B" w:rsidRPr="00E963A3" w:rsidRDefault="0050047B" w:rsidP="0050047B">
            <w:pPr>
              <w:ind w:firstLine="0"/>
              <w:jc w:val="right"/>
              <w:rPr>
                <w:b/>
                <w:szCs w:val="24"/>
              </w:rPr>
            </w:pPr>
            <w:r w:rsidRPr="00E963A3">
              <w:rPr>
                <w:b/>
                <w:szCs w:val="24"/>
              </w:rPr>
              <w:t>Классы</w:t>
            </w:r>
          </w:p>
          <w:p w:rsidR="0050047B" w:rsidRPr="00E963A3" w:rsidRDefault="0050047B" w:rsidP="0050047B">
            <w:pPr>
              <w:ind w:firstLine="0"/>
              <w:jc w:val="right"/>
              <w:rPr>
                <w:b/>
                <w:szCs w:val="24"/>
              </w:rPr>
            </w:pPr>
          </w:p>
          <w:p w:rsidR="0050047B" w:rsidRPr="00E963A3" w:rsidRDefault="0050047B" w:rsidP="0050047B">
            <w:pPr>
              <w:ind w:firstLine="0"/>
              <w:rPr>
                <w:b/>
                <w:szCs w:val="24"/>
              </w:rPr>
            </w:pPr>
            <w:r w:rsidRPr="00E963A3">
              <w:rPr>
                <w:b/>
                <w:szCs w:val="24"/>
              </w:rPr>
              <w:t>Учебные предметы</w:t>
            </w:r>
          </w:p>
        </w:tc>
        <w:tc>
          <w:tcPr>
            <w:tcW w:w="3969" w:type="dxa"/>
            <w:gridSpan w:val="4"/>
          </w:tcPr>
          <w:p w:rsidR="0050047B" w:rsidRPr="00E963A3" w:rsidRDefault="0050047B" w:rsidP="0050047B">
            <w:pPr>
              <w:ind w:firstLine="0"/>
              <w:jc w:val="center"/>
              <w:rPr>
                <w:b/>
                <w:szCs w:val="24"/>
              </w:rPr>
            </w:pPr>
            <w:r w:rsidRPr="00E963A3">
              <w:rPr>
                <w:b/>
                <w:szCs w:val="24"/>
              </w:rPr>
              <w:t>Количество часов в неделю</w:t>
            </w:r>
          </w:p>
        </w:tc>
        <w:tc>
          <w:tcPr>
            <w:tcW w:w="1099" w:type="dxa"/>
            <w:vMerge w:val="restart"/>
            <w:vAlign w:val="center"/>
          </w:tcPr>
          <w:p w:rsidR="0050047B" w:rsidRPr="00E963A3" w:rsidRDefault="0050047B" w:rsidP="0050047B">
            <w:pPr>
              <w:ind w:firstLine="0"/>
              <w:jc w:val="center"/>
              <w:rPr>
                <w:b/>
                <w:szCs w:val="24"/>
              </w:rPr>
            </w:pPr>
            <w:r w:rsidRPr="00E963A3">
              <w:rPr>
                <w:b/>
                <w:szCs w:val="24"/>
              </w:rPr>
              <w:t>Всего</w:t>
            </w:r>
          </w:p>
        </w:tc>
      </w:tr>
      <w:tr w:rsidR="0050047B" w:rsidRPr="00E963A3" w:rsidTr="0050047B">
        <w:trPr>
          <w:trHeight w:val="225"/>
        </w:trPr>
        <w:tc>
          <w:tcPr>
            <w:tcW w:w="1951" w:type="dxa"/>
            <w:vMerge/>
          </w:tcPr>
          <w:p w:rsidR="0050047B" w:rsidRPr="00E963A3" w:rsidRDefault="0050047B" w:rsidP="0050047B">
            <w:pPr>
              <w:ind w:firstLine="0"/>
              <w:rPr>
                <w:b/>
                <w:bCs/>
                <w:szCs w:val="24"/>
              </w:rPr>
            </w:pPr>
          </w:p>
        </w:tc>
        <w:tc>
          <w:tcPr>
            <w:tcW w:w="2552" w:type="dxa"/>
            <w:vMerge/>
          </w:tcPr>
          <w:p w:rsidR="0050047B" w:rsidRPr="00E963A3" w:rsidRDefault="0050047B" w:rsidP="0050047B">
            <w:pPr>
              <w:ind w:firstLine="0"/>
              <w:rPr>
                <w:szCs w:val="24"/>
              </w:rPr>
            </w:pPr>
          </w:p>
        </w:tc>
        <w:tc>
          <w:tcPr>
            <w:tcW w:w="992" w:type="dxa"/>
            <w:vAlign w:val="center"/>
          </w:tcPr>
          <w:p w:rsidR="0050047B" w:rsidRPr="00E963A3" w:rsidRDefault="0050047B" w:rsidP="0050047B">
            <w:pPr>
              <w:ind w:firstLine="0"/>
              <w:jc w:val="center"/>
              <w:rPr>
                <w:b/>
                <w:szCs w:val="24"/>
                <w:lang w:val="en-US"/>
              </w:rPr>
            </w:pPr>
            <w:r w:rsidRPr="00E963A3">
              <w:rPr>
                <w:b/>
                <w:szCs w:val="24"/>
                <w:lang w:val="en-US"/>
              </w:rPr>
              <w:t>I</w:t>
            </w:r>
          </w:p>
        </w:tc>
        <w:tc>
          <w:tcPr>
            <w:tcW w:w="992" w:type="dxa"/>
            <w:vAlign w:val="center"/>
          </w:tcPr>
          <w:p w:rsidR="0050047B" w:rsidRPr="00E963A3" w:rsidRDefault="0050047B" w:rsidP="0050047B">
            <w:pPr>
              <w:ind w:firstLine="0"/>
              <w:jc w:val="center"/>
              <w:rPr>
                <w:b/>
                <w:szCs w:val="24"/>
                <w:lang w:val="en-US"/>
              </w:rPr>
            </w:pPr>
            <w:r w:rsidRPr="00E963A3">
              <w:rPr>
                <w:b/>
                <w:szCs w:val="24"/>
                <w:lang w:val="en-US"/>
              </w:rPr>
              <w:t>II</w:t>
            </w:r>
          </w:p>
        </w:tc>
        <w:tc>
          <w:tcPr>
            <w:tcW w:w="992" w:type="dxa"/>
            <w:vAlign w:val="center"/>
          </w:tcPr>
          <w:p w:rsidR="0050047B" w:rsidRPr="00E963A3" w:rsidRDefault="0050047B" w:rsidP="0050047B">
            <w:pPr>
              <w:ind w:firstLine="0"/>
              <w:jc w:val="center"/>
              <w:rPr>
                <w:b/>
                <w:szCs w:val="24"/>
                <w:lang w:val="en-US"/>
              </w:rPr>
            </w:pPr>
            <w:r w:rsidRPr="00E963A3">
              <w:rPr>
                <w:b/>
                <w:szCs w:val="24"/>
                <w:lang w:val="en-US"/>
              </w:rPr>
              <w:t>III</w:t>
            </w:r>
          </w:p>
        </w:tc>
        <w:tc>
          <w:tcPr>
            <w:tcW w:w="993" w:type="dxa"/>
            <w:vAlign w:val="center"/>
          </w:tcPr>
          <w:p w:rsidR="0050047B" w:rsidRPr="00E963A3" w:rsidRDefault="0050047B" w:rsidP="0050047B">
            <w:pPr>
              <w:ind w:firstLine="0"/>
              <w:jc w:val="center"/>
              <w:rPr>
                <w:b/>
                <w:szCs w:val="24"/>
                <w:lang w:val="en-US"/>
              </w:rPr>
            </w:pPr>
            <w:r w:rsidRPr="00E963A3">
              <w:rPr>
                <w:b/>
                <w:szCs w:val="24"/>
                <w:lang w:val="en-US"/>
              </w:rPr>
              <w:t>IV</w:t>
            </w:r>
          </w:p>
        </w:tc>
        <w:tc>
          <w:tcPr>
            <w:tcW w:w="1099" w:type="dxa"/>
            <w:vMerge/>
          </w:tcPr>
          <w:p w:rsidR="0050047B" w:rsidRPr="00E963A3" w:rsidRDefault="0050047B" w:rsidP="0050047B">
            <w:pPr>
              <w:ind w:firstLine="0"/>
              <w:rPr>
                <w:szCs w:val="24"/>
              </w:rPr>
            </w:pPr>
          </w:p>
        </w:tc>
      </w:tr>
      <w:tr w:rsidR="0050047B" w:rsidRPr="00E963A3" w:rsidTr="0050047B">
        <w:tc>
          <w:tcPr>
            <w:tcW w:w="9571" w:type="dxa"/>
            <w:gridSpan w:val="7"/>
          </w:tcPr>
          <w:p w:rsidR="0050047B" w:rsidRPr="00E963A3" w:rsidRDefault="0050047B" w:rsidP="0050047B">
            <w:pPr>
              <w:ind w:firstLine="0"/>
              <w:jc w:val="center"/>
              <w:rPr>
                <w:b/>
                <w:szCs w:val="24"/>
              </w:rPr>
            </w:pPr>
            <w:r w:rsidRPr="00E963A3">
              <w:rPr>
                <w:b/>
                <w:szCs w:val="24"/>
              </w:rPr>
              <w:t>Обязательная часть</w:t>
            </w:r>
          </w:p>
        </w:tc>
      </w:tr>
      <w:tr w:rsidR="0050047B" w:rsidRPr="00E963A3" w:rsidTr="0050047B">
        <w:tc>
          <w:tcPr>
            <w:tcW w:w="1951" w:type="dxa"/>
          </w:tcPr>
          <w:p w:rsidR="0050047B" w:rsidRPr="00E963A3" w:rsidRDefault="0050047B" w:rsidP="0050047B">
            <w:pPr>
              <w:pStyle w:val="af5"/>
              <w:ind w:left="0" w:firstLine="0"/>
              <w:rPr>
                <w:szCs w:val="24"/>
              </w:rPr>
            </w:pPr>
            <w:r w:rsidRPr="00E963A3">
              <w:rPr>
                <w:szCs w:val="24"/>
              </w:rPr>
              <w:t>1.Язык и речевая практика</w:t>
            </w:r>
          </w:p>
        </w:tc>
        <w:tc>
          <w:tcPr>
            <w:tcW w:w="2552" w:type="dxa"/>
          </w:tcPr>
          <w:p w:rsidR="0050047B" w:rsidRPr="00E963A3" w:rsidRDefault="0050047B" w:rsidP="0050047B">
            <w:pPr>
              <w:ind w:firstLine="0"/>
              <w:rPr>
                <w:szCs w:val="24"/>
              </w:rPr>
            </w:pPr>
            <w:r w:rsidRPr="00E963A3">
              <w:rPr>
                <w:szCs w:val="24"/>
              </w:rPr>
              <w:t>1.1. Русский язык</w:t>
            </w:r>
          </w:p>
          <w:p w:rsidR="0050047B" w:rsidRPr="00E963A3" w:rsidRDefault="0050047B" w:rsidP="0050047B">
            <w:pPr>
              <w:ind w:firstLine="0"/>
              <w:rPr>
                <w:szCs w:val="24"/>
              </w:rPr>
            </w:pPr>
            <w:r w:rsidRPr="00E963A3">
              <w:rPr>
                <w:szCs w:val="24"/>
              </w:rPr>
              <w:t>1.2. Чтение</w:t>
            </w:r>
          </w:p>
          <w:p w:rsidR="0050047B" w:rsidRPr="00E963A3" w:rsidRDefault="0050047B" w:rsidP="0050047B">
            <w:pPr>
              <w:ind w:firstLine="0"/>
              <w:rPr>
                <w:szCs w:val="24"/>
              </w:rPr>
            </w:pPr>
            <w:r w:rsidRPr="00E963A3">
              <w:rPr>
                <w:szCs w:val="24"/>
              </w:rPr>
              <w:t>1.3. Речевая практика</w:t>
            </w:r>
          </w:p>
        </w:tc>
        <w:tc>
          <w:tcPr>
            <w:tcW w:w="992" w:type="dxa"/>
            <w:vAlign w:val="center"/>
          </w:tcPr>
          <w:p w:rsidR="0050047B" w:rsidRPr="00E963A3" w:rsidRDefault="0050047B" w:rsidP="0050047B">
            <w:pPr>
              <w:ind w:firstLine="0"/>
              <w:jc w:val="center"/>
              <w:rPr>
                <w:szCs w:val="24"/>
              </w:rPr>
            </w:pPr>
            <w:r w:rsidRPr="00E963A3">
              <w:rPr>
                <w:szCs w:val="24"/>
              </w:rPr>
              <w:t>3</w:t>
            </w:r>
          </w:p>
          <w:p w:rsidR="0050047B" w:rsidRPr="00E963A3" w:rsidRDefault="0050047B" w:rsidP="0050047B">
            <w:pPr>
              <w:ind w:firstLine="0"/>
              <w:jc w:val="center"/>
              <w:rPr>
                <w:szCs w:val="24"/>
              </w:rPr>
            </w:pPr>
            <w:r w:rsidRPr="00E963A3">
              <w:rPr>
                <w:szCs w:val="24"/>
              </w:rPr>
              <w:t>3</w:t>
            </w:r>
          </w:p>
          <w:p w:rsidR="0050047B" w:rsidRPr="00E963A3" w:rsidRDefault="0050047B" w:rsidP="0050047B">
            <w:pPr>
              <w:ind w:firstLine="0"/>
              <w:jc w:val="center"/>
              <w:rPr>
                <w:szCs w:val="24"/>
              </w:rPr>
            </w:pPr>
            <w:r w:rsidRPr="00E963A3">
              <w:rPr>
                <w:szCs w:val="24"/>
              </w:rPr>
              <w:t>2</w:t>
            </w:r>
          </w:p>
        </w:tc>
        <w:tc>
          <w:tcPr>
            <w:tcW w:w="992" w:type="dxa"/>
            <w:vAlign w:val="center"/>
          </w:tcPr>
          <w:p w:rsidR="0050047B" w:rsidRPr="00E963A3" w:rsidRDefault="0050047B" w:rsidP="0050047B">
            <w:pPr>
              <w:ind w:firstLine="0"/>
              <w:jc w:val="center"/>
              <w:rPr>
                <w:szCs w:val="24"/>
              </w:rPr>
            </w:pPr>
            <w:r w:rsidRPr="00E963A3">
              <w:rPr>
                <w:szCs w:val="24"/>
              </w:rPr>
              <w:t>3</w:t>
            </w:r>
          </w:p>
          <w:p w:rsidR="0050047B" w:rsidRPr="00E963A3" w:rsidRDefault="0050047B" w:rsidP="0050047B">
            <w:pPr>
              <w:ind w:firstLine="0"/>
              <w:jc w:val="center"/>
              <w:rPr>
                <w:szCs w:val="24"/>
              </w:rPr>
            </w:pPr>
            <w:r w:rsidRPr="00E963A3">
              <w:rPr>
                <w:szCs w:val="24"/>
              </w:rPr>
              <w:t>4</w:t>
            </w:r>
          </w:p>
          <w:p w:rsidR="0050047B" w:rsidRPr="00E963A3" w:rsidRDefault="0050047B" w:rsidP="0050047B">
            <w:pPr>
              <w:ind w:firstLine="0"/>
              <w:jc w:val="center"/>
              <w:rPr>
                <w:szCs w:val="24"/>
              </w:rPr>
            </w:pPr>
            <w:r w:rsidRPr="00E963A3">
              <w:rPr>
                <w:szCs w:val="24"/>
              </w:rPr>
              <w:t>2</w:t>
            </w:r>
          </w:p>
        </w:tc>
        <w:tc>
          <w:tcPr>
            <w:tcW w:w="992" w:type="dxa"/>
            <w:vAlign w:val="center"/>
          </w:tcPr>
          <w:p w:rsidR="0050047B" w:rsidRPr="00E963A3" w:rsidRDefault="0050047B" w:rsidP="0050047B">
            <w:pPr>
              <w:ind w:firstLine="0"/>
              <w:jc w:val="center"/>
              <w:rPr>
                <w:szCs w:val="24"/>
              </w:rPr>
            </w:pPr>
            <w:r w:rsidRPr="00E963A3">
              <w:rPr>
                <w:szCs w:val="24"/>
              </w:rPr>
              <w:t>3</w:t>
            </w:r>
          </w:p>
          <w:p w:rsidR="0050047B" w:rsidRPr="00E963A3" w:rsidRDefault="0050047B" w:rsidP="0050047B">
            <w:pPr>
              <w:ind w:firstLine="0"/>
              <w:jc w:val="center"/>
              <w:rPr>
                <w:szCs w:val="24"/>
              </w:rPr>
            </w:pPr>
            <w:r w:rsidRPr="00E963A3">
              <w:rPr>
                <w:szCs w:val="24"/>
              </w:rPr>
              <w:t>4</w:t>
            </w:r>
          </w:p>
          <w:p w:rsidR="0050047B" w:rsidRPr="00E963A3" w:rsidRDefault="0050047B" w:rsidP="0050047B">
            <w:pPr>
              <w:ind w:firstLine="0"/>
              <w:jc w:val="center"/>
              <w:rPr>
                <w:szCs w:val="24"/>
              </w:rPr>
            </w:pPr>
            <w:r w:rsidRPr="00E963A3">
              <w:rPr>
                <w:szCs w:val="24"/>
              </w:rPr>
              <w:t>2</w:t>
            </w:r>
          </w:p>
        </w:tc>
        <w:tc>
          <w:tcPr>
            <w:tcW w:w="993" w:type="dxa"/>
            <w:vAlign w:val="center"/>
          </w:tcPr>
          <w:p w:rsidR="0050047B" w:rsidRPr="00E963A3" w:rsidRDefault="0050047B" w:rsidP="0050047B">
            <w:pPr>
              <w:ind w:firstLine="0"/>
              <w:jc w:val="center"/>
              <w:rPr>
                <w:szCs w:val="24"/>
              </w:rPr>
            </w:pPr>
            <w:r w:rsidRPr="00E963A3">
              <w:rPr>
                <w:szCs w:val="24"/>
              </w:rPr>
              <w:t>3</w:t>
            </w:r>
          </w:p>
          <w:p w:rsidR="0050047B" w:rsidRPr="00E963A3" w:rsidRDefault="0050047B" w:rsidP="0050047B">
            <w:pPr>
              <w:ind w:firstLine="0"/>
              <w:jc w:val="center"/>
              <w:rPr>
                <w:szCs w:val="24"/>
              </w:rPr>
            </w:pPr>
            <w:r w:rsidRPr="00E963A3">
              <w:rPr>
                <w:szCs w:val="24"/>
              </w:rPr>
              <w:t>4</w:t>
            </w:r>
          </w:p>
          <w:p w:rsidR="0050047B" w:rsidRPr="00E963A3" w:rsidRDefault="0050047B" w:rsidP="0050047B">
            <w:pPr>
              <w:ind w:firstLine="0"/>
              <w:jc w:val="center"/>
              <w:rPr>
                <w:szCs w:val="24"/>
              </w:rPr>
            </w:pPr>
            <w:r w:rsidRPr="00E963A3">
              <w:rPr>
                <w:szCs w:val="24"/>
              </w:rPr>
              <w:t>2</w:t>
            </w:r>
          </w:p>
        </w:tc>
        <w:tc>
          <w:tcPr>
            <w:tcW w:w="1099" w:type="dxa"/>
            <w:vAlign w:val="center"/>
          </w:tcPr>
          <w:p w:rsidR="0050047B" w:rsidRPr="00E963A3" w:rsidRDefault="0050047B" w:rsidP="0050047B">
            <w:pPr>
              <w:ind w:firstLine="0"/>
              <w:jc w:val="center"/>
              <w:rPr>
                <w:b/>
                <w:szCs w:val="24"/>
              </w:rPr>
            </w:pPr>
            <w:r w:rsidRPr="00E963A3">
              <w:rPr>
                <w:b/>
                <w:szCs w:val="24"/>
              </w:rPr>
              <w:t>12</w:t>
            </w:r>
          </w:p>
          <w:p w:rsidR="0050047B" w:rsidRPr="00E963A3" w:rsidRDefault="0050047B" w:rsidP="0050047B">
            <w:pPr>
              <w:ind w:firstLine="0"/>
              <w:jc w:val="center"/>
              <w:rPr>
                <w:b/>
                <w:szCs w:val="24"/>
              </w:rPr>
            </w:pPr>
            <w:r w:rsidRPr="00E963A3">
              <w:rPr>
                <w:b/>
                <w:szCs w:val="24"/>
              </w:rPr>
              <w:t>15</w:t>
            </w:r>
          </w:p>
          <w:p w:rsidR="0050047B" w:rsidRPr="00E963A3" w:rsidRDefault="0050047B" w:rsidP="0050047B">
            <w:pPr>
              <w:ind w:firstLine="0"/>
              <w:jc w:val="center"/>
              <w:rPr>
                <w:b/>
                <w:szCs w:val="24"/>
              </w:rPr>
            </w:pPr>
            <w:r w:rsidRPr="00E963A3">
              <w:rPr>
                <w:b/>
                <w:szCs w:val="24"/>
              </w:rPr>
              <w:t>8</w:t>
            </w:r>
          </w:p>
        </w:tc>
      </w:tr>
      <w:tr w:rsidR="0050047B" w:rsidRPr="00E963A3" w:rsidTr="0050047B">
        <w:tc>
          <w:tcPr>
            <w:tcW w:w="1951" w:type="dxa"/>
          </w:tcPr>
          <w:p w:rsidR="0050047B" w:rsidRPr="00E963A3" w:rsidRDefault="0050047B" w:rsidP="0050047B">
            <w:pPr>
              <w:pStyle w:val="af5"/>
              <w:ind w:left="0" w:firstLine="0"/>
              <w:rPr>
                <w:szCs w:val="24"/>
              </w:rPr>
            </w:pPr>
            <w:r w:rsidRPr="00E963A3">
              <w:rPr>
                <w:szCs w:val="24"/>
              </w:rPr>
              <w:t>2.Математика</w:t>
            </w:r>
          </w:p>
        </w:tc>
        <w:tc>
          <w:tcPr>
            <w:tcW w:w="2552" w:type="dxa"/>
          </w:tcPr>
          <w:p w:rsidR="0050047B" w:rsidRPr="00E963A3" w:rsidRDefault="0050047B" w:rsidP="0050047B">
            <w:pPr>
              <w:ind w:firstLine="0"/>
              <w:rPr>
                <w:szCs w:val="24"/>
              </w:rPr>
            </w:pPr>
            <w:r w:rsidRPr="00E963A3">
              <w:rPr>
                <w:szCs w:val="24"/>
              </w:rPr>
              <w:t>2.1. Математика</w:t>
            </w:r>
          </w:p>
        </w:tc>
        <w:tc>
          <w:tcPr>
            <w:tcW w:w="992" w:type="dxa"/>
            <w:vAlign w:val="center"/>
          </w:tcPr>
          <w:p w:rsidR="0050047B" w:rsidRPr="00E963A3" w:rsidRDefault="0050047B" w:rsidP="0050047B">
            <w:pPr>
              <w:ind w:firstLine="0"/>
              <w:jc w:val="center"/>
              <w:rPr>
                <w:szCs w:val="24"/>
              </w:rPr>
            </w:pPr>
            <w:r w:rsidRPr="00E963A3">
              <w:rPr>
                <w:szCs w:val="24"/>
              </w:rPr>
              <w:t>3</w:t>
            </w:r>
          </w:p>
        </w:tc>
        <w:tc>
          <w:tcPr>
            <w:tcW w:w="992" w:type="dxa"/>
            <w:vAlign w:val="center"/>
          </w:tcPr>
          <w:p w:rsidR="0050047B" w:rsidRPr="00E963A3" w:rsidRDefault="0050047B" w:rsidP="0050047B">
            <w:pPr>
              <w:ind w:firstLine="0"/>
              <w:jc w:val="center"/>
              <w:rPr>
                <w:szCs w:val="24"/>
              </w:rPr>
            </w:pPr>
            <w:r w:rsidRPr="00E963A3">
              <w:rPr>
                <w:szCs w:val="24"/>
              </w:rPr>
              <w:t>4</w:t>
            </w:r>
          </w:p>
        </w:tc>
        <w:tc>
          <w:tcPr>
            <w:tcW w:w="992" w:type="dxa"/>
            <w:vAlign w:val="center"/>
          </w:tcPr>
          <w:p w:rsidR="0050047B" w:rsidRPr="00E963A3" w:rsidRDefault="0050047B" w:rsidP="0050047B">
            <w:pPr>
              <w:ind w:firstLine="0"/>
              <w:jc w:val="center"/>
              <w:rPr>
                <w:szCs w:val="24"/>
              </w:rPr>
            </w:pPr>
            <w:r w:rsidRPr="00E963A3">
              <w:rPr>
                <w:szCs w:val="24"/>
              </w:rPr>
              <w:t>4</w:t>
            </w:r>
          </w:p>
        </w:tc>
        <w:tc>
          <w:tcPr>
            <w:tcW w:w="993" w:type="dxa"/>
            <w:vAlign w:val="center"/>
          </w:tcPr>
          <w:p w:rsidR="0050047B" w:rsidRPr="00E963A3" w:rsidRDefault="0050047B" w:rsidP="0050047B">
            <w:pPr>
              <w:ind w:firstLine="0"/>
              <w:jc w:val="center"/>
              <w:rPr>
                <w:szCs w:val="24"/>
              </w:rPr>
            </w:pPr>
            <w:r w:rsidRPr="00E963A3">
              <w:rPr>
                <w:szCs w:val="24"/>
              </w:rPr>
              <w:t>4</w:t>
            </w:r>
          </w:p>
        </w:tc>
        <w:tc>
          <w:tcPr>
            <w:tcW w:w="1099" w:type="dxa"/>
            <w:vAlign w:val="center"/>
          </w:tcPr>
          <w:p w:rsidR="0050047B" w:rsidRPr="00E963A3" w:rsidRDefault="0050047B" w:rsidP="0050047B">
            <w:pPr>
              <w:ind w:firstLine="0"/>
              <w:jc w:val="center"/>
              <w:rPr>
                <w:b/>
                <w:szCs w:val="24"/>
              </w:rPr>
            </w:pPr>
            <w:r w:rsidRPr="00E963A3">
              <w:rPr>
                <w:b/>
                <w:szCs w:val="24"/>
              </w:rPr>
              <w:t>15</w:t>
            </w:r>
          </w:p>
        </w:tc>
      </w:tr>
      <w:tr w:rsidR="0050047B" w:rsidRPr="00E963A3" w:rsidTr="0050047B">
        <w:tc>
          <w:tcPr>
            <w:tcW w:w="1951" w:type="dxa"/>
          </w:tcPr>
          <w:p w:rsidR="0050047B" w:rsidRPr="00E963A3" w:rsidRDefault="0050047B" w:rsidP="0050047B">
            <w:pPr>
              <w:ind w:firstLine="0"/>
              <w:rPr>
                <w:szCs w:val="24"/>
              </w:rPr>
            </w:pPr>
            <w:r w:rsidRPr="00E963A3">
              <w:rPr>
                <w:szCs w:val="24"/>
              </w:rPr>
              <w:lastRenderedPageBreak/>
              <w:t>3.Естествознание</w:t>
            </w:r>
          </w:p>
        </w:tc>
        <w:tc>
          <w:tcPr>
            <w:tcW w:w="2552" w:type="dxa"/>
          </w:tcPr>
          <w:p w:rsidR="0050047B" w:rsidRPr="00E963A3" w:rsidRDefault="0050047B" w:rsidP="0050047B">
            <w:pPr>
              <w:ind w:firstLine="0"/>
              <w:rPr>
                <w:szCs w:val="24"/>
              </w:rPr>
            </w:pPr>
            <w:r w:rsidRPr="00E963A3">
              <w:rPr>
                <w:szCs w:val="24"/>
              </w:rPr>
              <w:t>3.1. Мир природы и человека</w:t>
            </w:r>
          </w:p>
        </w:tc>
        <w:tc>
          <w:tcPr>
            <w:tcW w:w="992" w:type="dxa"/>
            <w:vAlign w:val="center"/>
          </w:tcPr>
          <w:p w:rsidR="0050047B" w:rsidRPr="00E963A3" w:rsidRDefault="0050047B" w:rsidP="0050047B">
            <w:pPr>
              <w:ind w:firstLine="0"/>
              <w:jc w:val="center"/>
              <w:rPr>
                <w:szCs w:val="24"/>
              </w:rPr>
            </w:pPr>
            <w:r w:rsidRPr="00E963A3">
              <w:rPr>
                <w:szCs w:val="24"/>
              </w:rPr>
              <w:t>2</w:t>
            </w:r>
          </w:p>
        </w:tc>
        <w:tc>
          <w:tcPr>
            <w:tcW w:w="992" w:type="dxa"/>
            <w:vAlign w:val="center"/>
          </w:tcPr>
          <w:p w:rsidR="0050047B" w:rsidRPr="00E963A3" w:rsidRDefault="0050047B" w:rsidP="0050047B">
            <w:pPr>
              <w:ind w:firstLine="0"/>
              <w:jc w:val="center"/>
              <w:rPr>
                <w:szCs w:val="24"/>
              </w:rPr>
            </w:pPr>
            <w:r w:rsidRPr="00E963A3">
              <w:rPr>
                <w:szCs w:val="24"/>
              </w:rPr>
              <w:t>1</w:t>
            </w:r>
          </w:p>
        </w:tc>
        <w:tc>
          <w:tcPr>
            <w:tcW w:w="992" w:type="dxa"/>
            <w:vAlign w:val="center"/>
          </w:tcPr>
          <w:p w:rsidR="0050047B" w:rsidRPr="00E963A3" w:rsidRDefault="0050047B" w:rsidP="0050047B">
            <w:pPr>
              <w:ind w:firstLine="0"/>
              <w:jc w:val="center"/>
              <w:rPr>
                <w:szCs w:val="24"/>
              </w:rPr>
            </w:pPr>
            <w:r w:rsidRPr="00E963A3">
              <w:rPr>
                <w:szCs w:val="24"/>
              </w:rPr>
              <w:t>1</w:t>
            </w:r>
          </w:p>
        </w:tc>
        <w:tc>
          <w:tcPr>
            <w:tcW w:w="993" w:type="dxa"/>
            <w:vAlign w:val="center"/>
          </w:tcPr>
          <w:p w:rsidR="0050047B" w:rsidRPr="00E963A3" w:rsidRDefault="0050047B" w:rsidP="0050047B">
            <w:pPr>
              <w:ind w:firstLine="0"/>
              <w:jc w:val="center"/>
              <w:rPr>
                <w:szCs w:val="24"/>
              </w:rPr>
            </w:pPr>
            <w:r w:rsidRPr="00E963A3">
              <w:rPr>
                <w:szCs w:val="24"/>
              </w:rPr>
              <w:t>1</w:t>
            </w:r>
          </w:p>
        </w:tc>
        <w:tc>
          <w:tcPr>
            <w:tcW w:w="1099" w:type="dxa"/>
            <w:vAlign w:val="center"/>
          </w:tcPr>
          <w:p w:rsidR="0050047B" w:rsidRPr="00E963A3" w:rsidRDefault="0050047B" w:rsidP="0050047B">
            <w:pPr>
              <w:ind w:firstLine="0"/>
              <w:jc w:val="center"/>
              <w:rPr>
                <w:b/>
                <w:szCs w:val="24"/>
              </w:rPr>
            </w:pPr>
            <w:r w:rsidRPr="00E963A3">
              <w:rPr>
                <w:b/>
                <w:szCs w:val="24"/>
              </w:rPr>
              <w:t>5</w:t>
            </w:r>
          </w:p>
        </w:tc>
      </w:tr>
      <w:tr w:rsidR="0050047B" w:rsidRPr="00E963A3" w:rsidTr="0050047B">
        <w:tc>
          <w:tcPr>
            <w:tcW w:w="1951" w:type="dxa"/>
          </w:tcPr>
          <w:p w:rsidR="0050047B" w:rsidRPr="00E963A3" w:rsidRDefault="0050047B" w:rsidP="0050047B">
            <w:pPr>
              <w:ind w:firstLine="0"/>
              <w:rPr>
                <w:szCs w:val="24"/>
              </w:rPr>
            </w:pPr>
            <w:r w:rsidRPr="00E963A3">
              <w:rPr>
                <w:szCs w:val="24"/>
              </w:rPr>
              <w:t>4. Искусство</w:t>
            </w:r>
          </w:p>
        </w:tc>
        <w:tc>
          <w:tcPr>
            <w:tcW w:w="2552" w:type="dxa"/>
          </w:tcPr>
          <w:p w:rsidR="0050047B" w:rsidRPr="00E963A3" w:rsidRDefault="0050047B" w:rsidP="0050047B">
            <w:pPr>
              <w:ind w:firstLine="0"/>
              <w:rPr>
                <w:szCs w:val="24"/>
              </w:rPr>
            </w:pPr>
            <w:r w:rsidRPr="00E963A3">
              <w:rPr>
                <w:szCs w:val="24"/>
              </w:rPr>
              <w:t>4.1. Музыка</w:t>
            </w:r>
          </w:p>
          <w:p w:rsidR="0050047B" w:rsidRPr="00E963A3" w:rsidRDefault="0050047B" w:rsidP="0050047B">
            <w:pPr>
              <w:ind w:firstLine="0"/>
              <w:rPr>
                <w:szCs w:val="24"/>
              </w:rPr>
            </w:pPr>
            <w:r w:rsidRPr="00E963A3">
              <w:rPr>
                <w:szCs w:val="24"/>
              </w:rPr>
              <w:t>4.2. Рисование (изобразительное искусство)</w:t>
            </w:r>
          </w:p>
        </w:tc>
        <w:tc>
          <w:tcPr>
            <w:tcW w:w="992" w:type="dxa"/>
            <w:vAlign w:val="center"/>
          </w:tcPr>
          <w:p w:rsidR="0050047B" w:rsidRPr="00E963A3" w:rsidRDefault="0050047B" w:rsidP="0050047B">
            <w:pPr>
              <w:ind w:firstLine="0"/>
              <w:jc w:val="center"/>
              <w:rPr>
                <w:szCs w:val="24"/>
              </w:rPr>
            </w:pPr>
            <w:r w:rsidRPr="00E963A3">
              <w:rPr>
                <w:szCs w:val="24"/>
              </w:rPr>
              <w:t>2</w:t>
            </w:r>
          </w:p>
          <w:p w:rsidR="0050047B" w:rsidRPr="00E963A3" w:rsidRDefault="0050047B" w:rsidP="0050047B">
            <w:pPr>
              <w:ind w:firstLine="0"/>
              <w:jc w:val="center"/>
              <w:rPr>
                <w:szCs w:val="24"/>
              </w:rPr>
            </w:pPr>
            <w:r w:rsidRPr="00E963A3">
              <w:rPr>
                <w:szCs w:val="24"/>
              </w:rPr>
              <w:t>1</w:t>
            </w:r>
          </w:p>
          <w:p w:rsidR="0050047B" w:rsidRPr="00E963A3" w:rsidRDefault="0050047B" w:rsidP="0050047B">
            <w:pPr>
              <w:ind w:firstLine="0"/>
              <w:jc w:val="center"/>
              <w:rPr>
                <w:szCs w:val="24"/>
              </w:rPr>
            </w:pPr>
          </w:p>
          <w:p w:rsidR="0050047B" w:rsidRPr="00E963A3" w:rsidRDefault="0050047B" w:rsidP="0050047B">
            <w:pPr>
              <w:ind w:firstLine="0"/>
              <w:jc w:val="center"/>
              <w:rPr>
                <w:szCs w:val="24"/>
              </w:rPr>
            </w:pPr>
          </w:p>
        </w:tc>
        <w:tc>
          <w:tcPr>
            <w:tcW w:w="992" w:type="dxa"/>
            <w:vAlign w:val="center"/>
          </w:tcPr>
          <w:p w:rsidR="0050047B" w:rsidRPr="00E963A3" w:rsidRDefault="0050047B" w:rsidP="0050047B">
            <w:pPr>
              <w:ind w:firstLine="0"/>
              <w:jc w:val="center"/>
              <w:rPr>
                <w:szCs w:val="24"/>
              </w:rPr>
            </w:pPr>
            <w:r w:rsidRPr="00E963A3">
              <w:rPr>
                <w:szCs w:val="24"/>
              </w:rPr>
              <w:t>1</w:t>
            </w:r>
          </w:p>
          <w:p w:rsidR="0050047B" w:rsidRPr="00E963A3" w:rsidRDefault="0050047B" w:rsidP="0050047B">
            <w:pPr>
              <w:ind w:firstLine="0"/>
              <w:jc w:val="center"/>
              <w:rPr>
                <w:szCs w:val="24"/>
              </w:rPr>
            </w:pPr>
            <w:r w:rsidRPr="00E963A3">
              <w:rPr>
                <w:szCs w:val="24"/>
              </w:rPr>
              <w:t>1</w:t>
            </w:r>
          </w:p>
          <w:p w:rsidR="0050047B" w:rsidRPr="00E963A3" w:rsidRDefault="0050047B" w:rsidP="0050047B">
            <w:pPr>
              <w:ind w:firstLine="0"/>
              <w:jc w:val="center"/>
              <w:rPr>
                <w:szCs w:val="24"/>
              </w:rPr>
            </w:pPr>
          </w:p>
          <w:p w:rsidR="0050047B" w:rsidRPr="00E963A3" w:rsidRDefault="0050047B" w:rsidP="0050047B">
            <w:pPr>
              <w:ind w:firstLine="0"/>
              <w:jc w:val="center"/>
              <w:rPr>
                <w:szCs w:val="24"/>
              </w:rPr>
            </w:pPr>
          </w:p>
        </w:tc>
        <w:tc>
          <w:tcPr>
            <w:tcW w:w="992" w:type="dxa"/>
            <w:vAlign w:val="center"/>
          </w:tcPr>
          <w:p w:rsidR="0050047B" w:rsidRPr="00E963A3" w:rsidRDefault="0050047B" w:rsidP="0050047B">
            <w:pPr>
              <w:ind w:firstLine="0"/>
              <w:jc w:val="center"/>
              <w:rPr>
                <w:szCs w:val="24"/>
              </w:rPr>
            </w:pPr>
            <w:r w:rsidRPr="00E963A3">
              <w:rPr>
                <w:szCs w:val="24"/>
              </w:rPr>
              <w:t>1</w:t>
            </w:r>
          </w:p>
          <w:p w:rsidR="0050047B" w:rsidRPr="00E963A3" w:rsidRDefault="0050047B" w:rsidP="0050047B">
            <w:pPr>
              <w:ind w:firstLine="0"/>
              <w:jc w:val="center"/>
              <w:rPr>
                <w:szCs w:val="24"/>
              </w:rPr>
            </w:pPr>
            <w:r w:rsidRPr="00E963A3">
              <w:rPr>
                <w:szCs w:val="24"/>
              </w:rPr>
              <w:t>1</w:t>
            </w:r>
          </w:p>
          <w:p w:rsidR="0050047B" w:rsidRPr="00E963A3" w:rsidRDefault="0050047B" w:rsidP="0050047B">
            <w:pPr>
              <w:ind w:firstLine="0"/>
              <w:jc w:val="center"/>
              <w:rPr>
                <w:szCs w:val="24"/>
              </w:rPr>
            </w:pPr>
          </w:p>
          <w:p w:rsidR="0050047B" w:rsidRPr="00E963A3" w:rsidRDefault="0050047B" w:rsidP="0050047B">
            <w:pPr>
              <w:ind w:firstLine="0"/>
              <w:jc w:val="center"/>
              <w:rPr>
                <w:szCs w:val="24"/>
              </w:rPr>
            </w:pPr>
          </w:p>
        </w:tc>
        <w:tc>
          <w:tcPr>
            <w:tcW w:w="993" w:type="dxa"/>
            <w:vAlign w:val="center"/>
          </w:tcPr>
          <w:p w:rsidR="0050047B" w:rsidRPr="00E963A3" w:rsidRDefault="0050047B" w:rsidP="0050047B">
            <w:pPr>
              <w:ind w:firstLine="0"/>
              <w:jc w:val="center"/>
              <w:rPr>
                <w:szCs w:val="24"/>
              </w:rPr>
            </w:pPr>
            <w:r w:rsidRPr="00E963A3">
              <w:rPr>
                <w:szCs w:val="24"/>
              </w:rPr>
              <w:t>1</w:t>
            </w:r>
          </w:p>
          <w:p w:rsidR="0050047B" w:rsidRPr="00E963A3" w:rsidRDefault="0050047B" w:rsidP="0050047B">
            <w:pPr>
              <w:ind w:firstLine="0"/>
              <w:jc w:val="center"/>
              <w:rPr>
                <w:szCs w:val="24"/>
              </w:rPr>
            </w:pPr>
            <w:r w:rsidRPr="00E963A3">
              <w:rPr>
                <w:szCs w:val="24"/>
              </w:rPr>
              <w:t>1</w:t>
            </w:r>
          </w:p>
          <w:p w:rsidR="0050047B" w:rsidRPr="00E963A3" w:rsidRDefault="0050047B" w:rsidP="0050047B">
            <w:pPr>
              <w:ind w:firstLine="0"/>
              <w:jc w:val="center"/>
              <w:rPr>
                <w:szCs w:val="24"/>
              </w:rPr>
            </w:pPr>
          </w:p>
          <w:p w:rsidR="0050047B" w:rsidRPr="00E963A3" w:rsidRDefault="0050047B" w:rsidP="0050047B">
            <w:pPr>
              <w:ind w:firstLine="0"/>
              <w:jc w:val="center"/>
              <w:rPr>
                <w:szCs w:val="24"/>
              </w:rPr>
            </w:pPr>
          </w:p>
        </w:tc>
        <w:tc>
          <w:tcPr>
            <w:tcW w:w="1099" w:type="dxa"/>
            <w:vAlign w:val="center"/>
          </w:tcPr>
          <w:p w:rsidR="0050047B" w:rsidRPr="00E963A3" w:rsidRDefault="0050047B" w:rsidP="0050047B">
            <w:pPr>
              <w:ind w:firstLine="0"/>
              <w:jc w:val="center"/>
              <w:rPr>
                <w:b/>
                <w:szCs w:val="24"/>
              </w:rPr>
            </w:pPr>
            <w:r w:rsidRPr="00E963A3">
              <w:rPr>
                <w:b/>
                <w:szCs w:val="24"/>
              </w:rPr>
              <w:t>5</w:t>
            </w:r>
          </w:p>
          <w:p w:rsidR="0050047B" w:rsidRPr="00E963A3" w:rsidRDefault="0050047B" w:rsidP="0050047B">
            <w:pPr>
              <w:ind w:firstLine="0"/>
              <w:jc w:val="center"/>
              <w:rPr>
                <w:b/>
                <w:szCs w:val="24"/>
              </w:rPr>
            </w:pPr>
            <w:r w:rsidRPr="00E963A3">
              <w:rPr>
                <w:b/>
                <w:szCs w:val="24"/>
              </w:rPr>
              <w:t>4</w:t>
            </w:r>
          </w:p>
          <w:p w:rsidR="0050047B" w:rsidRPr="00E963A3" w:rsidRDefault="0050047B" w:rsidP="0050047B">
            <w:pPr>
              <w:ind w:firstLine="0"/>
              <w:jc w:val="center"/>
              <w:rPr>
                <w:b/>
                <w:szCs w:val="24"/>
              </w:rPr>
            </w:pPr>
          </w:p>
          <w:p w:rsidR="0050047B" w:rsidRPr="00E963A3" w:rsidRDefault="0050047B" w:rsidP="0050047B">
            <w:pPr>
              <w:ind w:firstLine="0"/>
              <w:jc w:val="center"/>
              <w:rPr>
                <w:b/>
                <w:szCs w:val="24"/>
              </w:rPr>
            </w:pPr>
          </w:p>
        </w:tc>
      </w:tr>
      <w:tr w:rsidR="0050047B" w:rsidRPr="00E963A3" w:rsidTr="0050047B">
        <w:tc>
          <w:tcPr>
            <w:tcW w:w="1951" w:type="dxa"/>
          </w:tcPr>
          <w:p w:rsidR="0050047B" w:rsidRPr="00E963A3" w:rsidRDefault="0050047B" w:rsidP="0050047B">
            <w:pPr>
              <w:ind w:firstLine="0"/>
              <w:rPr>
                <w:szCs w:val="24"/>
              </w:rPr>
            </w:pPr>
            <w:r w:rsidRPr="00E963A3">
              <w:rPr>
                <w:szCs w:val="24"/>
              </w:rPr>
              <w:t>5. Физическая культура</w:t>
            </w:r>
          </w:p>
        </w:tc>
        <w:tc>
          <w:tcPr>
            <w:tcW w:w="2552" w:type="dxa"/>
          </w:tcPr>
          <w:p w:rsidR="0050047B" w:rsidRPr="00E963A3" w:rsidRDefault="0050047B" w:rsidP="0050047B">
            <w:pPr>
              <w:ind w:firstLine="0"/>
              <w:rPr>
                <w:szCs w:val="24"/>
              </w:rPr>
            </w:pPr>
            <w:r w:rsidRPr="00E963A3">
              <w:rPr>
                <w:szCs w:val="24"/>
              </w:rPr>
              <w:t>5.1. Адаптивная физическая культура</w:t>
            </w:r>
          </w:p>
        </w:tc>
        <w:tc>
          <w:tcPr>
            <w:tcW w:w="992" w:type="dxa"/>
            <w:vAlign w:val="center"/>
          </w:tcPr>
          <w:p w:rsidR="0050047B" w:rsidRPr="00E963A3" w:rsidRDefault="0050047B" w:rsidP="0050047B">
            <w:pPr>
              <w:ind w:firstLine="0"/>
              <w:jc w:val="center"/>
              <w:rPr>
                <w:szCs w:val="24"/>
              </w:rPr>
            </w:pPr>
            <w:r w:rsidRPr="00E963A3">
              <w:rPr>
                <w:szCs w:val="24"/>
              </w:rPr>
              <w:t>3</w:t>
            </w:r>
          </w:p>
        </w:tc>
        <w:tc>
          <w:tcPr>
            <w:tcW w:w="992" w:type="dxa"/>
            <w:vAlign w:val="center"/>
          </w:tcPr>
          <w:p w:rsidR="0050047B" w:rsidRPr="00E963A3" w:rsidRDefault="0050047B" w:rsidP="0050047B">
            <w:pPr>
              <w:ind w:firstLine="0"/>
              <w:jc w:val="center"/>
              <w:rPr>
                <w:szCs w:val="24"/>
              </w:rPr>
            </w:pPr>
            <w:r w:rsidRPr="00E963A3">
              <w:rPr>
                <w:szCs w:val="24"/>
              </w:rPr>
              <w:t>3</w:t>
            </w:r>
          </w:p>
        </w:tc>
        <w:tc>
          <w:tcPr>
            <w:tcW w:w="992" w:type="dxa"/>
            <w:vAlign w:val="center"/>
          </w:tcPr>
          <w:p w:rsidR="0050047B" w:rsidRPr="00E963A3" w:rsidRDefault="0050047B" w:rsidP="0050047B">
            <w:pPr>
              <w:ind w:firstLine="0"/>
              <w:jc w:val="center"/>
              <w:rPr>
                <w:szCs w:val="24"/>
              </w:rPr>
            </w:pPr>
            <w:r w:rsidRPr="00E963A3">
              <w:rPr>
                <w:szCs w:val="24"/>
              </w:rPr>
              <w:t>3</w:t>
            </w:r>
          </w:p>
        </w:tc>
        <w:tc>
          <w:tcPr>
            <w:tcW w:w="993" w:type="dxa"/>
            <w:vAlign w:val="center"/>
          </w:tcPr>
          <w:p w:rsidR="0050047B" w:rsidRPr="00E963A3" w:rsidRDefault="0050047B" w:rsidP="0050047B">
            <w:pPr>
              <w:ind w:firstLine="0"/>
              <w:jc w:val="center"/>
              <w:rPr>
                <w:szCs w:val="24"/>
              </w:rPr>
            </w:pPr>
            <w:r w:rsidRPr="00E963A3">
              <w:rPr>
                <w:szCs w:val="24"/>
              </w:rPr>
              <w:t>3</w:t>
            </w:r>
          </w:p>
        </w:tc>
        <w:tc>
          <w:tcPr>
            <w:tcW w:w="1099" w:type="dxa"/>
            <w:vAlign w:val="center"/>
          </w:tcPr>
          <w:p w:rsidR="0050047B" w:rsidRPr="00E963A3" w:rsidRDefault="0050047B" w:rsidP="0050047B">
            <w:pPr>
              <w:ind w:firstLine="0"/>
              <w:jc w:val="center"/>
              <w:rPr>
                <w:b/>
                <w:szCs w:val="24"/>
              </w:rPr>
            </w:pPr>
            <w:r w:rsidRPr="00E963A3">
              <w:rPr>
                <w:b/>
                <w:szCs w:val="24"/>
              </w:rPr>
              <w:t>12</w:t>
            </w:r>
          </w:p>
        </w:tc>
      </w:tr>
      <w:tr w:rsidR="0050047B" w:rsidRPr="00E963A3" w:rsidTr="0050047B">
        <w:tc>
          <w:tcPr>
            <w:tcW w:w="1951" w:type="dxa"/>
          </w:tcPr>
          <w:p w:rsidR="0050047B" w:rsidRPr="00E963A3" w:rsidRDefault="0050047B" w:rsidP="0050047B">
            <w:pPr>
              <w:ind w:firstLine="0"/>
              <w:rPr>
                <w:szCs w:val="24"/>
              </w:rPr>
            </w:pPr>
            <w:r w:rsidRPr="00E963A3">
              <w:rPr>
                <w:szCs w:val="24"/>
              </w:rPr>
              <w:t>6.Технология</w:t>
            </w:r>
          </w:p>
        </w:tc>
        <w:tc>
          <w:tcPr>
            <w:tcW w:w="2552" w:type="dxa"/>
          </w:tcPr>
          <w:p w:rsidR="0050047B" w:rsidRPr="00E963A3" w:rsidRDefault="0050047B" w:rsidP="0050047B">
            <w:pPr>
              <w:ind w:firstLine="0"/>
              <w:rPr>
                <w:szCs w:val="24"/>
              </w:rPr>
            </w:pPr>
            <w:r w:rsidRPr="00E963A3">
              <w:rPr>
                <w:szCs w:val="24"/>
              </w:rPr>
              <w:t>6.1. Ручной труд</w:t>
            </w:r>
          </w:p>
        </w:tc>
        <w:tc>
          <w:tcPr>
            <w:tcW w:w="992" w:type="dxa"/>
            <w:vAlign w:val="center"/>
          </w:tcPr>
          <w:p w:rsidR="0050047B" w:rsidRPr="00E963A3" w:rsidRDefault="0050047B" w:rsidP="0050047B">
            <w:pPr>
              <w:ind w:firstLine="0"/>
              <w:jc w:val="center"/>
              <w:rPr>
                <w:szCs w:val="24"/>
              </w:rPr>
            </w:pPr>
            <w:r w:rsidRPr="00E963A3">
              <w:rPr>
                <w:szCs w:val="24"/>
              </w:rPr>
              <w:t>2</w:t>
            </w:r>
          </w:p>
        </w:tc>
        <w:tc>
          <w:tcPr>
            <w:tcW w:w="992" w:type="dxa"/>
            <w:vAlign w:val="center"/>
          </w:tcPr>
          <w:p w:rsidR="0050047B" w:rsidRPr="00E963A3" w:rsidRDefault="0050047B" w:rsidP="0050047B">
            <w:pPr>
              <w:ind w:firstLine="0"/>
              <w:jc w:val="center"/>
              <w:rPr>
                <w:szCs w:val="24"/>
              </w:rPr>
            </w:pPr>
            <w:r w:rsidRPr="00E963A3">
              <w:rPr>
                <w:szCs w:val="24"/>
              </w:rPr>
              <w:t>1</w:t>
            </w:r>
          </w:p>
        </w:tc>
        <w:tc>
          <w:tcPr>
            <w:tcW w:w="992" w:type="dxa"/>
            <w:vAlign w:val="center"/>
          </w:tcPr>
          <w:p w:rsidR="0050047B" w:rsidRPr="00E963A3" w:rsidRDefault="0050047B" w:rsidP="0050047B">
            <w:pPr>
              <w:ind w:firstLine="0"/>
              <w:jc w:val="center"/>
              <w:rPr>
                <w:szCs w:val="24"/>
              </w:rPr>
            </w:pPr>
            <w:r w:rsidRPr="00E963A3">
              <w:rPr>
                <w:szCs w:val="24"/>
              </w:rPr>
              <w:t>1</w:t>
            </w:r>
          </w:p>
        </w:tc>
        <w:tc>
          <w:tcPr>
            <w:tcW w:w="993" w:type="dxa"/>
            <w:vAlign w:val="center"/>
          </w:tcPr>
          <w:p w:rsidR="0050047B" w:rsidRPr="00E963A3" w:rsidRDefault="0050047B" w:rsidP="0050047B">
            <w:pPr>
              <w:ind w:firstLine="0"/>
              <w:jc w:val="center"/>
              <w:rPr>
                <w:szCs w:val="24"/>
              </w:rPr>
            </w:pPr>
            <w:r w:rsidRPr="00E963A3">
              <w:rPr>
                <w:szCs w:val="24"/>
              </w:rPr>
              <w:t>1</w:t>
            </w:r>
          </w:p>
        </w:tc>
        <w:tc>
          <w:tcPr>
            <w:tcW w:w="1099" w:type="dxa"/>
            <w:vAlign w:val="center"/>
          </w:tcPr>
          <w:p w:rsidR="0050047B" w:rsidRPr="00E963A3" w:rsidRDefault="0050047B" w:rsidP="0050047B">
            <w:pPr>
              <w:ind w:firstLine="0"/>
              <w:jc w:val="center"/>
              <w:rPr>
                <w:b/>
                <w:szCs w:val="24"/>
              </w:rPr>
            </w:pPr>
            <w:r w:rsidRPr="00E963A3">
              <w:rPr>
                <w:b/>
                <w:szCs w:val="24"/>
              </w:rPr>
              <w:t>5</w:t>
            </w:r>
          </w:p>
        </w:tc>
      </w:tr>
      <w:tr w:rsidR="0050047B" w:rsidRPr="00E963A3" w:rsidTr="0050047B">
        <w:tc>
          <w:tcPr>
            <w:tcW w:w="4503" w:type="dxa"/>
            <w:gridSpan w:val="2"/>
          </w:tcPr>
          <w:p w:rsidR="0050047B" w:rsidRPr="00E963A3" w:rsidRDefault="0050047B" w:rsidP="0050047B">
            <w:pPr>
              <w:ind w:firstLine="0"/>
              <w:rPr>
                <w:b/>
                <w:szCs w:val="24"/>
              </w:rPr>
            </w:pPr>
            <w:r w:rsidRPr="00E963A3">
              <w:rPr>
                <w:b/>
                <w:szCs w:val="24"/>
              </w:rPr>
              <w:t>Итого</w:t>
            </w:r>
          </w:p>
        </w:tc>
        <w:tc>
          <w:tcPr>
            <w:tcW w:w="992" w:type="dxa"/>
            <w:vAlign w:val="center"/>
          </w:tcPr>
          <w:p w:rsidR="0050047B" w:rsidRPr="00E963A3" w:rsidRDefault="0050047B" w:rsidP="0050047B">
            <w:pPr>
              <w:ind w:firstLine="0"/>
              <w:jc w:val="center"/>
              <w:rPr>
                <w:b/>
                <w:szCs w:val="24"/>
              </w:rPr>
            </w:pPr>
            <w:r w:rsidRPr="00E963A3">
              <w:rPr>
                <w:b/>
                <w:szCs w:val="24"/>
              </w:rPr>
              <w:t>21</w:t>
            </w:r>
          </w:p>
        </w:tc>
        <w:tc>
          <w:tcPr>
            <w:tcW w:w="992" w:type="dxa"/>
            <w:vAlign w:val="center"/>
          </w:tcPr>
          <w:p w:rsidR="0050047B" w:rsidRPr="00E963A3" w:rsidRDefault="0050047B" w:rsidP="0050047B">
            <w:pPr>
              <w:ind w:firstLine="0"/>
              <w:jc w:val="center"/>
              <w:rPr>
                <w:b/>
                <w:szCs w:val="24"/>
              </w:rPr>
            </w:pPr>
            <w:r w:rsidRPr="00E963A3">
              <w:rPr>
                <w:b/>
                <w:szCs w:val="24"/>
              </w:rPr>
              <w:t>20</w:t>
            </w:r>
          </w:p>
        </w:tc>
        <w:tc>
          <w:tcPr>
            <w:tcW w:w="992" w:type="dxa"/>
            <w:vAlign w:val="center"/>
          </w:tcPr>
          <w:p w:rsidR="0050047B" w:rsidRPr="00E963A3" w:rsidRDefault="0050047B" w:rsidP="0050047B">
            <w:pPr>
              <w:ind w:firstLine="0"/>
              <w:jc w:val="center"/>
              <w:rPr>
                <w:b/>
                <w:szCs w:val="24"/>
              </w:rPr>
            </w:pPr>
            <w:r w:rsidRPr="00E963A3">
              <w:rPr>
                <w:b/>
                <w:szCs w:val="24"/>
              </w:rPr>
              <w:t>20</w:t>
            </w:r>
          </w:p>
        </w:tc>
        <w:tc>
          <w:tcPr>
            <w:tcW w:w="993" w:type="dxa"/>
            <w:vAlign w:val="center"/>
          </w:tcPr>
          <w:p w:rsidR="0050047B" w:rsidRPr="00E963A3" w:rsidRDefault="0050047B" w:rsidP="0050047B">
            <w:pPr>
              <w:ind w:firstLine="0"/>
              <w:jc w:val="center"/>
              <w:rPr>
                <w:b/>
                <w:szCs w:val="24"/>
              </w:rPr>
            </w:pPr>
            <w:r w:rsidRPr="00E963A3">
              <w:rPr>
                <w:b/>
                <w:szCs w:val="24"/>
              </w:rPr>
              <w:t>20</w:t>
            </w:r>
          </w:p>
        </w:tc>
        <w:tc>
          <w:tcPr>
            <w:tcW w:w="1099" w:type="dxa"/>
            <w:vAlign w:val="center"/>
          </w:tcPr>
          <w:p w:rsidR="0050047B" w:rsidRPr="00E963A3" w:rsidRDefault="0050047B" w:rsidP="0050047B">
            <w:pPr>
              <w:ind w:firstLine="0"/>
              <w:jc w:val="center"/>
              <w:rPr>
                <w:b/>
                <w:szCs w:val="24"/>
              </w:rPr>
            </w:pPr>
            <w:r w:rsidRPr="00E963A3">
              <w:rPr>
                <w:b/>
                <w:szCs w:val="24"/>
              </w:rPr>
              <w:t>81</w:t>
            </w:r>
          </w:p>
        </w:tc>
      </w:tr>
      <w:tr w:rsidR="0050047B" w:rsidRPr="00E963A3" w:rsidTr="0050047B">
        <w:tc>
          <w:tcPr>
            <w:tcW w:w="4503" w:type="dxa"/>
            <w:gridSpan w:val="2"/>
          </w:tcPr>
          <w:p w:rsidR="0050047B" w:rsidRPr="00E963A3" w:rsidRDefault="0050047B" w:rsidP="0050047B">
            <w:pPr>
              <w:ind w:firstLine="0"/>
              <w:rPr>
                <w:i/>
                <w:szCs w:val="24"/>
              </w:rPr>
            </w:pPr>
            <w:r w:rsidRPr="00E963A3">
              <w:rPr>
                <w:b/>
                <w:i/>
                <w:szCs w:val="24"/>
              </w:rPr>
              <w:t>Часть, формируемая участниками образовательных отношений</w:t>
            </w:r>
          </w:p>
        </w:tc>
        <w:tc>
          <w:tcPr>
            <w:tcW w:w="992" w:type="dxa"/>
            <w:vAlign w:val="center"/>
          </w:tcPr>
          <w:p w:rsidR="0050047B" w:rsidRPr="00E963A3" w:rsidRDefault="0050047B" w:rsidP="0050047B">
            <w:pPr>
              <w:ind w:firstLine="0"/>
              <w:jc w:val="center"/>
              <w:rPr>
                <w:szCs w:val="24"/>
              </w:rPr>
            </w:pPr>
            <w:r w:rsidRPr="00E963A3">
              <w:rPr>
                <w:szCs w:val="24"/>
              </w:rPr>
              <w:t>-</w:t>
            </w:r>
          </w:p>
        </w:tc>
        <w:tc>
          <w:tcPr>
            <w:tcW w:w="992" w:type="dxa"/>
            <w:vAlign w:val="center"/>
          </w:tcPr>
          <w:p w:rsidR="0050047B" w:rsidRPr="00E963A3" w:rsidRDefault="0050047B" w:rsidP="0050047B">
            <w:pPr>
              <w:ind w:firstLine="0"/>
              <w:jc w:val="center"/>
              <w:rPr>
                <w:szCs w:val="24"/>
              </w:rPr>
            </w:pPr>
            <w:r w:rsidRPr="00E963A3">
              <w:rPr>
                <w:szCs w:val="24"/>
              </w:rPr>
              <w:t>3</w:t>
            </w:r>
          </w:p>
        </w:tc>
        <w:tc>
          <w:tcPr>
            <w:tcW w:w="992" w:type="dxa"/>
            <w:vAlign w:val="center"/>
          </w:tcPr>
          <w:p w:rsidR="0050047B" w:rsidRPr="00E963A3" w:rsidRDefault="0050047B" w:rsidP="0050047B">
            <w:pPr>
              <w:ind w:firstLine="0"/>
              <w:jc w:val="center"/>
              <w:rPr>
                <w:szCs w:val="24"/>
              </w:rPr>
            </w:pPr>
            <w:r w:rsidRPr="00E963A3">
              <w:rPr>
                <w:szCs w:val="24"/>
              </w:rPr>
              <w:t>3</w:t>
            </w:r>
          </w:p>
        </w:tc>
        <w:tc>
          <w:tcPr>
            <w:tcW w:w="993" w:type="dxa"/>
            <w:vAlign w:val="center"/>
          </w:tcPr>
          <w:p w:rsidR="0050047B" w:rsidRPr="00E963A3" w:rsidRDefault="0050047B" w:rsidP="0050047B">
            <w:pPr>
              <w:ind w:firstLine="0"/>
              <w:jc w:val="center"/>
              <w:rPr>
                <w:szCs w:val="24"/>
              </w:rPr>
            </w:pPr>
            <w:r w:rsidRPr="00E963A3">
              <w:rPr>
                <w:szCs w:val="24"/>
              </w:rPr>
              <w:t>3</w:t>
            </w:r>
          </w:p>
        </w:tc>
        <w:tc>
          <w:tcPr>
            <w:tcW w:w="1099" w:type="dxa"/>
            <w:vAlign w:val="center"/>
          </w:tcPr>
          <w:p w:rsidR="0050047B" w:rsidRPr="00E963A3" w:rsidRDefault="0050047B" w:rsidP="0050047B">
            <w:pPr>
              <w:ind w:firstLine="0"/>
              <w:jc w:val="center"/>
              <w:rPr>
                <w:b/>
                <w:szCs w:val="24"/>
              </w:rPr>
            </w:pPr>
            <w:r w:rsidRPr="00E963A3">
              <w:rPr>
                <w:b/>
                <w:szCs w:val="24"/>
              </w:rPr>
              <w:t>9</w:t>
            </w:r>
          </w:p>
        </w:tc>
      </w:tr>
      <w:tr w:rsidR="0050047B" w:rsidRPr="00E963A3" w:rsidTr="0050047B">
        <w:tc>
          <w:tcPr>
            <w:tcW w:w="4503" w:type="dxa"/>
            <w:gridSpan w:val="2"/>
          </w:tcPr>
          <w:p w:rsidR="0050047B" w:rsidRPr="00E963A3" w:rsidRDefault="0050047B" w:rsidP="0050047B">
            <w:pPr>
              <w:ind w:firstLine="0"/>
              <w:rPr>
                <w:szCs w:val="24"/>
              </w:rPr>
            </w:pPr>
            <w:r w:rsidRPr="00E963A3">
              <w:rPr>
                <w:szCs w:val="24"/>
              </w:rPr>
              <w:t>Русский язык</w:t>
            </w:r>
          </w:p>
        </w:tc>
        <w:tc>
          <w:tcPr>
            <w:tcW w:w="992" w:type="dxa"/>
            <w:vAlign w:val="center"/>
          </w:tcPr>
          <w:p w:rsidR="0050047B" w:rsidRPr="00E963A3" w:rsidRDefault="0050047B" w:rsidP="0050047B">
            <w:pPr>
              <w:ind w:firstLine="0"/>
              <w:jc w:val="center"/>
              <w:rPr>
                <w:szCs w:val="24"/>
              </w:rPr>
            </w:pPr>
            <w:r w:rsidRPr="00E963A3">
              <w:rPr>
                <w:szCs w:val="24"/>
              </w:rPr>
              <w:t>-</w:t>
            </w:r>
          </w:p>
        </w:tc>
        <w:tc>
          <w:tcPr>
            <w:tcW w:w="992" w:type="dxa"/>
            <w:vAlign w:val="center"/>
          </w:tcPr>
          <w:p w:rsidR="0050047B" w:rsidRPr="00E963A3" w:rsidRDefault="0050047B" w:rsidP="0050047B">
            <w:pPr>
              <w:ind w:firstLine="0"/>
              <w:jc w:val="center"/>
              <w:rPr>
                <w:szCs w:val="24"/>
              </w:rPr>
            </w:pPr>
            <w:r w:rsidRPr="00E963A3">
              <w:rPr>
                <w:szCs w:val="24"/>
              </w:rPr>
              <w:t>1</w:t>
            </w:r>
          </w:p>
        </w:tc>
        <w:tc>
          <w:tcPr>
            <w:tcW w:w="992" w:type="dxa"/>
            <w:vAlign w:val="center"/>
          </w:tcPr>
          <w:p w:rsidR="0050047B" w:rsidRPr="00E963A3" w:rsidRDefault="0050047B" w:rsidP="0050047B">
            <w:pPr>
              <w:ind w:firstLine="0"/>
              <w:jc w:val="center"/>
              <w:rPr>
                <w:szCs w:val="24"/>
              </w:rPr>
            </w:pPr>
            <w:r w:rsidRPr="00E963A3">
              <w:rPr>
                <w:szCs w:val="24"/>
              </w:rPr>
              <w:t>1</w:t>
            </w:r>
          </w:p>
        </w:tc>
        <w:tc>
          <w:tcPr>
            <w:tcW w:w="993" w:type="dxa"/>
            <w:vAlign w:val="center"/>
          </w:tcPr>
          <w:p w:rsidR="0050047B" w:rsidRPr="00E963A3" w:rsidRDefault="0050047B" w:rsidP="0050047B">
            <w:pPr>
              <w:ind w:firstLine="0"/>
              <w:jc w:val="center"/>
              <w:rPr>
                <w:szCs w:val="24"/>
              </w:rPr>
            </w:pPr>
            <w:r w:rsidRPr="00E963A3">
              <w:rPr>
                <w:szCs w:val="24"/>
              </w:rPr>
              <w:t>1</w:t>
            </w:r>
          </w:p>
        </w:tc>
        <w:tc>
          <w:tcPr>
            <w:tcW w:w="1099" w:type="dxa"/>
            <w:vAlign w:val="center"/>
          </w:tcPr>
          <w:p w:rsidR="0050047B" w:rsidRPr="00E963A3" w:rsidRDefault="0050047B" w:rsidP="0050047B">
            <w:pPr>
              <w:ind w:firstLine="0"/>
              <w:jc w:val="center"/>
              <w:rPr>
                <w:b/>
                <w:szCs w:val="24"/>
              </w:rPr>
            </w:pPr>
            <w:r w:rsidRPr="00E963A3">
              <w:rPr>
                <w:b/>
                <w:szCs w:val="24"/>
              </w:rPr>
              <w:t>3</w:t>
            </w:r>
          </w:p>
        </w:tc>
      </w:tr>
      <w:tr w:rsidR="0050047B" w:rsidRPr="00E963A3" w:rsidTr="0050047B">
        <w:tc>
          <w:tcPr>
            <w:tcW w:w="4503" w:type="dxa"/>
            <w:gridSpan w:val="2"/>
          </w:tcPr>
          <w:p w:rsidR="0050047B" w:rsidRPr="00E963A3" w:rsidRDefault="0050047B" w:rsidP="0050047B">
            <w:pPr>
              <w:ind w:firstLine="0"/>
              <w:rPr>
                <w:szCs w:val="24"/>
              </w:rPr>
            </w:pPr>
            <w:r w:rsidRPr="00E963A3">
              <w:rPr>
                <w:szCs w:val="24"/>
              </w:rPr>
              <w:t>Ручной труд</w:t>
            </w:r>
          </w:p>
        </w:tc>
        <w:tc>
          <w:tcPr>
            <w:tcW w:w="992" w:type="dxa"/>
            <w:vAlign w:val="center"/>
          </w:tcPr>
          <w:p w:rsidR="0050047B" w:rsidRPr="00E963A3" w:rsidRDefault="0050047B" w:rsidP="0050047B">
            <w:pPr>
              <w:ind w:firstLine="0"/>
              <w:jc w:val="center"/>
              <w:rPr>
                <w:szCs w:val="24"/>
              </w:rPr>
            </w:pPr>
            <w:r w:rsidRPr="00E963A3">
              <w:rPr>
                <w:szCs w:val="24"/>
              </w:rPr>
              <w:t>-</w:t>
            </w:r>
          </w:p>
        </w:tc>
        <w:tc>
          <w:tcPr>
            <w:tcW w:w="992" w:type="dxa"/>
            <w:vAlign w:val="center"/>
          </w:tcPr>
          <w:p w:rsidR="0050047B" w:rsidRPr="00E963A3" w:rsidRDefault="0050047B" w:rsidP="0050047B">
            <w:pPr>
              <w:ind w:firstLine="0"/>
              <w:jc w:val="center"/>
              <w:rPr>
                <w:szCs w:val="24"/>
              </w:rPr>
            </w:pPr>
            <w:r w:rsidRPr="00E963A3">
              <w:rPr>
                <w:szCs w:val="24"/>
              </w:rPr>
              <w:t>1</w:t>
            </w:r>
          </w:p>
        </w:tc>
        <w:tc>
          <w:tcPr>
            <w:tcW w:w="992" w:type="dxa"/>
            <w:vAlign w:val="center"/>
          </w:tcPr>
          <w:p w:rsidR="0050047B" w:rsidRPr="00E963A3" w:rsidRDefault="0050047B" w:rsidP="0050047B">
            <w:pPr>
              <w:ind w:firstLine="0"/>
              <w:jc w:val="center"/>
              <w:rPr>
                <w:szCs w:val="24"/>
              </w:rPr>
            </w:pPr>
            <w:r w:rsidRPr="00E963A3">
              <w:rPr>
                <w:szCs w:val="24"/>
              </w:rPr>
              <w:t>1</w:t>
            </w:r>
          </w:p>
        </w:tc>
        <w:tc>
          <w:tcPr>
            <w:tcW w:w="993" w:type="dxa"/>
            <w:vAlign w:val="center"/>
          </w:tcPr>
          <w:p w:rsidR="0050047B" w:rsidRPr="00E963A3" w:rsidRDefault="0050047B" w:rsidP="0050047B">
            <w:pPr>
              <w:ind w:firstLine="0"/>
              <w:jc w:val="center"/>
              <w:rPr>
                <w:szCs w:val="24"/>
              </w:rPr>
            </w:pPr>
            <w:r w:rsidRPr="00E963A3">
              <w:rPr>
                <w:szCs w:val="24"/>
              </w:rPr>
              <w:t>1</w:t>
            </w:r>
          </w:p>
        </w:tc>
        <w:tc>
          <w:tcPr>
            <w:tcW w:w="1099" w:type="dxa"/>
            <w:vAlign w:val="center"/>
          </w:tcPr>
          <w:p w:rsidR="0050047B" w:rsidRPr="00E963A3" w:rsidRDefault="0050047B" w:rsidP="0050047B">
            <w:pPr>
              <w:ind w:firstLine="0"/>
              <w:jc w:val="center"/>
              <w:rPr>
                <w:b/>
                <w:szCs w:val="24"/>
              </w:rPr>
            </w:pPr>
            <w:r w:rsidRPr="00E963A3">
              <w:rPr>
                <w:b/>
                <w:szCs w:val="24"/>
              </w:rPr>
              <w:t>3</w:t>
            </w:r>
          </w:p>
        </w:tc>
      </w:tr>
      <w:tr w:rsidR="0050047B" w:rsidRPr="00E963A3" w:rsidTr="0050047B">
        <w:tc>
          <w:tcPr>
            <w:tcW w:w="4503" w:type="dxa"/>
            <w:gridSpan w:val="2"/>
          </w:tcPr>
          <w:p w:rsidR="0050047B" w:rsidRPr="00E963A3" w:rsidRDefault="0050047B" w:rsidP="0050047B">
            <w:pPr>
              <w:ind w:firstLine="0"/>
              <w:rPr>
                <w:szCs w:val="24"/>
              </w:rPr>
            </w:pPr>
            <w:r w:rsidRPr="00E963A3">
              <w:rPr>
                <w:szCs w:val="24"/>
              </w:rPr>
              <w:t>ОБЖ</w:t>
            </w:r>
          </w:p>
        </w:tc>
        <w:tc>
          <w:tcPr>
            <w:tcW w:w="992" w:type="dxa"/>
            <w:vAlign w:val="center"/>
          </w:tcPr>
          <w:p w:rsidR="0050047B" w:rsidRPr="00E963A3" w:rsidRDefault="0050047B" w:rsidP="0050047B">
            <w:pPr>
              <w:ind w:firstLine="0"/>
              <w:jc w:val="center"/>
              <w:rPr>
                <w:szCs w:val="24"/>
              </w:rPr>
            </w:pPr>
            <w:r w:rsidRPr="00E963A3">
              <w:rPr>
                <w:szCs w:val="24"/>
              </w:rPr>
              <w:t>-</w:t>
            </w:r>
          </w:p>
        </w:tc>
        <w:tc>
          <w:tcPr>
            <w:tcW w:w="992" w:type="dxa"/>
            <w:vAlign w:val="center"/>
          </w:tcPr>
          <w:p w:rsidR="0050047B" w:rsidRPr="00E963A3" w:rsidRDefault="0050047B" w:rsidP="0050047B">
            <w:pPr>
              <w:ind w:firstLine="0"/>
              <w:jc w:val="center"/>
              <w:rPr>
                <w:szCs w:val="24"/>
              </w:rPr>
            </w:pPr>
            <w:r w:rsidRPr="00E963A3">
              <w:rPr>
                <w:szCs w:val="24"/>
              </w:rPr>
              <w:t>1</w:t>
            </w:r>
          </w:p>
        </w:tc>
        <w:tc>
          <w:tcPr>
            <w:tcW w:w="992" w:type="dxa"/>
            <w:vAlign w:val="center"/>
          </w:tcPr>
          <w:p w:rsidR="0050047B" w:rsidRPr="00E963A3" w:rsidRDefault="0050047B" w:rsidP="0050047B">
            <w:pPr>
              <w:ind w:firstLine="0"/>
              <w:jc w:val="center"/>
              <w:rPr>
                <w:szCs w:val="24"/>
              </w:rPr>
            </w:pPr>
            <w:r w:rsidRPr="00E963A3">
              <w:rPr>
                <w:szCs w:val="24"/>
              </w:rPr>
              <w:t>1</w:t>
            </w:r>
          </w:p>
        </w:tc>
        <w:tc>
          <w:tcPr>
            <w:tcW w:w="993" w:type="dxa"/>
            <w:vAlign w:val="center"/>
          </w:tcPr>
          <w:p w:rsidR="0050047B" w:rsidRPr="00E963A3" w:rsidRDefault="0050047B" w:rsidP="0050047B">
            <w:pPr>
              <w:ind w:firstLine="0"/>
              <w:jc w:val="center"/>
              <w:rPr>
                <w:szCs w:val="24"/>
              </w:rPr>
            </w:pPr>
            <w:r w:rsidRPr="00E963A3">
              <w:rPr>
                <w:szCs w:val="24"/>
              </w:rPr>
              <w:t>1</w:t>
            </w:r>
          </w:p>
        </w:tc>
        <w:tc>
          <w:tcPr>
            <w:tcW w:w="1099" w:type="dxa"/>
            <w:vAlign w:val="center"/>
          </w:tcPr>
          <w:p w:rsidR="0050047B" w:rsidRPr="00E963A3" w:rsidRDefault="0050047B" w:rsidP="0050047B">
            <w:pPr>
              <w:ind w:firstLine="0"/>
              <w:jc w:val="center"/>
              <w:rPr>
                <w:b/>
                <w:szCs w:val="24"/>
              </w:rPr>
            </w:pPr>
            <w:r w:rsidRPr="00E963A3">
              <w:rPr>
                <w:b/>
                <w:szCs w:val="24"/>
              </w:rPr>
              <w:t>3</w:t>
            </w:r>
          </w:p>
        </w:tc>
      </w:tr>
      <w:tr w:rsidR="0050047B" w:rsidRPr="00E963A3" w:rsidTr="0050047B">
        <w:tc>
          <w:tcPr>
            <w:tcW w:w="4503" w:type="dxa"/>
            <w:gridSpan w:val="2"/>
          </w:tcPr>
          <w:p w:rsidR="0050047B" w:rsidRPr="00E963A3" w:rsidRDefault="0050047B" w:rsidP="0050047B">
            <w:pPr>
              <w:ind w:firstLine="0"/>
              <w:rPr>
                <w:szCs w:val="24"/>
              </w:rPr>
            </w:pPr>
            <w:r w:rsidRPr="00E963A3">
              <w:rPr>
                <w:b/>
                <w:szCs w:val="24"/>
              </w:rPr>
              <w:t>Максимально допустимая недельная нагрузка</w:t>
            </w:r>
            <w:r w:rsidRPr="00E963A3">
              <w:rPr>
                <w:szCs w:val="24"/>
              </w:rPr>
              <w:t xml:space="preserve"> (при 5-дневной учебной неделе)</w:t>
            </w:r>
          </w:p>
        </w:tc>
        <w:tc>
          <w:tcPr>
            <w:tcW w:w="992" w:type="dxa"/>
            <w:vAlign w:val="center"/>
          </w:tcPr>
          <w:p w:rsidR="0050047B" w:rsidRPr="00E963A3" w:rsidRDefault="0050047B" w:rsidP="0050047B">
            <w:pPr>
              <w:ind w:firstLine="0"/>
              <w:jc w:val="center"/>
              <w:rPr>
                <w:b/>
                <w:szCs w:val="24"/>
              </w:rPr>
            </w:pPr>
            <w:r w:rsidRPr="00E963A3">
              <w:rPr>
                <w:b/>
                <w:szCs w:val="24"/>
              </w:rPr>
              <w:t>21</w:t>
            </w:r>
          </w:p>
        </w:tc>
        <w:tc>
          <w:tcPr>
            <w:tcW w:w="992" w:type="dxa"/>
            <w:vAlign w:val="center"/>
          </w:tcPr>
          <w:p w:rsidR="0050047B" w:rsidRPr="00E963A3" w:rsidRDefault="0050047B" w:rsidP="0050047B">
            <w:pPr>
              <w:ind w:firstLine="0"/>
              <w:jc w:val="center"/>
              <w:rPr>
                <w:b/>
                <w:szCs w:val="24"/>
              </w:rPr>
            </w:pPr>
            <w:r w:rsidRPr="00E963A3">
              <w:rPr>
                <w:b/>
                <w:szCs w:val="24"/>
              </w:rPr>
              <w:t>23</w:t>
            </w:r>
          </w:p>
        </w:tc>
        <w:tc>
          <w:tcPr>
            <w:tcW w:w="992" w:type="dxa"/>
            <w:vAlign w:val="center"/>
          </w:tcPr>
          <w:p w:rsidR="0050047B" w:rsidRPr="00E963A3" w:rsidRDefault="0050047B" w:rsidP="0050047B">
            <w:pPr>
              <w:ind w:firstLine="0"/>
              <w:jc w:val="center"/>
              <w:rPr>
                <w:b/>
                <w:szCs w:val="24"/>
              </w:rPr>
            </w:pPr>
            <w:r w:rsidRPr="00E963A3">
              <w:rPr>
                <w:b/>
                <w:szCs w:val="24"/>
              </w:rPr>
              <w:t>23</w:t>
            </w:r>
          </w:p>
        </w:tc>
        <w:tc>
          <w:tcPr>
            <w:tcW w:w="993" w:type="dxa"/>
            <w:vAlign w:val="center"/>
          </w:tcPr>
          <w:p w:rsidR="0050047B" w:rsidRPr="00E963A3" w:rsidRDefault="0050047B" w:rsidP="0050047B">
            <w:pPr>
              <w:ind w:firstLine="0"/>
              <w:jc w:val="center"/>
              <w:rPr>
                <w:b/>
                <w:szCs w:val="24"/>
              </w:rPr>
            </w:pPr>
          </w:p>
          <w:p w:rsidR="0050047B" w:rsidRPr="00E963A3" w:rsidRDefault="0050047B" w:rsidP="0050047B">
            <w:pPr>
              <w:ind w:firstLine="0"/>
              <w:jc w:val="center"/>
              <w:rPr>
                <w:b/>
                <w:szCs w:val="24"/>
              </w:rPr>
            </w:pPr>
            <w:r w:rsidRPr="00E963A3">
              <w:rPr>
                <w:b/>
                <w:szCs w:val="24"/>
              </w:rPr>
              <w:t>23</w:t>
            </w:r>
          </w:p>
          <w:p w:rsidR="0050047B" w:rsidRPr="00E963A3" w:rsidRDefault="0050047B" w:rsidP="0050047B">
            <w:pPr>
              <w:ind w:firstLine="0"/>
              <w:jc w:val="center"/>
              <w:rPr>
                <w:b/>
                <w:szCs w:val="24"/>
              </w:rPr>
            </w:pPr>
          </w:p>
        </w:tc>
        <w:tc>
          <w:tcPr>
            <w:tcW w:w="1099" w:type="dxa"/>
            <w:vAlign w:val="center"/>
          </w:tcPr>
          <w:p w:rsidR="0050047B" w:rsidRPr="00E963A3" w:rsidRDefault="0050047B" w:rsidP="0050047B">
            <w:pPr>
              <w:ind w:firstLine="0"/>
              <w:jc w:val="center"/>
              <w:rPr>
                <w:b/>
                <w:szCs w:val="24"/>
              </w:rPr>
            </w:pPr>
            <w:r w:rsidRPr="00E963A3">
              <w:rPr>
                <w:b/>
                <w:szCs w:val="24"/>
              </w:rPr>
              <w:t>90</w:t>
            </w:r>
          </w:p>
        </w:tc>
      </w:tr>
      <w:tr w:rsidR="0050047B" w:rsidRPr="00E963A3" w:rsidTr="0050047B">
        <w:tc>
          <w:tcPr>
            <w:tcW w:w="4503" w:type="dxa"/>
            <w:gridSpan w:val="2"/>
          </w:tcPr>
          <w:p w:rsidR="0050047B" w:rsidRPr="00E963A3" w:rsidRDefault="0050047B" w:rsidP="0050047B">
            <w:pPr>
              <w:ind w:firstLine="0"/>
              <w:rPr>
                <w:b/>
                <w:szCs w:val="24"/>
              </w:rPr>
            </w:pPr>
            <w:r w:rsidRPr="00E963A3">
              <w:rPr>
                <w:b/>
                <w:szCs w:val="24"/>
              </w:rPr>
              <w:t>Коррекционно-развивающая область</w:t>
            </w:r>
          </w:p>
        </w:tc>
        <w:tc>
          <w:tcPr>
            <w:tcW w:w="992" w:type="dxa"/>
            <w:vAlign w:val="center"/>
          </w:tcPr>
          <w:p w:rsidR="0050047B" w:rsidRPr="00E963A3" w:rsidRDefault="0050047B" w:rsidP="0050047B">
            <w:pPr>
              <w:ind w:firstLine="0"/>
              <w:jc w:val="center"/>
              <w:rPr>
                <w:b/>
                <w:szCs w:val="24"/>
              </w:rPr>
            </w:pPr>
            <w:r w:rsidRPr="00E963A3">
              <w:rPr>
                <w:b/>
                <w:szCs w:val="24"/>
              </w:rPr>
              <w:t>6</w:t>
            </w:r>
          </w:p>
        </w:tc>
        <w:tc>
          <w:tcPr>
            <w:tcW w:w="992" w:type="dxa"/>
            <w:vAlign w:val="center"/>
          </w:tcPr>
          <w:p w:rsidR="0050047B" w:rsidRPr="00E963A3" w:rsidRDefault="0050047B" w:rsidP="0050047B">
            <w:pPr>
              <w:ind w:firstLine="0"/>
              <w:jc w:val="center"/>
              <w:rPr>
                <w:b/>
                <w:szCs w:val="24"/>
              </w:rPr>
            </w:pPr>
            <w:r w:rsidRPr="00E963A3">
              <w:rPr>
                <w:b/>
                <w:szCs w:val="24"/>
              </w:rPr>
              <w:t>6</w:t>
            </w:r>
          </w:p>
        </w:tc>
        <w:tc>
          <w:tcPr>
            <w:tcW w:w="992" w:type="dxa"/>
            <w:vAlign w:val="center"/>
          </w:tcPr>
          <w:p w:rsidR="0050047B" w:rsidRPr="00E963A3" w:rsidRDefault="0050047B" w:rsidP="0050047B">
            <w:pPr>
              <w:ind w:firstLine="0"/>
              <w:jc w:val="center"/>
              <w:rPr>
                <w:b/>
                <w:szCs w:val="24"/>
              </w:rPr>
            </w:pPr>
            <w:r w:rsidRPr="00E963A3">
              <w:rPr>
                <w:b/>
                <w:szCs w:val="24"/>
              </w:rPr>
              <w:t>6</w:t>
            </w:r>
          </w:p>
        </w:tc>
        <w:tc>
          <w:tcPr>
            <w:tcW w:w="993" w:type="dxa"/>
            <w:vAlign w:val="center"/>
          </w:tcPr>
          <w:p w:rsidR="0050047B" w:rsidRPr="00E963A3" w:rsidRDefault="0050047B" w:rsidP="0050047B">
            <w:pPr>
              <w:ind w:firstLine="0"/>
              <w:jc w:val="center"/>
              <w:rPr>
                <w:b/>
                <w:szCs w:val="24"/>
              </w:rPr>
            </w:pPr>
            <w:r w:rsidRPr="00E963A3">
              <w:rPr>
                <w:b/>
                <w:szCs w:val="24"/>
              </w:rPr>
              <w:t>6</w:t>
            </w:r>
          </w:p>
        </w:tc>
        <w:tc>
          <w:tcPr>
            <w:tcW w:w="1099" w:type="dxa"/>
            <w:vAlign w:val="center"/>
          </w:tcPr>
          <w:p w:rsidR="0050047B" w:rsidRPr="00E963A3" w:rsidRDefault="0050047B" w:rsidP="0050047B">
            <w:pPr>
              <w:ind w:firstLine="0"/>
              <w:jc w:val="center"/>
              <w:rPr>
                <w:b/>
                <w:szCs w:val="24"/>
              </w:rPr>
            </w:pPr>
            <w:r w:rsidRPr="00E963A3">
              <w:rPr>
                <w:b/>
                <w:szCs w:val="24"/>
              </w:rPr>
              <w:t>24</w:t>
            </w:r>
          </w:p>
        </w:tc>
      </w:tr>
      <w:tr w:rsidR="0050047B" w:rsidRPr="00E963A3" w:rsidTr="0050047B">
        <w:tc>
          <w:tcPr>
            <w:tcW w:w="4503" w:type="dxa"/>
            <w:gridSpan w:val="2"/>
          </w:tcPr>
          <w:p w:rsidR="0050047B" w:rsidRPr="00E963A3" w:rsidRDefault="0050047B" w:rsidP="0050047B">
            <w:pPr>
              <w:ind w:firstLine="0"/>
              <w:rPr>
                <w:szCs w:val="24"/>
              </w:rPr>
            </w:pPr>
            <w:r w:rsidRPr="00E963A3">
              <w:rPr>
                <w:szCs w:val="24"/>
              </w:rPr>
              <w:t>Логопедические занятия</w:t>
            </w:r>
          </w:p>
        </w:tc>
        <w:tc>
          <w:tcPr>
            <w:tcW w:w="992" w:type="dxa"/>
            <w:vAlign w:val="center"/>
          </w:tcPr>
          <w:p w:rsidR="0050047B" w:rsidRPr="00E963A3" w:rsidRDefault="0050047B" w:rsidP="0050047B">
            <w:pPr>
              <w:ind w:firstLine="0"/>
              <w:jc w:val="center"/>
              <w:rPr>
                <w:szCs w:val="24"/>
              </w:rPr>
            </w:pPr>
            <w:r w:rsidRPr="00E963A3">
              <w:rPr>
                <w:szCs w:val="24"/>
              </w:rPr>
              <w:t>2</w:t>
            </w:r>
          </w:p>
        </w:tc>
        <w:tc>
          <w:tcPr>
            <w:tcW w:w="992" w:type="dxa"/>
            <w:vAlign w:val="center"/>
          </w:tcPr>
          <w:p w:rsidR="0050047B" w:rsidRPr="00E963A3" w:rsidRDefault="0050047B" w:rsidP="0050047B">
            <w:pPr>
              <w:ind w:firstLine="0"/>
              <w:jc w:val="center"/>
              <w:rPr>
                <w:szCs w:val="24"/>
              </w:rPr>
            </w:pPr>
            <w:r w:rsidRPr="00E963A3">
              <w:rPr>
                <w:szCs w:val="24"/>
              </w:rPr>
              <w:t>2</w:t>
            </w:r>
          </w:p>
        </w:tc>
        <w:tc>
          <w:tcPr>
            <w:tcW w:w="992" w:type="dxa"/>
            <w:vAlign w:val="center"/>
          </w:tcPr>
          <w:p w:rsidR="0050047B" w:rsidRPr="00E963A3" w:rsidRDefault="0050047B" w:rsidP="0050047B">
            <w:pPr>
              <w:ind w:firstLine="0"/>
              <w:jc w:val="center"/>
              <w:rPr>
                <w:szCs w:val="24"/>
              </w:rPr>
            </w:pPr>
            <w:r w:rsidRPr="00E963A3">
              <w:rPr>
                <w:szCs w:val="24"/>
              </w:rPr>
              <w:t>2</w:t>
            </w:r>
          </w:p>
        </w:tc>
        <w:tc>
          <w:tcPr>
            <w:tcW w:w="993" w:type="dxa"/>
            <w:vAlign w:val="center"/>
          </w:tcPr>
          <w:p w:rsidR="0050047B" w:rsidRPr="00E963A3" w:rsidRDefault="0050047B" w:rsidP="0050047B">
            <w:pPr>
              <w:ind w:firstLine="0"/>
              <w:jc w:val="center"/>
              <w:rPr>
                <w:szCs w:val="24"/>
              </w:rPr>
            </w:pPr>
            <w:r w:rsidRPr="00E963A3">
              <w:rPr>
                <w:szCs w:val="24"/>
              </w:rPr>
              <w:t>2</w:t>
            </w:r>
          </w:p>
        </w:tc>
        <w:tc>
          <w:tcPr>
            <w:tcW w:w="1099" w:type="dxa"/>
            <w:vAlign w:val="center"/>
          </w:tcPr>
          <w:p w:rsidR="0050047B" w:rsidRPr="00E963A3" w:rsidRDefault="0050047B" w:rsidP="0050047B">
            <w:pPr>
              <w:ind w:firstLine="0"/>
              <w:jc w:val="center"/>
              <w:rPr>
                <w:b/>
                <w:szCs w:val="24"/>
              </w:rPr>
            </w:pPr>
            <w:r w:rsidRPr="00E963A3">
              <w:rPr>
                <w:b/>
                <w:szCs w:val="24"/>
              </w:rPr>
              <w:t>12</w:t>
            </w:r>
          </w:p>
        </w:tc>
      </w:tr>
      <w:tr w:rsidR="0050047B" w:rsidRPr="00E963A3" w:rsidTr="0050047B">
        <w:tc>
          <w:tcPr>
            <w:tcW w:w="4503" w:type="dxa"/>
            <w:gridSpan w:val="2"/>
          </w:tcPr>
          <w:p w:rsidR="0050047B" w:rsidRPr="00E963A3" w:rsidRDefault="0050047B" w:rsidP="0050047B">
            <w:pPr>
              <w:ind w:firstLine="0"/>
              <w:rPr>
                <w:szCs w:val="24"/>
              </w:rPr>
            </w:pPr>
            <w:r w:rsidRPr="00E963A3">
              <w:rPr>
                <w:szCs w:val="24"/>
              </w:rPr>
              <w:t xml:space="preserve">Ритмика </w:t>
            </w:r>
          </w:p>
        </w:tc>
        <w:tc>
          <w:tcPr>
            <w:tcW w:w="992" w:type="dxa"/>
            <w:vAlign w:val="center"/>
          </w:tcPr>
          <w:p w:rsidR="0050047B" w:rsidRPr="00E963A3" w:rsidRDefault="0050047B" w:rsidP="0050047B">
            <w:pPr>
              <w:ind w:firstLine="0"/>
              <w:jc w:val="center"/>
              <w:rPr>
                <w:szCs w:val="24"/>
              </w:rPr>
            </w:pPr>
            <w:r w:rsidRPr="00E963A3">
              <w:rPr>
                <w:szCs w:val="24"/>
              </w:rPr>
              <w:t>2</w:t>
            </w:r>
          </w:p>
        </w:tc>
        <w:tc>
          <w:tcPr>
            <w:tcW w:w="992" w:type="dxa"/>
            <w:vAlign w:val="center"/>
          </w:tcPr>
          <w:p w:rsidR="0050047B" w:rsidRPr="00E963A3" w:rsidRDefault="0050047B" w:rsidP="0050047B">
            <w:pPr>
              <w:ind w:firstLine="0"/>
              <w:jc w:val="center"/>
              <w:rPr>
                <w:szCs w:val="24"/>
              </w:rPr>
            </w:pPr>
            <w:r w:rsidRPr="00E963A3">
              <w:rPr>
                <w:szCs w:val="24"/>
              </w:rPr>
              <w:t>2</w:t>
            </w:r>
          </w:p>
        </w:tc>
        <w:tc>
          <w:tcPr>
            <w:tcW w:w="992" w:type="dxa"/>
            <w:vAlign w:val="center"/>
          </w:tcPr>
          <w:p w:rsidR="0050047B" w:rsidRPr="00E963A3" w:rsidRDefault="0050047B" w:rsidP="0050047B">
            <w:pPr>
              <w:ind w:firstLine="0"/>
              <w:jc w:val="center"/>
              <w:rPr>
                <w:szCs w:val="24"/>
              </w:rPr>
            </w:pPr>
            <w:r w:rsidRPr="00E963A3">
              <w:rPr>
                <w:szCs w:val="24"/>
              </w:rPr>
              <w:t>2</w:t>
            </w:r>
          </w:p>
        </w:tc>
        <w:tc>
          <w:tcPr>
            <w:tcW w:w="993" w:type="dxa"/>
            <w:vAlign w:val="center"/>
          </w:tcPr>
          <w:p w:rsidR="0050047B" w:rsidRPr="00E963A3" w:rsidRDefault="0050047B" w:rsidP="0050047B">
            <w:pPr>
              <w:ind w:firstLine="0"/>
              <w:jc w:val="center"/>
              <w:rPr>
                <w:szCs w:val="24"/>
              </w:rPr>
            </w:pPr>
            <w:r w:rsidRPr="00E963A3">
              <w:rPr>
                <w:szCs w:val="24"/>
              </w:rPr>
              <w:t>2</w:t>
            </w:r>
          </w:p>
        </w:tc>
        <w:tc>
          <w:tcPr>
            <w:tcW w:w="1099" w:type="dxa"/>
            <w:vAlign w:val="center"/>
          </w:tcPr>
          <w:p w:rsidR="0050047B" w:rsidRPr="00E963A3" w:rsidRDefault="0050047B" w:rsidP="0050047B">
            <w:pPr>
              <w:ind w:firstLine="0"/>
              <w:jc w:val="center"/>
              <w:rPr>
                <w:b/>
                <w:szCs w:val="24"/>
              </w:rPr>
            </w:pPr>
            <w:r w:rsidRPr="00E963A3">
              <w:rPr>
                <w:b/>
                <w:szCs w:val="24"/>
              </w:rPr>
              <w:t>4</w:t>
            </w:r>
          </w:p>
        </w:tc>
      </w:tr>
      <w:tr w:rsidR="0050047B" w:rsidRPr="00E963A3" w:rsidTr="0050047B">
        <w:tc>
          <w:tcPr>
            <w:tcW w:w="4503" w:type="dxa"/>
            <w:gridSpan w:val="2"/>
          </w:tcPr>
          <w:p w:rsidR="0050047B" w:rsidRPr="00E963A3" w:rsidRDefault="0050047B" w:rsidP="0050047B">
            <w:pPr>
              <w:ind w:firstLine="0"/>
              <w:rPr>
                <w:szCs w:val="24"/>
              </w:rPr>
            </w:pPr>
            <w:r w:rsidRPr="00E963A3">
              <w:rPr>
                <w:szCs w:val="24"/>
              </w:rPr>
              <w:t>Развитие психомоторных и сенсорных процессов</w:t>
            </w:r>
          </w:p>
        </w:tc>
        <w:tc>
          <w:tcPr>
            <w:tcW w:w="992" w:type="dxa"/>
            <w:vAlign w:val="center"/>
          </w:tcPr>
          <w:p w:rsidR="0050047B" w:rsidRPr="00E963A3" w:rsidRDefault="0050047B" w:rsidP="0050047B">
            <w:pPr>
              <w:ind w:firstLine="0"/>
              <w:jc w:val="center"/>
              <w:rPr>
                <w:szCs w:val="24"/>
              </w:rPr>
            </w:pPr>
            <w:r w:rsidRPr="00E963A3">
              <w:rPr>
                <w:szCs w:val="24"/>
              </w:rPr>
              <w:t>2</w:t>
            </w:r>
          </w:p>
        </w:tc>
        <w:tc>
          <w:tcPr>
            <w:tcW w:w="992" w:type="dxa"/>
            <w:vAlign w:val="center"/>
          </w:tcPr>
          <w:p w:rsidR="0050047B" w:rsidRPr="00E963A3" w:rsidRDefault="0050047B" w:rsidP="0050047B">
            <w:pPr>
              <w:ind w:firstLine="0"/>
              <w:jc w:val="center"/>
              <w:rPr>
                <w:szCs w:val="24"/>
              </w:rPr>
            </w:pPr>
            <w:r w:rsidRPr="00E963A3">
              <w:rPr>
                <w:szCs w:val="24"/>
              </w:rPr>
              <w:t>2</w:t>
            </w:r>
          </w:p>
        </w:tc>
        <w:tc>
          <w:tcPr>
            <w:tcW w:w="992" w:type="dxa"/>
            <w:vAlign w:val="center"/>
          </w:tcPr>
          <w:p w:rsidR="0050047B" w:rsidRPr="00E963A3" w:rsidRDefault="0050047B" w:rsidP="0050047B">
            <w:pPr>
              <w:ind w:firstLine="0"/>
              <w:jc w:val="center"/>
              <w:rPr>
                <w:szCs w:val="24"/>
              </w:rPr>
            </w:pPr>
            <w:r w:rsidRPr="00E963A3">
              <w:rPr>
                <w:szCs w:val="24"/>
              </w:rPr>
              <w:t>2</w:t>
            </w:r>
          </w:p>
        </w:tc>
        <w:tc>
          <w:tcPr>
            <w:tcW w:w="993" w:type="dxa"/>
            <w:vAlign w:val="center"/>
          </w:tcPr>
          <w:p w:rsidR="0050047B" w:rsidRPr="00E963A3" w:rsidRDefault="0050047B" w:rsidP="0050047B">
            <w:pPr>
              <w:ind w:firstLine="0"/>
              <w:jc w:val="center"/>
              <w:rPr>
                <w:szCs w:val="24"/>
              </w:rPr>
            </w:pPr>
            <w:r w:rsidRPr="00E963A3">
              <w:rPr>
                <w:szCs w:val="24"/>
              </w:rPr>
              <w:t>2</w:t>
            </w:r>
          </w:p>
        </w:tc>
        <w:tc>
          <w:tcPr>
            <w:tcW w:w="1099" w:type="dxa"/>
            <w:vAlign w:val="center"/>
          </w:tcPr>
          <w:p w:rsidR="0050047B" w:rsidRPr="00E963A3" w:rsidRDefault="0050047B" w:rsidP="0050047B">
            <w:pPr>
              <w:ind w:firstLine="0"/>
              <w:jc w:val="center"/>
              <w:rPr>
                <w:b/>
                <w:szCs w:val="24"/>
              </w:rPr>
            </w:pPr>
            <w:r w:rsidRPr="00E963A3">
              <w:rPr>
                <w:b/>
                <w:szCs w:val="24"/>
              </w:rPr>
              <w:t>8</w:t>
            </w:r>
          </w:p>
        </w:tc>
      </w:tr>
      <w:tr w:rsidR="0050047B" w:rsidRPr="00E963A3" w:rsidTr="0050047B">
        <w:tc>
          <w:tcPr>
            <w:tcW w:w="4503" w:type="dxa"/>
            <w:gridSpan w:val="2"/>
          </w:tcPr>
          <w:p w:rsidR="0050047B" w:rsidRPr="00E963A3" w:rsidRDefault="0050047B" w:rsidP="0050047B">
            <w:pPr>
              <w:ind w:firstLine="0"/>
              <w:rPr>
                <w:b/>
                <w:szCs w:val="24"/>
              </w:rPr>
            </w:pPr>
            <w:r w:rsidRPr="00E963A3">
              <w:rPr>
                <w:b/>
                <w:szCs w:val="24"/>
              </w:rPr>
              <w:t>Внеурочная деятельность</w:t>
            </w:r>
          </w:p>
        </w:tc>
        <w:tc>
          <w:tcPr>
            <w:tcW w:w="992" w:type="dxa"/>
            <w:vAlign w:val="center"/>
          </w:tcPr>
          <w:p w:rsidR="0050047B" w:rsidRPr="00E963A3" w:rsidRDefault="0050047B" w:rsidP="0050047B">
            <w:pPr>
              <w:ind w:firstLine="0"/>
              <w:jc w:val="center"/>
              <w:rPr>
                <w:b/>
                <w:szCs w:val="24"/>
              </w:rPr>
            </w:pPr>
            <w:r w:rsidRPr="00E963A3">
              <w:rPr>
                <w:b/>
                <w:szCs w:val="24"/>
              </w:rPr>
              <w:t>4</w:t>
            </w:r>
          </w:p>
        </w:tc>
        <w:tc>
          <w:tcPr>
            <w:tcW w:w="992" w:type="dxa"/>
            <w:vAlign w:val="center"/>
          </w:tcPr>
          <w:p w:rsidR="0050047B" w:rsidRPr="00E963A3" w:rsidRDefault="0050047B" w:rsidP="0050047B">
            <w:pPr>
              <w:ind w:firstLine="0"/>
              <w:jc w:val="center"/>
              <w:rPr>
                <w:b/>
                <w:szCs w:val="24"/>
              </w:rPr>
            </w:pPr>
            <w:r w:rsidRPr="00E963A3">
              <w:rPr>
                <w:b/>
                <w:szCs w:val="24"/>
              </w:rPr>
              <w:t>4</w:t>
            </w:r>
          </w:p>
        </w:tc>
        <w:tc>
          <w:tcPr>
            <w:tcW w:w="992" w:type="dxa"/>
            <w:vAlign w:val="center"/>
          </w:tcPr>
          <w:p w:rsidR="0050047B" w:rsidRPr="00E963A3" w:rsidRDefault="0050047B" w:rsidP="0050047B">
            <w:pPr>
              <w:ind w:firstLine="0"/>
              <w:jc w:val="center"/>
              <w:rPr>
                <w:b/>
                <w:szCs w:val="24"/>
              </w:rPr>
            </w:pPr>
            <w:r w:rsidRPr="00E963A3">
              <w:rPr>
                <w:b/>
                <w:szCs w:val="24"/>
              </w:rPr>
              <w:t>4</w:t>
            </w:r>
          </w:p>
        </w:tc>
        <w:tc>
          <w:tcPr>
            <w:tcW w:w="993" w:type="dxa"/>
            <w:vAlign w:val="center"/>
          </w:tcPr>
          <w:p w:rsidR="0050047B" w:rsidRPr="00E963A3" w:rsidRDefault="0050047B" w:rsidP="0050047B">
            <w:pPr>
              <w:ind w:firstLine="0"/>
              <w:jc w:val="center"/>
              <w:rPr>
                <w:b/>
                <w:szCs w:val="24"/>
              </w:rPr>
            </w:pPr>
            <w:r w:rsidRPr="00E963A3">
              <w:rPr>
                <w:b/>
                <w:szCs w:val="24"/>
              </w:rPr>
              <w:t>4</w:t>
            </w:r>
          </w:p>
        </w:tc>
        <w:tc>
          <w:tcPr>
            <w:tcW w:w="1099" w:type="dxa"/>
            <w:vAlign w:val="center"/>
          </w:tcPr>
          <w:p w:rsidR="0050047B" w:rsidRPr="00E963A3" w:rsidRDefault="0050047B" w:rsidP="0050047B">
            <w:pPr>
              <w:ind w:firstLine="0"/>
              <w:jc w:val="center"/>
              <w:rPr>
                <w:b/>
                <w:szCs w:val="24"/>
              </w:rPr>
            </w:pPr>
            <w:r w:rsidRPr="00E963A3">
              <w:rPr>
                <w:b/>
                <w:szCs w:val="24"/>
              </w:rPr>
              <w:t>16</w:t>
            </w:r>
          </w:p>
        </w:tc>
      </w:tr>
      <w:tr w:rsidR="0050047B" w:rsidRPr="00E963A3" w:rsidTr="0050047B">
        <w:tc>
          <w:tcPr>
            <w:tcW w:w="4503" w:type="dxa"/>
            <w:gridSpan w:val="2"/>
          </w:tcPr>
          <w:p w:rsidR="0050047B" w:rsidRPr="00E963A3" w:rsidRDefault="0050047B" w:rsidP="0050047B">
            <w:pPr>
              <w:ind w:firstLine="0"/>
              <w:rPr>
                <w:szCs w:val="24"/>
              </w:rPr>
            </w:pPr>
            <w:r w:rsidRPr="00E963A3">
              <w:rPr>
                <w:szCs w:val="24"/>
              </w:rPr>
              <w:t>Художественно-эстетическая деятельность</w:t>
            </w:r>
          </w:p>
        </w:tc>
        <w:tc>
          <w:tcPr>
            <w:tcW w:w="992" w:type="dxa"/>
            <w:vAlign w:val="center"/>
          </w:tcPr>
          <w:p w:rsidR="0050047B" w:rsidRPr="00E963A3" w:rsidRDefault="0050047B" w:rsidP="0050047B">
            <w:pPr>
              <w:ind w:firstLine="0"/>
              <w:jc w:val="center"/>
              <w:rPr>
                <w:b/>
                <w:szCs w:val="24"/>
              </w:rPr>
            </w:pPr>
            <w:r w:rsidRPr="00E963A3">
              <w:rPr>
                <w:b/>
                <w:szCs w:val="24"/>
              </w:rPr>
              <w:t>2</w:t>
            </w:r>
          </w:p>
        </w:tc>
        <w:tc>
          <w:tcPr>
            <w:tcW w:w="992" w:type="dxa"/>
            <w:vAlign w:val="center"/>
          </w:tcPr>
          <w:p w:rsidR="0050047B" w:rsidRPr="00E963A3" w:rsidRDefault="0050047B" w:rsidP="0050047B">
            <w:pPr>
              <w:ind w:firstLine="0"/>
              <w:jc w:val="center"/>
              <w:rPr>
                <w:b/>
                <w:szCs w:val="24"/>
              </w:rPr>
            </w:pPr>
            <w:r w:rsidRPr="00E963A3">
              <w:rPr>
                <w:b/>
                <w:szCs w:val="24"/>
              </w:rPr>
              <w:t>2</w:t>
            </w:r>
          </w:p>
        </w:tc>
        <w:tc>
          <w:tcPr>
            <w:tcW w:w="992" w:type="dxa"/>
            <w:vAlign w:val="center"/>
          </w:tcPr>
          <w:p w:rsidR="0050047B" w:rsidRPr="00E963A3" w:rsidRDefault="0050047B" w:rsidP="0050047B">
            <w:pPr>
              <w:ind w:firstLine="0"/>
              <w:jc w:val="center"/>
              <w:rPr>
                <w:b/>
                <w:szCs w:val="24"/>
              </w:rPr>
            </w:pPr>
            <w:r w:rsidRPr="00E963A3">
              <w:rPr>
                <w:b/>
                <w:szCs w:val="24"/>
              </w:rPr>
              <w:t>2</w:t>
            </w:r>
          </w:p>
        </w:tc>
        <w:tc>
          <w:tcPr>
            <w:tcW w:w="993" w:type="dxa"/>
            <w:vAlign w:val="center"/>
          </w:tcPr>
          <w:p w:rsidR="0050047B" w:rsidRPr="00E963A3" w:rsidRDefault="0050047B" w:rsidP="0050047B">
            <w:pPr>
              <w:ind w:firstLine="0"/>
              <w:jc w:val="center"/>
              <w:rPr>
                <w:b/>
                <w:szCs w:val="24"/>
              </w:rPr>
            </w:pPr>
            <w:r w:rsidRPr="00E963A3">
              <w:rPr>
                <w:b/>
                <w:szCs w:val="24"/>
              </w:rPr>
              <w:t>2</w:t>
            </w:r>
          </w:p>
        </w:tc>
        <w:tc>
          <w:tcPr>
            <w:tcW w:w="1099" w:type="dxa"/>
            <w:vAlign w:val="center"/>
          </w:tcPr>
          <w:p w:rsidR="0050047B" w:rsidRPr="00E963A3" w:rsidRDefault="0050047B" w:rsidP="0050047B">
            <w:pPr>
              <w:ind w:firstLine="0"/>
              <w:jc w:val="center"/>
              <w:rPr>
                <w:b/>
                <w:szCs w:val="24"/>
              </w:rPr>
            </w:pPr>
            <w:r w:rsidRPr="00E963A3">
              <w:rPr>
                <w:b/>
                <w:szCs w:val="24"/>
              </w:rPr>
              <w:t>8</w:t>
            </w:r>
          </w:p>
        </w:tc>
      </w:tr>
      <w:tr w:rsidR="0050047B" w:rsidRPr="00E963A3" w:rsidTr="0050047B">
        <w:tc>
          <w:tcPr>
            <w:tcW w:w="4503" w:type="dxa"/>
            <w:gridSpan w:val="2"/>
          </w:tcPr>
          <w:p w:rsidR="0050047B" w:rsidRPr="00E963A3" w:rsidRDefault="0050047B" w:rsidP="0050047B">
            <w:pPr>
              <w:ind w:firstLine="0"/>
              <w:rPr>
                <w:szCs w:val="24"/>
              </w:rPr>
            </w:pPr>
            <w:r w:rsidRPr="00E963A3">
              <w:rPr>
                <w:szCs w:val="24"/>
              </w:rPr>
              <w:t>Коммуникативная деятельность</w:t>
            </w:r>
          </w:p>
        </w:tc>
        <w:tc>
          <w:tcPr>
            <w:tcW w:w="992" w:type="dxa"/>
            <w:vAlign w:val="center"/>
          </w:tcPr>
          <w:p w:rsidR="0050047B" w:rsidRPr="00E963A3" w:rsidRDefault="0050047B" w:rsidP="0050047B">
            <w:pPr>
              <w:ind w:firstLine="0"/>
              <w:jc w:val="center"/>
              <w:rPr>
                <w:b/>
                <w:szCs w:val="24"/>
              </w:rPr>
            </w:pPr>
            <w:r w:rsidRPr="00E963A3">
              <w:rPr>
                <w:b/>
                <w:szCs w:val="24"/>
              </w:rPr>
              <w:t>1</w:t>
            </w:r>
          </w:p>
        </w:tc>
        <w:tc>
          <w:tcPr>
            <w:tcW w:w="992" w:type="dxa"/>
            <w:vAlign w:val="center"/>
          </w:tcPr>
          <w:p w:rsidR="0050047B" w:rsidRPr="00E963A3" w:rsidRDefault="0050047B" w:rsidP="0050047B">
            <w:pPr>
              <w:ind w:firstLine="0"/>
              <w:jc w:val="center"/>
              <w:rPr>
                <w:b/>
                <w:szCs w:val="24"/>
              </w:rPr>
            </w:pPr>
            <w:r w:rsidRPr="00E963A3">
              <w:rPr>
                <w:b/>
                <w:szCs w:val="24"/>
              </w:rPr>
              <w:t>1</w:t>
            </w:r>
          </w:p>
        </w:tc>
        <w:tc>
          <w:tcPr>
            <w:tcW w:w="992" w:type="dxa"/>
            <w:vAlign w:val="center"/>
          </w:tcPr>
          <w:p w:rsidR="0050047B" w:rsidRPr="00E963A3" w:rsidRDefault="0050047B" w:rsidP="0050047B">
            <w:pPr>
              <w:ind w:firstLine="0"/>
              <w:jc w:val="center"/>
              <w:rPr>
                <w:b/>
                <w:szCs w:val="24"/>
              </w:rPr>
            </w:pPr>
            <w:r w:rsidRPr="00E963A3">
              <w:rPr>
                <w:b/>
                <w:szCs w:val="24"/>
              </w:rPr>
              <w:t>1</w:t>
            </w:r>
          </w:p>
        </w:tc>
        <w:tc>
          <w:tcPr>
            <w:tcW w:w="993" w:type="dxa"/>
            <w:vAlign w:val="center"/>
          </w:tcPr>
          <w:p w:rsidR="0050047B" w:rsidRPr="00E963A3" w:rsidRDefault="0050047B" w:rsidP="0050047B">
            <w:pPr>
              <w:ind w:firstLine="0"/>
              <w:jc w:val="center"/>
              <w:rPr>
                <w:b/>
                <w:szCs w:val="24"/>
              </w:rPr>
            </w:pPr>
            <w:r w:rsidRPr="00E963A3">
              <w:rPr>
                <w:b/>
                <w:szCs w:val="24"/>
              </w:rPr>
              <w:t>1</w:t>
            </w:r>
          </w:p>
        </w:tc>
        <w:tc>
          <w:tcPr>
            <w:tcW w:w="1099" w:type="dxa"/>
            <w:vAlign w:val="center"/>
          </w:tcPr>
          <w:p w:rsidR="0050047B" w:rsidRPr="00E963A3" w:rsidRDefault="0050047B" w:rsidP="0050047B">
            <w:pPr>
              <w:ind w:firstLine="0"/>
              <w:jc w:val="center"/>
              <w:rPr>
                <w:b/>
                <w:szCs w:val="24"/>
              </w:rPr>
            </w:pPr>
            <w:r w:rsidRPr="00E963A3">
              <w:rPr>
                <w:b/>
                <w:szCs w:val="24"/>
              </w:rPr>
              <w:t>4</w:t>
            </w:r>
          </w:p>
        </w:tc>
      </w:tr>
      <w:tr w:rsidR="0050047B" w:rsidRPr="00E963A3" w:rsidTr="0050047B">
        <w:tc>
          <w:tcPr>
            <w:tcW w:w="4503" w:type="dxa"/>
            <w:gridSpan w:val="2"/>
          </w:tcPr>
          <w:p w:rsidR="0050047B" w:rsidRPr="00E963A3" w:rsidRDefault="0050047B" w:rsidP="0050047B">
            <w:pPr>
              <w:ind w:firstLine="0"/>
              <w:rPr>
                <w:szCs w:val="24"/>
              </w:rPr>
            </w:pPr>
            <w:r w:rsidRPr="00E963A3">
              <w:rPr>
                <w:szCs w:val="24"/>
              </w:rPr>
              <w:t>Спортивно-оздоровительная деятельность</w:t>
            </w:r>
          </w:p>
        </w:tc>
        <w:tc>
          <w:tcPr>
            <w:tcW w:w="992" w:type="dxa"/>
            <w:vAlign w:val="center"/>
          </w:tcPr>
          <w:p w:rsidR="0050047B" w:rsidRPr="00E963A3" w:rsidRDefault="0050047B" w:rsidP="0050047B">
            <w:pPr>
              <w:ind w:firstLine="0"/>
              <w:jc w:val="center"/>
              <w:rPr>
                <w:b/>
                <w:szCs w:val="24"/>
              </w:rPr>
            </w:pPr>
            <w:r w:rsidRPr="00E963A3">
              <w:rPr>
                <w:b/>
                <w:szCs w:val="24"/>
              </w:rPr>
              <w:t>1</w:t>
            </w:r>
          </w:p>
        </w:tc>
        <w:tc>
          <w:tcPr>
            <w:tcW w:w="992" w:type="dxa"/>
            <w:vAlign w:val="center"/>
          </w:tcPr>
          <w:p w:rsidR="0050047B" w:rsidRPr="00E963A3" w:rsidRDefault="0050047B" w:rsidP="0050047B">
            <w:pPr>
              <w:ind w:firstLine="0"/>
              <w:jc w:val="center"/>
              <w:rPr>
                <w:b/>
                <w:szCs w:val="24"/>
              </w:rPr>
            </w:pPr>
            <w:r w:rsidRPr="00E963A3">
              <w:rPr>
                <w:b/>
                <w:szCs w:val="24"/>
              </w:rPr>
              <w:t>1</w:t>
            </w:r>
          </w:p>
        </w:tc>
        <w:tc>
          <w:tcPr>
            <w:tcW w:w="992" w:type="dxa"/>
            <w:vAlign w:val="center"/>
          </w:tcPr>
          <w:p w:rsidR="0050047B" w:rsidRPr="00E963A3" w:rsidRDefault="0050047B" w:rsidP="0050047B">
            <w:pPr>
              <w:ind w:firstLine="0"/>
              <w:jc w:val="center"/>
              <w:rPr>
                <w:b/>
                <w:szCs w:val="24"/>
              </w:rPr>
            </w:pPr>
            <w:r w:rsidRPr="00E963A3">
              <w:rPr>
                <w:b/>
                <w:szCs w:val="24"/>
              </w:rPr>
              <w:t>1</w:t>
            </w:r>
          </w:p>
        </w:tc>
        <w:tc>
          <w:tcPr>
            <w:tcW w:w="993" w:type="dxa"/>
            <w:vAlign w:val="center"/>
          </w:tcPr>
          <w:p w:rsidR="0050047B" w:rsidRPr="00E963A3" w:rsidRDefault="0050047B" w:rsidP="0050047B">
            <w:pPr>
              <w:ind w:firstLine="0"/>
              <w:jc w:val="center"/>
              <w:rPr>
                <w:b/>
                <w:szCs w:val="24"/>
              </w:rPr>
            </w:pPr>
            <w:r w:rsidRPr="00E963A3">
              <w:rPr>
                <w:b/>
                <w:szCs w:val="24"/>
              </w:rPr>
              <w:t>1</w:t>
            </w:r>
          </w:p>
        </w:tc>
        <w:tc>
          <w:tcPr>
            <w:tcW w:w="1099" w:type="dxa"/>
            <w:vAlign w:val="center"/>
          </w:tcPr>
          <w:p w:rsidR="0050047B" w:rsidRPr="00E963A3" w:rsidRDefault="0050047B" w:rsidP="0050047B">
            <w:pPr>
              <w:ind w:firstLine="0"/>
              <w:jc w:val="center"/>
              <w:rPr>
                <w:b/>
                <w:szCs w:val="24"/>
              </w:rPr>
            </w:pPr>
            <w:r w:rsidRPr="00E963A3">
              <w:rPr>
                <w:b/>
                <w:szCs w:val="24"/>
              </w:rPr>
              <w:t>4</w:t>
            </w:r>
          </w:p>
        </w:tc>
      </w:tr>
      <w:tr w:rsidR="0050047B" w:rsidRPr="00E963A3" w:rsidTr="0050047B">
        <w:tc>
          <w:tcPr>
            <w:tcW w:w="4503" w:type="dxa"/>
            <w:gridSpan w:val="2"/>
          </w:tcPr>
          <w:p w:rsidR="0050047B" w:rsidRPr="00E963A3" w:rsidRDefault="0050047B" w:rsidP="0050047B">
            <w:pPr>
              <w:ind w:firstLine="0"/>
              <w:rPr>
                <w:b/>
                <w:szCs w:val="24"/>
              </w:rPr>
            </w:pPr>
            <w:r w:rsidRPr="00E963A3">
              <w:rPr>
                <w:b/>
                <w:szCs w:val="24"/>
              </w:rPr>
              <w:t>ВСЕГО</w:t>
            </w:r>
          </w:p>
        </w:tc>
        <w:tc>
          <w:tcPr>
            <w:tcW w:w="992" w:type="dxa"/>
            <w:vAlign w:val="center"/>
          </w:tcPr>
          <w:p w:rsidR="0050047B" w:rsidRPr="00E963A3" w:rsidRDefault="0050047B" w:rsidP="0050047B">
            <w:pPr>
              <w:ind w:firstLine="0"/>
              <w:jc w:val="center"/>
              <w:rPr>
                <w:b/>
                <w:szCs w:val="24"/>
              </w:rPr>
            </w:pPr>
            <w:r w:rsidRPr="00E963A3">
              <w:rPr>
                <w:b/>
                <w:szCs w:val="24"/>
              </w:rPr>
              <w:t>31</w:t>
            </w:r>
          </w:p>
        </w:tc>
        <w:tc>
          <w:tcPr>
            <w:tcW w:w="992" w:type="dxa"/>
            <w:vAlign w:val="center"/>
          </w:tcPr>
          <w:p w:rsidR="0050047B" w:rsidRPr="00E963A3" w:rsidRDefault="0050047B" w:rsidP="0050047B">
            <w:pPr>
              <w:ind w:firstLine="0"/>
              <w:jc w:val="center"/>
              <w:rPr>
                <w:b/>
                <w:szCs w:val="24"/>
              </w:rPr>
            </w:pPr>
            <w:r w:rsidRPr="00E963A3">
              <w:rPr>
                <w:b/>
                <w:szCs w:val="24"/>
              </w:rPr>
              <w:t>33</w:t>
            </w:r>
          </w:p>
        </w:tc>
        <w:tc>
          <w:tcPr>
            <w:tcW w:w="992" w:type="dxa"/>
            <w:vAlign w:val="center"/>
          </w:tcPr>
          <w:p w:rsidR="0050047B" w:rsidRPr="00E963A3" w:rsidRDefault="0050047B" w:rsidP="0050047B">
            <w:pPr>
              <w:ind w:firstLine="0"/>
              <w:jc w:val="center"/>
              <w:rPr>
                <w:b/>
                <w:szCs w:val="24"/>
              </w:rPr>
            </w:pPr>
            <w:r w:rsidRPr="00E963A3">
              <w:rPr>
                <w:b/>
                <w:szCs w:val="24"/>
              </w:rPr>
              <w:t>33</w:t>
            </w:r>
          </w:p>
        </w:tc>
        <w:tc>
          <w:tcPr>
            <w:tcW w:w="993" w:type="dxa"/>
            <w:vAlign w:val="center"/>
          </w:tcPr>
          <w:p w:rsidR="0050047B" w:rsidRPr="00E963A3" w:rsidRDefault="0050047B" w:rsidP="0050047B">
            <w:pPr>
              <w:ind w:firstLine="0"/>
              <w:jc w:val="center"/>
              <w:rPr>
                <w:b/>
                <w:szCs w:val="24"/>
              </w:rPr>
            </w:pPr>
            <w:r w:rsidRPr="00E963A3">
              <w:rPr>
                <w:b/>
                <w:szCs w:val="24"/>
              </w:rPr>
              <w:t>33</w:t>
            </w:r>
          </w:p>
        </w:tc>
        <w:tc>
          <w:tcPr>
            <w:tcW w:w="1099" w:type="dxa"/>
            <w:vAlign w:val="center"/>
          </w:tcPr>
          <w:p w:rsidR="0050047B" w:rsidRPr="00E963A3" w:rsidRDefault="0050047B" w:rsidP="0050047B">
            <w:pPr>
              <w:ind w:firstLine="0"/>
              <w:jc w:val="center"/>
              <w:rPr>
                <w:b/>
                <w:szCs w:val="24"/>
              </w:rPr>
            </w:pPr>
            <w:r w:rsidRPr="00E963A3">
              <w:rPr>
                <w:b/>
                <w:szCs w:val="24"/>
              </w:rPr>
              <w:t>130</w:t>
            </w:r>
          </w:p>
        </w:tc>
      </w:tr>
    </w:tbl>
    <w:p w:rsidR="0050047B" w:rsidRPr="00E963A3" w:rsidRDefault="0050047B" w:rsidP="0050047B">
      <w:pPr>
        <w:rPr>
          <w:szCs w:val="24"/>
        </w:rPr>
      </w:pPr>
    </w:p>
    <w:p w:rsidR="0050047B" w:rsidRPr="00E963A3" w:rsidRDefault="0050047B" w:rsidP="0050047B">
      <w:pPr>
        <w:pStyle w:val="af7"/>
        <w:jc w:val="center"/>
        <w:rPr>
          <w:rFonts w:ascii="Times New Roman" w:hAnsi="Times New Roman" w:cs="Times New Roman"/>
          <w:b/>
          <w:sz w:val="24"/>
          <w:szCs w:val="24"/>
        </w:rPr>
      </w:pPr>
      <w:r w:rsidRPr="00E963A3">
        <w:rPr>
          <w:rFonts w:ascii="Times New Roman" w:hAnsi="Times New Roman" w:cs="Times New Roman"/>
          <w:b/>
          <w:sz w:val="24"/>
          <w:szCs w:val="24"/>
        </w:rPr>
        <w:t>Учебный план</w:t>
      </w:r>
    </w:p>
    <w:p w:rsidR="0050047B" w:rsidRPr="00E963A3" w:rsidRDefault="0050047B" w:rsidP="0050047B">
      <w:pPr>
        <w:pStyle w:val="af7"/>
        <w:jc w:val="center"/>
        <w:rPr>
          <w:rFonts w:ascii="Times New Roman" w:hAnsi="Times New Roman" w:cs="Times New Roman"/>
          <w:b/>
          <w:sz w:val="24"/>
          <w:szCs w:val="24"/>
        </w:rPr>
      </w:pPr>
      <w:r w:rsidRPr="00E963A3">
        <w:rPr>
          <w:rFonts w:ascii="Times New Roman" w:hAnsi="Times New Roman" w:cs="Times New Roman"/>
          <w:b/>
          <w:sz w:val="24"/>
          <w:szCs w:val="24"/>
        </w:rPr>
        <w:t>АООП УО (вариант 1)  обучающихся 5-9 классов</w:t>
      </w:r>
    </w:p>
    <w:p w:rsidR="0050047B" w:rsidRPr="00E963A3" w:rsidRDefault="0050047B" w:rsidP="0050047B">
      <w:pPr>
        <w:ind w:firstLine="0"/>
        <w:rPr>
          <w:b/>
          <w:bCs/>
          <w:szCs w:val="24"/>
        </w:rPr>
      </w:pP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3544"/>
        <w:gridCol w:w="850"/>
        <w:gridCol w:w="709"/>
        <w:gridCol w:w="851"/>
        <w:gridCol w:w="850"/>
        <w:gridCol w:w="851"/>
        <w:gridCol w:w="992"/>
      </w:tblGrid>
      <w:tr w:rsidR="0050047B" w:rsidRPr="00E963A3" w:rsidTr="0050047B">
        <w:trPr>
          <w:trHeight w:val="326"/>
        </w:trPr>
        <w:tc>
          <w:tcPr>
            <w:tcW w:w="1702" w:type="dxa"/>
            <w:vMerge w:val="restart"/>
            <w:vAlign w:val="center"/>
          </w:tcPr>
          <w:p w:rsidR="0050047B" w:rsidRPr="00E963A3" w:rsidRDefault="0050047B" w:rsidP="0050047B">
            <w:pPr>
              <w:ind w:firstLine="0"/>
              <w:jc w:val="center"/>
              <w:rPr>
                <w:b/>
                <w:szCs w:val="24"/>
              </w:rPr>
            </w:pPr>
            <w:r w:rsidRPr="00E963A3">
              <w:rPr>
                <w:b/>
                <w:bCs/>
                <w:szCs w:val="24"/>
              </w:rPr>
              <w:t>Предметные области</w:t>
            </w:r>
          </w:p>
        </w:tc>
        <w:tc>
          <w:tcPr>
            <w:tcW w:w="3544" w:type="dxa"/>
            <w:vMerge w:val="restart"/>
            <w:tcBorders>
              <w:tl2br w:val="single" w:sz="4" w:space="0" w:color="auto"/>
            </w:tcBorders>
          </w:tcPr>
          <w:p w:rsidR="0050047B" w:rsidRPr="00E963A3" w:rsidRDefault="0050047B" w:rsidP="0050047B">
            <w:pPr>
              <w:ind w:firstLine="0"/>
              <w:jc w:val="right"/>
              <w:rPr>
                <w:b/>
                <w:szCs w:val="24"/>
              </w:rPr>
            </w:pPr>
            <w:r w:rsidRPr="00E963A3">
              <w:rPr>
                <w:b/>
                <w:szCs w:val="24"/>
              </w:rPr>
              <w:t>Классы</w:t>
            </w:r>
          </w:p>
          <w:p w:rsidR="0050047B" w:rsidRPr="00E963A3" w:rsidRDefault="0050047B" w:rsidP="0050047B">
            <w:pPr>
              <w:ind w:firstLine="0"/>
              <w:jc w:val="right"/>
              <w:rPr>
                <w:b/>
                <w:szCs w:val="24"/>
              </w:rPr>
            </w:pPr>
          </w:p>
          <w:p w:rsidR="0050047B" w:rsidRPr="00E963A3" w:rsidRDefault="0050047B" w:rsidP="0050047B">
            <w:pPr>
              <w:ind w:firstLine="0"/>
              <w:rPr>
                <w:b/>
                <w:szCs w:val="24"/>
              </w:rPr>
            </w:pPr>
            <w:r w:rsidRPr="00E963A3">
              <w:rPr>
                <w:b/>
                <w:szCs w:val="24"/>
              </w:rPr>
              <w:t>Учебные предметы</w:t>
            </w:r>
          </w:p>
        </w:tc>
        <w:tc>
          <w:tcPr>
            <w:tcW w:w="4111" w:type="dxa"/>
            <w:gridSpan w:val="5"/>
          </w:tcPr>
          <w:p w:rsidR="0050047B" w:rsidRPr="00E963A3" w:rsidRDefault="0050047B" w:rsidP="0050047B">
            <w:pPr>
              <w:ind w:firstLine="0"/>
              <w:jc w:val="center"/>
              <w:rPr>
                <w:b/>
                <w:szCs w:val="24"/>
              </w:rPr>
            </w:pPr>
            <w:r w:rsidRPr="00E963A3">
              <w:rPr>
                <w:b/>
                <w:szCs w:val="24"/>
              </w:rPr>
              <w:t>Количество часов в неделю</w:t>
            </w:r>
          </w:p>
        </w:tc>
        <w:tc>
          <w:tcPr>
            <w:tcW w:w="992" w:type="dxa"/>
            <w:vMerge w:val="restart"/>
            <w:vAlign w:val="center"/>
          </w:tcPr>
          <w:p w:rsidR="0050047B" w:rsidRPr="00E963A3" w:rsidRDefault="0050047B" w:rsidP="0050047B">
            <w:pPr>
              <w:ind w:firstLine="0"/>
              <w:jc w:val="center"/>
              <w:rPr>
                <w:b/>
                <w:szCs w:val="24"/>
              </w:rPr>
            </w:pPr>
            <w:r w:rsidRPr="00E963A3">
              <w:rPr>
                <w:b/>
                <w:szCs w:val="24"/>
              </w:rPr>
              <w:t>Всего</w:t>
            </w:r>
          </w:p>
        </w:tc>
      </w:tr>
      <w:tr w:rsidR="0050047B" w:rsidRPr="00E963A3" w:rsidTr="0050047B">
        <w:trPr>
          <w:trHeight w:val="225"/>
        </w:trPr>
        <w:tc>
          <w:tcPr>
            <w:tcW w:w="1702" w:type="dxa"/>
            <w:vMerge/>
          </w:tcPr>
          <w:p w:rsidR="0050047B" w:rsidRPr="00E963A3" w:rsidRDefault="0050047B" w:rsidP="0050047B">
            <w:pPr>
              <w:ind w:firstLine="0"/>
              <w:rPr>
                <w:b/>
                <w:bCs/>
                <w:szCs w:val="24"/>
              </w:rPr>
            </w:pPr>
          </w:p>
        </w:tc>
        <w:tc>
          <w:tcPr>
            <w:tcW w:w="3544" w:type="dxa"/>
            <w:vMerge/>
          </w:tcPr>
          <w:p w:rsidR="0050047B" w:rsidRPr="00E963A3" w:rsidRDefault="0050047B" w:rsidP="0050047B">
            <w:pPr>
              <w:ind w:firstLine="0"/>
              <w:rPr>
                <w:szCs w:val="24"/>
              </w:rPr>
            </w:pPr>
          </w:p>
        </w:tc>
        <w:tc>
          <w:tcPr>
            <w:tcW w:w="850" w:type="dxa"/>
            <w:vAlign w:val="center"/>
          </w:tcPr>
          <w:p w:rsidR="0050047B" w:rsidRPr="00E963A3" w:rsidRDefault="0050047B" w:rsidP="0050047B">
            <w:pPr>
              <w:ind w:firstLine="0"/>
              <w:jc w:val="center"/>
              <w:rPr>
                <w:b/>
                <w:szCs w:val="24"/>
              </w:rPr>
            </w:pPr>
            <w:r w:rsidRPr="00E963A3">
              <w:rPr>
                <w:b/>
                <w:szCs w:val="24"/>
                <w:lang w:val="en-US"/>
              </w:rPr>
              <w:t>V</w:t>
            </w:r>
          </w:p>
        </w:tc>
        <w:tc>
          <w:tcPr>
            <w:tcW w:w="709" w:type="dxa"/>
            <w:vAlign w:val="center"/>
          </w:tcPr>
          <w:p w:rsidR="0050047B" w:rsidRPr="00E963A3" w:rsidRDefault="0050047B" w:rsidP="0050047B">
            <w:pPr>
              <w:ind w:firstLine="0"/>
              <w:jc w:val="center"/>
              <w:rPr>
                <w:b/>
                <w:szCs w:val="24"/>
                <w:lang w:val="en-US"/>
              </w:rPr>
            </w:pPr>
            <w:r w:rsidRPr="00E963A3">
              <w:rPr>
                <w:b/>
                <w:szCs w:val="24"/>
                <w:lang w:val="en-US"/>
              </w:rPr>
              <w:t>VI</w:t>
            </w:r>
          </w:p>
        </w:tc>
        <w:tc>
          <w:tcPr>
            <w:tcW w:w="851" w:type="dxa"/>
            <w:vAlign w:val="center"/>
          </w:tcPr>
          <w:p w:rsidR="0050047B" w:rsidRPr="00E963A3" w:rsidRDefault="0050047B" w:rsidP="0050047B">
            <w:pPr>
              <w:ind w:firstLine="0"/>
              <w:jc w:val="center"/>
              <w:rPr>
                <w:b/>
                <w:szCs w:val="24"/>
                <w:lang w:val="en-US"/>
              </w:rPr>
            </w:pPr>
            <w:r w:rsidRPr="00E963A3">
              <w:rPr>
                <w:b/>
                <w:szCs w:val="24"/>
                <w:lang w:val="en-US"/>
              </w:rPr>
              <w:t>VII</w:t>
            </w:r>
          </w:p>
        </w:tc>
        <w:tc>
          <w:tcPr>
            <w:tcW w:w="850" w:type="dxa"/>
            <w:vAlign w:val="center"/>
          </w:tcPr>
          <w:p w:rsidR="0050047B" w:rsidRPr="00E963A3" w:rsidRDefault="0050047B" w:rsidP="0050047B">
            <w:pPr>
              <w:ind w:firstLine="0"/>
              <w:jc w:val="center"/>
              <w:rPr>
                <w:b/>
                <w:szCs w:val="24"/>
                <w:lang w:val="en-US"/>
              </w:rPr>
            </w:pPr>
            <w:r w:rsidRPr="00E963A3">
              <w:rPr>
                <w:b/>
                <w:szCs w:val="24"/>
                <w:lang w:val="en-US"/>
              </w:rPr>
              <w:t>VIII</w:t>
            </w:r>
          </w:p>
        </w:tc>
        <w:tc>
          <w:tcPr>
            <w:tcW w:w="851" w:type="dxa"/>
            <w:vAlign w:val="center"/>
          </w:tcPr>
          <w:p w:rsidR="0050047B" w:rsidRPr="00E963A3" w:rsidRDefault="0050047B" w:rsidP="0050047B">
            <w:pPr>
              <w:ind w:firstLine="0"/>
              <w:jc w:val="center"/>
              <w:rPr>
                <w:b/>
                <w:szCs w:val="24"/>
                <w:lang w:val="en-US"/>
              </w:rPr>
            </w:pPr>
            <w:r w:rsidRPr="00E963A3">
              <w:rPr>
                <w:b/>
                <w:szCs w:val="24"/>
                <w:lang w:val="en-US"/>
              </w:rPr>
              <w:t>IX</w:t>
            </w:r>
          </w:p>
        </w:tc>
        <w:tc>
          <w:tcPr>
            <w:tcW w:w="992" w:type="dxa"/>
            <w:vMerge/>
          </w:tcPr>
          <w:p w:rsidR="0050047B" w:rsidRPr="00E963A3" w:rsidRDefault="0050047B" w:rsidP="0050047B">
            <w:pPr>
              <w:ind w:firstLine="0"/>
              <w:rPr>
                <w:szCs w:val="24"/>
              </w:rPr>
            </w:pPr>
          </w:p>
        </w:tc>
      </w:tr>
      <w:tr w:rsidR="0050047B" w:rsidRPr="00E963A3" w:rsidTr="0050047B">
        <w:tc>
          <w:tcPr>
            <w:tcW w:w="1702" w:type="dxa"/>
          </w:tcPr>
          <w:p w:rsidR="0050047B" w:rsidRPr="00E963A3" w:rsidRDefault="0050047B" w:rsidP="0050047B">
            <w:pPr>
              <w:ind w:firstLine="0"/>
              <w:jc w:val="center"/>
              <w:rPr>
                <w:b/>
                <w:szCs w:val="24"/>
              </w:rPr>
            </w:pPr>
          </w:p>
        </w:tc>
        <w:tc>
          <w:tcPr>
            <w:tcW w:w="8647" w:type="dxa"/>
            <w:gridSpan w:val="7"/>
          </w:tcPr>
          <w:p w:rsidR="0050047B" w:rsidRPr="00E963A3" w:rsidRDefault="0050047B" w:rsidP="0050047B">
            <w:pPr>
              <w:ind w:firstLine="0"/>
              <w:jc w:val="center"/>
              <w:rPr>
                <w:b/>
                <w:szCs w:val="24"/>
              </w:rPr>
            </w:pPr>
            <w:r w:rsidRPr="00E963A3">
              <w:rPr>
                <w:b/>
                <w:szCs w:val="24"/>
              </w:rPr>
              <w:t>Обязательная часть</w:t>
            </w:r>
          </w:p>
        </w:tc>
      </w:tr>
      <w:tr w:rsidR="0050047B" w:rsidRPr="00E963A3" w:rsidTr="0050047B">
        <w:trPr>
          <w:trHeight w:val="889"/>
        </w:trPr>
        <w:tc>
          <w:tcPr>
            <w:tcW w:w="1702" w:type="dxa"/>
          </w:tcPr>
          <w:p w:rsidR="0050047B" w:rsidRPr="00E963A3" w:rsidRDefault="0050047B" w:rsidP="0050047B">
            <w:pPr>
              <w:pStyle w:val="af5"/>
              <w:ind w:left="0" w:firstLine="0"/>
              <w:rPr>
                <w:szCs w:val="24"/>
              </w:rPr>
            </w:pPr>
            <w:r w:rsidRPr="00E963A3">
              <w:rPr>
                <w:szCs w:val="24"/>
              </w:rPr>
              <w:t>1.Язык и речевая практика</w:t>
            </w:r>
          </w:p>
        </w:tc>
        <w:tc>
          <w:tcPr>
            <w:tcW w:w="3544" w:type="dxa"/>
          </w:tcPr>
          <w:p w:rsidR="0050047B" w:rsidRPr="00E963A3" w:rsidRDefault="0050047B" w:rsidP="0050047B">
            <w:pPr>
              <w:ind w:firstLine="0"/>
              <w:rPr>
                <w:szCs w:val="24"/>
              </w:rPr>
            </w:pPr>
            <w:r w:rsidRPr="00E963A3">
              <w:rPr>
                <w:szCs w:val="24"/>
              </w:rPr>
              <w:t>1.1. Русский язык</w:t>
            </w:r>
          </w:p>
          <w:p w:rsidR="0050047B" w:rsidRPr="00E963A3" w:rsidRDefault="0050047B" w:rsidP="0050047B">
            <w:pPr>
              <w:ind w:firstLine="0"/>
              <w:rPr>
                <w:szCs w:val="24"/>
              </w:rPr>
            </w:pPr>
            <w:r w:rsidRPr="00E963A3">
              <w:rPr>
                <w:szCs w:val="24"/>
              </w:rPr>
              <w:t>1.2. Чтение (Литературное чтение)</w:t>
            </w:r>
          </w:p>
        </w:tc>
        <w:tc>
          <w:tcPr>
            <w:tcW w:w="850" w:type="dxa"/>
          </w:tcPr>
          <w:p w:rsidR="0050047B" w:rsidRPr="00E963A3" w:rsidRDefault="0050047B" w:rsidP="0050047B">
            <w:pPr>
              <w:ind w:firstLine="0"/>
              <w:jc w:val="center"/>
              <w:rPr>
                <w:szCs w:val="24"/>
              </w:rPr>
            </w:pPr>
            <w:r w:rsidRPr="00E963A3">
              <w:rPr>
                <w:szCs w:val="24"/>
              </w:rPr>
              <w:t>4</w:t>
            </w:r>
          </w:p>
          <w:p w:rsidR="0050047B" w:rsidRPr="00E963A3" w:rsidRDefault="0050047B" w:rsidP="0050047B">
            <w:pPr>
              <w:ind w:firstLine="0"/>
              <w:jc w:val="center"/>
              <w:rPr>
                <w:szCs w:val="24"/>
              </w:rPr>
            </w:pPr>
            <w:r w:rsidRPr="00E963A3">
              <w:rPr>
                <w:szCs w:val="24"/>
              </w:rPr>
              <w:t>4</w:t>
            </w:r>
          </w:p>
          <w:p w:rsidR="0050047B" w:rsidRPr="00E963A3" w:rsidRDefault="0050047B" w:rsidP="0050047B">
            <w:pPr>
              <w:ind w:firstLine="0"/>
              <w:jc w:val="center"/>
              <w:rPr>
                <w:szCs w:val="24"/>
              </w:rPr>
            </w:pPr>
          </w:p>
        </w:tc>
        <w:tc>
          <w:tcPr>
            <w:tcW w:w="709" w:type="dxa"/>
          </w:tcPr>
          <w:p w:rsidR="0050047B" w:rsidRPr="00E963A3" w:rsidRDefault="0050047B" w:rsidP="0050047B">
            <w:pPr>
              <w:ind w:firstLine="0"/>
              <w:jc w:val="center"/>
              <w:rPr>
                <w:szCs w:val="24"/>
              </w:rPr>
            </w:pPr>
            <w:r w:rsidRPr="00E963A3">
              <w:rPr>
                <w:szCs w:val="24"/>
              </w:rPr>
              <w:t>4</w:t>
            </w:r>
          </w:p>
          <w:p w:rsidR="0050047B" w:rsidRPr="00E963A3" w:rsidRDefault="0050047B" w:rsidP="0050047B">
            <w:pPr>
              <w:ind w:firstLine="0"/>
              <w:jc w:val="center"/>
              <w:rPr>
                <w:szCs w:val="24"/>
              </w:rPr>
            </w:pPr>
            <w:r w:rsidRPr="00E963A3">
              <w:rPr>
                <w:szCs w:val="24"/>
              </w:rPr>
              <w:t>4</w:t>
            </w:r>
          </w:p>
          <w:p w:rsidR="0050047B" w:rsidRPr="00E963A3" w:rsidRDefault="0050047B" w:rsidP="0050047B">
            <w:pPr>
              <w:ind w:firstLine="0"/>
              <w:jc w:val="center"/>
              <w:rPr>
                <w:szCs w:val="24"/>
              </w:rPr>
            </w:pPr>
          </w:p>
        </w:tc>
        <w:tc>
          <w:tcPr>
            <w:tcW w:w="851" w:type="dxa"/>
          </w:tcPr>
          <w:p w:rsidR="0050047B" w:rsidRPr="00E963A3" w:rsidRDefault="0050047B" w:rsidP="0050047B">
            <w:pPr>
              <w:ind w:firstLine="0"/>
              <w:jc w:val="center"/>
              <w:rPr>
                <w:szCs w:val="24"/>
              </w:rPr>
            </w:pPr>
            <w:r w:rsidRPr="00E963A3">
              <w:rPr>
                <w:szCs w:val="24"/>
              </w:rPr>
              <w:t>4</w:t>
            </w:r>
          </w:p>
          <w:p w:rsidR="0050047B" w:rsidRPr="00E963A3" w:rsidRDefault="0050047B" w:rsidP="0050047B">
            <w:pPr>
              <w:ind w:firstLine="0"/>
              <w:jc w:val="center"/>
              <w:rPr>
                <w:szCs w:val="24"/>
              </w:rPr>
            </w:pPr>
            <w:r w:rsidRPr="00E963A3">
              <w:rPr>
                <w:szCs w:val="24"/>
              </w:rPr>
              <w:t>4</w:t>
            </w:r>
          </w:p>
          <w:p w:rsidR="0050047B" w:rsidRPr="00E963A3" w:rsidRDefault="0050047B" w:rsidP="0050047B">
            <w:pPr>
              <w:ind w:firstLine="0"/>
              <w:jc w:val="center"/>
              <w:rPr>
                <w:szCs w:val="24"/>
              </w:rPr>
            </w:pPr>
          </w:p>
        </w:tc>
        <w:tc>
          <w:tcPr>
            <w:tcW w:w="850" w:type="dxa"/>
          </w:tcPr>
          <w:p w:rsidR="0050047B" w:rsidRPr="00E963A3" w:rsidRDefault="0050047B" w:rsidP="0050047B">
            <w:pPr>
              <w:ind w:firstLine="0"/>
              <w:jc w:val="center"/>
              <w:rPr>
                <w:szCs w:val="24"/>
              </w:rPr>
            </w:pPr>
            <w:r w:rsidRPr="00E963A3">
              <w:rPr>
                <w:szCs w:val="24"/>
              </w:rPr>
              <w:t>4</w:t>
            </w:r>
          </w:p>
          <w:p w:rsidR="0050047B" w:rsidRPr="00E963A3" w:rsidRDefault="0050047B" w:rsidP="0050047B">
            <w:pPr>
              <w:ind w:firstLine="0"/>
              <w:jc w:val="center"/>
              <w:rPr>
                <w:szCs w:val="24"/>
              </w:rPr>
            </w:pPr>
            <w:r w:rsidRPr="00E963A3">
              <w:rPr>
                <w:szCs w:val="24"/>
              </w:rPr>
              <w:t>4</w:t>
            </w:r>
          </w:p>
          <w:p w:rsidR="0050047B" w:rsidRPr="00E963A3" w:rsidRDefault="0050047B" w:rsidP="0050047B">
            <w:pPr>
              <w:ind w:firstLine="0"/>
              <w:jc w:val="center"/>
              <w:rPr>
                <w:szCs w:val="24"/>
              </w:rPr>
            </w:pPr>
          </w:p>
        </w:tc>
        <w:tc>
          <w:tcPr>
            <w:tcW w:w="851" w:type="dxa"/>
          </w:tcPr>
          <w:p w:rsidR="0050047B" w:rsidRPr="00E963A3" w:rsidRDefault="0050047B" w:rsidP="0050047B">
            <w:pPr>
              <w:ind w:firstLine="0"/>
              <w:jc w:val="center"/>
              <w:rPr>
                <w:szCs w:val="24"/>
              </w:rPr>
            </w:pPr>
            <w:r w:rsidRPr="00E963A3">
              <w:rPr>
                <w:szCs w:val="24"/>
              </w:rPr>
              <w:t>4</w:t>
            </w:r>
          </w:p>
          <w:p w:rsidR="0050047B" w:rsidRPr="00E963A3" w:rsidRDefault="0050047B" w:rsidP="0050047B">
            <w:pPr>
              <w:ind w:firstLine="0"/>
              <w:jc w:val="center"/>
              <w:rPr>
                <w:szCs w:val="24"/>
              </w:rPr>
            </w:pPr>
            <w:r w:rsidRPr="00E963A3">
              <w:rPr>
                <w:szCs w:val="24"/>
              </w:rPr>
              <w:t>4</w:t>
            </w:r>
          </w:p>
          <w:p w:rsidR="0050047B" w:rsidRPr="00E963A3" w:rsidRDefault="0050047B" w:rsidP="0050047B">
            <w:pPr>
              <w:ind w:firstLine="0"/>
              <w:jc w:val="center"/>
              <w:rPr>
                <w:szCs w:val="24"/>
              </w:rPr>
            </w:pPr>
          </w:p>
        </w:tc>
        <w:tc>
          <w:tcPr>
            <w:tcW w:w="992" w:type="dxa"/>
          </w:tcPr>
          <w:p w:rsidR="0050047B" w:rsidRPr="00E963A3" w:rsidRDefault="0050047B" w:rsidP="0050047B">
            <w:pPr>
              <w:ind w:firstLine="0"/>
              <w:jc w:val="center"/>
              <w:rPr>
                <w:b/>
                <w:szCs w:val="24"/>
              </w:rPr>
            </w:pPr>
            <w:r w:rsidRPr="00E963A3">
              <w:rPr>
                <w:b/>
                <w:szCs w:val="24"/>
              </w:rPr>
              <w:t>20</w:t>
            </w:r>
          </w:p>
          <w:p w:rsidR="0050047B" w:rsidRPr="00E963A3" w:rsidRDefault="0050047B" w:rsidP="0050047B">
            <w:pPr>
              <w:ind w:firstLine="0"/>
              <w:jc w:val="center"/>
              <w:rPr>
                <w:b/>
                <w:szCs w:val="24"/>
              </w:rPr>
            </w:pPr>
            <w:r w:rsidRPr="00E963A3">
              <w:rPr>
                <w:b/>
                <w:szCs w:val="24"/>
              </w:rPr>
              <w:t>20</w:t>
            </w:r>
          </w:p>
        </w:tc>
      </w:tr>
      <w:tr w:rsidR="0050047B" w:rsidRPr="00E963A3" w:rsidTr="0050047B">
        <w:tc>
          <w:tcPr>
            <w:tcW w:w="1702" w:type="dxa"/>
          </w:tcPr>
          <w:p w:rsidR="0050047B" w:rsidRPr="00E963A3" w:rsidRDefault="0050047B" w:rsidP="0050047B">
            <w:pPr>
              <w:pStyle w:val="af5"/>
              <w:ind w:left="0" w:firstLine="0"/>
              <w:rPr>
                <w:szCs w:val="24"/>
              </w:rPr>
            </w:pPr>
            <w:r w:rsidRPr="00E963A3">
              <w:rPr>
                <w:szCs w:val="24"/>
              </w:rPr>
              <w:t>2.Математика</w:t>
            </w:r>
          </w:p>
        </w:tc>
        <w:tc>
          <w:tcPr>
            <w:tcW w:w="3544" w:type="dxa"/>
          </w:tcPr>
          <w:p w:rsidR="0050047B" w:rsidRPr="00E963A3" w:rsidRDefault="0050047B" w:rsidP="0050047B">
            <w:pPr>
              <w:ind w:firstLine="0"/>
              <w:rPr>
                <w:szCs w:val="24"/>
                <w:lang w:val="en-US"/>
              </w:rPr>
            </w:pPr>
            <w:r w:rsidRPr="00E963A3">
              <w:rPr>
                <w:szCs w:val="24"/>
              </w:rPr>
              <w:t>2.1. Математика</w:t>
            </w:r>
          </w:p>
          <w:p w:rsidR="0050047B" w:rsidRPr="00E963A3" w:rsidRDefault="0050047B" w:rsidP="0050047B">
            <w:pPr>
              <w:ind w:firstLine="0"/>
              <w:rPr>
                <w:szCs w:val="24"/>
              </w:rPr>
            </w:pPr>
            <w:r w:rsidRPr="00E963A3">
              <w:rPr>
                <w:szCs w:val="24"/>
              </w:rPr>
              <w:t>2.2. Информатика</w:t>
            </w:r>
          </w:p>
        </w:tc>
        <w:tc>
          <w:tcPr>
            <w:tcW w:w="850" w:type="dxa"/>
          </w:tcPr>
          <w:p w:rsidR="0050047B" w:rsidRPr="00E963A3" w:rsidRDefault="0050047B" w:rsidP="0050047B">
            <w:pPr>
              <w:ind w:firstLine="0"/>
              <w:jc w:val="center"/>
              <w:rPr>
                <w:szCs w:val="24"/>
              </w:rPr>
            </w:pPr>
            <w:r w:rsidRPr="00E963A3">
              <w:rPr>
                <w:szCs w:val="24"/>
              </w:rPr>
              <w:t>4</w:t>
            </w:r>
          </w:p>
        </w:tc>
        <w:tc>
          <w:tcPr>
            <w:tcW w:w="709" w:type="dxa"/>
          </w:tcPr>
          <w:p w:rsidR="0050047B" w:rsidRPr="00E963A3" w:rsidRDefault="0050047B" w:rsidP="0050047B">
            <w:pPr>
              <w:ind w:firstLine="0"/>
              <w:jc w:val="center"/>
              <w:rPr>
                <w:szCs w:val="24"/>
              </w:rPr>
            </w:pPr>
            <w:r w:rsidRPr="00E963A3">
              <w:rPr>
                <w:szCs w:val="24"/>
              </w:rPr>
              <w:t>4</w:t>
            </w:r>
          </w:p>
        </w:tc>
        <w:tc>
          <w:tcPr>
            <w:tcW w:w="851" w:type="dxa"/>
          </w:tcPr>
          <w:p w:rsidR="0050047B" w:rsidRPr="00E963A3" w:rsidRDefault="0050047B" w:rsidP="0050047B">
            <w:pPr>
              <w:ind w:firstLine="0"/>
              <w:jc w:val="center"/>
              <w:rPr>
                <w:szCs w:val="24"/>
              </w:rPr>
            </w:pPr>
            <w:r w:rsidRPr="00E963A3">
              <w:rPr>
                <w:szCs w:val="24"/>
              </w:rPr>
              <w:t>3</w:t>
            </w:r>
          </w:p>
          <w:p w:rsidR="0050047B" w:rsidRPr="00E963A3" w:rsidRDefault="0050047B" w:rsidP="0050047B">
            <w:pPr>
              <w:ind w:firstLine="0"/>
              <w:jc w:val="center"/>
              <w:rPr>
                <w:szCs w:val="24"/>
              </w:rPr>
            </w:pPr>
            <w:r w:rsidRPr="00E963A3">
              <w:rPr>
                <w:szCs w:val="24"/>
              </w:rPr>
              <w:t>1</w:t>
            </w:r>
          </w:p>
        </w:tc>
        <w:tc>
          <w:tcPr>
            <w:tcW w:w="850" w:type="dxa"/>
          </w:tcPr>
          <w:p w:rsidR="0050047B" w:rsidRPr="00E963A3" w:rsidRDefault="0050047B" w:rsidP="0050047B">
            <w:pPr>
              <w:ind w:firstLine="0"/>
              <w:jc w:val="center"/>
              <w:rPr>
                <w:szCs w:val="24"/>
              </w:rPr>
            </w:pPr>
            <w:r w:rsidRPr="00E963A3">
              <w:rPr>
                <w:szCs w:val="24"/>
              </w:rPr>
              <w:t>3</w:t>
            </w:r>
          </w:p>
          <w:p w:rsidR="0050047B" w:rsidRPr="00E963A3" w:rsidRDefault="0050047B" w:rsidP="0050047B">
            <w:pPr>
              <w:ind w:firstLine="0"/>
              <w:jc w:val="center"/>
              <w:rPr>
                <w:szCs w:val="24"/>
              </w:rPr>
            </w:pPr>
            <w:r w:rsidRPr="00E963A3">
              <w:rPr>
                <w:szCs w:val="24"/>
              </w:rPr>
              <w:t>1</w:t>
            </w:r>
          </w:p>
        </w:tc>
        <w:tc>
          <w:tcPr>
            <w:tcW w:w="851" w:type="dxa"/>
          </w:tcPr>
          <w:p w:rsidR="0050047B" w:rsidRPr="00E963A3" w:rsidRDefault="0050047B" w:rsidP="0050047B">
            <w:pPr>
              <w:ind w:firstLine="0"/>
              <w:jc w:val="center"/>
              <w:rPr>
                <w:szCs w:val="24"/>
              </w:rPr>
            </w:pPr>
            <w:r w:rsidRPr="00E963A3">
              <w:rPr>
                <w:szCs w:val="24"/>
              </w:rPr>
              <w:t>3</w:t>
            </w:r>
          </w:p>
          <w:p w:rsidR="0050047B" w:rsidRPr="00E963A3" w:rsidRDefault="0050047B" w:rsidP="0050047B">
            <w:pPr>
              <w:ind w:firstLine="0"/>
              <w:jc w:val="center"/>
              <w:rPr>
                <w:szCs w:val="24"/>
              </w:rPr>
            </w:pPr>
            <w:r w:rsidRPr="00E963A3">
              <w:rPr>
                <w:szCs w:val="24"/>
              </w:rPr>
              <w:t>1</w:t>
            </w:r>
          </w:p>
        </w:tc>
        <w:tc>
          <w:tcPr>
            <w:tcW w:w="992" w:type="dxa"/>
          </w:tcPr>
          <w:p w:rsidR="0050047B" w:rsidRPr="00E963A3" w:rsidRDefault="0050047B" w:rsidP="0050047B">
            <w:pPr>
              <w:ind w:firstLine="0"/>
              <w:jc w:val="center"/>
              <w:rPr>
                <w:b/>
                <w:szCs w:val="24"/>
              </w:rPr>
            </w:pPr>
            <w:r w:rsidRPr="00E963A3">
              <w:rPr>
                <w:b/>
                <w:szCs w:val="24"/>
              </w:rPr>
              <w:t>17</w:t>
            </w:r>
          </w:p>
          <w:p w:rsidR="0050047B" w:rsidRPr="00E963A3" w:rsidRDefault="0050047B" w:rsidP="0050047B">
            <w:pPr>
              <w:ind w:firstLine="0"/>
              <w:jc w:val="center"/>
              <w:rPr>
                <w:b/>
                <w:szCs w:val="24"/>
              </w:rPr>
            </w:pPr>
            <w:r w:rsidRPr="00E963A3">
              <w:rPr>
                <w:b/>
                <w:szCs w:val="24"/>
              </w:rPr>
              <w:t>3</w:t>
            </w:r>
          </w:p>
        </w:tc>
      </w:tr>
      <w:tr w:rsidR="0050047B" w:rsidRPr="00E963A3" w:rsidTr="0050047B">
        <w:tc>
          <w:tcPr>
            <w:tcW w:w="1702" w:type="dxa"/>
          </w:tcPr>
          <w:p w:rsidR="0050047B" w:rsidRPr="00E963A3" w:rsidRDefault="0050047B" w:rsidP="0050047B">
            <w:pPr>
              <w:ind w:firstLine="0"/>
              <w:rPr>
                <w:szCs w:val="24"/>
              </w:rPr>
            </w:pPr>
            <w:r w:rsidRPr="00E963A3">
              <w:rPr>
                <w:szCs w:val="24"/>
              </w:rPr>
              <w:t>3.Естествознание</w:t>
            </w:r>
          </w:p>
        </w:tc>
        <w:tc>
          <w:tcPr>
            <w:tcW w:w="3544" w:type="dxa"/>
          </w:tcPr>
          <w:p w:rsidR="0050047B" w:rsidRPr="00E963A3" w:rsidRDefault="0050047B" w:rsidP="0050047B">
            <w:pPr>
              <w:ind w:firstLine="0"/>
              <w:rPr>
                <w:szCs w:val="24"/>
              </w:rPr>
            </w:pPr>
            <w:r w:rsidRPr="00E963A3">
              <w:rPr>
                <w:szCs w:val="24"/>
              </w:rPr>
              <w:t>3.1. Природоведение</w:t>
            </w:r>
          </w:p>
          <w:p w:rsidR="0050047B" w:rsidRPr="00E963A3" w:rsidRDefault="0050047B" w:rsidP="0050047B">
            <w:pPr>
              <w:ind w:firstLine="0"/>
              <w:rPr>
                <w:szCs w:val="24"/>
              </w:rPr>
            </w:pPr>
            <w:r w:rsidRPr="00E963A3">
              <w:rPr>
                <w:szCs w:val="24"/>
              </w:rPr>
              <w:t>3.2. Биология</w:t>
            </w:r>
          </w:p>
          <w:p w:rsidR="0050047B" w:rsidRPr="00E963A3" w:rsidRDefault="0050047B" w:rsidP="0050047B">
            <w:pPr>
              <w:ind w:firstLine="0"/>
              <w:rPr>
                <w:szCs w:val="24"/>
              </w:rPr>
            </w:pPr>
            <w:r w:rsidRPr="00E963A3">
              <w:rPr>
                <w:szCs w:val="24"/>
              </w:rPr>
              <w:t>3.3. География</w:t>
            </w:r>
          </w:p>
        </w:tc>
        <w:tc>
          <w:tcPr>
            <w:tcW w:w="850" w:type="dxa"/>
          </w:tcPr>
          <w:p w:rsidR="0050047B" w:rsidRPr="00E963A3" w:rsidRDefault="0050047B" w:rsidP="0050047B">
            <w:pPr>
              <w:ind w:firstLine="0"/>
              <w:jc w:val="center"/>
              <w:rPr>
                <w:szCs w:val="24"/>
              </w:rPr>
            </w:pPr>
            <w:r w:rsidRPr="00E963A3">
              <w:rPr>
                <w:szCs w:val="24"/>
              </w:rPr>
              <w:t>2</w:t>
            </w:r>
          </w:p>
          <w:p w:rsidR="0050047B" w:rsidRPr="00E963A3" w:rsidRDefault="0050047B" w:rsidP="0050047B">
            <w:pPr>
              <w:ind w:firstLine="0"/>
              <w:jc w:val="center"/>
              <w:rPr>
                <w:szCs w:val="24"/>
              </w:rPr>
            </w:pPr>
            <w:r w:rsidRPr="00E963A3">
              <w:rPr>
                <w:szCs w:val="24"/>
              </w:rPr>
              <w:t>-</w:t>
            </w:r>
          </w:p>
          <w:p w:rsidR="0050047B" w:rsidRPr="00E963A3" w:rsidRDefault="0050047B" w:rsidP="0050047B">
            <w:pPr>
              <w:ind w:firstLine="0"/>
              <w:jc w:val="center"/>
              <w:rPr>
                <w:szCs w:val="24"/>
              </w:rPr>
            </w:pPr>
            <w:r w:rsidRPr="00E963A3">
              <w:rPr>
                <w:szCs w:val="24"/>
              </w:rPr>
              <w:t>-</w:t>
            </w:r>
          </w:p>
        </w:tc>
        <w:tc>
          <w:tcPr>
            <w:tcW w:w="709" w:type="dxa"/>
          </w:tcPr>
          <w:p w:rsidR="0050047B" w:rsidRPr="00E963A3" w:rsidRDefault="0050047B" w:rsidP="0050047B">
            <w:pPr>
              <w:ind w:firstLine="0"/>
              <w:jc w:val="center"/>
              <w:rPr>
                <w:szCs w:val="24"/>
              </w:rPr>
            </w:pPr>
            <w:r w:rsidRPr="00E963A3">
              <w:rPr>
                <w:szCs w:val="24"/>
              </w:rPr>
              <w:t>2</w:t>
            </w:r>
          </w:p>
          <w:p w:rsidR="0050047B" w:rsidRPr="00E963A3" w:rsidRDefault="0050047B" w:rsidP="0050047B">
            <w:pPr>
              <w:ind w:firstLine="0"/>
              <w:jc w:val="center"/>
              <w:rPr>
                <w:szCs w:val="24"/>
              </w:rPr>
            </w:pPr>
            <w:r w:rsidRPr="00E963A3">
              <w:rPr>
                <w:szCs w:val="24"/>
              </w:rPr>
              <w:t>-</w:t>
            </w:r>
          </w:p>
          <w:p w:rsidR="0050047B" w:rsidRPr="00E963A3" w:rsidRDefault="0050047B" w:rsidP="0050047B">
            <w:pPr>
              <w:ind w:firstLine="0"/>
              <w:jc w:val="center"/>
              <w:rPr>
                <w:szCs w:val="24"/>
              </w:rPr>
            </w:pPr>
            <w:r w:rsidRPr="00E963A3">
              <w:rPr>
                <w:szCs w:val="24"/>
              </w:rPr>
              <w:t>2</w:t>
            </w:r>
          </w:p>
        </w:tc>
        <w:tc>
          <w:tcPr>
            <w:tcW w:w="851" w:type="dxa"/>
          </w:tcPr>
          <w:p w:rsidR="0050047B" w:rsidRPr="00E963A3" w:rsidRDefault="0050047B" w:rsidP="0050047B">
            <w:pPr>
              <w:ind w:firstLine="0"/>
              <w:jc w:val="center"/>
              <w:rPr>
                <w:szCs w:val="24"/>
              </w:rPr>
            </w:pPr>
            <w:r w:rsidRPr="00E963A3">
              <w:rPr>
                <w:szCs w:val="24"/>
              </w:rPr>
              <w:t>-</w:t>
            </w:r>
          </w:p>
          <w:p w:rsidR="0050047B" w:rsidRPr="00E963A3" w:rsidRDefault="0050047B" w:rsidP="0050047B">
            <w:pPr>
              <w:ind w:firstLine="0"/>
              <w:jc w:val="center"/>
              <w:rPr>
                <w:szCs w:val="24"/>
              </w:rPr>
            </w:pPr>
            <w:r w:rsidRPr="00E963A3">
              <w:rPr>
                <w:szCs w:val="24"/>
              </w:rPr>
              <w:t>2</w:t>
            </w:r>
          </w:p>
          <w:p w:rsidR="0050047B" w:rsidRPr="00E963A3" w:rsidRDefault="0050047B" w:rsidP="0050047B">
            <w:pPr>
              <w:ind w:firstLine="0"/>
              <w:jc w:val="center"/>
              <w:rPr>
                <w:szCs w:val="24"/>
              </w:rPr>
            </w:pPr>
            <w:r w:rsidRPr="00E963A3">
              <w:rPr>
                <w:szCs w:val="24"/>
              </w:rPr>
              <w:t>2</w:t>
            </w:r>
          </w:p>
        </w:tc>
        <w:tc>
          <w:tcPr>
            <w:tcW w:w="850" w:type="dxa"/>
          </w:tcPr>
          <w:p w:rsidR="0050047B" w:rsidRPr="00E963A3" w:rsidRDefault="0050047B" w:rsidP="0050047B">
            <w:pPr>
              <w:ind w:firstLine="0"/>
              <w:jc w:val="center"/>
              <w:rPr>
                <w:szCs w:val="24"/>
              </w:rPr>
            </w:pPr>
            <w:r w:rsidRPr="00E963A3">
              <w:rPr>
                <w:szCs w:val="24"/>
              </w:rPr>
              <w:t>-</w:t>
            </w:r>
          </w:p>
          <w:p w:rsidR="0050047B" w:rsidRPr="00E963A3" w:rsidRDefault="0050047B" w:rsidP="0050047B">
            <w:pPr>
              <w:ind w:firstLine="0"/>
              <w:jc w:val="center"/>
              <w:rPr>
                <w:szCs w:val="24"/>
              </w:rPr>
            </w:pPr>
            <w:r w:rsidRPr="00E963A3">
              <w:rPr>
                <w:szCs w:val="24"/>
              </w:rPr>
              <w:t>2</w:t>
            </w:r>
          </w:p>
          <w:p w:rsidR="0050047B" w:rsidRPr="00E963A3" w:rsidRDefault="0050047B" w:rsidP="0050047B">
            <w:pPr>
              <w:ind w:firstLine="0"/>
              <w:jc w:val="center"/>
              <w:rPr>
                <w:szCs w:val="24"/>
              </w:rPr>
            </w:pPr>
            <w:r w:rsidRPr="00E963A3">
              <w:rPr>
                <w:szCs w:val="24"/>
              </w:rPr>
              <w:t>2</w:t>
            </w:r>
          </w:p>
        </w:tc>
        <w:tc>
          <w:tcPr>
            <w:tcW w:w="851" w:type="dxa"/>
          </w:tcPr>
          <w:p w:rsidR="0050047B" w:rsidRPr="00E963A3" w:rsidRDefault="0050047B" w:rsidP="0050047B">
            <w:pPr>
              <w:ind w:firstLine="0"/>
              <w:jc w:val="center"/>
              <w:rPr>
                <w:szCs w:val="24"/>
              </w:rPr>
            </w:pPr>
            <w:r w:rsidRPr="00E963A3">
              <w:rPr>
                <w:szCs w:val="24"/>
              </w:rPr>
              <w:t>-</w:t>
            </w:r>
          </w:p>
          <w:p w:rsidR="0050047B" w:rsidRPr="00E963A3" w:rsidRDefault="0050047B" w:rsidP="0050047B">
            <w:pPr>
              <w:ind w:firstLine="0"/>
              <w:jc w:val="center"/>
              <w:rPr>
                <w:szCs w:val="24"/>
              </w:rPr>
            </w:pPr>
            <w:r w:rsidRPr="00E963A3">
              <w:rPr>
                <w:szCs w:val="24"/>
              </w:rPr>
              <w:t>2</w:t>
            </w:r>
          </w:p>
          <w:p w:rsidR="0050047B" w:rsidRPr="00E963A3" w:rsidRDefault="0050047B" w:rsidP="0050047B">
            <w:pPr>
              <w:ind w:firstLine="0"/>
              <w:jc w:val="center"/>
              <w:rPr>
                <w:szCs w:val="24"/>
              </w:rPr>
            </w:pPr>
            <w:r w:rsidRPr="00E963A3">
              <w:rPr>
                <w:szCs w:val="24"/>
              </w:rPr>
              <w:t>2</w:t>
            </w:r>
          </w:p>
        </w:tc>
        <w:tc>
          <w:tcPr>
            <w:tcW w:w="992" w:type="dxa"/>
          </w:tcPr>
          <w:p w:rsidR="0050047B" w:rsidRPr="00E963A3" w:rsidRDefault="0050047B" w:rsidP="0050047B">
            <w:pPr>
              <w:ind w:firstLine="0"/>
              <w:jc w:val="center"/>
              <w:rPr>
                <w:b/>
                <w:szCs w:val="24"/>
              </w:rPr>
            </w:pPr>
            <w:r w:rsidRPr="00E963A3">
              <w:rPr>
                <w:b/>
                <w:szCs w:val="24"/>
              </w:rPr>
              <w:t>4</w:t>
            </w:r>
          </w:p>
          <w:p w:rsidR="0050047B" w:rsidRPr="00E963A3" w:rsidRDefault="0050047B" w:rsidP="0050047B">
            <w:pPr>
              <w:ind w:firstLine="0"/>
              <w:jc w:val="center"/>
              <w:rPr>
                <w:b/>
                <w:szCs w:val="24"/>
              </w:rPr>
            </w:pPr>
            <w:r w:rsidRPr="00E963A3">
              <w:rPr>
                <w:b/>
                <w:szCs w:val="24"/>
              </w:rPr>
              <w:t>6</w:t>
            </w:r>
          </w:p>
          <w:p w:rsidR="0050047B" w:rsidRPr="00E963A3" w:rsidRDefault="0050047B" w:rsidP="0050047B">
            <w:pPr>
              <w:ind w:firstLine="0"/>
              <w:jc w:val="center"/>
              <w:rPr>
                <w:b/>
                <w:szCs w:val="24"/>
              </w:rPr>
            </w:pPr>
            <w:r w:rsidRPr="00E963A3">
              <w:rPr>
                <w:b/>
                <w:szCs w:val="24"/>
              </w:rPr>
              <w:t>8</w:t>
            </w:r>
          </w:p>
        </w:tc>
      </w:tr>
      <w:tr w:rsidR="0050047B" w:rsidRPr="00E963A3" w:rsidTr="0050047B">
        <w:tc>
          <w:tcPr>
            <w:tcW w:w="1702" w:type="dxa"/>
          </w:tcPr>
          <w:p w:rsidR="0050047B" w:rsidRPr="00E963A3" w:rsidRDefault="0050047B" w:rsidP="0050047B">
            <w:pPr>
              <w:ind w:firstLine="0"/>
              <w:rPr>
                <w:szCs w:val="24"/>
              </w:rPr>
            </w:pPr>
            <w:r w:rsidRPr="00E963A3">
              <w:rPr>
                <w:szCs w:val="24"/>
              </w:rPr>
              <w:t>4. Человек и общество</w:t>
            </w:r>
          </w:p>
        </w:tc>
        <w:tc>
          <w:tcPr>
            <w:tcW w:w="3544" w:type="dxa"/>
          </w:tcPr>
          <w:p w:rsidR="0050047B" w:rsidRPr="00E963A3" w:rsidRDefault="0050047B" w:rsidP="0050047B">
            <w:pPr>
              <w:ind w:firstLine="0"/>
              <w:rPr>
                <w:szCs w:val="24"/>
              </w:rPr>
            </w:pPr>
            <w:r w:rsidRPr="00E963A3">
              <w:rPr>
                <w:szCs w:val="24"/>
              </w:rPr>
              <w:t>4.1. Мир истории</w:t>
            </w:r>
          </w:p>
          <w:p w:rsidR="0050047B" w:rsidRPr="00E963A3" w:rsidRDefault="0050047B" w:rsidP="0050047B">
            <w:pPr>
              <w:ind w:firstLine="0"/>
              <w:rPr>
                <w:szCs w:val="24"/>
              </w:rPr>
            </w:pPr>
            <w:r w:rsidRPr="00E963A3">
              <w:rPr>
                <w:szCs w:val="24"/>
              </w:rPr>
              <w:t>4.2. Основы социальной жизни</w:t>
            </w:r>
          </w:p>
          <w:p w:rsidR="0050047B" w:rsidRPr="00E963A3" w:rsidRDefault="0050047B" w:rsidP="0050047B">
            <w:pPr>
              <w:ind w:firstLine="0"/>
              <w:rPr>
                <w:szCs w:val="24"/>
              </w:rPr>
            </w:pPr>
            <w:r w:rsidRPr="00E963A3">
              <w:rPr>
                <w:szCs w:val="24"/>
              </w:rPr>
              <w:t>4.3. История Отечества</w:t>
            </w:r>
          </w:p>
        </w:tc>
        <w:tc>
          <w:tcPr>
            <w:tcW w:w="850" w:type="dxa"/>
          </w:tcPr>
          <w:p w:rsidR="0050047B" w:rsidRPr="00E963A3" w:rsidRDefault="0050047B" w:rsidP="0050047B">
            <w:pPr>
              <w:ind w:firstLine="0"/>
              <w:jc w:val="center"/>
              <w:rPr>
                <w:szCs w:val="24"/>
              </w:rPr>
            </w:pPr>
            <w:r w:rsidRPr="00E963A3">
              <w:rPr>
                <w:szCs w:val="24"/>
              </w:rPr>
              <w:t>-</w:t>
            </w:r>
          </w:p>
          <w:p w:rsidR="0050047B" w:rsidRPr="00E963A3" w:rsidRDefault="0050047B" w:rsidP="0050047B">
            <w:pPr>
              <w:ind w:firstLine="0"/>
              <w:jc w:val="center"/>
              <w:rPr>
                <w:szCs w:val="24"/>
              </w:rPr>
            </w:pPr>
            <w:r w:rsidRPr="00E963A3">
              <w:rPr>
                <w:szCs w:val="24"/>
              </w:rPr>
              <w:t>2</w:t>
            </w:r>
          </w:p>
          <w:p w:rsidR="0050047B" w:rsidRPr="00E963A3" w:rsidRDefault="0050047B" w:rsidP="0050047B">
            <w:pPr>
              <w:ind w:firstLine="0"/>
              <w:jc w:val="center"/>
              <w:rPr>
                <w:szCs w:val="24"/>
              </w:rPr>
            </w:pPr>
            <w:r w:rsidRPr="00E963A3">
              <w:rPr>
                <w:szCs w:val="24"/>
              </w:rPr>
              <w:t>-</w:t>
            </w:r>
          </w:p>
        </w:tc>
        <w:tc>
          <w:tcPr>
            <w:tcW w:w="709" w:type="dxa"/>
          </w:tcPr>
          <w:p w:rsidR="0050047B" w:rsidRPr="00E963A3" w:rsidRDefault="0050047B" w:rsidP="0050047B">
            <w:pPr>
              <w:ind w:firstLine="0"/>
              <w:jc w:val="center"/>
              <w:rPr>
                <w:szCs w:val="24"/>
              </w:rPr>
            </w:pPr>
            <w:r w:rsidRPr="00E963A3">
              <w:rPr>
                <w:szCs w:val="24"/>
              </w:rPr>
              <w:t>2</w:t>
            </w:r>
          </w:p>
          <w:p w:rsidR="0050047B" w:rsidRPr="00E963A3" w:rsidRDefault="0050047B" w:rsidP="0050047B">
            <w:pPr>
              <w:ind w:firstLine="0"/>
              <w:jc w:val="center"/>
              <w:rPr>
                <w:szCs w:val="24"/>
              </w:rPr>
            </w:pPr>
            <w:r w:rsidRPr="00E963A3">
              <w:rPr>
                <w:szCs w:val="24"/>
              </w:rPr>
              <w:t>2</w:t>
            </w:r>
          </w:p>
          <w:p w:rsidR="0050047B" w:rsidRPr="00E963A3" w:rsidRDefault="0050047B" w:rsidP="0050047B">
            <w:pPr>
              <w:ind w:firstLine="0"/>
              <w:jc w:val="center"/>
              <w:rPr>
                <w:szCs w:val="24"/>
              </w:rPr>
            </w:pPr>
            <w:r w:rsidRPr="00E963A3">
              <w:rPr>
                <w:szCs w:val="24"/>
              </w:rPr>
              <w:t>-</w:t>
            </w:r>
          </w:p>
        </w:tc>
        <w:tc>
          <w:tcPr>
            <w:tcW w:w="851" w:type="dxa"/>
          </w:tcPr>
          <w:p w:rsidR="0050047B" w:rsidRPr="00E963A3" w:rsidRDefault="0050047B" w:rsidP="0050047B">
            <w:pPr>
              <w:ind w:firstLine="0"/>
              <w:jc w:val="center"/>
              <w:rPr>
                <w:szCs w:val="24"/>
              </w:rPr>
            </w:pPr>
            <w:r w:rsidRPr="00E963A3">
              <w:rPr>
                <w:szCs w:val="24"/>
              </w:rPr>
              <w:t>-</w:t>
            </w:r>
          </w:p>
          <w:p w:rsidR="0050047B" w:rsidRPr="00E963A3" w:rsidRDefault="0050047B" w:rsidP="0050047B">
            <w:pPr>
              <w:ind w:firstLine="0"/>
              <w:jc w:val="center"/>
              <w:rPr>
                <w:szCs w:val="24"/>
              </w:rPr>
            </w:pPr>
            <w:r w:rsidRPr="00E963A3">
              <w:rPr>
                <w:szCs w:val="24"/>
              </w:rPr>
              <w:t>2</w:t>
            </w:r>
          </w:p>
          <w:p w:rsidR="0050047B" w:rsidRPr="00E963A3" w:rsidRDefault="0050047B" w:rsidP="0050047B">
            <w:pPr>
              <w:ind w:firstLine="0"/>
              <w:jc w:val="center"/>
              <w:rPr>
                <w:szCs w:val="24"/>
              </w:rPr>
            </w:pPr>
            <w:r w:rsidRPr="00E963A3">
              <w:rPr>
                <w:szCs w:val="24"/>
              </w:rPr>
              <w:t>2</w:t>
            </w:r>
          </w:p>
        </w:tc>
        <w:tc>
          <w:tcPr>
            <w:tcW w:w="850" w:type="dxa"/>
          </w:tcPr>
          <w:p w:rsidR="0050047B" w:rsidRPr="00E963A3" w:rsidRDefault="0050047B" w:rsidP="0050047B">
            <w:pPr>
              <w:ind w:firstLine="0"/>
              <w:jc w:val="center"/>
              <w:rPr>
                <w:szCs w:val="24"/>
              </w:rPr>
            </w:pPr>
            <w:r w:rsidRPr="00E963A3">
              <w:rPr>
                <w:szCs w:val="24"/>
              </w:rPr>
              <w:t>-</w:t>
            </w:r>
          </w:p>
          <w:p w:rsidR="0050047B" w:rsidRPr="00E963A3" w:rsidRDefault="0050047B" w:rsidP="0050047B">
            <w:pPr>
              <w:ind w:firstLine="0"/>
              <w:jc w:val="center"/>
              <w:rPr>
                <w:szCs w:val="24"/>
              </w:rPr>
            </w:pPr>
            <w:r w:rsidRPr="00E963A3">
              <w:rPr>
                <w:szCs w:val="24"/>
              </w:rPr>
              <w:t>2</w:t>
            </w:r>
          </w:p>
          <w:p w:rsidR="0050047B" w:rsidRPr="00E963A3" w:rsidRDefault="0050047B" w:rsidP="0050047B">
            <w:pPr>
              <w:ind w:firstLine="0"/>
              <w:jc w:val="center"/>
              <w:rPr>
                <w:szCs w:val="24"/>
              </w:rPr>
            </w:pPr>
            <w:r w:rsidRPr="00E963A3">
              <w:rPr>
                <w:szCs w:val="24"/>
              </w:rPr>
              <w:t>2</w:t>
            </w:r>
          </w:p>
        </w:tc>
        <w:tc>
          <w:tcPr>
            <w:tcW w:w="851" w:type="dxa"/>
          </w:tcPr>
          <w:p w:rsidR="0050047B" w:rsidRPr="00E963A3" w:rsidRDefault="0050047B" w:rsidP="0050047B">
            <w:pPr>
              <w:ind w:firstLine="0"/>
              <w:jc w:val="center"/>
              <w:rPr>
                <w:szCs w:val="24"/>
              </w:rPr>
            </w:pPr>
            <w:r w:rsidRPr="00E963A3">
              <w:rPr>
                <w:szCs w:val="24"/>
              </w:rPr>
              <w:t>-</w:t>
            </w:r>
          </w:p>
          <w:p w:rsidR="0050047B" w:rsidRPr="00E963A3" w:rsidRDefault="0050047B" w:rsidP="0050047B">
            <w:pPr>
              <w:ind w:firstLine="0"/>
              <w:jc w:val="center"/>
              <w:rPr>
                <w:szCs w:val="24"/>
              </w:rPr>
            </w:pPr>
            <w:r w:rsidRPr="00E963A3">
              <w:rPr>
                <w:szCs w:val="24"/>
              </w:rPr>
              <w:t>2</w:t>
            </w:r>
          </w:p>
          <w:p w:rsidR="0050047B" w:rsidRPr="00E963A3" w:rsidRDefault="0050047B" w:rsidP="0050047B">
            <w:pPr>
              <w:ind w:firstLine="0"/>
              <w:jc w:val="center"/>
              <w:rPr>
                <w:szCs w:val="24"/>
              </w:rPr>
            </w:pPr>
            <w:r w:rsidRPr="00E963A3">
              <w:rPr>
                <w:szCs w:val="24"/>
              </w:rPr>
              <w:t>2</w:t>
            </w:r>
          </w:p>
        </w:tc>
        <w:tc>
          <w:tcPr>
            <w:tcW w:w="992" w:type="dxa"/>
          </w:tcPr>
          <w:p w:rsidR="0050047B" w:rsidRPr="00E963A3" w:rsidRDefault="0050047B" w:rsidP="0050047B">
            <w:pPr>
              <w:ind w:firstLine="0"/>
              <w:jc w:val="center"/>
              <w:rPr>
                <w:b/>
                <w:szCs w:val="24"/>
              </w:rPr>
            </w:pPr>
            <w:r w:rsidRPr="00E963A3">
              <w:rPr>
                <w:b/>
                <w:szCs w:val="24"/>
              </w:rPr>
              <w:t>2</w:t>
            </w:r>
          </w:p>
          <w:p w:rsidR="0050047B" w:rsidRPr="00E963A3" w:rsidRDefault="0050047B" w:rsidP="0050047B">
            <w:pPr>
              <w:ind w:firstLine="0"/>
              <w:jc w:val="center"/>
              <w:rPr>
                <w:b/>
                <w:szCs w:val="24"/>
              </w:rPr>
            </w:pPr>
            <w:r w:rsidRPr="00E963A3">
              <w:rPr>
                <w:b/>
                <w:szCs w:val="24"/>
              </w:rPr>
              <w:t>10</w:t>
            </w:r>
          </w:p>
          <w:p w:rsidR="0050047B" w:rsidRPr="00E963A3" w:rsidRDefault="0050047B" w:rsidP="0050047B">
            <w:pPr>
              <w:ind w:firstLine="0"/>
              <w:jc w:val="center"/>
              <w:rPr>
                <w:b/>
                <w:szCs w:val="24"/>
              </w:rPr>
            </w:pPr>
            <w:r w:rsidRPr="00E963A3">
              <w:rPr>
                <w:b/>
                <w:szCs w:val="24"/>
              </w:rPr>
              <w:t>6</w:t>
            </w:r>
          </w:p>
        </w:tc>
      </w:tr>
      <w:tr w:rsidR="0050047B" w:rsidRPr="00E963A3" w:rsidTr="0050047B">
        <w:tc>
          <w:tcPr>
            <w:tcW w:w="1702" w:type="dxa"/>
          </w:tcPr>
          <w:p w:rsidR="0050047B" w:rsidRPr="00E963A3" w:rsidRDefault="0050047B" w:rsidP="0050047B">
            <w:pPr>
              <w:ind w:firstLine="0"/>
              <w:rPr>
                <w:szCs w:val="24"/>
              </w:rPr>
            </w:pPr>
            <w:r w:rsidRPr="00E963A3">
              <w:rPr>
                <w:szCs w:val="24"/>
              </w:rPr>
              <w:t>5. Искусство</w:t>
            </w:r>
          </w:p>
        </w:tc>
        <w:tc>
          <w:tcPr>
            <w:tcW w:w="3544" w:type="dxa"/>
          </w:tcPr>
          <w:p w:rsidR="0050047B" w:rsidRPr="00E963A3" w:rsidRDefault="0050047B" w:rsidP="0050047B">
            <w:pPr>
              <w:ind w:firstLine="0"/>
              <w:rPr>
                <w:szCs w:val="24"/>
              </w:rPr>
            </w:pPr>
            <w:r w:rsidRPr="00E963A3">
              <w:rPr>
                <w:szCs w:val="24"/>
              </w:rPr>
              <w:t xml:space="preserve">5.1. Рисование </w:t>
            </w:r>
            <w:r w:rsidRPr="00E963A3">
              <w:rPr>
                <w:szCs w:val="24"/>
              </w:rPr>
              <w:lastRenderedPageBreak/>
              <w:t>(изобразительное искусство)</w:t>
            </w:r>
          </w:p>
          <w:p w:rsidR="0050047B" w:rsidRPr="00E963A3" w:rsidRDefault="0050047B" w:rsidP="0050047B">
            <w:pPr>
              <w:ind w:firstLine="0"/>
              <w:rPr>
                <w:szCs w:val="24"/>
              </w:rPr>
            </w:pPr>
            <w:r w:rsidRPr="00E963A3">
              <w:rPr>
                <w:szCs w:val="24"/>
              </w:rPr>
              <w:t>5.2. Музыка</w:t>
            </w:r>
          </w:p>
        </w:tc>
        <w:tc>
          <w:tcPr>
            <w:tcW w:w="850" w:type="dxa"/>
          </w:tcPr>
          <w:p w:rsidR="0050047B" w:rsidRPr="00E963A3" w:rsidRDefault="0050047B" w:rsidP="0050047B">
            <w:pPr>
              <w:ind w:firstLine="0"/>
              <w:jc w:val="center"/>
              <w:rPr>
                <w:szCs w:val="24"/>
              </w:rPr>
            </w:pPr>
            <w:r w:rsidRPr="00E963A3">
              <w:rPr>
                <w:szCs w:val="24"/>
              </w:rPr>
              <w:lastRenderedPageBreak/>
              <w:t>2</w:t>
            </w:r>
          </w:p>
          <w:p w:rsidR="0050047B" w:rsidRPr="00E963A3" w:rsidRDefault="0050047B" w:rsidP="0050047B">
            <w:pPr>
              <w:ind w:firstLine="0"/>
              <w:jc w:val="center"/>
              <w:rPr>
                <w:szCs w:val="24"/>
              </w:rPr>
            </w:pPr>
          </w:p>
          <w:p w:rsidR="0050047B" w:rsidRPr="00E963A3" w:rsidRDefault="0050047B" w:rsidP="0050047B">
            <w:pPr>
              <w:ind w:firstLine="0"/>
              <w:jc w:val="center"/>
              <w:rPr>
                <w:szCs w:val="24"/>
              </w:rPr>
            </w:pPr>
            <w:r w:rsidRPr="00E963A3">
              <w:rPr>
                <w:szCs w:val="24"/>
              </w:rPr>
              <w:t>1</w:t>
            </w:r>
          </w:p>
        </w:tc>
        <w:tc>
          <w:tcPr>
            <w:tcW w:w="709" w:type="dxa"/>
          </w:tcPr>
          <w:p w:rsidR="0050047B" w:rsidRPr="00E963A3" w:rsidRDefault="0050047B" w:rsidP="0050047B">
            <w:pPr>
              <w:ind w:firstLine="0"/>
              <w:jc w:val="center"/>
              <w:rPr>
                <w:szCs w:val="24"/>
              </w:rPr>
            </w:pPr>
            <w:r w:rsidRPr="00E963A3">
              <w:rPr>
                <w:szCs w:val="24"/>
              </w:rPr>
              <w:lastRenderedPageBreak/>
              <w:t>-</w:t>
            </w:r>
          </w:p>
          <w:p w:rsidR="0050047B" w:rsidRPr="00E963A3" w:rsidRDefault="0050047B" w:rsidP="0050047B">
            <w:pPr>
              <w:ind w:firstLine="0"/>
              <w:jc w:val="center"/>
              <w:rPr>
                <w:szCs w:val="24"/>
              </w:rPr>
            </w:pPr>
          </w:p>
          <w:p w:rsidR="0050047B" w:rsidRPr="00E963A3" w:rsidRDefault="0050047B" w:rsidP="0050047B">
            <w:pPr>
              <w:ind w:firstLine="0"/>
              <w:jc w:val="center"/>
              <w:rPr>
                <w:szCs w:val="24"/>
              </w:rPr>
            </w:pPr>
            <w:r w:rsidRPr="00E963A3">
              <w:rPr>
                <w:szCs w:val="24"/>
              </w:rPr>
              <w:t>-</w:t>
            </w:r>
          </w:p>
        </w:tc>
        <w:tc>
          <w:tcPr>
            <w:tcW w:w="851" w:type="dxa"/>
          </w:tcPr>
          <w:p w:rsidR="0050047B" w:rsidRPr="00E963A3" w:rsidRDefault="0050047B" w:rsidP="0050047B">
            <w:pPr>
              <w:ind w:firstLine="0"/>
              <w:jc w:val="center"/>
              <w:rPr>
                <w:szCs w:val="24"/>
              </w:rPr>
            </w:pPr>
            <w:r w:rsidRPr="00E963A3">
              <w:rPr>
                <w:szCs w:val="24"/>
              </w:rPr>
              <w:lastRenderedPageBreak/>
              <w:t>-</w:t>
            </w:r>
          </w:p>
          <w:p w:rsidR="0050047B" w:rsidRPr="00E963A3" w:rsidRDefault="0050047B" w:rsidP="0050047B">
            <w:pPr>
              <w:ind w:firstLine="0"/>
              <w:jc w:val="center"/>
              <w:rPr>
                <w:szCs w:val="24"/>
              </w:rPr>
            </w:pPr>
          </w:p>
          <w:p w:rsidR="0050047B" w:rsidRPr="00E963A3" w:rsidRDefault="0050047B" w:rsidP="0050047B">
            <w:pPr>
              <w:ind w:firstLine="0"/>
              <w:jc w:val="center"/>
              <w:rPr>
                <w:szCs w:val="24"/>
              </w:rPr>
            </w:pPr>
            <w:r w:rsidRPr="00E963A3">
              <w:rPr>
                <w:szCs w:val="24"/>
              </w:rPr>
              <w:t>-</w:t>
            </w:r>
          </w:p>
        </w:tc>
        <w:tc>
          <w:tcPr>
            <w:tcW w:w="850" w:type="dxa"/>
          </w:tcPr>
          <w:p w:rsidR="0050047B" w:rsidRPr="00E963A3" w:rsidRDefault="0050047B" w:rsidP="0050047B">
            <w:pPr>
              <w:ind w:firstLine="0"/>
              <w:jc w:val="center"/>
              <w:rPr>
                <w:szCs w:val="24"/>
              </w:rPr>
            </w:pPr>
            <w:r w:rsidRPr="00E963A3">
              <w:rPr>
                <w:szCs w:val="24"/>
              </w:rPr>
              <w:lastRenderedPageBreak/>
              <w:t>-</w:t>
            </w:r>
          </w:p>
          <w:p w:rsidR="0050047B" w:rsidRPr="00E963A3" w:rsidRDefault="0050047B" w:rsidP="0050047B">
            <w:pPr>
              <w:ind w:firstLine="0"/>
              <w:jc w:val="center"/>
              <w:rPr>
                <w:szCs w:val="24"/>
              </w:rPr>
            </w:pPr>
          </w:p>
          <w:p w:rsidR="0050047B" w:rsidRPr="00E963A3" w:rsidRDefault="0050047B" w:rsidP="0050047B">
            <w:pPr>
              <w:ind w:firstLine="0"/>
              <w:jc w:val="center"/>
              <w:rPr>
                <w:szCs w:val="24"/>
              </w:rPr>
            </w:pPr>
            <w:r w:rsidRPr="00E963A3">
              <w:rPr>
                <w:szCs w:val="24"/>
              </w:rPr>
              <w:t>-</w:t>
            </w:r>
          </w:p>
        </w:tc>
        <w:tc>
          <w:tcPr>
            <w:tcW w:w="851" w:type="dxa"/>
          </w:tcPr>
          <w:p w:rsidR="0050047B" w:rsidRPr="00E963A3" w:rsidRDefault="0050047B" w:rsidP="0050047B">
            <w:pPr>
              <w:ind w:firstLine="0"/>
              <w:jc w:val="center"/>
              <w:rPr>
                <w:szCs w:val="24"/>
              </w:rPr>
            </w:pPr>
            <w:r w:rsidRPr="00E963A3">
              <w:rPr>
                <w:szCs w:val="24"/>
              </w:rPr>
              <w:lastRenderedPageBreak/>
              <w:t>-</w:t>
            </w:r>
          </w:p>
          <w:p w:rsidR="0050047B" w:rsidRPr="00E963A3" w:rsidRDefault="0050047B" w:rsidP="0050047B">
            <w:pPr>
              <w:ind w:firstLine="0"/>
              <w:jc w:val="center"/>
              <w:rPr>
                <w:szCs w:val="24"/>
              </w:rPr>
            </w:pPr>
          </w:p>
          <w:p w:rsidR="0050047B" w:rsidRPr="00E963A3" w:rsidRDefault="0050047B" w:rsidP="0050047B">
            <w:pPr>
              <w:ind w:firstLine="0"/>
              <w:jc w:val="center"/>
              <w:rPr>
                <w:szCs w:val="24"/>
              </w:rPr>
            </w:pPr>
            <w:r w:rsidRPr="00E963A3">
              <w:rPr>
                <w:szCs w:val="24"/>
              </w:rPr>
              <w:t>-</w:t>
            </w:r>
          </w:p>
        </w:tc>
        <w:tc>
          <w:tcPr>
            <w:tcW w:w="992" w:type="dxa"/>
          </w:tcPr>
          <w:p w:rsidR="0050047B" w:rsidRPr="00E963A3" w:rsidRDefault="0050047B" w:rsidP="0050047B">
            <w:pPr>
              <w:ind w:firstLine="0"/>
              <w:jc w:val="center"/>
              <w:rPr>
                <w:b/>
                <w:szCs w:val="24"/>
              </w:rPr>
            </w:pPr>
            <w:r w:rsidRPr="00E963A3">
              <w:rPr>
                <w:b/>
                <w:szCs w:val="24"/>
              </w:rPr>
              <w:lastRenderedPageBreak/>
              <w:t>2</w:t>
            </w:r>
          </w:p>
          <w:p w:rsidR="0050047B" w:rsidRPr="00E963A3" w:rsidRDefault="0050047B" w:rsidP="0050047B">
            <w:pPr>
              <w:ind w:firstLine="0"/>
              <w:jc w:val="center"/>
              <w:rPr>
                <w:b/>
                <w:szCs w:val="24"/>
              </w:rPr>
            </w:pPr>
          </w:p>
          <w:p w:rsidR="0050047B" w:rsidRPr="00E963A3" w:rsidRDefault="0050047B" w:rsidP="0050047B">
            <w:pPr>
              <w:ind w:firstLine="0"/>
              <w:jc w:val="center"/>
              <w:rPr>
                <w:b/>
                <w:szCs w:val="24"/>
              </w:rPr>
            </w:pPr>
            <w:r w:rsidRPr="00E963A3">
              <w:rPr>
                <w:b/>
                <w:szCs w:val="24"/>
              </w:rPr>
              <w:t>1</w:t>
            </w:r>
          </w:p>
        </w:tc>
      </w:tr>
      <w:tr w:rsidR="0050047B" w:rsidRPr="00E963A3" w:rsidTr="0050047B">
        <w:tc>
          <w:tcPr>
            <w:tcW w:w="1702" w:type="dxa"/>
          </w:tcPr>
          <w:p w:rsidR="0050047B" w:rsidRPr="00E963A3" w:rsidRDefault="0050047B" w:rsidP="0050047B">
            <w:pPr>
              <w:ind w:firstLine="0"/>
              <w:rPr>
                <w:szCs w:val="24"/>
              </w:rPr>
            </w:pPr>
            <w:r w:rsidRPr="00E963A3">
              <w:rPr>
                <w:szCs w:val="24"/>
              </w:rPr>
              <w:lastRenderedPageBreak/>
              <w:t>6. Физическая культура</w:t>
            </w:r>
          </w:p>
        </w:tc>
        <w:tc>
          <w:tcPr>
            <w:tcW w:w="3544" w:type="dxa"/>
          </w:tcPr>
          <w:p w:rsidR="0050047B" w:rsidRPr="00E963A3" w:rsidRDefault="0050047B" w:rsidP="0050047B">
            <w:pPr>
              <w:ind w:firstLine="0"/>
              <w:rPr>
                <w:szCs w:val="24"/>
              </w:rPr>
            </w:pPr>
            <w:r w:rsidRPr="00E963A3">
              <w:rPr>
                <w:szCs w:val="24"/>
              </w:rPr>
              <w:t>6.1. Адаптивная физическая культура</w:t>
            </w:r>
          </w:p>
        </w:tc>
        <w:tc>
          <w:tcPr>
            <w:tcW w:w="850" w:type="dxa"/>
            <w:vAlign w:val="center"/>
          </w:tcPr>
          <w:p w:rsidR="0050047B" w:rsidRPr="00E963A3" w:rsidRDefault="0050047B" w:rsidP="0050047B">
            <w:pPr>
              <w:ind w:firstLine="0"/>
              <w:jc w:val="center"/>
              <w:rPr>
                <w:szCs w:val="24"/>
              </w:rPr>
            </w:pPr>
            <w:r w:rsidRPr="00E963A3">
              <w:rPr>
                <w:szCs w:val="24"/>
              </w:rPr>
              <w:t>2</w:t>
            </w:r>
          </w:p>
        </w:tc>
        <w:tc>
          <w:tcPr>
            <w:tcW w:w="709" w:type="dxa"/>
            <w:vAlign w:val="center"/>
          </w:tcPr>
          <w:p w:rsidR="0050047B" w:rsidRPr="00E963A3" w:rsidRDefault="0050047B" w:rsidP="0050047B">
            <w:pPr>
              <w:ind w:firstLine="0"/>
              <w:jc w:val="center"/>
              <w:rPr>
                <w:szCs w:val="24"/>
              </w:rPr>
            </w:pPr>
            <w:r w:rsidRPr="00E963A3">
              <w:rPr>
                <w:szCs w:val="24"/>
              </w:rPr>
              <w:t>2</w:t>
            </w:r>
          </w:p>
        </w:tc>
        <w:tc>
          <w:tcPr>
            <w:tcW w:w="851" w:type="dxa"/>
            <w:vAlign w:val="center"/>
          </w:tcPr>
          <w:p w:rsidR="0050047B" w:rsidRPr="00E963A3" w:rsidRDefault="0050047B" w:rsidP="0050047B">
            <w:pPr>
              <w:ind w:firstLine="0"/>
              <w:jc w:val="center"/>
              <w:rPr>
                <w:szCs w:val="24"/>
              </w:rPr>
            </w:pPr>
            <w:r w:rsidRPr="00E963A3">
              <w:rPr>
                <w:szCs w:val="24"/>
              </w:rPr>
              <w:t>2</w:t>
            </w:r>
          </w:p>
        </w:tc>
        <w:tc>
          <w:tcPr>
            <w:tcW w:w="850" w:type="dxa"/>
            <w:vAlign w:val="center"/>
          </w:tcPr>
          <w:p w:rsidR="0050047B" w:rsidRPr="00E963A3" w:rsidRDefault="0050047B" w:rsidP="0050047B">
            <w:pPr>
              <w:ind w:firstLine="0"/>
              <w:jc w:val="center"/>
              <w:rPr>
                <w:szCs w:val="24"/>
              </w:rPr>
            </w:pPr>
            <w:r w:rsidRPr="00E963A3">
              <w:rPr>
                <w:szCs w:val="24"/>
              </w:rPr>
              <w:t>2</w:t>
            </w:r>
          </w:p>
        </w:tc>
        <w:tc>
          <w:tcPr>
            <w:tcW w:w="851" w:type="dxa"/>
            <w:vAlign w:val="center"/>
          </w:tcPr>
          <w:p w:rsidR="0050047B" w:rsidRPr="00E963A3" w:rsidRDefault="0050047B" w:rsidP="0050047B">
            <w:pPr>
              <w:ind w:firstLine="0"/>
              <w:jc w:val="center"/>
              <w:rPr>
                <w:szCs w:val="24"/>
              </w:rPr>
            </w:pPr>
            <w:r w:rsidRPr="00E963A3">
              <w:rPr>
                <w:szCs w:val="24"/>
              </w:rPr>
              <w:t>2</w:t>
            </w:r>
          </w:p>
        </w:tc>
        <w:tc>
          <w:tcPr>
            <w:tcW w:w="992" w:type="dxa"/>
            <w:vAlign w:val="center"/>
          </w:tcPr>
          <w:p w:rsidR="0050047B" w:rsidRPr="00E963A3" w:rsidRDefault="0050047B" w:rsidP="0050047B">
            <w:pPr>
              <w:ind w:firstLine="0"/>
              <w:jc w:val="center"/>
              <w:rPr>
                <w:b/>
                <w:szCs w:val="24"/>
              </w:rPr>
            </w:pPr>
            <w:r w:rsidRPr="00E963A3">
              <w:rPr>
                <w:b/>
                <w:szCs w:val="24"/>
              </w:rPr>
              <w:t>10</w:t>
            </w:r>
          </w:p>
        </w:tc>
      </w:tr>
      <w:tr w:rsidR="0050047B" w:rsidRPr="00E963A3" w:rsidTr="0050047B">
        <w:trPr>
          <w:trHeight w:val="363"/>
        </w:trPr>
        <w:tc>
          <w:tcPr>
            <w:tcW w:w="1702" w:type="dxa"/>
          </w:tcPr>
          <w:p w:rsidR="0050047B" w:rsidRPr="00E963A3" w:rsidRDefault="0050047B" w:rsidP="0050047B">
            <w:pPr>
              <w:ind w:firstLine="0"/>
              <w:rPr>
                <w:szCs w:val="24"/>
              </w:rPr>
            </w:pPr>
            <w:r w:rsidRPr="00E963A3">
              <w:rPr>
                <w:szCs w:val="24"/>
              </w:rPr>
              <w:t>7.Технология</w:t>
            </w:r>
          </w:p>
        </w:tc>
        <w:tc>
          <w:tcPr>
            <w:tcW w:w="3544" w:type="dxa"/>
          </w:tcPr>
          <w:p w:rsidR="0050047B" w:rsidRPr="00E963A3" w:rsidRDefault="0050047B" w:rsidP="0050047B">
            <w:pPr>
              <w:ind w:firstLine="0"/>
              <w:rPr>
                <w:szCs w:val="24"/>
              </w:rPr>
            </w:pPr>
            <w:r w:rsidRPr="00E963A3">
              <w:rPr>
                <w:szCs w:val="24"/>
              </w:rPr>
              <w:t>7.1. Профильный труд</w:t>
            </w:r>
          </w:p>
        </w:tc>
        <w:tc>
          <w:tcPr>
            <w:tcW w:w="850" w:type="dxa"/>
          </w:tcPr>
          <w:p w:rsidR="0050047B" w:rsidRPr="00E963A3" w:rsidRDefault="0050047B" w:rsidP="0050047B">
            <w:pPr>
              <w:ind w:firstLine="0"/>
              <w:jc w:val="center"/>
              <w:rPr>
                <w:szCs w:val="24"/>
              </w:rPr>
            </w:pPr>
            <w:r w:rsidRPr="00E963A3">
              <w:rPr>
                <w:szCs w:val="24"/>
              </w:rPr>
              <w:t>6</w:t>
            </w:r>
          </w:p>
        </w:tc>
        <w:tc>
          <w:tcPr>
            <w:tcW w:w="709" w:type="dxa"/>
          </w:tcPr>
          <w:p w:rsidR="0050047B" w:rsidRPr="00E963A3" w:rsidRDefault="0050047B" w:rsidP="0050047B">
            <w:pPr>
              <w:ind w:firstLine="0"/>
              <w:jc w:val="center"/>
              <w:rPr>
                <w:szCs w:val="24"/>
              </w:rPr>
            </w:pPr>
            <w:r w:rsidRPr="00E963A3">
              <w:rPr>
                <w:szCs w:val="24"/>
              </w:rPr>
              <w:t>6</w:t>
            </w:r>
          </w:p>
        </w:tc>
        <w:tc>
          <w:tcPr>
            <w:tcW w:w="851" w:type="dxa"/>
          </w:tcPr>
          <w:p w:rsidR="0050047B" w:rsidRPr="00E963A3" w:rsidRDefault="0050047B" w:rsidP="0050047B">
            <w:pPr>
              <w:ind w:firstLine="0"/>
              <w:jc w:val="center"/>
              <w:rPr>
                <w:szCs w:val="24"/>
              </w:rPr>
            </w:pPr>
            <w:r w:rsidRPr="00E963A3">
              <w:rPr>
                <w:szCs w:val="24"/>
              </w:rPr>
              <w:t>7</w:t>
            </w:r>
          </w:p>
        </w:tc>
        <w:tc>
          <w:tcPr>
            <w:tcW w:w="850" w:type="dxa"/>
          </w:tcPr>
          <w:p w:rsidR="0050047B" w:rsidRPr="00E963A3" w:rsidRDefault="0050047B" w:rsidP="0050047B">
            <w:pPr>
              <w:ind w:firstLine="0"/>
              <w:jc w:val="center"/>
              <w:rPr>
                <w:szCs w:val="24"/>
              </w:rPr>
            </w:pPr>
            <w:r w:rsidRPr="00E963A3">
              <w:rPr>
                <w:szCs w:val="24"/>
              </w:rPr>
              <w:t>7</w:t>
            </w:r>
          </w:p>
        </w:tc>
        <w:tc>
          <w:tcPr>
            <w:tcW w:w="851" w:type="dxa"/>
          </w:tcPr>
          <w:p w:rsidR="0050047B" w:rsidRPr="00E963A3" w:rsidRDefault="0050047B" w:rsidP="0050047B">
            <w:pPr>
              <w:ind w:firstLine="0"/>
              <w:jc w:val="center"/>
              <w:rPr>
                <w:szCs w:val="24"/>
              </w:rPr>
            </w:pPr>
            <w:r w:rsidRPr="00E963A3">
              <w:rPr>
                <w:szCs w:val="24"/>
              </w:rPr>
              <w:t>7</w:t>
            </w:r>
          </w:p>
        </w:tc>
        <w:tc>
          <w:tcPr>
            <w:tcW w:w="992" w:type="dxa"/>
          </w:tcPr>
          <w:p w:rsidR="0050047B" w:rsidRPr="00E963A3" w:rsidRDefault="0050047B" w:rsidP="0050047B">
            <w:pPr>
              <w:ind w:firstLine="0"/>
              <w:jc w:val="center"/>
              <w:rPr>
                <w:b/>
                <w:szCs w:val="24"/>
              </w:rPr>
            </w:pPr>
            <w:r w:rsidRPr="00E963A3">
              <w:rPr>
                <w:b/>
                <w:szCs w:val="24"/>
              </w:rPr>
              <w:t>33</w:t>
            </w:r>
          </w:p>
        </w:tc>
      </w:tr>
      <w:tr w:rsidR="0050047B" w:rsidRPr="00E963A3" w:rsidTr="0050047B">
        <w:tc>
          <w:tcPr>
            <w:tcW w:w="5246" w:type="dxa"/>
            <w:gridSpan w:val="2"/>
          </w:tcPr>
          <w:p w:rsidR="0050047B" w:rsidRPr="00E963A3" w:rsidRDefault="0050047B" w:rsidP="0050047B">
            <w:pPr>
              <w:ind w:firstLine="0"/>
              <w:rPr>
                <w:b/>
                <w:szCs w:val="24"/>
              </w:rPr>
            </w:pPr>
            <w:r w:rsidRPr="00E963A3">
              <w:rPr>
                <w:b/>
                <w:szCs w:val="24"/>
              </w:rPr>
              <w:t>Итого</w:t>
            </w:r>
          </w:p>
        </w:tc>
        <w:tc>
          <w:tcPr>
            <w:tcW w:w="850" w:type="dxa"/>
            <w:vAlign w:val="center"/>
          </w:tcPr>
          <w:p w:rsidR="0050047B" w:rsidRPr="00E963A3" w:rsidRDefault="0050047B" w:rsidP="0050047B">
            <w:pPr>
              <w:ind w:firstLine="0"/>
              <w:jc w:val="center"/>
              <w:rPr>
                <w:b/>
                <w:szCs w:val="24"/>
              </w:rPr>
            </w:pPr>
            <w:r w:rsidRPr="00E963A3">
              <w:rPr>
                <w:b/>
                <w:szCs w:val="24"/>
              </w:rPr>
              <w:t>27</w:t>
            </w:r>
          </w:p>
        </w:tc>
        <w:tc>
          <w:tcPr>
            <w:tcW w:w="709" w:type="dxa"/>
            <w:vAlign w:val="center"/>
          </w:tcPr>
          <w:p w:rsidR="0050047B" w:rsidRPr="00E963A3" w:rsidRDefault="0050047B" w:rsidP="0050047B">
            <w:pPr>
              <w:ind w:firstLine="0"/>
              <w:jc w:val="center"/>
              <w:rPr>
                <w:b/>
                <w:szCs w:val="24"/>
              </w:rPr>
            </w:pPr>
            <w:r w:rsidRPr="00E963A3">
              <w:rPr>
                <w:b/>
                <w:szCs w:val="24"/>
              </w:rPr>
              <w:t>28</w:t>
            </w:r>
          </w:p>
        </w:tc>
        <w:tc>
          <w:tcPr>
            <w:tcW w:w="851" w:type="dxa"/>
            <w:vAlign w:val="center"/>
          </w:tcPr>
          <w:p w:rsidR="0050047B" w:rsidRPr="00E963A3" w:rsidRDefault="0050047B" w:rsidP="0050047B">
            <w:pPr>
              <w:ind w:firstLine="0"/>
              <w:jc w:val="center"/>
              <w:rPr>
                <w:b/>
                <w:szCs w:val="24"/>
              </w:rPr>
            </w:pPr>
            <w:r w:rsidRPr="00E963A3">
              <w:rPr>
                <w:b/>
                <w:szCs w:val="24"/>
              </w:rPr>
              <w:t>29</w:t>
            </w:r>
          </w:p>
        </w:tc>
        <w:tc>
          <w:tcPr>
            <w:tcW w:w="850" w:type="dxa"/>
            <w:vAlign w:val="center"/>
          </w:tcPr>
          <w:p w:rsidR="0050047B" w:rsidRPr="00E963A3" w:rsidRDefault="0050047B" w:rsidP="0050047B">
            <w:pPr>
              <w:ind w:firstLine="0"/>
              <w:jc w:val="center"/>
              <w:rPr>
                <w:b/>
                <w:szCs w:val="24"/>
              </w:rPr>
            </w:pPr>
            <w:r w:rsidRPr="00E963A3">
              <w:rPr>
                <w:b/>
                <w:szCs w:val="24"/>
              </w:rPr>
              <w:t>29</w:t>
            </w:r>
          </w:p>
        </w:tc>
        <w:tc>
          <w:tcPr>
            <w:tcW w:w="851" w:type="dxa"/>
          </w:tcPr>
          <w:p w:rsidR="0050047B" w:rsidRPr="00E963A3" w:rsidRDefault="0050047B" w:rsidP="0050047B">
            <w:pPr>
              <w:ind w:firstLine="0"/>
              <w:jc w:val="center"/>
              <w:rPr>
                <w:b/>
                <w:szCs w:val="24"/>
              </w:rPr>
            </w:pPr>
            <w:r w:rsidRPr="00E963A3">
              <w:rPr>
                <w:b/>
                <w:szCs w:val="24"/>
              </w:rPr>
              <w:t>29</w:t>
            </w:r>
          </w:p>
        </w:tc>
        <w:tc>
          <w:tcPr>
            <w:tcW w:w="992" w:type="dxa"/>
            <w:vAlign w:val="center"/>
          </w:tcPr>
          <w:p w:rsidR="0050047B" w:rsidRPr="00E963A3" w:rsidRDefault="0050047B" w:rsidP="0050047B">
            <w:pPr>
              <w:ind w:firstLine="0"/>
              <w:jc w:val="center"/>
              <w:rPr>
                <w:b/>
                <w:szCs w:val="24"/>
              </w:rPr>
            </w:pPr>
            <w:r w:rsidRPr="00E963A3">
              <w:rPr>
                <w:b/>
                <w:szCs w:val="24"/>
              </w:rPr>
              <w:t>142</w:t>
            </w:r>
          </w:p>
        </w:tc>
      </w:tr>
      <w:tr w:rsidR="0050047B" w:rsidRPr="00E963A3" w:rsidTr="0050047B">
        <w:tc>
          <w:tcPr>
            <w:tcW w:w="5246" w:type="dxa"/>
            <w:gridSpan w:val="2"/>
          </w:tcPr>
          <w:p w:rsidR="0050047B" w:rsidRPr="00E963A3" w:rsidRDefault="0050047B" w:rsidP="0050047B">
            <w:pPr>
              <w:ind w:firstLine="0"/>
              <w:rPr>
                <w:i/>
                <w:szCs w:val="24"/>
              </w:rPr>
            </w:pPr>
            <w:r w:rsidRPr="00E963A3">
              <w:rPr>
                <w:b/>
                <w:i/>
                <w:szCs w:val="24"/>
              </w:rPr>
              <w:t>Часть, формируемая участниками образовательных отношений</w:t>
            </w:r>
          </w:p>
        </w:tc>
        <w:tc>
          <w:tcPr>
            <w:tcW w:w="850" w:type="dxa"/>
            <w:vAlign w:val="center"/>
          </w:tcPr>
          <w:p w:rsidR="0050047B" w:rsidRPr="00E963A3" w:rsidRDefault="0050047B" w:rsidP="0050047B">
            <w:pPr>
              <w:ind w:firstLine="0"/>
              <w:jc w:val="center"/>
              <w:rPr>
                <w:szCs w:val="24"/>
              </w:rPr>
            </w:pPr>
            <w:r w:rsidRPr="00E963A3">
              <w:rPr>
                <w:szCs w:val="24"/>
              </w:rPr>
              <w:t>2</w:t>
            </w:r>
          </w:p>
        </w:tc>
        <w:tc>
          <w:tcPr>
            <w:tcW w:w="709" w:type="dxa"/>
            <w:vAlign w:val="center"/>
          </w:tcPr>
          <w:p w:rsidR="0050047B" w:rsidRPr="00E963A3" w:rsidRDefault="0050047B" w:rsidP="0050047B">
            <w:pPr>
              <w:ind w:firstLine="0"/>
              <w:jc w:val="center"/>
              <w:rPr>
                <w:szCs w:val="24"/>
              </w:rPr>
            </w:pPr>
            <w:r w:rsidRPr="00E963A3">
              <w:rPr>
                <w:szCs w:val="24"/>
              </w:rPr>
              <w:t>2</w:t>
            </w:r>
          </w:p>
        </w:tc>
        <w:tc>
          <w:tcPr>
            <w:tcW w:w="851" w:type="dxa"/>
            <w:vAlign w:val="center"/>
          </w:tcPr>
          <w:p w:rsidR="0050047B" w:rsidRPr="00E963A3" w:rsidRDefault="0050047B" w:rsidP="0050047B">
            <w:pPr>
              <w:ind w:firstLine="0"/>
              <w:jc w:val="center"/>
              <w:rPr>
                <w:szCs w:val="24"/>
              </w:rPr>
            </w:pPr>
            <w:r w:rsidRPr="00E963A3">
              <w:rPr>
                <w:szCs w:val="24"/>
              </w:rPr>
              <w:t>1</w:t>
            </w:r>
          </w:p>
        </w:tc>
        <w:tc>
          <w:tcPr>
            <w:tcW w:w="850" w:type="dxa"/>
            <w:vAlign w:val="center"/>
          </w:tcPr>
          <w:p w:rsidR="0050047B" w:rsidRPr="00E963A3" w:rsidRDefault="0050047B" w:rsidP="0050047B">
            <w:pPr>
              <w:ind w:firstLine="0"/>
              <w:jc w:val="center"/>
              <w:rPr>
                <w:szCs w:val="24"/>
              </w:rPr>
            </w:pPr>
            <w:r w:rsidRPr="00E963A3">
              <w:rPr>
                <w:szCs w:val="24"/>
              </w:rPr>
              <w:t>1</w:t>
            </w:r>
          </w:p>
        </w:tc>
        <w:tc>
          <w:tcPr>
            <w:tcW w:w="851" w:type="dxa"/>
            <w:vAlign w:val="center"/>
          </w:tcPr>
          <w:p w:rsidR="0050047B" w:rsidRPr="00E963A3" w:rsidRDefault="0050047B" w:rsidP="0050047B">
            <w:pPr>
              <w:ind w:firstLine="0"/>
              <w:jc w:val="center"/>
              <w:rPr>
                <w:szCs w:val="24"/>
              </w:rPr>
            </w:pPr>
            <w:r w:rsidRPr="00E963A3">
              <w:rPr>
                <w:szCs w:val="24"/>
              </w:rPr>
              <w:t>1</w:t>
            </w:r>
          </w:p>
        </w:tc>
        <w:tc>
          <w:tcPr>
            <w:tcW w:w="992" w:type="dxa"/>
            <w:vAlign w:val="center"/>
          </w:tcPr>
          <w:p w:rsidR="0050047B" w:rsidRPr="00E963A3" w:rsidRDefault="0050047B" w:rsidP="0050047B">
            <w:pPr>
              <w:ind w:firstLine="0"/>
              <w:jc w:val="center"/>
              <w:rPr>
                <w:szCs w:val="24"/>
              </w:rPr>
            </w:pPr>
            <w:r w:rsidRPr="00E963A3">
              <w:rPr>
                <w:szCs w:val="24"/>
              </w:rPr>
              <w:t>7</w:t>
            </w:r>
          </w:p>
        </w:tc>
      </w:tr>
      <w:tr w:rsidR="0050047B" w:rsidRPr="00E963A3" w:rsidTr="0050047B">
        <w:tc>
          <w:tcPr>
            <w:tcW w:w="5246" w:type="dxa"/>
            <w:gridSpan w:val="2"/>
          </w:tcPr>
          <w:p w:rsidR="0050047B" w:rsidRPr="00E963A3" w:rsidRDefault="0050047B" w:rsidP="0050047B">
            <w:pPr>
              <w:ind w:firstLine="0"/>
              <w:rPr>
                <w:szCs w:val="24"/>
              </w:rPr>
            </w:pPr>
            <w:r w:rsidRPr="00E963A3">
              <w:rPr>
                <w:szCs w:val="24"/>
              </w:rPr>
              <w:t>Информатика</w:t>
            </w:r>
          </w:p>
        </w:tc>
        <w:tc>
          <w:tcPr>
            <w:tcW w:w="850" w:type="dxa"/>
            <w:vAlign w:val="center"/>
          </w:tcPr>
          <w:p w:rsidR="0050047B" w:rsidRPr="00E963A3" w:rsidRDefault="0050047B" w:rsidP="0050047B">
            <w:pPr>
              <w:ind w:firstLine="0"/>
              <w:jc w:val="center"/>
              <w:rPr>
                <w:szCs w:val="24"/>
              </w:rPr>
            </w:pPr>
            <w:r w:rsidRPr="00E963A3">
              <w:rPr>
                <w:szCs w:val="24"/>
              </w:rPr>
              <w:t>1</w:t>
            </w:r>
          </w:p>
        </w:tc>
        <w:tc>
          <w:tcPr>
            <w:tcW w:w="709" w:type="dxa"/>
            <w:vAlign w:val="center"/>
          </w:tcPr>
          <w:p w:rsidR="0050047B" w:rsidRPr="00E963A3" w:rsidRDefault="0050047B" w:rsidP="0050047B">
            <w:pPr>
              <w:ind w:firstLine="0"/>
              <w:jc w:val="center"/>
              <w:rPr>
                <w:szCs w:val="24"/>
              </w:rPr>
            </w:pPr>
            <w:r w:rsidRPr="00E963A3">
              <w:rPr>
                <w:szCs w:val="24"/>
              </w:rPr>
              <w:t>1</w:t>
            </w:r>
          </w:p>
        </w:tc>
        <w:tc>
          <w:tcPr>
            <w:tcW w:w="851" w:type="dxa"/>
            <w:vAlign w:val="center"/>
          </w:tcPr>
          <w:p w:rsidR="0050047B" w:rsidRPr="00E963A3" w:rsidRDefault="0050047B" w:rsidP="0050047B">
            <w:pPr>
              <w:ind w:firstLine="0"/>
              <w:jc w:val="center"/>
              <w:rPr>
                <w:szCs w:val="24"/>
              </w:rPr>
            </w:pPr>
          </w:p>
        </w:tc>
        <w:tc>
          <w:tcPr>
            <w:tcW w:w="850" w:type="dxa"/>
            <w:vAlign w:val="center"/>
          </w:tcPr>
          <w:p w:rsidR="0050047B" w:rsidRPr="00E963A3" w:rsidRDefault="0050047B" w:rsidP="0050047B">
            <w:pPr>
              <w:ind w:firstLine="0"/>
              <w:jc w:val="center"/>
              <w:rPr>
                <w:szCs w:val="24"/>
              </w:rPr>
            </w:pPr>
          </w:p>
        </w:tc>
        <w:tc>
          <w:tcPr>
            <w:tcW w:w="851" w:type="dxa"/>
            <w:vAlign w:val="center"/>
          </w:tcPr>
          <w:p w:rsidR="0050047B" w:rsidRPr="00E963A3" w:rsidRDefault="0050047B" w:rsidP="0050047B">
            <w:pPr>
              <w:ind w:firstLine="0"/>
              <w:jc w:val="center"/>
              <w:rPr>
                <w:szCs w:val="24"/>
              </w:rPr>
            </w:pPr>
          </w:p>
        </w:tc>
        <w:tc>
          <w:tcPr>
            <w:tcW w:w="992" w:type="dxa"/>
            <w:vAlign w:val="center"/>
          </w:tcPr>
          <w:p w:rsidR="0050047B" w:rsidRPr="00E963A3" w:rsidRDefault="0050047B" w:rsidP="0050047B">
            <w:pPr>
              <w:ind w:firstLine="0"/>
              <w:jc w:val="center"/>
              <w:rPr>
                <w:szCs w:val="24"/>
              </w:rPr>
            </w:pPr>
            <w:r w:rsidRPr="00E963A3">
              <w:rPr>
                <w:szCs w:val="24"/>
              </w:rPr>
              <w:t>2</w:t>
            </w:r>
          </w:p>
        </w:tc>
      </w:tr>
      <w:tr w:rsidR="0050047B" w:rsidRPr="00E963A3" w:rsidTr="0050047B">
        <w:tc>
          <w:tcPr>
            <w:tcW w:w="5246" w:type="dxa"/>
            <w:gridSpan w:val="2"/>
          </w:tcPr>
          <w:p w:rsidR="0050047B" w:rsidRPr="00E963A3" w:rsidRDefault="0050047B" w:rsidP="0050047B">
            <w:pPr>
              <w:ind w:firstLine="0"/>
              <w:rPr>
                <w:szCs w:val="24"/>
              </w:rPr>
            </w:pPr>
            <w:r w:rsidRPr="00E963A3">
              <w:rPr>
                <w:szCs w:val="24"/>
              </w:rPr>
              <w:t>ОБЖ</w:t>
            </w:r>
          </w:p>
        </w:tc>
        <w:tc>
          <w:tcPr>
            <w:tcW w:w="850" w:type="dxa"/>
            <w:vAlign w:val="center"/>
          </w:tcPr>
          <w:p w:rsidR="0050047B" w:rsidRPr="00E963A3" w:rsidRDefault="0050047B" w:rsidP="0050047B">
            <w:pPr>
              <w:ind w:firstLine="0"/>
              <w:jc w:val="center"/>
              <w:rPr>
                <w:szCs w:val="24"/>
              </w:rPr>
            </w:pPr>
            <w:r w:rsidRPr="00E963A3">
              <w:rPr>
                <w:szCs w:val="24"/>
              </w:rPr>
              <w:t>1</w:t>
            </w:r>
          </w:p>
        </w:tc>
        <w:tc>
          <w:tcPr>
            <w:tcW w:w="709" w:type="dxa"/>
            <w:vAlign w:val="center"/>
          </w:tcPr>
          <w:p w:rsidR="0050047B" w:rsidRPr="00E963A3" w:rsidRDefault="0050047B" w:rsidP="0050047B">
            <w:pPr>
              <w:ind w:firstLine="0"/>
              <w:jc w:val="center"/>
              <w:rPr>
                <w:szCs w:val="24"/>
              </w:rPr>
            </w:pPr>
            <w:r w:rsidRPr="00E963A3">
              <w:rPr>
                <w:szCs w:val="24"/>
              </w:rPr>
              <w:t>1</w:t>
            </w:r>
          </w:p>
        </w:tc>
        <w:tc>
          <w:tcPr>
            <w:tcW w:w="851" w:type="dxa"/>
            <w:vAlign w:val="center"/>
          </w:tcPr>
          <w:p w:rsidR="0050047B" w:rsidRPr="00E963A3" w:rsidRDefault="0050047B" w:rsidP="0050047B">
            <w:pPr>
              <w:ind w:firstLine="0"/>
              <w:jc w:val="center"/>
              <w:rPr>
                <w:szCs w:val="24"/>
              </w:rPr>
            </w:pPr>
            <w:r w:rsidRPr="00E963A3">
              <w:rPr>
                <w:szCs w:val="24"/>
              </w:rPr>
              <w:t>1</w:t>
            </w:r>
          </w:p>
        </w:tc>
        <w:tc>
          <w:tcPr>
            <w:tcW w:w="850" w:type="dxa"/>
            <w:vAlign w:val="center"/>
          </w:tcPr>
          <w:p w:rsidR="0050047B" w:rsidRPr="00E963A3" w:rsidRDefault="0050047B" w:rsidP="0050047B">
            <w:pPr>
              <w:ind w:firstLine="0"/>
              <w:jc w:val="center"/>
              <w:rPr>
                <w:szCs w:val="24"/>
              </w:rPr>
            </w:pPr>
            <w:r w:rsidRPr="00E963A3">
              <w:rPr>
                <w:szCs w:val="24"/>
              </w:rPr>
              <w:t>1</w:t>
            </w:r>
          </w:p>
        </w:tc>
        <w:tc>
          <w:tcPr>
            <w:tcW w:w="851" w:type="dxa"/>
            <w:vAlign w:val="center"/>
          </w:tcPr>
          <w:p w:rsidR="0050047B" w:rsidRPr="00E963A3" w:rsidRDefault="0050047B" w:rsidP="0050047B">
            <w:pPr>
              <w:ind w:firstLine="0"/>
              <w:jc w:val="center"/>
              <w:rPr>
                <w:szCs w:val="24"/>
              </w:rPr>
            </w:pPr>
            <w:r w:rsidRPr="00E963A3">
              <w:rPr>
                <w:szCs w:val="24"/>
              </w:rPr>
              <w:t>1</w:t>
            </w:r>
          </w:p>
        </w:tc>
        <w:tc>
          <w:tcPr>
            <w:tcW w:w="992" w:type="dxa"/>
            <w:vAlign w:val="center"/>
          </w:tcPr>
          <w:p w:rsidR="0050047B" w:rsidRPr="00E963A3" w:rsidRDefault="0050047B" w:rsidP="0050047B">
            <w:pPr>
              <w:ind w:firstLine="0"/>
              <w:jc w:val="center"/>
              <w:rPr>
                <w:szCs w:val="24"/>
              </w:rPr>
            </w:pPr>
            <w:r w:rsidRPr="00E963A3">
              <w:rPr>
                <w:szCs w:val="24"/>
              </w:rPr>
              <w:t>5</w:t>
            </w:r>
          </w:p>
        </w:tc>
      </w:tr>
      <w:tr w:rsidR="0050047B" w:rsidRPr="00E963A3" w:rsidTr="0050047B">
        <w:tc>
          <w:tcPr>
            <w:tcW w:w="5246" w:type="dxa"/>
            <w:gridSpan w:val="2"/>
          </w:tcPr>
          <w:p w:rsidR="0050047B" w:rsidRPr="00E963A3" w:rsidRDefault="0050047B" w:rsidP="0050047B">
            <w:pPr>
              <w:ind w:firstLine="0"/>
              <w:rPr>
                <w:szCs w:val="24"/>
              </w:rPr>
            </w:pPr>
            <w:r w:rsidRPr="00E963A3">
              <w:rPr>
                <w:b/>
                <w:szCs w:val="24"/>
              </w:rPr>
              <w:t>Максимально допустимая недельная нагрузка</w:t>
            </w:r>
            <w:r w:rsidRPr="00E963A3">
              <w:rPr>
                <w:szCs w:val="24"/>
              </w:rPr>
              <w:t xml:space="preserve"> (при 5-дневной учебной неделе)</w:t>
            </w:r>
          </w:p>
        </w:tc>
        <w:tc>
          <w:tcPr>
            <w:tcW w:w="850" w:type="dxa"/>
            <w:vAlign w:val="center"/>
          </w:tcPr>
          <w:p w:rsidR="0050047B" w:rsidRPr="00E963A3" w:rsidRDefault="0050047B" w:rsidP="0050047B">
            <w:pPr>
              <w:ind w:firstLine="0"/>
              <w:jc w:val="center"/>
              <w:rPr>
                <w:b/>
                <w:szCs w:val="24"/>
              </w:rPr>
            </w:pPr>
            <w:r w:rsidRPr="00E963A3">
              <w:rPr>
                <w:b/>
                <w:szCs w:val="24"/>
              </w:rPr>
              <w:t>29</w:t>
            </w:r>
          </w:p>
        </w:tc>
        <w:tc>
          <w:tcPr>
            <w:tcW w:w="709" w:type="dxa"/>
            <w:vAlign w:val="center"/>
          </w:tcPr>
          <w:p w:rsidR="0050047B" w:rsidRPr="00E963A3" w:rsidRDefault="0050047B" w:rsidP="0050047B">
            <w:pPr>
              <w:ind w:firstLine="0"/>
              <w:jc w:val="center"/>
              <w:rPr>
                <w:b/>
                <w:szCs w:val="24"/>
              </w:rPr>
            </w:pPr>
            <w:r w:rsidRPr="00E963A3">
              <w:rPr>
                <w:b/>
                <w:szCs w:val="24"/>
              </w:rPr>
              <w:t>30</w:t>
            </w:r>
          </w:p>
        </w:tc>
        <w:tc>
          <w:tcPr>
            <w:tcW w:w="851" w:type="dxa"/>
            <w:vAlign w:val="center"/>
          </w:tcPr>
          <w:p w:rsidR="0050047B" w:rsidRPr="00E963A3" w:rsidRDefault="0050047B" w:rsidP="0050047B">
            <w:pPr>
              <w:ind w:firstLine="0"/>
              <w:jc w:val="center"/>
              <w:rPr>
                <w:b/>
                <w:szCs w:val="24"/>
              </w:rPr>
            </w:pPr>
            <w:r w:rsidRPr="00E963A3">
              <w:rPr>
                <w:b/>
                <w:szCs w:val="24"/>
              </w:rPr>
              <w:t>30</w:t>
            </w:r>
          </w:p>
        </w:tc>
        <w:tc>
          <w:tcPr>
            <w:tcW w:w="850" w:type="dxa"/>
            <w:vAlign w:val="center"/>
          </w:tcPr>
          <w:p w:rsidR="0050047B" w:rsidRPr="00E963A3" w:rsidRDefault="0050047B" w:rsidP="0050047B">
            <w:pPr>
              <w:ind w:firstLine="0"/>
              <w:jc w:val="center"/>
              <w:rPr>
                <w:b/>
                <w:szCs w:val="24"/>
              </w:rPr>
            </w:pPr>
            <w:r w:rsidRPr="00E963A3">
              <w:rPr>
                <w:b/>
                <w:szCs w:val="24"/>
              </w:rPr>
              <w:t>30</w:t>
            </w:r>
          </w:p>
        </w:tc>
        <w:tc>
          <w:tcPr>
            <w:tcW w:w="851" w:type="dxa"/>
            <w:vAlign w:val="center"/>
          </w:tcPr>
          <w:p w:rsidR="0050047B" w:rsidRPr="00E963A3" w:rsidRDefault="0050047B" w:rsidP="0050047B">
            <w:pPr>
              <w:ind w:firstLine="0"/>
              <w:jc w:val="center"/>
              <w:rPr>
                <w:b/>
                <w:szCs w:val="24"/>
              </w:rPr>
            </w:pPr>
            <w:r w:rsidRPr="00E963A3">
              <w:rPr>
                <w:b/>
                <w:szCs w:val="24"/>
              </w:rPr>
              <w:t>30</w:t>
            </w:r>
          </w:p>
        </w:tc>
        <w:tc>
          <w:tcPr>
            <w:tcW w:w="992" w:type="dxa"/>
            <w:vAlign w:val="center"/>
          </w:tcPr>
          <w:p w:rsidR="0050047B" w:rsidRPr="00E963A3" w:rsidRDefault="0050047B" w:rsidP="0050047B">
            <w:pPr>
              <w:ind w:firstLine="0"/>
              <w:jc w:val="center"/>
              <w:rPr>
                <w:b/>
                <w:szCs w:val="24"/>
              </w:rPr>
            </w:pPr>
            <w:r w:rsidRPr="00E963A3">
              <w:rPr>
                <w:b/>
                <w:szCs w:val="24"/>
              </w:rPr>
              <w:t>149</w:t>
            </w:r>
          </w:p>
        </w:tc>
      </w:tr>
      <w:tr w:rsidR="0050047B" w:rsidRPr="00E963A3" w:rsidTr="0050047B">
        <w:tc>
          <w:tcPr>
            <w:tcW w:w="5246" w:type="dxa"/>
            <w:gridSpan w:val="2"/>
          </w:tcPr>
          <w:p w:rsidR="0050047B" w:rsidRPr="00E963A3" w:rsidRDefault="0050047B" w:rsidP="0050047B">
            <w:pPr>
              <w:ind w:firstLine="0"/>
              <w:rPr>
                <w:b/>
                <w:szCs w:val="24"/>
              </w:rPr>
            </w:pPr>
            <w:r w:rsidRPr="00E963A3">
              <w:rPr>
                <w:b/>
                <w:szCs w:val="24"/>
              </w:rPr>
              <w:t>Коррекционно-развивающая область</w:t>
            </w:r>
          </w:p>
        </w:tc>
        <w:tc>
          <w:tcPr>
            <w:tcW w:w="850" w:type="dxa"/>
            <w:vAlign w:val="center"/>
          </w:tcPr>
          <w:p w:rsidR="0050047B" w:rsidRPr="00E963A3" w:rsidRDefault="0050047B" w:rsidP="0050047B">
            <w:pPr>
              <w:ind w:firstLine="0"/>
              <w:jc w:val="center"/>
              <w:rPr>
                <w:b/>
                <w:szCs w:val="24"/>
              </w:rPr>
            </w:pPr>
            <w:r w:rsidRPr="00E963A3">
              <w:rPr>
                <w:b/>
                <w:szCs w:val="24"/>
              </w:rPr>
              <w:t>6</w:t>
            </w:r>
          </w:p>
        </w:tc>
        <w:tc>
          <w:tcPr>
            <w:tcW w:w="709" w:type="dxa"/>
            <w:vAlign w:val="center"/>
          </w:tcPr>
          <w:p w:rsidR="0050047B" w:rsidRPr="00E963A3" w:rsidRDefault="0050047B" w:rsidP="0050047B">
            <w:pPr>
              <w:ind w:firstLine="0"/>
              <w:jc w:val="center"/>
              <w:rPr>
                <w:b/>
                <w:szCs w:val="24"/>
              </w:rPr>
            </w:pPr>
            <w:r w:rsidRPr="00E963A3">
              <w:rPr>
                <w:b/>
                <w:szCs w:val="24"/>
              </w:rPr>
              <w:t>6</w:t>
            </w:r>
          </w:p>
        </w:tc>
        <w:tc>
          <w:tcPr>
            <w:tcW w:w="851" w:type="dxa"/>
            <w:vAlign w:val="center"/>
          </w:tcPr>
          <w:p w:rsidR="0050047B" w:rsidRPr="00E963A3" w:rsidRDefault="0050047B" w:rsidP="0050047B">
            <w:pPr>
              <w:ind w:firstLine="0"/>
              <w:jc w:val="center"/>
              <w:rPr>
                <w:b/>
                <w:szCs w:val="24"/>
              </w:rPr>
            </w:pPr>
            <w:r w:rsidRPr="00E963A3">
              <w:rPr>
                <w:b/>
                <w:szCs w:val="24"/>
              </w:rPr>
              <w:t>6</w:t>
            </w:r>
          </w:p>
        </w:tc>
        <w:tc>
          <w:tcPr>
            <w:tcW w:w="850" w:type="dxa"/>
            <w:vAlign w:val="center"/>
          </w:tcPr>
          <w:p w:rsidR="0050047B" w:rsidRPr="00E963A3" w:rsidRDefault="0050047B" w:rsidP="0050047B">
            <w:pPr>
              <w:ind w:firstLine="0"/>
              <w:jc w:val="center"/>
              <w:rPr>
                <w:b/>
                <w:szCs w:val="24"/>
              </w:rPr>
            </w:pPr>
            <w:r w:rsidRPr="00E963A3">
              <w:rPr>
                <w:b/>
                <w:szCs w:val="24"/>
              </w:rPr>
              <w:t>6</w:t>
            </w:r>
          </w:p>
        </w:tc>
        <w:tc>
          <w:tcPr>
            <w:tcW w:w="851" w:type="dxa"/>
            <w:vAlign w:val="center"/>
          </w:tcPr>
          <w:p w:rsidR="0050047B" w:rsidRPr="00E963A3" w:rsidRDefault="0050047B" w:rsidP="0050047B">
            <w:pPr>
              <w:ind w:firstLine="0"/>
              <w:jc w:val="center"/>
              <w:rPr>
                <w:b/>
                <w:szCs w:val="24"/>
              </w:rPr>
            </w:pPr>
            <w:r w:rsidRPr="00E963A3">
              <w:rPr>
                <w:b/>
                <w:szCs w:val="24"/>
              </w:rPr>
              <w:t>6</w:t>
            </w:r>
          </w:p>
        </w:tc>
        <w:tc>
          <w:tcPr>
            <w:tcW w:w="992" w:type="dxa"/>
            <w:vAlign w:val="center"/>
          </w:tcPr>
          <w:p w:rsidR="0050047B" w:rsidRPr="00E963A3" w:rsidRDefault="0050047B" w:rsidP="0050047B">
            <w:pPr>
              <w:ind w:firstLine="0"/>
              <w:jc w:val="center"/>
              <w:rPr>
                <w:b/>
                <w:szCs w:val="24"/>
              </w:rPr>
            </w:pPr>
            <w:r w:rsidRPr="00E963A3">
              <w:rPr>
                <w:b/>
                <w:szCs w:val="24"/>
              </w:rPr>
              <w:t>30</w:t>
            </w:r>
          </w:p>
        </w:tc>
      </w:tr>
      <w:tr w:rsidR="0050047B" w:rsidRPr="00E963A3" w:rsidTr="0050047B">
        <w:tc>
          <w:tcPr>
            <w:tcW w:w="5246" w:type="dxa"/>
            <w:gridSpan w:val="2"/>
          </w:tcPr>
          <w:p w:rsidR="0050047B" w:rsidRPr="00E963A3" w:rsidRDefault="0050047B" w:rsidP="0050047B">
            <w:pPr>
              <w:ind w:firstLine="0"/>
              <w:rPr>
                <w:szCs w:val="24"/>
              </w:rPr>
            </w:pPr>
            <w:r w:rsidRPr="00E963A3">
              <w:rPr>
                <w:szCs w:val="24"/>
              </w:rPr>
              <w:t>Деловое письмо</w:t>
            </w:r>
          </w:p>
        </w:tc>
        <w:tc>
          <w:tcPr>
            <w:tcW w:w="850" w:type="dxa"/>
            <w:vAlign w:val="center"/>
          </w:tcPr>
          <w:p w:rsidR="0050047B" w:rsidRPr="00E963A3" w:rsidRDefault="0050047B" w:rsidP="0050047B">
            <w:pPr>
              <w:ind w:firstLine="0"/>
              <w:jc w:val="center"/>
              <w:rPr>
                <w:szCs w:val="24"/>
              </w:rPr>
            </w:pPr>
            <w:r w:rsidRPr="00E963A3">
              <w:rPr>
                <w:szCs w:val="24"/>
              </w:rPr>
              <w:t>1</w:t>
            </w:r>
          </w:p>
        </w:tc>
        <w:tc>
          <w:tcPr>
            <w:tcW w:w="709" w:type="dxa"/>
            <w:vAlign w:val="center"/>
          </w:tcPr>
          <w:p w:rsidR="0050047B" w:rsidRPr="00E963A3" w:rsidRDefault="0050047B" w:rsidP="0050047B">
            <w:pPr>
              <w:ind w:firstLine="0"/>
              <w:jc w:val="center"/>
              <w:rPr>
                <w:szCs w:val="24"/>
              </w:rPr>
            </w:pPr>
            <w:r w:rsidRPr="00E963A3">
              <w:rPr>
                <w:szCs w:val="24"/>
              </w:rPr>
              <w:t>1</w:t>
            </w:r>
          </w:p>
        </w:tc>
        <w:tc>
          <w:tcPr>
            <w:tcW w:w="851" w:type="dxa"/>
            <w:vAlign w:val="center"/>
          </w:tcPr>
          <w:p w:rsidR="0050047B" w:rsidRPr="00E963A3" w:rsidRDefault="0050047B" w:rsidP="0050047B">
            <w:pPr>
              <w:ind w:firstLine="0"/>
              <w:jc w:val="center"/>
              <w:rPr>
                <w:szCs w:val="24"/>
              </w:rPr>
            </w:pPr>
            <w:r w:rsidRPr="00E963A3">
              <w:rPr>
                <w:szCs w:val="24"/>
              </w:rPr>
              <w:t>1</w:t>
            </w:r>
          </w:p>
        </w:tc>
        <w:tc>
          <w:tcPr>
            <w:tcW w:w="850" w:type="dxa"/>
            <w:vAlign w:val="center"/>
          </w:tcPr>
          <w:p w:rsidR="0050047B" w:rsidRPr="00E963A3" w:rsidRDefault="0050047B" w:rsidP="0050047B">
            <w:pPr>
              <w:ind w:firstLine="0"/>
              <w:jc w:val="center"/>
              <w:rPr>
                <w:szCs w:val="24"/>
              </w:rPr>
            </w:pPr>
            <w:r w:rsidRPr="00E963A3">
              <w:rPr>
                <w:szCs w:val="24"/>
              </w:rPr>
              <w:t>1</w:t>
            </w:r>
          </w:p>
        </w:tc>
        <w:tc>
          <w:tcPr>
            <w:tcW w:w="851" w:type="dxa"/>
            <w:vAlign w:val="center"/>
          </w:tcPr>
          <w:p w:rsidR="0050047B" w:rsidRPr="00E963A3" w:rsidRDefault="0050047B" w:rsidP="0050047B">
            <w:pPr>
              <w:ind w:firstLine="0"/>
              <w:jc w:val="center"/>
              <w:rPr>
                <w:szCs w:val="24"/>
              </w:rPr>
            </w:pPr>
            <w:r w:rsidRPr="00E963A3">
              <w:rPr>
                <w:szCs w:val="24"/>
              </w:rPr>
              <w:t>1</w:t>
            </w:r>
          </w:p>
        </w:tc>
        <w:tc>
          <w:tcPr>
            <w:tcW w:w="992" w:type="dxa"/>
            <w:vAlign w:val="center"/>
          </w:tcPr>
          <w:p w:rsidR="0050047B" w:rsidRPr="00E963A3" w:rsidRDefault="0050047B" w:rsidP="0050047B">
            <w:pPr>
              <w:ind w:firstLine="0"/>
              <w:jc w:val="center"/>
              <w:rPr>
                <w:szCs w:val="24"/>
              </w:rPr>
            </w:pPr>
            <w:r w:rsidRPr="00E963A3">
              <w:rPr>
                <w:szCs w:val="24"/>
              </w:rPr>
              <w:t>5</w:t>
            </w:r>
          </w:p>
        </w:tc>
      </w:tr>
      <w:tr w:rsidR="0050047B" w:rsidRPr="00E963A3" w:rsidTr="0050047B">
        <w:tc>
          <w:tcPr>
            <w:tcW w:w="5246" w:type="dxa"/>
            <w:gridSpan w:val="2"/>
          </w:tcPr>
          <w:p w:rsidR="0050047B" w:rsidRPr="00E963A3" w:rsidRDefault="0050047B" w:rsidP="0050047B">
            <w:pPr>
              <w:ind w:firstLine="0"/>
              <w:rPr>
                <w:szCs w:val="24"/>
              </w:rPr>
            </w:pPr>
            <w:r w:rsidRPr="00E963A3">
              <w:rPr>
                <w:szCs w:val="24"/>
              </w:rPr>
              <w:t>Читательская грамотность</w:t>
            </w:r>
          </w:p>
        </w:tc>
        <w:tc>
          <w:tcPr>
            <w:tcW w:w="850" w:type="dxa"/>
            <w:vAlign w:val="center"/>
          </w:tcPr>
          <w:p w:rsidR="0050047B" w:rsidRPr="00E963A3" w:rsidRDefault="0050047B" w:rsidP="0050047B">
            <w:pPr>
              <w:ind w:firstLine="0"/>
              <w:jc w:val="center"/>
              <w:rPr>
                <w:szCs w:val="24"/>
              </w:rPr>
            </w:pPr>
            <w:r w:rsidRPr="00E963A3">
              <w:rPr>
                <w:szCs w:val="24"/>
              </w:rPr>
              <w:t>1</w:t>
            </w:r>
          </w:p>
        </w:tc>
        <w:tc>
          <w:tcPr>
            <w:tcW w:w="709" w:type="dxa"/>
            <w:vAlign w:val="center"/>
          </w:tcPr>
          <w:p w:rsidR="0050047B" w:rsidRPr="00E963A3" w:rsidRDefault="0050047B" w:rsidP="0050047B">
            <w:pPr>
              <w:ind w:firstLine="0"/>
              <w:jc w:val="center"/>
              <w:rPr>
                <w:szCs w:val="24"/>
              </w:rPr>
            </w:pPr>
            <w:r w:rsidRPr="00E963A3">
              <w:rPr>
                <w:szCs w:val="24"/>
              </w:rPr>
              <w:t>1</w:t>
            </w:r>
          </w:p>
        </w:tc>
        <w:tc>
          <w:tcPr>
            <w:tcW w:w="851" w:type="dxa"/>
            <w:vAlign w:val="center"/>
          </w:tcPr>
          <w:p w:rsidR="0050047B" w:rsidRPr="00E963A3" w:rsidRDefault="0050047B" w:rsidP="0050047B">
            <w:pPr>
              <w:ind w:firstLine="0"/>
              <w:jc w:val="center"/>
              <w:rPr>
                <w:szCs w:val="24"/>
              </w:rPr>
            </w:pPr>
            <w:r w:rsidRPr="00E963A3">
              <w:rPr>
                <w:szCs w:val="24"/>
              </w:rPr>
              <w:t>1</w:t>
            </w:r>
          </w:p>
        </w:tc>
        <w:tc>
          <w:tcPr>
            <w:tcW w:w="850" w:type="dxa"/>
            <w:vAlign w:val="center"/>
          </w:tcPr>
          <w:p w:rsidR="0050047B" w:rsidRPr="00E963A3" w:rsidRDefault="0050047B" w:rsidP="0050047B">
            <w:pPr>
              <w:ind w:firstLine="0"/>
              <w:jc w:val="center"/>
              <w:rPr>
                <w:szCs w:val="24"/>
              </w:rPr>
            </w:pPr>
            <w:r w:rsidRPr="00E963A3">
              <w:rPr>
                <w:szCs w:val="24"/>
              </w:rPr>
              <w:t>1</w:t>
            </w:r>
          </w:p>
        </w:tc>
        <w:tc>
          <w:tcPr>
            <w:tcW w:w="851" w:type="dxa"/>
          </w:tcPr>
          <w:p w:rsidR="0050047B" w:rsidRPr="00E963A3" w:rsidRDefault="0050047B" w:rsidP="0050047B">
            <w:pPr>
              <w:ind w:firstLine="0"/>
              <w:jc w:val="center"/>
              <w:rPr>
                <w:szCs w:val="24"/>
              </w:rPr>
            </w:pPr>
            <w:r w:rsidRPr="00E963A3">
              <w:rPr>
                <w:szCs w:val="24"/>
              </w:rPr>
              <w:t>1</w:t>
            </w:r>
          </w:p>
        </w:tc>
        <w:tc>
          <w:tcPr>
            <w:tcW w:w="992" w:type="dxa"/>
            <w:vAlign w:val="center"/>
          </w:tcPr>
          <w:p w:rsidR="0050047B" w:rsidRPr="00E963A3" w:rsidRDefault="0050047B" w:rsidP="0050047B">
            <w:pPr>
              <w:ind w:firstLine="0"/>
              <w:jc w:val="center"/>
              <w:rPr>
                <w:szCs w:val="24"/>
              </w:rPr>
            </w:pPr>
            <w:r w:rsidRPr="00E963A3">
              <w:rPr>
                <w:szCs w:val="24"/>
              </w:rPr>
              <w:t>5</w:t>
            </w:r>
          </w:p>
        </w:tc>
      </w:tr>
      <w:tr w:rsidR="0050047B" w:rsidRPr="00E963A3" w:rsidTr="0050047B">
        <w:tc>
          <w:tcPr>
            <w:tcW w:w="5246" w:type="dxa"/>
            <w:gridSpan w:val="2"/>
          </w:tcPr>
          <w:p w:rsidR="0050047B" w:rsidRPr="00E963A3" w:rsidRDefault="0050047B" w:rsidP="0050047B">
            <w:pPr>
              <w:ind w:firstLine="0"/>
              <w:rPr>
                <w:szCs w:val="24"/>
              </w:rPr>
            </w:pPr>
            <w:r w:rsidRPr="00E963A3">
              <w:rPr>
                <w:szCs w:val="24"/>
              </w:rPr>
              <w:t>Музыка и движение</w:t>
            </w:r>
          </w:p>
        </w:tc>
        <w:tc>
          <w:tcPr>
            <w:tcW w:w="850" w:type="dxa"/>
            <w:vAlign w:val="center"/>
          </w:tcPr>
          <w:p w:rsidR="0050047B" w:rsidRPr="00E963A3" w:rsidRDefault="0050047B" w:rsidP="0050047B">
            <w:pPr>
              <w:ind w:firstLine="0"/>
              <w:jc w:val="center"/>
              <w:rPr>
                <w:szCs w:val="24"/>
              </w:rPr>
            </w:pPr>
            <w:r w:rsidRPr="00E963A3">
              <w:rPr>
                <w:szCs w:val="24"/>
              </w:rPr>
              <w:t>2</w:t>
            </w:r>
          </w:p>
        </w:tc>
        <w:tc>
          <w:tcPr>
            <w:tcW w:w="709" w:type="dxa"/>
            <w:vAlign w:val="center"/>
          </w:tcPr>
          <w:p w:rsidR="0050047B" w:rsidRPr="00E963A3" w:rsidRDefault="0050047B" w:rsidP="0050047B">
            <w:pPr>
              <w:ind w:firstLine="0"/>
              <w:jc w:val="center"/>
              <w:rPr>
                <w:szCs w:val="24"/>
              </w:rPr>
            </w:pPr>
            <w:r w:rsidRPr="00E963A3">
              <w:rPr>
                <w:szCs w:val="24"/>
              </w:rPr>
              <w:t>2</w:t>
            </w:r>
          </w:p>
        </w:tc>
        <w:tc>
          <w:tcPr>
            <w:tcW w:w="851" w:type="dxa"/>
            <w:vAlign w:val="center"/>
          </w:tcPr>
          <w:p w:rsidR="0050047B" w:rsidRPr="00E963A3" w:rsidRDefault="0050047B" w:rsidP="0050047B">
            <w:pPr>
              <w:ind w:firstLine="0"/>
              <w:jc w:val="center"/>
              <w:rPr>
                <w:szCs w:val="24"/>
              </w:rPr>
            </w:pPr>
            <w:r w:rsidRPr="00E963A3">
              <w:rPr>
                <w:szCs w:val="24"/>
              </w:rPr>
              <w:t>2</w:t>
            </w:r>
          </w:p>
        </w:tc>
        <w:tc>
          <w:tcPr>
            <w:tcW w:w="850" w:type="dxa"/>
            <w:vAlign w:val="center"/>
          </w:tcPr>
          <w:p w:rsidR="0050047B" w:rsidRPr="00E963A3" w:rsidRDefault="0050047B" w:rsidP="0050047B">
            <w:pPr>
              <w:ind w:firstLine="0"/>
              <w:jc w:val="center"/>
              <w:rPr>
                <w:szCs w:val="24"/>
              </w:rPr>
            </w:pPr>
            <w:r w:rsidRPr="00E963A3">
              <w:rPr>
                <w:szCs w:val="24"/>
              </w:rPr>
              <w:t>2</w:t>
            </w:r>
          </w:p>
        </w:tc>
        <w:tc>
          <w:tcPr>
            <w:tcW w:w="851" w:type="dxa"/>
          </w:tcPr>
          <w:p w:rsidR="0050047B" w:rsidRPr="00E963A3" w:rsidRDefault="0050047B" w:rsidP="0050047B">
            <w:pPr>
              <w:ind w:firstLine="0"/>
              <w:jc w:val="center"/>
              <w:rPr>
                <w:szCs w:val="24"/>
              </w:rPr>
            </w:pPr>
            <w:r w:rsidRPr="00E963A3">
              <w:rPr>
                <w:szCs w:val="24"/>
              </w:rPr>
              <w:t>2</w:t>
            </w:r>
          </w:p>
        </w:tc>
        <w:tc>
          <w:tcPr>
            <w:tcW w:w="992" w:type="dxa"/>
            <w:vAlign w:val="center"/>
          </w:tcPr>
          <w:p w:rsidR="0050047B" w:rsidRPr="00E963A3" w:rsidRDefault="0050047B" w:rsidP="0050047B">
            <w:pPr>
              <w:ind w:firstLine="0"/>
              <w:jc w:val="center"/>
              <w:rPr>
                <w:szCs w:val="24"/>
              </w:rPr>
            </w:pPr>
            <w:r w:rsidRPr="00E963A3">
              <w:rPr>
                <w:szCs w:val="24"/>
              </w:rPr>
              <w:t>10</w:t>
            </w:r>
          </w:p>
        </w:tc>
      </w:tr>
      <w:tr w:rsidR="0050047B" w:rsidRPr="00E963A3" w:rsidTr="0050047B">
        <w:tc>
          <w:tcPr>
            <w:tcW w:w="5246" w:type="dxa"/>
            <w:gridSpan w:val="2"/>
          </w:tcPr>
          <w:p w:rsidR="0050047B" w:rsidRPr="00E963A3" w:rsidRDefault="0050047B" w:rsidP="0050047B">
            <w:pPr>
              <w:ind w:firstLine="0"/>
              <w:rPr>
                <w:szCs w:val="24"/>
              </w:rPr>
            </w:pPr>
            <w:proofErr w:type="spellStart"/>
            <w:r w:rsidRPr="00E963A3">
              <w:rPr>
                <w:szCs w:val="24"/>
              </w:rPr>
              <w:t>Психокоррекция</w:t>
            </w:r>
            <w:proofErr w:type="spellEnd"/>
          </w:p>
        </w:tc>
        <w:tc>
          <w:tcPr>
            <w:tcW w:w="850" w:type="dxa"/>
            <w:vAlign w:val="center"/>
          </w:tcPr>
          <w:p w:rsidR="0050047B" w:rsidRPr="00E963A3" w:rsidRDefault="0050047B" w:rsidP="0050047B">
            <w:pPr>
              <w:ind w:firstLine="0"/>
              <w:jc w:val="center"/>
              <w:rPr>
                <w:szCs w:val="24"/>
              </w:rPr>
            </w:pPr>
            <w:r w:rsidRPr="00E963A3">
              <w:rPr>
                <w:szCs w:val="24"/>
              </w:rPr>
              <w:t>2</w:t>
            </w:r>
          </w:p>
        </w:tc>
        <w:tc>
          <w:tcPr>
            <w:tcW w:w="709" w:type="dxa"/>
            <w:vAlign w:val="center"/>
          </w:tcPr>
          <w:p w:rsidR="0050047B" w:rsidRPr="00E963A3" w:rsidRDefault="0050047B" w:rsidP="0050047B">
            <w:pPr>
              <w:ind w:firstLine="0"/>
              <w:jc w:val="center"/>
              <w:rPr>
                <w:szCs w:val="24"/>
              </w:rPr>
            </w:pPr>
            <w:r w:rsidRPr="00E963A3">
              <w:rPr>
                <w:szCs w:val="24"/>
              </w:rPr>
              <w:t>2</w:t>
            </w:r>
          </w:p>
        </w:tc>
        <w:tc>
          <w:tcPr>
            <w:tcW w:w="851" w:type="dxa"/>
            <w:vAlign w:val="center"/>
          </w:tcPr>
          <w:p w:rsidR="0050047B" w:rsidRPr="00E963A3" w:rsidRDefault="0050047B" w:rsidP="0050047B">
            <w:pPr>
              <w:ind w:firstLine="0"/>
              <w:jc w:val="center"/>
              <w:rPr>
                <w:szCs w:val="24"/>
              </w:rPr>
            </w:pPr>
            <w:r w:rsidRPr="00E963A3">
              <w:rPr>
                <w:szCs w:val="24"/>
              </w:rPr>
              <w:t>2</w:t>
            </w:r>
          </w:p>
        </w:tc>
        <w:tc>
          <w:tcPr>
            <w:tcW w:w="850" w:type="dxa"/>
            <w:vAlign w:val="center"/>
          </w:tcPr>
          <w:p w:rsidR="0050047B" w:rsidRPr="00E963A3" w:rsidRDefault="0050047B" w:rsidP="0050047B">
            <w:pPr>
              <w:ind w:firstLine="0"/>
              <w:jc w:val="center"/>
              <w:rPr>
                <w:szCs w:val="24"/>
              </w:rPr>
            </w:pPr>
            <w:r w:rsidRPr="00E963A3">
              <w:rPr>
                <w:szCs w:val="24"/>
              </w:rPr>
              <w:t>2</w:t>
            </w:r>
          </w:p>
        </w:tc>
        <w:tc>
          <w:tcPr>
            <w:tcW w:w="851" w:type="dxa"/>
          </w:tcPr>
          <w:p w:rsidR="0050047B" w:rsidRPr="00E963A3" w:rsidRDefault="0050047B" w:rsidP="0050047B">
            <w:pPr>
              <w:ind w:firstLine="0"/>
              <w:jc w:val="center"/>
              <w:rPr>
                <w:szCs w:val="24"/>
              </w:rPr>
            </w:pPr>
            <w:r w:rsidRPr="00E963A3">
              <w:rPr>
                <w:szCs w:val="24"/>
              </w:rPr>
              <w:t>2</w:t>
            </w:r>
          </w:p>
        </w:tc>
        <w:tc>
          <w:tcPr>
            <w:tcW w:w="992" w:type="dxa"/>
            <w:vAlign w:val="center"/>
          </w:tcPr>
          <w:p w:rsidR="0050047B" w:rsidRPr="00E963A3" w:rsidRDefault="0050047B" w:rsidP="0050047B">
            <w:pPr>
              <w:ind w:firstLine="0"/>
              <w:jc w:val="center"/>
              <w:rPr>
                <w:szCs w:val="24"/>
              </w:rPr>
            </w:pPr>
            <w:r w:rsidRPr="00E963A3">
              <w:rPr>
                <w:szCs w:val="24"/>
              </w:rPr>
              <w:t>10</w:t>
            </w:r>
          </w:p>
        </w:tc>
      </w:tr>
      <w:tr w:rsidR="0050047B" w:rsidRPr="00E963A3" w:rsidTr="0050047B">
        <w:tc>
          <w:tcPr>
            <w:tcW w:w="5246" w:type="dxa"/>
            <w:gridSpan w:val="2"/>
          </w:tcPr>
          <w:p w:rsidR="0050047B" w:rsidRPr="00E963A3" w:rsidRDefault="0050047B" w:rsidP="0050047B">
            <w:pPr>
              <w:ind w:firstLine="0"/>
              <w:rPr>
                <w:b/>
                <w:szCs w:val="24"/>
              </w:rPr>
            </w:pPr>
            <w:r w:rsidRPr="00E963A3">
              <w:rPr>
                <w:b/>
                <w:szCs w:val="24"/>
              </w:rPr>
              <w:t>Внеурочная деятельность</w:t>
            </w:r>
          </w:p>
        </w:tc>
        <w:tc>
          <w:tcPr>
            <w:tcW w:w="850" w:type="dxa"/>
            <w:vAlign w:val="center"/>
          </w:tcPr>
          <w:p w:rsidR="0050047B" w:rsidRPr="00E963A3" w:rsidRDefault="0050047B" w:rsidP="0050047B">
            <w:pPr>
              <w:ind w:firstLine="0"/>
              <w:jc w:val="center"/>
              <w:rPr>
                <w:b/>
                <w:szCs w:val="24"/>
              </w:rPr>
            </w:pPr>
            <w:r w:rsidRPr="00E963A3">
              <w:rPr>
                <w:b/>
                <w:szCs w:val="24"/>
              </w:rPr>
              <w:t>4</w:t>
            </w:r>
          </w:p>
        </w:tc>
        <w:tc>
          <w:tcPr>
            <w:tcW w:w="709" w:type="dxa"/>
            <w:vAlign w:val="center"/>
          </w:tcPr>
          <w:p w:rsidR="0050047B" w:rsidRPr="00E963A3" w:rsidRDefault="0050047B" w:rsidP="0050047B">
            <w:pPr>
              <w:ind w:firstLine="0"/>
              <w:jc w:val="center"/>
              <w:rPr>
                <w:b/>
                <w:szCs w:val="24"/>
              </w:rPr>
            </w:pPr>
            <w:r w:rsidRPr="00E963A3">
              <w:rPr>
                <w:b/>
                <w:szCs w:val="24"/>
              </w:rPr>
              <w:t>4</w:t>
            </w:r>
          </w:p>
        </w:tc>
        <w:tc>
          <w:tcPr>
            <w:tcW w:w="851" w:type="dxa"/>
            <w:vAlign w:val="center"/>
          </w:tcPr>
          <w:p w:rsidR="0050047B" w:rsidRPr="00E963A3" w:rsidRDefault="0050047B" w:rsidP="0050047B">
            <w:pPr>
              <w:ind w:firstLine="0"/>
              <w:jc w:val="center"/>
              <w:rPr>
                <w:b/>
                <w:szCs w:val="24"/>
              </w:rPr>
            </w:pPr>
            <w:r w:rsidRPr="00E963A3">
              <w:rPr>
                <w:b/>
                <w:szCs w:val="24"/>
              </w:rPr>
              <w:t>4</w:t>
            </w:r>
          </w:p>
        </w:tc>
        <w:tc>
          <w:tcPr>
            <w:tcW w:w="850" w:type="dxa"/>
            <w:vAlign w:val="center"/>
          </w:tcPr>
          <w:p w:rsidR="0050047B" w:rsidRPr="00E963A3" w:rsidRDefault="0050047B" w:rsidP="0050047B">
            <w:pPr>
              <w:ind w:firstLine="0"/>
              <w:jc w:val="center"/>
              <w:rPr>
                <w:b/>
                <w:szCs w:val="24"/>
              </w:rPr>
            </w:pPr>
            <w:r w:rsidRPr="00E963A3">
              <w:rPr>
                <w:b/>
                <w:szCs w:val="24"/>
              </w:rPr>
              <w:t>4</w:t>
            </w:r>
          </w:p>
        </w:tc>
        <w:tc>
          <w:tcPr>
            <w:tcW w:w="851" w:type="dxa"/>
          </w:tcPr>
          <w:p w:rsidR="0050047B" w:rsidRPr="00E963A3" w:rsidRDefault="0050047B" w:rsidP="0050047B">
            <w:pPr>
              <w:ind w:firstLine="0"/>
              <w:jc w:val="center"/>
              <w:rPr>
                <w:b/>
                <w:szCs w:val="24"/>
              </w:rPr>
            </w:pPr>
            <w:r w:rsidRPr="00E963A3">
              <w:rPr>
                <w:b/>
                <w:szCs w:val="24"/>
              </w:rPr>
              <w:t>4</w:t>
            </w:r>
          </w:p>
        </w:tc>
        <w:tc>
          <w:tcPr>
            <w:tcW w:w="992" w:type="dxa"/>
            <w:vAlign w:val="center"/>
          </w:tcPr>
          <w:p w:rsidR="0050047B" w:rsidRPr="00E963A3" w:rsidRDefault="0050047B" w:rsidP="0050047B">
            <w:pPr>
              <w:ind w:firstLine="0"/>
              <w:jc w:val="center"/>
              <w:rPr>
                <w:b/>
                <w:szCs w:val="24"/>
              </w:rPr>
            </w:pPr>
            <w:r w:rsidRPr="00E963A3">
              <w:rPr>
                <w:b/>
                <w:szCs w:val="24"/>
              </w:rPr>
              <w:t>20</w:t>
            </w:r>
          </w:p>
        </w:tc>
      </w:tr>
      <w:tr w:rsidR="0050047B" w:rsidRPr="00E963A3" w:rsidTr="0050047B">
        <w:tc>
          <w:tcPr>
            <w:tcW w:w="5246" w:type="dxa"/>
            <w:gridSpan w:val="2"/>
          </w:tcPr>
          <w:p w:rsidR="0050047B" w:rsidRPr="00E963A3" w:rsidRDefault="0050047B" w:rsidP="0050047B">
            <w:pPr>
              <w:ind w:firstLine="0"/>
              <w:rPr>
                <w:szCs w:val="24"/>
              </w:rPr>
            </w:pPr>
            <w:r w:rsidRPr="00E963A3">
              <w:rPr>
                <w:szCs w:val="24"/>
              </w:rPr>
              <w:t xml:space="preserve">Спортивно-оздоровительная деятельность </w:t>
            </w:r>
          </w:p>
        </w:tc>
        <w:tc>
          <w:tcPr>
            <w:tcW w:w="850" w:type="dxa"/>
            <w:vAlign w:val="center"/>
          </w:tcPr>
          <w:p w:rsidR="0050047B" w:rsidRPr="00E963A3" w:rsidRDefault="0050047B" w:rsidP="0050047B">
            <w:pPr>
              <w:ind w:firstLine="0"/>
              <w:jc w:val="center"/>
              <w:rPr>
                <w:szCs w:val="24"/>
              </w:rPr>
            </w:pPr>
            <w:r w:rsidRPr="00E963A3">
              <w:rPr>
                <w:szCs w:val="24"/>
              </w:rPr>
              <w:t>1</w:t>
            </w:r>
          </w:p>
        </w:tc>
        <w:tc>
          <w:tcPr>
            <w:tcW w:w="709" w:type="dxa"/>
            <w:vAlign w:val="center"/>
          </w:tcPr>
          <w:p w:rsidR="0050047B" w:rsidRPr="00E963A3" w:rsidRDefault="0050047B" w:rsidP="0050047B">
            <w:pPr>
              <w:ind w:firstLine="0"/>
              <w:jc w:val="center"/>
              <w:rPr>
                <w:szCs w:val="24"/>
              </w:rPr>
            </w:pPr>
            <w:r w:rsidRPr="00E963A3">
              <w:rPr>
                <w:szCs w:val="24"/>
              </w:rPr>
              <w:t>1</w:t>
            </w:r>
          </w:p>
        </w:tc>
        <w:tc>
          <w:tcPr>
            <w:tcW w:w="851" w:type="dxa"/>
            <w:vAlign w:val="center"/>
          </w:tcPr>
          <w:p w:rsidR="0050047B" w:rsidRPr="00E963A3" w:rsidRDefault="0050047B" w:rsidP="0050047B">
            <w:pPr>
              <w:ind w:firstLine="0"/>
              <w:jc w:val="center"/>
              <w:rPr>
                <w:szCs w:val="24"/>
              </w:rPr>
            </w:pPr>
            <w:r w:rsidRPr="00E963A3">
              <w:rPr>
                <w:szCs w:val="24"/>
              </w:rPr>
              <w:t>1</w:t>
            </w:r>
          </w:p>
        </w:tc>
        <w:tc>
          <w:tcPr>
            <w:tcW w:w="850" w:type="dxa"/>
            <w:vAlign w:val="center"/>
          </w:tcPr>
          <w:p w:rsidR="0050047B" w:rsidRPr="00E963A3" w:rsidRDefault="0050047B" w:rsidP="0050047B">
            <w:pPr>
              <w:ind w:firstLine="0"/>
              <w:jc w:val="center"/>
              <w:rPr>
                <w:szCs w:val="24"/>
              </w:rPr>
            </w:pPr>
            <w:r w:rsidRPr="00E963A3">
              <w:rPr>
                <w:szCs w:val="24"/>
              </w:rPr>
              <w:t>1</w:t>
            </w:r>
          </w:p>
        </w:tc>
        <w:tc>
          <w:tcPr>
            <w:tcW w:w="851" w:type="dxa"/>
          </w:tcPr>
          <w:p w:rsidR="0050047B" w:rsidRPr="00E963A3" w:rsidRDefault="0050047B" w:rsidP="0050047B">
            <w:pPr>
              <w:ind w:firstLine="0"/>
              <w:jc w:val="center"/>
              <w:rPr>
                <w:szCs w:val="24"/>
              </w:rPr>
            </w:pPr>
            <w:r w:rsidRPr="00E963A3">
              <w:rPr>
                <w:szCs w:val="24"/>
              </w:rPr>
              <w:t>1</w:t>
            </w:r>
          </w:p>
        </w:tc>
        <w:tc>
          <w:tcPr>
            <w:tcW w:w="992" w:type="dxa"/>
            <w:vAlign w:val="center"/>
          </w:tcPr>
          <w:p w:rsidR="0050047B" w:rsidRPr="00E963A3" w:rsidRDefault="0050047B" w:rsidP="0050047B">
            <w:pPr>
              <w:ind w:firstLine="0"/>
              <w:jc w:val="center"/>
              <w:rPr>
                <w:szCs w:val="24"/>
              </w:rPr>
            </w:pPr>
            <w:r w:rsidRPr="00E963A3">
              <w:rPr>
                <w:szCs w:val="24"/>
              </w:rPr>
              <w:t>5</w:t>
            </w:r>
          </w:p>
        </w:tc>
      </w:tr>
      <w:tr w:rsidR="0050047B" w:rsidRPr="00E963A3" w:rsidTr="0050047B">
        <w:tc>
          <w:tcPr>
            <w:tcW w:w="5246" w:type="dxa"/>
            <w:gridSpan w:val="2"/>
          </w:tcPr>
          <w:p w:rsidR="0050047B" w:rsidRPr="00E963A3" w:rsidRDefault="0050047B" w:rsidP="0050047B">
            <w:pPr>
              <w:ind w:firstLine="0"/>
              <w:rPr>
                <w:szCs w:val="24"/>
              </w:rPr>
            </w:pPr>
            <w:r w:rsidRPr="00E963A3">
              <w:rPr>
                <w:szCs w:val="24"/>
              </w:rPr>
              <w:t xml:space="preserve">Информационная культура </w:t>
            </w:r>
          </w:p>
        </w:tc>
        <w:tc>
          <w:tcPr>
            <w:tcW w:w="850" w:type="dxa"/>
            <w:vAlign w:val="center"/>
          </w:tcPr>
          <w:p w:rsidR="0050047B" w:rsidRPr="00E963A3" w:rsidRDefault="0050047B" w:rsidP="0050047B">
            <w:pPr>
              <w:ind w:firstLine="0"/>
              <w:jc w:val="center"/>
              <w:rPr>
                <w:szCs w:val="24"/>
              </w:rPr>
            </w:pPr>
            <w:r w:rsidRPr="00E963A3">
              <w:rPr>
                <w:szCs w:val="24"/>
              </w:rPr>
              <w:t>1</w:t>
            </w:r>
          </w:p>
        </w:tc>
        <w:tc>
          <w:tcPr>
            <w:tcW w:w="709" w:type="dxa"/>
            <w:vAlign w:val="center"/>
          </w:tcPr>
          <w:p w:rsidR="0050047B" w:rsidRPr="00E963A3" w:rsidRDefault="0050047B" w:rsidP="0050047B">
            <w:pPr>
              <w:ind w:firstLine="0"/>
              <w:jc w:val="center"/>
              <w:rPr>
                <w:szCs w:val="24"/>
              </w:rPr>
            </w:pPr>
            <w:r w:rsidRPr="00E963A3">
              <w:rPr>
                <w:szCs w:val="24"/>
              </w:rPr>
              <w:t>1</w:t>
            </w:r>
          </w:p>
        </w:tc>
        <w:tc>
          <w:tcPr>
            <w:tcW w:w="851" w:type="dxa"/>
            <w:vAlign w:val="center"/>
          </w:tcPr>
          <w:p w:rsidR="0050047B" w:rsidRPr="00E963A3" w:rsidRDefault="0050047B" w:rsidP="0050047B">
            <w:pPr>
              <w:ind w:firstLine="0"/>
              <w:jc w:val="center"/>
              <w:rPr>
                <w:szCs w:val="24"/>
              </w:rPr>
            </w:pPr>
            <w:r w:rsidRPr="00E963A3">
              <w:rPr>
                <w:szCs w:val="24"/>
              </w:rPr>
              <w:t>1</w:t>
            </w:r>
          </w:p>
        </w:tc>
        <w:tc>
          <w:tcPr>
            <w:tcW w:w="850" w:type="dxa"/>
            <w:vAlign w:val="center"/>
          </w:tcPr>
          <w:p w:rsidR="0050047B" w:rsidRPr="00E963A3" w:rsidRDefault="0050047B" w:rsidP="0050047B">
            <w:pPr>
              <w:ind w:firstLine="0"/>
              <w:jc w:val="center"/>
              <w:rPr>
                <w:szCs w:val="24"/>
              </w:rPr>
            </w:pPr>
            <w:r w:rsidRPr="00E963A3">
              <w:rPr>
                <w:szCs w:val="24"/>
              </w:rPr>
              <w:t>1</w:t>
            </w:r>
          </w:p>
        </w:tc>
        <w:tc>
          <w:tcPr>
            <w:tcW w:w="851" w:type="dxa"/>
          </w:tcPr>
          <w:p w:rsidR="0050047B" w:rsidRPr="00E963A3" w:rsidRDefault="0050047B" w:rsidP="0050047B">
            <w:pPr>
              <w:ind w:firstLine="0"/>
              <w:jc w:val="center"/>
              <w:rPr>
                <w:szCs w:val="24"/>
              </w:rPr>
            </w:pPr>
            <w:r w:rsidRPr="00E963A3">
              <w:rPr>
                <w:szCs w:val="24"/>
              </w:rPr>
              <w:t>1</w:t>
            </w:r>
          </w:p>
        </w:tc>
        <w:tc>
          <w:tcPr>
            <w:tcW w:w="992" w:type="dxa"/>
            <w:vAlign w:val="center"/>
          </w:tcPr>
          <w:p w:rsidR="0050047B" w:rsidRPr="00E963A3" w:rsidRDefault="0050047B" w:rsidP="0050047B">
            <w:pPr>
              <w:ind w:firstLine="0"/>
              <w:jc w:val="center"/>
              <w:rPr>
                <w:szCs w:val="24"/>
              </w:rPr>
            </w:pPr>
            <w:r w:rsidRPr="00E963A3">
              <w:rPr>
                <w:szCs w:val="24"/>
              </w:rPr>
              <w:t>5</w:t>
            </w:r>
          </w:p>
        </w:tc>
      </w:tr>
      <w:tr w:rsidR="0050047B" w:rsidRPr="00E963A3" w:rsidTr="0050047B">
        <w:tc>
          <w:tcPr>
            <w:tcW w:w="5246" w:type="dxa"/>
            <w:gridSpan w:val="2"/>
          </w:tcPr>
          <w:p w:rsidR="0050047B" w:rsidRPr="00E963A3" w:rsidRDefault="0050047B" w:rsidP="0050047B">
            <w:pPr>
              <w:ind w:firstLine="0"/>
              <w:rPr>
                <w:szCs w:val="24"/>
              </w:rPr>
            </w:pPr>
            <w:r w:rsidRPr="00E963A3">
              <w:rPr>
                <w:szCs w:val="24"/>
              </w:rPr>
              <w:t xml:space="preserve">Художественно-эстетическая творческая деятельность </w:t>
            </w:r>
          </w:p>
        </w:tc>
        <w:tc>
          <w:tcPr>
            <w:tcW w:w="850" w:type="dxa"/>
            <w:vAlign w:val="center"/>
          </w:tcPr>
          <w:p w:rsidR="0050047B" w:rsidRPr="00E963A3" w:rsidRDefault="0050047B" w:rsidP="0050047B">
            <w:pPr>
              <w:ind w:firstLine="0"/>
              <w:jc w:val="center"/>
              <w:rPr>
                <w:szCs w:val="24"/>
              </w:rPr>
            </w:pPr>
            <w:r w:rsidRPr="00E963A3">
              <w:rPr>
                <w:szCs w:val="24"/>
              </w:rPr>
              <w:t>1</w:t>
            </w:r>
          </w:p>
        </w:tc>
        <w:tc>
          <w:tcPr>
            <w:tcW w:w="709" w:type="dxa"/>
            <w:vAlign w:val="center"/>
          </w:tcPr>
          <w:p w:rsidR="0050047B" w:rsidRPr="00E963A3" w:rsidRDefault="0050047B" w:rsidP="0050047B">
            <w:pPr>
              <w:ind w:firstLine="0"/>
              <w:jc w:val="center"/>
              <w:rPr>
                <w:szCs w:val="24"/>
              </w:rPr>
            </w:pPr>
            <w:r w:rsidRPr="00E963A3">
              <w:rPr>
                <w:szCs w:val="24"/>
              </w:rPr>
              <w:t>1</w:t>
            </w:r>
          </w:p>
        </w:tc>
        <w:tc>
          <w:tcPr>
            <w:tcW w:w="851" w:type="dxa"/>
            <w:vAlign w:val="center"/>
          </w:tcPr>
          <w:p w:rsidR="0050047B" w:rsidRPr="00E963A3" w:rsidRDefault="0050047B" w:rsidP="0050047B">
            <w:pPr>
              <w:ind w:firstLine="0"/>
              <w:jc w:val="center"/>
              <w:rPr>
                <w:szCs w:val="24"/>
              </w:rPr>
            </w:pPr>
            <w:r w:rsidRPr="00E963A3">
              <w:rPr>
                <w:szCs w:val="24"/>
              </w:rPr>
              <w:t>1</w:t>
            </w:r>
          </w:p>
        </w:tc>
        <w:tc>
          <w:tcPr>
            <w:tcW w:w="850" w:type="dxa"/>
            <w:vAlign w:val="center"/>
          </w:tcPr>
          <w:p w:rsidR="0050047B" w:rsidRPr="00E963A3" w:rsidRDefault="0050047B" w:rsidP="0050047B">
            <w:pPr>
              <w:ind w:firstLine="0"/>
              <w:jc w:val="center"/>
              <w:rPr>
                <w:szCs w:val="24"/>
              </w:rPr>
            </w:pPr>
            <w:r w:rsidRPr="00E963A3">
              <w:rPr>
                <w:szCs w:val="24"/>
              </w:rPr>
              <w:t>1</w:t>
            </w:r>
          </w:p>
        </w:tc>
        <w:tc>
          <w:tcPr>
            <w:tcW w:w="851" w:type="dxa"/>
            <w:vAlign w:val="center"/>
          </w:tcPr>
          <w:p w:rsidR="0050047B" w:rsidRPr="00E963A3" w:rsidRDefault="0050047B" w:rsidP="0050047B">
            <w:pPr>
              <w:ind w:firstLine="0"/>
              <w:jc w:val="center"/>
              <w:rPr>
                <w:szCs w:val="24"/>
              </w:rPr>
            </w:pPr>
            <w:r w:rsidRPr="00E963A3">
              <w:rPr>
                <w:szCs w:val="24"/>
              </w:rPr>
              <w:t>1</w:t>
            </w:r>
          </w:p>
        </w:tc>
        <w:tc>
          <w:tcPr>
            <w:tcW w:w="992" w:type="dxa"/>
            <w:vAlign w:val="center"/>
          </w:tcPr>
          <w:p w:rsidR="0050047B" w:rsidRPr="00E963A3" w:rsidRDefault="0050047B" w:rsidP="0050047B">
            <w:pPr>
              <w:ind w:firstLine="0"/>
              <w:jc w:val="center"/>
              <w:rPr>
                <w:szCs w:val="24"/>
              </w:rPr>
            </w:pPr>
            <w:r w:rsidRPr="00E963A3">
              <w:rPr>
                <w:szCs w:val="24"/>
              </w:rPr>
              <w:t>5</w:t>
            </w:r>
          </w:p>
        </w:tc>
      </w:tr>
      <w:tr w:rsidR="0050047B" w:rsidRPr="00E963A3" w:rsidTr="0050047B">
        <w:tc>
          <w:tcPr>
            <w:tcW w:w="5246" w:type="dxa"/>
            <w:gridSpan w:val="2"/>
          </w:tcPr>
          <w:p w:rsidR="0050047B" w:rsidRPr="00E963A3" w:rsidRDefault="0050047B" w:rsidP="0050047B">
            <w:pPr>
              <w:ind w:firstLine="0"/>
              <w:rPr>
                <w:szCs w:val="24"/>
              </w:rPr>
            </w:pPr>
            <w:r w:rsidRPr="00E963A3">
              <w:rPr>
                <w:szCs w:val="24"/>
              </w:rPr>
              <w:t>Коммуникативная деятельность</w:t>
            </w:r>
          </w:p>
        </w:tc>
        <w:tc>
          <w:tcPr>
            <w:tcW w:w="850" w:type="dxa"/>
            <w:vAlign w:val="center"/>
          </w:tcPr>
          <w:p w:rsidR="0050047B" w:rsidRPr="00E963A3" w:rsidRDefault="0050047B" w:rsidP="0050047B">
            <w:pPr>
              <w:ind w:firstLine="0"/>
              <w:jc w:val="center"/>
              <w:rPr>
                <w:szCs w:val="24"/>
              </w:rPr>
            </w:pPr>
            <w:r w:rsidRPr="00E963A3">
              <w:rPr>
                <w:szCs w:val="24"/>
              </w:rPr>
              <w:t>1</w:t>
            </w:r>
          </w:p>
        </w:tc>
        <w:tc>
          <w:tcPr>
            <w:tcW w:w="709" w:type="dxa"/>
            <w:vAlign w:val="center"/>
          </w:tcPr>
          <w:p w:rsidR="0050047B" w:rsidRPr="00E963A3" w:rsidRDefault="0050047B" w:rsidP="0050047B">
            <w:pPr>
              <w:ind w:firstLine="0"/>
              <w:jc w:val="center"/>
              <w:rPr>
                <w:szCs w:val="24"/>
              </w:rPr>
            </w:pPr>
            <w:r w:rsidRPr="00E963A3">
              <w:rPr>
                <w:szCs w:val="24"/>
              </w:rPr>
              <w:t>1</w:t>
            </w:r>
          </w:p>
        </w:tc>
        <w:tc>
          <w:tcPr>
            <w:tcW w:w="851" w:type="dxa"/>
            <w:vAlign w:val="center"/>
          </w:tcPr>
          <w:p w:rsidR="0050047B" w:rsidRPr="00E963A3" w:rsidRDefault="0050047B" w:rsidP="0050047B">
            <w:pPr>
              <w:ind w:firstLine="0"/>
              <w:jc w:val="center"/>
              <w:rPr>
                <w:szCs w:val="24"/>
              </w:rPr>
            </w:pPr>
            <w:r w:rsidRPr="00E963A3">
              <w:rPr>
                <w:szCs w:val="24"/>
              </w:rPr>
              <w:t>1</w:t>
            </w:r>
          </w:p>
        </w:tc>
        <w:tc>
          <w:tcPr>
            <w:tcW w:w="850" w:type="dxa"/>
            <w:vAlign w:val="center"/>
          </w:tcPr>
          <w:p w:rsidR="0050047B" w:rsidRPr="00E963A3" w:rsidRDefault="0050047B" w:rsidP="0050047B">
            <w:pPr>
              <w:ind w:firstLine="0"/>
              <w:jc w:val="center"/>
              <w:rPr>
                <w:szCs w:val="24"/>
              </w:rPr>
            </w:pPr>
            <w:r w:rsidRPr="00E963A3">
              <w:rPr>
                <w:szCs w:val="24"/>
              </w:rPr>
              <w:t>1</w:t>
            </w:r>
          </w:p>
        </w:tc>
        <w:tc>
          <w:tcPr>
            <w:tcW w:w="851" w:type="dxa"/>
          </w:tcPr>
          <w:p w:rsidR="0050047B" w:rsidRPr="00E963A3" w:rsidRDefault="0050047B" w:rsidP="0050047B">
            <w:pPr>
              <w:ind w:firstLine="0"/>
              <w:jc w:val="center"/>
              <w:rPr>
                <w:szCs w:val="24"/>
              </w:rPr>
            </w:pPr>
            <w:r w:rsidRPr="00E963A3">
              <w:rPr>
                <w:szCs w:val="24"/>
              </w:rPr>
              <w:t>1</w:t>
            </w:r>
          </w:p>
        </w:tc>
        <w:tc>
          <w:tcPr>
            <w:tcW w:w="992" w:type="dxa"/>
            <w:vAlign w:val="center"/>
          </w:tcPr>
          <w:p w:rsidR="0050047B" w:rsidRPr="00E963A3" w:rsidRDefault="0050047B" w:rsidP="0050047B">
            <w:pPr>
              <w:ind w:firstLine="0"/>
              <w:jc w:val="center"/>
              <w:rPr>
                <w:szCs w:val="24"/>
              </w:rPr>
            </w:pPr>
            <w:r w:rsidRPr="00E963A3">
              <w:rPr>
                <w:szCs w:val="24"/>
              </w:rPr>
              <w:t>5</w:t>
            </w:r>
          </w:p>
        </w:tc>
      </w:tr>
      <w:tr w:rsidR="0050047B" w:rsidRPr="00E963A3" w:rsidTr="0050047B">
        <w:tc>
          <w:tcPr>
            <w:tcW w:w="5246" w:type="dxa"/>
            <w:gridSpan w:val="2"/>
          </w:tcPr>
          <w:p w:rsidR="0050047B" w:rsidRPr="00E963A3" w:rsidRDefault="0050047B" w:rsidP="0050047B">
            <w:pPr>
              <w:ind w:firstLine="0"/>
              <w:rPr>
                <w:b/>
                <w:szCs w:val="24"/>
              </w:rPr>
            </w:pPr>
            <w:r w:rsidRPr="00E963A3">
              <w:rPr>
                <w:b/>
                <w:szCs w:val="24"/>
              </w:rPr>
              <w:t>ВСЕГО</w:t>
            </w:r>
          </w:p>
        </w:tc>
        <w:tc>
          <w:tcPr>
            <w:tcW w:w="850" w:type="dxa"/>
            <w:vAlign w:val="center"/>
          </w:tcPr>
          <w:p w:rsidR="0050047B" w:rsidRPr="00E963A3" w:rsidRDefault="0050047B" w:rsidP="0050047B">
            <w:pPr>
              <w:ind w:firstLine="0"/>
              <w:jc w:val="center"/>
              <w:rPr>
                <w:b/>
                <w:szCs w:val="24"/>
              </w:rPr>
            </w:pPr>
            <w:r w:rsidRPr="00E963A3">
              <w:rPr>
                <w:b/>
                <w:szCs w:val="24"/>
              </w:rPr>
              <w:t>39</w:t>
            </w:r>
          </w:p>
        </w:tc>
        <w:tc>
          <w:tcPr>
            <w:tcW w:w="709" w:type="dxa"/>
            <w:vAlign w:val="center"/>
          </w:tcPr>
          <w:p w:rsidR="0050047B" w:rsidRPr="00E963A3" w:rsidRDefault="0050047B" w:rsidP="0050047B">
            <w:pPr>
              <w:ind w:firstLine="0"/>
              <w:jc w:val="center"/>
              <w:rPr>
                <w:b/>
                <w:szCs w:val="24"/>
              </w:rPr>
            </w:pPr>
            <w:r w:rsidRPr="00E963A3">
              <w:rPr>
                <w:b/>
                <w:szCs w:val="24"/>
              </w:rPr>
              <w:t>40</w:t>
            </w:r>
          </w:p>
        </w:tc>
        <w:tc>
          <w:tcPr>
            <w:tcW w:w="851" w:type="dxa"/>
            <w:vAlign w:val="center"/>
          </w:tcPr>
          <w:p w:rsidR="0050047B" w:rsidRPr="00E963A3" w:rsidRDefault="0050047B" w:rsidP="0050047B">
            <w:pPr>
              <w:ind w:firstLine="0"/>
              <w:jc w:val="center"/>
              <w:rPr>
                <w:b/>
                <w:szCs w:val="24"/>
              </w:rPr>
            </w:pPr>
            <w:r w:rsidRPr="00E963A3">
              <w:rPr>
                <w:b/>
                <w:szCs w:val="24"/>
              </w:rPr>
              <w:t>40</w:t>
            </w:r>
          </w:p>
        </w:tc>
        <w:tc>
          <w:tcPr>
            <w:tcW w:w="850" w:type="dxa"/>
            <w:vAlign w:val="center"/>
          </w:tcPr>
          <w:p w:rsidR="0050047B" w:rsidRPr="00E963A3" w:rsidRDefault="0050047B" w:rsidP="0050047B">
            <w:pPr>
              <w:ind w:firstLine="0"/>
              <w:jc w:val="center"/>
              <w:rPr>
                <w:b/>
                <w:szCs w:val="24"/>
              </w:rPr>
            </w:pPr>
            <w:r w:rsidRPr="00E963A3">
              <w:rPr>
                <w:b/>
                <w:szCs w:val="24"/>
              </w:rPr>
              <w:t>40</w:t>
            </w:r>
          </w:p>
        </w:tc>
        <w:tc>
          <w:tcPr>
            <w:tcW w:w="851" w:type="dxa"/>
          </w:tcPr>
          <w:p w:rsidR="0050047B" w:rsidRPr="00E963A3" w:rsidRDefault="0050047B" w:rsidP="0050047B">
            <w:pPr>
              <w:ind w:firstLine="0"/>
              <w:jc w:val="center"/>
              <w:rPr>
                <w:b/>
                <w:szCs w:val="24"/>
              </w:rPr>
            </w:pPr>
            <w:r w:rsidRPr="00E963A3">
              <w:rPr>
                <w:b/>
                <w:szCs w:val="24"/>
              </w:rPr>
              <w:t>40</w:t>
            </w:r>
          </w:p>
        </w:tc>
        <w:tc>
          <w:tcPr>
            <w:tcW w:w="992" w:type="dxa"/>
            <w:vAlign w:val="center"/>
          </w:tcPr>
          <w:p w:rsidR="0050047B" w:rsidRPr="00E963A3" w:rsidRDefault="0050047B" w:rsidP="0050047B">
            <w:pPr>
              <w:ind w:firstLine="0"/>
              <w:jc w:val="center"/>
              <w:rPr>
                <w:b/>
                <w:szCs w:val="24"/>
              </w:rPr>
            </w:pPr>
            <w:r w:rsidRPr="00E963A3">
              <w:rPr>
                <w:b/>
                <w:szCs w:val="24"/>
              </w:rPr>
              <w:t>199</w:t>
            </w:r>
          </w:p>
        </w:tc>
      </w:tr>
    </w:tbl>
    <w:p w:rsidR="00B2772D" w:rsidRPr="00E963A3" w:rsidRDefault="00B2772D" w:rsidP="0050047B">
      <w:pPr>
        <w:pStyle w:val="a6"/>
        <w:ind w:firstLine="0"/>
        <w:rPr>
          <w:b/>
          <w:szCs w:val="24"/>
        </w:rPr>
      </w:pPr>
    </w:p>
    <w:p w:rsidR="00D24C50" w:rsidRPr="00E963A3" w:rsidRDefault="00B2772D">
      <w:pPr>
        <w:pStyle w:val="a6"/>
        <w:rPr>
          <w:b/>
          <w:szCs w:val="24"/>
        </w:rPr>
      </w:pPr>
      <w:bookmarkStart w:id="698" w:name="anchor1083"/>
      <w:bookmarkEnd w:id="698"/>
      <w:r w:rsidRPr="00E963A3">
        <w:rPr>
          <w:b/>
          <w:szCs w:val="24"/>
        </w:rPr>
        <w:t>37. К</w:t>
      </w:r>
      <w:r w:rsidR="00D24C50" w:rsidRPr="00E963A3">
        <w:rPr>
          <w:b/>
          <w:szCs w:val="24"/>
        </w:rPr>
        <w:t>алендарный учебный график.</w:t>
      </w:r>
      <w:r w:rsidRPr="00E963A3">
        <w:rPr>
          <w:b/>
          <w:szCs w:val="24"/>
        </w:rPr>
        <w:t xml:space="preserve"> </w:t>
      </w:r>
    </w:p>
    <w:p w:rsidR="0050047B" w:rsidRPr="00E963A3" w:rsidRDefault="0050047B">
      <w:pPr>
        <w:pStyle w:val="a6"/>
        <w:rPr>
          <w:b/>
          <w:szCs w:val="24"/>
        </w:rPr>
      </w:pPr>
    </w:p>
    <w:p w:rsidR="00B54CA8" w:rsidRDefault="00B54CA8" w:rsidP="00B54CA8">
      <w:pPr>
        <w:pStyle w:val="a6"/>
      </w:pPr>
      <w:bookmarkStart w:id="699" w:name="anchor1084"/>
      <w:bookmarkEnd w:id="699"/>
      <w:proofErr w:type="gramStart"/>
      <w: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t xml:space="preserve">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w:t>
      </w:r>
      <w:proofErr w:type="spellStart"/>
      <w:r>
        <w:t>биместровая</w:t>
      </w:r>
      <w:proofErr w:type="spellEnd"/>
      <w:r>
        <w:t>, модульная.</w:t>
      </w:r>
    </w:p>
    <w:p w:rsidR="00B54CA8" w:rsidRDefault="00B54CA8" w:rsidP="00B54CA8">
      <w:pPr>
        <w:pStyle w:val="a6"/>
      </w:pPr>
      <w: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rsidR="007D2ECE" w:rsidRPr="00E963A3" w:rsidRDefault="007D2ECE">
      <w:pPr>
        <w:pStyle w:val="a6"/>
        <w:rPr>
          <w:b/>
          <w:szCs w:val="24"/>
        </w:rPr>
      </w:pPr>
    </w:p>
    <w:p w:rsidR="00D24C50" w:rsidRPr="00E963A3" w:rsidRDefault="00B2772D">
      <w:pPr>
        <w:pStyle w:val="a6"/>
        <w:rPr>
          <w:b/>
          <w:szCs w:val="24"/>
        </w:rPr>
      </w:pPr>
      <w:r w:rsidRPr="00E963A3">
        <w:rPr>
          <w:b/>
          <w:szCs w:val="24"/>
        </w:rPr>
        <w:t>38</w:t>
      </w:r>
      <w:r w:rsidR="00D24C50" w:rsidRPr="00E963A3">
        <w:rPr>
          <w:b/>
          <w:szCs w:val="24"/>
        </w:rPr>
        <w:t xml:space="preserve">. </w:t>
      </w:r>
      <w:r w:rsidR="009B0028" w:rsidRPr="00E963A3">
        <w:rPr>
          <w:b/>
          <w:szCs w:val="24"/>
        </w:rPr>
        <w:t>П</w:t>
      </w:r>
      <w:r w:rsidR="00D24C50" w:rsidRPr="00E963A3">
        <w:rPr>
          <w:b/>
          <w:szCs w:val="24"/>
        </w:rPr>
        <w:t>лан внеурочной деятельности.</w:t>
      </w:r>
    </w:p>
    <w:p w:rsidR="00D24C50" w:rsidRPr="00E963A3" w:rsidRDefault="00666853">
      <w:pPr>
        <w:pStyle w:val="a6"/>
        <w:rPr>
          <w:szCs w:val="24"/>
        </w:rPr>
      </w:pPr>
      <w:bookmarkStart w:id="700" w:name="anchor10841"/>
      <w:bookmarkEnd w:id="700"/>
      <w:r w:rsidRPr="00E963A3">
        <w:rPr>
          <w:szCs w:val="24"/>
        </w:rPr>
        <w:t>38</w:t>
      </w:r>
      <w:r w:rsidR="00D24C50" w:rsidRPr="00E963A3">
        <w:rPr>
          <w:szCs w:val="24"/>
        </w:rPr>
        <w:t>.1. Пояснительная записка.</w:t>
      </w:r>
    </w:p>
    <w:p w:rsidR="00D24C50" w:rsidRPr="00E963A3" w:rsidRDefault="00D24C50">
      <w:pPr>
        <w:pStyle w:val="a6"/>
        <w:rPr>
          <w:szCs w:val="24"/>
        </w:rPr>
      </w:pPr>
      <w:r w:rsidRPr="00E963A3">
        <w:rPr>
          <w:szCs w:val="24"/>
        </w:rPr>
        <w:t xml:space="preserve">План внеурочной деятельности формируется образовательной организацией с учетом особенностей развития и особых образовательных </w:t>
      </w:r>
      <w:proofErr w:type="gramStart"/>
      <w:r w:rsidRPr="00E963A3">
        <w:rPr>
          <w:szCs w:val="24"/>
        </w:rPr>
        <w:t>потребностей</w:t>
      </w:r>
      <w:proofErr w:type="gramEnd"/>
      <w:r w:rsidRPr="00E963A3">
        <w:rPr>
          <w:szCs w:val="24"/>
        </w:rPr>
        <w:t xml:space="preserve">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D24C50" w:rsidRPr="00E963A3" w:rsidRDefault="00D24C50">
      <w:pPr>
        <w:pStyle w:val="a6"/>
        <w:rPr>
          <w:szCs w:val="24"/>
        </w:rPr>
      </w:pPr>
      <w:r w:rsidRPr="00E963A3">
        <w:rPr>
          <w:szCs w:val="24"/>
        </w:rPr>
        <w:t>Основными задачами организации внеурочной деятельности являются следующие:</w:t>
      </w:r>
    </w:p>
    <w:p w:rsidR="00D24C50" w:rsidRPr="00E963A3" w:rsidRDefault="00D24C50">
      <w:pPr>
        <w:pStyle w:val="a6"/>
        <w:rPr>
          <w:szCs w:val="24"/>
        </w:rPr>
      </w:pPr>
      <w:bookmarkStart w:id="701" w:name="anchor108411"/>
      <w:bookmarkEnd w:id="701"/>
      <w:r w:rsidRPr="00E963A3">
        <w:rPr>
          <w:szCs w:val="24"/>
        </w:rPr>
        <w:t>1) поддержка учебной деятельности обучающихся в достижении планируемых результатов освоения программы общего образования;</w:t>
      </w:r>
    </w:p>
    <w:p w:rsidR="00D24C50" w:rsidRPr="00E963A3" w:rsidRDefault="00D24C50">
      <w:pPr>
        <w:pStyle w:val="a6"/>
        <w:rPr>
          <w:szCs w:val="24"/>
        </w:rPr>
      </w:pPr>
      <w:bookmarkStart w:id="702" w:name="anchor108412"/>
      <w:bookmarkEnd w:id="702"/>
      <w:r w:rsidRPr="00E963A3">
        <w:rPr>
          <w:szCs w:val="24"/>
        </w:rPr>
        <w:lastRenderedPageBreak/>
        <w:t>2) развитие навыков общения со сверстниками и коммуникативных умений в разновозрастной школьной среде;</w:t>
      </w:r>
    </w:p>
    <w:p w:rsidR="00D24C50" w:rsidRPr="00E963A3" w:rsidRDefault="00D24C50">
      <w:pPr>
        <w:pStyle w:val="a6"/>
        <w:rPr>
          <w:szCs w:val="24"/>
        </w:rPr>
      </w:pPr>
      <w:bookmarkStart w:id="703" w:name="anchor108413"/>
      <w:bookmarkEnd w:id="703"/>
      <w:r w:rsidRPr="00E963A3">
        <w:rPr>
          <w:szCs w:val="24"/>
        </w:rPr>
        <w:t>3) формирование навыков организации своей жизнедеятельности с учетом правил безопасного образа жизни;</w:t>
      </w:r>
    </w:p>
    <w:p w:rsidR="00D24C50" w:rsidRPr="00E963A3" w:rsidRDefault="00D24C50">
      <w:pPr>
        <w:pStyle w:val="a6"/>
        <w:rPr>
          <w:szCs w:val="24"/>
        </w:rPr>
      </w:pPr>
      <w:bookmarkStart w:id="704" w:name="anchor108414"/>
      <w:bookmarkEnd w:id="704"/>
      <w:r w:rsidRPr="00E963A3">
        <w:rPr>
          <w:szCs w:val="24"/>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D24C50" w:rsidRPr="00E963A3" w:rsidRDefault="00D24C50">
      <w:pPr>
        <w:pStyle w:val="a6"/>
        <w:rPr>
          <w:szCs w:val="24"/>
        </w:rPr>
      </w:pPr>
      <w:bookmarkStart w:id="705" w:name="anchor108415"/>
      <w:bookmarkEnd w:id="705"/>
      <w:r w:rsidRPr="00E963A3">
        <w:rPr>
          <w:szCs w:val="24"/>
        </w:rPr>
        <w:t xml:space="preserve">5) развитие навыков совместной деятельности </w:t>
      </w:r>
      <w:proofErr w:type="gramStart"/>
      <w:r w:rsidRPr="00E963A3">
        <w:rPr>
          <w:szCs w:val="24"/>
        </w:rPr>
        <w:t>со</w:t>
      </w:r>
      <w:proofErr w:type="gramEnd"/>
      <w:r w:rsidRPr="00E963A3">
        <w:rPr>
          <w:szCs w:val="24"/>
        </w:rPr>
        <w:t xml:space="preserve">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D24C50" w:rsidRPr="00E963A3" w:rsidRDefault="00D24C50">
      <w:pPr>
        <w:pStyle w:val="a6"/>
        <w:rPr>
          <w:szCs w:val="24"/>
        </w:rPr>
      </w:pPr>
      <w:bookmarkStart w:id="706" w:name="anchor108416"/>
      <w:bookmarkEnd w:id="706"/>
      <w:r w:rsidRPr="00E963A3">
        <w:rPr>
          <w:szCs w:val="24"/>
        </w:rPr>
        <w:t>6) формирование культуры поведения в информационной среде.</w:t>
      </w:r>
    </w:p>
    <w:p w:rsidR="00D24C50" w:rsidRPr="00E963A3" w:rsidRDefault="00D24C50">
      <w:pPr>
        <w:pStyle w:val="a6"/>
        <w:rPr>
          <w:szCs w:val="24"/>
        </w:rPr>
      </w:pPr>
      <w:r w:rsidRPr="00E963A3">
        <w:rPr>
          <w:szCs w:val="24"/>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D24C50" w:rsidRPr="00E963A3" w:rsidRDefault="00D24C50">
      <w:pPr>
        <w:pStyle w:val="a6"/>
        <w:rPr>
          <w:szCs w:val="24"/>
        </w:rPr>
      </w:pPr>
      <w:r w:rsidRPr="00E963A3">
        <w:rPr>
          <w:szCs w:val="24"/>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D24C50" w:rsidRPr="00E963A3" w:rsidRDefault="00D24C50">
      <w:pPr>
        <w:pStyle w:val="a6"/>
        <w:rPr>
          <w:szCs w:val="24"/>
        </w:rPr>
      </w:pPr>
      <w:r w:rsidRPr="00E963A3">
        <w:rPr>
          <w:szCs w:val="24"/>
        </w:rPr>
        <w:t>результаты диагностики успеваемости и уровня развития обучающихся, проблемы и трудности их учебной деятельности;</w:t>
      </w:r>
    </w:p>
    <w:p w:rsidR="00D24C50" w:rsidRPr="00E963A3" w:rsidRDefault="00D24C50">
      <w:pPr>
        <w:pStyle w:val="a6"/>
        <w:rPr>
          <w:szCs w:val="24"/>
        </w:rPr>
      </w:pPr>
      <w:r w:rsidRPr="00E963A3">
        <w:rPr>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D24C50" w:rsidRPr="00E963A3" w:rsidRDefault="00D24C50">
      <w:pPr>
        <w:pStyle w:val="a6"/>
        <w:rPr>
          <w:szCs w:val="24"/>
        </w:rPr>
      </w:pPr>
      <w:r w:rsidRPr="00E963A3">
        <w:rPr>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D24C50" w:rsidRPr="00E963A3" w:rsidRDefault="00666853">
      <w:pPr>
        <w:pStyle w:val="a6"/>
        <w:rPr>
          <w:szCs w:val="24"/>
        </w:rPr>
      </w:pPr>
      <w:bookmarkStart w:id="707" w:name="anchor10842"/>
      <w:bookmarkEnd w:id="707"/>
      <w:r w:rsidRPr="00E963A3">
        <w:rPr>
          <w:szCs w:val="24"/>
        </w:rPr>
        <w:t>38</w:t>
      </w:r>
      <w:r w:rsidR="00D24C50" w:rsidRPr="00E963A3">
        <w:rPr>
          <w:szCs w:val="24"/>
        </w:rPr>
        <w:t xml:space="preserve">.2. </w:t>
      </w:r>
      <w:r w:rsidR="009B0028" w:rsidRPr="00E963A3">
        <w:rPr>
          <w:szCs w:val="24"/>
        </w:rPr>
        <w:t>Н</w:t>
      </w:r>
      <w:r w:rsidR="00D24C50" w:rsidRPr="00E963A3">
        <w:rPr>
          <w:szCs w:val="24"/>
        </w:rPr>
        <w:t>аправления внеурочной деятельности и их содержательное наполнение.</w:t>
      </w:r>
    </w:p>
    <w:p w:rsidR="00D24C50" w:rsidRPr="00E963A3" w:rsidRDefault="00D24C50">
      <w:pPr>
        <w:pStyle w:val="a6"/>
        <w:rPr>
          <w:szCs w:val="24"/>
        </w:rPr>
      </w:pPr>
      <w:r w:rsidRPr="00E963A3">
        <w:rPr>
          <w:szCs w:val="24"/>
        </w:rPr>
        <w:t>Направления и цели внеурочной деятельности:</w:t>
      </w:r>
    </w:p>
    <w:p w:rsidR="00D24C50" w:rsidRPr="00E963A3" w:rsidRDefault="00D24C50">
      <w:pPr>
        <w:pStyle w:val="a6"/>
        <w:rPr>
          <w:szCs w:val="24"/>
        </w:rPr>
      </w:pPr>
      <w:bookmarkStart w:id="708" w:name="anchor108421"/>
      <w:bookmarkEnd w:id="708"/>
      <w:r w:rsidRPr="00E963A3">
        <w:rPr>
          <w:szCs w:val="24"/>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D24C50" w:rsidRPr="00E963A3" w:rsidRDefault="00D24C50">
      <w:pPr>
        <w:pStyle w:val="a6"/>
        <w:rPr>
          <w:szCs w:val="24"/>
        </w:rPr>
      </w:pPr>
      <w:bookmarkStart w:id="709" w:name="anchor108422"/>
      <w:bookmarkEnd w:id="709"/>
      <w:r w:rsidRPr="00E963A3">
        <w:rPr>
          <w:szCs w:val="24"/>
        </w:rPr>
        <w:t xml:space="preserve">2. </w:t>
      </w:r>
      <w:bookmarkStart w:id="710" w:name="anchor108423"/>
      <w:bookmarkEnd w:id="710"/>
      <w:r w:rsidRPr="00E963A3">
        <w:rPr>
          <w:szCs w:val="24"/>
        </w:rPr>
        <w:t>Коммуникативная деятельность направлена на совершенствование функциональной коммуникативной грамотности, культуры общения.</w:t>
      </w:r>
    </w:p>
    <w:p w:rsidR="00D24C50" w:rsidRPr="00E963A3" w:rsidRDefault="00D24C50">
      <w:pPr>
        <w:pStyle w:val="a6"/>
        <w:rPr>
          <w:szCs w:val="24"/>
        </w:rPr>
      </w:pPr>
      <w:bookmarkStart w:id="711" w:name="anchor108424"/>
      <w:bookmarkEnd w:id="711"/>
      <w:r w:rsidRPr="00E963A3">
        <w:rPr>
          <w:szCs w:val="24"/>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D24C50" w:rsidRPr="00E963A3" w:rsidRDefault="00D24C50">
      <w:pPr>
        <w:pStyle w:val="a6"/>
        <w:rPr>
          <w:szCs w:val="24"/>
        </w:rPr>
      </w:pPr>
      <w:bookmarkStart w:id="712" w:name="anchor108425"/>
      <w:bookmarkEnd w:id="712"/>
      <w:r w:rsidRPr="00E963A3">
        <w:rPr>
          <w:szCs w:val="24"/>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D24C50" w:rsidRPr="00E963A3" w:rsidRDefault="00666853">
      <w:pPr>
        <w:pStyle w:val="a6"/>
        <w:rPr>
          <w:szCs w:val="24"/>
        </w:rPr>
      </w:pPr>
      <w:bookmarkStart w:id="713" w:name="anchor108426"/>
      <w:bookmarkStart w:id="714" w:name="anchor108428"/>
      <w:bookmarkStart w:id="715" w:name="anchor10843"/>
      <w:bookmarkStart w:id="716" w:name="anchor10844"/>
      <w:bookmarkEnd w:id="713"/>
      <w:bookmarkEnd w:id="714"/>
      <w:bookmarkEnd w:id="715"/>
      <w:bookmarkEnd w:id="716"/>
      <w:r w:rsidRPr="00E963A3">
        <w:rPr>
          <w:szCs w:val="24"/>
        </w:rPr>
        <w:t>38.3</w:t>
      </w:r>
      <w:r w:rsidR="00D24C50" w:rsidRPr="00E963A3">
        <w:rPr>
          <w:szCs w:val="24"/>
        </w:rPr>
        <w:t>. Основные направления внеурочной деятельности:</w:t>
      </w:r>
    </w:p>
    <w:p w:rsidR="00D24C50" w:rsidRPr="00E963A3" w:rsidRDefault="00D24C50">
      <w:pPr>
        <w:pStyle w:val="a6"/>
        <w:rPr>
          <w:szCs w:val="24"/>
        </w:rPr>
      </w:pPr>
      <w:bookmarkStart w:id="717" w:name="anchor18441"/>
      <w:bookmarkEnd w:id="717"/>
      <w:r w:rsidRPr="00E963A3">
        <w:rPr>
          <w:szCs w:val="24"/>
        </w:rPr>
        <w:t>1. Спортивно-оздоровительная деятельность</w:t>
      </w:r>
    </w:p>
    <w:p w:rsidR="00D24C50" w:rsidRPr="00E963A3" w:rsidRDefault="00D24C50" w:rsidP="00666853">
      <w:pPr>
        <w:pStyle w:val="a6"/>
        <w:rPr>
          <w:szCs w:val="24"/>
        </w:rPr>
      </w:pPr>
      <w:r w:rsidRPr="00E963A3">
        <w:rPr>
          <w:szCs w:val="24"/>
        </w:rPr>
        <w:t xml:space="preserve">Форма организации: </w:t>
      </w:r>
      <w:r w:rsidR="00666853" w:rsidRPr="00E963A3">
        <w:rPr>
          <w:szCs w:val="24"/>
        </w:rPr>
        <w:t>школьный спортивный клуб "Территория здоровья!"</w:t>
      </w:r>
      <w:r w:rsidRPr="00E963A3">
        <w:rPr>
          <w:szCs w:val="24"/>
        </w:rPr>
        <w:t>.</w:t>
      </w:r>
    </w:p>
    <w:p w:rsidR="00D24C50" w:rsidRPr="00E963A3" w:rsidRDefault="00D24C50">
      <w:pPr>
        <w:pStyle w:val="a6"/>
        <w:rPr>
          <w:szCs w:val="24"/>
        </w:rPr>
      </w:pPr>
      <w:r w:rsidRPr="00E963A3">
        <w:rPr>
          <w:szCs w:val="24"/>
        </w:rPr>
        <w:t>Цель: формирование представлений обучающихся о здоровом образе жизни, развитие физической активности и двигательных навыков</w:t>
      </w:r>
    </w:p>
    <w:p w:rsidR="00D24C50" w:rsidRPr="00E963A3" w:rsidRDefault="00D24C50" w:rsidP="003F656F">
      <w:pPr>
        <w:pStyle w:val="a6"/>
        <w:rPr>
          <w:szCs w:val="24"/>
        </w:rPr>
      </w:pPr>
      <w:bookmarkStart w:id="718" w:name="anchor18442"/>
      <w:bookmarkEnd w:id="718"/>
      <w:r w:rsidRPr="00E963A3">
        <w:rPr>
          <w:szCs w:val="24"/>
        </w:rPr>
        <w:t xml:space="preserve">2. </w:t>
      </w:r>
      <w:bookmarkStart w:id="719" w:name="anchor18443"/>
      <w:bookmarkEnd w:id="719"/>
      <w:r w:rsidRPr="00E963A3">
        <w:rPr>
          <w:szCs w:val="24"/>
        </w:rPr>
        <w:t>Коммуникативная деятельность.</w:t>
      </w:r>
    </w:p>
    <w:p w:rsidR="00D24C50" w:rsidRPr="00E963A3" w:rsidRDefault="00D24C50">
      <w:pPr>
        <w:pStyle w:val="a6"/>
        <w:rPr>
          <w:szCs w:val="24"/>
        </w:rPr>
      </w:pPr>
      <w:r w:rsidRPr="00E963A3">
        <w:rPr>
          <w:szCs w:val="24"/>
        </w:rPr>
        <w:t>"</w:t>
      </w:r>
      <w:r w:rsidR="003F656F" w:rsidRPr="00E963A3">
        <w:rPr>
          <w:szCs w:val="24"/>
        </w:rPr>
        <w:t xml:space="preserve">Разговор о </w:t>
      </w:r>
      <w:proofErr w:type="gramStart"/>
      <w:r w:rsidR="003F656F" w:rsidRPr="00E963A3">
        <w:rPr>
          <w:szCs w:val="24"/>
        </w:rPr>
        <w:t>важном</w:t>
      </w:r>
      <w:proofErr w:type="gramEnd"/>
      <w:r w:rsidRPr="00E963A3">
        <w:rPr>
          <w:szCs w:val="24"/>
        </w:rPr>
        <w:t>".</w:t>
      </w:r>
    </w:p>
    <w:p w:rsidR="00D24C50" w:rsidRPr="00E963A3" w:rsidRDefault="00D24C50">
      <w:pPr>
        <w:pStyle w:val="a6"/>
        <w:rPr>
          <w:szCs w:val="24"/>
        </w:rPr>
      </w:pPr>
      <w:r w:rsidRPr="00E963A3">
        <w:rPr>
          <w:szCs w:val="24"/>
        </w:rP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rsidR="00D24C50" w:rsidRPr="00E963A3" w:rsidRDefault="00D24C50" w:rsidP="003F656F">
      <w:pPr>
        <w:pStyle w:val="a6"/>
        <w:rPr>
          <w:szCs w:val="24"/>
        </w:rPr>
      </w:pPr>
      <w:r w:rsidRPr="00E963A3">
        <w:rPr>
          <w:szCs w:val="24"/>
        </w:rPr>
        <w:lastRenderedPageBreak/>
        <w:t xml:space="preserve">Форма организации: </w:t>
      </w:r>
    </w:p>
    <w:p w:rsidR="00D24C50" w:rsidRPr="00E963A3" w:rsidRDefault="003F656F">
      <w:pPr>
        <w:pStyle w:val="a6"/>
        <w:rPr>
          <w:szCs w:val="24"/>
        </w:rPr>
      </w:pPr>
      <w:bookmarkStart w:id="720" w:name="anchor18444"/>
      <w:bookmarkEnd w:id="720"/>
      <w:r w:rsidRPr="00E963A3">
        <w:rPr>
          <w:szCs w:val="24"/>
        </w:rPr>
        <w:t>3</w:t>
      </w:r>
      <w:r w:rsidR="00D24C50" w:rsidRPr="00E963A3">
        <w:rPr>
          <w:szCs w:val="24"/>
        </w:rPr>
        <w:t>. Художественно-эстетическая творческая деятельность.</w:t>
      </w:r>
    </w:p>
    <w:p w:rsidR="00D24C50" w:rsidRPr="00E963A3" w:rsidRDefault="00D24C50">
      <w:pPr>
        <w:pStyle w:val="a6"/>
        <w:rPr>
          <w:szCs w:val="24"/>
        </w:rPr>
      </w:pPr>
      <w:r w:rsidRPr="00E963A3">
        <w:rPr>
          <w:szCs w:val="24"/>
        </w:rPr>
        <w:t>"Рукотворный мир".</w:t>
      </w:r>
    </w:p>
    <w:p w:rsidR="00D24C50" w:rsidRPr="00E963A3" w:rsidRDefault="00D24C50">
      <w:pPr>
        <w:pStyle w:val="a6"/>
        <w:rPr>
          <w:szCs w:val="24"/>
        </w:rPr>
      </w:pPr>
      <w:r w:rsidRPr="00E963A3">
        <w:rPr>
          <w:szCs w:val="24"/>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D24C50" w:rsidRPr="00E963A3" w:rsidRDefault="00D24C50">
      <w:pPr>
        <w:pStyle w:val="a6"/>
        <w:rPr>
          <w:szCs w:val="24"/>
        </w:rPr>
      </w:pPr>
      <w:r w:rsidRPr="00E963A3">
        <w:rPr>
          <w:szCs w:val="24"/>
        </w:rPr>
        <w:t>Форма организации: творческие мастерские ("</w:t>
      </w:r>
      <w:proofErr w:type="spellStart"/>
      <w:r w:rsidR="003F656F" w:rsidRPr="00E963A3">
        <w:rPr>
          <w:szCs w:val="24"/>
        </w:rPr>
        <w:t>Трудовичок</w:t>
      </w:r>
      <w:proofErr w:type="spellEnd"/>
      <w:r w:rsidRPr="00E963A3">
        <w:rPr>
          <w:szCs w:val="24"/>
        </w:rPr>
        <w:t>", "</w:t>
      </w:r>
      <w:proofErr w:type="spellStart"/>
      <w:r w:rsidR="003F656F" w:rsidRPr="00E963A3">
        <w:rPr>
          <w:szCs w:val="24"/>
        </w:rPr>
        <w:t>Мастерилки</w:t>
      </w:r>
      <w:proofErr w:type="spellEnd"/>
      <w:r w:rsidRPr="00E963A3">
        <w:rPr>
          <w:szCs w:val="24"/>
        </w:rPr>
        <w:t>", "</w:t>
      </w:r>
      <w:r w:rsidR="003F656F" w:rsidRPr="00E963A3">
        <w:rPr>
          <w:szCs w:val="24"/>
        </w:rPr>
        <w:t>Школьное ателье», «Творческая мастерская»</w:t>
      </w:r>
      <w:r w:rsidRPr="00E963A3">
        <w:rPr>
          <w:szCs w:val="24"/>
        </w:rPr>
        <w:t>); выставки творческих работ.</w:t>
      </w:r>
    </w:p>
    <w:p w:rsidR="00D24C50" w:rsidRPr="00E963A3" w:rsidRDefault="003F656F">
      <w:pPr>
        <w:pStyle w:val="a6"/>
        <w:rPr>
          <w:szCs w:val="24"/>
        </w:rPr>
      </w:pPr>
      <w:bookmarkStart w:id="721" w:name="anchor18445"/>
      <w:bookmarkEnd w:id="721"/>
      <w:r w:rsidRPr="00E963A3">
        <w:rPr>
          <w:szCs w:val="24"/>
        </w:rPr>
        <w:t>4</w:t>
      </w:r>
      <w:r w:rsidR="00D24C50" w:rsidRPr="00E963A3">
        <w:rPr>
          <w:szCs w:val="24"/>
        </w:rPr>
        <w:t>. Информационная культура.</w:t>
      </w:r>
    </w:p>
    <w:p w:rsidR="00D24C50" w:rsidRPr="00E963A3" w:rsidRDefault="00D24C50">
      <w:pPr>
        <w:pStyle w:val="a6"/>
        <w:rPr>
          <w:szCs w:val="24"/>
        </w:rPr>
      </w:pPr>
      <w:r w:rsidRPr="00E963A3">
        <w:rPr>
          <w:szCs w:val="24"/>
        </w:rPr>
        <w:t>"</w:t>
      </w:r>
      <w:r w:rsidR="003F656F" w:rsidRPr="00E963A3">
        <w:rPr>
          <w:szCs w:val="24"/>
        </w:rPr>
        <w:t>Финансовая грамотность</w:t>
      </w:r>
      <w:r w:rsidRPr="00E963A3">
        <w:rPr>
          <w:szCs w:val="24"/>
        </w:rPr>
        <w:t>".</w:t>
      </w:r>
    </w:p>
    <w:p w:rsidR="00D24C50" w:rsidRPr="00E963A3" w:rsidRDefault="00D24C50">
      <w:pPr>
        <w:pStyle w:val="a6"/>
        <w:rPr>
          <w:szCs w:val="24"/>
        </w:rPr>
      </w:pPr>
      <w:r w:rsidRPr="00E963A3">
        <w:rPr>
          <w:szCs w:val="24"/>
        </w:rPr>
        <w:t>Цель: знакомство с миром современных технических устройств и культурой их использования.</w:t>
      </w:r>
    </w:p>
    <w:p w:rsidR="00D24C50" w:rsidRPr="00E963A3" w:rsidRDefault="00D24C50">
      <w:pPr>
        <w:pStyle w:val="a6"/>
        <w:rPr>
          <w:szCs w:val="24"/>
        </w:rPr>
      </w:pPr>
      <w:r w:rsidRPr="00E963A3">
        <w:rPr>
          <w:szCs w:val="24"/>
        </w:rPr>
        <w:t>Форма организации: система практических заняти</w:t>
      </w:r>
      <w:r w:rsidR="00666853" w:rsidRPr="00E963A3">
        <w:rPr>
          <w:szCs w:val="24"/>
        </w:rPr>
        <w:t xml:space="preserve">й с использованием компьютеров, </w:t>
      </w:r>
      <w:r w:rsidRPr="00E963A3">
        <w:rPr>
          <w:szCs w:val="24"/>
        </w:rPr>
        <w:t>технических устройств.</w:t>
      </w:r>
    </w:p>
    <w:p w:rsidR="00D24C50" w:rsidRPr="00E963A3" w:rsidRDefault="00D24C50">
      <w:pPr>
        <w:pStyle w:val="a6"/>
        <w:rPr>
          <w:szCs w:val="24"/>
        </w:rPr>
      </w:pPr>
      <w:bookmarkStart w:id="722" w:name="anchor18446"/>
      <w:bookmarkEnd w:id="722"/>
      <w:r w:rsidRPr="00E963A3">
        <w:rPr>
          <w:szCs w:val="24"/>
        </w:rPr>
        <w:t xml:space="preserve">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w:t>
      </w:r>
      <w:proofErr w:type="gramStart"/>
      <w:r w:rsidRPr="00E963A3">
        <w:rPr>
          <w:szCs w:val="24"/>
        </w:rPr>
        <w:t>для</w:t>
      </w:r>
      <w:proofErr w:type="gramEnd"/>
      <w:r w:rsidRPr="00E963A3">
        <w:rPr>
          <w:szCs w:val="24"/>
        </w:rPr>
        <w:t xml:space="preserve"> обучающихся с умственной отсталостью форме.</w:t>
      </w:r>
    </w:p>
    <w:p w:rsidR="00666853" w:rsidRPr="00E963A3" w:rsidRDefault="00666853" w:rsidP="00E84C8E">
      <w:pPr>
        <w:pStyle w:val="a6"/>
        <w:ind w:firstLine="0"/>
        <w:rPr>
          <w:szCs w:val="24"/>
        </w:rPr>
      </w:pPr>
    </w:p>
    <w:p w:rsidR="00D24C50" w:rsidRPr="00BA46EC" w:rsidRDefault="00666853">
      <w:pPr>
        <w:pStyle w:val="a6"/>
        <w:rPr>
          <w:szCs w:val="24"/>
        </w:rPr>
      </w:pPr>
      <w:bookmarkStart w:id="723" w:name="anchor1085"/>
      <w:bookmarkEnd w:id="723"/>
      <w:r w:rsidRPr="00BA46EC">
        <w:rPr>
          <w:b/>
          <w:szCs w:val="24"/>
        </w:rPr>
        <w:t>39</w:t>
      </w:r>
      <w:r w:rsidR="00D24C50" w:rsidRPr="00BA46EC">
        <w:rPr>
          <w:b/>
          <w:szCs w:val="24"/>
        </w:rPr>
        <w:t>.</w:t>
      </w:r>
      <w:r w:rsidR="00D24C50" w:rsidRPr="00BA46EC">
        <w:rPr>
          <w:szCs w:val="24"/>
        </w:rPr>
        <w:t xml:space="preserve"> </w:t>
      </w:r>
      <w:r w:rsidR="00464CE3">
        <w:rPr>
          <w:b/>
          <w:szCs w:val="24"/>
        </w:rPr>
        <w:t>Кадровые, финансовые, материально-технические</w:t>
      </w:r>
      <w:r w:rsidR="00D24C50" w:rsidRPr="00BA46EC">
        <w:rPr>
          <w:b/>
          <w:szCs w:val="24"/>
        </w:rPr>
        <w:t xml:space="preserve"> услови</w:t>
      </w:r>
      <w:r w:rsidR="00464CE3">
        <w:rPr>
          <w:b/>
          <w:szCs w:val="24"/>
        </w:rPr>
        <w:t>я</w:t>
      </w:r>
      <w:r w:rsidR="00854BD2">
        <w:rPr>
          <w:szCs w:val="24"/>
        </w:rPr>
        <w:t xml:space="preserve"> реализации АООП (вариант 1, 2).</w:t>
      </w:r>
    </w:p>
    <w:p w:rsidR="00BA46EC" w:rsidRPr="00BA46EC" w:rsidRDefault="00BA46EC">
      <w:pPr>
        <w:pStyle w:val="a6"/>
        <w:rPr>
          <w:szCs w:val="24"/>
        </w:rPr>
      </w:pPr>
    </w:p>
    <w:p w:rsidR="00BA46EC" w:rsidRPr="00B54CA8" w:rsidRDefault="00BA46EC" w:rsidP="00BA46EC">
      <w:pPr>
        <w:pStyle w:val="afb"/>
        <w:shd w:val="clear" w:color="auto" w:fill="FFFFFF"/>
        <w:spacing w:before="0" w:beforeAutospacing="0" w:after="0" w:afterAutospacing="0"/>
        <w:ind w:left="720"/>
        <w:jc w:val="both"/>
        <w:rPr>
          <w:color w:val="000000"/>
        </w:rPr>
      </w:pPr>
      <w:r w:rsidRPr="00B54CA8">
        <w:rPr>
          <w:color w:val="000000"/>
          <w:shd w:val="clear" w:color="auto" w:fill="FFFFFF"/>
        </w:rPr>
        <w:t>Школа - участник мероприятий Федерального проекта «Современная школа» национального проекта «Образование»</w:t>
      </w:r>
      <w:r w:rsidRPr="00B54CA8">
        <w:rPr>
          <w:color w:val="000000"/>
        </w:rPr>
        <w:t>.</w:t>
      </w:r>
    </w:p>
    <w:p w:rsidR="00BA46EC" w:rsidRPr="00B54CA8" w:rsidRDefault="00BA46EC" w:rsidP="00BA46EC">
      <w:pPr>
        <w:pStyle w:val="afb"/>
        <w:shd w:val="clear" w:color="auto" w:fill="FFFFFF"/>
        <w:spacing w:before="0" w:beforeAutospacing="0" w:after="0" w:afterAutospacing="0"/>
        <w:jc w:val="both"/>
        <w:rPr>
          <w:color w:val="000000"/>
        </w:rPr>
      </w:pPr>
      <w:r w:rsidRPr="00B54CA8">
        <w:rPr>
          <w:color w:val="000000"/>
        </w:rPr>
        <w:t xml:space="preserve">- Обновлено оборудование/оснащение </w:t>
      </w:r>
      <w:r w:rsidRPr="00B54CA8">
        <w:rPr>
          <w:bCs/>
        </w:rPr>
        <w:t>мастерских для реализации предметной области «Технология»:</w:t>
      </w:r>
    </w:p>
    <w:p w:rsidR="00BA46EC" w:rsidRPr="00B54CA8" w:rsidRDefault="00BA46EC" w:rsidP="00BA46EC">
      <w:pPr>
        <w:rPr>
          <w:szCs w:val="24"/>
        </w:rPr>
      </w:pPr>
      <w:r w:rsidRPr="00B54CA8">
        <w:rPr>
          <w:szCs w:val="24"/>
        </w:rPr>
        <w:t>Оборудование для сельскохозяйственного профиля</w:t>
      </w:r>
    </w:p>
    <w:p w:rsidR="00BA46EC" w:rsidRPr="00B54CA8" w:rsidRDefault="00BA46EC" w:rsidP="00BA46EC">
      <w:pPr>
        <w:rPr>
          <w:szCs w:val="24"/>
        </w:rPr>
      </w:pPr>
      <w:r w:rsidRPr="00B54CA8">
        <w:rPr>
          <w:szCs w:val="24"/>
        </w:rPr>
        <w:t>Оборудование для швейной мастерской</w:t>
      </w:r>
    </w:p>
    <w:p w:rsidR="00BA46EC" w:rsidRPr="00B54CA8" w:rsidRDefault="00BA46EC" w:rsidP="00BA46EC">
      <w:pPr>
        <w:rPr>
          <w:bCs/>
          <w:szCs w:val="24"/>
        </w:rPr>
      </w:pPr>
      <w:r w:rsidRPr="00B54CA8">
        <w:rPr>
          <w:bCs/>
          <w:szCs w:val="24"/>
        </w:rPr>
        <w:t>Оборудование кабинета «Основы социальной жизни»</w:t>
      </w:r>
    </w:p>
    <w:p w:rsidR="00BA46EC" w:rsidRPr="00B54CA8" w:rsidRDefault="00BA46EC" w:rsidP="00BA46EC">
      <w:pPr>
        <w:rPr>
          <w:bCs/>
          <w:szCs w:val="24"/>
        </w:rPr>
      </w:pPr>
      <w:r w:rsidRPr="00B54CA8">
        <w:rPr>
          <w:color w:val="000000"/>
          <w:szCs w:val="24"/>
        </w:rPr>
        <w:t xml:space="preserve">- Обновлено оборудование/оснащение </w:t>
      </w:r>
      <w:r w:rsidRPr="00B54CA8">
        <w:rPr>
          <w:bCs/>
          <w:szCs w:val="24"/>
        </w:rPr>
        <w:t>учебных кабинетов и помещений для организации качественного доступного образования обучающихся с ОВЗ:</w:t>
      </w:r>
    </w:p>
    <w:p w:rsidR="00BA46EC" w:rsidRPr="00B54CA8" w:rsidRDefault="00BA46EC" w:rsidP="00BA46EC">
      <w:pPr>
        <w:rPr>
          <w:szCs w:val="24"/>
        </w:rPr>
      </w:pPr>
      <w:r w:rsidRPr="00B54CA8">
        <w:rPr>
          <w:bCs/>
          <w:szCs w:val="24"/>
        </w:rPr>
        <w:t>Мобильный компьютерный класс</w:t>
      </w:r>
    </w:p>
    <w:p w:rsidR="00BA46EC" w:rsidRPr="00B54CA8" w:rsidRDefault="00BA46EC" w:rsidP="00BA46EC">
      <w:pPr>
        <w:rPr>
          <w:bCs/>
          <w:szCs w:val="24"/>
        </w:rPr>
      </w:pPr>
      <w:r w:rsidRPr="00B54CA8">
        <w:rPr>
          <w:bCs/>
          <w:szCs w:val="24"/>
        </w:rPr>
        <w:t>Столы ученически</w:t>
      </w:r>
      <w:proofErr w:type="gramStart"/>
      <w:r w:rsidRPr="00B54CA8">
        <w:rPr>
          <w:bCs/>
          <w:szCs w:val="24"/>
        </w:rPr>
        <w:t>е(</w:t>
      </w:r>
      <w:proofErr w:type="gramEnd"/>
      <w:r w:rsidRPr="00B54CA8">
        <w:rPr>
          <w:bCs/>
          <w:szCs w:val="24"/>
        </w:rPr>
        <w:t>парты) с регулятором наклона .</w:t>
      </w:r>
    </w:p>
    <w:p w:rsidR="00BA46EC" w:rsidRPr="00B54CA8" w:rsidRDefault="00BA46EC" w:rsidP="00BA46EC">
      <w:pPr>
        <w:rPr>
          <w:bCs/>
          <w:szCs w:val="24"/>
        </w:rPr>
      </w:pPr>
      <w:r w:rsidRPr="00B54CA8">
        <w:rPr>
          <w:bCs/>
          <w:szCs w:val="24"/>
        </w:rPr>
        <w:t xml:space="preserve">Стулья ученические с регулятором по высоте </w:t>
      </w:r>
    </w:p>
    <w:p w:rsidR="00BA46EC" w:rsidRPr="00B54CA8" w:rsidRDefault="00BA46EC" w:rsidP="00BA46EC">
      <w:pPr>
        <w:rPr>
          <w:szCs w:val="24"/>
        </w:rPr>
      </w:pPr>
      <w:r w:rsidRPr="00B54CA8">
        <w:rPr>
          <w:szCs w:val="24"/>
        </w:rPr>
        <w:t>Шкафы для учебных пособий</w:t>
      </w:r>
    </w:p>
    <w:p w:rsidR="00BA46EC" w:rsidRPr="00B54CA8" w:rsidRDefault="00BA46EC" w:rsidP="00BA46EC">
      <w:pPr>
        <w:rPr>
          <w:bCs/>
          <w:szCs w:val="24"/>
        </w:rPr>
      </w:pPr>
      <w:r w:rsidRPr="00B54CA8">
        <w:rPr>
          <w:color w:val="000000"/>
          <w:szCs w:val="24"/>
        </w:rPr>
        <w:t xml:space="preserve">- Обновлено оборудование/оснащение </w:t>
      </w:r>
      <w:r w:rsidRPr="00B54CA8">
        <w:rPr>
          <w:bCs/>
          <w:szCs w:val="24"/>
        </w:rPr>
        <w:t xml:space="preserve">психолого-педагогического сопровождения и коррекционной работы </w:t>
      </w:r>
    </w:p>
    <w:p w:rsidR="00BA46EC" w:rsidRPr="00B54CA8" w:rsidRDefault="00BA46EC" w:rsidP="00BA46EC">
      <w:pPr>
        <w:rPr>
          <w:bCs/>
          <w:szCs w:val="24"/>
          <w:u w:val="single"/>
        </w:rPr>
      </w:pPr>
      <w:r w:rsidRPr="00B54CA8">
        <w:rPr>
          <w:bCs/>
          <w:szCs w:val="24"/>
          <w:u w:val="single"/>
        </w:rPr>
        <w:t>Оборудование для сенсорной комнаты:</w:t>
      </w:r>
    </w:p>
    <w:p w:rsidR="00BA46EC" w:rsidRPr="00B54CA8" w:rsidRDefault="00BA46EC" w:rsidP="00BA46EC">
      <w:pPr>
        <w:rPr>
          <w:bCs/>
          <w:szCs w:val="24"/>
        </w:rPr>
      </w:pPr>
      <w:r w:rsidRPr="00B54CA8">
        <w:rPr>
          <w:bCs/>
          <w:szCs w:val="24"/>
        </w:rPr>
        <w:t>1. Мягкие модули (набор)</w:t>
      </w:r>
    </w:p>
    <w:p w:rsidR="00BA46EC" w:rsidRPr="00B54CA8" w:rsidRDefault="00BA46EC" w:rsidP="00BA46EC">
      <w:pPr>
        <w:rPr>
          <w:bCs/>
          <w:szCs w:val="24"/>
        </w:rPr>
      </w:pPr>
      <w:r w:rsidRPr="00B54CA8">
        <w:rPr>
          <w:bCs/>
          <w:szCs w:val="24"/>
        </w:rPr>
        <w:t>2.Пуф с гранулами</w:t>
      </w:r>
    </w:p>
    <w:p w:rsidR="00BA46EC" w:rsidRPr="00B54CA8" w:rsidRDefault="00BA46EC" w:rsidP="00BA46EC">
      <w:pPr>
        <w:rPr>
          <w:bCs/>
          <w:szCs w:val="24"/>
        </w:rPr>
      </w:pPr>
      <w:r w:rsidRPr="00B54CA8">
        <w:rPr>
          <w:bCs/>
          <w:szCs w:val="24"/>
        </w:rPr>
        <w:t>3. Сухой бассейн с шариками</w:t>
      </w:r>
    </w:p>
    <w:p w:rsidR="00BA46EC" w:rsidRPr="00B54CA8" w:rsidRDefault="00BA46EC" w:rsidP="00BA46EC">
      <w:pPr>
        <w:rPr>
          <w:bCs/>
          <w:szCs w:val="24"/>
        </w:rPr>
      </w:pPr>
      <w:r w:rsidRPr="00B54CA8">
        <w:rPr>
          <w:bCs/>
          <w:szCs w:val="24"/>
        </w:rPr>
        <w:t>4. Набор для развития сенсомоторных навыков</w:t>
      </w:r>
    </w:p>
    <w:p w:rsidR="00BA46EC" w:rsidRPr="00B54CA8" w:rsidRDefault="00BA46EC" w:rsidP="00BA46EC">
      <w:pPr>
        <w:rPr>
          <w:bCs/>
          <w:szCs w:val="24"/>
        </w:rPr>
      </w:pPr>
      <w:r w:rsidRPr="00B54CA8">
        <w:rPr>
          <w:bCs/>
          <w:szCs w:val="24"/>
        </w:rPr>
        <w:t>5. Тактильные панели (набор)</w:t>
      </w:r>
    </w:p>
    <w:p w:rsidR="00BA46EC" w:rsidRPr="00B54CA8" w:rsidRDefault="00BA46EC" w:rsidP="00BA46EC">
      <w:pPr>
        <w:rPr>
          <w:bCs/>
          <w:szCs w:val="24"/>
        </w:rPr>
      </w:pPr>
      <w:r w:rsidRPr="00B54CA8">
        <w:rPr>
          <w:bCs/>
          <w:szCs w:val="24"/>
        </w:rPr>
        <w:t>6. Ковер из матов, в том числе с цветным наполнителем</w:t>
      </w:r>
    </w:p>
    <w:p w:rsidR="00BA46EC" w:rsidRPr="00B54CA8" w:rsidRDefault="00BA46EC" w:rsidP="00BA46EC">
      <w:pPr>
        <w:rPr>
          <w:bCs/>
          <w:szCs w:val="24"/>
        </w:rPr>
      </w:pPr>
      <w:r w:rsidRPr="00B54CA8">
        <w:rPr>
          <w:bCs/>
          <w:szCs w:val="24"/>
        </w:rPr>
        <w:t>7. Набор светильников для создания световых и цветовых эффектов на стене</w:t>
      </w:r>
    </w:p>
    <w:p w:rsidR="00BA46EC" w:rsidRPr="00B54CA8" w:rsidRDefault="00BA46EC" w:rsidP="00BA46EC">
      <w:pPr>
        <w:rPr>
          <w:bCs/>
          <w:szCs w:val="24"/>
        </w:rPr>
      </w:pPr>
      <w:r w:rsidRPr="00B54CA8">
        <w:rPr>
          <w:bCs/>
          <w:szCs w:val="24"/>
        </w:rPr>
        <w:t>8. Панель/панно Кривое зеркало</w:t>
      </w:r>
    </w:p>
    <w:p w:rsidR="00BA46EC" w:rsidRPr="00B54CA8" w:rsidRDefault="00BA46EC" w:rsidP="00BA46EC">
      <w:pPr>
        <w:rPr>
          <w:bCs/>
          <w:szCs w:val="24"/>
        </w:rPr>
      </w:pPr>
      <w:r w:rsidRPr="00B54CA8">
        <w:rPr>
          <w:bCs/>
          <w:szCs w:val="24"/>
        </w:rPr>
        <w:t>9. Панель/панно Звездное небо</w:t>
      </w:r>
    </w:p>
    <w:p w:rsidR="00BA46EC" w:rsidRPr="00B54CA8" w:rsidRDefault="00BA46EC" w:rsidP="00BA46EC">
      <w:pPr>
        <w:rPr>
          <w:bCs/>
          <w:szCs w:val="24"/>
        </w:rPr>
      </w:pPr>
      <w:r w:rsidRPr="00B54CA8">
        <w:rPr>
          <w:bCs/>
          <w:szCs w:val="24"/>
        </w:rPr>
        <w:t>10. Воздушно-пузырьковая колонна</w:t>
      </w:r>
    </w:p>
    <w:p w:rsidR="00BA46EC" w:rsidRPr="00B54CA8" w:rsidRDefault="00BA46EC" w:rsidP="00BA46EC">
      <w:pPr>
        <w:rPr>
          <w:bCs/>
          <w:szCs w:val="24"/>
        </w:rPr>
      </w:pPr>
      <w:r w:rsidRPr="00B54CA8">
        <w:rPr>
          <w:bCs/>
          <w:szCs w:val="24"/>
        </w:rPr>
        <w:t>11. Зеркала (панели на стену)</w:t>
      </w:r>
    </w:p>
    <w:p w:rsidR="00BA46EC" w:rsidRPr="00B54CA8" w:rsidRDefault="00BA46EC" w:rsidP="00BA46EC">
      <w:pPr>
        <w:rPr>
          <w:bCs/>
          <w:szCs w:val="24"/>
        </w:rPr>
      </w:pPr>
      <w:r w:rsidRPr="00B54CA8">
        <w:rPr>
          <w:bCs/>
          <w:szCs w:val="24"/>
        </w:rPr>
        <w:t>12. Подвесной модуль «Сухой дождь»</w:t>
      </w:r>
    </w:p>
    <w:p w:rsidR="00BA46EC" w:rsidRPr="00B54CA8" w:rsidRDefault="00BA46EC" w:rsidP="00BA46EC">
      <w:pPr>
        <w:rPr>
          <w:bCs/>
          <w:szCs w:val="24"/>
        </w:rPr>
      </w:pPr>
      <w:r w:rsidRPr="00B54CA8">
        <w:rPr>
          <w:bCs/>
          <w:szCs w:val="24"/>
        </w:rPr>
        <w:t>13. Сенсорная дорожка для хождения босиком</w:t>
      </w:r>
    </w:p>
    <w:p w:rsidR="00BA46EC" w:rsidRPr="00B54CA8" w:rsidRDefault="00BA46EC" w:rsidP="00BA46EC">
      <w:pPr>
        <w:rPr>
          <w:bCs/>
          <w:szCs w:val="24"/>
        </w:rPr>
      </w:pPr>
      <w:r w:rsidRPr="00B54CA8">
        <w:rPr>
          <w:bCs/>
          <w:szCs w:val="24"/>
        </w:rPr>
        <w:t xml:space="preserve">14. Интерактивная песочница </w:t>
      </w:r>
      <w:proofErr w:type="spellStart"/>
      <w:r w:rsidRPr="00B54CA8">
        <w:rPr>
          <w:bCs/>
          <w:szCs w:val="24"/>
          <w:lang w:val="en-US"/>
        </w:rPr>
        <w:t>isand</w:t>
      </w:r>
      <w:proofErr w:type="spellEnd"/>
      <w:r w:rsidRPr="00B54CA8">
        <w:rPr>
          <w:bCs/>
          <w:szCs w:val="24"/>
        </w:rPr>
        <w:t xml:space="preserve"> </w:t>
      </w:r>
      <w:r w:rsidRPr="00B54CA8">
        <w:rPr>
          <w:bCs/>
          <w:szCs w:val="24"/>
          <w:lang w:val="en-US"/>
        </w:rPr>
        <w:t>Box</w:t>
      </w:r>
    </w:p>
    <w:p w:rsidR="00BA46EC" w:rsidRPr="00B54CA8" w:rsidRDefault="00BA46EC" w:rsidP="00BA46EC">
      <w:pPr>
        <w:rPr>
          <w:bCs/>
          <w:szCs w:val="24"/>
        </w:rPr>
      </w:pPr>
      <w:r w:rsidRPr="00B54CA8">
        <w:rPr>
          <w:bCs/>
          <w:szCs w:val="24"/>
        </w:rPr>
        <w:lastRenderedPageBreak/>
        <w:t>- Дидактическое, методическое оборудование для обучения и коррекционно-развивающей работы:</w:t>
      </w:r>
    </w:p>
    <w:p w:rsidR="00BA46EC" w:rsidRPr="00B54CA8" w:rsidRDefault="00BA46EC" w:rsidP="00BA46EC">
      <w:pPr>
        <w:rPr>
          <w:bCs/>
          <w:szCs w:val="24"/>
        </w:rPr>
      </w:pPr>
      <w:r w:rsidRPr="00B54CA8">
        <w:rPr>
          <w:bCs/>
          <w:szCs w:val="24"/>
        </w:rPr>
        <w:t>1. Диагностические материалы и дидактические пособия для коррекционно-развивающей работы для учителя-логопеда</w:t>
      </w:r>
    </w:p>
    <w:p w:rsidR="00BA46EC" w:rsidRPr="00B54CA8" w:rsidRDefault="00BA46EC" w:rsidP="00BA46EC">
      <w:pPr>
        <w:rPr>
          <w:bCs/>
          <w:szCs w:val="24"/>
        </w:rPr>
      </w:pPr>
      <w:r w:rsidRPr="00B54CA8">
        <w:rPr>
          <w:bCs/>
          <w:szCs w:val="24"/>
        </w:rPr>
        <w:t>2. Диагностические материалы и дидактические пособия для коррекционно-развивающей работы для педагога-психолога</w:t>
      </w:r>
    </w:p>
    <w:p w:rsidR="00BA46EC" w:rsidRPr="00B54CA8" w:rsidRDefault="00BA46EC" w:rsidP="00BA46EC">
      <w:pPr>
        <w:rPr>
          <w:bCs/>
          <w:szCs w:val="24"/>
        </w:rPr>
      </w:pPr>
      <w:r w:rsidRPr="00B54CA8">
        <w:rPr>
          <w:bCs/>
          <w:szCs w:val="24"/>
        </w:rPr>
        <w:t>3. Диагностические материалы и дидактические пособия для коррекционно-развивающей работы для учителя-дефектолога</w:t>
      </w:r>
    </w:p>
    <w:p w:rsidR="00BA46EC" w:rsidRPr="00B54CA8" w:rsidRDefault="00BA46EC" w:rsidP="00BA46EC">
      <w:pPr>
        <w:rPr>
          <w:bCs/>
          <w:szCs w:val="24"/>
        </w:rPr>
      </w:pPr>
      <w:r w:rsidRPr="00B54CA8">
        <w:rPr>
          <w:bCs/>
          <w:szCs w:val="24"/>
        </w:rPr>
        <w:t>4. Дидактическое и методическое оборудование для диагностики, консультирования, индивидуальных и групповых кор</w:t>
      </w:r>
      <w:r w:rsidR="00B54CA8" w:rsidRPr="00B54CA8">
        <w:rPr>
          <w:bCs/>
          <w:szCs w:val="24"/>
        </w:rPr>
        <w:t>р</w:t>
      </w:r>
      <w:r w:rsidRPr="00B54CA8">
        <w:rPr>
          <w:bCs/>
          <w:szCs w:val="24"/>
        </w:rPr>
        <w:t xml:space="preserve">екционно-развивающих занятий с </w:t>
      </w:r>
      <w:proofErr w:type="gramStart"/>
      <w:r w:rsidRPr="00B54CA8">
        <w:rPr>
          <w:bCs/>
          <w:szCs w:val="24"/>
        </w:rPr>
        <w:t>обучающимися</w:t>
      </w:r>
      <w:proofErr w:type="gramEnd"/>
    </w:p>
    <w:p w:rsidR="00BA46EC" w:rsidRPr="00B54CA8" w:rsidRDefault="00BA46EC" w:rsidP="00BA46EC">
      <w:pPr>
        <w:rPr>
          <w:bCs/>
          <w:szCs w:val="24"/>
        </w:rPr>
      </w:pPr>
      <w:r w:rsidRPr="00B54CA8">
        <w:rPr>
          <w:bCs/>
          <w:szCs w:val="24"/>
        </w:rPr>
        <w:t>- Аппаратно-програм</w:t>
      </w:r>
      <w:r w:rsidR="00B54CA8" w:rsidRPr="00B54CA8">
        <w:rPr>
          <w:bCs/>
          <w:szCs w:val="24"/>
        </w:rPr>
        <w:t>м</w:t>
      </w:r>
      <w:r w:rsidRPr="00B54CA8">
        <w:rPr>
          <w:bCs/>
          <w:szCs w:val="24"/>
        </w:rPr>
        <w:t xml:space="preserve">ный комплекс оценки здоровья </w:t>
      </w:r>
      <w:proofErr w:type="gramStart"/>
      <w:r w:rsidRPr="00B54CA8">
        <w:rPr>
          <w:bCs/>
          <w:szCs w:val="24"/>
        </w:rPr>
        <w:t>обучающихся</w:t>
      </w:r>
      <w:proofErr w:type="gramEnd"/>
      <w:r w:rsidRPr="00B54CA8">
        <w:rPr>
          <w:bCs/>
          <w:szCs w:val="24"/>
        </w:rPr>
        <w:t>:</w:t>
      </w:r>
    </w:p>
    <w:p w:rsidR="00BA46EC" w:rsidRPr="00B54CA8" w:rsidRDefault="00BA46EC" w:rsidP="00BA46EC">
      <w:pPr>
        <w:rPr>
          <w:bCs/>
          <w:szCs w:val="24"/>
        </w:rPr>
      </w:pPr>
      <w:r w:rsidRPr="00B54CA8">
        <w:rPr>
          <w:bCs/>
          <w:szCs w:val="24"/>
        </w:rPr>
        <w:t xml:space="preserve">1. Оборудование для скрининга соматического, психического и социального здоровья </w:t>
      </w:r>
      <w:proofErr w:type="gramStart"/>
      <w:r w:rsidRPr="00B54CA8">
        <w:rPr>
          <w:bCs/>
          <w:szCs w:val="24"/>
        </w:rPr>
        <w:t>обучающихся</w:t>
      </w:r>
      <w:proofErr w:type="gramEnd"/>
    </w:p>
    <w:p w:rsidR="00BA46EC" w:rsidRPr="00B54CA8" w:rsidRDefault="00BA46EC" w:rsidP="00BA46EC">
      <w:pPr>
        <w:rPr>
          <w:bCs/>
          <w:szCs w:val="24"/>
        </w:rPr>
      </w:pPr>
      <w:r w:rsidRPr="00B54CA8">
        <w:rPr>
          <w:bCs/>
          <w:szCs w:val="24"/>
        </w:rPr>
        <w:t>2. Информационные материалы и обучающие пособия по вопросам формирования здорового образа жизни</w:t>
      </w:r>
    </w:p>
    <w:p w:rsidR="00BA46EC" w:rsidRPr="00B54CA8" w:rsidRDefault="00BA46EC" w:rsidP="00BA46EC">
      <w:pPr>
        <w:rPr>
          <w:bCs/>
          <w:szCs w:val="24"/>
        </w:rPr>
      </w:pPr>
      <w:r w:rsidRPr="00B54CA8">
        <w:rPr>
          <w:bCs/>
          <w:szCs w:val="24"/>
        </w:rPr>
        <w:t>- Специализированное оборудование:</w:t>
      </w:r>
    </w:p>
    <w:p w:rsidR="00BA46EC" w:rsidRPr="00B54CA8" w:rsidRDefault="00BA46EC" w:rsidP="00BA46EC">
      <w:pPr>
        <w:rPr>
          <w:bCs/>
          <w:szCs w:val="24"/>
        </w:rPr>
      </w:pPr>
      <w:r w:rsidRPr="00B54CA8">
        <w:rPr>
          <w:bCs/>
          <w:szCs w:val="24"/>
        </w:rPr>
        <w:t>1. Интерактивный стол логопеда</w:t>
      </w:r>
    </w:p>
    <w:p w:rsidR="00BA46EC" w:rsidRPr="00B54CA8" w:rsidRDefault="00BA46EC" w:rsidP="00BA46EC">
      <w:pPr>
        <w:rPr>
          <w:bCs/>
          <w:szCs w:val="24"/>
        </w:rPr>
      </w:pPr>
      <w:r w:rsidRPr="00B54CA8">
        <w:rPr>
          <w:bCs/>
          <w:szCs w:val="24"/>
        </w:rPr>
        <w:t>3. Программно-методический комплекс развития речи</w:t>
      </w:r>
    </w:p>
    <w:p w:rsidR="00BA46EC" w:rsidRPr="00B54CA8" w:rsidRDefault="00BA46EC" w:rsidP="00BA46EC">
      <w:pPr>
        <w:rPr>
          <w:bCs/>
          <w:szCs w:val="24"/>
        </w:rPr>
      </w:pPr>
      <w:r w:rsidRPr="00B54CA8">
        <w:rPr>
          <w:bCs/>
          <w:szCs w:val="24"/>
        </w:rPr>
        <w:t>4. Логопедическая парта</w:t>
      </w:r>
    </w:p>
    <w:p w:rsidR="00BA46EC" w:rsidRPr="00B54CA8" w:rsidRDefault="00BA46EC" w:rsidP="00BA46EC">
      <w:pPr>
        <w:rPr>
          <w:bCs/>
          <w:szCs w:val="24"/>
        </w:rPr>
      </w:pPr>
      <w:r w:rsidRPr="00B54CA8">
        <w:rPr>
          <w:bCs/>
          <w:szCs w:val="24"/>
        </w:rPr>
        <w:t>5. Логопедический тренажер Дельфа-142</w:t>
      </w:r>
    </w:p>
    <w:p w:rsidR="00BA46EC" w:rsidRPr="00B54CA8" w:rsidRDefault="00BA46EC" w:rsidP="00BA46EC">
      <w:pPr>
        <w:pStyle w:val="afb"/>
        <w:shd w:val="clear" w:color="auto" w:fill="FFFFFF"/>
        <w:spacing w:before="0" w:beforeAutospacing="0" w:after="0" w:afterAutospacing="0"/>
        <w:jc w:val="both"/>
        <w:rPr>
          <w:color w:val="000000"/>
        </w:rPr>
      </w:pPr>
      <w:r w:rsidRPr="00B54CA8">
        <w:rPr>
          <w:color w:val="000000"/>
        </w:rPr>
        <w:t>Созданные специальные условия в школе-интернате для обучения и воспитания  включают в себя использование:</w:t>
      </w:r>
    </w:p>
    <w:p w:rsidR="00BA46EC" w:rsidRPr="00B54CA8" w:rsidRDefault="00BA46EC" w:rsidP="00BA46EC">
      <w:pPr>
        <w:pStyle w:val="afb"/>
        <w:shd w:val="clear" w:color="auto" w:fill="FFFFFF"/>
        <w:spacing w:before="0" w:beforeAutospacing="0" w:after="0" w:afterAutospacing="0"/>
        <w:jc w:val="both"/>
        <w:rPr>
          <w:color w:val="000000"/>
        </w:rPr>
      </w:pPr>
      <w:r w:rsidRPr="00B54CA8">
        <w:rPr>
          <w:color w:val="000000"/>
        </w:rPr>
        <w:t>-специальных образовательных программ и методов обучения и воспитания,</w:t>
      </w:r>
    </w:p>
    <w:p w:rsidR="00BA46EC" w:rsidRPr="00B54CA8" w:rsidRDefault="00BA46EC" w:rsidP="00BA46EC">
      <w:pPr>
        <w:pStyle w:val="afb"/>
        <w:shd w:val="clear" w:color="auto" w:fill="FFFFFF"/>
        <w:spacing w:before="0" w:beforeAutospacing="0" w:after="0" w:afterAutospacing="0"/>
        <w:jc w:val="both"/>
        <w:rPr>
          <w:color w:val="000000"/>
        </w:rPr>
      </w:pPr>
      <w:r w:rsidRPr="00B54CA8">
        <w:rPr>
          <w:color w:val="000000"/>
        </w:rPr>
        <w:t>- специальных учебников, учебных пособий и дидактических материалов,</w:t>
      </w:r>
    </w:p>
    <w:p w:rsidR="00BA46EC" w:rsidRPr="00B54CA8" w:rsidRDefault="00BA46EC" w:rsidP="00BA46EC">
      <w:pPr>
        <w:ind w:firstLine="0"/>
        <w:rPr>
          <w:color w:val="000000"/>
          <w:szCs w:val="24"/>
        </w:rPr>
      </w:pPr>
      <w:r w:rsidRPr="00B54CA8">
        <w:rPr>
          <w:color w:val="000000"/>
          <w:szCs w:val="24"/>
        </w:rPr>
        <w:t>- специальных технических средств обучения коллективного и индивидуального пользования,</w:t>
      </w:r>
      <w:r w:rsidRPr="00B54CA8">
        <w:rPr>
          <w:bCs/>
          <w:szCs w:val="24"/>
        </w:rPr>
        <w:t xml:space="preserve"> </w:t>
      </w:r>
    </w:p>
    <w:p w:rsidR="00BA46EC" w:rsidRPr="00B54CA8" w:rsidRDefault="00BA46EC" w:rsidP="00BA46EC">
      <w:pPr>
        <w:pStyle w:val="afb"/>
        <w:shd w:val="clear" w:color="auto" w:fill="FFFFFF"/>
        <w:spacing w:before="0" w:beforeAutospacing="0" w:after="0" w:afterAutospacing="0"/>
        <w:jc w:val="both"/>
        <w:rPr>
          <w:color w:val="000000"/>
        </w:rPr>
      </w:pPr>
      <w:r w:rsidRPr="00B54CA8">
        <w:rPr>
          <w:color w:val="000000"/>
        </w:rPr>
        <w:t xml:space="preserve">- предоставление услуг ассистента (помощника), оказывающего </w:t>
      </w:r>
      <w:proofErr w:type="gramStart"/>
      <w:r w:rsidRPr="00B54CA8">
        <w:rPr>
          <w:color w:val="000000"/>
        </w:rPr>
        <w:t>обучающимся</w:t>
      </w:r>
      <w:proofErr w:type="gramEnd"/>
      <w:r w:rsidRPr="00B54CA8">
        <w:rPr>
          <w:color w:val="000000"/>
        </w:rPr>
        <w:t xml:space="preserve"> необходимую техническую помощь,</w:t>
      </w:r>
    </w:p>
    <w:p w:rsidR="00BA46EC" w:rsidRPr="00B54CA8" w:rsidRDefault="00BA46EC" w:rsidP="00BA46EC">
      <w:pPr>
        <w:ind w:firstLine="0"/>
        <w:rPr>
          <w:bCs/>
          <w:szCs w:val="24"/>
        </w:rPr>
      </w:pPr>
      <w:r w:rsidRPr="00B54CA8">
        <w:rPr>
          <w:color w:val="000000"/>
          <w:szCs w:val="24"/>
        </w:rPr>
        <w:t>- проведение групповых и индивидуальных коррекционных занятий,</w:t>
      </w:r>
      <w:r w:rsidRPr="00B54CA8">
        <w:rPr>
          <w:bCs/>
          <w:szCs w:val="24"/>
        </w:rPr>
        <w:t xml:space="preserve"> </w:t>
      </w:r>
      <w:r w:rsidRPr="00B54CA8">
        <w:rPr>
          <w:color w:val="000000"/>
          <w:szCs w:val="24"/>
        </w:rPr>
        <w:t>обеспечение доступа в здания организаций, осуществляющих образовательную деятельность.</w:t>
      </w:r>
    </w:p>
    <w:p w:rsidR="00BA46EC" w:rsidRPr="00B54CA8" w:rsidRDefault="00BA46EC" w:rsidP="00BA46EC">
      <w:pPr>
        <w:pStyle w:val="af7"/>
        <w:jc w:val="both"/>
        <w:rPr>
          <w:rFonts w:ascii="Times New Roman" w:hAnsi="Times New Roman" w:cs="Times New Roman"/>
          <w:sz w:val="24"/>
          <w:szCs w:val="24"/>
        </w:rPr>
      </w:pPr>
      <w:r w:rsidRPr="00B54CA8">
        <w:rPr>
          <w:rFonts w:ascii="Times New Roman" w:hAnsi="Times New Roman" w:cs="Times New Roman"/>
          <w:sz w:val="24"/>
          <w:szCs w:val="24"/>
        </w:rPr>
        <w:t>В Школе  имеются условия для качественного, доступного предоставления инвалидам образовательных услуг,  в том числе в дистанционном режиме и на дому в рамках реализации Федерального проекта «Современная школа» национального проекта «Образование»:</w:t>
      </w:r>
    </w:p>
    <w:p w:rsidR="00BA46EC" w:rsidRPr="00B54CA8" w:rsidRDefault="00BA46EC" w:rsidP="00BA46EC">
      <w:pPr>
        <w:pStyle w:val="af7"/>
        <w:jc w:val="both"/>
        <w:rPr>
          <w:rFonts w:ascii="Times New Roman" w:hAnsi="Times New Roman" w:cs="Times New Roman"/>
          <w:color w:val="000000"/>
          <w:sz w:val="24"/>
          <w:szCs w:val="24"/>
        </w:rPr>
      </w:pPr>
      <w:r w:rsidRPr="00B54CA8">
        <w:rPr>
          <w:rFonts w:ascii="Times New Roman" w:hAnsi="Times New Roman" w:cs="Times New Roman"/>
          <w:color w:val="000000"/>
          <w:sz w:val="24"/>
          <w:szCs w:val="24"/>
        </w:rPr>
        <w:t>Учебные кабинеты</w:t>
      </w:r>
    </w:p>
    <w:p w:rsidR="00BA46EC" w:rsidRPr="00B54CA8" w:rsidRDefault="00BA46EC" w:rsidP="00BA46EC">
      <w:pPr>
        <w:pStyle w:val="afb"/>
        <w:shd w:val="clear" w:color="auto" w:fill="FFFFFF"/>
        <w:spacing w:before="0" w:beforeAutospacing="0" w:after="0" w:afterAutospacing="0"/>
        <w:jc w:val="both"/>
        <w:rPr>
          <w:color w:val="000000"/>
        </w:rPr>
      </w:pPr>
      <w:r w:rsidRPr="00B54CA8">
        <w:rPr>
          <w:color w:val="000000"/>
        </w:rPr>
        <w:t>Для реализации образовательного процесса в школе оборудовано 16 кабинетов, в том числе специализированные классы, такие как: кабинет педагога-психолога, кабинет учителя-дефектолога, кабинет учителя-логопеда, отвечающие задачам психолого-педагогического сопровождения обучающихся. </w:t>
      </w:r>
    </w:p>
    <w:p w:rsidR="00BA46EC" w:rsidRPr="00B54CA8" w:rsidRDefault="00BA46EC" w:rsidP="00BA46EC">
      <w:pPr>
        <w:pStyle w:val="afb"/>
        <w:shd w:val="clear" w:color="auto" w:fill="FFFFFF"/>
        <w:spacing w:before="0" w:beforeAutospacing="0" w:after="0" w:afterAutospacing="0"/>
        <w:jc w:val="both"/>
        <w:rPr>
          <w:color w:val="000000"/>
        </w:rPr>
      </w:pPr>
      <w:r w:rsidRPr="00B54CA8">
        <w:rPr>
          <w:color w:val="000000"/>
        </w:rPr>
        <w:t>Учебные мастерские</w:t>
      </w:r>
    </w:p>
    <w:p w:rsidR="00BA46EC" w:rsidRPr="00B54CA8" w:rsidRDefault="00BA46EC" w:rsidP="00BA46EC">
      <w:pPr>
        <w:pStyle w:val="afb"/>
        <w:shd w:val="clear" w:color="auto" w:fill="FFFFFF"/>
        <w:spacing w:before="0" w:beforeAutospacing="0" w:after="0" w:afterAutospacing="0"/>
        <w:jc w:val="both"/>
        <w:rPr>
          <w:color w:val="000000"/>
        </w:rPr>
      </w:pPr>
      <w:r w:rsidRPr="00B54CA8">
        <w:rPr>
          <w:color w:val="000000"/>
        </w:rPr>
        <w:t>Для проведения практических занятий  по трудовому обучению в школе имеются оборудованные  кабинеты и мастерские: столярная мастерская, швейная мастерская, кабинеты сельскохозяйственного труда, «Основы социальной жизни» и «Подготовка младшего обслуживающего персонала».</w:t>
      </w:r>
    </w:p>
    <w:p w:rsidR="00BA46EC" w:rsidRPr="00B54CA8" w:rsidRDefault="00BA46EC" w:rsidP="00BA46EC">
      <w:pPr>
        <w:pStyle w:val="2"/>
        <w:shd w:val="clear" w:color="auto" w:fill="FFFFFF"/>
        <w:spacing w:before="0"/>
        <w:ind w:firstLine="0"/>
        <w:jc w:val="both"/>
        <w:rPr>
          <w:b w:val="0"/>
          <w:color w:val="000000"/>
          <w:szCs w:val="24"/>
        </w:rPr>
      </w:pPr>
      <w:r w:rsidRPr="00B54CA8">
        <w:rPr>
          <w:b w:val="0"/>
          <w:color w:val="000000"/>
          <w:szCs w:val="24"/>
        </w:rPr>
        <w:t>Условия для занятия физкультурой и спортом</w:t>
      </w:r>
    </w:p>
    <w:p w:rsidR="00BA46EC" w:rsidRPr="00B54CA8" w:rsidRDefault="00BA46EC" w:rsidP="00BA46EC">
      <w:pPr>
        <w:pStyle w:val="afb"/>
        <w:shd w:val="clear" w:color="auto" w:fill="FFFFFF"/>
        <w:spacing w:before="0" w:beforeAutospacing="0" w:after="0" w:afterAutospacing="0"/>
        <w:jc w:val="both"/>
        <w:rPr>
          <w:color w:val="000000"/>
        </w:rPr>
      </w:pPr>
      <w:r w:rsidRPr="00B54CA8">
        <w:rPr>
          <w:color w:val="000000"/>
        </w:rPr>
        <w:t>В школе созданы необходимые материально-технические, кадровые и организационно - педагогические условия для занятий физкультурой и спортом. Спортивная база отвечает современным требованиям. На базе школы функционирует «Школьный спортивный клуб».</w:t>
      </w:r>
    </w:p>
    <w:p w:rsidR="00BA46EC" w:rsidRPr="00B54CA8" w:rsidRDefault="00BA46EC" w:rsidP="00BA46EC">
      <w:pPr>
        <w:pStyle w:val="2"/>
        <w:shd w:val="clear" w:color="auto" w:fill="FFFFFF"/>
        <w:spacing w:before="0"/>
        <w:ind w:firstLine="0"/>
        <w:jc w:val="both"/>
        <w:rPr>
          <w:b w:val="0"/>
          <w:color w:val="000000"/>
          <w:szCs w:val="24"/>
        </w:rPr>
      </w:pPr>
      <w:r w:rsidRPr="00B54CA8">
        <w:rPr>
          <w:b w:val="0"/>
          <w:color w:val="000000"/>
          <w:szCs w:val="24"/>
        </w:rPr>
        <w:lastRenderedPageBreak/>
        <w:t>Средства обучения и воспитания</w:t>
      </w:r>
    </w:p>
    <w:p w:rsidR="00BA46EC" w:rsidRPr="00B54CA8" w:rsidRDefault="00BA46EC" w:rsidP="00BA46EC">
      <w:pPr>
        <w:pStyle w:val="afb"/>
        <w:shd w:val="clear" w:color="auto" w:fill="FFFFFF"/>
        <w:spacing w:before="0" w:beforeAutospacing="0" w:after="0" w:afterAutospacing="0"/>
        <w:jc w:val="both"/>
        <w:rPr>
          <w:color w:val="000000"/>
        </w:rPr>
      </w:pPr>
      <w:r w:rsidRPr="00B54CA8">
        <w:rPr>
          <w:color w:val="000000"/>
          <w:shd w:val="clear" w:color="auto" w:fill="FFFFFF"/>
        </w:rPr>
        <w:t>В школе-интернате  имеются необходимые технические средства, методические пособия, печатные и электронные образовательные ресурсы для обеспечения образовательного процесса.</w:t>
      </w:r>
    </w:p>
    <w:p w:rsidR="00BA46EC" w:rsidRPr="00B54CA8" w:rsidRDefault="00BA46EC" w:rsidP="00BA46EC">
      <w:pPr>
        <w:pStyle w:val="2"/>
        <w:shd w:val="clear" w:color="auto" w:fill="FFFFFF"/>
        <w:spacing w:before="0"/>
        <w:ind w:firstLine="0"/>
        <w:jc w:val="both"/>
        <w:rPr>
          <w:b w:val="0"/>
          <w:color w:val="000000"/>
          <w:szCs w:val="24"/>
        </w:rPr>
      </w:pPr>
      <w:r w:rsidRPr="00B54CA8">
        <w:rPr>
          <w:b w:val="0"/>
          <w:color w:val="000000"/>
          <w:szCs w:val="24"/>
        </w:rPr>
        <w:t xml:space="preserve">Организация </w:t>
      </w:r>
      <w:proofErr w:type="spellStart"/>
      <w:r w:rsidRPr="00B54CA8">
        <w:rPr>
          <w:b w:val="0"/>
          <w:color w:val="000000"/>
          <w:szCs w:val="24"/>
        </w:rPr>
        <w:t>досуговой</w:t>
      </w:r>
      <w:proofErr w:type="spellEnd"/>
      <w:r w:rsidRPr="00B54CA8">
        <w:rPr>
          <w:b w:val="0"/>
          <w:color w:val="000000"/>
          <w:szCs w:val="24"/>
        </w:rPr>
        <w:t xml:space="preserve"> деятельности</w:t>
      </w:r>
    </w:p>
    <w:p w:rsidR="00BA46EC" w:rsidRPr="00B54CA8" w:rsidRDefault="00BA46EC" w:rsidP="00BA46EC">
      <w:pPr>
        <w:pStyle w:val="afb"/>
        <w:shd w:val="clear" w:color="auto" w:fill="FFFFFF"/>
        <w:spacing w:before="0" w:beforeAutospacing="0" w:after="0" w:afterAutospacing="0"/>
        <w:jc w:val="both"/>
        <w:rPr>
          <w:color w:val="000000"/>
        </w:rPr>
      </w:pPr>
      <w:r w:rsidRPr="00B54CA8">
        <w:rPr>
          <w:color w:val="000000"/>
          <w:shd w:val="clear" w:color="auto" w:fill="FFFFFF"/>
        </w:rPr>
        <w:t>В организации внеурочной деятельности обучающихся активно используется материально-техническая база школы-интерната, в том числе актовый зал, комната отдыха, детская игровая комната.</w:t>
      </w:r>
    </w:p>
    <w:p w:rsidR="00BA46EC" w:rsidRPr="00B54CA8" w:rsidRDefault="00BA46EC" w:rsidP="00BA46EC">
      <w:pPr>
        <w:pStyle w:val="2"/>
        <w:shd w:val="clear" w:color="auto" w:fill="FFFFFF"/>
        <w:spacing w:before="0"/>
        <w:ind w:firstLine="0"/>
        <w:jc w:val="both"/>
        <w:rPr>
          <w:b w:val="0"/>
          <w:color w:val="000000"/>
          <w:szCs w:val="24"/>
        </w:rPr>
      </w:pPr>
      <w:r w:rsidRPr="00B54CA8">
        <w:rPr>
          <w:b w:val="0"/>
          <w:color w:val="000000"/>
          <w:szCs w:val="24"/>
        </w:rPr>
        <w:t xml:space="preserve">Условия охраны здоровья </w:t>
      </w:r>
      <w:proofErr w:type="gramStart"/>
      <w:r w:rsidRPr="00B54CA8">
        <w:rPr>
          <w:b w:val="0"/>
          <w:color w:val="000000"/>
          <w:szCs w:val="24"/>
        </w:rPr>
        <w:t>обучающихся</w:t>
      </w:r>
      <w:proofErr w:type="gramEnd"/>
    </w:p>
    <w:p w:rsidR="00BA46EC" w:rsidRPr="00B54CA8" w:rsidRDefault="00BA46EC" w:rsidP="00BA46EC">
      <w:pPr>
        <w:pStyle w:val="afb"/>
        <w:shd w:val="clear" w:color="auto" w:fill="FFFFFF"/>
        <w:spacing w:before="0" w:beforeAutospacing="0" w:after="0" w:afterAutospacing="0"/>
        <w:jc w:val="both"/>
        <w:rPr>
          <w:color w:val="000000"/>
        </w:rPr>
      </w:pPr>
      <w:r w:rsidRPr="00B54CA8">
        <w:rPr>
          <w:color w:val="000000"/>
        </w:rPr>
        <w:t>Школа при реализации образовательных программ создает условия для охраны здоровья обучающихся.</w:t>
      </w:r>
    </w:p>
    <w:p w:rsidR="00BA46EC" w:rsidRPr="00B54CA8" w:rsidRDefault="00BA46EC" w:rsidP="00BA46EC">
      <w:pPr>
        <w:pStyle w:val="2"/>
        <w:shd w:val="clear" w:color="auto" w:fill="FFFFFF"/>
        <w:spacing w:before="0"/>
        <w:ind w:firstLine="0"/>
        <w:jc w:val="both"/>
        <w:rPr>
          <w:b w:val="0"/>
          <w:color w:val="000000"/>
          <w:szCs w:val="24"/>
        </w:rPr>
      </w:pPr>
      <w:r w:rsidRPr="00B54CA8">
        <w:rPr>
          <w:b w:val="0"/>
          <w:color w:val="000000"/>
          <w:szCs w:val="24"/>
        </w:rPr>
        <w:t>Доступ к информационным системами информационно-коммуникационным сетям</w:t>
      </w:r>
    </w:p>
    <w:p w:rsidR="00BA46EC" w:rsidRPr="00B54CA8" w:rsidRDefault="00BA46EC" w:rsidP="00BA46EC">
      <w:pPr>
        <w:widowControl w:val="0"/>
        <w:suppressAutoHyphens w:val="0"/>
        <w:autoSpaceDE w:val="0"/>
        <w:autoSpaceDN w:val="0"/>
        <w:ind w:firstLine="0"/>
        <w:rPr>
          <w:szCs w:val="24"/>
        </w:rPr>
      </w:pPr>
      <w:r w:rsidRPr="00B54CA8">
        <w:rPr>
          <w:szCs w:val="24"/>
        </w:rPr>
        <w:t>2023г-Школа участник национального проекта «Образования» - «Цифровая образовательная среда»</w:t>
      </w:r>
    </w:p>
    <w:p w:rsidR="00BA46EC" w:rsidRPr="00B54CA8" w:rsidRDefault="00BA46EC" w:rsidP="00BA46EC">
      <w:pPr>
        <w:pStyle w:val="afb"/>
        <w:shd w:val="clear" w:color="auto" w:fill="FFFFFF"/>
        <w:spacing w:before="0" w:beforeAutospacing="0" w:after="0" w:afterAutospacing="0"/>
        <w:jc w:val="both"/>
        <w:rPr>
          <w:color w:val="000000"/>
        </w:rPr>
      </w:pPr>
      <w:r w:rsidRPr="00B54CA8">
        <w:rPr>
          <w:color w:val="000000"/>
        </w:rPr>
        <w:t xml:space="preserve">В постоянном режиме функционируют мобильный компьютерный класс (3 шт.), ТСО кабинет. </w:t>
      </w:r>
      <w:proofErr w:type="gramStart"/>
      <w:r w:rsidRPr="00B54CA8">
        <w:rPr>
          <w:color w:val="000000"/>
        </w:rPr>
        <w:t>Оснащены компьютерами структурные подразделения: библиотека, кабинет педагога - психолога, учителя - логопеда, социального педагога, актовый зал.</w:t>
      </w:r>
      <w:proofErr w:type="gramEnd"/>
    </w:p>
    <w:p w:rsidR="00BA46EC" w:rsidRPr="00B54CA8" w:rsidRDefault="00BA46EC" w:rsidP="00BA46EC">
      <w:pPr>
        <w:pStyle w:val="afb"/>
        <w:shd w:val="clear" w:color="auto" w:fill="FFFFFF"/>
        <w:spacing w:before="0" w:beforeAutospacing="0" w:after="0" w:afterAutospacing="0"/>
        <w:jc w:val="both"/>
      </w:pPr>
      <w:r w:rsidRPr="00B54CA8">
        <w:t>Компьютерный парк школы содержит - 86 компьютеров:</w:t>
      </w:r>
    </w:p>
    <w:p w:rsidR="00BA46EC" w:rsidRPr="00B54CA8" w:rsidRDefault="00BA46EC" w:rsidP="00BA46EC">
      <w:pPr>
        <w:pStyle w:val="afb"/>
        <w:shd w:val="clear" w:color="auto" w:fill="FFFFFF"/>
        <w:spacing w:before="0" w:beforeAutospacing="0" w:after="0" w:afterAutospacing="0"/>
        <w:jc w:val="both"/>
      </w:pPr>
      <w:r w:rsidRPr="00B54CA8">
        <w:t xml:space="preserve">- </w:t>
      </w:r>
      <w:proofErr w:type="spellStart"/>
      <w:r w:rsidRPr="00B54CA8">
        <w:t>мультимедийные</w:t>
      </w:r>
      <w:proofErr w:type="spellEnd"/>
      <w:r w:rsidRPr="00B54CA8">
        <w:t xml:space="preserve"> проекторы-4</w:t>
      </w:r>
    </w:p>
    <w:p w:rsidR="00BA46EC" w:rsidRPr="00B54CA8" w:rsidRDefault="00BA46EC" w:rsidP="00BA46EC">
      <w:pPr>
        <w:pStyle w:val="afb"/>
        <w:shd w:val="clear" w:color="auto" w:fill="FFFFFF"/>
        <w:spacing w:before="0" w:beforeAutospacing="0" w:after="0" w:afterAutospacing="0"/>
        <w:jc w:val="both"/>
      </w:pPr>
      <w:r w:rsidRPr="00B54CA8">
        <w:t>- Интерактивные доски-3</w:t>
      </w:r>
    </w:p>
    <w:p w:rsidR="00BA46EC" w:rsidRPr="00B54CA8" w:rsidRDefault="00BA46EC" w:rsidP="00BA46EC">
      <w:pPr>
        <w:pStyle w:val="afb"/>
        <w:shd w:val="clear" w:color="auto" w:fill="FFFFFF"/>
        <w:spacing w:before="0" w:beforeAutospacing="0" w:after="0" w:afterAutospacing="0"/>
        <w:jc w:val="both"/>
      </w:pPr>
      <w:r w:rsidRPr="00B54CA8">
        <w:t xml:space="preserve">- ноутбуки-84 </w:t>
      </w:r>
    </w:p>
    <w:p w:rsidR="00BA46EC" w:rsidRPr="00B54CA8" w:rsidRDefault="00BA46EC" w:rsidP="00BA46EC">
      <w:pPr>
        <w:pStyle w:val="afb"/>
        <w:shd w:val="clear" w:color="auto" w:fill="FFFFFF"/>
        <w:spacing w:before="0" w:beforeAutospacing="0" w:after="0" w:afterAutospacing="0"/>
        <w:jc w:val="both"/>
        <w:rPr>
          <w:color w:val="000000"/>
        </w:rPr>
      </w:pPr>
      <w:r w:rsidRPr="00B54CA8">
        <w:rPr>
          <w:color w:val="000000"/>
        </w:rPr>
        <w:t>Многофункциональные устройства-12</w:t>
      </w:r>
    </w:p>
    <w:p w:rsidR="00BA46EC" w:rsidRPr="00B54CA8" w:rsidRDefault="00BA46EC" w:rsidP="00BA46EC">
      <w:pPr>
        <w:pStyle w:val="afb"/>
        <w:shd w:val="clear" w:color="auto" w:fill="FFFFFF"/>
        <w:spacing w:before="0" w:beforeAutospacing="0" w:after="0" w:afterAutospacing="0"/>
        <w:jc w:val="both"/>
        <w:rPr>
          <w:color w:val="000000"/>
        </w:rPr>
      </w:pPr>
      <w:r w:rsidRPr="00B54CA8">
        <w:rPr>
          <w:color w:val="000000"/>
          <w:shd w:val="clear" w:color="auto" w:fill="FFFFFF"/>
        </w:rPr>
        <w:t>Созданы условия для эффективной реализации особых образовательных потребностей, формирования полноценной жизненной компетенции детей с ограниченными возможностями здоровья для последующей социальной интеграции.</w:t>
      </w:r>
    </w:p>
    <w:p w:rsidR="00E84C8E" w:rsidRPr="00B54CA8" w:rsidRDefault="00E84C8E" w:rsidP="00BA46EC">
      <w:pPr>
        <w:pStyle w:val="a6"/>
        <w:ind w:firstLine="0"/>
        <w:rPr>
          <w:szCs w:val="24"/>
        </w:rPr>
      </w:pPr>
      <w:bookmarkStart w:id="724" w:name="anchor1851"/>
      <w:bookmarkEnd w:id="724"/>
    </w:p>
    <w:p w:rsidR="00D24C50" w:rsidRPr="00E963A3" w:rsidRDefault="00666853">
      <w:pPr>
        <w:pStyle w:val="a6"/>
        <w:rPr>
          <w:szCs w:val="24"/>
        </w:rPr>
      </w:pPr>
      <w:r w:rsidRPr="00E963A3">
        <w:rPr>
          <w:szCs w:val="24"/>
        </w:rPr>
        <w:t>40</w:t>
      </w:r>
      <w:r w:rsidR="00D24C50" w:rsidRPr="00E963A3">
        <w:rPr>
          <w:szCs w:val="24"/>
        </w:rPr>
        <w:t xml:space="preserve">. </w:t>
      </w:r>
      <w:proofErr w:type="gramStart"/>
      <w:r w:rsidR="00D24C50" w:rsidRPr="00E963A3">
        <w:rPr>
          <w:b/>
          <w:szCs w:val="24"/>
        </w:rPr>
        <w:t>Реализация АООП УО (вариант 1) обеспечивается педагогическими, руководящими и иными работниками, имеющими профессиональную подготовку, соответствующую</w:t>
      </w:r>
      <w:r w:rsidR="00D24C50" w:rsidRPr="00E963A3">
        <w:rPr>
          <w:szCs w:val="24"/>
        </w:rPr>
        <w:t xml:space="preserve"> квалификационным требованиям, установленным в </w:t>
      </w:r>
      <w:hyperlink r:id="rId26" w:history="1">
        <w:r w:rsidR="00D24C50" w:rsidRPr="00E963A3">
          <w:rPr>
            <w:rStyle w:val="a4"/>
            <w:szCs w:val="24"/>
          </w:rPr>
          <w:t>Едином квалификационном справочнике</w:t>
        </w:r>
      </w:hyperlink>
      <w:r w:rsidR="00D24C50" w:rsidRPr="00E963A3">
        <w:rPr>
          <w:szCs w:val="24"/>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w:t>
      </w:r>
      <w:hyperlink r:id="rId27" w:history="1">
        <w:r w:rsidR="00D24C50" w:rsidRPr="00E963A3">
          <w:rPr>
            <w:rStyle w:val="a4"/>
            <w:szCs w:val="24"/>
          </w:rPr>
          <w:t>приказом</w:t>
        </w:r>
      </w:hyperlink>
      <w:r w:rsidR="00D24C50" w:rsidRPr="00E963A3">
        <w:rPr>
          <w:szCs w:val="24"/>
        </w:rPr>
        <w:t xml:space="preserve"> Минздравсоцразвития России от 26 августа 2010 г. N 761н (зарегистрирован Минюстом России 6 октября 2010 г., регистрационный N 18638) с </w:t>
      </w:r>
      <w:hyperlink r:id="rId28" w:history="1">
        <w:r w:rsidR="00D24C50" w:rsidRPr="00E963A3">
          <w:rPr>
            <w:rStyle w:val="a4"/>
            <w:szCs w:val="24"/>
          </w:rPr>
          <w:t>изменениями</w:t>
        </w:r>
      </w:hyperlink>
      <w:r w:rsidR="00D24C50" w:rsidRPr="00E963A3">
        <w:rPr>
          <w:szCs w:val="24"/>
        </w:rPr>
        <w:t xml:space="preserve">, внесенными </w:t>
      </w:r>
      <w:hyperlink r:id="rId29" w:history="1">
        <w:r w:rsidR="00D24C50" w:rsidRPr="00E963A3">
          <w:rPr>
            <w:rStyle w:val="a4"/>
            <w:szCs w:val="24"/>
          </w:rPr>
          <w:t>приказом</w:t>
        </w:r>
      </w:hyperlink>
      <w:r w:rsidR="00D24C50" w:rsidRPr="00E963A3">
        <w:rPr>
          <w:szCs w:val="24"/>
        </w:rPr>
        <w:t xml:space="preserve"> Минздравсоцразвития России</w:t>
      </w:r>
      <w:proofErr w:type="gramEnd"/>
      <w:r w:rsidR="00D24C50" w:rsidRPr="00E963A3">
        <w:rPr>
          <w:szCs w:val="24"/>
        </w:rPr>
        <w:t xml:space="preserve"> </w:t>
      </w:r>
      <w:proofErr w:type="gramStart"/>
      <w:r w:rsidR="00D24C50" w:rsidRPr="00E963A3">
        <w:rPr>
          <w:szCs w:val="24"/>
        </w:rPr>
        <w:t xml:space="preserve">от 31 мая 2011 г. N 448н (зарегистрирован Минюстом России 1 июля 2011 г., регистрационный N 212240), в профессиональных стандартах </w:t>
      </w:r>
      <w:hyperlink r:id="rId30" w:history="1">
        <w:r w:rsidR="00D24C50" w:rsidRPr="00E963A3">
          <w:rPr>
            <w:rStyle w:val="a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hyperlink>
      <w:r w:rsidR="00D24C50" w:rsidRPr="00E963A3">
        <w:rPr>
          <w:szCs w:val="24"/>
        </w:rPr>
        <w:t xml:space="preserve">, утвержденном </w:t>
      </w:r>
      <w:hyperlink r:id="rId31" w:history="1">
        <w:r w:rsidR="00D24C50" w:rsidRPr="00E963A3">
          <w:rPr>
            <w:rStyle w:val="a4"/>
            <w:szCs w:val="24"/>
          </w:rPr>
          <w:t>приказом</w:t>
        </w:r>
      </w:hyperlink>
      <w:r w:rsidR="00D24C50" w:rsidRPr="00E963A3">
        <w:rPr>
          <w:szCs w:val="24"/>
        </w:rPr>
        <w:t xml:space="preserve"> Минтруда России от 18 октября 2013 г. N 544н (зарегистрирован Минюстом России 6 декабря 2013 г. регистрационный N 30550) с изменениями, внесенными приказами</w:t>
      </w:r>
      <w:proofErr w:type="gramEnd"/>
      <w:r w:rsidR="00D24C50" w:rsidRPr="00E963A3">
        <w:rPr>
          <w:szCs w:val="24"/>
        </w:rPr>
        <w:t xml:space="preserve"> </w:t>
      </w:r>
      <w:proofErr w:type="gramStart"/>
      <w:r w:rsidR="00D24C50" w:rsidRPr="00E963A3">
        <w:rPr>
          <w:szCs w:val="24"/>
        </w:rPr>
        <w:t xml:space="preserve">Минтруда России </w:t>
      </w:r>
      <w:hyperlink r:id="rId32" w:history="1">
        <w:r w:rsidR="00D24C50" w:rsidRPr="00E963A3">
          <w:rPr>
            <w:rStyle w:val="a4"/>
            <w:szCs w:val="24"/>
          </w:rPr>
          <w:t>от 5 августа 2016 г. N 422н</w:t>
        </w:r>
      </w:hyperlink>
      <w:r w:rsidR="00D24C50" w:rsidRPr="00E963A3">
        <w:rPr>
          <w:szCs w:val="24"/>
        </w:rPr>
        <w:t xml:space="preserve"> (зарегистрирован Минюстом России 23 августа 2016 г. регистрационный N 43326), </w:t>
      </w:r>
      <w:hyperlink r:id="rId33" w:history="1">
        <w:r w:rsidR="00D24C50" w:rsidRPr="00E963A3">
          <w:rPr>
            <w:rStyle w:val="a4"/>
            <w:szCs w:val="24"/>
          </w:rPr>
          <w:t>от 25 декабря 2014 г. N 1115н</w:t>
        </w:r>
      </w:hyperlink>
      <w:r w:rsidR="00D24C50" w:rsidRPr="00E963A3">
        <w:rPr>
          <w:szCs w:val="24"/>
        </w:rPr>
        <w:t xml:space="preserve"> (зарегистрирован Минюстом России 19 февраля 2015 г., регистрационный N 36091), </w:t>
      </w:r>
      <w:hyperlink r:id="rId34" w:history="1">
        <w:r w:rsidR="00D24C50" w:rsidRPr="00E963A3">
          <w:rPr>
            <w:rStyle w:val="a4"/>
            <w:szCs w:val="24"/>
          </w:rPr>
          <w:t>"Педагог-психолог (психолог в сфере образования)"</w:t>
        </w:r>
      </w:hyperlink>
      <w:r w:rsidR="00D24C50" w:rsidRPr="00E963A3">
        <w:rPr>
          <w:szCs w:val="24"/>
        </w:rPr>
        <w:t xml:space="preserve">, утвержденном </w:t>
      </w:r>
      <w:hyperlink r:id="rId35" w:history="1">
        <w:r w:rsidR="00D24C50" w:rsidRPr="00E963A3">
          <w:rPr>
            <w:rStyle w:val="a4"/>
            <w:szCs w:val="24"/>
          </w:rPr>
          <w:t>приказом</w:t>
        </w:r>
      </w:hyperlink>
      <w:r w:rsidR="00D24C50" w:rsidRPr="00E963A3">
        <w:rPr>
          <w:szCs w:val="24"/>
        </w:rPr>
        <w:t xml:space="preserve"> Минтруда России от 24 июля 2015 г. N 514н (зарегистрирован Минюстом России 18 августа 2015 г., регистрационный</w:t>
      </w:r>
      <w:proofErr w:type="gramEnd"/>
      <w:r w:rsidR="00D24C50" w:rsidRPr="00E963A3">
        <w:rPr>
          <w:szCs w:val="24"/>
        </w:rPr>
        <w:t xml:space="preserve"> </w:t>
      </w:r>
      <w:proofErr w:type="gramStart"/>
      <w:r w:rsidR="00D24C50" w:rsidRPr="00E963A3">
        <w:rPr>
          <w:szCs w:val="24"/>
        </w:rPr>
        <w:t xml:space="preserve">N 38575); </w:t>
      </w:r>
      <w:hyperlink r:id="rId36" w:history="1">
        <w:r w:rsidR="00D24C50" w:rsidRPr="00E963A3">
          <w:rPr>
            <w:rStyle w:val="a4"/>
            <w:szCs w:val="24"/>
          </w:rPr>
          <w:t>"Специалист в области воспитания"</w:t>
        </w:r>
      </w:hyperlink>
      <w:r w:rsidR="00D24C50" w:rsidRPr="00E963A3">
        <w:rPr>
          <w:szCs w:val="24"/>
        </w:rPr>
        <w:t xml:space="preserve">, утвержденном </w:t>
      </w:r>
      <w:hyperlink r:id="rId37" w:history="1">
        <w:r w:rsidR="00D24C50" w:rsidRPr="00E963A3">
          <w:rPr>
            <w:rStyle w:val="a4"/>
            <w:szCs w:val="24"/>
          </w:rPr>
          <w:t>приказом</w:t>
        </w:r>
      </w:hyperlink>
      <w:r w:rsidR="00D24C50" w:rsidRPr="00E963A3">
        <w:rPr>
          <w:szCs w:val="24"/>
        </w:rPr>
        <w:t xml:space="preserve"> Минтруда России от 10 января 2017 N 10н (зарегистрирован Минюстом России 26 января 2017 г., регистрационный N 45406);</w:t>
      </w:r>
      <w:proofErr w:type="gramEnd"/>
      <w:r w:rsidR="00D24C50" w:rsidRPr="00E963A3">
        <w:rPr>
          <w:szCs w:val="24"/>
        </w:rPr>
        <w:t xml:space="preserve"> </w:t>
      </w:r>
      <w:hyperlink r:id="rId38" w:history="1">
        <w:r w:rsidR="00D24C50" w:rsidRPr="00E963A3">
          <w:rPr>
            <w:rStyle w:val="a4"/>
            <w:szCs w:val="24"/>
          </w:rPr>
          <w:t>"Ассистент (помощник) по оказанию технической помощи инвалидам и лицам с ограниченными возможностями здоровья"</w:t>
        </w:r>
      </w:hyperlink>
      <w:r w:rsidR="00D24C50" w:rsidRPr="00E963A3">
        <w:rPr>
          <w:szCs w:val="24"/>
        </w:rPr>
        <w:t xml:space="preserve">, утвержденном </w:t>
      </w:r>
      <w:hyperlink r:id="rId39" w:history="1">
        <w:r w:rsidR="00D24C50" w:rsidRPr="00E963A3">
          <w:rPr>
            <w:rStyle w:val="a4"/>
            <w:szCs w:val="24"/>
          </w:rPr>
          <w:t>приказом</w:t>
        </w:r>
      </w:hyperlink>
      <w:r w:rsidR="00D24C50" w:rsidRPr="00E963A3">
        <w:rPr>
          <w:szCs w:val="24"/>
        </w:rPr>
        <w:t xml:space="preserve"> Минтруда России от </w:t>
      </w:r>
      <w:r w:rsidR="00D24C50" w:rsidRPr="00E963A3">
        <w:rPr>
          <w:szCs w:val="24"/>
        </w:rPr>
        <w:lastRenderedPageBreak/>
        <w:t>12 апреля 2017 г. N 351н (зарегистрирован Минюстом России 4 мая 2017 г., регистрационный N 46612).</w:t>
      </w:r>
    </w:p>
    <w:p w:rsidR="00E84C8E" w:rsidRPr="00E963A3" w:rsidRDefault="00E84C8E" w:rsidP="00E84C8E">
      <w:pPr>
        <w:ind w:firstLine="709"/>
        <w:rPr>
          <w:szCs w:val="24"/>
        </w:rPr>
      </w:pPr>
      <w:r w:rsidRPr="00E963A3">
        <w:rPr>
          <w:szCs w:val="24"/>
        </w:rPr>
        <w:t xml:space="preserve">В школе работает 27 педагогов (ОУ – 18, филиал 9) (в т.ч. административный персонал школы, состоящий из 2 чел.). Школа укомплектована кадрами 100%. Средний возраст педагогов – </w:t>
      </w:r>
      <w:r w:rsidRPr="00E963A3">
        <w:rPr>
          <w:szCs w:val="24"/>
        </w:rPr>
        <w:br/>
        <w:t>47 лет. В коллективе 86  % женщин (23 чел.), 14  % – мужчин (4 чел.).</w:t>
      </w:r>
    </w:p>
    <w:p w:rsidR="00E84C8E" w:rsidRPr="00E963A3" w:rsidRDefault="00E84C8E" w:rsidP="00E84C8E">
      <w:pPr>
        <w:ind w:firstLine="709"/>
        <w:rPr>
          <w:szCs w:val="24"/>
        </w:rPr>
      </w:pPr>
      <w:r w:rsidRPr="00E963A3">
        <w:rPr>
          <w:szCs w:val="24"/>
        </w:rPr>
        <w:t>Высшее профессиональное образование имеют 14 чел. (54 %), среднее профессиональное – 13 чел. (46%).</w:t>
      </w:r>
    </w:p>
    <w:p w:rsidR="00E84C8E" w:rsidRPr="00E963A3" w:rsidRDefault="00E84C8E" w:rsidP="00E84C8E">
      <w:pPr>
        <w:ind w:firstLine="709"/>
        <w:rPr>
          <w:szCs w:val="24"/>
        </w:rPr>
      </w:pPr>
      <w:r w:rsidRPr="00E963A3">
        <w:rPr>
          <w:szCs w:val="24"/>
        </w:rPr>
        <w:t>Стаж педагогической работы свыше 20 лет – 9 чел. (36%), от 10 до 20 лет – 13 чел. (46%), от 5 до 10 лет – 5 чел. (18%).</w:t>
      </w:r>
    </w:p>
    <w:p w:rsidR="00E84C8E" w:rsidRPr="00E963A3" w:rsidRDefault="00E84C8E" w:rsidP="00E84C8E">
      <w:pPr>
        <w:ind w:firstLine="709"/>
        <w:rPr>
          <w:szCs w:val="24"/>
        </w:rPr>
      </w:pPr>
      <w:r w:rsidRPr="00E963A3">
        <w:rPr>
          <w:szCs w:val="24"/>
        </w:rPr>
        <w:t>Возрастной состав педагогов: старше 55 лет – 2 чел. (11%), от 35 до 55 лет – 25 чел. (89%), от 25 до 35 лет – 0 чел. (0 %).</w:t>
      </w:r>
    </w:p>
    <w:p w:rsidR="00E84C8E" w:rsidRPr="00E963A3" w:rsidRDefault="00E84C8E" w:rsidP="00E84C8E">
      <w:pPr>
        <w:pStyle w:val="a6"/>
        <w:rPr>
          <w:szCs w:val="24"/>
        </w:rPr>
      </w:pPr>
      <w:r w:rsidRPr="00E963A3">
        <w:rPr>
          <w:szCs w:val="24"/>
        </w:rPr>
        <w:t>Имеют высшую квалиф</w:t>
      </w:r>
      <w:r w:rsidR="00BA46EC">
        <w:rPr>
          <w:szCs w:val="24"/>
        </w:rPr>
        <w:t>икационную категорию – 5 чел. (</w:t>
      </w:r>
      <w:r w:rsidRPr="00E963A3">
        <w:rPr>
          <w:szCs w:val="24"/>
        </w:rPr>
        <w:t>18%) человек, первую – 15 чел. (56 %) человек.</w:t>
      </w:r>
    </w:p>
    <w:p w:rsidR="00D24C50" w:rsidRPr="00E963A3" w:rsidRDefault="00E84C8E">
      <w:pPr>
        <w:pStyle w:val="a6"/>
        <w:rPr>
          <w:szCs w:val="24"/>
        </w:rPr>
      </w:pPr>
      <w:bookmarkStart w:id="725" w:name="anchor1852"/>
      <w:bookmarkEnd w:id="725"/>
      <w:r w:rsidRPr="00E963A3">
        <w:rPr>
          <w:szCs w:val="24"/>
        </w:rPr>
        <w:t>41</w:t>
      </w:r>
      <w:r w:rsidR="00D24C50" w:rsidRPr="00E963A3">
        <w:rPr>
          <w:szCs w:val="24"/>
        </w:rPr>
        <w:t xml:space="preserve">. </w:t>
      </w:r>
      <w:proofErr w:type="gramStart"/>
      <w:r w:rsidR="00D24C50" w:rsidRPr="00E963A3">
        <w:rPr>
          <w:szCs w:val="24"/>
        </w:rPr>
        <w:t>В объем финансового обеспечения реализации АООП УО (вариант 1) и 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w:t>
      </w:r>
      <w:hyperlink r:id="rId40" w:history="1">
        <w:r w:rsidR="00D24C50" w:rsidRPr="00E963A3">
          <w:rPr>
            <w:rStyle w:val="a4"/>
            <w:szCs w:val="24"/>
          </w:rPr>
          <w:t>части 2</w:t>
        </w:r>
      </w:hyperlink>
      <w:r w:rsidR="00D24C50" w:rsidRPr="00E963A3">
        <w:rPr>
          <w:szCs w:val="24"/>
        </w:rPr>
        <w:t xml:space="preserve">, </w:t>
      </w:r>
      <w:hyperlink r:id="rId41" w:history="1">
        <w:r w:rsidR="00D24C50" w:rsidRPr="00E963A3">
          <w:rPr>
            <w:rStyle w:val="a4"/>
            <w:szCs w:val="24"/>
          </w:rPr>
          <w:t>3 статьи 99</w:t>
        </w:r>
      </w:hyperlink>
      <w:r w:rsidR="00D24C50" w:rsidRPr="00E963A3">
        <w:rPr>
          <w:szCs w:val="24"/>
        </w:rPr>
        <w:t xml:space="preserve"> Федерального закона от 29 декабря 2012 г. N 273-ФЗ "Об образовании в Российской Федерации").</w:t>
      </w:r>
      <w:proofErr w:type="gramEnd"/>
    </w:p>
    <w:p w:rsidR="00D24C50" w:rsidRPr="00E963A3" w:rsidRDefault="00E84C8E">
      <w:pPr>
        <w:pStyle w:val="a6"/>
        <w:rPr>
          <w:szCs w:val="24"/>
        </w:rPr>
      </w:pPr>
      <w:bookmarkStart w:id="726" w:name="anchor1853"/>
      <w:bookmarkEnd w:id="726"/>
      <w:r w:rsidRPr="00E963A3">
        <w:rPr>
          <w:szCs w:val="24"/>
        </w:rPr>
        <w:t>42</w:t>
      </w:r>
      <w:r w:rsidR="00D24C50" w:rsidRPr="00E963A3">
        <w:rPr>
          <w:szCs w:val="24"/>
        </w:rPr>
        <w:t xml:space="preserve">. </w:t>
      </w:r>
      <w:proofErr w:type="gramStart"/>
      <w:r w:rsidR="00D24C50" w:rsidRPr="00E963A3">
        <w:rPr>
          <w:szCs w:val="24"/>
        </w:rPr>
        <w:t xml:space="preserve">Материально-технические условия реализации АООП УО (вариант 1) и АООП (вариант 2) должны обеспечивать возможность достижения обучающимися установленных </w:t>
      </w:r>
      <w:hyperlink r:id="rId42" w:history="1">
        <w:r w:rsidR="00D24C50" w:rsidRPr="00E963A3">
          <w:rPr>
            <w:rStyle w:val="a4"/>
            <w:szCs w:val="24"/>
          </w:rPr>
          <w:t>Стандартом</w:t>
        </w:r>
      </w:hyperlink>
      <w:r w:rsidR="00D24C50" w:rsidRPr="00E963A3">
        <w:rPr>
          <w:szCs w:val="24"/>
        </w:rPr>
        <w:t xml:space="preserve"> и </w:t>
      </w:r>
      <w:hyperlink r:id="rId43" w:history="1">
        <w:r w:rsidR="00D24C50" w:rsidRPr="00E963A3">
          <w:rPr>
            <w:rStyle w:val="a4"/>
            <w:szCs w:val="24"/>
          </w:rPr>
          <w:t>федеральным государственным образовательным стандартом</w:t>
        </w:r>
      </w:hyperlink>
      <w:r w:rsidR="00D24C50" w:rsidRPr="00E963A3">
        <w:rPr>
          <w:szCs w:val="24"/>
        </w:rPr>
        <w:t xml:space="preserve"> начального общего образования обучающихся с ограниченными возможностями здоровья, утвержденным </w:t>
      </w:r>
      <w:hyperlink r:id="rId44" w:history="1">
        <w:r w:rsidR="00D24C50" w:rsidRPr="00E963A3">
          <w:rPr>
            <w:rStyle w:val="a4"/>
            <w:szCs w:val="24"/>
          </w:rPr>
          <w:t>приказом</w:t>
        </w:r>
      </w:hyperlink>
      <w:r w:rsidR="00D24C50" w:rsidRPr="00E963A3">
        <w:rPr>
          <w:szCs w:val="24"/>
        </w:rPr>
        <w:t xml:space="preserve">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результатам (возможным</w:t>
      </w:r>
      <w:proofErr w:type="gramEnd"/>
      <w:r w:rsidR="00D24C50" w:rsidRPr="00E963A3">
        <w:rPr>
          <w:szCs w:val="24"/>
        </w:rPr>
        <w:t xml:space="preserve"> результатам) освоения АООП УО (вариант 1) и АООП (вариант 2).</w:t>
      </w:r>
    </w:p>
    <w:p w:rsidR="00E84C8E" w:rsidRPr="00E963A3" w:rsidRDefault="00E84C8E">
      <w:pPr>
        <w:pStyle w:val="a6"/>
        <w:rPr>
          <w:szCs w:val="24"/>
        </w:rPr>
      </w:pPr>
    </w:p>
    <w:p w:rsidR="00D24C50" w:rsidRPr="00E963A3" w:rsidRDefault="00E84C8E">
      <w:pPr>
        <w:pStyle w:val="a6"/>
        <w:rPr>
          <w:b/>
          <w:szCs w:val="24"/>
        </w:rPr>
      </w:pPr>
      <w:bookmarkStart w:id="727" w:name="anchor1086"/>
      <w:bookmarkEnd w:id="727"/>
      <w:r w:rsidRPr="00E963A3">
        <w:rPr>
          <w:szCs w:val="24"/>
        </w:rPr>
        <w:t>43</w:t>
      </w:r>
      <w:r w:rsidR="001008C0" w:rsidRPr="00E963A3">
        <w:rPr>
          <w:szCs w:val="24"/>
        </w:rPr>
        <w:t>. К</w:t>
      </w:r>
      <w:r w:rsidR="00D24C50" w:rsidRPr="00E963A3">
        <w:rPr>
          <w:b/>
          <w:szCs w:val="24"/>
        </w:rPr>
        <w:t>алендарный план воспитательной работы.</w:t>
      </w:r>
    </w:p>
    <w:p w:rsidR="001008C0" w:rsidRPr="00E963A3" w:rsidRDefault="001008C0">
      <w:pPr>
        <w:pStyle w:val="a6"/>
        <w:rPr>
          <w:b/>
          <w:szCs w:val="24"/>
        </w:rPr>
      </w:pPr>
    </w:p>
    <w:p w:rsidR="00E84C8E" w:rsidRPr="00E963A3" w:rsidRDefault="00E84C8E" w:rsidP="00E84C8E">
      <w:pPr>
        <w:ind w:firstLine="708"/>
        <w:rPr>
          <w:bCs/>
          <w:color w:val="000000"/>
          <w:szCs w:val="24"/>
        </w:rPr>
      </w:pPr>
      <w:r w:rsidRPr="00E963A3">
        <w:rPr>
          <w:bCs/>
          <w:color w:val="000000"/>
          <w:szCs w:val="24"/>
        </w:rPr>
        <w:t xml:space="preserve">Календарный план воспитательной работы КОГОБУ ШИ ОВЗ </w:t>
      </w:r>
      <w:proofErr w:type="spellStart"/>
      <w:r w:rsidRPr="00E963A3">
        <w:rPr>
          <w:bCs/>
          <w:color w:val="000000"/>
          <w:szCs w:val="24"/>
        </w:rPr>
        <w:t>пгт</w:t>
      </w:r>
      <w:proofErr w:type="spellEnd"/>
      <w:r w:rsidRPr="00E963A3">
        <w:rPr>
          <w:bCs/>
          <w:color w:val="000000"/>
          <w:szCs w:val="24"/>
        </w:rPr>
        <w:t xml:space="preserve"> Опарино составлен в развитие рабочей программы воспитания с целью конкретизации форм и видов воспитательных мероприятий, проводимых работниками школы-интерната в 2023/24 учебном году. Календарный план воспитательной работы разделен на модули, которые отражают направления воспитательной работы школы-интерната в соответствии с рабочей программой воспитания КОГОБУ ШИ ОВЗ </w:t>
      </w:r>
      <w:proofErr w:type="spellStart"/>
      <w:r w:rsidRPr="00E963A3">
        <w:rPr>
          <w:bCs/>
          <w:color w:val="000000"/>
          <w:szCs w:val="24"/>
        </w:rPr>
        <w:t>пгт</w:t>
      </w:r>
      <w:proofErr w:type="spellEnd"/>
      <w:r w:rsidRPr="00E963A3">
        <w:rPr>
          <w:bCs/>
          <w:color w:val="000000"/>
          <w:szCs w:val="24"/>
        </w:rPr>
        <w:t xml:space="preserve"> Опарино.</w:t>
      </w:r>
    </w:p>
    <w:p w:rsidR="00E84C8E" w:rsidRPr="00E963A3" w:rsidRDefault="00E84C8E" w:rsidP="00E84C8E">
      <w:pPr>
        <w:rPr>
          <w:bCs/>
          <w:color w:val="000000"/>
          <w:szCs w:val="24"/>
        </w:rPr>
      </w:pPr>
    </w:p>
    <w:tbl>
      <w:tblPr>
        <w:tblStyle w:val="af9"/>
        <w:tblW w:w="9571" w:type="dxa"/>
        <w:tblLayout w:type="fixed"/>
        <w:tblLook w:val="04A0"/>
      </w:tblPr>
      <w:tblGrid>
        <w:gridCol w:w="4074"/>
        <w:gridCol w:w="1274"/>
        <w:gridCol w:w="1705"/>
        <w:gridCol w:w="2518"/>
      </w:tblGrid>
      <w:tr w:rsidR="00E84C8E" w:rsidRPr="00E963A3" w:rsidTr="00E84C8E">
        <w:tc>
          <w:tcPr>
            <w:tcW w:w="4074" w:type="dxa"/>
          </w:tcPr>
          <w:p w:rsidR="00E84C8E" w:rsidRPr="00E963A3" w:rsidRDefault="00E84C8E" w:rsidP="00E84C8E">
            <w:pPr>
              <w:ind w:firstLine="0"/>
              <w:rPr>
                <w:bCs/>
                <w:color w:val="000000"/>
                <w:sz w:val="24"/>
                <w:szCs w:val="24"/>
              </w:rPr>
            </w:pPr>
            <w:r w:rsidRPr="00E963A3">
              <w:rPr>
                <w:b/>
                <w:sz w:val="24"/>
                <w:szCs w:val="24"/>
              </w:rPr>
              <w:t>Мероприятия (события)</w:t>
            </w:r>
          </w:p>
        </w:tc>
        <w:tc>
          <w:tcPr>
            <w:tcW w:w="1274" w:type="dxa"/>
          </w:tcPr>
          <w:p w:rsidR="00E84C8E" w:rsidRPr="00E963A3" w:rsidRDefault="00E84C8E" w:rsidP="00E84C8E">
            <w:pPr>
              <w:ind w:firstLine="0"/>
              <w:rPr>
                <w:bCs/>
                <w:color w:val="000000"/>
                <w:sz w:val="24"/>
                <w:szCs w:val="24"/>
              </w:rPr>
            </w:pPr>
            <w:r w:rsidRPr="00E963A3">
              <w:rPr>
                <w:b/>
                <w:sz w:val="24"/>
                <w:szCs w:val="24"/>
              </w:rPr>
              <w:t>Классы</w:t>
            </w:r>
          </w:p>
        </w:tc>
        <w:tc>
          <w:tcPr>
            <w:tcW w:w="1705" w:type="dxa"/>
          </w:tcPr>
          <w:p w:rsidR="00E84C8E" w:rsidRPr="00E963A3" w:rsidRDefault="00E84C8E" w:rsidP="00E84C8E">
            <w:pPr>
              <w:ind w:firstLine="0"/>
              <w:rPr>
                <w:bCs/>
                <w:color w:val="000000"/>
                <w:sz w:val="24"/>
                <w:szCs w:val="24"/>
              </w:rPr>
            </w:pPr>
            <w:r w:rsidRPr="00E963A3">
              <w:rPr>
                <w:b/>
                <w:sz w:val="24"/>
                <w:szCs w:val="24"/>
              </w:rPr>
              <w:t>Время проведения (ориентировочное)</w:t>
            </w:r>
          </w:p>
        </w:tc>
        <w:tc>
          <w:tcPr>
            <w:tcW w:w="2518" w:type="dxa"/>
          </w:tcPr>
          <w:p w:rsidR="00E84C8E" w:rsidRPr="00E963A3" w:rsidRDefault="00E84C8E" w:rsidP="00E84C8E">
            <w:pPr>
              <w:ind w:firstLine="0"/>
              <w:rPr>
                <w:bCs/>
                <w:color w:val="000000"/>
                <w:sz w:val="24"/>
                <w:szCs w:val="24"/>
              </w:rPr>
            </w:pPr>
            <w:r w:rsidRPr="00E963A3">
              <w:rPr>
                <w:b/>
                <w:sz w:val="24"/>
                <w:szCs w:val="24"/>
              </w:rPr>
              <w:t>Ответственные</w:t>
            </w:r>
          </w:p>
        </w:tc>
      </w:tr>
      <w:tr w:rsidR="00E84C8E" w:rsidRPr="00E963A3" w:rsidTr="00E84C8E">
        <w:tc>
          <w:tcPr>
            <w:tcW w:w="9571" w:type="dxa"/>
            <w:gridSpan w:val="4"/>
          </w:tcPr>
          <w:p w:rsidR="00E84C8E" w:rsidRPr="00E963A3" w:rsidRDefault="00E84C8E" w:rsidP="00E84C8E">
            <w:pPr>
              <w:ind w:firstLine="0"/>
              <w:jc w:val="center"/>
              <w:rPr>
                <w:bCs/>
                <w:color w:val="000000"/>
                <w:sz w:val="24"/>
                <w:szCs w:val="24"/>
              </w:rPr>
            </w:pPr>
            <w:r w:rsidRPr="00E963A3">
              <w:rPr>
                <w:b/>
                <w:sz w:val="24"/>
                <w:szCs w:val="24"/>
              </w:rPr>
              <w:t>Инвариантные модули</w:t>
            </w:r>
          </w:p>
        </w:tc>
      </w:tr>
      <w:tr w:rsidR="00E84C8E" w:rsidRPr="00E963A3" w:rsidTr="00E84C8E">
        <w:tc>
          <w:tcPr>
            <w:tcW w:w="9571" w:type="dxa"/>
            <w:gridSpan w:val="4"/>
          </w:tcPr>
          <w:p w:rsidR="00E84C8E" w:rsidRPr="00E963A3" w:rsidRDefault="00E84C8E" w:rsidP="00E84C8E">
            <w:pPr>
              <w:ind w:firstLine="0"/>
              <w:jc w:val="center"/>
              <w:rPr>
                <w:color w:val="000000"/>
                <w:sz w:val="24"/>
                <w:szCs w:val="24"/>
              </w:rPr>
            </w:pPr>
            <w:r w:rsidRPr="00E963A3">
              <w:rPr>
                <w:b/>
                <w:i/>
                <w:sz w:val="24"/>
                <w:szCs w:val="24"/>
              </w:rPr>
              <w:t>Модуль «Классное руководство»</w:t>
            </w:r>
          </w:p>
          <w:p w:rsidR="00E84C8E" w:rsidRPr="00E963A3" w:rsidRDefault="00E84C8E" w:rsidP="00E84C8E">
            <w:pPr>
              <w:ind w:firstLine="0"/>
              <w:jc w:val="center"/>
              <w:rPr>
                <w:bCs/>
                <w:color w:val="000000"/>
                <w:sz w:val="24"/>
                <w:szCs w:val="24"/>
              </w:rPr>
            </w:pPr>
            <w:r w:rsidRPr="00E963A3">
              <w:rPr>
                <w:color w:val="000000"/>
                <w:sz w:val="24"/>
                <w:szCs w:val="24"/>
              </w:rPr>
              <w:t>(согласно планам работы классных руководителей)</w:t>
            </w:r>
          </w:p>
        </w:tc>
      </w:tr>
      <w:tr w:rsidR="00E84C8E" w:rsidRPr="00E963A3" w:rsidTr="00E84C8E">
        <w:tc>
          <w:tcPr>
            <w:tcW w:w="4074" w:type="dxa"/>
          </w:tcPr>
          <w:p w:rsidR="00E84C8E" w:rsidRPr="00E963A3" w:rsidRDefault="00E84C8E" w:rsidP="00E84C8E">
            <w:pPr>
              <w:ind w:firstLine="0"/>
              <w:rPr>
                <w:b/>
                <w:i/>
                <w:sz w:val="24"/>
                <w:szCs w:val="24"/>
              </w:rPr>
            </w:pPr>
            <w:r w:rsidRPr="00E963A3">
              <w:rPr>
                <w:color w:val="000000"/>
                <w:sz w:val="24"/>
                <w:szCs w:val="24"/>
              </w:rPr>
              <w:t>Тематические классные часы по календарю образовательных событий (по календарю образовательных событий)</w:t>
            </w:r>
          </w:p>
        </w:tc>
        <w:tc>
          <w:tcPr>
            <w:tcW w:w="1274" w:type="dxa"/>
          </w:tcPr>
          <w:p w:rsidR="00E84C8E" w:rsidRPr="00E963A3" w:rsidRDefault="00E84C8E" w:rsidP="00E84C8E">
            <w:pPr>
              <w:ind w:firstLine="0"/>
              <w:rPr>
                <w:color w:val="000000"/>
                <w:sz w:val="24"/>
                <w:szCs w:val="24"/>
              </w:rPr>
            </w:pPr>
            <w:r w:rsidRPr="00E963A3">
              <w:rPr>
                <w:color w:val="000000"/>
                <w:sz w:val="24"/>
                <w:szCs w:val="24"/>
              </w:rPr>
              <w:t xml:space="preserve">1-9 </w:t>
            </w:r>
          </w:p>
        </w:tc>
        <w:tc>
          <w:tcPr>
            <w:tcW w:w="1705" w:type="dxa"/>
          </w:tcPr>
          <w:p w:rsidR="00E84C8E" w:rsidRPr="00E963A3" w:rsidRDefault="00E84C8E" w:rsidP="00E84C8E">
            <w:pPr>
              <w:ind w:firstLine="0"/>
              <w:rPr>
                <w:color w:val="000000"/>
                <w:sz w:val="24"/>
                <w:szCs w:val="24"/>
              </w:rPr>
            </w:pPr>
            <w:r w:rsidRPr="00E963A3">
              <w:rPr>
                <w:color w:val="000000"/>
                <w:sz w:val="24"/>
                <w:szCs w:val="24"/>
              </w:rPr>
              <w:t>В течение года</w:t>
            </w:r>
          </w:p>
        </w:tc>
        <w:tc>
          <w:tcPr>
            <w:tcW w:w="2518" w:type="dxa"/>
          </w:tcPr>
          <w:p w:rsidR="00E84C8E" w:rsidRPr="00E963A3" w:rsidRDefault="00E84C8E" w:rsidP="00E84C8E">
            <w:pPr>
              <w:ind w:firstLine="0"/>
              <w:rPr>
                <w:color w:val="000000"/>
                <w:sz w:val="24"/>
                <w:szCs w:val="24"/>
              </w:rPr>
            </w:pPr>
            <w:r w:rsidRPr="00E963A3">
              <w:rPr>
                <w:color w:val="000000"/>
                <w:sz w:val="24"/>
                <w:szCs w:val="24"/>
              </w:rPr>
              <w:t>Классные руководители</w:t>
            </w:r>
          </w:p>
        </w:tc>
      </w:tr>
      <w:tr w:rsidR="00E84C8E" w:rsidRPr="00E963A3" w:rsidTr="00E84C8E">
        <w:tc>
          <w:tcPr>
            <w:tcW w:w="4074" w:type="dxa"/>
          </w:tcPr>
          <w:p w:rsidR="00E84C8E" w:rsidRPr="00E963A3" w:rsidRDefault="00E84C8E" w:rsidP="00E84C8E">
            <w:pPr>
              <w:ind w:firstLine="0"/>
              <w:rPr>
                <w:iCs/>
                <w:sz w:val="24"/>
                <w:szCs w:val="24"/>
              </w:rPr>
            </w:pPr>
            <w:r w:rsidRPr="00E963A3">
              <w:rPr>
                <w:iCs/>
                <w:sz w:val="24"/>
                <w:szCs w:val="24"/>
              </w:rPr>
              <w:t xml:space="preserve">Индивидуальные беседы с </w:t>
            </w:r>
            <w:proofErr w:type="gramStart"/>
            <w:r w:rsidRPr="00E963A3">
              <w:rPr>
                <w:iCs/>
                <w:sz w:val="24"/>
                <w:szCs w:val="24"/>
              </w:rPr>
              <w:t>обучающимися</w:t>
            </w:r>
            <w:proofErr w:type="gramEnd"/>
          </w:p>
          <w:p w:rsidR="00E84C8E" w:rsidRPr="00E963A3" w:rsidRDefault="00E84C8E" w:rsidP="00E84C8E">
            <w:pPr>
              <w:ind w:firstLine="0"/>
              <w:rPr>
                <w:color w:val="000000"/>
                <w:sz w:val="24"/>
                <w:szCs w:val="24"/>
              </w:rPr>
            </w:pPr>
            <w:r w:rsidRPr="00E963A3">
              <w:rPr>
                <w:iCs/>
                <w:sz w:val="24"/>
                <w:szCs w:val="24"/>
              </w:rPr>
              <w:lastRenderedPageBreak/>
              <w:t xml:space="preserve">Адаптация вновь </w:t>
            </w:r>
            <w:proofErr w:type="gramStart"/>
            <w:r w:rsidRPr="00E963A3">
              <w:rPr>
                <w:iCs/>
                <w:sz w:val="24"/>
                <w:szCs w:val="24"/>
              </w:rPr>
              <w:t>прибывших</w:t>
            </w:r>
            <w:proofErr w:type="gramEnd"/>
            <w:r w:rsidRPr="00E963A3">
              <w:rPr>
                <w:iCs/>
                <w:sz w:val="24"/>
                <w:szCs w:val="24"/>
              </w:rPr>
              <w:t xml:space="preserve"> обучающихся в классы</w:t>
            </w:r>
          </w:p>
        </w:tc>
        <w:tc>
          <w:tcPr>
            <w:tcW w:w="1274" w:type="dxa"/>
          </w:tcPr>
          <w:p w:rsidR="00E84C8E" w:rsidRPr="00E963A3" w:rsidRDefault="00E84C8E" w:rsidP="00E84C8E">
            <w:pPr>
              <w:ind w:firstLine="0"/>
              <w:rPr>
                <w:color w:val="000000"/>
                <w:sz w:val="24"/>
                <w:szCs w:val="24"/>
              </w:rPr>
            </w:pPr>
            <w:r w:rsidRPr="00E963A3">
              <w:rPr>
                <w:color w:val="000000"/>
                <w:sz w:val="24"/>
                <w:szCs w:val="24"/>
              </w:rPr>
              <w:lastRenderedPageBreak/>
              <w:t>1-9</w:t>
            </w:r>
          </w:p>
          <w:p w:rsidR="00E84C8E" w:rsidRPr="00E963A3" w:rsidRDefault="00E84C8E" w:rsidP="00E84C8E">
            <w:pPr>
              <w:ind w:firstLine="0"/>
              <w:rPr>
                <w:color w:val="000000"/>
                <w:sz w:val="24"/>
                <w:szCs w:val="24"/>
              </w:rPr>
            </w:pPr>
          </w:p>
          <w:p w:rsidR="00E84C8E" w:rsidRPr="00E963A3" w:rsidRDefault="00E84C8E" w:rsidP="00E84C8E">
            <w:pPr>
              <w:ind w:firstLine="0"/>
              <w:rPr>
                <w:color w:val="000000"/>
                <w:sz w:val="24"/>
                <w:szCs w:val="24"/>
              </w:rPr>
            </w:pPr>
            <w:r w:rsidRPr="00E963A3">
              <w:rPr>
                <w:color w:val="000000"/>
                <w:sz w:val="24"/>
                <w:szCs w:val="24"/>
              </w:rPr>
              <w:lastRenderedPageBreak/>
              <w:t>1,5</w:t>
            </w:r>
          </w:p>
        </w:tc>
        <w:tc>
          <w:tcPr>
            <w:tcW w:w="1705" w:type="dxa"/>
          </w:tcPr>
          <w:p w:rsidR="00E84C8E" w:rsidRPr="00E963A3" w:rsidRDefault="00E84C8E" w:rsidP="00E84C8E">
            <w:pPr>
              <w:ind w:firstLine="0"/>
              <w:rPr>
                <w:color w:val="000000"/>
                <w:sz w:val="24"/>
                <w:szCs w:val="24"/>
              </w:rPr>
            </w:pPr>
            <w:r w:rsidRPr="00E963A3">
              <w:rPr>
                <w:color w:val="000000"/>
                <w:sz w:val="24"/>
                <w:szCs w:val="24"/>
              </w:rPr>
              <w:lastRenderedPageBreak/>
              <w:t>По мере необходимост</w:t>
            </w:r>
            <w:r w:rsidRPr="00E963A3">
              <w:rPr>
                <w:color w:val="000000"/>
                <w:sz w:val="24"/>
                <w:szCs w:val="24"/>
              </w:rPr>
              <w:lastRenderedPageBreak/>
              <w:t>и</w:t>
            </w:r>
          </w:p>
        </w:tc>
        <w:tc>
          <w:tcPr>
            <w:tcW w:w="2518" w:type="dxa"/>
          </w:tcPr>
          <w:p w:rsidR="00E84C8E" w:rsidRPr="00E963A3" w:rsidRDefault="00E84C8E" w:rsidP="00E84C8E">
            <w:pPr>
              <w:ind w:firstLine="0"/>
              <w:rPr>
                <w:color w:val="000000"/>
                <w:sz w:val="24"/>
                <w:szCs w:val="24"/>
              </w:rPr>
            </w:pPr>
            <w:r w:rsidRPr="00E963A3">
              <w:rPr>
                <w:color w:val="000000"/>
                <w:sz w:val="24"/>
                <w:szCs w:val="24"/>
              </w:rPr>
              <w:lastRenderedPageBreak/>
              <w:t>Классные руководители</w:t>
            </w:r>
          </w:p>
          <w:p w:rsidR="00E84C8E" w:rsidRPr="00E963A3" w:rsidRDefault="00E84C8E" w:rsidP="00E84C8E">
            <w:pPr>
              <w:ind w:firstLine="0"/>
              <w:rPr>
                <w:color w:val="000000"/>
                <w:sz w:val="24"/>
                <w:szCs w:val="24"/>
              </w:rPr>
            </w:pPr>
          </w:p>
          <w:p w:rsidR="00E84C8E" w:rsidRPr="00E963A3" w:rsidRDefault="00E84C8E" w:rsidP="00E84C8E">
            <w:pPr>
              <w:ind w:firstLine="0"/>
              <w:rPr>
                <w:color w:val="000000"/>
                <w:sz w:val="24"/>
                <w:szCs w:val="24"/>
              </w:rPr>
            </w:pPr>
            <w:r w:rsidRPr="00E963A3">
              <w:rPr>
                <w:color w:val="000000"/>
                <w:sz w:val="24"/>
                <w:szCs w:val="24"/>
              </w:rPr>
              <w:t>Педагог-психолог</w:t>
            </w:r>
          </w:p>
        </w:tc>
      </w:tr>
      <w:tr w:rsidR="00E84C8E" w:rsidRPr="00E963A3" w:rsidTr="00E84C8E">
        <w:tc>
          <w:tcPr>
            <w:tcW w:w="4074" w:type="dxa"/>
          </w:tcPr>
          <w:p w:rsidR="00E84C8E" w:rsidRPr="00E963A3" w:rsidRDefault="00E84C8E" w:rsidP="00E84C8E">
            <w:pPr>
              <w:ind w:firstLine="0"/>
              <w:rPr>
                <w:iCs/>
                <w:sz w:val="24"/>
                <w:szCs w:val="24"/>
              </w:rPr>
            </w:pPr>
            <w:r w:rsidRPr="00E963A3">
              <w:rPr>
                <w:iCs/>
                <w:sz w:val="24"/>
                <w:szCs w:val="24"/>
              </w:rPr>
              <w:lastRenderedPageBreak/>
              <w:t>Консультации с учителями-предметниками (соблюдение единых требований в воспитании, предупреждение и разрешение конфликтов)</w:t>
            </w:r>
          </w:p>
          <w:p w:rsidR="00E84C8E" w:rsidRPr="00E963A3" w:rsidRDefault="00E84C8E" w:rsidP="00E84C8E">
            <w:pPr>
              <w:ind w:firstLine="0"/>
              <w:rPr>
                <w:color w:val="000000"/>
                <w:sz w:val="24"/>
                <w:szCs w:val="24"/>
              </w:rPr>
            </w:pPr>
            <w:r w:rsidRPr="00E963A3">
              <w:rPr>
                <w:iCs/>
                <w:sz w:val="24"/>
                <w:szCs w:val="24"/>
              </w:rPr>
              <w:t>Малый педсовет «Адаптация пятиклассников»</w:t>
            </w:r>
          </w:p>
        </w:tc>
        <w:tc>
          <w:tcPr>
            <w:tcW w:w="1274" w:type="dxa"/>
          </w:tcPr>
          <w:p w:rsidR="00E84C8E" w:rsidRPr="00E963A3" w:rsidRDefault="00E84C8E" w:rsidP="00E84C8E">
            <w:pPr>
              <w:ind w:firstLine="0"/>
              <w:rPr>
                <w:color w:val="000000"/>
                <w:sz w:val="24"/>
                <w:szCs w:val="24"/>
              </w:rPr>
            </w:pPr>
          </w:p>
        </w:tc>
        <w:tc>
          <w:tcPr>
            <w:tcW w:w="1705" w:type="dxa"/>
          </w:tcPr>
          <w:p w:rsidR="00E84C8E" w:rsidRPr="00E963A3" w:rsidRDefault="00E84C8E" w:rsidP="00E84C8E">
            <w:pPr>
              <w:ind w:firstLine="0"/>
              <w:rPr>
                <w:color w:val="000000"/>
                <w:sz w:val="24"/>
                <w:szCs w:val="24"/>
              </w:rPr>
            </w:pPr>
            <w:r w:rsidRPr="00E963A3">
              <w:rPr>
                <w:color w:val="000000"/>
                <w:sz w:val="24"/>
                <w:szCs w:val="24"/>
              </w:rPr>
              <w:t>Еженедельно</w:t>
            </w:r>
          </w:p>
          <w:p w:rsidR="00E84C8E" w:rsidRPr="00E963A3" w:rsidRDefault="00E84C8E" w:rsidP="00E84C8E">
            <w:pPr>
              <w:ind w:firstLine="0"/>
              <w:rPr>
                <w:color w:val="000000"/>
                <w:sz w:val="24"/>
                <w:szCs w:val="24"/>
              </w:rPr>
            </w:pPr>
          </w:p>
          <w:p w:rsidR="00E84C8E" w:rsidRPr="00E963A3" w:rsidRDefault="00E84C8E" w:rsidP="00E84C8E">
            <w:pPr>
              <w:ind w:firstLine="0"/>
              <w:rPr>
                <w:color w:val="000000"/>
                <w:sz w:val="24"/>
                <w:szCs w:val="24"/>
              </w:rPr>
            </w:pPr>
          </w:p>
          <w:p w:rsidR="00E84C8E" w:rsidRPr="00E963A3" w:rsidRDefault="00E84C8E" w:rsidP="00E84C8E">
            <w:pPr>
              <w:ind w:firstLine="0"/>
              <w:rPr>
                <w:color w:val="000000"/>
                <w:sz w:val="24"/>
                <w:szCs w:val="24"/>
              </w:rPr>
            </w:pPr>
          </w:p>
          <w:p w:rsidR="00E84C8E" w:rsidRPr="00E963A3" w:rsidRDefault="00E84C8E" w:rsidP="00E84C8E">
            <w:pPr>
              <w:ind w:firstLine="0"/>
              <w:rPr>
                <w:color w:val="000000"/>
                <w:sz w:val="24"/>
                <w:szCs w:val="24"/>
              </w:rPr>
            </w:pPr>
          </w:p>
          <w:p w:rsidR="00E84C8E" w:rsidRPr="00E963A3" w:rsidRDefault="00E84C8E" w:rsidP="00E84C8E">
            <w:pPr>
              <w:ind w:firstLine="0"/>
              <w:rPr>
                <w:color w:val="000000"/>
                <w:sz w:val="24"/>
                <w:szCs w:val="24"/>
              </w:rPr>
            </w:pPr>
            <w:r w:rsidRPr="00E963A3">
              <w:rPr>
                <w:color w:val="000000"/>
                <w:sz w:val="24"/>
                <w:szCs w:val="24"/>
              </w:rPr>
              <w:t>октябрь</w:t>
            </w:r>
          </w:p>
        </w:tc>
        <w:tc>
          <w:tcPr>
            <w:tcW w:w="2518" w:type="dxa"/>
          </w:tcPr>
          <w:p w:rsidR="00E84C8E" w:rsidRPr="00E963A3" w:rsidRDefault="00E84C8E" w:rsidP="00E84C8E">
            <w:pPr>
              <w:ind w:firstLine="0"/>
              <w:rPr>
                <w:color w:val="000000"/>
                <w:sz w:val="24"/>
                <w:szCs w:val="24"/>
              </w:rPr>
            </w:pPr>
            <w:r w:rsidRPr="00E963A3">
              <w:rPr>
                <w:color w:val="000000"/>
                <w:sz w:val="24"/>
                <w:szCs w:val="24"/>
              </w:rPr>
              <w:t>Классные руководители, педагог-психолог, администрация</w:t>
            </w:r>
          </w:p>
          <w:p w:rsidR="00E84C8E" w:rsidRPr="00E963A3" w:rsidRDefault="00E84C8E" w:rsidP="00E84C8E">
            <w:pPr>
              <w:ind w:firstLine="0"/>
              <w:rPr>
                <w:bCs/>
                <w:color w:val="000000"/>
                <w:sz w:val="24"/>
                <w:szCs w:val="24"/>
              </w:rPr>
            </w:pPr>
          </w:p>
          <w:p w:rsidR="00E84C8E" w:rsidRPr="00E963A3" w:rsidRDefault="00E84C8E" w:rsidP="00E84C8E">
            <w:pPr>
              <w:ind w:firstLine="0"/>
              <w:rPr>
                <w:bCs/>
                <w:color w:val="000000"/>
                <w:sz w:val="24"/>
                <w:szCs w:val="24"/>
              </w:rPr>
            </w:pPr>
            <w:r w:rsidRPr="00E963A3">
              <w:rPr>
                <w:color w:val="000000"/>
                <w:sz w:val="24"/>
                <w:szCs w:val="24"/>
              </w:rPr>
              <w:t xml:space="preserve">Классный руководитель 5 </w:t>
            </w:r>
            <w:proofErr w:type="spellStart"/>
            <w:r w:rsidRPr="00E963A3">
              <w:rPr>
                <w:color w:val="000000"/>
                <w:sz w:val="24"/>
                <w:szCs w:val="24"/>
              </w:rPr>
              <w:t>кл</w:t>
            </w:r>
            <w:proofErr w:type="spellEnd"/>
            <w:r w:rsidRPr="00E963A3">
              <w:rPr>
                <w:color w:val="000000"/>
                <w:sz w:val="24"/>
                <w:szCs w:val="24"/>
              </w:rPr>
              <w:t>., педагог-психолог, учителя-предметники</w:t>
            </w:r>
          </w:p>
        </w:tc>
      </w:tr>
      <w:tr w:rsidR="00E84C8E" w:rsidRPr="00E963A3" w:rsidTr="00E84C8E">
        <w:tc>
          <w:tcPr>
            <w:tcW w:w="4074" w:type="dxa"/>
          </w:tcPr>
          <w:p w:rsidR="00E84C8E" w:rsidRPr="00E963A3" w:rsidRDefault="00E84C8E" w:rsidP="00E84C8E">
            <w:pPr>
              <w:ind w:firstLine="0"/>
              <w:rPr>
                <w:b/>
                <w:i/>
                <w:sz w:val="24"/>
                <w:szCs w:val="24"/>
              </w:rPr>
            </w:pPr>
            <w:r w:rsidRPr="00E963A3">
              <w:rPr>
                <w:sz w:val="24"/>
                <w:szCs w:val="24"/>
              </w:rPr>
              <w:t>Работа с родителями (законными представителями)</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1-9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В течение года</w:t>
            </w:r>
          </w:p>
        </w:tc>
        <w:tc>
          <w:tcPr>
            <w:tcW w:w="2518" w:type="dxa"/>
          </w:tcPr>
          <w:p w:rsidR="00E84C8E" w:rsidRPr="00E963A3" w:rsidRDefault="00E84C8E" w:rsidP="00E84C8E">
            <w:pPr>
              <w:ind w:firstLine="0"/>
              <w:rPr>
                <w:bCs/>
                <w:color w:val="000000"/>
                <w:sz w:val="24"/>
                <w:szCs w:val="24"/>
              </w:rPr>
            </w:pPr>
            <w:r w:rsidRPr="00E963A3">
              <w:rPr>
                <w:color w:val="000000"/>
                <w:sz w:val="24"/>
                <w:szCs w:val="24"/>
              </w:rPr>
              <w:t>Классные руководители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Профилактика асоциальных проявлений:</w:t>
            </w:r>
          </w:p>
          <w:p w:rsidR="00E84C8E" w:rsidRPr="00E963A3" w:rsidRDefault="00E84C8E" w:rsidP="00E84C8E">
            <w:pPr>
              <w:ind w:firstLine="0"/>
              <w:rPr>
                <w:sz w:val="24"/>
                <w:szCs w:val="24"/>
              </w:rPr>
            </w:pPr>
            <w:r w:rsidRPr="00E963A3">
              <w:rPr>
                <w:sz w:val="24"/>
                <w:szCs w:val="24"/>
              </w:rPr>
              <w:t xml:space="preserve">Беседы с </w:t>
            </w:r>
            <w:proofErr w:type="gramStart"/>
            <w:r w:rsidRPr="00E963A3">
              <w:rPr>
                <w:sz w:val="24"/>
                <w:szCs w:val="24"/>
              </w:rPr>
              <w:t>обучающимися</w:t>
            </w:r>
            <w:proofErr w:type="gramEnd"/>
            <w:r w:rsidRPr="00E963A3">
              <w:rPr>
                <w:sz w:val="24"/>
                <w:szCs w:val="24"/>
              </w:rPr>
              <w:t>, имеющими нарушение в поведении</w:t>
            </w:r>
          </w:p>
          <w:p w:rsidR="00E84C8E" w:rsidRPr="00E963A3" w:rsidRDefault="00E84C8E" w:rsidP="00E84C8E">
            <w:pPr>
              <w:ind w:firstLine="0"/>
              <w:rPr>
                <w:sz w:val="24"/>
                <w:szCs w:val="24"/>
              </w:rPr>
            </w:pPr>
            <w:r w:rsidRPr="00E963A3">
              <w:rPr>
                <w:sz w:val="24"/>
                <w:szCs w:val="24"/>
              </w:rPr>
              <w:t xml:space="preserve">Беседа сотрудника ПДН ОМВД с </w:t>
            </w:r>
            <w:proofErr w:type="gramStart"/>
            <w:r w:rsidRPr="00E963A3">
              <w:rPr>
                <w:sz w:val="24"/>
                <w:szCs w:val="24"/>
              </w:rPr>
              <w:t>обучающимися</w:t>
            </w:r>
            <w:proofErr w:type="gramEnd"/>
          </w:p>
          <w:p w:rsidR="00E84C8E" w:rsidRPr="00E963A3" w:rsidRDefault="00E84C8E" w:rsidP="00E84C8E">
            <w:pPr>
              <w:ind w:firstLine="0"/>
              <w:rPr>
                <w:sz w:val="24"/>
                <w:szCs w:val="24"/>
              </w:rPr>
            </w:pPr>
          </w:p>
          <w:p w:rsidR="00E84C8E" w:rsidRPr="00E963A3" w:rsidRDefault="00E84C8E" w:rsidP="00E84C8E">
            <w:pPr>
              <w:ind w:firstLine="0"/>
              <w:rPr>
                <w:sz w:val="24"/>
                <w:szCs w:val="24"/>
              </w:rPr>
            </w:pPr>
            <w:r w:rsidRPr="00E963A3">
              <w:rPr>
                <w:sz w:val="24"/>
                <w:szCs w:val="24"/>
              </w:rPr>
              <w:t>Приглашение на Совет профилактики</w:t>
            </w:r>
          </w:p>
        </w:tc>
        <w:tc>
          <w:tcPr>
            <w:tcW w:w="1274" w:type="dxa"/>
          </w:tcPr>
          <w:p w:rsidR="00E84C8E" w:rsidRPr="00E963A3" w:rsidRDefault="00E84C8E" w:rsidP="00E84C8E">
            <w:pPr>
              <w:ind w:firstLine="0"/>
              <w:rPr>
                <w:bCs/>
                <w:color w:val="000000"/>
                <w:sz w:val="24"/>
                <w:szCs w:val="24"/>
              </w:rPr>
            </w:pP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В течение года</w:t>
            </w:r>
          </w:p>
          <w:p w:rsidR="00E84C8E" w:rsidRPr="00E963A3" w:rsidRDefault="00E84C8E" w:rsidP="00E84C8E">
            <w:pPr>
              <w:ind w:firstLine="0"/>
              <w:rPr>
                <w:bCs/>
                <w:color w:val="000000"/>
                <w:sz w:val="24"/>
                <w:szCs w:val="24"/>
              </w:rPr>
            </w:pPr>
          </w:p>
          <w:p w:rsidR="00E84C8E" w:rsidRPr="00E963A3" w:rsidRDefault="00E84C8E" w:rsidP="00E84C8E">
            <w:pPr>
              <w:ind w:firstLine="0"/>
              <w:rPr>
                <w:bCs/>
                <w:color w:val="000000"/>
                <w:sz w:val="24"/>
                <w:szCs w:val="24"/>
              </w:rPr>
            </w:pPr>
            <w:r w:rsidRPr="00E963A3">
              <w:rPr>
                <w:bCs/>
                <w:color w:val="000000"/>
                <w:sz w:val="24"/>
                <w:szCs w:val="24"/>
              </w:rPr>
              <w:t>По совместному плану работы</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Классные руководители, воспитатели</w:t>
            </w:r>
          </w:p>
          <w:p w:rsidR="00E84C8E" w:rsidRPr="00E963A3" w:rsidRDefault="00E84C8E" w:rsidP="00E84C8E">
            <w:pPr>
              <w:ind w:firstLine="0"/>
              <w:rPr>
                <w:bCs/>
                <w:color w:val="000000"/>
                <w:sz w:val="24"/>
                <w:szCs w:val="24"/>
              </w:rPr>
            </w:pPr>
            <w:r w:rsidRPr="00E963A3">
              <w:rPr>
                <w:bCs/>
                <w:color w:val="000000"/>
                <w:sz w:val="24"/>
                <w:szCs w:val="24"/>
              </w:rPr>
              <w:t>Инспектор ПДН ОП «</w:t>
            </w:r>
            <w:proofErr w:type="spellStart"/>
            <w:r w:rsidRPr="00E963A3">
              <w:rPr>
                <w:bCs/>
                <w:color w:val="000000"/>
                <w:sz w:val="24"/>
                <w:szCs w:val="24"/>
              </w:rPr>
              <w:t>Опаринское</w:t>
            </w:r>
            <w:proofErr w:type="spellEnd"/>
            <w:r w:rsidRPr="00E963A3">
              <w:rPr>
                <w:bCs/>
                <w:color w:val="000000"/>
                <w:sz w:val="24"/>
                <w:szCs w:val="24"/>
              </w:rPr>
              <w:t>» МО МВД России «</w:t>
            </w:r>
            <w:proofErr w:type="spellStart"/>
            <w:r w:rsidRPr="00E963A3">
              <w:rPr>
                <w:bCs/>
                <w:color w:val="000000"/>
                <w:sz w:val="24"/>
                <w:szCs w:val="24"/>
              </w:rPr>
              <w:t>Мурашинский</w:t>
            </w:r>
            <w:proofErr w:type="spellEnd"/>
            <w:r w:rsidRPr="00E963A3">
              <w:rPr>
                <w:bCs/>
                <w:color w:val="000000"/>
                <w:sz w:val="24"/>
                <w:szCs w:val="24"/>
              </w:rPr>
              <w:t>»</w:t>
            </w:r>
          </w:p>
          <w:p w:rsidR="00E84C8E" w:rsidRPr="00E963A3" w:rsidRDefault="00E84C8E" w:rsidP="00E84C8E">
            <w:pPr>
              <w:ind w:firstLine="0"/>
              <w:rPr>
                <w:bCs/>
                <w:color w:val="000000"/>
                <w:sz w:val="24"/>
                <w:szCs w:val="24"/>
              </w:rPr>
            </w:pPr>
            <w:r w:rsidRPr="00E963A3">
              <w:rPr>
                <w:bCs/>
                <w:color w:val="000000"/>
                <w:sz w:val="24"/>
                <w:szCs w:val="24"/>
              </w:rPr>
              <w:t>Председатель Совета</w:t>
            </w:r>
          </w:p>
        </w:tc>
      </w:tr>
      <w:tr w:rsidR="00E84C8E" w:rsidRPr="00E963A3" w:rsidTr="00E84C8E">
        <w:tc>
          <w:tcPr>
            <w:tcW w:w="9571" w:type="dxa"/>
            <w:gridSpan w:val="4"/>
          </w:tcPr>
          <w:p w:rsidR="00E84C8E" w:rsidRPr="00E963A3" w:rsidRDefault="00E84C8E" w:rsidP="00E84C8E">
            <w:pPr>
              <w:ind w:firstLine="0"/>
              <w:jc w:val="center"/>
              <w:rPr>
                <w:sz w:val="24"/>
                <w:szCs w:val="24"/>
              </w:rPr>
            </w:pPr>
            <w:r w:rsidRPr="00E963A3">
              <w:rPr>
                <w:b/>
                <w:i/>
                <w:sz w:val="24"/>
                <w:szCs w:val="24"/>
              </w:rPr>
              <w:t>Модуль «Курсы внеурочной деятельности»</w:t>
            </w:r>
            <w:r w:rsidRPr="00E963A3">
              <w:rPr>
                <w:sz w:val="24"/>
                <w:szCs w:val="24"/>
              </w:rPr>
              <w:t xml:space="preserve"> </w:t>
            </w:r>
          </w:p>
          <w:p w:rsidR="00E84C8E" w:rsidRPr="00E963A3" w:rsidRDefault="00E84C8E" w:rsidP="00E84C8E">
            <w:pPr>
              <w:ind w:firstLine="0"/>
              <w:rPr>
                <w:bCs/>
                <w:color w:val="000000"/>
                <w:sz w:val="24"/>
                <w:szCs w:val="24"/>
              </w:rPr>
            </w:pPr>
            <w:r w:rsidRPr="00E963A3">
              <w:rPr>
                <w:sz w:val="24"/>
                <w:szCs w:val="24"/>
              </w:rPr>
              <w:t>(согласно планам работы педагогов, организующих курсы внеурочной деятельности)</w:t>
            </w:r>
          </w:p>
        </w:tc>
      </w:tr>
      <w:tr w:rsidR="00E84C8E" w:rsidRPr="00E963A3" w:rsidTr="00E84C8E">
        <w:tc>
          <w:tcPr>
            <w:tcW w:w="4074" w:type="dxa"/>
          </w:tcPr>
          <w:p w:rsidR="00E84C8E" w:rsidRPr="00E963A3" w:rsidRDefault="00E84C8E" w:rsidP="00E84C8E">
            <w:pPr>
              <w:ind w:firstLine="0"/>
              <w:rPr>
                <w:color w:val="000000"/>
                <w:sz w:val="24"/>
                <w:szCs w:val="24"/>
              </w:rPr>
            </w:pPr>
            <w:r w:rsidRPr="00E963A3">
              <w:rPr>
                <w:color w:val="000000"/>
                <w:sz w:val="24"/>
                <w:szCs w:val="24"/>
              </w:rPr>
              <w:t>Классные часы</w:t>
            </w:r>
          </w:p>
          <w:p w:rsidR="00E84C8E" w:rsidRPr="00E963A3" w:rsidRDefault="00E84C8E" w:rsidP="00E84C8E">
            <w:pPr>
              <w:ind w:firstLine="0"/>
              <w:rPr>
                <w:color w:val="000000"/>
                <w:sz w:val="24"/>
                <w:szCs w:val="24"/>
              </w:rPr>
            </w:pPr>
            <w:r w:rsidRPr="00E963A3">
              <w:rPr>
                <w:color w:val="000000"/>
                <w:sz w:val="24"/>
                <w:szCs w:val="24"/>
              </w:rPr>
              <w:t xml:space="preserve">«Разговоры о </w:t>
            </w:r>
            <w:proofErr w:type="gramStart"/>
            <w:r w:rsidRPr="00E963A3">
              <w:rPr>
                <w:color w:val="000000"/>
                <w:sz w:val="24"/>
                <w:szCs w:val="24"/>
              </w:rPr>
              <w:t>важном</w:t>
            </w:r>
            <w:proofErr w:type="gramEnd"/>
            <w:r w:rsidRPr="00E963A3">
              <w:rPr>
                <w:color w:val="000000"/>
                <w:sz w:val="24"/>
                <w:szCs w:val="24"/>
              </w:rPr>
              <w:t>»</w:t>
            </w:r>
          </w:p>
        </w:tc>
        <w:tc>
          <w:tcPr>
            <w:tcW w:w="1274" w:type="dxa"/>
          </w:tcPr>
          <w:p w:rsidR="00E84C8E" w:rsidRPr="00E963A3" w:rsidRDefault="00E84C8E" w:rsidP="00E84C8E">
            <w:pPr>
              <w:ind w:firstLine="0"/>
              <w:rPr>
                <w:color w:val="000000"/>
                <w:sz w:val="24"/>
                <w:szCs w:val="24"/>
              </w:rPr>
            </w:pPr>
          </w:p>
          <w:p w:rsidR="00E84C8E" w:rsidRPr="00E963A3" w:rsidRDefault="00E84C8E" w:rsidP="00E84C8E">
            <w:pPr>
              <w:ind w:firstLine="0"/>
              <w:rPr>
                <w:color w:val="000000"/>
                <w:sz w:val="24"/>
                <w:szCs w:val="24"/>
              </w:rPr>
            </w:pPr>
            <w:r w:rsidRPr="00E963A3">
              <w:rPr>
                <w:color w:val="000000"/>
                <w:sz w:val="24"/>
                <w:szCs w:val="24"/>
              </w:rPr>
              <w:t xml:space="preserve">1-9 </w:t>
            </w:r>
          </w:p>
          <w:p w:rsidR="00E84C8E" w:rsidRPr="00E963A3" w:rsidRDefault="00E84C8E" w:rsidP="00E84C8E">
            <w:pPr>
              <w:ind w:firstLine="0"/>
              <w:rPr>
                <w:color w:val="000000"/>
                <w:sz w:val="24"/>
                <w:szCs w:val="24"/>
              </w:rPr>
            </w:pPr>
          </w:p>
        </w:tc>
        <w:tc>
          <w:tcPr>
            <w:tcW w:w="1705" w:type="dxa"/>
          </w:tcPr>
          <w:p w:rsidR="00E84C8E" w:rsidRPr="00E963A3" w:rsidRDefault="00E84C8E" w:rsidP="00E84C8E">
            <w:pPr>
              <w:ind w:firstLine="0"/>
              <w:rPr>
                <w:color w:val="000000"/>
                <w:sz w:val="24"/>
                <w:szCs w:val="24"/>
              </w:rPr>
            </w:pPr>
            <w:r w:rsidRPr="00E963A3">
              <w:rPr>
                <w:iCs/>
                <w:sz w:val="24"/>
                <w:szCs w:val="24"/>
              </w:rPr>
              <w:t>Согласно расписанию занятий ВД</w:t>
            </w:r>
          </w:p>
        </w:tc>
        <w:tc>
          <w:tcPr>
            <w:tcW w:w="2518" w:type="dxa"/>
          </w:tcPr>
          <w:p w:rsidR="00E84C8E" w:rsidRPr="00E963A3" w:rsidRDefault="00E84C8E" w:rsidP="00E84C8E">
            <w:pPr>
              <w:ind w:firstLine="0"/>
              <w:rPr>
                <w:color w:val="000000"/>
                <w:sz w:val="24"/>
                <w:szCs w:val="24"/>
              </w:rPr>
            </w:pPr>
            <w:r w:rsidRPr="00E963A3">
              <w:rPr>
                <w:color w:val="000000"/>
                <w:sz w:val="24"/>
                <w:szCs w:val="24"/>
              </w:rPr>
              <w:t>Классные руководители</w:t>
            </w:r>
          </w:p>
        </w:tc>
      </w:tr>
      <w:tr w:rsidR="00E84C8E" w:rsidRPr="00E963A3" w:rsidTr="00E84C8E">
        <w:tc>
          <w:tcPr>
            <w:tcW w:w="4074" w:type="dxa"/>
          </w:tcPr>
          <w:p w:rsidR="00E84C8E" w:rsidRPr="00E963A3" w:rsidRDefault="00E84C8E" w:rsidP="00E84C8E">
            <w:pPr>
              <w:ind w:firstLine="0"/>
              <w:rPr>
                <w:color w:val="000000"/>
                <w:sz w:val="24"/>
                <w:szCs w:val="24"/>
              </w:rPr>
            </w:pPr>
            <w:r w:rsidRPr="00E963A3">
              <w:rPr>
                <w:color w:val="000000"/>
                <w:sz w:val="24"/>
                <w:szCs w:val="24"/>
              </w:rPr>
              <w:t>Школьный спортивный клуб «Территория здоровья»</w:t>
            </w:r>
          </w:p>
        </w:tc>
        <w:tc>
          <w:tcPr>
            <w:tcW w:w="1274" w:type="dxa"/>
          </w:tcPr>
          <w:p w:rsidR="00E84C8E" w:rsidRPr="00E963A3" w:rsidRDefault="00E84C8E" w:rsidP="00E84C8E">
            <w:pPr>
              <w:ind w:firstLine="0"/>
              <w:rPr>
                <w:color w:val="000000"/>
                <w:sz w:val="24"/>
                <w:szCs w:val="24"/>
              </w:rPr>
            </w:pPr>
            <w:r w:rsidRPr="00E963A3">
              <w:rPr>
                <w:color w:val="000000"/>
                <w:sz w:val="24"/>
                <w:szCs w:val="24"/>
              </w:rPr>
              <w:t xml:space="preserve">1-9 </w:t>
            </w:r>
          </w:p>
          <w:p w:rsidR="00E84C8E" w:rsidRPr="00E963A3" w:rsidRDefault="00E84C8E" w:rsidP="00E84C8E">
            <w:pPr>
              <w:ind w:firstLine="0"/>
              <w:rPr>
                <w:color w:val="000000"/>
                <w:sz w:val="24"/>
                <w:szCs w:val="24"/>
              </w:rPr>
            </w:pPr>
          </w:p>
        </w:tc>
        <w:tc>
          <w:tcPr>
            <w:tcW w:w="1705" w:type="dxa"/>
          </w:tcPr>
          <w:p w:rsidR="00E84C8E" w:rsidRPr="00E963A3" w:rsidRDefault="00E84C8E" w:rsidP="00E84C8E">
            <w:pPr>
              <w:ind w:firstLine="0"/>
              <w:rPr>
                <w:color w:val="000000"/>
                <w:sz w:val="24"/>
                <w:szCs w:val="24"/>
              </w:rPr>
            </w:pPr>
            <w:r w:rsidRPr="00E963A3">
              <w:rPr>
                <w:iCs/>
                <w:sz w:val="24"/>
                <w:szCs w:val="24"/>
              </w:rPr>
              <w:t>Согласно расписанию занятий ВД</w:t>
            </w:r>
          </w:p>
        </w:tc>
        <w:tc>
          <w:tcPr>
            <w:tcW w:w="2518" w:type="dxa"/>
          </w:tcPr>
          <w:p w:rsidR="00E84C8E" w:rsidRPr="00E963A3" w:rsidRDefault="00E84C8E" w:rsidP="00E84C8E">
            <w:pPr>
              <w:ind w:firstLine="0"/>
              <w:rPr>
                <w:color w:val="000000"/>
                <w:sz w:val="24"/>
                <w:szCs w:val="24"/>
              </w:rPr>
            </w:pPr>
            <w:r w:rsidRPr="00E963A3">
              <w:rPr>
                <w:color w:val="000000"/>
                <w:sz w:val="24"/>
                <w:szCs w:val="24"/>
              </w:rPr>
              <w:t>Учитель физкультуры</w:t>
            </w:r>
          </w:p>
        </w:tc>
      </w:tr>
      <w:tr w:rsidR="00E84C8E" w:rsidRPr="00E963A3" w:rsidTr="00E84C8E">
        <w:tc>
          <w:tcPr>
            <w:tcW w:w="4074" w:type="dxa"/>
          </w:tcPr>
          <w:p w:rsidR="00E84C8E" w:rsidRPr="00E963A3" w:rsidRDefault="00E84C8E" w:rsidP="00E84C8E">
            <w:pPr>
              <w:ind w:firstLine="0"/>
              <w:rPr>
                <w:color w:val="000000"/>
                <w:sz w:val="24"/>
                <w:szCs w:val="24"/>
              </w:rPr>
            </w:pPr>
            <w:r w:rsidRPr="00E963A3">
              <w:rPr>
                <w:color w:val="000000"/>
                <w:sz w:val="24"/>
                <w:szCs w:val="24"/>
              </w:rPr>
              <w:t xml:space="preserve"> «Финансовая грамотность»</w:t>
            </w:r>
          </w:p>
        </w:tc>
        <w:tc>
          <w:tcPr>
            <w:tcW w:w="1274" w:type="dxa"/>
          </w:tcPr>
          <w:p w:rsidR="00E84C8E" w:rsidRPr="00E963A3" w:rsidRDefault="00E84C8E" w:rsidP="00E84C8E">
            <w:pPr>
              <w:ind w:firstLine="0"/>
              <w:rPr>
                <w:color w:val="000000"/>
                <w:sz w:val="24"/>
                <w:szCs w:val="24"/>
              </w:rPr>
            </w:pPr>
            <w:r w:rsidRPr="00E963A3">
              <w:rPr>
                <w:color w:val="000000"/>
                <w:sz w:val="24"/>
                <w:szCs w:val="24"/>
              </w:rPr>
              <w:t xml:space="preserve">5-9 </w:t>
            </w:r>
          </w:p>
        </w:tc>
        <w:tc>
          <w:tcPr>
            <w:tcW w:w="1705" w:type="dxa"/>
          </w:tcPr>
          <w:p w:rsidR="00E84C8E" w:rsidRPr="00E963A3" w:rsidRDefault="00E84C8E" w:rsidP="00E84C8E">
            <w:pPr>
              <w:ind w:firstLine="0"/>
              <w:rPr>
                <w:color w:val="000000"/>
                <w:sz w:val="24"/>
                <w:szCs w:val="24"/>
              </w:rPr>
            </w:pPr>
            <w:r w:rsidRPr="00E963A3">
              <w:rPr>
                <w:iCs/>
                <w:sz w:val="24"/>
                <w:szCs w:val="24"/>
              </w:rPr>
              <w:t>Согласно расписанию занятий ВД</w:t>
            </w:r>
          </w:p>
        </w:tc>
        <w:tc>
          <w:tcPr>
            <w:tcW w:w="2518" w:type="dxa"/>
          </w:tcPr>
          <w:p w:rsidR="00E84C8E" w:rsidRPr="00E963A3" w:rsidRDefault="00E84C8E" w:rsidP="00E84C8E">
            <w:pPr>
              <w:ind w:firstLine="0"/>
              <w:rPr>
                <w:color w:val="000000"/>
                <w:sz w:val="24"/>
                <w:szCs w:val="24"/>
              </w:rPr>
            </w:pPr>
            <w:r w:rsidRPr="00E963A3">
              <w:rPr>
                <w:color w:val="000000"/>
                <w:sz w:val="24"/>
                <w:szCs w:val="24"/>
              </w:rPr>
              <w:t>Учитель информатики</w:t>
            </w:r>
          </w:p>
        </w:tc>
      </w:tr>
      <w:tr w:rsidR="00E84C8E" w:rsidRPr="00E963A3" w:rsidTr="00E84C8E">
        <w:tc>
          <w:tcPr>
            <w:tcW w:w="4074" w:type="dxa"/>
          </w:tcPr>
          <w:p w:rsidR="00E84C8E" w:rsidRPr="00E963A3" w:rsidRDefault="00E84C8E" w:rsidP="00E84C8E">
            <w:pPr>
              <w:ind w:firstLine="0"/>
              <w:rPr>
                <w:color w:val="000000"/>
                <w:sz w:val="24"/>
                <w:szCs w:val="24"/>
              </w:rPr>
            </w:pPr>
            <w:r w:rsidRPr="00E963A3">
              <w:rPr>
                <w:color w:val="000000"/>
                <w:sz w:val="24"/>
                <w:szCs w:val="24"/>
              </w:rPr>
              <w:t>«</w:t>
            </w:r>
            <w:proofErr w:type="spellStart"/>
            <w:r w:rsidRPr="00E963A3">
              <w:rPr>
                <w:color w:val="000000"/>
                <w:sz w:val="24"/>
                <w:szCs w:val="24"/>
              </w:rPr>
              <w:t>Трудовичок</w:t>
            </w:r>
            <w:proofErr w:type="spellEnd"/>
            <w:r w:rsidRPr="00E963A3">
              <w:rPr>
                <w:color w:val="000000"/>
                <w:sz w:val="24"/>
                <w:szCs w:val="24"/>
              </w:rPr>
              <w:t>»</w:t>
            </w:r>
          </w:p>
          <w:p w:rsidR="00E84C8E" w:rsidRPr="00E963A3" w:rsidRDefault="00E84C8E" w:rsidP="00E84C8E">
            <w:pPr>
              <w:ind w:firstLine="0"/>
              <w:rPr>
                <w:color w:val="000000"/>
                <w:sz w:val="24"/>
                <w:szCs w:val="24"/>
              </w:rPr>
            </w:pPr>
            <w:r w:rsidRPr="00E963A3">
              <w:rPr>
                <w:color w:val="000000"/>
                <w:sz w:val="24"/>
                <w:szCs w:val="24"/>
              </w:rPr>
              <w:t>«</w:t>
            </w:r>
            <w:proofErr w:type="spellStart"/>
            <w:r w:rsidRPr="00E963A3">
              <w:rPr>
                <w:color w:val="000000"/>
                <w:sz w:val="24"/>
                <w:szCs w:val="24"/>
              </w:rPr>
              <w:t>Мастерилки</w:t>
            </w:r>
            <w:proofErr w:type="spellEnd"/>
            <w:r w:rsidRPr="00E963A3">
              <w:rPr>
                <w:color w:val="000000"/>
                <w:sz w:val="24"/>
                <w:szCs w:val="24"/>
              </w:rPr>
              <w:t>»</w:t>
            </w:r>
          </w:p>
          <w:p w:rsidR="00E84C8E" w:rsidRPr="00E963A3" w:rsidRDefault="00E84C8E" w:rsidP="00E84C8E">
            <w:pPr>
              <w:ind w:firstLine="0"/>
              <w:rPr>
                <w:color w:val="000000"/>
                <w:sz w:val="24"/>
                <w:szCs w:val="24"/>
              </w:rPr>
            </w:pPr>
            <w:r w:rsidRPr="00E963A3">
              <w:rPr>
                <w:color w:val="000000"/>
                <w:sz w:val="24"/>
                <w:szCs w:val="24"/>
              </w:rPr>
              <w:t>«Творческая мастерская»</w:t>
            </w:r>
          </w:p>
          <w:p w:rsidR="00E84C8E" w:rsidRPr="00E963A3" w:rsidRDefault="00E84C8E" w:rsidP="00E84C8E">
            <w:pPr>
              <w:ind w:firstLine="0"/>
              <w:rPr>
                <w:color w:val="000000"/>
                <w:sz w:val="24"/>
                <w:szCs w:val="24"/>
              </w:rPr>
            </w:pPr>
            <w:r w:rsidRPr="00E963A3">
              <w:rPr>
                <w:color w:val="000000"/>
                <w:sz w:val="24"/>
                <w:szCs w:val="24"/>
              </w:rPr>
              <w:t>«Школьное ателье»</w:t>
            </w:r>
          </w:p>
        </w:tc>
        <w:tc>
          <w:tcPr>
            <w:tcW w:w="1274" w:type="dxa"/>
          </w:tcPr>
          <w:p w:rsidR="00E84C8E" w:rsidRPr="00E963A3" w:rsidRDefault="00E84C8E" w:rsidP="00E84C8E">
            <w:pPr>
              <w:ind w:firstLine="0"/>
              <w:rPr>
                <w:color w:val="000000"/>
                <w:sz w:val="24"/>
                <w:szCs w:val="24"/>
              </w:rPr>
            </w:pPr>
            <w:r w:rsidRPr="00E963A3">
              <w:rPr>
                <w:color w:val="000000"/>
                <w:sz w:val="24"/>
                <w:szCs w:val="24"/>
              </w:rPr>
              <w:t xml:space="preserve">1-4 </w:t>
            </w:r>
          </w:p>
          <w:p w:rsidR="00E84C8E" w:rsidRPr="00E963A3" w:rsidRDefault="00E84C8E" w:rsidP="00E84C8E">
            <w:pPr>
              <w:ind w:firstLine="0"/>
              <w:rPr>
                <w:color w:val="000000"/>
                <w:sz w:val="24"/>
                <w:szCs w:val="24"/>
              </w:rPr>
            </w:pPr>
            <w:r w:rsidRPr="00E963A3">
              <w:rPr>
                <w:color w:val="000000"/>
                <w:sz w:val="24"/>
                <w:szCs w:val="24"/>
              </w:rPr>
              <w:t xml:space="preserve">1-4 </w:t>
            </w:r>
          </w:p>
          <w:p w:rsidR="00E84C8E" w:rsidRPr="00E963A3" w:rsidRDefault="00E84C8E" w:rsidP="00E84C8E">
            <w:pPr>
              <w:ind w:firstLine="0"/>
              <w:rPr>
                <w:color w:val="000000"/>
                <w:sz w:val="24"/>
                <w:szCs w:val="24"/>
              </w:rPr>
            </w:pPr>
            <w:r w:rsidRPr="00E963A3">
              <w:rPr>
                <w:color w:val="000000"/>
                <w:sz w:val="24"/>
                <w:szCs w:val="24"/>
              </w:rPr>
              <w:t>5-9</w:t>
            </w:r>
          </w:p>
          <w:p w:rsidR="00E84C8E" w:rsidRPr="00E963A3" w:rsidRDefault="00E84C8E" w:rsidP="00E84C8E">
            <w:pPr>
              <w:ind w:firstLine="0"/>
              <w:rPr>
                <w:color w:val="000000"/>
                <w:sz w:val="24"/>
                <w:szCs w:val="24"/>
              </w:rPr>
            </w:pPr>
            <w:r w:rsidRPr="00E963A3">
              <w:rPr>
                <w:color w:val="000000"/>
                <w:sz w:val="24"/>
                <w:szCs w:val="24"/>
              </w:rPr>
              <w:t>5-9</w:t>
            </w:r>
          </w:p>
        </w:tc>
        <w:tc>
          <w:tcPr>
            <w:tcW w:w="1705" w:type="dxa"/>
          </w:tcPr>
          <w:p w:rsidR="00E84C8E" w:rsidRPr="00E963A3" w:rsidRDefault="00E84C8E" w:rsidP="00E84C8E">
            <w:pPr>
              <w:ind w:firstLine="0"/>
              <w:rPr>
                <w:color w:val="000000"/>
                <w:sz w:val="24"/>
                <w:szCs w:val="24"/>
              </w:rPr>
            </w:pPr>
            <w:r w:rsidRPr="00E963A3">
              <w:rPr>
                <w:iCs/>
                <w:sz w:val="24"/>
                <w:szCs w:val="24"/>
              </w:rPr>
              <w:t>Согласно расписанию занятий ВД</w:t>
            </w:r>
          </w:p>
        </w:tc>
        <w:tc>
          <w:tcPr>
            <w:tcW w:w="2518" w:type="dxa"/>
          </w:tcPr>
          <w:p w:rsidR="00E84C8E" w:rsidRPr="00E963A3" w:rsidRDefault="00E84C8E" w:rsidP="00E84C8E">
            <w:pPr>
              <w:ind w:firstLine="0"/>
              <w:rPr>
                <w:color w:val="000000"/>
                <w:sz w:val="24"/>
                <w:szCs w:val="24"/>
              </w:rPr>
            </w:pPr>
            <w:r w:rsidRPr="00E963A3">
              <w:rPr>
                <w:color w:val="000000"/>
                <w:sz w:val="24"/>
                <w:szCs w:val="24"/>
              </w:rPr>
              <w:t>Учителя трудового обучения</w:t>
            </w:r>
          </w:p>
        </w:tc>
      </w:tr>
      <w:tr w:rsidR="00E84C8E" w:rsidRPr="00E963A3" w:rsidTr="00E84C8E">
        <w:tc>
          <w:tcPr>
            <w:tcW w:w="4074" w:type="dxa"/>
          </w:tcPr>
          <w:p w:rsidR="00E84C8E" w:rsidRPr="00E963A3" w:rsidRDefault="00E84C8E" w:rsidP="00E84C8E">
            <w:pPr>
              <w:ind w:firstLine="0"/>
              <w:rPr>
                <w:color w:val="000000"/>
                <w:sz w:val="24"/>
                <w:szCs w:val="24"/>
              </w:rPr>
            </w:pPr>
            <w:r w:rsidRPr="00E963A3">
              <w:rPr>
                <w:color w:val="000000"/>
                <w:sz w:val="24"/>
                <w:szCs w:val="24"/>
              </w:rPr>
              <w:t>«Школьный хор»</w:t>
            </w:r>
          </w:p>
          <w:p w:rsidR="00E84C8E" w:rsidRPr="00E963A3" w:rsidRDefault="00E84C8E" w:rsidP="00E84C8E">
            <w:pPr>
              <w:ind w:firstLine="0"/>
              <w:rPr>
                <w:color w:val="000000"/>
                <w:sz w:val="24"/>
                <w:szCs w:val="24"/>
              </w:rPr>
            </w:pPr>
            <w:r w:rsidRPr="00E963A3">
              <w:rPr>
                <w:color w:val="000000"/>
                <w:sz w:val="24"/>
                <w:szCs w:val="24"/>
              </w:rPr>
              <w:t>«Театральная студия»</w:t>
            </w:r>
          </w:p>
        </w:tc>
        <w:tc>
          <w:tcPr>
            <w:tcW w:w="1274" w:type="dxa"/>
          </w:tcPr>
          <w:p w:rsidR="00E84C8E" w:rsidRPr="00E963A3" w:rsidRDefault="00E84C8E" w:rsidP="00E84C8E">
            <w:pPr>
              <w:ind w:firstLine="0"/>
              <w:rPr>
                <w:color w:val="000000"/>
                <w:sz w:val="24"/>
                <w:szCs w:val="24"/>
              </w:rPr>
            </w:pPr>
            <w:r w:rsidRPr="00E963A3">
              <w:rPr>
                <w:color w:val="000000"/>
                <w:sz w:val="24"/>
                <w:szCs w:val="24"/>
              </w:rPr>
              <w:t>7-9</w:t>
            </w:r>
          </w:p>
          <w:p w:rsidR="00E84C8E" w:rsidRPr="00E963A3" w:rsidRDefault="00E84C8E" w:rsidP="00E84C8E">
            <w:pPr>
              <w:ind w:firstLine="0"/>
              <w:rPr>
                <w:color w:val="000000"/>
                <w:sz w:val="24"/>
                <w:szCs w:val="24"/>
              </w:rPr>
            </w:pPr>
            <w:r w:rsidRPr="00E963A3">
              <w:rPr>
                <w:color w:val="000000"/>
                <w:sz w:val="24"/>
                <w:szCs w:val="24"/>
              </w:rPr>
              <w:t>5-9</w:t>
            </w:r>
          </w:p>
        </w:tc>
        <w:tc>
          <w:tcPr>
            <w:tcW w:w="1705" w:type="dxa"/>
          </w:tcPr>
          <w:p w:rsidR="00E84C8E" w:rsidRPr="00E963A3" w:rsidRDefault="00E84C8E" w:rsidP="00E84C8E">
            <w:pPr>
              <w:ind w:firstLine="0"/>
              <w:rPr>
                <w:iCs/>
                <w:sz w:val="24"/>
                <w:szCs w:val="24"/>
              </w:rPr>
            </w:pPr>
            <w:r w:rsidRPr="00E963A3">
              <w:rPr>
                <w:iCs/>
                <w:sz w:val="24"/>
                <w:szCs w:val="24"/>
              </w:rPr>
              <w:t>Согласно расписанию занятий ВД</w:t>
            </w:r>
          </w:p>
        </w:tc>
        <w:tc>
          <w:tcPr>
            <w:tcW w:w="2518" w:type="dxa"/>
          </w:tcPr>
          <w:p w:rsidR="00E84C8E" w:rsidRPr="00E963A3" w:rsidRDefault="00E84C8E" w:rsidP="00E84C8E">
            <w:pPr>
              <w:ind w:firstLine="0"/>
              <w:rPr>
                <w:color w:val="000000"/>
                <w:sz w:val="24"/>
                <w:szCs w:val="24"/>
              </w:rPr>
            </w:pPr>
            <w:r w:rsidRPr="00E963A3">
              <w:rPr>
                <w:color w:val="000000"/>
                <w:sz w:val="24"/>
                <w:szCs w:val="24"/>
              </w:rPr>
              <w:t>Учитель музыки</w:t>
            </w:r>
          </w:p>
          <w:p w:rsidR="00E84C8E" w:rsidRPr="00E963A3" w:rsidRDefault="00E84C8E" w:rsidP="00E84C8E">
            <w:pPr>
              <w:ind w:firstLine="0"/>
              <w:rPr>
                <w:color w:val="000000"/>
                <w:sz w:val="24"/>
                <w:szCs w:val="24"/>
              </w:rPr>
            </w:pPr>
            <w:r w:rsidRPr="00E963A3">
              <w:rPr>
                <w:color w:val="000000"/>
                <w:sz w:val="24"/>
                <w:szCs w:val="24"/>
              </w:rPr>
              <w:t>Учитель чтения</w:t>
            </w:r>
          </w:p>
        </w:tc>
      </w:tr>
      <w:tr w:rsidR="00E84C8E" w:rsidRPr="00E963A3" w:rsidTr="00E84C8E">
        <w:tc>
          <w:tcPr>
            <w:tcW w:w="9571" w:type="dxa"/>
            <w:gridSpan w:val="4"/>
          </w:tcPr>
          <w:p w:rsidR="00E84C8E" w:rsidRPr="00E963A3" w:rsidRDefault="00E84C8E" w:rsidP="00E84C8E">
            <w:pPr>
              <w:ind w:firstLine="0"/>
              <w:jc w:val="center"/>
              <w:rPr>
                <w:sz w:val="24"/>
                <w:szCs w:val="24"/>
              </w:rPr>
            </w:pPr>
            <w:r w:rsidRPr="00E963A3">
              <w:rPr>
                <w:b/>
                <w:i/>
                <w:sz w:val="24"/>
                <w:szCs w:val="24"/>
              </w:rPr>
              <w:t>Модуль «Школьный урок»</w:t>
            </w:r>
            <w:r w:rsidRPr="00E963A3">
              <w:rPr>
                <w:sz w:val="24"/>
                <w:szCs w:val="24"/>
              </w:rPr>
              <w:t xml:space="preserve"> </w:t>
            </w:r>
          </w:p>
          <w:p w:rsidR="00E84C8E" w:rsidRPr="00E963A3" w:rsidRDefault="00E84C8E" w:rsidP="00E84C8E">
            <w:pPr>
              <w:ind w:firstLine="0"/>
              <w:jc w:val="center"/>
              <w:rPr>
                <w:bCs/>
                <w:color w:val="000000"/>
                <w:sz w:val="24"/>
                <w:szCs w:val="24"/>
              </w:rPr>
            </w:pPr>
            <w:r w:rsidRPr="00E963A3">
              <w:rPr>
                <w:sz w:val="24"/>
                <w:szCs w:val="24"/>
              </w:rPr>
              <w:t>(согласно тематическому планированию учителей-предметников)</w:t>
            </w:r>
          </w:p>
        </w:tc>
      </w:tr>
      <w:tr w:rsidR="00E84C8E" w:rsidRPr="00E963A3" w:rsidTr="00E84C8E">
        <w:tc>
          <w:tcPr>
            <w:tcW w:w="9571" w:type="dxa"/>
            <w:gridSpan w:val="4"/>
          </w:tcPr>
          <w:p w:rsidR="00E84C8E" w:rsidRPr="00E963A3" w:rsidRDefault="00E84C8E" w:rsidP="00E84C8E">
            <w:pPr>
              <w:ind w:firstLine="0"/>
              <w:jc w:val="center"/>
              <w:rPr>
                <w:b/>
                <w:bCs/>
                <w:i/>
                <w:color w:val="000000"/>
                <w:sz w:val="24"/>
                <w:szCs w:val="24"/>
              </w:rPr>
            </w:pPr>
            <w:r w:rsidRPr="00E963A3">
              <w:rPr>
                <w:b/>
                <w:i/>
                <w:sz w:val="24"/>
                <w:szCs w:val="24"/>
              </w:rPr>
              <w:t>Модуль «Знакомство с профессиями»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 xml:space="preserve">Часы </w:t>
            </w:r>
            <w:proofErr w:type="spellStart"/>
            <w:r w:rsidRPr="00E963A3">
              <w:rPr>
                <w:sz w:val="24"/>
                <w:szCs w:val="24"/>
              </w:rPr>
              <w:t>профориентационного</w:t>
            </w:r>
            <w:proofErr w:type="spellEnd"/>
            <w:r w:rsidRPr="00E963A3">
              <w:rPr>
                <w:sz w:val="24"/>
                <w:szCs w:val="24"/>
              </w:rPr>
              <w:t xml:space="preserve"> общения</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5-9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В течение года</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Классные руководители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 xml:space="preserve">Экскурсии на предприятия </w:t>
            </w:r>
            <w:proofErr w:type="spellStart"/>
            <w:r w:rsidRPr="00E963A3">
              <w:rPr>
                <w:sz w:val="24"/>
                <w:szCs w:val="24"/>
              </w:rPr>
              <w:t>пгт</w:t>
            </w:r>
            <w:proofErr w:type="spellEnd"/>
            <w:r w:rsidRPr="00E963A3">
              <w:rPr>
                <w:sz w:val="24"/>
                <w:szCs w:val="24"/>
              </w:rPr>
              <w:t xml:space="preserve"> Опарино, дающие начальные представления о существующих профессиях и условиях работы людей, представляющих эти профессии</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5-9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В течение года</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Классные руководители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lastRenderedPageBreak/>
              <w:t>Неделя профильного обучения. Выставка работ воспитанников и работников образовательного учреждения</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5-9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март</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Классные руководители, учителя трудового обучения</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Школьный конкурс «Лучший по профессии»</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8-9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март</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Классные руководители, учителя трудового обучения</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 xml:space="preserve">Участие в </w:t>
            </w:r>
            <w:proofErr w:type="spellStart"/>
            <w:r w:rsidRPr="00E963A3">
              <w:rPr>
                <w:sz w:val="24"/>
                <w:szCs w:val="24"/>
              </w:rPr>
              <w:t>профориентационном</w:t>
            </w:r>
            <w:proofErr w:type="spellEnd"/>
            <w:r w:rsidRPr="00E963A3">
              <w:rPr>
                <w:sz w:val="24"/>
                <w:szCs w:val="24"/>
              </w:rPr>
              <w:t xml:space="preserve"> проекте «Профессиональный выбор»</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7-9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В течение года</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Соц. педагог</w:t>
            </w:r>
          </w:p>
          <w:p w:rsidR="00E84C8E" w:rsidRPr="00E963A3" w:rsidRDefault="00E84C8E" w:rsidP="00E84C8E">
            <w:pPr>
              <w:ind w:firstLine="0"/>
              <w:rPr>
                <w:bCs/>
                <w:color w:val="000000"/>
                <w:sz w:val="24"/>
                <w:szCs w:val="24"/>
              </w:rPr>
            </w:pPr>
            <w:r w:rsidRPr="00E963A3">
              <w:rPr>
                <w:bCs/>
                <w:color w:val="000000"/>
                <w:sz w:val="24"/>
                <w:szCs w:val="24"/>
              </w:rPr>
              <w:t>Педагог-психолог</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Консультации психолога для обучающихся и их родителей (законных представителей) по вопросам склонностей, способностей, индивидуальных особенностей обучающихся, которые могут иметь значение в процессе выбора ими профессии</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5-9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По запросу</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Педагог-психолог</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w:t>
            </w:r>
            <w:proofErr w:type="spellStart"/>
            <w:r w:rsidRPr="00E963A3">
              <w:rPr>
                <w:sz w:val="24"/>
                <w:szCs w:val="24"/>
              </w:rPr>
              <w:t>Профминимум</w:t>
            </w:r>
            <w:proofErr w:type="spellEnd"/>
            <w:r w:rsidRPr="00E963A3">
              <w:rPr>
                <w:sz w:val="24"/>
                <w:szCs w:val="24"/>
              </w:rPr>
              <w:t>»</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5-9</w:t>
            </w:r>
          </w:p>
        </w:tc>
        <w:tc>
          <w:tcPr>
            <w:tcW w:w="1705" w:type="dxa"/>
          </w:tcPr>
          <w:p w:rsidR="00E84C8E" w:rsidRPr="00E963A3" w:rsidRDefault="00E84C8E" w:rsidP="00E84C8E">
            <w:pPr>
              <w:ind w:firstLine="0"/>
              <w:rPr>
                <w:bCs/>
                <w:color w:val="000000"/>
                <w:sz w:val="24"/>
                <w:szCs w:val="24"/>
              </w:rPr>
            </w:pPr>
            <w:r w:rsidRPr="00E963A3">
              <w:rPr>
                <w:iCs/>
                <w:sz w:val="24"/>
                <w:szCs w:val="24"/>
              </w:rPr>
              <w:t>Согласно расписанию занятий ВД</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Педагог-психолог</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Летняя занятость</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Июнь-август</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Соц. педагог</w:t>
            </w:r>
          </w:p>
        </w:tc>
      </w:tr>
      <w:tr w:rsidR="00E84C8E" w:rsidRPr="00E963A3" w:rsidTr="00E84C8E">
        <w:tc>
          <w:tcPr>
            <w:tcW w:w="9571" w:type="dxa"/>
            <w:gridSpan w:val="4"/>
          </w:tcPr>
          <w:p w:rsidR="00E84C8E" w:rsidRPr="00E963A3" w:rsidRDefault="00E84C8E" w:rsidP="00E84C8E">
            <w:pPr>
              <w:ind w:firstLine="0"/>
              <w:jc w:val="center"/>
              <w:rPr>
                <w:bCs/>
                <w:color w:val="000000"/>
                <w:sz w:val="24"/>
                <w:szCs w:val="24"/>
              </w:rPr>
            </w:pPr>
            <w:r w:rsidRPr="00E963A3">
              <w:rPr>
                <w:b/>
                <w:i/>
                <w:sz w:val="24"/>
                <w:szCs w:val="24"/>
              </w:rPr>
              <w:t>Модуль «Взаимодействие с родительскими сообществами»</w:t>
            </w:r>
          </w:p>
        </w:tc>
      </w:tr>
      <w:tr w:rsidR="00E84C8E" w:rsidRPr="00E963A3" w:rsidTr="00E84C8E">
        <w:tc>
          <w:tcPr>
            <w:tcW w:w="4074" w:type="dxa"/>
          </w:tcPr>
          <w:p w:rsidR="00E84C8E" w:rsidRPr="00E963A3" w:rsidRDefault="00E84C8E" w:rsidP="00E84C8E">
            <w:pPr>
              <w:spacing w:line="276" w:lineRule="auto"/>
              <w:ind w:firstLine="0"/>
              <w:rPr>
                <w:color w:val="000000"/>
                <w:sz w:val="24"/>
                <w:szCs w:val="24"/>
                <w:shd w:val="clear" w:color="auto" w:fill="FFFFFF"/>
              </w:rPr>
            </w:pPr>
            <w:r w:rsidRPr="00E963A3">
              <w:rPr>
                <w:color w:val="000000"/>
                <w:sz w:val="24"/>
                <w:szCs w:val="24"/>
                <w:shd w:val="clear" w:color="auto" w:fill="FFFFFF"/>
              </w:rPr>
              <w:t>Организационное родительское собрание</w:t>
            </w:r>
          </w:p>
          <w:p w:rsidR="00E84C8E" w:rsidRPr="00E963A3" w:rsidRDefault="00E84C8E" w:rsidP="00E84C8E">
            <w:pPr>
              <w:spacing w:line="276" w:lineRule="auto"/>
              <w:ind w:left="32" w:firstLine="0"/>
              <w:rPr>
                <w:noProof/>
                <w:sz w:val="24"/>
                <w:szCs w:val="24"/>
              </w:rPr>
            </w:pPr>
            <w:r w:rsidRPr="00E963A3">
              <w:rPr>
                <w:noProof/>
                <w:sz w:val="24"/>
                <w:szCs w:val="24"/>
              </w:rPr>
              <w:t>«Организация учебно-воспитательного процесса в 2023-2024 учебном году»</w:t>
            </w:r>
          </w:p>
        </w:tc>
        <w:tc>
          <w:tcPr>
            <w:tcW w:w="1274" w:type="dxa"/>
          </w:tcPr>
          <w:p w:rsidR="00E84C8E" w:rsidRPr="00E963A3" w:rsidRDefault="00E84C8E" w:rsidP="00E84C8E">
            <w:pPr>
              <w:spacing w:line="276" w:lineRule="auto"/>
              <w:ind w:firstLine="0"/>
              <w:rPr>
                <w:sz w:val="24"/>
                <w:szCs w:val="24"/>
              </w:rPr>
            </w:pPr>
            <w:r w:rsidRPr="00E963A3">
              <w:rPr>
                <w:sz w:val="24"/>
                <w:szCs w:val="24"/>
              </w:rPr>
              <w:t xml:space="preserve">1-9 </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Сентябрь</w:t>
            </w:r>
          </w:p>
        </w:tc>
        <w:tc>
          <w:tcPr>
            <w:tcW w:w="2518" w:type="dxa"/>
          </w:tcPr>
          <w:p w:rsidR="00E84C8E" w:rsidRPr="00E963A3" w:rsidRDefault="00E84C8E" w:rsidP="00E84C8E">
            <w:pPr>
              <w:ind w:firstLine="0"/>
              <w:rPr>
                <w:sz w:val="24"/>
                <w:szCs w:val="24"/>
              </w:rPr>
            </w:pPr>
            <w:r w:rsidRPr="00E963A3">
              <w:rPr>
                <w:sz w:val="24"/>
                <w:szCs w:val="24"/>
              </w:rPr>
              <w:t>Классные руководители</w:t>
            </w:r>
          </w:p>
          <w:p w:rsidR="00E84C8E" w:rsidRPr="00E963A3" w:rsidRDefault="00E84C8E" w:rsidP="00E84C8E">
            <w:pPr>
              <w:ind w:firstLine="0"/>
              <w:rPr>
                <w:bCs/>
                <w:color w:val="000000"/>
                <w:sz w:val="24"/>
                <w:szCs w:val="24"/>
              </w:rPr>
            </w:pPr>
            <w:r w:rsidRPr="00E963A3">
              <w:rPr>
                <w:sz w:val="24"/>
                <w:szCs w:val="24"/>
              </w:rPr>
              <w:t>Социальный педагог</w:t>
            </w:r>
          </w:p>
        </w:tc>
      </w:tr>
      <w:tr w:rsidR="00E84C8E" w:rsidRPr="00E963A3" w:rsidTr="00E84C8E">
        <w:tc>
          <w:tcPr>
            <w:tcW w:w="4074" w:type="dxa"/>
          </w:tcPr>
          <w:p w:rsidR="00E84C8E" w:rsidRPr="00E963A3" w:rsidRDefault="00E84C8E" w:rsidP="00E84C8E">
            <w:pPr>
              <w:spacing w:line="276" w:lineRule="auto"/>
              <w:ind w:firstLine="0"/>
              <w:rPr>
                <w:color w:val="000000"/>
                <w:sz w:val="24"/>
                <w:szCs w:val="24"/>
                <w:shd w:val="clear" w:color="auto" w:fill="FFFFFF"/>
              </w:rPr>
            </w:pPr>
            <w:r w:rsidRPr="00E963A3">
              <w:rPr>
                <w:sz w:val="24"/>
                <w:szCs w:val="24"/>
              </w:rPr>
              <w:t>Индивидуальные консультации</w:t>
            </w:r>
          </w:p>
        </w:tc>
        <w:tc>
          <w:tcPr>
            <w:tcW w:w="1274" w:type="dxa"/>
          </w:tcPr>
          <w:p w:rsidR="00E84C8E" w:rsidRPr="00E963A3" w:rsidRDefault="00E84C8E" w:rsidP="00E84C8E">
            <w:pPr>
              <w:spacing w:line="276" w:lineRule="auto"/>
              <w:ind w:firstLine="0"/>
              <w:rPr>
                <w:sz w:val="24"/>
                <w:szCs w:val="24"/>
              </w:rPr>
            </w:pPr>
            <w:r w:rsidRPr="00E963A3">
              <w:rPr>
                <w:sz w:val="24"/>
                <w:szCs w:val="24"/>
              </w:rPr>
              <w:t xml:space="preserve">1-9 </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По запросу</w:t>
            </w:r>
          </w:p>
        </w:tc>
        <w:tc>
          <w:tcPr>
            <w:tcW w:w="2518" w:type="dxa"/>
          </w:tcPr>
          <w:p w:rsidR="00E84C8E" w:rsidRPr="00E963A3" w:rsidRDefault="00E84C8E" w:rsidP="00E84C8E">
            <w:pPr>
              <w:ind w:firstLine="0"/>
              <w:rPr>
                <w:sz w:val="24"/>
                <w:szCs w:val="24"/>
              </w:rPr>
            </w:pPr>
            <w:r w:rsidRPr="00E963A3">
              <w:rPr>
                <w:sz w:val="24"/>
                <w:szCs w:val="24"/>
              </w:rPr>
              <w:t>Администрация,</w:t>
            </w:r>
          </w:p>
          <w:p w:rsidR="00E84C8E" w:rsidRPr="00E963A3" w:rsidRDefault="00E84C8E" w:rsidP="00E84C8E">
            <w:pPr>
              <w:ind w:firstLine="0"/>
              <w:rPr>
                <w:sz w:val="24"/>
                <w:szCs w:val="24"/>
              </w:rPr>
            </w:pPr>
            <w:r w:rsidRPr="00E963A3">
              <w:rPr>
                <w:sz w:val="24"/>
                <w:szCs w:val="24"/>
              </w:rPr>
              <w:t>классные руководители,</w:t>
            </w:r>
          </w:p>
          <w:p w:rsidR="00E84C8E" w:rsidRPr="00E963A3" w:rsidRDefault="00E84C8E" w:rsidP="00E84C8E">
            <w:pPr>
              <w:ind w:firstLine="0"/>
              <w:rPr>
                <w:sz w:val="24"/>
                <w:szCs w:val="24"/>
              </w:rPr>
            </w:pPr>
            <w:r w:rsidRPr="00E963A3">
              <w:rPr>
                <w:sz w:val="24"/>
                <w:szCs w:val="24"/>
              </w:rPr>
              <w:t>социальный педагог,</w:t>
            </w:r>
          </w:p>
          <w:p w:rsidR="00E84C8E" w:rsidRPr="00E963A3" w:rsidRDefault="00E84C8E" w:rsidP="00E84C8E">
            <w:pPr>
              <w:ind w:firstLine="0"/>
              <w:rPr>
                <w:bCs/>
                <w:color w:val="000000"/>
                <w:sz w:val="24"/>
                <w:szCs w:val="24"/>
              </w:rPr>
            </w:pPr>
            <w:r w:rsidRPr="00E963A3">
              <w:rPr>
                <w:sz w:val="24"/>
                <w:szCs w:val="24"/>
              </w:rPr>
              <w:t>мед</w:t>
            </w:r>
            <w:proofErr w:type="gramStart"/>
            <w:r w:rsidRPr="00E963A3">
              <w:rPr>
                <w:sz w:val="24"/>
                <w:szCs w:val="24"/>
              </w:rPr>
              <w:t>.</w:t>
            </w:r>
            <w:proofErr w:type="gramEnd"/>
            <w:r w:rsidRPr="00E963A3">
              <w:rPr>
                <w:sz w:val="24"/>
                <w:szCs w:val="24"/>
              </w:rPr>
              <w:t xml:space="preserve"> </w:t>
            </w:r>
            <w:proofErr w:type="gramStart"/>
            <w:r w:rsidRPr="00E963A3">
              <w:rPr>
                <w:sz w:val="24"/>
                <w:szCs w:val="24"/>
              </w:rPr>
              <w:t>с</w:t>
            </w:r>
            <w:proofErr w:type="gramEnd"/>
            <w:r w:rsidRPr="00E963A3">
              <w:rPr>
                <w:sz w:val="24"/>
                <w:szCs w:val="24"/>
              </w:rPr>
              <w:t>естра</w:t>
            </w:r>
          </w:p>
        </w:tc>
      </w:tr>
      <w:tr w:rsidR="00E84C8E" w:rsidRPr="00E963A3" w:rsidTr="00E84C8E">
        <w:tc>
          <w:tcPr>
            <w:tcW w:w="4074" w:type="dxa"/>
          </w:tcPr>
          <w:p w:rsidR="00E84C8E" w:rsidRPr="00E963A3" w:rsidRDefault="00E84C8E" w:rsidP="00E84C8E">
            <w:pPr>
              <w:spacing w:line="276" w:lineRule="auto"/>
              <w:ind w:firstLine="0"/>
              <w:rPr>
                <w:sz w:val="24"/>
                <w:szCs w:val="24"/>
              </w:rPr>
            </w:pPr>
            <w:r w:rsidRPr="00E963A3">
              <w:rPr>
                <w:sz w:val="24"/>
                <w:szCs w:val="24"/>
              </w:rPr>
              <w:t>Профилактика правонарушений среди несовершеннолетних. Влияние семейного воспитания на формирование здорового образа жизни"</w:t>
            </w:r>
          </w:p>
        </w:tc>
        <w:tc>
          <w:tcPr>
            <w:tcW w:w="1274" w:type="dxa"/>
          </w:tcPr>
          <w:p w:rsidR="00E84C8E" w:rsidRPr="00E963A3" w:rsidRDefault="00E84C8E" w:rsidP="00E84C8E">
            <w:pPr>
              <w:spacing w:line="276" w:lineRule="auto"/>
              <w:ind w:firstLine="0"/>
              <w:rPr>
                <w:sz w:val="24"/>
                <w:szCs w:val="24"/>
              </w:rPr>
            </w:pPr>
            <w:r w:rsidRPr="00E963A3">
              <w:rPr>
                <w:sz w:val="24"/>
                <w:szCs w:val="24"/>
              </w:rPr>
              <w:t xml:space="preserve">1-9 </w:t>
            </w:r>
          </w:p>
        </w:tc>
        <w:tc>
          <w:tcPr>
            <w:tcW w:w="1705" w:type="dxa"/>
          </w:tcPr>
          <w:p w:rsidR="00E84C8E" w:rsidRPr="00E963A3" w:rsidRDefault="00E84C8E" w:rsidP="00E84C8E">
            <w:pPr>
              <w:spacing w:line="276" w:lineRule="auto"/>
              <w:ind w:firstLine="0"/>
              <w:jc w:val="center"/>
              <w:rPr>
                <w:sz w:val="24"/>
                <w:szCs w:val="24"/>
              </w:rPr>
            </w:pPr>
            <w:r w:rsidRPr="00E963A3">
              <w:rPr>
                <w:sz w:val="24"/>
                <w:szCs w:val="24"/>
              </w:rPr>
              <w:t>в течени</w:t>
            </w:r>
            <w:proofErr w:type="gramStart"/>
            <w:r w:rsidRPr="00E963A3">
              <w:rPr>
                <w:sz w:val="24"/>
                <w:szCs w:val="24"/>
              </w:rPr>
              <w:t>и</w:t>
            </w:r>
            <w:proofErr w:type="gramEnd"/>
            <w:r w:rsidRPr="00E963A3">
              <w:rPr>
                <w:sz w:val="24"/>
                <w:szCs w:val="24"/>
              </w:rPr>
              <w:t xml:space="preserve"> месяца</w:t>
            </w:r>
          </w:p>
        </w:tc>
        <w:tc>
          <w:tcPr>
            <w:tcW w:w="2518" w:type="dxa"/>
          </w:tcPr>
          <w:p w:rsidR="00E84C8E" w:rsidRPr="00E963A3" w:rsidRDefault="00E84C8E" w:rsidP="00E84C8E">
            <w:pPr>
              <w:spacing w:line="276" w:lineRule="auto"/>
              <w:ind w:firstLine="0"/>
              <w:jc w:val="center"/>
              <w:rPr>
                <w:sz w:val="24"/>
                <w:szCs w:val="24"/>
              </w:rPr>
            </w:pPr>
            <w:r w:rsidRPr="00E963A3">
              <w:rPr>
                <w:sz w:val="24"/>
                <w:szCs w:val="24"/>
              </w:rPr>
              <w:t>Социальный педагог</w:t>
            </w:r>
          </w:p>
        </w:tc>
      </w:tr>
      <w:tr w:rsidR="00E84C8E" w:rsidRPr="00E963A3" w:rsidTr="00E84C8E">
        <w:tc>
          <w:tcPr>
            <w:tcW w:w="4074" w:type="dxa"/>
          </w:tcPr>
          <w:p w:rsidR="00E84C8E" w:rsidRPr="00E963A3" w:rsidRDefault="00E84C8E" w:rsidP="00E84C8E">
            <w:pPr>
              <w:ind w:firstLine="0"/>
              <w:rPr>
                <w:rFonts w:eastAsia="№Е"/>
                <w:kern w:val="2"/>
                <w:sz w:val="24"/>
                <w:szCs w:val="24"/>
                <w:lang w:eastAsia="ko-KR"/>
              </w:rPr>
            </w:pPr>
            <w:r w:rsidRPr="00E963A3">
              <w:rPr>
                <w:rFonts w:eastAsia="№Е"/>
                <w:kern w:val="2"/>
                <w:sz w:val="24"/>
                <w:szCs w:val="24"/>
                <w:lang w:eastAsia="ko-KR"/>
              </w:rPr>
              <w:t>Регулярное информирование родителей о школьных успехах и проблемах их детей, о жизни класса в целом.</w:t>
            </w:r>
          </w:p>
        </w:tc>
        <w:tc>
          <w:tcPr>
            <w:tcW w:w="1274" w:type="dxa"/>
          </w:tcPr>
          <w:p w:rsidR="00E84C8E" w:rsidRPr="00E963A3" w:rsidRDefault="00E84C8E" w:rsidP="00E84C8E">
            <w:pPr>
              <w:spacing w:line="276" w:lineRule="auto"/>
              <w:ind w:firstLine="0"/>
              <w:rPr>
                <w:sz w:val="24"/>
                <w:szCs w:val="24"/>
              </w:rPr>
            </w:pPr>
            <w:r w:rsidRPr="00E963A3">
              <w:rPr>
                <w:sz w:val="24"/>
                <w:szCs w:val="24"/>
              </w:rPr>
              <w:t>1-9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В течение года</w:t>
            </w:r>
          </w:p>
        </w:tc>
        <w:tc>
          <w:tcPr>
            <w:tcW w:w="2518" w:type="dxa"/>
          </w:tcPr>
          <w:p w:rsidR="00E84C8E" w:rsidRPr="00E963A3" w:rsidRDefault="00E84C8E" w:rsidP="00E84C8E">
            <w:pPr>
              <w:ind w:firstLine="0"/>
              <w:rPr>
                <w:sz w:val="24"/>
                <w:szCs w:val="24"/>
              </w:rPr>
            </w:pPr>
            <w:r w:rsidRPr="00E963A3">
              <w:rPr>
                <w:sz w:val="24"/>
                <w:szCs w:val="24"/>
              </w:rPr>
              <w:t>Классные руководители</w:t>
            </w:r>
          </w:p>
        </w:tc>
      </w:tr>
      <w:tr w:rsidR="00E84C8E" w:rsidRPr="00E963A3" w:rsidTr="00E84C8E">
        <w:tc>
          <w:tcPr>
            <w:tcW w:w="4074" w:type="dxa"/>
          </w:tcPr>
          <w:p w:rsidR="00E84C8E" w:rsidRPr="00E963A3" w:rsidRDefault="00E84C8E" w:rsidP="00E84C8E">
            <w:pPr>
              <w:widowControl w:val="0"/>
              <w:tabs>
                <w:tab w:val="left" w:pos="993"/>
                <w:tab w:val="left" w:pos="1310"/>
              </w:tabs>
              <w:wordWrap w:val="0"/>
              <w:autoSpaceDE w:val="0"/>
              <w:autoSpaceDN w:val="0"/>
              <w:ind w:firstLine="0"/>
              <w:rPr>
                <w:sz w:val="24"/>
                <w:szCs w:val="24"/>
              </w:rPr>
            </w:pPr>
            <w:r w:rsidRPr="00E963A3">
              <w:rPr>
                <w:sz w:val="24"/>
                <w:szCs w:val="24"/>
              </w:rPr>
              <w:t xml:space="preserve">Индивидуально-профилактическая работа с семьями, состоящими на </w:t>
            </w:r>
            <w:proofErr w:type="spellStart"/>
            <w:r w:rsidRPr="00E963A3">
              <w:rPr>
                <w:sz w:val="24"/>
                <w:szCs w:val="24"/>
              </w:rPr>
              <w:t>внутришкольном</w:t>
            </w:r>
            <w:proofErr w:type="spellEnd"/>
            <w:r w:rsidRPr="00E963A3">
              <w:rPr>
                <w:sz w:val="24"/>
                <w:szCs w:val="24"/>
              </w:rPr>
              <w:t xml:space="preserve"> контроле.</w:t>
            </w:r>
          </w:p>
          <w:p w:rsidR="00E84C8E" w:rsidRPr="00E963A3" w:rsidRDefault="00E84C8E" w:rsidP="00E84C8E">
            <w:pPr>
              <w:ind w:firstLine="0"/>
              <w:rPr>
                <w:rFonts w:eastAsia="№Е"/>
                <w:kern w:val="2"/>
                <w:sz w:val="24"/>
                <w:szCs w:val="24"/>
                <w:lang w:eastAsia="ko-KR"/>
              </w:rPr>
            </w:pPr>
          </w:p>
        </w:tc>
        <w:tc>
          <w:tcPr>
            <w:tcW w:w="1274" w:type="dxa"/>
          </w:tcPr>
          <w:p w:rsidR="00E84C8E" w:rsidRPr="00E963A3" w:rsidRDefault="00E84C8E" w:rsidP="00E84C8E">
            <w:pPr>
              <w:spacing w:line="276" w:lineRule="auto"/>
              <w:ind w:firstLine="0"/>
              <w:rPr>
                <w:sz w:val="24"/>
                <w:szCs w:val="24"/>
              </w:rPr>
            </w:pPr>
            <w:r w:rsidRPr="00E963A3">
              <w:rPr>
                <w:sz w:val="24"/>
                <w:szCs w:val="24"/>
              </w:rPr>
              <w:t>1-9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В течение года</w:t>
            </w:r>
          </w:p>
        </w:tc>
        <w:tc>
          <w:tcPr>
            <w:tcW w:w="2518" w:type="dxa"/>
          </w:tcPr>
          <w:p w:rsidR="00E84C8E" w:rsidRPr="00E963A3" w:rsidRDefault="00E84C8E" w:rsidP="00E84C8E">
            <w:pPr>
              <w:ind w:firstLine="0"/>
              <w:rPr>
                <w:sz w:val="24"/>
                <w:szCs w:val="24"/>
              </w:rPr>
            </w:pPr>
            <w:r w:rsidRPr="00E963A3">
              <w:rPr>
                <w:sz w:val="24"/>
                <w:szCs w:val="24"/>
              </w:rPr>
              <w:t>Классные руководители, социальный педагог</w:t>
            </w:r>
          </w:p>
        </w:tc>
      </w:tr>
      <w:tr w:rsidR="00E84C8E" w:rsidRPr="00E963A3" w:rsidTr="00E84C8E">
        <w:tc>
          <w:tcPr>
            <w:tcW w:w="4074" w:type="dxa"/>
          </w:tcPr>
          <w:p w:rsidR="00E84C8E" w:rsidRPr="00E963A3" w:rsidRDefault="00E84C8E" w:rsidP="00E84C8E">
            <w:pPr>
              <w:spacing w:line="276" w:lineRule="auto"/>
              <w:ind w:firstLine="0"/>
              <w:rPr>
                <w:sz w:val="24"/>
                <w:szCs w:val="24"/>
              </w:rPr>
            </w:pPr>
            <w:r w:rsidRPr="00E963A3">
              <w:rPr>
                <w:sz w:val="24"/>
                <w:szCs w:val="24"/>
              </w:rPr>
              <w:t>Общешкольные родительские собрания по итогам года.</w:t>
            </w:r>
          </w:p>
          <w:p w:rsidR="00E84C8E" w:rsidRPr="00E963A3" w:rsidRDefault="00E84C8E" w:rsidP="00E84C8E">
            <w:pPr>
              <w:autoSpaceDE w:val="0"/>
              <w:autoSpaceDN w:val="0"/>
              <w:adjustRightInd w:val="0"/>
              <w:ind w:firstLine="0"/>
              <w:rPr>
                <w:sz w:val="24"/>
                <w:szCs w:val="24"/>
              </w:rPr>
            </w:pPr>
            <w:r w:rsidRPr="00E963A3">
              <w:rPr>
                <w:sz w:val="24"/>
                <w:szCs w:val="24"/>
              </w:rPr>
              <w:t xml:space="preserve">Организация летнего отдыха детей, </w:t>
            </w:r>
            <w:r w:rsidRPr="00E963A3">
              <w:rPr>
                <w:sz w:val="24"/>
                <w:szCs w:val="24"/>
              </w:rPr>
              <w:lastRenderedPageBreak/>
              <w:t>занятость  подростков</w:t>
            </w:r>
          </w:p>
          <w:p w:rsidR="00E84C8E" w:rsidRPr="00E963A3" w:rsidRDefault="00E84C8E" w:rsidP="00E84C8E">
            <w:pPr>
              <w:spacing w:line="276" w:lineRule="auto"/>
              <w:ind w:firstLine="0"/>
              <w:rPr>
                <w:sz w:val="24"/>
                <w:szCs w:val="24"/>
              </w:rPr>
            </w:pPr>
            <w:r w:rsidRPr="00E963A3">
              <w:rPr>
                <w:sz w:val="24"/>
                <w:szCs w:val="24"/>
              </w:rPr>
              <w:t>в период летних каникул</w:t>
            </w:r>
          </w:p>
        </w:tc>
        <w:tc>
          <w:tcPr>
            <w:tcW w:w="1274" w:type="dxa"/>
          </w:tcPr>
          <w:p w:rsidR="00E84C8E" w:rsidRPr="00E963A3" w:rsidRDefault="00E84C8E" w:rsidP="00E84C8E">
            <w:pPr>
              <w:spacing w:line="276" w:lineRule="auto"/>
              <w:ind w:firstLine="0"/>
              <w:rPr>
                <w:sz w:val="24"/>
                <w:szCs w:val="24"/>
              </w:rPr>
            </w:pPr>
            <w:r w:rsidRPr="00E963A3">
              <w:rPr>
                <w:sz w:val="24"/>
                <w:szCs w:val="24"/>
              </w:rPr>
              <w:lastRenderedPageBreak/>
              <w:t>1-9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май</w:t>
            </w:r>
          </w:p>
        </w:tc>
        <w:tc>
          <w:tcPr>
            <w:tcW w:w="2518" w:type="dxa"/>
          </w:tcPr>
          <w:p w:rsidR="00E84C8E" w:rsidRPr="00E963A3" w:rsidRDefault="00E84C8E" w:rsidP="00E84C8E">
            <w:pPr>
              <w:ind w:firstLine="0"/>
              <w:rPr>
                <w:sz w:val="24"/>
                <w:szCs w:val="24"/>
              </w:rPr>
            </w:pPr>
            <w:r w:rsidRPr="00E963A3">
              <w:rPr>
                <w:sz w:val="24"/>
                <w:szCs w:val="24"/>
              </w:rPr>
              <w:t>Администрация,</w:t>
            </w:r>
          </w:p>
          <w:p w:rsidR="00E84C8E" w:rsidRPr="00E963A3" w:rsidRDefault="00E84C8E" w:rsidP="00E84C8E">
            <w:pPr>
              <w:ind w:firstLine="0"/>
              <w:rPr>
                <w:sz w:val="24"/>
                <w:szCs w:val="24"/>
              </w:rPr>
            </w:pPr>
            <w:r w:rsidRPr="00E963A3">
              <w:rPr>
                <w:sz w:val="24"/>
                <w:szCs w:val="24"/>
              </w:rPr>
              <w:t>классные руководители,</w:t>
            </w:r>
          </w:p>
          <w:p w:rsidR="00E84C8E" w:rsidRPr="00E963A3" w:rsidRDefault="00E84C8E" w:rsidP="00E84C8E">
            <w:pPr>
              <w:ind w:firstLine="0"/>
              <w:rPr>
                <w:sz w:val="24"/>
                <w:szCs w:val="24"/>
              </w:rPr>
            </w:pPr>
            <w:r w:rsidRPr="00E963A3">
              <w:rPr>
                <w:sz w:val="24"/>
                <w:szCs w:val="24"/>
              </w:rPr>
              <w:t>социальный педагог,</w:t>
            </w:r>
          </w:p>
          <w:p w:rsidR="00E84C8E" w:rsidRPr="00E963A3" w:rsidRDefault="00E84C8E" w:rsidP="00E84C8E">
            <w:pPr>
              <w:ind w:firstLine="0"/>
              <w:rPr>
                <w:sz w:val="24"/>
                <w:szCs w:val="24"/>
              </w:rPr>
            </w:pPr>
            <w:r w:rsidRPr="00E963A3">
              <w:rPr>
                <w:sz w:val="24"/>
                <w:szCs w:val="24"/>
              </w:rPr>
              <w:lastRenderedPageBreak/>
              <w:t>мед</w:t>
            </w:r>
            <w:proofErr w:type="gramStart"/>
            <w:r w:rsidRPr="00E963A3">
              <w:rPr>
                <w:sz w:val="24"/>
                <w:szCs w:val="24"/>
              </w:rPr>
              <w:t>.</w:t>
            </w:r>
            <w:proofErr w:type="gramEnd"/>
            <w:r w:rsidRPr="00E963A3">
              <w:rPr>
                <w:sz w:val="24"/>
                <w:szCs w:val="24"/>
              </w:rPr>
              <w:t xml:space="preserve"> </w:t>
            </w:r>
            <w:proofErr w:type="gramStart"/>
            <w:r w:rsidRPr="00E963A3">
              <w:rPr>
                <w:sz w:val="24"/>
                <w:szCs w:val="24"/>
              </w:rPr>
              <w:t>с</w:t>
            </w:r>
            <w:proofErr w:type="gramEnd"/>
            <w:r w:rsidRPr="00E963A3">
              <w:rPr>
                <w:sz w:val="24"/>
                <w:szCs w:val="24"/>
              </w:rPr>
              <w:t>естра</w:t>
            </w:r>
          </w:p>
        </w:tc>
      </w:tr>
      <w:tr w:rsidR="00E84C8E" w:rsidRPr="00E963A3" w:rsidTr="00E84C8E">
        <w:tc>
          <w:tcPr>
            <w:tcW w:w="4074" w:type="dxa"/>
          </w:tcPr>
          <w:p w:rsidR="00E84C8E" w:rsidRPr="00E963A3" w:rsidRDefault="00E84C8E" w:rsidP="00E84C8E">
            <w:pPr>
              <w:ind w:firstLine="0"/>
              <w:rPr>
                <w:rFonts w:eastAsia="№Е"/>
                <w:kern w:val="2"/>
                <w:sz w:val="24"/>
                <w:szCs w:val="24"/>
                <w:lang w:eastAsia="ko-KR"/>
              </w:rPr>
            </w:pPr>
            <w:r w:rsidRPr="00E963A3">
              <w:rPr>
                <w:rFonts w:eastAsia="№Е"/>
                <w:kern w:val="2"/>
                <w:sz w:val="24"/>
                <w:szCs w:val="24"/>
                <w:lang w:eastAsia="ko-KR"/>
              </w:rPr>
              <w:lastRenderedPageBreak/>
              <w:t xml:space="preserve">Рекомендации родителям </w:t>
            </w:r>
            <w:r w:rsidRPr="00E963A3">
              <w:rPr>
                <w:sz w:val="24"/>
                <w:szCs w:val="24"/>
              </w:rPr>
              <w:t>«Виды летней занятости подростка. Формы летнего отдыха и оздоровления»</w:t>
            </w:r>
          </w:p>
          <w:p w:rsidR="00E84C8E" w:rsidRPr="00E963A3" w:rsidRDefault="00E84C8E" w:rsidP="00E84C8E">
            <w:pPr>
              <w:spacing w:line="276" w:lineRule="auto"/>
              <w:ind w:firstLine="0"/>
              <w:rPr>
                <w:sz w:val="24"/>
                <w:szCs w:val="24"/>
              </w:rPr>
            </w:pPr>
          </w:p>
        </w:tc>
        <w:tc>
          <w:tcPr>
            <w:tcW w:w="1274" w:type="dxa"/>
          </w:tcPr>
          <w:p w:rsidR="00E84C8E" w:rsidRPr="00E963A3" w:rsidRDefault="00E84C8E" w:rsidP="00E84C8E">
            <w:pPr>
              <w:spacing w:line="276" w:lineRule="auto"/>
              <w:ind w:firstLine="0"/>
              <w:rPr>
                <w:sz w:val="24"/>
                <w:szCs w:val="24"/>
              </w:rPr>
            </w:pPr>
            <w:r w:rsidRPr="00E963A3">
              <w:rPr>
                <w:sz w:val="24"/>
                <w:szCs w:val="24"/>
              </w:rPr>
              <w:t>1-9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май</w:t>
            </w:r>
          </w:p>
        </w:tc>
        <w:tc>
          <w:tcPr>
            <w:tcW w:w="2518" w:type="dxa"/>
          </w:tcPr>
          <w:p w:rsidR="00E84C8E" w:rsidRPr="00E963A3" w:rsidRDefault="00E84C8E" w:rsidP="00E84C8E">
            <w:pPr>
              <w:ind w:firstLine="0"/>
              <w:rPr>
                <w:sz w:val="24"/>
                <w:szCs w:val="24"/>
              </w:rPr>
            </w:pPr>
            <w:r w:rsidRPr="00E963A3">
              <w:rPr>
                <w:sz w:val="24"/>
                <w:szCs w:val="24"/>
              </w:rPr>
              <w:t>Администрация,</w:t>
            </w:r>
          </w:p>
          <w:p w:rsidR="00E84C8E" w:rsidRPr="00E963A3" w:rsidRDefault="00E84C8E" w:rsidP="00E84C8E">
            <w:pPr>
              <w:ind w:firstLine="0"/>
              <w:rPr>
                <w:sz w:val="24"/>
                <w:szCs w:val="24"/>
              </w:rPr>
            </w:pPr>
            <w:r w:rsidRPr="00E963A3">
              <w:rPr>
                <w:sz w:val="24"/>
                <w:szCs w:val="24"/>
              </w:rPr>
              <w:t>классные руководители,</w:t>
            </w:r>
          </w:p>
          <w:p w:rsidR="00E84C8E" w:rsidRPr="00E963A3" w:rsidRDefault="00E84C8E" w:rsidP="00E84C8E">
            <w:pPr>
              <w:ind w:firstLine="0"/>
              <w:rPr>
                <w:sz w:val="24"/>
                <w:szCs w:val="24"/>
              </w:rPr>
            </w:pPr>
            <w:r w:rsidRPr="00E963A3">
              <w:rPr>
                <w:sz w:val="24"/>
                <w:szCs w:val="24"/>
              </w:rPr>
              <w:t>социальный педагог,</w:t>
            </w:r>
          </w:p>
          <w:p w:rsidR="00E84C8E" w:rsidRPr="00E963A3" w:rsidRDefault="00E84C8E" w:rsidP="00E84C8E">
            <w:pPr>
              <w:ind w:firstLine="0"/>
              <w:rPr>
                <w:sz w:val="24"/>
                <w:szCs w:val="24"/>
              </w:rPr>
            </w:pPr>
            <w:r w:rsidRPr="00E963A3">
              <w:rPr>
                <w:sz w:val="24"/>
                <w:szCs w:val="24"/>
              </w:rPr>
              <w:t>мед</w:t>
            </w:r>
            <w:proofErr w:type="gramStart"/>
            <w:r w:rsidRPr="00E963A3">
              <w:rPr>
                <w:sz w:val="24"/>
                <w:szCs w:val="24"/>
              </w:rPr>
              <w:t>.</w:t>
            </w:r>
            <w:proofErr w:type="gramEnd"/>
            <w:r w:rsidRPr="00E963A3">
              <w:rPr>
                <w:sz w:val="24"/>
                <w:szCs w:val="24"/>
              </w:rPr>
              <w:t xml:space="preserve"> </w:t>
            </w:r>
            <w:proofErr w:type="gramStart"/>
            <w:r w:rsidRPr="00E963A3">
              <w:rPr>
                <w:sz w:val="24"/>
                <w:szCs w:val="24"/>
              </w:rPr>
              <w:t>с</w:t>
            </w:r>
            <w:proofErr w:type="gramEnd"/>
            <w:r w:rsidRPr="00E963A3">
              <w:rPr>
                <w:sz w:val="24"/>
                <w:szCs w:val="24"/>
              </w:rPr>
              <w:t>естра</w:t>
            </w:r>
          </w:p>
        </w:tc>
      </w:tr>
      <w:tr w:rsidR="00E84C8E" w:rsidRPr="00E963A3" w:rsidTr="00E84C8E">
        <w:tc>
          <w:tcPr>
            <w:tcW w:w="9571" w:type="dxa"/>
            <w:gridSpan w:val="4"/>
          </w:tcPr>
          <w:p w:rsidR="00E84C8E" w:rsidRPr="00E963A3" w:rsidRDefault="00E84C8E" w:rsidP="00E84C8E">
            <w:pPr>
              <w:ind w:firstLine="0"/>
              <w:jc w:val="center"/>
              <w:rPr>
                <w:bCs/>
                <w:color w:val="000000"/>
                <w:sz w:val="24"/>
                <w:szCs w:val="24"/>
              </w:rPr>
            </w:pPr>
            <w:r w:rsidRPr="00E963A3">
              <w:rPr>
                <w:b/>
                <w:i/>
                <w:sz w:val="24"/>
                <w:szCs w:val="24"/>
              </w:rPr>
              <w:t>Модуль «</w:t>
            </w:r>
            <w:proofErr w:type="spellStart"/>
            <w:r w:rsidRPr="00E963A3">
              <w:rPr>
                <w:b/>
                <w:i/>
                <w:sz w:val="24"/>
                <w:szCs w:val="24"/>
              </w:rPr>
              <w:t>Соуправление</w:t>
            </w:r>
            <w:proofErr w:type="spellEnd"/>
            <w:r w:rsidRPr="00E963A3">
              <w:rPr>
                <w:b/>
                <w:i/>
                <w:sz w:val="24"/>
                <w:szCs w:val="24"/>
              </w:rPr>
              <w:t>»</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Выборы активов классов, распределение обязанностей</w:t>
            </w:r>
          </w:p>
        </w:tc>
        <w:tc>
          <w:tcPr>
            <w:tcW w:w="1274" w:type="dxa"/>
          </w:tcPr>
          <w:p w:rsidR="00E84C8E" w:rsidRPr="00E963A3" w:rsidRDefault="00E84C8E" w:rsidP="00E84C8E">
            <w:pPr>
              <w:spacing w:line="263" w:lineRule="exact"/>
              <w:ind w:right="40" w:firstLine="0"/>
              <w:jc w:val="center"/>
              <w:rPr>
                <w:sz w:val="24"/>
                <w:szCs w:val="24"/>
              </w:rPr>
            </w:pPr>
            <w:r w:rsidRPr="00E963A3">
              <w:rPr>
                <w:sz w:val="24"/>
                <w:szCs w:val="24"/>
              </w:rPr>
              <w:t>1-4</w:t>
            </w:r>
          </w:p>
          <w:p w:rsidR="00E84C8E" w:rsidRPr="00E963A3" w:rsidRDefault="00E84C8E" w:rsidP="00E84C8E">
            <w:pPr>
              <w:spacing w:line="263" w:lineRule="exact"/>
              <w:ind w:right="40" w:firstLine="0"/>
              <w:jc w:val="center"/>
              <w:rPr>
                <w:sz w:val="24"/>
                <w:szCs w:val="24"/>
              </w:rPr>
            </w:pPr>
            <w:r w:rsidRPr="00E963A3">
              <w:rPr>
                <w:sz w:val="24"/>
                <w:szCs w:val="24"/>
              </w:rPr>
              <w:t>5-9</w:t>
            </w:r>
          </w:p>
        </w:tc>
        <w:tc>
          <w:tcPr>
            <w:tcW w:w="1705" w:type="dxa"/>
            <w:vAlign w:val="bottom"/>
          </w:tcPr>
          <w:p w:rsidR="00E84C8E" w:rsidRPr="00E963A3" w:rsidRDefault="00E84C8E" w:rsidP="00E84C8E">
            <w:pPr>
              <w:spacing w:line="263" w:lineRule="exact"/>
              <w:ind w:right="20" w:firstLine="0"/>
              <w:jc w:val="center"/>
              <w:rPr>
                <w:sz w:val="24"/>
                <w:szCs w:val="24"/>
              </w:rPr>
            </w:pPr>
            <w:r w:rsidRPr="00E963A3">
              <w:rPr>
                <w:sz w:val="24"/>
                <w:szCs w:val="24"/>
              </w:rPr>
              <w:t>сентябрь</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Классные руководители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Работа в соответствие с обязанностями</w:t>
            </w:r>
          </w:p>
        </w:tc>
        <w:tc>
          <w:tcPr>
            <w:tcW w:w="1274" w:type="dxa"/>
          </w:tcPr>
          <w:p w:rsidR="00E84C8E" w:rsidRPr="00E963A3" w:rsidRDefault="00E84C8E" w:rsidP="00E84C8E">
            <w:pPr>
              <w:ind w:firstLine="0"/>
              <w:jc w:val="center"/>
              <w:rPr>
                <w:bCs/>
                <w:color w:val="000000"/>
                <w:sz w:val="24"/>
                <w:szCs w:val="24"/>
              </w:rPr>
            </w:pPr>
            <w:r w:rsidRPr="00E963A3">
              <w:rPr>
                <w:bCs/>
                <w:color w:val="000000"/>
                <w:sz w:val="24"/>
                <w:szCs w:val="24"/>
              </w:rPr>
              <w:t>1-9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В течение года</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Классные руководители, педагог-организатор</w:t>
            </w:r>
          </w:p>
        </w:tc>
      </w:tr>
      <w:tr w:rsidR="00E84C8E" w:rsidRPr="00E963A3" w:rsidTr="00E84C8E">
        <w:tc>
          <w:tcPr>
            <w:tcW w:w="4074" w:type="dxa"/>
          </w:tcPr>
          <w:p w:rsidR="00E84C8E" w:rsidRPr="00E963A3" w:rsidRDefault="00E84C8E" w:rsidP="00E84C8E">
            <w:pPr>
              <w:ind w:firstLine="0"/>
              <w:rPr>
                <w:color w:val="000000"/>
                <w:sz w:val="24"/>
                <w:szCs w:val="24"/>
              </w:rPr>
            </w:pPr>
            <w:r w:rsidRPr="00E963A3">
              <w:rPr>
                <w:color w:val="000000"/>
                <w:sz w:val="24"/>
                <w:szCs w:val="24"/>
              </w:rPr>
              <w:t>Участие в акциях, социальных проектах</w:t>
            </w:r>
          </w:p>
          <w:p w:rsidR="00E84C8E" w:rsidRPr="00E963A3" w:rsidRDefault="00E84C8E" w:rsidP="00E84C8E">
            <w:pPr>
              <w:ind w:firstLine="0"/>
              <w:rPr>
                <w:bCs/>
                <w:color w:val="000000"/>
                <w:sz w:val="24"/>
                <w:szCs w:val="24"/>
              </w:rPr>
            </w:pPr>
          </w:p>
        </w:tc>
        <w:tc>
          <w:tcPr>
            <w:tcW w:w="1274" w:type="dxa"/>
          </w:tcPr>
          <w:p w:rsidR="00E84C8E" w:rsidRPr="00E963A3" w:rsidRDefault="00E84C8E" w:rsidP="00E84C8E">
            <w:pPr>
              <w:ind w:firstLine="0"/>
              <w:jc w:val="center"/>
              <w:rPr>
                <w:bCs/>
                <w:color w:val="000000"/>
                <w:sz w:val="24"/>
                <w:szCs w:val="24"/>
              </w:rPr>
            </w:pPr>
            <w:r w:rsidRPr="00E963A3">
              <w:rPr>
                <w:bCs/>
                <w:color w:val="000000"/>
                <w:sz w:val="24"/>
                <w:szCs w:val="24"/>
              </w:rPr>
              <w:t>1-9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В течение е года</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 xml:space="preserve">Малые </w:t>
            </w:r>
            <w:proofErr w:type="spellStart"/>
            <w:r w:rsidRPr="00E963A3">
              <w:rPr>
                <w:bCs/>
                <w:color w:val="000000"/>
                <w:sz w:val="24"/>
                <w:szCs w:val="24"/>
              </w:rPr>
              <w:t>пед</w:t>
            </w:r>
            <w:proofErr w:type="spellEnd"/>
            <w:r w:rsidRPr="00E963A3">
              <w:rPr>
                <w:bCs/>
                <w:color w:val="000000"/>
                <w:sz w:val="24"/>
                <w:szCs w:val="24"/>
              </w:rPr>
              <w:t>. коллективы, педагог-организатор</w:t>
            </w:r>
          </w:p>
        </w:tc>
      </w:tr>
      <w:tr w:rsidR="00E84C8E" w:rsidRPr="00E963A3" w:rsidTr="00E84C8E">
        <w:tc>
          <w:tcPr>
            <w:tcW w:w="9571" w:type="dxa"/>
            <w:gridSpan w:val="4"/>
          </w:tcPr>
          <w:p w:rsidR="00E84C8E" w:rsidRPr="00E963A3" w:rsidRDefault="00E84C8E" w:rsidP="00E84C8E">
            <w:pPr>
              <w:ind w:firstLine="0"/>
              <w:rPr>
                <w:color w:val="000000"/>
                <w:sz w:val="24"/>
                <w:szCs w:val="24"/>
              </w:rPr>
            </w:pPr>
            <w:r w:rsidRPr="00E963A3">
              <w:rPr>
                <w:sz w:val="24"/>
                <w:szCs w:val="24"/>
              </w:rPr>
              <w:t>Отчет перед классом о проведенной работе</w:t>
            </w:r>
          </w:p>
        </w:tc>
      </w:tr>
      <w:tr w:rsidR="00E84C8E" w:rsidRPr="00E963A3" w:rsidTr="00E84C8E">
        <w:tc>
          <w:tcPr>
            <w:tcW w:w="9571" w:type="dxa"/>
            <w:gridSpan w:val="4"/>
          </w:tcPr>
          <w:p w:rsidR="00E84C8E" w:rsidRPr="00E963A3" w:rsidRDefault="00E84C8E" w:rsidP="00E84C8E">
            <w:pPr>
              <w:ind w:firstLine="0"/>
              <w:rPr>
                <w:sz w:val="24"/>
                <w:szCs w:val="24"/>
              </w:rPr>
            </w:pPr>
            <w:r w:rsidRPr="00E963A3">
              <w:rPr>
                <w:sz w:val="24"/>
                <w:szCs w:val="24"/>
              </w:rPr>
              <w:t xml:space="preserve">Общешкольное отчетное собрание обучающихся: отчеты членов Совета старшеклассников школы о проделанной работе. </w:t>
            </w:r>
          </w:p>
          <w:p w:rsidR="00E84C8E" w:rsidRPr="00E963A3" w:rsidRDefault="00E84C8E" w:rsidP="00E84C8E">
            <w:pPr>
              <w:ind w:firstLine="0"/>
              <w:rPr>
                <w:color w:val="000000"/>
                <w:sz w:val="24"/>
                <w:szCs w:val="24"/>
              </w:rPr>
            </w:pPr>
            <w:r w:rsidRPr="00E963A3">
              <w:rPr>
                <w:sz w:val="24"/>
                <w:szCs w:val="24"/>
              </w:rPr>
              <w:t>Подведение итогов работы за год</w:t>
            </w:r>
          </w:p>
        </w:tc>
      </w:tr>
      <w:tr w:rsidR="00E84C8E" w:rsidRPr="00E963A3" w:rsidTr="00E84C8E">
        <w:tc>
          <w:tcPr>
            <w:tcW w:w="9571" w:type="dxa"/>
            <w:gridSpan w:val="4"/>
          </w:tcPr>
          <w:p w:rsidR="00E84C8E" w:rsidRPr="00E963A3" w:rsidRDefault="00E84C8E" w:rsidP="00E84C8E">
            <w:pPr>
              <w:ind w:firstLine="0"/>
              <w:jc w:val="center"/>
              <w:rPr>
                <w:b/>
                <w:i/>
                <w:sz w:val="24"/>
                <w:szCs w:val="24"/>
              </w:rPr>
            </w:pPr>
            <w:r w:rsidRPr="00E963A3">
              <w:rPr>
                <w:b/>
                <w:sz w:val="24"/>
                <w:szCs w:val="24"/>
              </w:rPr>
              <w:t>Вариативные модули</w:t>
            </w:r>
          </w:p>
        </w:tc>
      </w:tr>
      <w:tr w:rsidR="00E84C8E" w:rsidRPr="00E963A3" w:rsidTr="00E84C8E">
        <w:tc>
          <w:tcPr>
            <w:tcW w:w="9571" w:type="dxa"/>
            <w:gridSpan w:val="4"/>
          </w:tcPr>
          <w:p w:rsidR="00E84C8E" w:rsidRPr="00E963A3" w:rsidRDefault="00E84C8E" w:rsidP="00E84C8E">
            <w:pPr>
              <w:ind w:firstLine="0"/>
              <w:jc w:val="center"/>
              <w:rPr>
                <w:bCs/>
                <w:color w:val="000000"/>
                <w:sz w:val="24"/>
                <w:szCs w:val="24"/>
              </w:rPr>
            </w:pPr>
            <w:r w:rsidRPr="00E963A3">
              <w:rPr>
                <w:b/>
                <w:i/>
                <w:sz w:val="24"/>
                <w:szCs w:val="24"/>
              </w:rPr>
              <w:t>Модуль «Коллективные общешкольные дела»</w:t>
            </w:r>
          </w:p>
        </w:tc>
      </w:tr>
      <w:tr w:rsidR="00E84C8E" w:rsidRPr="00E963A3" w:rsidTr="00E84C8E">
        <w:tc>
          <w:tcPr>
            <w:tcW w:w="4074" w:type="dxa"/>
          </w:tcPr>
          <w:p w:rsidR="00E84C8E" w:rsidRPr="00E963A3" w:rsidRDefault="00E84C8E" w:rsidP="00E84C8E">
            <w:pPr>
              <w:ind w:firstLine="0"/>
              <w:rPr>
                <w:color w:val="000000"/>
                <w:sz w:val="24"/>
                <w:szCs w:val="24"/>
              </w:rPr>
            </w:pPr>
            <w:r w:rsidRPr="00E963A3">
              <w:rPr>
                <w:color w:val="000000"/>
                <w:sz w:val="24"/>
                <w:szCs w:val="24"/>
              </w:rPr>
              <w:t>Работа с классным коллективом по отдельному плану воспитательной работы классных руководителей</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1-9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В течение е года</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Классные руководители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Мероприятия в рамках акции «Мы против терроризма!</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5-9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сентябрь</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Педагог-организатор, воспитатели, классные руководители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Н</w:t>
            </w:r>
            <w:r w:rsidRPr="00E963A3">
              <w:rPr>
                <w:color w:val="111111"/>
                <w:sz w:val="24"/>
                <w:szCs w:val="24"/>
                <w:shd w:val="clear" w:color="auto" w:fill="FFFFFF"/>
              </w:rPr>
              <w:t>еделя дорожной безопасности</w:t>
            </w:r>
            <w:r w:rsidRPr="00E963A3">
              <w:rPr>
                <w:sz w:val="24"/>
                <w:szCs w:val="24"/>
              </w:rPr>
              <w:t xml:space="preserve"> </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1-9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сентябрь</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Учитель ОБЖ</w:t>
            </w:r>
          </w:p>
          <w:p w:rsidR="00E84C8E" w:rsidRPr="00E963A3" w:rsidRDefault="00E84C8E" w:rsidP="00E84C8E">
            <w:pPr>
              <w:ind w:firstLine="0"/>
              <w:rPr>
                <w:bCs/>
                <w:color w:val="000000"/>
                <w:sz w:val="24"/>
                <w:szCs w:val="24"/>
              </w:rPr>
            </w:pPr>
            <w:r w:rsidRPr="00E963A3">
              <w:rPr>
                <w:bCs/>
                <w:color w:val="000000"/>
                <w:sz w:val="24"/>
                <w:szCs w:val="24"/>
              </w:rPr>
              <w:t>классные руководители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Мероприятия в рамках Всемирного дня трезвости</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6-9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сентябрь</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Педагог-организатор</w:t>
            </w:r>
          </w:p>
          <w:p w:rsidR="00E84C8E" w:rsidRPr="00E963A3" w:rsidRDefault="00E84C8E" w:rsidP="00E84C8E">
            <w:pPr>
              <w:ind w:firstLine="0"/>
              <w:rPr>
                <w:bCs/>
                <w:color w:val="000000"/>
                <w:sz w:val="24"/>
                <w:szCs w:val="24"/>
              </w:rPr>
            </w:pPr>
            <w:r w:rsidRPr="00E963A3">
              <w:rPr>
                <w:bCs/>
                <w:color w:val="000000"/>
                <w:sz w:val="24"/>
                <w:szCs w:val="24"/>
              </w:rPr>
              <w:t>классные руководители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День здоровья</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1-9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сентябрь</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 xml:space="preserve">Администрация </w:t>
            </w:r>
          </w:p>
          <w:p w:rsidR="00E84C8E" w:rsidRPr="00E963A3" w:rsidRDefault="00E84C8E" w:rsidP="00E84C8E">
            <w:pPr>
              <w:ind w:firstLine="0"/>
              <w:rPr>
                <w:bCs/>
                <w:color w:val="000000"/>
                <w:sz w:val="24"/>
                <w:szCs w:val="24"/>
              </w:rPr>
            </w:pPr>
            <w:r w:rsidRPr="00E963A3">
              <w:rPr>
                <w:bCs/>
                <w:color w:val="000000"/>
                <w:sz w:val="24"/>
                <w:szCs w:val="24"/>
              </w:rPr>
              <w:t>Учитель физкультуры</w:t>
            </w:r>
          </w:p>
          <w:p w:rsidR="00E84C8E" w:rsidRPr="00E963A3" w:rsidRDefault="00E84C8E" w:rsidP="00E84C8E">
            <w:pPr>
              <w:ind w:firstLine="0"/>
              <w:rPr>
                <w:bCs/>
                <w:color w:val="000000"/>
                <w:sz w:val="24"/>
                <w:szCs w:val="24"/>
              </w:rPr>
            </w:pPr>
            <w:r w:rsidRPr="00E963A3">
              <w:rPr>
                <w:bCs/>
                <w:color w:val="000000"/>
                <w:sz w:val="24"/>
                <w:szCs w:val="24"/>
              </w:rPr>
              <w:t>классные руководители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«С праздником учителя!» (поздравление работников школы с профессиональным праздником)</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1-9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октябрь</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Педагог-организатор</w:t>
            </w:r>
          </w:p>
          <w:p w:rsidR="00E84C8E" w:rsidRPr="00E963A3" w:rsidRDefault="00E84C8E" w:rsidP="00E84C8E">
            <w:pPr>
              <w:ind w:firstLine="0"/>
              <w:rPr>
                <w:bCs/>
                <w:color w:val="000000"/>
                <w:sz w:val="24"/>
                <w:szCs w:val="24"/>
              </w:rPr>
            </w:pPr>
            <w:r w:rsidRPr="00E963A3">
              <w:rPr>
                <w:bCs/>
                <w:color w:val="000000"/>
                <w:sz w:val="24"/>
                <w:szCs w:val="24"/>
              </w:rPr>
              <w:t>классные руководители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 xml:space="preserve">Неделя </w:t>
            </w:r>
            <w:proofErr w:type="spellStart"/>
            <w:r w:rsidRPr="00E963A3">
              <w:rPr>
                <w:sz w:val="24"/>
                <w:szCs w:val="24"/>
              </w:rPr>
              <w:t>сельскозяйственного</w:t>
            </w:r>
            <w:proofErr w:type="spellEnd"/>
            <w:r w:rsidRPr="00E963A3">
              <w:rPr>
                <w:sz w:val="24"/>
                <w:szCs w:val="24"/>
              </w:rPr>
              <w:t xml:space="preserve"> труда «Золотая осень»</w:t>
            </w:r>
          </w:p>
          <w:p w:rsidR="00E84C8E" w:rsidRPr="00E963A3" w:rsidRDefault="00E84C8E" w:rsidP="00E84C8E">
            <w:pPr>
              <w:ind w:firstLine="0"/>
              <w:rPr>
                <w:sz w:val="24"/>
                <w:szCs w:val="24"/>
              </w:rPr>
            </w:pPr>
            <w:r w:rsidRPr="00E963A3">
              <w:rPr>
                <w:sz w:val="24"/>
                <w:szCs w:val="24"/>
              </w:rPr>
              <w:t>Праздник урожая</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5-9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октябрь</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Учитель сельскохозяйственного труда</w:t>
            </w:r>
          </w:p>
          <w:p w:rsidR="00E84C8E" w:rsidRPr="00E963A3" w:rsidRDefault="00E84C8E" w:rsidP="00E84C8E">
            <w:pPr>
              <w:ind w:firstLine="0"/>
              <w:rPr>
                <w:bCs/>
                <w:color w:val="000000"/>
                <w:sz w:val="24"/>
                <w:szCs w:val="24"/>
              </w:rPr>
            </w:pPr>
            <w:r w:rsidRPr="00E963A3">
              <w:rPr>
                <w:bCs/>
                <w:color w:val="000000"/>
                <w:sz w:val="24"/>
                <w:szCs w:val="24"/>
              </w:rPr>
              <w:t>классные руководители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Неделя ОБЖ</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5-9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04.10-08.10</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Учитель ОБЖ</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Неделя ПМОП</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5-9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18.10-22.10</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Учитель ПМОП</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Неделя швейного дела «Знай! Умей! Твори!</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5-9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ноябрь</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 xml:space="preserve">Учитель </w:t>
            </w:r>
            <w:proofErr w:type="spellStart"/>
            <w:r w:rsidRPr="00E963A3">
              <w:rPr>
                <w:bCs/>
                <w:color w:val="000000"/>
                <w:sz w:val="24"/>
                <w:szCs w:val="24"/>
              </w:rPr>
              <w:t>шв</w:t>
            </w:r>
            <w:proofErr w:type="gramStart"/>
            <w:r w:rsidRPr="00E963A3">
              <w:rPr>
                <w:bCs/>
                <w:color w:val="000000"/>
                <w:sz w:val="24"/>
                <w:szCs w:val="24"/>
              </w:rPr>
              <w:t>.д</w:t>
            </w:r>
            <w:proofErr w:type="gramEnd"/>
            <w:r w:rsidRPr="00E963A3">
              <w:rPr>
                <w:bCs/>
                <w:color w:val="000000"/>
                <w:sz w:val="24"/>
                <w:szCs w:val="24"/>
              </w:rPr>
              <w:t>ела</w:t>
            </w:r>
            <w:proofErr w:type="spellEnd"/>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lastRenderedPageBreak/>
              <w:t>Неделя толерантности</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1-9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ноябрь</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Педагог-организатор, педагог-психолог</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Неделя начальных классов</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1-4</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22.11-26.11</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 xml:space="preserve">Учитель </w:t>
            </w:r>
            <w:proofErr w:type="spellStart"/>
            <w:r w:rsidRPr="00E963A3">
              <w:rPr>
                <w:bCs/>
                <w:color w:val="000000"/>
                <w:sz w:val="24"/>
                <w:szCs w:val="24"/>
              </w:rPr>
              <w:t>нач</w:t>
            </w:r>
            <w:proofErr w:type="spellEnd"/>
            <w:r w:rsidRPr="00E963A3">
              <w:rPr>
                <w:bCs/>
                <w:color w:val="000000"/>
                <w:sz w:val="24"/>
                <w:szCs w:val="24"/>
              </w:rPr>
              <w:t>. классов, учитель-логопед</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Праздник, посвященный дню Матери</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1-9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ноябрь</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Педагог-организатор</w:t>
            </w:r>
          </w:p>
          <w:p w:rsidR="00E84C8E" w:rsidRPr="00E963A3" w:rsidRDefault="00E84C8E" w:rsidP="00E84C8E">
            <w:pPr>
              <w:ind w:firstLine="0"/>
              <w:rPr>
                <w:bCs/>
                <w:color w:val="000000"/>
                <w:sz w:val="24"/>
                <w:szCs w:val="24"/>
              </w:rPr>
            </w:pPr>
            <w:r w:rsidRPr="00E963A3">
              <w:rPr>
                <w:bCs/>
                <w:color w:val="000000"/>
                <w:sz w:val="24"/>
                <w:szCs w:val="24"/>
              </w:rPr>
              <w:t>классные руководители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Неделя чтения</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5-9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декабрь</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Учитель чтения,</w:t>
            </w:r>
          </w:p>
          <w:p w:rsidR="00E84C8E" w:rsidRPr="00E963A3" w:rsidRDefault="00E84C8E" w:rsidP="00E84C8E">
            <w:pPr>
              <w:ind w:firstLine="0"/>
              <w:rPr>
                <w:bCs/>
                <w:color w:val="000000"/>
                <w:sz w:val="24"/>
                <w:szCs w:val="24"/>
              </w:rPr>
            </w:pPr>
            <w:r w:rsidRPr="00E963A3">
              <w:rPr>
                <w:bCs/>
                <w:color w:val="000000"/>
                <w:sz w:val="24"/>
                <w:szCs w:val="24"/>
              </w:rPr>
              <w:t>библиотекарь</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Новогодний карнавал</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1-9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декабрь</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Педагог-организатор</w:t>
            </w:r>
          </w:p>
          <w:p w:rsidR="00E84C8E" w:rsidRPr="00E963A3" w:rsidRDefault="00E84C8E" w:rsidP="00E84C8E">
            <w:pPr>
              <w:ind w:firstLine="0"/>
              <w:rPr>
                <w:bCs/>
                <w:color w:val="000000"/>
                <w:sz w:val="24"/>
                <w:szCs w:val="24"/>
              </w:rPr>
            </w:pPr>
            <w:r w:rsidRPr="00E963A3">
              <w:rPr>
                <w:bCs/>
                <w:color w:val="000000"/>
                <w:sz w:val="24"/>
                <w:szCs w:val="24"/>
              </w:rPr>
              <w:t>классные руководители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Неделя истории</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5-9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январь</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Учитель истории, педагог-организатор</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Конкурс, посвященный празднику 23 февраля</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1-9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февраль</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Педагог-организатор, воспитатели, классные руководители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Фестиваль патриотической песни</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1-9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февраль</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Учитель музыки,</w:t>
            </w:r>
          </w:p>
          <w:p w:rsidR="00E84C8E" w:rsidRPr="00E963A3" w:rsidRDefault="00E84C8E" w:rsidP="00E84C8E">
            <w:pPr>
              <w:ind w:firstLine="0"/>
              <w:rPr>
                <w:bCs/>
                <w:color w:val="000000"/>
                <w:sz w:val="24"/>
                <w:szCs w:val="24"/>
              </w:rPr>
            </w:pPr>
            <w:r w:rsidRPr="00E963A3">
              <w:rPr>
                <w:bCs/>
                <w:color w:val="000000"/>
                <w:sz w:val="24"/>
                <w:szCs w:val="24"/>
              </w:rPr>
              <w:t>классные руководители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Неделя столярного дела</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5-9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07.02.-11.02</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Учитель столярного дела</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Неделя русского языка</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5-9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21.02-25.02</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Учитель русского языка</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Акция "Школа против курения"</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5-9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март</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Педагог-организатор,</w:t>
            </w:r>
          </w:p>
          <w:p w:rsidR="00E84C8E" w:rsidRPr="00E963A3" w:rsidRDefault="00E84C8E" w:rsidP="00E84C8E">
            <w:pPr>
              <w:ind w:firstLine="0"/>
              <w:rPr>
                <w:bCs/>
                <w:color w:val="000000"/>
                <w:sz w:val="24"/>
                <w:szCs w:val="24"/>
              </w:rPr>
            </w:pPr>
            <w:r w:rsidRPr="00E963A3">
              <w:rPr>
                <w:bCs/>
                <w:color w:val="000000"/>
                <w:sz w:val="24"/>
                <w:szCs w:val="24"/>
              </w:rPr>
              <w:t>классные руководители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Международный женский день – восьмое марта</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1-9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март</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Педагог-организатор,</w:t>
            </w:r>
          </w:p>
          <w:p w:rsidR="00E84C8E" w:rsidRPr="00E963A3" w:rsidRDefault="00E84C8E" w:rsidP="00E84C8E">
            <w:pPr>
              <w:ind w:firstLine="0"/>
              <w:rPr>
                <w:bCs/>
                <w:color w:val="000000"/>
                <w:sz w:val="24"/>
                <w:szCs w:val="24"/>
              </w:rPr>
            </w:pPr>
            <w:r w:rsidRPr="00E963A3">
              <w:rPr>
                <w:bCs/>
                <w:color w:val="000000"/>
                <w:sz w:val="24"/>
                <w:szCs w:val="24"/>
              </w:rPr>
              <w:t>классные руководители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Неделя ОСЖ</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5-9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01.03-05.03</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Учителя ОСЖ</w:t>
            </w:r>
          </w:p>
        </w:tc>
      </w:tr>
      <w:tr w:rsidR="00E84C8E" w:rsidRPr="00E963A3" w:rsidTr="00E84C8E">
        <w:tc>
          <w:tcPr>
            <w:tcW w:w="4074" w:type="dxa"/>
          </w:tcPr>
          <w:p w:rsidR="00E84C8E" w:rsidRPr="00E963A3" w:rsidRDefault="001008C0" w:rsidP="00E84C8E">
            <w:pPr>
              <w:ind w:firstLine="0"/>
              <w:rPr>
                <w:sz w:val="24"/>
                <w:szCs w:val="24"/>
              </w:rPr>
            </w:pPr>
            <w:r w:rsidRPr="00E963A3">
              <w:rPr>
                <w:sz w:val="24"/>
                <w:szCs w:val="24"/>
              </w:rPr>
              <w:t>Неделя математики «</w:t>
            </w:r>
            <w:r w:rsidR="00E84C8E" w:rsidRPr="00E963A3">
              <w:rPr>
                <w:sz w:val="24"/>
                <w:szCs w:val="24"/>
              </w:rPr>
              <w:t>Математический калейдоскоп»</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5-9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14.03-18.03</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Учитель математики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Неделя географии «Планета Земля»</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5-9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11.04-15.04</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Учитель географии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Неделя физкультуры</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1-4</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18.04-22.04</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Учитель физкультуры</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Мероприятия, посвященные Победе в ВОВ</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1-9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май</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Педагог-организатор,</w:t>
            </w:r>
          </w:p>
          <w:p w:rsidR="00E84C8E" w:rsidRPr="00E963A3" w:rsidRDefault="00E84C8E" w:rsidP="00E84C8E">
            <w:pPr>
              <w:ind w:firstLine="0"/>
              <w:rPr>
                <w:bCs/>
                <w:color w:val="000000"/>
                <w:sz w:val="24"/>
                <w:szCs w:val="24"/>
              </w:rPr>
            </w:pPr>
            <w:r w:rsidRPr="00E963A3">
              <w:rPr>
                <w:bCs/>
                <w:color w:val="000000"/>
                <w:sz w:val="24"/>
                <w:szCs w:val="24"/>
              </w:rPr>
              <w:t>классные руководители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Торжественная линейка «Последний звонок»</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май</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 xml:space="preserve">Педагог-организатор, классный руководитель 9 </w:t>
            </w:r>
            <w:proofErr w:type="spellStart"/>
            <w:r w:rsidRPr="00E963A3">
              <w:rPr>
                <w:bCs/>
                <w:color w:val="000000"/>
                <w:sz w:val="24"/>
                <w:szCs w:val="24"/>
              </w:rPr>
              <w:t>кл</w:t>
            </w:r>
            <w:proofErr w:type="spellEnd"/>
            <w:r w:rsidRPr="00E963A3">
              <w:rPr>
                <w:bCs/>
                <w:color w:val="000000"/>
                <w:sz w:val="24"/>
                <w:szCs w:val="24"/>
              </w:rPr>
              <w:t>.</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Лагерь дневного пребывания при ОО</w:t>
            </w:r>
          </w:p>
        </w:tc>
        <w:tc>
          <w:tcPr>
            <w:tcW w:w="1274" w:type="dxa"/>
          </w:tcPr>
          <w:p w:rsidR="00E84C8E" w:rsidRPr="00E963A3" w:rsidRDefault="00E84C8E" w:rsidP="00E84C8E">
            <w:pPr>
              <w:ind w:firstLine="0"/>
              <w:rPr>
                <w:bCs/>
                <w:color w:val="000000"/>
                <w:sz w:val="24"/>
                <w:szCs w:val="24"/>
              </w:rPr>
            </w:pP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июнь</w:t>
            </w:r>
          </w:p>
        </w:tc>
        <w:tc>
          <w:tcPr>
            <w:tcW w:w="2518" w:type="dxa"/>
          </w:tcPr>
          <w:p w:rsidR="00E84C8E" w:rsidRPr="00E963A3" w:rsidRDefault="00E84C8E" w:rsidP="00E84C8E">
            <w:pPr>
              <w:ind w:firstLine="0"/>
              <w:rPr>
                <w:bCs/>
                <w:color w:val="000000"/>
                <w:sz w:val="24"/>
                <w:szCs w:val="24"/>
              </w:rPr>
            </w:pPr>
          </w:p>
        </w:tc>
      </w:tr>
      <w:tr w:rsidR="00E84C8E" w:rsidRPr="00E963A3" w:rsidTr="00E84C8E">
        <w:tc>
          <w:tcPr>
            <w:tcW w:w="9571" w:type="dxa"/>
            <w:gridSpan w:val="4"/>
          </w:tcPr>
          <w:p w:rsidR="00E84C8E" w:rsidRPr="00E963A3" w:rsidRDefault="00E84C8E" w:rsidP="00E84C8E">
            <w:pPr>
              <w:ind w:firstLine="0"/>
              <w:jc w:val="center"/>
              <w:rPr>
                <w:b/>
                <w:bCs/>
                <w:i/>
                <w:color w:val="000000"/>
                <w:sz w:val="24"/>
                <w:szCs w:val="24"/>
              </w:rPr>
            </w:pPr>
            <w:r w:rsidRPr="00E963A3">
              <w:rPr>
                <w:b/>
                <w:bCs/>
                <w:i/>
                <w:color w:val="000000"/>
                <w:sz w:val="24"/>
                <w:szCs w:val="24"/>
              </w:rPr>
              <w:t>Модуль «Развитие и творчество»</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Организация общественно-полезных дел</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1-3 группа</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В течение года</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Воспитатели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Трудовые операции по благоустройству образовательного учреждения и поселка</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1-3 группа</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По запросу</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Администрация,</w:t>
            </w:r>
            <w:proofErr w:type="gramStart"/>
            <w:r w:rsidRPr="00E963A3">
              <w:rPr>
                <w:bCs/>
                <w:color w:val="000000"/>
                <w:sz w:val="24"/>
                <w:szCs w:val="24"/>
              </w:rPr>
              <w:t xml:space="preserve"> ,</w:t>
            </w:r>
            <w:proofErr w:type="gramEnd"/>
            <w:r w:rsidRPr="00E963A3">
              <w:rPr>
                <w:bCs/>
                <w:color w:val="000000"/>
                <w:sz w:val="24"/>
                <w:szCs w:val="24"/>
              </w:rPr>
              <w:t xml:space="preserve"> воспитатели</w:t>
            </w:r>
          </w:p>
        </w:tc>
      </w:tr>
      <w:tr w:rsidR="00E84C8E" w:rsidRPr="00E963A3" w:rsidTr="00E84C8E">
        <w:tc>
          <w:tcPr>
            <w:tcW w:w="4074" w:type="dxa"/>
          </w:tcPr>
          <w:p w:rsidR="00E84C8E" w:rsidRPr="00E963A3" w:rsidRDefault="00E84C8E" w:rsidP="00E84C8E">
            <w:pPr>
              <w:ind w:firstLine="0"/>
              <w:rPr>
                <w:sz w:val="24"/>
                <w:szCs w:val="24"/>
              </w:rPr>
            </w:pPr>
            <w:r w:rsidRPr="00E963A3">
              <w:rPr>
                <w:color w:val="000000"/>
                <w:sz w:val="24"/>
                <w:szCs w:val="24"/>
              </w:rPr>
              <w:t xml:space="preserve">Международный день пожилого человека: изготовление </w:t>
            </w:r>
            <w:r w:rsidRPr="00E963A3">
              <w:rPr>
                <w:color w:val="000000"/>
                <w:sz w:val="24"/>
                <w:szCs w:val="24"/>
              </w:rPr>
              <w:lastRenderedPageBreak/>
              <w:t>поздравительных открыток</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lastRenderedPageBreak/>
              <w:t>1-3 группа</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октябрь</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 xml:space="preserve">Воспитатели </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lastRenderedPageBreak/>
              <w:t>Мастерская Деда Мороза (изготовление новогодних игрушек на поселковую ёлку)</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1-3 группа</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декабрь</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 xml:space="preserve">Воспитатели </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 xml:space="preserve">Участие в </w:t>
            </w:r>
            <w:proofErr w:type="spellStart"/>
            <w:r w:rsidRPr="00E963A3">
              <w:rPr>
                <w:sz w:val="24"/>
                <w:szCs w:val="24"/>
              </w:rPr>
              <w:t>социокультурном</w:t>
            </w:r>
            <w:proofErr w:type="spellEnd"/>
            <w:r w:rsidRPr="00E963A3">
              <w:rPr>
                <w:sz w:val="24"/>
                <w:szCs w:val="24"/>
              </w:rPr>
              <w:t xml:space="preserve"> проекте «Красивая школа»</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1-3 группа</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В течение учебного года</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Воспитатели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Реализация проекта «</w:t>
            </w:r>
            <w:proofErr w:type="spellStart"/>
            <w:r w:rsidRPr="00E963A3">
              <w:rPr>
                <w:sz w:val="24"/>
                <w:szCs w:val="24"/>
              </w:rPr>
              <w:t>Здравотворчество</w:t>
            </w:r>
            <w:proofErr w:type="spellEnd"/>
            <w:r w:rsidRPr="00E963A3">
              <w:rPr>
                <w:sz w:val="24"/>
                <w:szCs w:val="24"/>
              </w:rPr>
              <w:t>»</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1-3 группа</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В течение учебного года</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Воспитатели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Участие во Всероссийской акции «Добрая суббота»</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1-3 группа</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январь</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Воспитатели</w:t>
            </w:r>
          </w:p>
        </w:tc>
      </w:tr>
      <w:tr w:rsidR="00E84C8E" w:rsidRPr="00E963A3" w:rsidTr="00E84C8E">
        <w:tc>
          <w:tcPr>
            <w:tcW w:w="4074" w:type="dxa"/>
            <w:vAlign w:val="bottom"/>
          </w:tcPr>
          <w:p w:rsidR="00E84C8E" w:rsidRPr="00E963A3" w:rsidRDefault="00E84C8E" w:rsidP="00E84C8E">
            <w:pPr>
              <w:spacing w:line="260" w:lineRule="exact"/>
              <w:ind w:firstLine="0"/>
              <w:rPr>
                <w:sz w:val="24"/>
                <w:szCs w:val="24"/>
              </w:rPr>
            </w:pPr>
            <w:r w:rsidRPr="00E963A3">
              <w:rPr>
                <w:sz w:val="24"/>
                <w:szCs w:val="24"/>
              </w:rPr>
              <w:t>Акция «Дарите книги с любовью»</w:t>
            </w:r>
          </w:p>
        </w:tc>
        <w:tc>
          <w:tcPr>
            <w:tcW w:w="1274" w:type="dxa"/>
            <w:vAlign w:val="bottom"/>
          </w:tcPr>
          <w:p w:rsidR="00E84C8E" w:rsidRPr="00E963A3" w:rsidRDefault="00E84C8E" w:rsidP="00E84C8E">
            <w:pPr>
              <w:spacing w:line="260" w:lineRule="exact"/>
              <w:ind w:firstLine="0"/>
              <w:jc w:val="center"/>
              <w:rPr>
                <w:sz w:val="24"/>
                <w:szCs w:val="24"/>
              </w:rPr>
            </w:pPr>
            <w:r w:rsidRPr="00E963A3">
              <w:rPr>
                <w:bCs/>
                <w:color w:val="000000"/>
                <w:sz w:val="24"/>
                <w:szCs w:val="24"/>
              </w:rPr>
              <w:t>1-3 группа</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Март-апрель</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Библиотекарь</w:t>
            </w:r>
          </w:p>
        </w:tc>
      </w:tr>
      <w:tr w:rsidR="00E84C8E" w:rsidRPr="00E963A3" w:rsidTr="00E84C8E">
        <w:tc>
          <w:tcPr>
            <w:tcW w:w="9571" w:type="dxa"/>
            <w:gridSpan w:val="4"/>
          </w:tcPr>
          <w:p w:rsidR="00E84C8E" w:rsidRPr="00E963A3" w:rsidRDefault="00E84C8E" w:rsidP="00E84C8E">
            <w:pPr>
              <w:ind w:firstLine="0"/>
              <w:jc w:val="center"/>
              <w:rPr>
                <w:bCs/>
                <w:color w:val="000000"/>
                <w:sz w:val="24"/>
                <w:szCs w:val="24"/>
              </w:rPr>
            </w:pPr>
            <w:r w:rsidRPr="00E963A3">
              <w:rPr>
                <w:b/>
                <w:i/>
                <w:sz w:val="24"/>
                <w:szCs w:val="24"/>
              </w:rPr>
              <w:t>Модуль «Школьный музей»</w:t>
            </w:r>
          </w:p>
        </w:tc>
      </w:tr>
      <w:tr w:rsidR="00E84C8E" w:rsidRPr="00E963A3" w:rsidTr="00E84C8E">
        <w:tc>
          <w:tcPr>
            <w:tcW w:w="4074" w:type="dxa"/>
            <w:tcBorders>
              <w:right w:val="single" w:sz="4" w:space="0" w:color="auto"/>
            </w:tcBorders>
          </w:tcPr>
          <w:p w:rsidR="00E84C8E" w:rsidRPr="00E963A3" w:rsidRDefault="00E84C8E" w:rsidP="00E84C8E">
            <w:pPr>
              <w:ind w:firstLine="0"/>
              <w:rPr>
                <w:sz w:val="24"/>
                <w:szCs w:val="24"/>
              </w:rPr>
            </w:pPr>
            <w:r w:rsidRPr="00E963A3">
              <w:rPr>
                <w:sz w:val="24"/>
                <w:szCs w:val="24"/>
              </w:rPr>
              <w:t xml:space="preserve">Организационная деятельность (формирование Актива </w:t>
            </w:r>
            <w:proofErr w:type="gramStart"/>
            <w:r w:rsidRPr="00E963A3">
              <w:rPr>
                <w:sz w:val="24"/>
                <w:szCs w:val="24"/>
              </w:rPr>
              <w:t>совете</w:t>
            </w:r>
            <w:proofErr w:type="gramEnd"/>
            <w:r w:rsidRPr="00E963A3">
              <w:rPr>
                <w:sz w:val="24"/>
                <w:szCs w:val="24"/>
              </w:rPr>
              <w:t xml:space="preserve"> школьного музея, планирование работы музея, оформление музейной документации)</w:t>
            </w:r>
          </w:p>
        </w:tc>
        <w:tc>
          <w:tcPr>
            <w:tcW w:w="1274" w:type="dxa"/>
            <w:tcBorders>
              <w:left w:val="single" w:sz="4" w:space="0" w:color="auto"/>
              <w:right w:val="single" w:sz="4" w:space="0" w:color="auto"/>
            </w:tcBorders>
          </w:tcPr>
          <w:p w:rsidR="00E84C8E" w:rsidRPr="00E963A3" w:rsidRDefault="00E84C8E" w:rsidP="00E84C8E">
            <w:pPr>
              <w:ind w:firstLine="0"/>
              <w:rPr>
                <w:bCs/>
                <w:color w:val="000000"/>
                <w:sz w:val="24"/>
                <w:szCs w:val="24"/>
              </w:rPr>
            </w:pPr>
            <w:r w:rsidRPr="00E963A3">
              <w:rPr>
                <w:bCs/>
                <w:color w:val="000000"/>
                <w:sz w:val="24"/>
                <w:szCs w:val="24"/>
              </w:rPr>
              <w:t>1-9</w:t>
            </w:r>
          </w:p>
        </w:tc>
        <w:tc>
          <w:tcPr>
            <w:tcW w:w="1705" w:type="dxa"/>
            <w:tcBorders>
              <w:left w:val="single" w:sz="4" w:space="0" w:color="auto"/>
              <w:right w:val="single" w:sz="4" w:space="0" w:color="auto"/>
            </w:tcBorders>
          </w:tcPr>
          <w:p w:rsidR="00E84C8E" w:rsidRPr="00E963A3" w:rsidRDefault="00E84C8E" w:rsidP="00E84C8E">
            <w:pPr>
              <w:ind w:firstLine="0"/>
              <w:rPr>
                <w:bCs/>
                <w:color w:val="000000"/>
                <w:sz w:val="24"/>
                <w:szCs w:val="24"/>
              </w:rPr>
            </w:pPr>
            <w:r w:rsidRPr="00E963A3">
              <w:rPr>
                <w:bCs/>
                <w:color w:val="000000"/>
                <w:sz w:val="24"/>
                <w:szCs w:val="24"/>
              </w:rPr>
              <w:t>сентябрь</w:t>
            </w:r>
          </w:p>
        </w:tc>
        <w:tc>
          <w:tcPr>
            <w:tcW w:w="2518" w:type="dxa"/>
            <w:tcBorders>
              <w:left w:val="single" w:sz="4" w:space="0" w:color="auto"/>
            </w:tcBorders>
          </w:tcPr>
          <w:p w:rsidR="00E84C8E" w:rsidRPr="00E963A3" w:rsidRDefault="00E84C8E" w:rsidP="00E84C8E">
            <w:pPr>
              <w:ind w:firstLine="0"/>
              <w:rPr>
                <w:bCs/>
                <w:color w:val="000000"/>
                <w:sz w:val="24"/>
                <w:szCs w:val="24"/>
              </w:rPr>
            </w:pPr>
            <w:r w:rsidRPr="00E963A3">
              <w:rPr>
                <w:bCs/>
                <w:color w:val="000000"/>
                <w:sz w:val="24"/>
                <w:szCs w:val="24"/>
              </w:rPr>
              <w:t>Руководитель школьного музея</w:t>
            </w:r>
          </w:p>
        </w:tc>
      </w:tr>
      <w:tr w:rsidR="00E84C8E" w:rsidRPr="00E963A3" w:rsidTr="00E84C8E">
        <w:tc>
          <w:tcPr>
            <w:tcW w:w="4074" w:type="dxa"/>
            <w:tcBorders>
              <w:right w:val="single" w:sz="4" w:space="0" w:color="auto"/>
            </w:tcBorders>
          </w:tcPr>
          <w:p w:rsidR="00E84C8E" w:rsidRPr="00E963A3" w:rsidRDefault="00E84C8E" w:rsidP="00E84C8E">
            <w:pPr>
              <w:ind w:firstLine="0"/>
              <w:rPr>
                <w:sz w:val="24"/>
                <w:szCs w:val="24"/>
              </w:rPr>
            </w:pPr>
            <w:r w:rsidRPr="00E963A3">
              <w:rPr>
                <w:sz w:val="24"/>
                <w:szCs w:val="24"/>
              </w:rPr>
              <w:t>Оформление экспозиций школьного музея.</w:t>
            </w:r>
          </w:p>
        </w:tc>
        <w:tc>
          <w:tcPr>
            <w:tcW w:w="1274" w:type="dxa"/>
            <w:tcBorders>
              <w:left w:val="single" w:sz="4" w:space="0" w:color="auto"/>
              <w:right w:val="single" w:sz="4" w:space="0" w:color="auto"/>
            </w:tcBorders>
          </w:tcPr>
          <w:p w:rsidR="00E84C8E" w:rsidRPr="00E963A3" w:rsidRDefault="00E84C8E" w:rsidP="00E84C8E">
            <w:pPr>
              <w:ind w:firstLine="0"/>
              <w:rPr>
                <w:bCs/>
                <w:color w:val="000000"/>
                <w:sz w:val="24"/>
                <w:szCs w:val="24"/>
              </w:rPr>
            </w:pPr>
            <w:r w:rsidRPr="00E963A3">
              <w:rPr>
                <w:bCs/>
                <w:color w:val="000000"/>
                <w:sz w:val="24"/>
                <w:szCs w:val="24"/>
              </w:rPr>
              <w:t>1-9</w:t>
            </w:r>
          </w:p>
        </w:tc>
        <w:tc>
          <w:tcPr>
            <w:tcW w:w="1705" w:type="dxa"/>
            <w:tcBorders>
              <w:left w:val="single" w:sz="4" w:space="0" w:color="auto"/>
              <w:right w:val="single" w:sz="4" w:space="0" w:color="auto"/>
            </w:tcBorders>
          </w:tcPr>
          <w:p w:rsidR="00E84C8E" w:rsidRPr="00E963A3" w:rsidRDefault="00E84C8E" w:rsidP="00E84C8E">
            <w:pPr>
              <w:ind w:firstLine="0"/>
              <w:rPr>
                <w:bCs/>
                <w:color w:val="000000"/>
                <w:sz w:val="24"/>
                <w:szCs w:val="24"/>
              </w:rPr>
            </w:pPr>
            <w:r w:rsidRPr="00E963A3">
              <w:rPr>
                <w:bCs/>
                <w:color w:val="000000"/>
                <w:sz w:val="24"/>
                <w:szCs w:val="24"/>
              </w:rPr>
              <w:t>В течение года</w:t>
            </w:r>
          </w:p>
        </w:tc>
        <w:tc>
          <w:tcPr>
            <w:tcW w:w="2518" w:type="dxa"/>
            <w:tcBorders>
              <w:left w:val="single" w:sz="4" w:space="0" w:color="auto"/>
            </w:tcBorders>
          </w:tcPr>
          <w:p w:rsidR="00E84C8E" w:rsidRPr="00E963A3" w:rsidRDefault="00E84C8E" w:rsidP="00E84C8E">
            <w:pPr>
              <w:ind w:firstLine="0"/>
              <w:rPr>
                <w:bCs/>
                <w:color w:val="000000"/>
                <w:sz w:val="24"/>
                <w:szCs w:val="24"/>
              </w:rPr>
            </w:pPr>
            <w:r w:rsidRPr="00E963A3">
              <w:rPr>
                <w:bCs/>
                <w:color w:val="000000"/>
                <w:sz w:val="24"/>
                <w:szCs w:val="24"/>
              </w:rPr>
              <w:t>Руководитель школьного музея</w:t>
            </w:r>
          </w:p>
        </w:tc>
      </w:tr>
      <w:tr w:rsidR="00E84C8E" w:rsidRPr="00E963A3" w:rsidTr="00E84C8E">
        <w:tc>
          <w:tcPr>
            <w:tcW w:w="4074" w:type="dxa"/>
            <w:tcBorders>
              <w:right w:val="single" w:sz="4" w:space="0" w:color="auto"/>
            </w:tcBorders>
          </w:tcPr>
          <w:p w:rsidR="00E84C8E" w:rsidRPr="00E963A3" w:rsidRDefault="00E84C8E" w:rsidP="00E84C8E">
            <w:pPr>
              <w:ind w:firstLine="0"/>
              <w:rPr>
                <w:sz w:val="24"/>
                <w:szCs w:val="24"/>
              </w:rPr>
            </w:pPr>
            <w:r w:rsidRPr="00E963A3">
              <w:rPr>
                <w:sz w:val="24"/>
                <w:szCs w:val="24"/>
              </w:rPr>
              <w:t>Проведение экскурсий по страницам музея</w:t>
            </w:r>
          </w:p>
        </w:tc>
        <w:tc>
          <w:tcPr>
            <w:tcW w:w="1274" w:type="dxa"/>
            <w:tcBorders>
              <w:left w:val="single" w:sz="4" w:space="0" w:color="auto"/>
              <w:right w:val="single" w:sz="4" w:space="0" w:color="auto"/>
            </w:tcBorders>
          </w:tcPr>
          <w:p w:rsidR="00E84C8E" w:rsidRPr="00E963A3" w:rsidRDefault="00E84C8E" w:rsidP="00E84C8E">
            <w:pPr>
              <w:ind w:firstLine="0"/>
              <w:rPr>
                <w:bCs/>
                <w:color w:val="000000"/>
                <w:sz w:val="24"/>
                <w:szCs w:val="24"/>
              </w:rPr>
            </w:pPr>
            <w:r w:rsidRPr="00E963A3">
              <w:rPr>
                <w:bCs/>
                <w:color w:val="000000"/>
                <w:sz w:val="24"/>
                <w:szCs w:val="24"/>
              </w:rPr>
              <w:t>1-9</w:t>
            </w:r>
          </w:p>
        </w:tc>
        <w:tc>
          <w:tcPr>
            <w:tcW w:w="1705" w:type="dxa"/>
            <w:tcBorders>
              <w:left w:val="single" w:sz="4" w:space="0" w:color="auto"/>
              <w:right w:val="single" w:sz="4" w:space="0" w:color="auto"/>
            </w:tcBorders>
          </w:tcPr>
          <w:p w:rsidR="00E84C8E" w:rsidRPr="00E963A3" w:rsidRDefault="00E84C8E" w:rsidP="00E84C8E">
            <w:pPr>
              <w:ind w:firstLine="0"/>
              <w:rPr>
                <w:bCs/>
                <w:color w:val="000000"/>
                <w:sz w:val="24"/>
                <w:szCs w:val="24"/>
              </w:rPr>
            </w:pPr>
            <w:r w:rsidRPr="00E963A3">
              <w:rPr>
                <w:bCs/>
                <w:color w:val="000000"/>
                <w:sz w:val="24"/>
                <w:szCs w:val="24"/>
              </w:rPr>
              <w:t>В течение года</w:t>
            </w:r>
          </w:p>
        </w:tc>
        <w:tc>
          <w:tcPr>
            <w:tcW w:w="2518" w:type="dxa"/>
            <w:tcBorders>
              <w:left w:val="single" w:sz="4" w:space="0" w:color="auto"/>
            </w:tcBorders>
          </w:tcPr>
          <w:p w:rsidR="00E84C8E" w:rsidRPr="00E963A3" w:rsidRDefault="00E84C8E" w:rsidP="00E84C8E">
            <w:pPr>
              <w:ind w:firstLine="0"/>
              <w:rPr>
                <w:bCs/>
                <w:color w:val="000000"/>
                <w:sz w:val="24"/>
                <w:szCs w:val="24"/>
              </w:rPr>
            </w:pPr>
            <w:r w:rsidRPr="00E963A3">
              <w:rPr>
                <w:bCs/>
                <w:color w:val="000000"/>
                <w:sz w:val="24"/>
                <w:szCs w:val="24"/>
              </w:rPr>
              <w:t>Руководитель школьного музея</w:t>
            </w:r>
          </w:p>
        </w:tc>
      </w:tr>
      <w:tr w:rsidR="00E84C8E" w:rsidRPr="00E963A3" w:rsidTr="00E84C8E">
        <w:tc>
          <w:tcPr>
            <w:tcW w:w="4074" w:type="dxa"/>
            <w:tcBorders>
              <w:right w:val="single" w:sz="4" w:space="0" w:color="auto"/>
            </w:tcBorders>
          </w:tcPr>
          <w:p w:rsidR="00E84C8E" w:rsidRPr="00E963A3" w:rsidRDefault="00E84C8E" w:rsidP="00E84C8E">
            <w:pPr>
              <w:ind w:firstLine="0"/>
              <w:rPr>
                <w:sz w:val="24"/>
                <w:szCs w:val="24"/>
              </w:rPr>
            </w:pPr>
            <w:proofErr w:type="gramStart"/>
            <w:r w:rsidRPr="00E963A3">
              <w:rPr>
                <w:sz w:val="24"/>
                <w:szCs w:val="24"/>
              </w:rPr>
              <w:t>Общественно-значимая деятельность (реализация проекта «Воинам Отечества – достойную память» (по благоустройству воинского захоронения)</w:t>
            </w:r>
            <w:proofErr w:type="gramEnd"/>
          </w:p>
        </w:tc>
        <w:tc>
          <w:tcPr>
            <w:tcW w:w="1274" w:type="dxa"/>
            <w:tcBorders>
              <w:left w:val="single" w:sz="4" w:space="0" w:color="auto"/>
              <w:right w:val="single" w:sz="4" w:space="0" w:color="auto"/>
            </w:tcBorders>
          </w:tcPr>
          <w:p w:rsidR="00E84C8E" w:rsidRPr="00E963A3" w:rsidRDefault="00E84C8E" w:rsidP="00E84C8E">
            <w:pPr>
              <w:ind w:firstLine="0"/>
              <w:rPr>
                <w:bCs/>
                <w:color w:val="000000"/>
                <w:sz w:val="24"/>
                <w:szCs w:val="24"/>
              </w:rPr>
            </w:pPr>
            <w:r w:rsidRPr="00E963A3">
              <w:rPr>
                <w:bCs/>
                <w:color w:val="000000"/>
                <w:sz w:val="24"/>
                <w:szCs w:val="24"/>
              </w:rPr>
              <w:t>1-9</w:t>
            </w:r>
          </w:p>
        </w:tc>
        <w:tc>
          <w:tcPr>
            <w:tcW w:w="1705" w:type="dxa"/>
            <w:tcBorders>
              <w:left w:val="single" w:sz="4" w:space="0" w:color="auto"/>
              <w:right w:val="single" w:sz="4" w:space="0" w:color="auto"/>
            </w:tcBorders>
          </w:tcPr>
          <w:p w:rsidR="00E84C8E" w:rsidRPr="00E963A3" w:rsidRDefault="00E84C8E" w:rsidP="00E84C8E">
            <w:pPr>
              <w:ind w:firstLine="0"/>
              <w:rPr>
                <w:bCs/>
                <w:color w:val="000000"/>
                <w:sz w:val="24"/>
                <w:szCs w:val="24"/>
              </w:rPr>
            </w:pPr>
            <w:r w:rsidRPr="00E963A3">
              <w:rPr>
                <w:bCs/>
                <w:color w:val="000000"/>
                <w:sz w:val="24"/>
                <w:szCs w:val="24"/>
              </w:rPr>
              <w:t>В течение года</w:t>
            </w:r>
          </w:p>
        </w:tc>
        <w:tc>
          <w:tcPr>
            <w:tcW w:w="2518" w:type="dxa"/>
            <w:tcBorders>
              <w:left w:val="single" w:sz="4" w:space="0" w:color="auto"/>
            </w:tcBorders>
          </w:tcPr>
          <w:p w:rsidR="00E84C8E" w:rsidRPr="00E963A3" w:rsidRDefault="00E84C8E" w:rsidP="00E84C8E">
            <w:pPr>
              <w:ind w:firstLine="0"/>
              <w:rPr>
                <w:bCs/>
                <w:color w:val="000000"/>
                <w:sz w:val="24"/>
                <w:szCs w:val="24"/>
              </w:rPr>
            </w:pPr>
            <w:r w:rsidRPr="00E963A3">
              <w:rPr>
                <w:bCs/>
                <w:color w:val="000000"/>
                <w:sz w:val="24"/>
                <w:szCs w:val="24"/>
              </w:rPr>
              <w:t>Администрация, руководитель школьного музея, классные руководители</w:t>
            </w:r>
          </w:p>
        </w:tc>
      </w:tr>
      <w:tr w:rsidR="00E84C8E" w:rsidRPr="00E963A3" w:rsidTr="00E84C8E">
        <w:tc>
          <w:tcPr>
            <w:tcW w:w="4074" w:type="dxa"/>
            <w:tcBorders>
              <w:right w:val="single" w:sz="4" w:space="0" w:color="auto"/>
            </w:tcBorders>
          </w:tcPr>
          <w:p w:rsidR="00E84C8E" w:rsidRPr="00E963A3" w:rsidRDefault="00E84C8E" w:rsidP="00E84C8E">
            <w:pPr>
              <w:ind w:firstLine="0"/>
              <w:rPr>
                <w:sz w:val="24"/>
                <w:szCs w:val="24"/>
              </w:rPr>
            </w:pPr>
            <w:r w:rsidRPr="00E963A3">
              <w:rPr>
                <w:sz w:val="24"/>
                <w:szCs w:val="24"/>
              </w:rPr>
              <w:t>Культурно-просветительская деятельность (участие в концертах, митингах, театрализованных представлениях, проведение уроков мужества, участие в конкурсах патриотической направленности)</w:t>
            </w:r>
          </w:p>
        </w:tc>
        <w:tc>
          <w:tcPr>
            <w:tcW w:w="1274" w:type="dxa"/>
            <w:tcBorders>
              <w:left w:val="single" w:sz="4" w:space="0" w:color="auto"/>
              <w:right w:val="single" w:sz="4" w:space="0" w:color="auto"/>
            </w:tcBorders>
          </w:tcPr>
          <w:p w:rsidR="00E84C8E" w:rsidRPr="00E963A3" w:rsidRDefault="00E84C8E" w:rsidP="00E84C8E">
            <w:pPr>
              <w:ind w:firstLine="0"/>
              <w:rPr>
                <w:bCs/>
                <w:color w:val="000000"/>
                <w:sz w:val="24"/>
                <w:szCs w:val="24"/>
              </w:rPr>
            </w:pPr>
            <w:r w:rsidRPr="00E963A3">
              <w:rPr>
                <w:bCs/>
                <w:color w:val="000000"/>
                <w:sz w:val="24"/>
                <w:szCs w:val="24"/>
              </w:rPr>
              <w:t>1-9</w:t>
            </w:r>
          </w:p>
        </w:tc>
        <w:tc>
          <w:tcPr>
            <w:tcW w:w="1705" w:type="dxa"/>
            <w:tcBorders>
              <w:left w:val="single" w:sz="4" w:space="0" w:color="auto"/>
              <w:right w:val="single" w:sz="4" w:space="0" w:color="auto"/>
            </w:tcBorders>
          </w:tcPr>
          <w:p w:rsidR="00E84C8E" w:rsidRPr="00E963A3" w:rsidRDefault="00E84C8E" w:rsidP="00E84C8E">
            <w:pPr>
              <w:ind w:firstLine="0"/>
              <w:rPr>
                <w:bCs/>
                <w:color w:val="000000"/>
                <w:sz w:val="24"/>
                <w:szCs w:val="24"/>
              </w:rPr>
            </w:pPr>
            <w:r w:rsidRPr="00E963A3">
              <w:rPr>
                <w:bCs/>
                <w:color w:val="000000"/>
                <w:sz w:val="24"/>
                <w:szCs w:val="24"/>
              </w:rPr>
              <w:t>В течение года</w:t>
            </w:r>
          </w:p>
        </w:tc>
        <w:tc>
          <w:tcPr>
            <w:tcW w:w="2518" w:type="dxa"/>
            <w:tcBorders>
              <w:left w:val="single" w:sz="4" w:space="0" w:color="auto"/>
            </w:tcBorders>
          </w:tcPr>
          <w:p w:rsidR="00E84C8E" w:rsidRPr="00E963A3" w:rsidRDefault="00E84C8E" w:rsidP="00E84C8E">
            <w:pPr>
              <w:ind w:firstLine="0"/>
              <w:rPr>
                <w:bCs/>
                <w:color w:val="000000"/>
                <w:sz w:val="24"/>
                <w:szCs w:val="24"/>
              </w:rPr>
            </w:pPr>
            <w:r w:rsidRPr="00E963A3">
              <w:rPr>
                <w:bCs/>
                <w:color w:val="000000"/>
                <w:sz w:val="24"/>
                <w:szCs w:val="24"/>
              </w:rPr>
              <w:t>Администрация, руководитель школьного музея, классные руководители</w:t>
            </w:r>
          </w:p>
        </w:tc>
      </w:tr>
      <w:tr w:rsidR="00E84C8E" w:rsidRPr="00E963A3" w:rsidTr="00E84C8E">
        <w:tc>
          <w:tcPr>
            <w:tcW w:w="4074" w:type="dxa"/>
            <w:tcBorders>
              <w:right w:val="single" w:sz="4" w:space="0" w:color="auto"/>
            </w:tcBorders>
          </w:tcPr>
          <w:p w:rsidR="00E84C8E" w:rsidRPr="00E963A3" w:rsidRDefault="00E84C8E" w:rsidP="00E84C8E">
            <w:pPr>
              <w:ind w:firstLine="0"/>
              <w:rPr>
                <w:sz w:val="24"/>
                <w:szCs w:val="24"/>
              </w:rPr>
            </w:pPr>
            <w:r w:rsidRPr="00E963A3">
              <w:rPr>
                <w:sz w:val="24"/>
                <w:szCs w:val="24"/>
              </w:rPr>
              <w:t>Историко-архивная (работа с фондами, создание библиотеки краеведческих материалов по истории ВОВ)</w:t>
            </w:r>
          </w:p>
        </w:tc>
        <w:tc>
          <w:tcPr>
            <w:tcW w:w="1274" w:type="dxa"/>
            <w:tcBorders>
              <w:left w:val="single" w:sz="4" w:space="0" w:color="auto"/>
              <w:right w:val="single" w:sz="4" w:space="0" w:color="auto"/>
            </w:tcBorders>
          </w:tcPr>
          <w:p w:rsidR="00E84C8E" w:rsidRPr="00E963A3" w:rsidRDefault="00E84C8E" w:rsidP="00E84C8E">
            <w:pPr>
              <w:ind w:firstLine="0"/>
              <w:rPr>
                <w:bCs/>
                <w:color w:val="000000"/>
                <w:sz w:val="24"/>
                <w:szCs w:val="24"/>
              </w:rPr>
            </w:pPr>
            <w:r w:rsidRPr="00E963A3">
              <w:rPr>
                <w:bCs/>
                <w:color w:val="000000"/>
                <w:sz w:val="24"/>
                <w:szCs w:val="24"/>
              </w:rPr>
              <w:t>1-9</w:t>
            </w:r>
          </w:p>
        </w:tc>
        <w:tc>
          <w:tcPr>
            <w:tcW w:w="1705" w:type="dxa"/>
            <w:tcBorders>
              <w:left w:val="single" w:sz="4" w:space="0" w:color="auto"/>
              <w:right w:val="single" w:sz="4" w:space="0" w:color="auto"/>
            </w:tcBorders>
          </w:tcPr>
          <w:p w:rsidR="00E84C8E" w:rsidRPr="00E963A3" w:rsidRDefault="00E84C8E" w:rsidP="00E84C8E">
            <w:pPr>
              <w:ind w:firstLine="0"/>
              <w:rPr>
                <w:bCs/>
                <w:color w:val="000000"/>
                <w:sz w:val="24"/>
                <w:szCs w:val="24"/>
              </w:rPr>
            </w:pPr>
            <w:r w:rsidRPr="00E963A3">
              <w:rPr>
                <w:bCs/>
                <w:color w:val="000000"/>
                <w:sz w:val="24"/>
                <w:szCs w:val="24"/>
              </w:rPr>
              <w:t>В течение года</w:t>
            </w:r>
          </w:p>
        </w:tc>
        <w:tc>
          <w:tcPr>
            <w:tcW w:w="2518" w:type="dxa"/>
            <w:tcBorders>
              <w:left w:val="single" w:sz="4" w:space="0" w:color="auto"/>
            </w:tcBorders>
          </w:tcPr>
          <w:p w:rsidR="00E84C8E" w:rsidRPr="00E963A3" w:rsidRDefault="00E84C8E" w:rsidP="00E84C8E">
            <w:pPr>
              <w:ind w:firstLine="0"/>
              <w:rPr>
                <w:bCs/>
                <w:color w:val="000000"/>
                <w:sz w:val="24"/>
                <w:szCs w:val="24"/>
              </w:rPr>
            </w:pPr>
            <w:r w:rsidRPr="00E963A3">
              <w:rPr>
                <w:bCs/>
                <w:color w:val="000000"/>
                <w:sz w:val="24"/>
                <w:szCs w:val="24"/>
              </w:rPr>
              <w:t>Администрация, руководитель школьного музея, классные руководители</w:t>
            </w:r>
          </w:p>
        </w:tc>
      </w:tr>
      <w:tr w:rsidR="00E84C8E" w:rsidRPr="00E963A3" w:rsidTr="00E84C8E">
        <w:tc>
          <w:tcPr>
            <w:tcW w:w="4074" w:type="dxa"/>
            <w:tcBorders>
              <w:right w:val="single" w:sz="4" w:space="0" w:color="auto"/>
            </w:tcBorders>
          </w:tcPr>
          <w:p w:rsidR="00E84C8E" w:rsidRPr="00E963A3" w:rsidRDefault="00E84C8E" w:rsidP="00E84C8E">
            <w:pPr>
              <w:ind w:firstLine="0"/>
              <w:rPr>
                <w:sz w:val="24"/>
                <w:szCs w:val="24"/>
              </w:rPr>
            </w:pPr>
            <w:r w:rsidRPr="00E963A3">
              <w:rPr>
                <w:sz w:val="24"/>
                <w:szCs w:val="24"/>
              </w:rPr>
              <w:t>Поисково-исследовательская деятельность (сбор и изучение материалов по истории воинского кладбища, переписка с семьями погибших солдат). Работа музейно-поискового отряда.</w:t>
            </w:r>
          </w:p>
        </w:tc>
        <w:tc>
          <w:tcPr>
            <w:tcW w:w="1274" w:type="dxa"/>
            <w:tcBorders>
              <w:left w:val="single" w:sz="4" w:space="0" w:color="auto"/>
              <w:right w:val="single" w:sz="4" w:space="0" w:color="auto"/>
            </w:tcBorders>
          </w:tcPr>
          <w:p w:rsidR="00E84C8E" w:rsidRPr="00E963A3" w:rsidRDefault="00E84C8E" w:rsidP="00E84C8E">
            <w:pPr>
              <w:ind w:firstLine="0"/>
              <w:rPr>
                <w:bCs/>
                <w:color w:val="000000"/>
                <w:sz w:val="24"/>
                <w:szCs w:val="24"/>
              </w:rPr>
            </w:pPr>
            <w:r w:rsidRPr="00E963A3">
              <w:rPr>
                <w:bCs/>
                <w:color w:val="000000"/>
                <w:sz w:val="24"/>
                <w:szCs w:val="24"/>
              </w:rPr>
              <w:t>1-9</w:t>
            </w:r>
          </w:p>
        </w:tc>
        <w:tc>
          <w:tcPr>
            <w:tcW w:w="1705" w:type="dxa"/>
            <w:tcBorders>
              <w:left w:val="single" w:sz="4" w:space="0" w:color="auto"/>
              <w:right w:val="single" w:sz="4" w:space="0" w:color="auto"/>
            </w:tcBorders>
          </w:tcPr>
          <w:p w:rsidR="00E84C8E" w:rsidRPr="00E963A3" w:rsidRDefault="00E84C8E" w:rsidP="00E84C8E">
            <w:pPr>
              <w:ind w:firstLine="0"/>
              <w:rPr>
                <w:bCs/>
                <w:color w:val="000000"/>
                <w:sz w:val="24"/>
                <w:szCs w:val="24"/>
              </w:rPr>
            </w:pPr>
            <w:r w:rsidRPr="00E963A3">
              <w:rPr>
                <w:bCs/>
                <w:color w:val="000000"/>
                <w:sz w:val="24"/>
                <w:szCs w:val="24"/>
              </w:rPr>
              <w:t>В течение года</w:t>
            </w:r>
          </w:p>
        </w:tc>
        <w:tc>
          <w:tcPr>
            <w:tcW w:w="2518" w:type="dxa"/>
            <w:tcBorders>
              <w:left w:val="single" w:sz="4" w:space="0" w:color="auto"/>
            </w:tcBorders>
          </w:tcPr>
          <w:p w:rsidR="00E84C8E" w:rsidRPr="00E963A3" w:rsidRDefault="00E84C8E" w:rsidP="00E84C8E">
            <w:pPr>
              <w:ind w:firstLine="0"/>
              <w:rPr>
                <w:bCs/>
                <w:color w:val="000000"/>
                <w:sz w:val="24"/>
                <w:szCs w:val="24"/>
              </w:rPr>
            </w:pPr>
            <w:r w:rsidRPr="00E963A3">
              <w:rPr>
                <w:bCs/>
                <w:color w:val="000000"/>
                <w:sz w:val="24"/>
                <w:szCs w:val="24"/>
              </w:rPr>
              <w:t>Администрация, руководитель школьного музея, классные руководители</w:t>
            </w:r>
          </w:p>
        </w:tc>
      </w:tr>
      <w:tr w:rsidR="00E84C8E" w:rsidRPr="00E963A3" w:rsidTr="00E84C8E">
        <w:tc>
          <w:tcPr>
            <w:tcW w:w="4074" w:type="dxa"/>
            <w:tcBorders>
              <w:right w:val="single" w:sz="4" w:space="0" w:color="auto"/>
            </w:tcBorders>
          </w:tcPr>
          <w:p w:rsidR="00E84C8E" w:rsidRPr="00E963A3" w:rsidRDefault="00E84C8E" w:rsidP="00E84C8E">
            <w:pPr>
              <w:ind w:firstLine="0"/>
              <w:rPr>
                <w:sz w:val="24"/>
                <w:szCs w:val="24"/>
              </w:rPr>
            </w:pPr>
            <w:proofErr w:type="spellStart"/>
            <w:r w:rsidRPr="00E963A3">
              <w:rPr>
                <w:sz w:val="24"/>
                <w:szCs w:val="24"/>
              </w:rPr>
              <w:t>Добровольческо-волонтерская</w:t>
            </w:r>
            <w:proofErr w:type="spellEnd"/>
            <w:r w:rsidRPr="00E963A3">
              <w:rPr>
                <w:sz w:val="24"/>
                <w:szCs w:val="24"/>
              </w:rPr>
              <w:t xml:space="preserve"> деятельность (уход за воинскими захоронениями, реализация добровольческих акций)</w:t>
            </w:r>
          </w:p>
        </w:tc>
        <w:tc>
          <w:tcPr>
            <w:tcW w:w="1274" w:type="dxa"/>
            <w:tcBorders>
              <w:left w:val="single" w:sz="4" w:space="0" w:color="auto"/>
              <w:right w:val="single" w:sz="4" w:space="0" w:color="auto"/>
            </w:tcBorders>
          </w:tcPr>
          <w:p w:rsidR="00E84C8E" w:rsidRPr="00E963A3" w:rsidRDefault="00E84C8E" w:rsidP="00E84C8E">
            <w:pPr>
              <w:ind w:firstLine="0"/>
              <w:rPr>
                <w:bCs/>
                <w:color w:val="000000"/>
                <w:sz w:val="24"/>
                <w:szCs w:val="24"/>
              </w:rPr>
            </w:pPr>
            <w:r w:rsidRPr="00E963A3">
              <w:rPr>
                <w:bCs/>
                <w:color w:val="000000"/>
                <w:sz w:val="24"/>
                <w:szCs w:val="24"/>
              </w:rPr>
              <w:t>1-9</w:t>
            </w:r>
          </w:p>
        </w:tc>
        <w:tc>
          <w:tcPr>
            <w:tcW w:w="1705" w:type="dxa"/>
            <w:tcBorders>
              <w:left w:val="single" w:sz="4" w:space="0" w:color="auto"/>
              <w:right w:val="single" w:sz="4" w:space="0" w:color="auto"/>
            </w:tcBorders>
          </w:tcPr>
          <w:p w:rsidR="00E84C8E" w:rsidRPr="00E963A3" w:rsidRDefault="00E84C8E" w:rsidP="00E84C8E">
            <w:pPr>
              <w:ind w:firstLine="0"/>
              <w:rPr>
                <w:bCs/>
                <w:color w:val="000000"/>
                <w:sz w:val="24"/>
                <w:szCs w:val="24"/>
              </w:rPr>
            </w:pPr>
            <w:r w:rsidRPr="00E963A3">
              <w:rPr>
                <w:bCs/>
                <w:color w:val="000000"/>
                <w:sz w:val="24"/>
                <w:szCs w:val="24"/>
              </w:rPr>
              <w:t>сентябрь</w:t>
            </w:r>
          </w:p>
          <w:p w:rsidR="00E84C8E" w:rsidRPr="00E963A3" w:rsidRDefault="00E84C8E" w:rsidP="00E84C8E">
            <w:pPr>
              <w:ind w:firstLine="0"/>
              <w:rPr>
                <w:bCs/>
                <w:color w:val="000000"/>
                <w:sz w:val="24"/>
                <w:szCs w:val="24"/>
              </w:rPr>
            </w:pPr>
            <w:r w:rsidRPr="00E963A3">
              <w:rPr>
                <w:bCs/>
                <w:color w:val="000000"/>
                <w:sz w:val="24"/>
                <w:szCs w:val="24"/>
              </w:rPr>
              <w:t>апрель</w:t>
            </w:r>
          </w:p>
          <w:p w:rsidR="00E84C8E" w:rsidRPr="00E963A3" w:rsidRDefault="00E84C8E" w:rsidP="00E84C8E">
            <w:pPr>
              <w:ind w:firstLine="0"/>
              <w:rPr>
                <w:bCs/>
                <w:color w:val="000000"/>
                <w:sz w:val="24"/>
                <w:szCs w:val="24"/>
              </w:rPr>
            </w:pPr>
            <w:r w:rsidRPr="00E963A3">
              <w:rPr>
                <w:bCs/>
                <w:color w:val="000000"/>
                <w:sz w:val="24"/>
                <w:szCs w:val="24"/>
              </w:rPr>
              <w:t>май</w:t>
            </w:r>
          </w:p>
          <w:p w:rsidR="00E84C8E" w:rsidRPr="00E963A3" w:rsidRDefault="00E84C8E" w:rsidP="00E84C8E">
            <w:pPr>
              <w:ind w:firstLine="0"/>
              <w:rPr>
                <w:bCs/>
                <w:color w:val="000000"/>
                <w:sz w:val="24"/>
                <w:szCs w:val="24"/>
              </w:rPr>
            </w:pPr>
            <w:r w:rsidRPr="00E963A3">
              <w:rPr>
                <w:bCs/>
                <w:color w:val="000000"/>
                <w:sz w:val="24"/>
                <w:szCs w:val="24"/>
              </w:rPr>
              <w:t>июнь</w:t>
            </w:r>
          </w:p>
        </w:tc>
        <w:tc>
          <w:tcPr>
            <w:tcW w:w="2518" w:type="dxa"/>
            <w:tcBorders>
              <w:left w:val="single" w:sz="4" w:space="0" w:color="auto"/>
            </w:tcBorders>
          </w:tcPr>
          <w:p w:rsidR="00E84C8E" w:rsidRPr="00E963A3" w:rsidRDefault="00E84C8E" w:rsidP="00E84C8E">
            <w:pPr>
              <w:ind w:firstLine="0"/>
              <w:rPr>
                <w:bCs/>
                <w:color w:val="000000"/>
                <w:sz w:val="24"/>
                <w:szCs w:val="24"/>
              </w:rPr>
            </w:pPr>
            <w:r w:rsidRPr="00E963A3">
              <w:rPr>
                <w:bCs/>
                <w:color w:val="000000"/>
                <w:sz w:val="24"/>
                <w:szCs w:val="24"/>
              </w:rPr>
              <w:t>Администрация, руководитель школьного музея, классные руководители</w:t>
            </w:r>
          </w:p>
        </w:tc>
      </w:tr>
      <w:tr w:rsidR="00E84C8E" w:rsidRPr="00E963A3" w:rsidTr="00E84C8E">
        <w:tc>
          <w:tcPr>
            <w:tcW w:w="4074" w:type="dxa"/>
            <w:tcBorders>
              <w:right w:val="single" w:sz="4" w:space="0" w:color="auto"/>
            </w:tcBorders>
          </w:tcPr>
          <w:p w:rsidR="00E84C8E" w:rsidRPr="00E963A3" w:rsidRDefault="00E84C8E" w:rsidP="00E84C8E">
            <w:pPr>
              <w:ind w:firstLine="0"/>
              <w:rPr>
                <w:sz w:val="24"/>
                <w:szCs w:val="24"/>
              </w:rPr>
            </w:pPr>
            <w:proofErr w:type="gramStart"/>
            <w:r w:rsidRPr="00E963A3">
              <w:rPr>
                <w:color w:val="1C1C1C"/>
                <w:sz w:val="24"/>
                <w:szCs w:val="24"/>
              </w:rPr>
              <w:t xml:space="preserve">Участие в акциях «Бессмертный полк», «С праздником, ветеран!», </w:t>
            </w:r>
            <w:r w:rsidRPr="00E963A3">
              <w:rPr>
                <w:color w:val="000000"/>
                <w:sz w:val="24"/>
                <w:szCs w:val="24"/>
              </w:rPr>
              <w:lastRenderedPageBreak/>
              <w:t>проект</w:t>
            </w:r>
            <w:r w:rsidRPr="00E963A3">
              <w:rPr>
                <w:color w:val="1C1C1C"/>
                <w:sz w:val="24"/>
                <w:szCs w:val="24"/>
              </w:rPr>
              <w:t xml:space="preserve"> </w:t>
            </w:r>
            <w:r w:rsidRPr="00E963A3">
              <w:rPr>
                <w:color w:val="000000"/>
                <w:sz w:val="24"/>
                <w:szCs w:val="24"/>
              </w:rPr>
              <w:t>«Окна</w:t>
            </w:r>
            <w:r w:rsidRPr="00E963A3">
              <w:rPr>
                <w:sz w:val="24"/>
                <w:szCs w:val="24"/>
              </w:rPr>
              <w:t xml:space="preserve"> Победы», «Свеча памяти», «Сады победы»</w:t>
            </w:r>
            <w:proofErr w:type="gramEnd"/>
          </w:p>
        </w:tc>
        <w:tc>
          <w:tcPr>
            <w:tcW w:w="1274" w:type="dxa"/>
            <w:tcBorders>
              <w:left w:val="single" w:sz="4" w:space="0" w:color="auto"/>
              <w:right w:val="single" w:sz="4" w:space="0" w:color="auto"/>
            </w:tcBorders>
          </w:tcPr>
          <w:p w:rsidR="00E84C8E" w:rsidRPr="00E963A3" w:rsidRDefault="00E84C8E" w:rsidP="00E84C8E">
            <w:pPr>
              <w:ind w:firstLine="0"/>
              <w:rPr>
                <w:bCs/>
                <w:color w:val="000000"/>
                <w:sz w:val="24"/>
                <w:szCs w:val="24"/>
              </w:rPr>
            </w:pPr>
            <w:r w:rsidRPr="00E963A3">
              <w:rPr>
                <w:bCs/>
                <w:color w:val="000000"/>
                <w:sz w:val="24"/>
                <w:szCs w:val="24"/>
              </w:rPr>
              <w:lastRenderedPageBreak/>
              <w:t>1-9</w:t>
            </w:r>
          </w:p>
        </w:tc>
        <w:tc>
          <w:tcPr>
            <w:tcW w:w="1705" w:type="dxa"/>
            <w:tcBorders>
              <w:left w:val="single" w:sz="4" w:space="0" w:color="auto"/>
              <w:right w:val="single" w:sz="4" w:space="0" w:color="auto"/>
            </w:tcBorders>
          </w:tcPr>
          <w:p w:rsidR="00E84C8E" w:rsidRPr="00E963A3" w:rsidRDefault="00E84C8E" w:rsidP="00E84C8E">
            <w:pPr>
              <w:ind w:firstLine="0"/>
              <w:rPr>
                <w:bCs/>
                <w:color w:val="000000"/>
                <w:sz w:val="24"/>
                <w:szCs w:val="24"/>
              </w:rPr>
            </w:pPr>
            <w:r w:rsidRPr="00E963A3">
              <w:rPr>
                <w:bCs/>
                <w:color w:val="000000"/>
                <w:sz w:val="24"/>
                <w:szCs w:val="24"/>
              </w:rPr>
              <w:t>май</w:t>
            </w:r>
          </w:p>
        </w:tc>
        <w:tc>
          <w:tcPr>
            <w:tcW w:w="2518" w:type="dxa"/>
            <w:tcBorders>
              <w:left w:val="single" w:sz="4" w:space="0" w:color="auto"/>
            </w:tcBorders>
          </w:tcPr>
          <w:p w:rsidR="00E84C8E" w:rsidRPr="00E963A3" w:rsidRDefault="00E84C8E" w:rsidP="00E84C8E">
            <w:pPr>
              <w:ind w:firstLine="0"/>
              <w:rPr>
                <w:bCs/>
                <w:color w:val="000000"/>
                <w:sz w:val="24"/>
                <w:szCs w:val="24"/>
              </w:rPr>
            </w:pPr>
            <w:r w:rsidRPr="00E963A3">
              <w:rPr>
                <w:bCs/>
                <w:color w:val="000000"/>
                <w:sz w:val="24"/>
                <w:szCs w:val="24"/>
              </w:rPr>
              <w:t xml:space="preserve">Руководитель школьного музея, </w:t>
            </w:r>
            <w:r w:rsidRPr="00E963A3">
              <w:rPr>
                <w:bCs/>
                <w:color w:val="000000"/>
                <w:sz w:val="24"/>
                <w:szCs w:val="24"/>
              </w:rPr>
              <w:lastRenderedPageBreak/>
              <w:t>классные руководители, воспитатели</w:t>
            </w:r>
          </w:p>
        </w:tc>
      </w:tr>
      <w:tr w:rsidR="00E84C8E" w:rsidRPr="00E963A3" w:rsidTr="00E84C8E">
        <w:tc>
          <w:tcPr>
            <w:tcW w:w="9571" w:type="dxa"/>
            <w:gridSpan w:val="4"/>
          </w:tcPr>
          <w:p w:rsidR="00E84C8E" w:rsidRPr="00E963A3" w:rsidRDefault="00E84C8E" w:rsidP="00E84C8E">
            <w:pPr>
              <w:ind w:firstLine="0"/>
              <w:jc w:val="center"/>
              <w:rPr>
                <w:b/>
                <w:bCs/>
                <w:i/>
                <w:color w:val="000000"/>
                <w:sz w:val="24"/>
                <w:szCs w:val="24"/>
              </w:rPr>
            </w:pPr>
            <w:r w:rsidRPr="00E963A3">
              <w:rPr>
                <w:b/>
                <w:i/>
                <w:sz w:val="24"/>
                <w:szCs w:val="24"/>
              </w:rPr>
              <w:lastRenderedPageBreak/>
              <w:t>Модуль «Образовательные путешествия и экскурсии»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Сезонные экскурсии на природу</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1-9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По планам педагогов</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Классные руководители, воспитатели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Экскурсии в музей</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1-9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По плану работы музея</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Классные руководители, воспитатели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 xml:space="preserve">Посещение концертов в </w:t>
            </w:r>
            <w:proofErr w:type="spellStart"/>
            <w:r w:rsidRPr="00E963A3">
              <w:rPr>
                <w:sz w:val="24"/>
                <w:szCs w:val="24"/>
              </w:rPr>
              <w:t>РЦКиД</w:t>
            </w:r>
            <w:proofErr w:type="spellEnd"/>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1-9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 xml:space="preserve">По плану </w:t>
            </w:r>
            <w:proofErr w:type="spellStart"/>
            <w:r w:rsidRPr="00E963A3">
              <w:rPr>
                <w:bCs/>
                <w:color w:val="000000"/>
                <w:sz w:val="24"/>
                <w:szCs w:val="24"/>
              </w:rPr>
              <w:t>РЦКиД</w:t>
            </w:r>
            <w:proofErr w:type="spellEnd"/>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Классные руководители, воспитатели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 xml:space="preserve">Посещение предприятий </w:t>
            </w:r>
            <w:proofErr w:type="spellStart"/>
            <w:r w:rsidRPr="00E963A3">
              <w:rPr>
                <w:sz w:val="24"/>
                <w:szCs w:val="24"/>
              </w:rPr>
              <w:t>пгт</w:t>
            </w:r>
            <w:proofErr w:type="spellEnd"/>
            <w:r w:rsidRPr="00E963A3">
              <w:rPr>
                <w:sz w:val="24"/>
                <w:szCs w:val="24"/>
              </w:rPr>
              <w:t xml:space="preserve"> Опарино</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5-9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В течение года</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Классные руководители, воспитатели</w:t>
            </w:r>
          </w:p>
        </w:tc>
      </w:tr>
      <w:tr w:rsidR="00E84C8E" w:rsidRPr="00E963A3" w:rsidTr="00E84C8E">
        <w:tc>
          <w:tcPr>
            <w:tcW w:w="9571" w:type="dxa"/>
            <w:gridSpan w:val="4"/>
          </w:tcPr>
          <w:p w:rsidR="00E84C8E" w:rsidRPr="00E963A3" w:rsidRDefault="00E84C8E" w:rsidP="00E84C8E">
            <w:pPr>
              <w:ind w:firstLine="0"/>
              <w:jc w:val="center"/>
              <w:rPr>
                <w:b/>
                <w:bCs/>
                <w:i/>
                <w:color w:val="000000"/>
                <w:sz w:val="24"/>
                <w:szCs w:val="24"/>
              </w:rPr>
            </w:pPr>
            <w:r w:rsidRPr="00E963A3">
              <w:rPr>
                <w:b/>
                <w:i/>
                <w:sz w:val="24"/>
                <w:szCs w:val="24"/>
              </w:rPr>
              <w:t>Модуль «</w:t>
            </w:r>
            <w:proofErr w:type="gramStart"/>
            <w:r w:rsidRPr="00E963A3">
              <w:rPr>
                <w:b/>
                <w:i/>
                <w:sz w:val="24"/>
                <w:szCs w:val="24"/>
              </w:rPr>
              <w:t>Детско-взрослые</w:t>
            </w:r>
            <w:proofErr w:type="gramEnd"/>
            <w:r w:rsidRPr="00E963A3">
              <w:rPr>
                <w:b/>
                <w:i/>
                <w:sz w:val="24"/>
                <w:szCs w:val="24"/>
              </w:rPr>
              <w:t xml:space="preserve"> </w:t>
            </w:r>
            <w:proofErr w:type="spellStart"/>
            <w:r w:rsidRPr="00E963A3">
              <w:rPr>
                <w:b/>
                <w:i/>
                <w:sz w:val="24"/>
                <w:szCs w:val="24"/>
              </w:rPr>
              <w:t>медиаслужбы</w:t>
            </w:r>
            <w:proofErr w:type="spellEnd"/>
            <w:r w:rsidRPr="00E963A3">
              <w:rPr>
                <w:b/>
                <w:i/>
                <w:sz w:val="24"/>
                <w:szCs w:val="24"/>
              </w:rPr>
              <w:t>»</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Школьная газета «</w:t>
            </w:r>
            <w:proofErr w:type="spellStart"/>
            <w:r w:rsidRPr="00E963A3">
              <w:rPr>
                <w:sz w:val="24"/>
                <w:szCs w:val="24"/>
              </w:rPr>
              <w:t>Из-Вестник</w:t>
            </w:r>
            <w:proofErr w:type="spellEnd"/>
            <w:r w:rsidRPr="00E963A3">
              <w:rPr>
                <w:sz w:val="24"/>
                <w:szCs w:val="24"/>
              </w:rPr>
              <w:t xml:space="preserve">» (стендовая) </w:t>
            </w:r>
          </w:p>
          <w:p w:rsidR="00E84C8E" w:rsidRPr="00E963A3" w:rsidRDefault="00E84C8E" w:rsidP="001008C0">
            <w:pPr>
              <w:ind w:firstLine="0"/>
              <w:rPr>
                <w:sz w:val="24"/>
                <w:szCs w:val="24"/>
              </w:rPr>
            </w:pPr>
            <w:r w:rsidRPr="00E963A3">
              <w:rPr>
                <w:sz w:val="24"/>
                <w:szCs w:val="24"/>
              </w:rPr>
              <w:t xml:space="preserve">электронная  </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1-9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1 раз в месяц</w:t>
            </w:r>
          </w:p>
          <w:p w:rsidR="00E84C8E" w:rsidRPr="00E963A3" w:rsidRDefault="00E84C8E" w:rsidP="00E84C8E">
            <w:pPr>
              <w:ind w:firstLine="0"/>
              <w:rPr>
                <w:bCs/>
                <w:color w:val="000000"/>
                <w:sz w:val="24"/>
                <w:szCs w:val="24"/>
              </w:rPr>
            </w:pPr>
          </w:p>
          <w:p w:rsidR="00E84C8E" w:rsidRPr="00E963A3" w:rsidRDefault="00E84C8E" w:rsidP="00E84C8E">
            <w:pPr>
              <w:ind w:firstLine="0"/>
              <w:rPr>
                <w:bCs/>
                <w:color w:val="000000"/>
                <w:sz w:val="24"/>
                <w:szCs w:val="24"/>
              </w:rPr>
            </w:pPr>
            <w:r w:rsidRPr="00E963A3">
              <w:rPr>
                <w:bCs/>
                <w:color w:val="000000"/>
                <w:sz w:val="24"/>
                <w:szCs w:val="24"/>
              </w:rPr>
              <w:t>По мере поступления новостей</w:t>
            </w:r>
          </w:p>
        </w:tc>
        <w:tc>
          <w:tcPr>
            <w:tcW w:w="2518" w:type="dxa"/>
          </w:tcPr>
          <w:p w:rsidR="00E84C8E" w:rsidRPr="00E963A3" w:rsidRDefault="00E84C8E" w:rsidP="00E84C8E">
            <w:pPr>
              <w:ind w:firstLine="0"/>
              <w:rPr>
                <w:bCs/>
                <w:color w:val="000000"/>
                <w:sz w:val="24"/>
                <w:szCs w:val="24"/>
              </w:rPr>
            </w:pPr>
            <w:proofErr w:type="gramStart"/>
            <w:r w:rsidRPr="00E963A3">
              <w:rPr>
                <w:bCs/>
                <w:color w:val="000000"/>
                <w:sz w:val="24"/>
                <w:szCs w:val="24"/>
              </w:rPr>
              <w:t>Ответственный за сайт</w:t>
            </w:r>
            <w:proofErr w:type="gramEnd"/>
          </w:p>
        </w:tc>
      </w:tr>
      <w:tr w:rsidR="00E84C8E" w:rsidRPr="00E963A3" w:rsidTr="00E84C8E">
        <w:tc>
          <w:tcPr>
            <w:tcW w:w="4074" w:type="dxa"/>
          </w:tcPr>
          <w:p w:rsidR="00E84C8E" w:rsidRPr="00E963A3" w:rsidRDefault="00E84C8E" w:rsidP="001008C0">
            <w:pPr>
              <w:ind w:firstLine="0"/>
              <w:rPr>
                <w:sz w:val="24"/>
                <w:szCs w:val="24"/>
              </w:rPr>
            </w:pPr>
            <w:r w:rsidRPr="00E963A3">
              <w:rPr>
                <w:sz w:val="24"/>
                <w:szCs w:val="24"/>
              </w:rPr>
              <w:t xml:space="preserve">Интернет-группа </w:t>
            </w:r>
            <w:proofErr w:type="spellStart"/>
            <w:r w:rsidRPr="00E963A3">
              <w:rPr>
                <w:sz w:val="24"/>
                <w:szCs w:val="24"/>
              </w:rPr>
              <w:t>ВКонтакте</w:t>
            </w:r>
            <w:proofErr w:type="spellEnd"/>
            <w:r w:rsidRPr="00E963A3">
              <w:rPr>
                <w:sz w:val="24"/>
                <w:szCs w:val="24"/>
              </w:rPr>
              <w:t xml:space="preserve"> </w:t>
            </w:r>
            <w:hyperlink r:id="rId45" w:history="1">
              <w:r w:rsidRPr="00E963A3">
                <w:rPr>
                  <w:rStyle w:val="a4"/>
                  <w:sz w:val="24"/>
                  <w:szCs w:val="24"/>
                </w:rPr>
                <w:t>https://vk.com/oparinoskolainternat</w:t>
              </w:r>
            </w:hyperlink>
            <w:r w:rsidRPr="00E963A3">
              <w:rPr>
                <w:sz w:val="24"/>
                <w:szCs w:val="24"/>
              </w:rPr>
              <w:t xml:space="preserve"> и в Одноклассниках: </w:t>
            </w:r>
          </w:p>
          <w:p w:rsidR="001008C0" w:rsidRPr="00E963A3" w:rsidRDefault="001008C0" w:rsidP="001008C0">
            <w:pPr>
              <w:ind w:firstLine="0"/>
              <w:rPr>
                <w:sz w:val="24"/>
                <w:szCs w:val="24"/>
              </w:rPr>
            </w:pPr>
            <w:r w:rsidRPr="00E963A3">
              <w:rPr>
                <w:sz w:val="24"/>
                <w:szCs w:val="24"/>
              </w:rPr>
              <w:t>https://ok.ru/group/70000001962686</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1-9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По мере необходимости публикаций новостей</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Заместитель директора по УВР</w:t>
            </w:r>
          </w:p>
          <w:p w:rsidR="00E84C8E" w:rsidRPr="00E963A3" w:rsidRDefault="00E84C8E" w:rsidP="00E84C8E">
            <w:pPr>
              <w:ind w:firstLine="0"/>
              <w:rPr>
                <w:bCs/>
                <w:color w:val="000000"/>
                <w:sz w:val="24"/>
                <w:szCs w:val="24"/>
              </w:rPr>
            </w:pP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 xml:space="preserve">Выпуск событийных видеороликов </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1-9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К праздничным и событийным мероприятиям</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 xml:space="preserve">Классные руководители, </w:t>
            </w:r>
          </w:p>
          <w:p w:rsidR="00E84C8E" w:rsidRPr="00E963A3" w:rsidRDefault="00E84C8E" w:rsidP="00E84C8E">
            <w:pPr>
              <w:ind w:firstLine="0"/>
              <w:rPr>
                <w:bCs/>
                <w:color w:val="000000"/>
                <w:sz w:val="24"/>
                <w:szCs w:val="24"/>
              </w:rPr>
            </w:pPr>
            <w:proofErr w:type="gramStart"/>
            <w:r w:rsidRPr="00E963A3">
              <w:rPr>
                <w:bCs/>
                <w:color w:val="000000"/>
                <w:sz w:val="24"/>
                <w:szCs w:val="24"/>
              </w:rPr>
              <w:t>Ответственный за сайт</w:t>
            </w:r>
            <w:proofErr w:type="gramEnd"/>
          </w:p>
        </w:tc>
      </w:tr>
      <w:tr w:rsidR="00E84C8E" w:rsidRPr="00E963A3" w:rsidTr="00E84C8E">
        <w:tc>
          <w:tcPr>
            <w:tcW w:w="9571" w:type="dxa"/>
            <w:gridSpan w:val="4"/>
          </w:tcPr>
          <w:p w:rsidR="00E84C8E" w:rsidRPr="00E963A3" w:rsidRDefault="00E84C8E" w:rsidP="00E84C8E">
            <w:pPr>
              <w:ind w:firstLine="0"/>
              <w:jc w:val="center"/>
              <w:rPr>
                <w:b/>
                <w:bCs/>
                <w:i/>
                <w:color w:val="000000"/>
                <w:sz w:val="24"/>
                <w:szCs w:val="24"/>
              </w:rPr>
            </w:pPr>
            <w:r w:rsidRPr="00E963A3">
              <w:rPr>
                <w:b/>
                <w:i/>
                <w:sz w:val="24"/>
                <w:szCs w:val="24"/>
              </w:rPr>
              <w:t>Модуль «Организация предметно-пространственной и здоровье сберегающей среды»</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Реализация проекта «Красивая школа» по благоустройству школьной территории</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7-9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В течение года</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Классные руководители, учителя трудового обучения, воспитатели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Выставки рисунков, фотографий творческих работ, посвященных событиям и памятным датам</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1-9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1 раз в четверть</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Педагог дополнительного образования, педагог-организатор</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Оформление классных уголков</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1-9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1 раз в четверть</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Классные руководители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Трудовые десанты по уборке территории школы</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5-9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В течение года</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Классные руководители, воспитатели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Праздничное украшение кабинетов, окон кабинета, спален</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1-9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К праздничным датам</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Классные руководители, воспитатели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Конкурс творческих проектов «И помнит мир спасенный»</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1-9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апрель</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 xml:space="preserve">Руководитель музея, классные </w:t>
            </w:r>
            <w:r w:rsidRPr="00E963A3">
              <w:rPr>
                <w:bCs/>
                <w:color w:val="000000"/>
                <w:sz w:val="24"/>
                <w:szCs w:val="24"/>
              </w:rPr>
              <w:lastRenderedPageBreak/>
              <w:t>руководители, воспитатели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lastRenderedPageBreak/>
              <w:t xml:space="preserve">Общественно полезная деятельность по благоустройству школы </w:t>
            </w:r>
            <w:proofErr w:type="gramStart"/>
            <w:r w:rsidRPr="00E963A3">
              <w:rPr>
                <w:sz w:val="24"/>
                <w:szCs w:val="24"/>
              </w:rPr>
              <w:t xml:space="preserve">( </w:t>
            </w:r>
            <w:proofErr w:type="gramEnd"/>
            <w:r w:rsidRPr="00E963A3">
              <w:rPr>
                <w:sz w:val="24"/>
                <w:szCs w:val="24"/>
              </w:rPr>
              <w:t>декорирование цветочных горшков, благоустройство учебных кабинетов, оформление интерьеров школьных помещений к праздникам, организация дежурства по классам и группам, школе)</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1-9</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В течение года</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Классные руководители, учителя трудового обучения, воспитатели</w:t>
            </w:r>
          </w:p>
        </w:tc>
      </w:tr>
      <w:tr w:rsidR="00E84C8E" w:rsidRPr="00E963A3" w:rsidTr="00E84C8E">
        <w:tc>
          <w:tcPr>
            <w:tcW w:w="9571" w:type="dxa"/>
            <w:gridSpan w:val="4"/>
          </w:tcPr>
          <w:p w:rsidR="00E84C8E" w:rsidRPr="00E963A3" w:rsidRDefault="00E84C8E" w:rsidP="00E84C8E">
            <w:pPr>
              <w:ind w:firstLine="0"/>
              <w:jc w:val="center"/>
              <w:rPr>
                <w:bCs/>
                <w:color w:val="000000"/>
                <w:sz w:val="24"/>
                <w:szCs w:val="24"/>
              </w:rPr>
            </w:pPr>
            <w:r w:rsidRPr="00E963A3">
              <w:rPr>
                <w:b/>
                <w:i/>
                <w:sz w:val="24"/>
                <w:szCs w:val="24"/>
              </w:rPr>
              <w:t>Модуль «Взаимодействие с социальными партнерами»</w:t>
            </w:r>
          </w:p>
        </w:tc>
      </w:tr>
      <w:tr w:rsidR="00E84C8E" w:rsidRPr="00E963A3" w:rsidTr="00E84C8E">
        <w:tc>
          <w:tcPr>
            <w:tcW w:w="4074" w:type="dxa"/>
          </w:tcPr>
          <w:p w:rsidR="00E84C8E" w:rsidRPr="00E963A3" w:rsidRDefault="00E84C8E" w:rsidP="00E84C8E">
            <w:pPr>
              <w:ind w:firstLine="0"/>
              <w:rPr>
                <w:sz w:val="24"/>
                <w:szCs w:val="24"/>
              </w:rPr>
            </w:pPr>
            <w:r w:rsidRPr="00E963A3">
              <w:rPr>
                <w:sz w:val="24"/>
                <w:szCs w:val="24"/>
              </w:rPr>
              <w:t xml:space="preserve">МОКУ ДО ДЮСШ </w:t>
            </w:r>
            <w:proofErr w:type="spellStart"/>
            <w:r w:rsidRPr="00E963A3">
              <w:rPr>
                <w:sz w:val="24"/>
                <w:szCs w:val="24"/>
              </w:rPr>
              <w:t>пгт</w:t>
            </w:r>
            <w:proofErr w:type="spellEnd"/>
            <w:r w:rsidRPr="00E963A3">
              <w:rPr>
                <w:sz w:val="24"/>
                <w:szCs w:val="24"/>
              </w:rPr>
              <w:t xml:space="preserve"> Опарино, МКУК </w:t>
            </w:r>
            <w:proofErr w:type="spellStart"/>
            <w:r w:rsidRPr="00E963A3">
              <w:rPr>
                <w:sz w:val="24"/>
                <w:szCs w:val="24"/>
              </w:rPr>
              <w:t>Опаринский</w:t>
            </w:r>
            <w:proofErr w:type="spellEnd"/>
            <w:r w:rsidRPr="00E963A3">
              <w:rPr>
                <w:sz w:val="24"/>
                <w:szCs w:val="24"/>
              </w:rPr>
              <w:t xml:space="preserve"> ЦКД, КОГОБУ СШ </w:t>
            </w:r>
            <w:proofErr w:type="spellStart"/>
            <w:r w:rsidRPr="00E963A3">
              <w:rPr>
                <w:sz w:val="24"/>
                <w:szCs w:val="24"/>
              </w:rPr>
              <w:t>пгт</w:t>
            </w:r>
            <w:proofErr w:type="spellEnd"/>
            <w:r w:rsidRPr="00E963A3">
              <w:rPr>
                <w:sz w:val="24"/>
                <w:szCs w:val="24"/>
              </w:rPr>
              <w:t xml:space="preserve"> Опарино, МКОУ ДО ДДТ «Радость»</w:t>
            </w:r>
          </w:p>
        </w:tc>
        <w:tc>
          <w:tcPr>
            <w:tcW w:w="1274" w:type="dxa"/>
          </w:tcPr>
          <w:p w:rsidR="00E84C8E" w:rsidRPr="00E963A3" w:rsidRDefault="00E84C8E" w:rsidP="00E84C8E">
            <w:pPr>
              <w:ind w:firstLine="0"/>
              <w:rPr>
                <w:bCs/>
                <w:color w:val="000000"/>
                <w:sz w:val="24"/>
                <w:szCs w:val="24"/>
              </w:rPr>
            </w:pPr>
            <w:r w:rsidRPr="00E963A3">
              <w:rPr>
                <w:bCs/>
                <w:color w:val="000000"/>
                <w:sz w:val="24"/>
                <w:szCs w:val="24"/>
              </w:rPr>
              <w:t>1-9</w:t>
            </w:r>
          </w:p>
          <w:p w:rsidR="00E84C8E" w:rsidRPr="00E963A3" w:rsidRDefault="00E84C8E" w:rsidP="00E84C8E">
            <w:pPr>
              <w:ind w:firstLine="0"/>
              <w:rPr>
                <w:bCs/>
                <w:color w:val="000000"/>
                <w:sz w:val="24"/>
                <w:szCs w:val="24"/>
              </w:rPr>
            </w:pPr>
            <w:r w:rsidRPr="00E963A3">
              <w:rPr>
                <w:bCs/>
                <w:color w:val="000000"/>
                <w:sz w:val="24"/>
                <w:szCs w:val="24"/>
              </w:rPr>
              <w:t>1-3 группа</w:t>
            </w:r>
          </w:p>
        </w:tc>
        <w:tc>
          <w:tcPr>
            <w:tcW w:w="1705" w:type="dxa"/>
          </w:tcPr>
          <w:p w:rsidR="00E84C8E" w:rsidRPr="00E963A3" w:rsidRDefault="00E84C8E" w:rsidP="00E84C8E">
            <w:pPr>
              <w:ind w:firstLine="0"/>
              <w:rPr>
                <w:bCs/>
                <w:color w:val="000000"/>
                <w:sz w:val="24"/>
                <w:szCs w:val="24"/>
              </w:rPr>
            </w:pPr>
            <w:r w:rsidRPr="00E963A3">
              <w:rPr>
                <w:bCs/>
                <w:color w:val="000000"/>
                <w:sz w:val="24"/>
                <w:szCs w:val="24"/>
              </w:rPr>
              <w:t>В течение года (по отдельному расписанию)</w:t>
            </w:r>
          </w:p>
        </w:tc>
        <w:tc>
          <w:tcPr>
            <w:tcW w:w="2518" w:type="dxa"/>
          </w:tcPr>
          <w:p w:rsidR="00E84C8E" w:rsidRPr="00E963A3" w:rsidRDefault="00E84C8E" w:rsidP="00E84C8E">
            <w:pPr>
              <w:ind w:firstLine="0"/>
              <w:rPr>
                <w:bCs/>
                <w:color w:val="000000"/>
                <w:sz w:val="24"/>
                <w:szCs w:val="24"/>
              </w:rPr>
            </w:pPr>
            <w:r w:rsidRPr="00E963A3">
              <w:rPr>
                <w:bCs/>
                <w:color w:val="000000"/>
                <w:sz w:val="24"/>
                <w:szCs w:val="24"/>
              </w:rPr>
              <w:t xml:space="preserve">Учитель физической культуры, </w:t>
            </w:r>
          </w:p>
          <w:p w:rsidR="00E84C8E" w:rsidRPr="00E963A3" w:rsidRDefault="00E84C8E" w:rsidP="00E84C8E">
            <w:pPr>
              <w:ind w:firstLine="0"/>
              <w:rPr>
                <w:bCs/>
                <w:color w:val="000000"/>
                <w:sz w:val="24"/>
                <w:szCs w:val="24"/>
              </w:rPr>
            </w:pPr>
            <w:r w:rsidRPr="00E963A3">
              <w:rPr>
                <w:bCs/>
                <w:color w:val="000000"/>
                <w:sz w:val="24"/>
                <w:szCs w:val="24"/>
              </w:rPr>
              <w:t>воспитатели</w:t>
            </w:r>
          </w:p>
        </w:tc>
      </w:tr>
    </w:tbl>
    <w:p w:rsidR="00E84C8E" w:rsidRPr="00E963A3" w:rsidRDefault="00E84C8E" w:rsidP="00E84C8E">
      <w:pPr>
        <w:rPr>
          <w:bCs/>
          <w:color w:val="000000"/>
          <w:szCs w:val="24"/>
        </w:rPr>
      </w:pPr>
    </w:p>
    <w:p w:rsidR="00E84C8E" w:rsidRPr="00E963A3" w:rsidRDefault="00E84C8E">
      <w:pPr>
        <w:pStyle w:val="a6"/>
        <w:rPr>
          <w:szCs w:val="24"/>
        </w:rPr>
      </w:pPr>
    </w:p>
    <w:p w:rsidR="00D24C50" w:rsidRPr="00E963A3" w:rsidRDefault="001008C0">
      <w:pPr>
        <w:pStyle w:val="a6"/>
        <w:rPr>
          <w:szCs w:val="24"/>
        </w:rPr>
      </w:pPr>
      <w:bookmarkStart w:id="728" w:name="anchor1861"/>
      <w:bookmarkEnd w:id="728"/>
      <w:r w:rsidRPr="00E963A3">
        <w:rPr>
          <w:szCs w:val="24"/>
        </w:rPr>
        <w:t>К</w:t>
      </w:r>
      <w:r w:rsidR="00D24C50" w:rsidRPr="00E963A3">
        <w:rPr>
          <w:szCs w:val="24"/>
        </w:rPr>
        <w:t xml:space="preserve">алендарный план воспитательной работы </w:t>
      </w:r>
      <w:r w:rsidR="003F656F" w:rsidRPr="00E963A3">
        <w:rPr>
          <w:szCs w:val="24"/>
        </w:rPr>
        <w:t>реализуется</w:t>
      </w:r>
      <w:r w:rsidR="00D24C50" w:rsidRPr="00E963A3">
        <w:rPr>
          <w:szCs w:val="24"/>
        </w:rPr>
        <w:t xml:space="preserve"> в рамках урочной и внеурочной деятельности.</w:t>
      </w:r>
    </w:p>
    <w:p w:rsidR="00D24C50" w:rsidRPr="00E963A3" w:rsidRDefault="00D24C50">
      <w:pPr>
        <w:pStyle w:val="a6"/>
        <w:rPr>
          <w:szCs w:val="24"/>
        </w:rPr>
      </w:pPr>
      <w:bookmarkStart w:id="729" w:name="anchor1863"/>
      <w:bookmarkStart w:id="730" w:name="anchor1864"/>
      <w:bookmarkEnd w:id="729"/>
      <w:bookmarkEnd w:id="730"/>
      <w:r w:rsidRPr="00E963A3">
        <w:rPr>
          <w:szCs w:val="24"/>
        </w:rPr>
        <w:t>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D24C50" w:rsidRPr="00E963A3" w:rsidRDefault="00D24C50">
      <w:pPr>
        <w:pStyle w:val="a6"/>
        <w:rPr>
          <w:szCs w:val="24"/>
        </w:rPr>
      </w:pPr>
      <w:bookmarkStart w:id="731" w:name="anchor1865"/>
      <w:bookmarkEnd w:id="731"/>
      <w:r w:rsidRPr="00E963A3">
        <w:rPr>
          <w:szCs w:val="24"/>
        </w:rP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D24C50" w:rsidRPr="00E963A3" w:rsidRDefault="00D24C50">
      <w:pPr>
        <w:pStyle w:val="a6"/>
        <w:rPr>
          <w:szCs w:val="24"/>
        </w:rPr>
      </w:pPr>
      <w:bookmarkStart w:id="732" w:name="anchor1866"/>
      <w:bookmarkEnd w:id="732"/>
      <w:proofErr w:type="gramStart"/>
      <w:r w:rsidRPr="00E963A3">
        <w:rPr>
          <w:szCs w:val="24"/>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roofErr w:type="gramEnd"/>
    </w:p>
    <w:p w:rsidR="00D24C50" w:rsidRPr="00E963A3" w:rsidRDefault="00D24C50">
      <w:pPr>
        <w:pStyle w:val="a6"/>
        <w:rPr>
          <w:szCs w:val="24"/>
        </w:rPr>
      </w:pPr>
      <w:r w:rsidRPr="00E963A3">
        <w:rPr>
          <w:szCs w:val="24"/>
        </w:rPr>
        <w:t>Сентябрь:</w:t>
      </w:r>
    </w:p>
    <w:p w:rsidR="00D24C50" w:rsidRPr="00E963A3" w:rsidRDefault="00D24C50">
      <w:pPr>
        <w:pStyle w:val="a6"/>
        <w:rPr>
          <w:szCs w:val="24"/>
        </w:rPr>
      </w:pPr>
      <w:r w:rsidRPr="00E963A3">
        <w:rPr>
          <w:szCs w:val="24"/>
        </w:rPr>
        <w:t>1 сентября: День знаний;</w:t>
      </w:r>
    </w:p>
    <w:p w:rsidR="00D24C50" w:rsidRPr="00E963A3" w:rsidRDefault="00D24C50">
      <w:pPr>
        <w:pStyle w:val="a6"/>
        <w:rPr>
          <w:szCs w:val="24"/>
        </w:rPr>
      </w:pPr>
      <w:r w:rsidRPr="00E963A3">
        <w:rPr>
          <w:szCs w:val="24"/>
        </w:rPr>
        <w:t>3 сентября: День окончания</w:t>
      </w:r>
      <w:proofErr w:type="gramStart"/>
      <w:r w:rsidRPr="00E963A3">
        <w:rPr>
          <w:szCs w:val="24"/>
        </w:rPr>
        <w:t xml:space="preserve"> В</w:t>
      </w:r>
      <w:proofErr w:type="gramEnd"/>
      <w:r w:rsidRPr="00E963A3">
        <w:rPr>
          <w:szCs w:val="24"/>
        </w:rPr>
        <w:t>торой мировой войны, День солидарности в борьбе с терроризмом;</w:t>
      </w:r>
    </w:p>
    <w:p w:rsidR="00D24C50" w:rsidRPr="00E963A3" w:rsidRDefault="00D24C50">
      <w:pPr>
        <w:pStyle w:val="a6"/>
        <w:rPr>
          <w:szCs w:val="24"/>
        </w:rPr>
      </w:pPr>
      <w:r w:rsidRPr="00E963A3">
        <w:rPr>
          <w:szCs w:val="24"/>
        </w:rPr>
        <w:t>8 сентября: Международный день распространения грамотности.</w:t>
      </w:r>
    </w:p>
    <w:p w:rsidR="00D24C50" w:rsidRPr="00E963A3" w:rsidRDefault="00D24C50">
      <w:pPr>
        <w:pStyle w:val="a6"/>
        <w:rPr>
          <w:szCs w:val="24"/>
        </w:rPr>
      </w:pPr>
      <w:r w:rsidRPr="00E963A3">
        <w:rPr>
          <w:szCs w:val="24"/>
        </w:rPr>
        <w:t>Октябрь:</w:t>
      </w:r>
    </w:p>
    <w:p w:rsidR="00D24C50" w:rsidRPr="00E963A3" w:rsidRDefault="00D24C50">
      <w:pPr>
        <w:pStyle w:val="a6"/>
        <w:rPr>
          <w:szCs w:val="24"/>
        </w:rPr>
      </w:pPr>
      <w:r w:rsidRPr="00E963A3">
        <w:rPr>
          <w:szCs w:val="24"/>
        </w:rPr>
        <w:t>1 октября: Международный день пожилых людей; Международный день музыки;</w:t>
      </w:r>
    </w:p>
    <w:p w:rsidR="00D24C50" w:rsidRPr="00E963A3" w:rsidRDefault="00D24C50">
      <w:pPr>
        <w:pStyle w:val="a6"/>
        <w:rPr>
          <w:szCs w:val="24"/>
        </w:rPr>
      </w:pPr>
      <w:r w:rsidRPr="00E963A3">
        <w:rPr>
          <w:szCs w:val="24"/>
        </w:rPr>
        <w:t>4 октября: День защиты животных;</w:t>
      </w:r>
    </w:p>
    <w:p w:rsidR="00D24C50" w:rsidRPr="00E963A3" w:rsidRDefault="00D24C50">
      <w:pPr>
        <w:pStyle w:val="a6"/>
        <w:rPr>
          <w:szCs w:val="24"/>
        </w:rPr>
      </w:pPr>
      <w:r w:rsidRPr="00E963A3">
        <w:rPr>
          <w:szCs w:val="24"/>
        </w:rPr>
        <w:t>5 октября: День учителя;</w:t>
      </w:r>
    </w:p>
    <w:p w:rsidR="00D24C50" w:rsidRPr="00E963A3" w:rsidRDefault="00D24C50">
      <w:pPr>
        <w:pStyle w:val="a6"/>
        <w:rPr>
          <w:szCs w:val="24"/>
        </w:rPr>
      </w:pPr>
      <w:r w:rsidRPr="00E963A3">
        <w:rPr>
          <w:szCs w:val="24"/>
        </w:rPr>
        <w:t>25 октября: Международный день школьных библиотек;</w:t>
      </w:r>
    </w:p>
    <w:p w:rsidR="00D24C50" w:rsidRPr="00E963A3" w:rsidRDefault="00D24C50">
      <w:pPr>
        <w:pStyle w:val="a6"/>
        <w:rPr>
          <w:szCs w:val="24"/>
        </w:rPr>
      </w:pPr>
      <w:r w:rsidRPr="00E963A3">
        <w:rPr>
          <w:szCs w:val="24"/>
        </w:rPr>
        <w:t>Третье воскресенье октября: День отца.</w:t>
      </w:r>
    </w:p>
    <w:p w:rsidR="00D24C50" w:rsidRPr="00E963A3" w:rsidRDefault="00D24C50">
      <w:pPr>
        <w:pStyle w:val="a6"/>
        <w:rPr>
          <w:szCs w:val="24"/>
        </w:rPr>
      </w:pPr>
      <w:r w:rsidRPr="00E963A3">
        <w:rPr>
          <w:szCs w:val="24"/>
        </w:rPr>
        <w:t>Ноябрь:</w:t>
      </w:r>
    </w:p>
    <w:p w:rsidR="00D24C50" w:rsidRPr="00E963A3" w:rsidRDefault="00D24C50">
      <w:pPr>
        <w:pStyle w:val="a6"/>
        <w:rPr>
          <w:szCs w:val="24"/>
        </w:rPr>
      </w:pPr>
      <w:r w:rsidRPr="00E963A3">
        <w:rPr>
          <w:szCs w:val="24"/>
        </w:rPr>
        <w:t>4 ноября: День народного единства;</w:t>
      </w:r>
    </w:p>
    <w:p w:rsidR="00D24C50" w:rsidRPr="00E963A3" w:rsidRDefault="00D24C50">
      <w:pPr>
        <w:pStyle w:val="a6"/>
        <w:rPr>
          <w:szCs w:val="24"/>
        </w:rPr>
      </w:pPr>
      <w:r w:rsidRPr="00E963A3">
        <w:rPr>
          <w:szCs w:val="24"/>
        </w:rPr>
        <w:lastRenderedPageBreak/>
        <w:t>8 ноября: День памяти погибших при исполнении служебных обязанностей сотрудников органов внутренних дел России;</w:t>
      </w:r>
    </w:p>
    <w:p w:rsidR="00D24C50" w:rsidRPr="00E963A3" w:rsidRDefault="00D24C50">
      <w:pPr>
        <w:pStyle w:val="a6"/>
        <w:rPr>
          <w:szCs w:val="24"/>
        </w:rPr>
      </w:pPr>
      <w:r w:rsidRPr="00E963A3">
        <w:rPr>
          <w:szCs w:val="24"/>
        </w:rPr>
        <w:t>Последнее воскресенье ноября: День Матери;</w:t>
      </w:r>
    </w:p>
    <w:p w:rsidR="00D24C50" w:rsidRPr="00E963A3" w:rsidRDefault="00D24C50">
      <w:pPr>
        <w:pStyle w:val="a6"/>
        <w:rPr>
          <w:szCs w:val="24"/>
        </w:rPr>
      </w:pPr>
      <w:r w:rsidRPr="00E963A3">
        <w:rPr>
          <w:szCs w:val="24"/>
        </w:rPr>
        <w:t>30 ноября: День Государственного герба Российской Федерации.</w:t>
      </w:r>
    </w:p>
    <w:p w:rsidR="00D24C50" w:rsidRPr="00E963A3" w:rsidRDefault="00D24C50">
      <w:pPr>
        <w:pStyle w:val="a6"/>
        <w:rPr>
          <w:szCs w:val="24"/>
        </w:rPr>
      </w:pPr>
      <w:r w:rsidRPr="00E963A3">
        <w:rPr>
          <w:szCs w:val="24"/>
        </w:rPr>
        <w:t>Декабрь:</w:t>
      </w:r>
    </w:p>
    <w:p w:rsidR="00D24C50" w:rsidRPr="00E963A3" w:rsidRDefault="00D24C50">
      <w:pPr>
        <w:pStyle w:val="a6"/>
        <w:rPr>
          <w:szCs w:val="24"/>
        </w:rPr>
      </w:pPr>
      <w:r w:rsidRPr="00E963A3">
        <w:rPr>
          <w:szCs w:val="24"/>
        </w:rPr>
        <w:t>3 декабря: День неизвестного солдата; Международный день инвалидов;</w:t>
      </w:r>
    </w:p>
    <w:p w:rsidR="00D24C50" w:rsidRPr="00E963A3" w:rsidRDefault="00D24C50">
      <w:pPr>
        <w:pStyle w:val="a6"/>
        <w:rPr>
          <w:szCs w:val="24"/>
        </w:rPr>
      </w:pPr>
      <w:r w:rsidRPr="00E963A3">
        <w:rPr>
          <w:szCs w:val="24"/>
        </w:rPr>
        <w:t>5 декабря: День добровольца (волонтера) в России;</w:t>
      </w:r>
    </w:p>
    <w:p w:rsidR="00D24C50" w:rsidRPr="00E963A3" w:rsidRDefault="00D24C50">
      <w:pPr>
        <w:pStyle w:val="a6"/>
        <w:rPr>
          <w:szCs w:val="24"/>
        </w:rPr>
      </w:pPr>
      <w:r w:rsidRPr="00E963A3">
        <w:rPr>
          <w:szCs w:val="24"/>
        </w:rPr>
        <w:t>9 декабря: День Героев Отечества;</w:t>
      </w:r>
    </w:p>
    <w:p w:rsidR="00D24C50" w:rsidRPr="00E963A3" w:rsidRDefault="00D24C50">
      <w:pPr>
        <w:pStyle w:val="a6"/>
        <w:rPr>
          <w:szCs w:val="24"/>
        </w:rPr>
      </w:pPr>
      <w:r w:rsidRPr="00E963A3">
        <w:rPr>
          <w:szCs w:val="24"/>
        </w:rPr>
        <w:t>12 декабря: День Конституции Российской Федерации.</w:t>
      </w:r>
    </w:p>
    <w:p w:rsidR="00D24C50" w:rsidRPr="00E963A3" w:rsidRDefault="00D24C50">
      <w:pPr>
        <w:pStyle w:val="a6"/>
        <w:rPr>
          <w:szCs w:val="24"/>
        </w:rPr>
      </w:pPr>
      <w:r w:rsidRPr="00E963A3">
        <w:rPr>
          <w:szCs w:val="24"/>
        </w:rPr>
        <w:t>Январь:</w:t>
      </w:r>
    </w:p>
    <w:p w:rsidR="00D24C50" w:rsidRPr="00E963A3" w:rsidRDefault="00D24C50">
      <w:pPr>
        <w:pStyle w:val="a6"/>
        <w:rPr>
          <w:szCs w:val="24"/>
        </w:rPr>
      </w:pPr>
      <w:r w:rsidRPr="00E963A3">
        <w:rPr>
          <w:szCs w:val="24"/>
        </w:rPr>
        <w:t>25 января: День российского студенчества;</w:t>
      </w:r>
    </w:p>
    <w:p w:rsidR="00D24C50" w:rsidRPr="00E963A3" w:rsidRDefault="00D24C50">
      <w:pPr>
        <w:pStyle w:val="a6"/>
        <w:rPr>
          <w:szCs w:val="24"/>
        </w:rPr>
      </w:pPr>
      <w:r w:rsidRPr="00E963A3">
        <w:rPr>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D24C50" w:rsidRPr="00E963A3" w:rsidRDefault="00D24C50">
      <w:pPr>
        <w:pStyle w:val="a6"/>
        <w:rPr>
          <w:szCs w:val="24"/>
        </w:rPr>
      </w:pPr>
      <w:r w:rsidRPr="00E963A3">
        <w:rPr>
          <w:szCs w:val="24"/>
        </w:rPr>
        <w:t>Февраль:</w:t>
      </w:r>
    </w:p>
    <w:p w:rsidR="00D24C50" w:rsidRPr="00E963A3" w:rsidRDefault="00D24C50">
      <w:pPr>
        <w:pStyle w:val="a6"/>
        <w:rPr>
          <w:szCs w:val="24"/>
        </w:rPr>
      </w:pPr>
      <w:r w:rsidRPr="00E963A3">
        <w:rPr>
          <w:szCs w:val="24"/>
        </w:rPr>
        <w:t>2 февраля: День разгрома советскими войсками немецко-фашистских вой</w:t>
      </w:r>
      <w:proofErr w:type="gramStart"/>
      <w:r w:rsidRPr="00E963A3">
        <w:rPr>
          <w:szCs w:val="24"/>
        </w:rPr>
        <w:t>ск в Ст</w:t>
      </w:r>
      <w:proofErr w:type="gramEnd"/>
      <w:r w:rsidRPr="00E963A3">
        <w:rPr>
          <w:szCs w:val="24"/>
        </w:rPr>
        <w:t>алинградской битве;</w:t>
      </w:r>
    </w:p>
    <w:p w:rsidR="00D24C50" w:rsidRPr="00E963A3" w:rsidRDefault="00D24C50">
      <w:pPr>
        <w:pStyle w:val="a6"/>
        <w:rPr>
          <w:szCs w:val="24"/>
        </w:rPr>
      </w:pPr>
      <w:r w:rsidRPr="00E963A3">
        <w:rPr>
          <w:szCs w:val="24"/>
        </w:rPr>
        <w:t>8 февраля: День российской науки;</w:t>
      </w:r>
    </w:p>
    <w:p w:rsidR="00D24C50" w:rsidRPr="00E963A3" w:rsidRDefault="00D24C50">
      <w:pPr>
        <w:pStyle w:val="a6"/>
        <w:rPr>
          <w:szCs w:val="24"/>
        </w:rPr>
      </w:pPr>
      <w:r w:rsidRPr="00E963A3">
        <w:rPr>
          <w:szCs w:val="24"/>
        </w:rPr>
        <w:t>15 февраля: День памяти о россиянах, исполнявших служебный долг за пределами Отечества;</w:t>
      </w:r>
    </w:p>
    <w:p w:rsidR="00D24C50" w:rsidRPr="00E963A3" w:rsidRDefault="00D24C50">
      <w:pPr>
        <w:pStyle w:val="a6"/>
        <w:rPr>
          <w:szCs w:val="24"/>
        </w:rPr>
      </w:pPr>
      <w:r w:rsidRPr="00E963A3">
        <w:rPr>
          <w:szCs w:val="24"/>
        </w:rPr>
        <w:t>21 февраля: Международный день родного языка;</w:t>
      </w:r>
    </w:p>
    <w:p w:rsidR="00D24C50" w:rsidRPr="00E963A3" w:rsidRDefault="00D24C50">
      <w:pPr>
        <w:pStyle w:val="a6"/>
        <w:rPr>
          <w:szCs w:val="24"/>
        </w:rPr>
      </w:pPr>
      <w:r w:rsidRPr="00E963A3">
        <w:rPr>
          <w:szCs w:val="24"/>
        </w:rPr>
        <w:t>23 февраля: День защитника Отечества.</w:t>
      </w:r>
    </w:p>
    <w:p w:rsidR="00D24C50" w:rsidRPr="00E963A3" w:rsidRDefault="00D24C50">
      <w:pPr>
        <w:pStyle w:val="a6"/>
        <w:rPr>
          <w:szCs w:val="24"/>
        </w:rPr>
      </w:pPr>
      <w:r w:rsidRPr="00E963A3">
        <w:rPr>
          <w:szCs w:val="24"/>
        </w:rPr>
        <w:t>Март:</w:t>
      </w:r>
    </w:p>
    <w:p w:rsidR="00D24C50" w:rsidRPr="00E963A3" w:rsidRDefault="00D24C50">
      <w:pPr>
        <w:pStyle w:val="a6"/>
        <w:rPr>
          <w:szCs w:val="24"/>
        </w:rPr>
      </w:pPr>
      <w:r w:rsidRPr="00E963A3">
        <w:rPr>
          <w:szCs w:val="24"/>
        </w:rPr>
        <w:t>8 марта: Международный женский день;</w:t>
      </w:r>
    </w:p>
    <w:p w:rsidR="00D24C50" w:rsidRPr="00E963A3" w:rsidRDefault="00D24C50">
      <w:pPr>
        <w:pStyle w:val="a6"/>
        <w:rPr>
          <w:szCs w:val="24"/>
        </w:rPr>
      </w:pPr>
      <w:r w:rsidRPr="00E963A3">
        <w:rPr>
          <w:szCs w:val="24"/>
        </w:rPr>
        <w:t>18 марта: День воссоединения Крыма с Россией</w:t>
      </w:r>
    </w:p>
    <w:p w:rsidR="00D24C50" w:rsidRPr="00E963A3" w:rsidRDefault="00D24C50">
      <w:pPr>
        <w:pStyle w:val="a6"/>
        <w:rPr>
          <w:szCs w:val="24"/>
        </w:rPr>
      </w:pPr>
      <w:r w:rsidRPr="00E963A3">
        <w:rPr>
          <w:szCs w:val="24"/>
        </w:rPr>
        <w:t>27 марта: Всемирный день театра.</w:t>
      </w:r>
    </w:p>
    <w:p w:rsidR="00D24C50" w:rsidRPr="00E963A3" w:rsidRDefault="00D24C50">
      <w:pPr>
        <w:pStyle w:val="a6"/>
        <w:rPr>
          <w:szCs w:val="24"/>
        </w:rPr>
      </w:pPr>
      <w:r w:rsidRPr="00E963A3">
        <w:rPr>
          <w:szCs w:val="24"/>
        </w:rPr>
        <w:t>Апрель:</w:t>
      </w:r>
    </w:p>
    <w:p w:rsidR="00D24C50" w:rsidRPr="00E963A3" w:rsidRDefault="00D24C50">
      <w:pPr>
        <w:pStyle w:val="a6"/>
        <w:rPr>
          <w:szCs w:val="24"/>
        </w:rPr>
      </w:pPr>
      <w:r w:rsidRPr="00E963A3">
        <w:rPr>
          <w:szCs w:val="24"/>
        </w:rPr>
        <w:t>12 апреля: День космонавтики.</w:t>
      </w:r>
    </w:p>
    <w:p w:rsidR="00D24C50" w:rsidRPr="00E963A3" w:rsidRDefault="00D24C50">
      <w:pPr>
        <w:pStyle w:val="a6"/>
        <w:rPr>
          <w:szCs w:val="24"/>
        </w:rPr>
      </w:pPr>
      <w:r w:rsidRPr="00E963A3">
        <w:rPr>
          <w:szCs w:val="24"/>
        </w:rPr>
        <w:t>Май:</w:t>
      </w:r>
    </w:p>
    <w:p w:rsidR="00D24C50" w:rsidRPr="00E963A3" w:rsidRDefault="00D24C50">
      <w:pPr>
        <w:pStyle w:val="a6"/>
        <w:rPr>
          <w:szCs w:val="24"/>
        </w:rPr>
      </w:pPr>
      <w:r w:rsidRPr="00E963A3">
        <w:rPr>
          <w:szCs w:val="24"/>
        </w:rPr>
        <w:t>1 мая: Праздник Весны и Труда;</w:t>
      </w:r>
    </w:p>
    <w:p w:rsidR="00D24C50" w:rsidRPr="00E963A3" w:rsidRDefault="00D24C50">
      <w:pPr>
        <w:pStyle w:val="a6"/>
        <w:rPr>
          <w:szCs w:val="24"/>
        </w:rPr>
      </w:pPr>
      <w:r w:rsidRPr="00E963A3">
        <w:rPr>
          <w:szCs w:val="24"/>
        </w:rPr>
        <w:t>9 мая: День Победы;</w:t>
      </w:r>
    </w:p>
    <w:p w:rsidR="00D24C50" w:rsidRPr="00E963A3" w:rsidRDefault="00D24C50">
      <w:pPr>
        <w:pStyle w:val="a6"/>
        <w:rPr>
          <w:szCs w:val="24"/>
        </w:rPr>
      </w:pPr>
      <w:r w:rsidRPr="00E963A3">
        <w:rPr>
          <w:szCs w:val="24"/>
        </w:rPr>
        <w:t>19 мая: День детских общественных организаций России;</w:t>
      </w:r>
    </w:p>
    <w:p w:rsidR="00D24C50" w:rsidRPr="00E963A3" w:rsidRDefault="00D24C50">
      <w:pPr>
        <w:pStyle w:val="a6"/>
        <w:rPr>
          <w:szCs w:val="24"/>
        </w:rPr>
      </w:pPr>
      <w:r w:rsidRPr="00E963A3">
        <w:rPr>
          <w:szCs w:val="24"/>
        </w:rPr>
        <w:t>24 мая: День славянской письменности и культуры.</w:t>
      </w:r>
    </w:p>
    <w:p w:rsidR="00D24C50" w:rsidRPr="00E963A3" w:rsidRDefault="00D24C50">
      <w:pPr>
        <w:pStyle w:val="a6"/>
        <w:rPr>
          <w:szCs w:val="24"/>
        </w:rPr>
      </w:pPr>
      <w:r w:rsidRPr="00E963A3">
        <w:rPr>
          <w:szCs w:val="24"/>
        </w:rPr>
        <w:t>Июнь:</w:t>
      </w:r>
    </w:p>
    <w:p w:rsidR="00D24C50" w:rsidRPr="00E963A3" w:rsidRDefault="00D24C50">
      <w:pPr>
        <w:pStyle w:val="a6"/>
        <w:rPr>
          <w:szCs w:val="24"/>
        </w:rPr>
      </w:pPr>
      <w:r w:rsidRPr="00E963A3">
        <w:rPr>
          <w:szCs w:val="24"/>
        </w:rPr>
        <w:t>1 июня: День защиты детей;</w:t>
      </w:r>
    </w:p>
    <w:p w:rsidR="00D24C50" w:rsidRPr="00E963A3" w:rsidRDefault="00D24C50">
      <w:pPr>
        <w:pStyle w:val="a6"/>
        <w:rPr>
          <w:szCs w:val="24"/>
        </w:rPr>
      </w:pPr>
      <w:r w:rsidRPr="00E963A3">
        <w:rPr>
          <w:szCs w:val="24"/>
        </w:rPr>
        <w:t>6 июня: День русского языка;</w:t>
      </w:r>
    </w:p>
    <w:p w:rsidR="00D24C50" w:rsidRPr="00E963A3" w:rsidRDefault="00D24C50">
      <w:pPr>
        <w:pStyle w:val="a6"/>
        <w:rPr>
          <w:szCs w:val="24"/>
        </w:rPr>
      </w:pPr>
      <w:r w:rsidRPr="00E963A3">
        <w:rPr>
          <w:szCs w:val="24"/>
        </w:rPr>
        <w:t>12 июня: День России;</w:t>
      </w:r>
    </w:p>
    <w:p w:rsidR="00D24C50" w:rsidRPr="00E963A3" w:rsidRDefault="00D24C50">
      <w:pPr>
        <w:pStyle w:val="a6"/>
        <w:rPr>
          <w:szCs w:val="24"/>
        </w:rPr>
      </w:pPr>
      <w:r w:rsidRPr="00E963A3">
        <w:rPr>
          <w:szCs w:val="24"/>
        </w:rPr>
        <w:t>22 июня: День памяти и скорби;</w:t>
      </w:r>
    </w:p>
    <w:p w:rsidR="00D24C50" w:rsidRPr="00E963A3" w:rsidRDefault="00D24C50">
      <w:pPr>
        <w:pStyle w:val="a6"/>
        <w:rPr>
          <w:szCs w:val="24"/>
        </w:rPr>
      </w:pPr>
      <w:r w:rsidRPr="00E963A3">
        <w:rPr>
          <w:szCs w:val="24"/>
        </w:rPr>
        <w:t>27 июня: День молодежи.</w:t>
      </w:r>
    </w:p>
    <w:p w:rsidR="00D24C50" w:rsidRPr="00E963A3" w:rsidRDefault="00D24C50">
      <w:pPr>
        <w:pStyle w:val="a6"/>
        <w:rPr>
          <w:szCs w:val="24"/>
        </w:rPr>
      </w:pPr>
      <w:r w:rsidRPr="00E963A3">
        <w:rPr>
          <w:szCs w:val="24"/>
        </w:rPr>
        <w:t>Июль:</w:t>
      </w:r>
    </w:p>
    <w:p w:rsidR="00D24C50" w:rsidRPr="00E963A3" w:rsidRDefault="00D24C50">
      <w:pPr>
        <w:pStyle w:val="a6"/>
        <w:rPr>
          <w:szCs w:val="24"/>
        </w:rPr>
      </w:pPr>
      <w:r w:rsidRPr="00E963A3">
        <w:rPr>
          <w:szCs w:val="24"/>
        </w:rPr>
        <w:t>8 июля: День семьи, любви и верности.</w:t>
      </w:r>
    </w:p>
    <w:p w:rsidR="00D24C50" w:rsidRPr="00E963A3" w:rsidRDefault="00D24C50">
      <w:pPr>
        <w:pStyle w:val="a6"/>
        <w:rPr>
          <w:szCs w:val="24"/>
        </w:rPr>
      </w:pPr>
      <w:r w:rsidRPr="00E963A3">
        <w:rPr>
          <w:szCs w:val="24"/>
        </w:rPr>
        <w:t>Август:</w:t>
      </w:r>
    </w:p>
    <w:p w:rsidR="00D24C50" w:rsidRPr="00E963A3" w:rsidRDefault="00D24C50">
      <w:pPr>
        <w:pStyle w:val="a6"/>
        <w:rPr>
          <w:szCs w:val="24"/>
        </w:rPr>
      </w:pPr>
      <w:r w:rsidRPr="00E963A3">
        <w:rPr>
          <w:szCs w:val="24"/>
        </w:rPr>
        <w:t>12 августа: День физкультурника;</w:t>
      </w:r>
    </w:p>
    <w:p w:rsidR="00D24C50" w:rsidRPr="00E963A3" w:rsidRDefault="00D24C50">
      <w:pPr>
        <w:pStyle w:val="a6"/>
        <w:rPr>
          <w:szCs w:val="24"/>
        </w:rPr>
      </w:pPr>
      <w:r w:rsidRPr="00E963A3">
        <w:rPr>
          <w:szCs w:val="24"/>
        </w:rPr>
        <w:t>22 августа: День Государственного флага Российской Федерации;</w:t>
      </w:r>
    </w:p>
    <w:p w:rsidR="00D24C50" w:rsidRPr="00E963A3" w:rsidRDefault="00D24C50">
      <w:pPr>
        <w:pStyle w:val="a6"/>
        <w:rPr>
          <w:szCs w:val="24"/>
        </w:rPr>
      </w:pPr>
      <w:r w:rsidRPr="00E963A3">
        <w:rPr>
          <w:szCs w:val="24"/>
        </w:rPr>
        <w:t>27 августа: День российского кино.</w:t>
      </w:r>
    </w:p>
    <w:p w:rsidR="00D24C50" w:rsidRPr="00E963A3" w:rsidRDefault="00D24C50">
      <w:pPr>
        <w:pStyle w:val="a6"/>
        <w:rPr>
          <w:szCs w:val="24"/>
        </w:rPr>
      </w:pPr>
    </w:p>
    <w:p w:rsidR="001008C0" w:rsidRPr="00C152B2" w:rsidRDefault="001008C0" w:rsidP="001008C0">
      <w:pPr>
        <w:pStyle w:val="pcenter"/>
        <w:shd w:val="clear" w:color="auto" w:fill="FFFFFF"/>
        <w:spacing w:before="0" w:beforeAutospacing="0" w:after="0" w:afterAutospacing="0"/>
        <w:rPr>
          <w:b/>
          <w:bCs/>
        </w:rPr>
      </w:pPr>
    </w:p>
    <w:p w:rsidR="008B5CA4" w:rsidRDefault="008B5CA4" w:rsidP="001008C0">
      <w:pPr>
        <w:spacing w:line="351" w:lineRule="atLeast"/>
        <w:ind w:left="360"/>
        <w:jc w:val="center"/>
        <w:outlineLvl w:val="0"/>
        <w:rPr>
          <w:b/>
          <w:bCs/>
          <w:kern w:val="36"/>
          <w:szCs w:val="24"/>
        </w:rPr>
      </w:pPr>
    </w:p>
    <w:p w:rsidR="008B5CA4" w:rsidRDefault="008B5CA4" w:rsidP="001008C0">
      <w:pPr>
        <w:spacing w:line="351" w:lineRule="atLeast"/>
        <w:ind w:left="360"/>
        <w:jc w:val="center"/>
        <w:outlineLvl w:val="0"/>
        <w:rPr>
          <w:b/>
          <w:bCs/>
          <w:kern w:val="36"/>
          <w:szCs w:val="24"/>
        </w:rPr>
      </w:pPr>
    </w:p>
    <w:p w:rsidR="008B5CA4" w:rsidRDefault="008B5CA4" w:rsidP="001008C0">
      <w:pPr>
        <w:spacing w:line="351" w:lineRule="atLeast"/>
        <w:ind w:left="360"/>
        <w:jc w:val="center"/>
        <w:outlineLvl w:val="0"/>
        <w:rPr>
          <w:b/>
          <w:bCs/>
          <w:kern w:val="36"/>
          <w:szCs w:val="24"/>
        </w:rPr>
      </w:pPr>
    </w:p>
    <w:p w:rsidR="00651308" w:rsidRPr="00651308" w:rsidRDefault="00651308" w:rsidP="001008C0">
      <w:pPr>
        <w:spacing w:line="351" w:lineRule="atLeast"/>
        <w:ind w:left="360"/>
        <w:jc w:val="center"/>
        <w:outlineLvl w:val="0"/>
        <w:rPr>
          <w:b/>
          <w:bCs/>
          <w:kern w:val="36"/>
          <w:szCs w:val="24"/>
        </w:rPr>
      </w:pPr>
      <w:r w:rsidRPr="00651308">
        <w:rPr>
          <w:b/>
        </w:rPr>
        <w:lastRenderedPageBreak/>
        <w:t>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w:t>
      </w:r>
    </w:p>
    <w:p w:rsidR="00651308" w:rsidRDefault="00651308" w:rsidP="001008C0">
      <w:pPr>
        <w:spacing w:line="351" w:lineRule="atLeast"/>
        <w:ind w:left="360"/>
        <w:jc w:val="center"/>
        <w:outlineLvl w:val="0"/>
        <w:rPr>
          <w:b/>
          <w:bCs/>
          <w:kern w:val="36"/>
          <w:szCs w:val="24"/>
        </w:rPr>
      </w:pPr>
    </w:p>
    <w:p w:rsidR="001008C0" w:rsidRPr="00E963A3" w:rsidRDefault="001008C0" w:rsidP="001008C0">
      <w:pPr>
        <w:spacing w:line="351" w:lineRule="atLeast"/>
        <w:ind w:left="360"/>
        <w:jc w:val="center"/>
        <w:outlineLvl w:val="0"/>
        <w:rPr>
          <w:b/>
          <w:bCs/>
          <w:kern w:val="36"/>
          <w:szCs w:val="24"/>
        </w:rPr>
      </w:pPr>
      <w:r w:rsidRPr="00E963A3">
        <w:rPr>
          <w:b/>
          <w:bCs/>
          <w:kern w:val="36"/>
          <w:szCs w:val="24"/>
          <w:lang w:val="en-US"/>
        </w:rPr>
        <w:t>V</w:t>
      </w:r>
      <w:r w:rsidRPr="00E963A3">
        <w:rPr>
          <w:b/>
          <w:bCs/>
          <w:kern w:val="36"/>
          <w:szCs w:val="24"/>
        </w:rPr>
        <w:t>. Целевой раздел АООП УО (вариант 2)</w:t>
      </w:r>
    </w:p>
    <w:p w:rsidR="001008C0" w:rsidRPr="00E963A3" w:rsidRDefault="001008C0" w:rsidP="001008C0">
      <w:pPr>
        <w:outlineLvl w:val="0"/>
        <w:rPr>
          <w:b/>
          <w:bCs/>
          <w:kern w:val="36"/>
          <w:szCs w:val="24"/>
        </w:rPr>
      </w:pPr>
    </w:p>
    <w:p w:rsidR="001008C0" w:rsidRPr="00E963A3" w:rsidRDefault="001008C0" w:rsidP="001008C0">
      <w:pPr>
        <w:spacing w:line="351" w:lineRule="atLeast"/>
        <w:outlineLvl w:val="0"/>
        <w:rPr>
          <w:b/>
          <w:bCs/>
          <w:kern w:val="36"/>
          <w:szCs w:val="24"/>
        </w:rPr>
      </w:pPr>
      <w:r w:rsidRPr="00E963A3">
        <w:rPr>
          <w:b/>
          <w:bCs/>
          <w:kern w:val="36"/>
          <w:szCs w:val="24"/>
        </w:rPr>
        <w:t xml:space="preserve">                  </w:t>
      </w:r>
      <w:r w:rsidR="00464CE3">
        <w:rPr>
          <w:b/>
          <w:bCs/>
          <w:kern w:val="36"/>
          <w:szCs w:val="24"/>
        </w:rPr>
        <w:t xml:space="preserve">                               44</w:t>
      </w:r>
      <w:r w:rsidRPr="00E963A3">
        <w:rPr>
          <w:b/>
          <w:bCs/>
          <w:kern w:val="36"/>
          <w:szCs w:val="24"/>
        </w:rPr>
        <w:t>. Пояснительная записка</w:t>
      </w:r>
    </w:p>
    <w:p w:rsidR="001008C0" w:rsidRPr="00E963A3" w:rsidRDefault="001008C0" w:rsidP="001008C0">
      <w:pPr>
        <w:rPr>
          <w:szCs w:val="24"/>
        </w:rPr>
      </w:pPr>
      <w:bookmarkStart w:id="733" w:name="106177"/>
      <w:bookmarkEnd w:id="733"/>
    </w:p>
    <w:p w:rsidR="001008C0" w:rsidRPr="00464CE3" w:rsidRDefault="00464CE3" w:rsidP="001008C0">
      <w:pPr>
        <w:spacing w:line="293" w:lineRule="atLeast"/>
        <w:rPr>
          <w:szCs w:val="24"/>
        </w:rPr>
      </w:pPr>
      <w:bookmarkStart w:id="734" w:name="106178"/>
      <w:bookmarkEnd w:id="734"/>
      <w:r w:rsidRPr="00464CE3">
        <w:rPr>
          <w:szCs w:val="24"/>
        </w:rPr>
        <w:t>44</w:t>
      </w:r>
      <w:r w:rsidR="001008C0" w:rsidRPr="00464CE3">
        <w:rPr>
          <w:szCs w:val="24"/>
        </w:rPr>
        <w:t>.1.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w:t>
      </w:r>
      <w:r w:rsidR="008B5CA4" w:rsidRPr="00464CE3">
        <w:rPr>
          <w:szCs w:val="24"/>
        </w:rPr>
        <w:t xml:space="preserve"> которого не позволяет освоить </w:t>
      </w:r>
      <w:r w:rsidR="001008C0" w:rsidRPr="00464CE3">
        <w:rPr>
          <w:szCs w:val="24"/>
        </w:rPr>
        <w:t>АООП УО (вариант 1), либо он испытывает существенные трудности в ее осв</w:t>
      </w:r>
      <w:r w:rsidR="008B5CA4" w:rsidRPr="00464CE3">
        <w:rPr>
          <w:szCs w:val="24"/>
        </w:rPr>
        <w:t xml:space="preserve">оении, получает образование по </w:t>
      </w:r>
      <w:r w:rsidR="001008C0" w:rsidRPr="00464CE3">
        <w:rPr>
          <w:szCs w:val="24"/>
        </w:rPr>
        <w:t xml:space="preserve">АООП УО (вариант 2), на </w:t>
      </w:r>
      <w:proofErr w:type="gramStart"/>
      <w:r w:rsidR="001008C0" w:rsidRPr="00464CE3">
        <w:rPr>
          <w:szCs w:val="24"/>
        </w:rPr>
        <w:t>основе</w:t>
      </w:r>
      <w:proofErr w:type="gramEnd"/>
      <w:r w:rsidR="001008C0" w:rsidRPr="00464CE3">
        <w:rPr>
          <w:szCs w:val="24"/>
        </w:rPr>
        <w:t xml:space="preserve">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rsidR="001008C0" w:rsidRPr="00E963A3" w:rsidRDefault="00464CE3" w:rsidP="001008C0">
      <w:pPr>
        <w:spacing w:line="293" w:lineRule="atLeast"/>
        <w:rPr>
          <w:szCs w:val="24"/>
        </w:rPr>
      </w:pPr>
      <w:bookmarkStart w:id="735" w:name="106179"/>
      <w:bookmarkEnd w:id="735"/>
      <w:r w:rsidRPr="00464CE3">
        <w:rPr>
          <w:szCs w:val="24"/>
        </w:rPr>
        <w:t>44</w:t>
      </w:r>
      <w:r w:rsidR="001008C0" w:rsidRPr="00464CE3">
        <w:rPr>
          <w:szCs w:val="24"/>
        </w:rPr>
        <w:t>.2. Цель</w:t>
      </w:r>
      <w:r w:rsidR="001008C0" w:rsidRPr="00E963A3">
        <w:rPr>
          <w:szCs w:val="24"/>
        </w:rPr>
        <w:t xml:space="preserve"> образования обучающихся с умеренной, тяжелой, глубокой умственной отсталостью (интеллектуальными нарушениями), с тяжелыми и множественными на</w:t>
      </w:r>
      <w:r w:rsidR="008B5CA4">
        <w:rPr>
          <w:szCs w:val="24"/>
        </w:rPr>
        <w:t xml:space="preserve">рушениями развития по варианту </w:t>
      </w:r>
      <w:r w:rsidR="001008C0" w:rsidRPr="00E963A3">
        <w:rPr>
          <w:szCs w:val="24"/>
        </w:rPr>
        <w:t>АООП УО (вариант 2):</w:t>
      </w:r>
    </w:p>
    <w:p w:rsidR="001008C0" w:rsidRPr="00E963A3" w:rsidRDefault="001008C0" w:rsidP="001008C0">
      <w:pPr>
        <w:spacing w:line="293" w:lineRule="atLeast"/>
        <w:rPr>
          <w:szCs w:val="24"/>
        </w:rPr>
      </w:pPr>
      <w:bookmarkStart w:id="736" w:name="106180"/>
      <w:bookmarkEnd w:id="736"/>
      <w:r w:rsidRPr="00E963A3">
        <w:rPr>
          <w:szCs w:val="24"/>
        </w:rPr>
        <w:t xml:space="preserve">развитие личности, формирование общей культуры, соответствующей общепринятым нравственным и </w:t>
      </w:r>
      <w:proofErr w:type="spellStart"/>
      <w:r w:rsidRPr="00E963A3">
        <w:rPr>
          <w:szCs w:val="24"/>
        </w:rPr>
        <w:t>социокультурным</w:t>
      </w:r>
      <w:proofErr w:type="spellEnd"/>
      <w:r w:rsidRPr="00E963A3">
        <w:rPr>
          <w:szCs w:val="24"/>
        </w:rPr>
        <w:t xml:space="preserve"> ценностям, формирование необходимых для самореализации и жизни в обществе практических представлений, умений и навыков, позволяющих достичь </w:t>
      </w:r>
      <w:proofErr w:type="gramStart"/>
      <w:r w:rsidRPr="00E963A3">
        <w:rPr>
          <w:szCs w:val="24"/>
        </w:rPr>
        <w:t>обучающемуся</w:t>
      </w:r>
      <w:proofErr w:type="gramEnd"/>
      <w:r w:rsidRPr="00E963A3">
        <w:rPr>
          <w:szCs w:val="24"/>
        </w:rPr>
        <w:t xml:space="preserve"> максимально возможной самостоятельности и независимости в повседневной жизни.</w:t>
      </w:r>
    </w:p>
    <w:p w:rsidR="001008C0" w:rsidRPr="00E963A3" w:rsidRDefault="00464CE3" w:rsidP="001008C0">
      <w:pPr>
        <w:spacing w:line="293" w:lineRule="atLeast"/>
        <w:rPr>
          <w:szCs w:val="24"/>
        </w:rPr>
      </w:pPr>
      <w:bookmarkStart w:id="737" w:name="106181"/>
      <w:bookmarkEnd w:id="737"/>
      <w:r>
        <w:rPr>
          <w:szCs w:val="24"/>
        </w:rPr>
        <w:t xml:space="preserve">44.3. </w:t>
      </w:r>
      <w:r w:rsidR="001008C0" w:rsidRPr="00E963A3">
        <w:rPr>
          <w:szCs w:val="24"/>
        </w:rPr>
        <w:t>Для обуча</w:t>
      </w:r>
      <w:r w:rsidR="008B5CA4">
        <w:rPr>
          <w:szCs w:val="24"/>
        </w:rPr>
        <w:t xml:space="preserve">ющихся, получающих образование </w:t>
      </w:r>
      <w:r w:rsidR="001008C0" w:rsidRPr="00E963A3">
        <w:rPr>
          <w:szCs w:val="24"/>
        </w:rPr>
        <w:t xml:space="preserve">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w:t>
      </w:r>
      <w:proofErr w:type="spellStart"/>
      <w:r w:rsidR="001008C0" w:rsidRPr="00E963A3">
        <w:rPr>
          <w:szCs w:val="24"/>
        </w:rPr>
        <w:t>аутистического</w:t>
      </w:r>
      <w:proofErr w:type="spellEnd"/>
      <w:r w:rsidR="001008C0" w:rsidRPr="00E963A3">
        <w:rPr>
          <w:szCs w:val="24"/>
        </w:rPr>
        <w:t xml:space="preserve">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1008C0" w:rsidRPr="00E963A3" w:rsidRDefault="001008C0" w:rsidP="001008C0">
      <w:pPr>
        <w:spacing w:line="293" w:lineRule="atLeast"/>
        <w:rPr>
          <w:szCs w:val="24"/>
        </w:rPr>
      </w:pPr>
      <w:bookmarkStart w:id="738" w:name="106182"/>
      <w:bookmarkEnd w:id="738"/>
      <w:proofErr w:type="gramStart"/>
      <w:r w:rsidRPr="00E963A3">
        <w:rPr>
          <w:szCs w:val="24"/>
        </w:rPr>
        <w:t>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w:t>
      </w:r>
      <w:proofErr w:type="gramEnd"/>
      <w:r w:rsidRPr="00E963A3">
        <w:rPr>
          <w:szCs w:val="24"/>
        </w:rPr>
        <w:t xml:space="preserve"> Обучающиеся одного возраста характеризуются разной степенью выраженности интеллектуального снижения и психофизического развития, уровень </w:t>
      </w:r>
      <w:proofErr w:type="spellStart"/>
      <w:r w:rsidRPr="00E963A3">
        <w:rPr>
          <w:szCs w:val="24"/>
        </w:rPr>
        <w:t>сформированности</w:t>
      </w:r>
      <w:proofErr w:type="spellEnd"/>
      <w:r w:rsidRPr="00E963A3">
        <w:rPr>
          <w:szCs w:val="24"/>
        </w:rPr>
        <w:t xml:space="preserve">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w:t>
      </w:r>
      <w:proofErr w:type="gramStart"/>
      <w:r w:rsidRPr="00E963A3">
        <w:rPr>
          <w:szCs w:val="24"/>
        </w:rPr>
        <w:t>обучающихся</w:t>
      </w:r>
      <w:proofErr w:type="gramEnd"/>
      <w:r w:rsidRPr="00E963A3">
        <w:rPr>
          <w:szCs w:val="24"/>
        </w:rPr>
        <w:t xml:space="preserve">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w:t>
      </w:r>
      <w:proofErr w:type="spellStart"/>
      <w:r w:rsidRPr="00E963A3">
        <w:rPr>
          <w:szCs w:val="24"/>
        </w:rPr>
        <w:t>сформированности</w:t>
      </w:r>
      <w:proofErr w:type="spellEnd"/>
      <w:r w:rsidRPr="00E963A3">
        <w:rPr>
          <w:szCs w:val="24"/>
        </w:rPr>
        <w:t xml:space="preserve"> речи выделяются обучающиеся с отсутствием речи, со </w:t>
      </w:r>
      <w:proofErr w:type="spellStart"/>
      <w:r w:rsidRPr="00E963A3">
        <w:rPr>
          <w:szCs w:val="24"/>
        </w:rPr>
        <w:t>звукокомплексами</w:t>
      </w:r>
      <w:proofErr w:type="spellEnd"/>
      <w:r w:rsidRPr="00E963A3">
        <w:rPr>
          <w:szCs w:val="24"/>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Pr="00E963A3">
        <w:rPr>
          <w:szCs w:val="24"/>
        </w:rPr>
        <w:t>аграмматизмами</w:t>
      </w:r>
      <w:proofErr w:type="spellEnd"/>
      <w:r w:rsidRPr="00E963A3">
        <w:rPr>
          <w:szCs w:val="24"/>
        </w:rPr>
        <w:t xml:space="preserve">. Ввиду этого при обучении большей части данной категории </w:t>
      </w:r>
      <w:proofErr w:type="gramStart"/>
      <w:r w:rsidRPr="00E963A3">
        <w:rPr>
          <w:szCs w:val="24"/>
        </w:rPr>
        <w:t>обучающихся</w:t>
      </w:r>
      <w:proofErr w:type="gramEnd"/>
      <w:r w:rsidRPr="00E963A3">
        <w:rPr>
          <w:szCs w:val="24"/>
        </w:rPr>
        <w:t xml:space="preserve"> используют </w:t>
      </w:r>
      <w:r w:rsidRPr="00E963A3">
        <w:rPr>
          <w:szCs w:val="24"/>
        </w:rPr>
        <w:lastRenderedPageBreak/>
        <w:t xml:space="preserve">разнообразные средства невербальной коммуникации. Внимание </w:t>
      </w:r>
      <w:proofErr w:type="gramStart"/>
      <w:r w:rsidRPr="00E963A3">
        <w:rPr>
          <w:szCs w:val="24"/>
        </w:rPr>
        <w:t>обучающихся</w:t>
      </w:r>
      <w:proofErr w:type="gramEnd"/>
      <w:r w:rsidRPr="00E963A3">
        <w:rPr>
          <w:szCs w:val="24"/>
        </w:rPr>
        <w:t xml:space="preserve">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1008C0" w:rsidRPr="00E963A3" w:rsidRDefault="00464CE3" w:rsidP="001008C0">
      <w:pPr>
        <w:spacing w:line="293" w:lineRule="atLeast"/>
        <w:rPr>
          <w:szCs w:val="24"/>
        </w:rPr>
      </w:pPr>
      <w:bookmarkStart w:id="739" w:name="106183"/>
      <w:bookmarkEnd w:id="739"/>
      <w:r w:rsidRPr="00464CE3">
        <w:rPr>
          <w:szCs w:val="24"/>
        </w:rPr>
        <w:t>44.4</w:t>
      </w:r>
      <w:r w:rsidR="001008C0" w:rsidRPr="00E963A3">
        <w:rPr>
          <w:szCs w:val="24"/>
        </w:rPr>
        <w:t xml:space="preserve">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w:t>
      </w:r>
      <w:proofErr w:type="gramStart"/>
      <w:r w:rsidR="001008C0" w:rsidRPr="00E963A3">
        <w:rPr>
          <w:szCs w:val="24"/>
        </w:rPr>
        <w:t>обучающихся</w:t>
      </w:r>
      <w:proofErr w:type="gramEnd"/>
      <w:r w:rsidR="001008C0" w:rsidRPr="00E963A3">
        <w:rPr>
          <w:szCs w:val="24"/>
        </w:rPr>
        <w:t xml:space="preserve"> с интеллектуальными нарушениями наблюдаются трудности, связанные со статикой и динамикой тела.</w:t>
      </w:r>
    </w:p>
    <w:p w:rsidR="001008C0" w:rsidRPr="00E963A3" w:rsidRDefault="001008C0" w:rsidP="001008C0">
      <w:pPr>
        <w:spacing w:line="293" w:lineRule="atLeast"/>
        <w:rPr>
          <w:szCs w:val="24"/>
        </w:rPr>
      </w:pPr>
      <w:bookmarkStart w:id="740" w:name="106184"/>
      <w:bookmarkEnd w:id="740"/>
      <w:proofErr w:type="gramStart"/>
      <w:r w:rsidRPr="00E963A3">
        <w:rPr>
          <w:szCs w:val="24"/>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w:t>
      </w:r>
      <w:proofErr w:type="gramEnd"/>
      <w:r w:rsidRPr="00E963A3">
        <w:rPr>
          <w:szCs w:val="24"/>
        </w:rPr>
        <w:t xml:space="preserve"> Степень </w:t>
      </w:r>
      <w:proofErr w:type="spellStart"/>
      <w:r w:rsidRPr="00E963A3">
        <w:rPr>
          <w:szCs w:val="24"/>
        </w:rPr>
        <w:t>сформированности</w:t>
      </w:r>
      <w:proofErr w:type="spellEnd"/>
      <w:r w:rsidRPr="00E963A3">
        <w:rPr>
          <w:szCs w:val="24"/>
        </w:rPr>
        <w:t xml:space="preserve">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1008C0" w:rsidRPr="00E963A3" w:rsidRDefault="001008C0" w:rsidP="00464CE3">
      <w:pPr>
        <w:spacing w:line="293" w:lineRule="atLeast"/>
        <w:rPr>
          <w:szCs w:val="24"/>
        </w:rPr>
      </w:pPr>
      <w:bookmarkStart w:id="741" w:name="106185"/>
      <w:bookmarkEnd w:id="741"/>
      <w:r w:rsidRPr="00E963A3">
        <w:rPr>
          <w:szCs w:val="24"/>
        </w:rPr>
        <w:t>Запас знаний и представлений о внешнем мире мал и часто ограничен лишь знанием предметов окружающего быта.</w:t>
      </w:r>
    </w:p>
    <w:p w:rsidR="001008C0" w:rsidRPr="00E963A3" w:rsidRDefault="001008C0" w:rsidP="001008C0">
      <w:pPr>
        <w:spacing w:line="293" w:lineRule="atLeast"/>
        <w:rPr>
          <w:szCs w:val="24"/>
        </w:rPr>
      </w:pPr>
      <w:bookmarkStart w:id="742" w:name="106186"/>
      <w:bookmarkEnd w:id="742"/>
      <w:r w:rsidRPr="00E963A3">
        <w:rPr>
          <w:szCs w:val="24"/>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1008C0" w:rsidRPr="00E963A3" w:rsidRDefault="001008C0" w:rsidP="001008C0">
      <w:pPr>
        <w:spacing w:line="293" w:lineRule="atLeast"/>
        <w:rPr>
          <w:szCs w:val="24"/>
        </w:rPr>
      </w:pPr>
      <w:bookmarkStart w:id="743" w:name="106187"/>
      <w:bookmarkEnd w:id="743"/>
      <w:r w:rsidRPr="00E963A3">
        <w:rPr>
          <w:szCs w:val="24"/>
        </w:rPr>
        <w:t xml:space="preserve">Уровень психофизического развития </w:t>
      </w:r>
      <w:proofErr w:type="gramStart"/>
      <w:r w:rsidRPr="00E963A3">
        <w:rPr>
          <w:szCs w:val="24"/>
        </w:rPr>
        <w:t>обучающихся</w:t>
      </w:r>
      <w:proofErr w:type="gramEnd"/>
      <w:r w:rsidRPr="00E963A3">
        <w:rPr>
          <w:szCs w:val="24"/>
        </w:rPr>
        <w:t xml:space="preserve">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1008C0" w:rsidRPr="00E963A3" w:rsidRDefault="001008C0" w:rsidP="001008C0">
      <w:pPr>
        <w:spacing w:line="293" w:lineRule="atLeast"/>
        <w:rPr>
          <w:szCs w:val="24"/>
        </w:rPr>
      </w:pPr>
      <w:bookmarkStart w:id="744" w:name="106188"/>
      <w:bookmarkEnd w:id="744"/>
      <w:proofErr w:type="gramStart"/>
      <w:r w:rsidRPr="00E963A3">
        <w:rPr>
          <w:szCs w:val="24"/>
        </w:rPr>
        <w:lastRenderedPageBreak/>
        <w:t>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w:t>
      </w:r>
      <w:proofErr w:type="gramEnd"/>
      <w:r w:rsidRPr="00E963A3">
        <w:rPr>
          <w:szCs w:val="24"/>
        </w:rPr>
        <w:t xml:space="preserve"> Специфика эмоциональной сферы определяется не только ее недоразвитием, но и специфическими проявлениями </w:t>
      </w:r>
      <w:proofErr w:type="spellStart"/>
      <w:r w:rsidRPr="00E963A3">
        <w:rPr>
          <w:szCs w:val="24"/>
        </w:rPr>
        <w:t>гип</w:t>
      </w:r>
      <w:proofErr w:type="gramStart"/>
      <w:r w:rsidRPr="00E963A3">
        <w:rPr>
          <w:szCs w:val="24"/>
        </w:rPr>
        <w:t>о</w:t>
      </w:r>
      <w:proofErr w:type="spellEnd"/>
      <w:r w:rsidRPr="00E963A3">
        <w:rPr>
          <w:szCs w:val="24"/>
        </w:rPr>
        <w:t>-</w:t>
      </w:r>
      <w:proofErr w:type="gramEnd"/>
      <w:r w:rsidRPr="00E963A3">
        <w:rPr>
          <w:szCs w:val="24"/>
        </w:rPr>
        <w:t xml:space="preserve"> и </w:t>
      </w:r>
      <w:proofErr w:type="spellStart"/>
      <w:r w:rsidRPr="00E963A3">
        <w:rPr>
          <w:szCs w:val="24"/>
        </w:rPr>
        <w:t>гиперсензитивности</w:t>
      </w:r>
      <w:proofErr w:type="spellEnd"/>
      <w:r w:rsidRPr="00E963A3">
        <w:rPr>
          <w:szCs w:val="24"/>
        </w:rPr>
        <w:t xml:space="preserve">.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w:t>
      </w:r>
      <w:proofErr w:type="spellStart"/>
      <w:r w:rsidRPr="00E963A3">
        <w:rPr>
          <w:szCs w:val="24"/>
        </w:rPr>
        <w:t>мотивационно-потребностных</w:t>
      </w:r>
      <w:proofErr w:type="spellEnd"/>
      <w:r w:rsidRPr="00E963A3">
        <w:rPr>
          <w:szCs w:val="24"/>
        </w:rPr>
        <w:t xml:space="preserve"> оснований и, как правило, носит кратковременный, неустойчивый характер.</w:t>
      </w:r>
    </w:p>
    <w:p w:rsidR="001008C0" w:rsidRPr="00E963A3" w:rsidRDefault="001008C0" w:rsidP="001008C0">
      <w:pPr>
        <w:spacing w:line="293" w:lineRule="atLeast"/>
        <w:rPr>
          <w:szCs w:val="24"/>
        </w:rPr>
      </w:pPr>
      <w:bookmarkStart w:id="745" w:name="106189"/>
      <w:bookmarkEnd w:id="745"/>
      <w:r w:rsidRPr="00E963A3">
        <w:rPr>
          <w:szCs w:val="24"/>
        </w:rPr>
        <w:t xml:space="preserve">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w:t>
      </w:r>
      <w:proofErr w:type="gramStart"/>
      <w:r w:rsidRPr="00E963A3">
        <w:rPr>
          <w:szCs w:val="24"/>
        </w:rPr>
        <w:t xml:space="preserve">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w:t>
      </w:r>
      <w:proofErr w:type="spellStart"/>
      <w:r w:rsidRPr="00E963A3">
        <w:rPr>
          <w:szCs w:val="24"/>
        </w:rPr>
        <w:t>аутистического</w:t>
      </w:r>
      <w:proofErr w:type="spellEnd"/>
      <w:r w:rsidRPr="00E963A3">
        <w:rPr>
          <w:szCs w:val="24"/>
        </w:rPr>
        <w:t xml:space="preserve"> спектра и эмоционально-волевой сферы или другими нарушениями, различное сочетание которых определяет особые образовательные потребности обучающихся.</w:t>
      </w:r>
      <w:proofErr w:type="gramEnd"/>
      <w:r w:rsidRPr="00E963A3">
        <w:rPr>
          <w:szCs w:val="24"/>
        </w:rPr>
        <w:t xml:space="preserve">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1008C0" w:rsidRPr="00E963A3" w:rsidRDefault="001008C0" w:rsidP="001008C0">
      <w:pPr>
        <w:spacing w:line="293" w:lineRule="atLeast"/>
        <w:rPr>
          <w:szCs w:val="24"/>
        </w:rPr>
      </w:pPr>
      <w:bookmarkStart w:id="746" w:name="106190"/>
      <w:bookmarkEnd w:id="746"/>
      <w:r w:rsidRPr="00E963A3">
        <w:rPr>
          <w:szCs w:val="24"/>
        </w:rPr>
        <w:t xml:space="preserve">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w:t>
      </w:r>
      <w:proofErr w:type="spellStart"/>
      <w:r w:rsidRPr="00E963A3">
        <w:rPr>
          <w:szCs w:val="24"/>
        </w:rPr>
        <w:t>тетрапарез</w:t>
      </w:r>
      <w:proofErr w:type="spellEnd"/>
      <w:r w:rsidRPr="00E963A3">
        <w:rPr>
          <w:szCs w:val="24"/>
        </w:rPr>
        <w:t xml:space="preserve">,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w:t>
      </w:r>
      <w:proofErr w:type="gramStart"/>
      <w:r w:rsidRPr="00E963A3">
        <w:rPr>
          <w:szCs w:val="24"/>
        </w:rPr>
        <w:t>обучающихся</w:t>
      </w:r>
      <w:proofErr w:type="gramEnd"/>
      <w:r w:rsidRPr="00E963A3">
        <w:rPr>
          <w:szCs w:val="24"/>
        </w:rPr>
        <w:t xml:space="preserve">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1008C0" w:rsidRPr="00E963A3" w:rsidRDefault="001008C0" w:rsidP="001008C0">
      <w:pPr>
        <w:spacing w:line="293" w:lineRule="atLeast"/>
        <w:rPr>
          <w:szCs w:val="24"/>
        </w:rPr>
      </w:pPr>
      <w:bookmarkStart w:id="747" w:name="106191"/>
      <w:bookmarkEnd w:id="747"/>
      <w:r w:rsidRPr="00E963A3">
        <w:rPr>
          <w:szCs w:val="24"/>
        </w:rPr>
        <w:t>Вместе с тем, интеллектуальное развитие таких обучающихся может быть различно по степени умственной отсталости и колеблется (</w:t>
      </w:r>
      <w:proofErr w:type="gramStart"/>
      <w:r w:rsidRPr="00E963A3">
        <w:rPr>
          <w:szCs w:val="24"/>
        </w:rPr>
        <w:t>от</w:t>
      </w:r>
      <w:proofErr w:type="gramEnd"/>
      <w:r w:rsidRPr="00E963A3">
        <w:rPr>
          <w:szCs w:val="24"/>
        </w:rPr>
        <w:t xml:space="preserve"> легкой до глубокой).</w:t>
      </w:r>
    </w:p>
    <w:p w:rsidR="001008C0" w:rsidRPr="00E963A3" w:rsidRDefault="00464CE3" w:rsidP="001008C0">
      <w:pPr>
        <w:spacing w:line="293" w:lineRule="atLeast"/>
        <w:rPr>
          <w:szCs w:val="24"/>
        </w:rPr>
      </w:pPr>
      <w:bookmarkStart w:id="748" w:name="106192"/>
      <w:bookmarkEnd w:id="748"/>
      <w:r>
        <w:rPr>
          <w:szCs w:val="24"/>
        </w:rPr>
        <w:t>44.5</w:t>
      </w:r>
      <w:r w:rsidR="001008C0" w:rsidRPr="00E963A3">
        <w:rPr>
          <w:szCs w:val="24"/>
        </w:rPr>
        <w:t xml:space="preserve">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w:t>
      </w:r>
      <w:proofErr w:type="gramStart"/>
      <w:r w:rsidR="001008C0" w:rsidRPr="00E963A3">
        <w:rPr>
          <w:szCs w:val="24"/>
        </w:rPr>
        <w:t>обучающихся</w:t>
      </w:r>
      <w:proofErr w:type="gramEnd"/>
      <w:r w:rsidR="001008C0" w:rsidRPr="00E963A3">
        <w:rPr>
          <w:szCs w:val="24"/>
        </w:rPr>
        <w:t xml:space="preserve">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1008C0" w:rsidRPr="00E963A3" w:rsidRDefault="00464CE3" w:rsidP="001008C0">
      <w:pPr>
        <w:spacing w:line="293" w:lineRule="atLeast"/>
        <w:rPr>
          <w:szCs w:val="24"/>
        </w:rPr>
      </w:pPr>
      <w:bookmarkStart w:id="749" w:name="106193"/>
      <w:bookmarkEnd w:id="749"/>
      <w:r>
        <w:rPr>
          <w:szCs w:val="24"/>
        </w:rPr>
        <w:t xml:space="preserve">44.6 </w:t>
      </w:r>
      <w:r w:rsidR="001008C0" w:rsidRPr="00E963A3">
        <w:rPr>
          <w:szCs w:val="24"/>
        </w:rPr>
        <w:t xml:space="preserve">Особенности развития другой группы обучающихся обусловлены выраженными нарушениями поведения (чаще как следствие </w:t>
      </w:r>
      <w:proofErr w:type="spellStart"/>
      <w:r w:rsidR="001008C0" w:rsidRPr="00E963A3">
        <w:rPr>
          <w:szCs w:val="24"/>
        </w:rPr>
        <w:t>аутистических</w:t>
      </w:r>
      <w:proofErr w:type="spellEnd"/>
      <w:r w:rsidR="001008C0" w:rsidRPr="00E963A3">
        <w:rPr>
          <w:szCs w:val="24"/>
        </w:rPr>
        <w:t xml:space="preserve">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w:t>
      </w:r>
      <w:proofErr w:type="spellStart"/>
      <w:r w:rsidR="001008C0" w:rsidRPr="00E963A3">
        <w:rPr>
          <w:szCs w:val="24"/>
        </w:rPr>
        <w:t>Аутистические</w:t>
      </w:r>
      <w:proofErr w:type="spellEnd"/>
      <w:r w:rsidR="001008C0" w:rsidRPr="00E963A3">
        <w:rPr>
          <w:szCs w:val="24"/>
        </w:rPr>
        <w:t xml:space="preserve">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w:t>
      </w:r>
      <w:r w:rsidR="001008C0" w:rsidRPr="00E963A3">
        <w:rPr>
          <w:szCs w:val="24"/>
        </w:rPr>
        <w:lastRenderedPageBreak/>
        <w:t xml:space="preserve">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w:t>
      </w:r>
      <w:proofErr w:type="spellStart"/>
      <w:r w:rsidR="001008C0" w:rsidRPr="00E963A3">
        <w:rPr>
          <w:szCs w:val="24"/>
        </w:rPr>
        <w:t>самоагрессию</w:t>
      </w:r>
      <w:proofErr w:type="spellEnd"/>
      <w:r w:rsidR="001008C0" w:rsidRPr="00E963A3">
        <w:rPr>
          <w:szCs w:val="24"/>
        </w:rPr>
        <w:t xml:space="preserve">, бросают игрушки, предметы, демонстрируют деструктивные действия. Такие реакции наблюдаются при смене привычной для </w:t>
      </w:r>
      <w:proofErr w:type="gramStart"/>
      <w:r w:rsidR="001008C0" w:rsidRPr="00E963A3">
        <w:rPr>
          <w:szCs w:val="24"/>
        </w:rPr>
        <w:t>обучающегося</w:t>
      </w:r>
      <w:proofErr w:type="gramEnd"/>
      <w:r w:rsidR="001008C0" w:rsidRPr="00E963A3">
        <w:rPr>
          <w:szCs w:val="24"/>
        </w:rPr>
        <w:t xml:space="preserve"> обстановки, наличии рядом незнакомых людей, в шумных местах. Особенности физического и эмоционально-волевого развития обучающихся с </w:t>
      </w:r>
      <w:proofErr w:type="spellStart"/>
      <w:r w:rsidR="001008C0" w:rsidRPr="00E963A3">
        <w:rPr>
          <w:szCs w:val="24"/>
        </w:rPr>
        <w:t>аутистическими</w:t>
      </w:r>
      <w:proofErr w:type="spellEnd"/>
      <w:r w:rsidR="001008C0" w:rsidRPr="00E963A3">
        <w:rPr>
          <w:szCs w:val="24"/>
        </w:rPr>
        <w:t xml:space="preserve">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1008C0" w:rsidRPr="00E963A3" w:rsidRDefault="00464CE3" w:rsidP="001008C0">
      <w:pPr>
        <w:spacing w:line="293" w:lineRule="atLeast"/>
        <w:rPr>
          <w:szCs w:val="24"/>
        </w:rPr>
      </w:pPr>
      <w:bookmarkStart w:id="750" w:name="106194"/>
      <w:bookmarkEnd w:id="750"/>
      <w:r>
        <w:rPr>
          <w:szCs w:val="24"/>
        </w:rPr>
        <w:t>44.7.</w:t>
      </w:r>
      <w:r w:rsidR="001008C0" w:rsidRPr="00E963A3">
        <w:rPr>
          <w:szCs w:val="24"/>
        </w:rPr>
        <w:t xml:space="preserve"> У третьей группы обучающихся отсутствуют выраженные нарушения движений и моторики, они могут передвигаться самостоятельно. </w:t>
      </w:r>
      <w:proofErr w:type="gramStart"/>
      <w:r w:rsidR="001008C0" w:rsidRPr="00E963A3">
        <w:rPr>
          <w:szCs w:val="24"/>
        </w:rPr>
        <w:t>Моторная</w:t>
      </w:r>
      <w:proofErr w:type="gramEnd"/>
      <w:r w:rsidR="001008C0" w:rsidRPr="00E963A3">
        <w:rPr>
          <w:szCs w:val="24"/>
        </w:rPr>
        <w:t xml:space="preserve"> </w:t>
      </w:r>
      <w:proofErr w:type="spellStart"/>
      <w:r w:rsidR="001008C0" w:rsidRPr="00E963A3">
        <w:rPr>
          <w:szCs w:val="24"/>
        </w:rPr>
        <w:t>дефицитарность</w:t>
      </w:r>
      <w:proofErr w:type="spellEnd"/>
      <w:r w:rsidR="001008C0" w:rsidRPr="00E963A3">
        <w:rPr>
          <w:szCs w:val="24"/>
        </w:rPr>
        <w:t xml:space="preserve">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w:t>
      </w:r>
      <w:proofErr w:type="gramStart"/>
      <w:r w:rsidR="001008C0" w:rsidRPr="00E963A3">
        <w:rPr>
          <w:szCs w:val="24"/>
        </w:rPr>
        <w:t>с</w:t>
      </w:r>
      <w:proofErr w:type="gramEnd"/>
      <w:r w:rsidR="001008C0" w:rsidRPr="00E963A3">
        <w:rPr>
          <w:szCs w:val="24"/>
        </w:rPr>
        <w:t xml:space="preserve">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w:t>
      </w:r>
      <w:proofErr w:type="gramStart"/>
      <w:r w:rsidR="001008C0" w:rsidRPr="00E963A3">
        <w:rPr>
          <w:szCs w:val="24"/>
        </w:rPr>
        <w:t>обучающихся</w:t>
      </w:r>
      <w:proofErr w:type="gramEnd"/>
      <w:r w:rsidR="001008C0" w:rsidRPr="00E963A3">
        <w:rPr>
          <w:szCs w:val="24"/>
        </w:rPr>
        <w:t xml:space="preserve">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1008C0" w:rsidRPr="00E963A3" w:rsidRDefault="001008C0" w:rsidP="001008C0">
      <w:pPr>
        <w:spacing w:line="293" w:lineRule="atLeast"/>
        <w:rPr>
          <w:szCs w:val="24"/>
        </w:rPr>
      </w:pPr>
      <w:bookmarkStart w:id="751" w:name="106195"/>
      <w:bookmarkEnd w:id="751"/>
      <w:proofErr w:type="gramStart"/>
      <w:r w:rsidRPr="00E963A3">
        <w:rPr>
          <w:szCs w:val="24"/>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w:t>
      </w:r>
      <w:proofErr w:type="gramEnd"/>
      <w:r w:rsidRPr="00E963A3">
        <w:rPr>
          <w:szCs w:val="24"/>
        </w:rPr>
        <w:t xml:space="preserve"> Учет типологических особенностей с позиции специальной психологии и педагогики позволяет решать задачи организации условий обучения и </w:t>
      </w:r>
      <w:proofErr w:type="gramStart"/>
      <w:r w:rsidRPr="00E963A3">
        <w:rPr>
          <w:szCs w:val="24"/>
        </w:rPr>
        <w:t>воспитания</w:t>
      </w:r>
      <w:proofErr w:type="gramEnd"/>
      <w:r w:rsidRPr="00E963A3">
        <w:rPr>
          <w:szCs w:val="24"/>
        </w:rPr>
        <w:t xml:space="preserve">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1008C0" w:rsidRPr="00E963A3" w:rsidRDefault="00464CE3" w:rsidP="001008C0">
      <w:pPr>
        <w:spacing w:line="351" w:lineRule="atLeast"/>
        <w:outlineLvl w:val="0"/>
        <w:rPr>
          <w:b/>
          <w:bCs/>
          <w:kern w:val="36"/>
          <w:szCs w:val="24"/>
        </w:rPr>
      </w:pPr>
      <w:r>
        <w:rPr>
          <w:b/>
          <w:bCs/>
          <w:kern w:val="36"/>
          <w:szCs w:val="24"/>
        </w:rPr>
        <w:t>44.8</w:t>
      </w:r>
      <w:r w:rsidR="001008C0" w:rsidRPr="00E963A3">
        <w:rPr>
          <w:b/>
          <w:bCs/>
          <w:kern w:val="36"/>
          <w:szCs w:val="24"/>
        </w:rPr>
        <w:t xml:space="preserve">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bookmarkStart w:id="752" w:name="106196"/>
      <w:bookmarkEnd w:id="752"/>
    </w:p>
    <w:p w:rsidR="001008C0" w:rsidRPr="00E963A3" w:rsidRDefault="001008C0" w:rsidP="001008C0">
      <w:pPr>
        <w:spacing w:line="293" w:lineRule="atLeast"/>
        <w:rPr>
          <w:szCs w:val="24"/>
        </w:rPr>
      </w:pPr>
      <w:bookmarkStart w:id="753" w:name="106197"/>
      <w:bookmarkEnd w:id="753"/>
      <w:r w:rsidRPr="00E963A3">
        <w:rPr>
          <w:szCs w:val="24"/>
        </w:rPr>
        <w:t xml:space="preserve">Время начала образования: предполагается учет потребности в максимально возможном раннем начале комплексной коррекции нарушений. Основному общему </w:t>
      </w:r>
      <w:r w:rsidRPr="00E963A3">
        <w:rPr>
          <w:szCs w:val="24"/>
        </w:rPr>
        <w:lastRenderedPageBreak/>
        <w:t>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1008C0" w:rsidRPr="00E963A3" w:rsidRDefault="001008C0" w:rsidP="001008C0">
      <w:pPr>
        <w:spacing w:line="293" w:lineRule="atLeast"/>
        <w:rPr>
          <w:szCs w:val="24"/>
        </w:rPr>
      </w:pPr>
      <w:bookmarkStart w:id="754" w:name="106198"/>
      <w:bookmarkEnd w:id="754"/>
      <w:r w:rsidRPr="00E963A3">
        <w:rPr>
          <w:szCs w:val="24"/>
        </w:rPr>
        <w:t xml:space="preserve">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w:t>
      </w:r>
      <w:proofErr w:type="gramStart"/>
      <w:r w:rsidRPr="00E963A3">
        <w:rPr>
          <w:szCs w:val="24"/>
        </w:rPr>
        <w:t>(Например, предметы:</w:t>
      </w:r>
      <w:proofErr w:type="gramEnd"/>
      <w:r w:rsidRPr="00E963A3">
        <w:rPr>
          <w:szCs w:val="24"/>
        </w:rPr>
        <w:t xml:space="preserve"> </w:t>
      </w:r>
      <w:proofErr w:type="gramStart"/>
      <w:r w:rsidRPr="00E963A3">
        <w:rPr>
          <w:szCs w:val="24"/>
        </w:rPr>
        <w:t>"Речь и альтернативная коммуникация", "Человек"; курсы по альтернативной коммуникации, сенсорному развитию, формированию предметных действий).</w:t>
      </w:r>
      <w:proofErr w:type="gramEnd"/>
    </w:p>
    <w:p w:rsidR="001008C0" w:rsidRPr="00E963A3" w:rsidRDefault="001008C0" w:rsidP="001008C0">
      <w:pPr>
        <w:spacing w:line="293" w:lineRule="atLeast"/>
        <w:rPr>
          <w:szCs w:val="24"/>
        </w:rPr>
      </w:pPr>
      <w:bookmarkStart w:id="755" w:name="106199"/>
      <w:bookmarkEnd w:id="755"/>
      <w:r w:rsidRPr="00E963A3">
        <w:rPr>
          <w:szCs w:val="24"/>
        </w:rPr>
        <w:t xml:space="preserve">Создание специальных методов и средств обучения: обеспечивается потребность </w:t>
      </w:r>
      <w:proofErr w:type="gramStart"/>
      <w:r w:rsidRPr="00E963A3">
        <w:rPr>
          <w:szCs w:val="24"/>
        </w:rPr>
        <w:t>в</w:t>
      </w:r>
      <w:proofErr w:type="gramEnd"/>
      <w:r w:rsidRPr="00E963A3">
        <w:rPr>
          <w:szCs w:val="24"/>
        </w:rPr>
        <w:t xml:space="preserve"> </w:t>
      </w:r>
      <w:proofErr w:type="gramStart"/>
      <w:r w:rsidRPr="00E963A3">
        <w:rPr>
          <w:szCs w:val="24"/>
        </w:rPr>
        <w:t>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roofErr w:type="gramEnd"/>
    </w:p>
    <w:p w:rsidR="001008C0" w:rsidRPr="00E963A3" w:rsidRDefault="001008C0" w:rsidP="001008C0">
      <w:pPr>
        <w:spacing w:line="293" w:lineRule="atLeast"/>
        <w:rPr>
          <w:szCs w:val="24"/>
        </w:rPr>
      </w:pPr>
      <w:bookmarkStart w:id="756" w:name="106200"/>
      <w:bookmarkEnd w:id="756"/>
      <w:r w:rsidRPr="00E963A3">
        <w:rPr>
          <w:szCs w:val="24"/>
        </w:rPr>
        <w:t xml:space="preserve">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w:t>
      </w:r>
      <w:proofErr w:type="spellStart"/>
      <w:r w:rsidRPr="00E963A3">
        <w:rPr>
          <w:szCs w:val="24"/>
        </w:rPr>
        <w:t>аутистического</w:t>
      </w:r>
      <w:proofErr w:type="spellEnd"/>
      <w:r w:rsidRPr="00E963A3">
        <w:rPr>
          <w:szCs w:val="24"/>
        </w:rPr>
        <w:t xml:space="preserve">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1008C0" w:rsidRPr="00E963A3" w:rsidRDefault="001008C0" w:rsidP="001008C0">
      <w:pPr>
        <w:spacing w:line="293" w:lineRule="atLeast"/>
        <w:rPr>
          <w:szCs w:val="24"/>
        </w:rPr>
      </w:pPr>
      <w:bookmarkStart w:id="757" w:name="106201"/>
      <w:bookmarkEnd w:id="757"/>
      <w:r w:rsidRPr="00E963A3">
        <w:rPr>
          <w:szCs w:val="24"/>
        </w:rPr>
        <w:t>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1008C0" w:rsidRPr="00E963A3" w:rsidRDefault="001008C0" w:rsidP="001008C0">
      <w:pPr>
        <w:spacing w:line="293" w:lineRule="atLeast"/>
        <w:rPr>
          <w:szCs w:val="24"/>
        </w:rPr>
      </w:pPr>
      <w:bookmarkStart w:id="758" w:name="106202"/>
      <w:bookmarkEnd w:id="758"/>
      <w:r w:rsidRPr="00E963A3">
        <w:rPr>
          <w:szCs w:val="24"/>
        </w:rPr>
        <w:t xml:space="preserve">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Pr="00E963A3">
        <w:rPr>
          <w:szCs w:val="24"/>
        </w:rPr>
        <w:t>близковозрастных</w:t>
      </w:r>
      <w:proofErr w:type="spellEnd"/>
      <w:r w:rsidRPr="00E963A3">
        <w:rPr>
          <w:szCs w:val="24"/>
        </w:rPr>
        <w:t xml:space="preserve"> классах (группах) по возрастающим ступеням обучения. Основанием для </w:t>
      </w:r>
      <w:proofErr w:type="gramStart"/>
      <w:r w:rsidRPr="00E963A3">
        <w:rPr>
          <w:szCs w:val="24"/>
        </w:rPr>
        <w:t>перевода</w:t>
      </w:r>
      <w:proofErr w:type="gramEnd"/>
      <w:r w:rsidRPr="00E963A3">
        <w:rPr>
          <w:szCs w:val="24"/>
        </w:rPr>
        <w:t xml:space="preserve"> обучающегося из класса в класс является его возраст.</w:t>
      </w:r>
    </w:p>
    <w:p w:rsidR="001008C0" w:rsidRPr="00E963A3" w:rsidRDefault="001008C0" w:rsidP="001008C0">
      <w:pPr>
        <w:spacing w:line="293" w:lineRule="atLeast"/>
        <w:rPr>
          <w:szCs w:val="24"/>
        </w:rPr>
      </w:pPr>
      <w:bookmarkStart w:id="759" w:name="106203"/>
      <w:bookmarkEnd w:id="759"/>
      <w:proofErr w:type="gramStart"/>
      <w:r w:rsidRPr="00E963A3">
        <w:rPr>
          <w:szCs w:val="24"/>
        </w:rPr>
        <w:t>Следует учитывать и потребности в пролонгированном обучении, выходящим за рамки школьного возраста.</w:t>
      </w:r>
      <w:proofErr w:type="gramEnd"/>
      <w:r w:rsidRPr="00E963A3">
        <w:rPr>
          <w:szCs w:val="24"/>
        </w:rPr>
        <w:t xml:space="preserve">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1008C0" w:rsidRPr="00E963A3" w:rsidRDefault="001008C0" w:rsidP="001008C0">
      <w:pPr>
        <w:spacing w:line="293" w:lineRule="atLeast"/>
        <w:rPr>
          <w:szCs w:val="24"/>
        </w:rPr>
      </w:pPr>
      <w:bookmarkStart w:id="760" w:name="106204"/>
      <w:bookmarkEnd w:id="760"/>
      <w:r w:rsidRPr="00E963A3">
        <w:rPr>
          <w:szCs w:val="24"/>
        </w:rPr>
        <w:t xml:space="preserve">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w:t>
      </w:r>
      <w:r w:rsidRPr="00E963A3">
        <w:rPr>
          <w:szCs w:val="24"/>
        </w:rPr>
        <w:lastRenderedPageBreak/>
        <w:t>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1008C0" w:rsidRPr="00E963A3" w:rsidRDefault="001008C0" w:rsidP="001008C0">
      <w:pPr>
        <w:spacing w:line="293" w:lineRule="atLeast"/>
        <w:rPr>
          <w:szCs w:val="24"/>
        </w:rPr>
      </w:pPr>
      <w:bookmarkStart w:id="761" w:name="106205"/>
      <w:bookmarkEnd w:id="761"/>
      <w:r w:rsidRPr="00E963A3">
        <w:rPr>
          <w:szCs w:val="24"/>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1008C0" w:rsidRPr="00E963A3" w:rsidRDefault="0052567C" w:rsidP="001008C0">
      <w:pPr>
        <w:spacing w:line="293" w:lineRule="atLeast"/>
        <w:rPr>
          <w:szCs w:val="24"/>
        </w:rPr>
      </w:pPr>
      <w:bookmarkStart w:id="762" w:name="106206"/>
      <w:bookmarkEnd w:id="762"/>
      <w:r>
        <w:rPr>
          <w:b/>
          <w:szCs w:val="24"/>
        </w:rPr>
        <w:t>44.9.</w:t>
      </w:r>
      <w:r w:rsidR="001008C0" w:rsidRPr="00E963A3">
        <w:rPr>
          <w:szCs w:val="24"/>
        </w:rPr>
        <w:t xml:space="preserve"> К особым образовательным потребностям </w:t>
      </w:r>
      <w:proofErr w:type="gramStart"/>
      <w:r w:rsidR="001008C0" w:rsidRPr="00E963A3">
        <w:rPr>
          <w:szCs w:val="24"/>
        </w:rPr>
        <w:t>обучающихся</w:t>
      </w:r>
      <w:proofErr w:type="gramEnd"/>
      <w:r w:rsidR="001008C0" w:rsidRPr="00E963A3">
        <w:rPr>
          <w:szCs w:val="24"/>
        </w:rPr>
        <w:t xml:space="preserve">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1008C0" w:rsidRPr="00E963A3" w:rsidRDefault="001008C0" w:rsidP="001008C0">
      <w:pPr>
        <w:spacing w:line="293" w:lineRule="atLeast"/>
        <w:rPr>
          <w:szCs w:val="24"/>
        </w:rPr>
      </w:pPr>
      <w:bookmarkStart w:id="763" w:name="106207"/>
      <w:bookmarkEnd w:id="763"/>
      <w:r w:rsidRPr="00E963A3">
        <w:rPr>
          <w:szCs w:val="24"/>
        </w:rPr>
        <w:t>раннее получение специальной помощи средствами образования;</w:t>
      </w:r>
    </w:p>
    <w:p w:rsidR="001008C0" w:rsidRPr="00E963A3" w:rsidRDefault="001008C0" w:rsidP="001008C0">
      <w:pPr>
        <w:spacing w:line="293" w:lineRule="atLeast"/>
        <w:rPr>
          <w:szCs w:val="24"/>
        </w:rPr>
      </w:pPr>
      <w:bookmarkStart w:id="764" w:name="106208"/>
      <w:bookmarkEnd w:id="764"/>
      <w:r w:rsidRPr="00E963A3">
        <w:rPr>
          <w:szCs w:val="24"/>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1008C0" w:rsidRPr="00E963A3" w:rsidRDefault="001008C0" w:rsidP="001008C0">
      <w:pPr>
        <w:spacing w:line="293" w:lineRule="atLeast"/>
        <w:rPr>
          <w:szCs w:val="24"/>
        </w:rPr>
      </w:pPr>
      <w:bookmarkStart w:id="765" w:name="106209"/>
      <w:bookmarkEnd w:id="765"/>
      <w:r w:rsidRPr="00E963A3">
        <w:rPr>
          <w:szCs w:val="24"/>
        </w:rPr>
        <w:t xml:space="preserve">научно-обоснованный, практико-ориентированный, действенный характер содержания образования, направленный на социализацию </w:t>
      </w:r>
      <w:proofErr w:type="gramStart"/>
      <w:r w:rsidRPr="00E963A3">
        <w:rPr>
          <w:szCs w:val="24"/>
        </w:rPr>
        <w:t>обучающихся</w:t>
      </w:r>
      <w:proofErr w:type="gramEnd"/>
      <w:r w:rsidRPr="00E963A3">
        <w:rPr>
          <w:szCs w:val="24"/>
        </w:rPr>
        <w:t>;</w:t>
      </w:r>
    </w:p>
    <w:p w:rsidR="001008C0" w:rsidRPr="00E963A3" w:rsidRDefault="001008C0" w:rsidP="001008C0">
      <w:pPr>
        <w:spacing w:line="293" w:lineRule="atLeast"/>
        <w:rPr>
          <w:szCs w:val="24"/>
        </w:rPr>
      </w:pPr>
      <w:bookmarkStart w:id="766" w:name="106210"/>
      <w:bookmarkEnd w:id="766"/>
      <w:r w:rsidRPr="00E963A3">
        <w:rPr>
          <w:szCs w:val="24"/>
        </w:rPr>
        <w:t>доступность содержания познавательных задач, реализуемых в процессе образования;</w:t>
      </w:r>
    </w:p>
    <w:p w:rsidR="001008C0" w:rsidRPr="00E963A3" w:rsidRDefault="001008C0" w:rsidP="001008C0">
      <w:pPr>
        <w:spacing w:line="293" w:lineRule="atLeast"/>
        <w:rPr>
          <w:szCs w:val="24"/>
        </w:rPr>
      </w:pPr>
      <w:bookmarkStart w:id="767" w:name="106211"/>
      <w:bookmarkEnd w:id="767"/>
      <w:r w:rsidRPr="00E963A3">
        <w:rPr>
          <w:szCs w:val="24"/>
        </w:rPr>
        <w:t>пролонгация сроков получения образования;</w:t>
      </w:r>
    </w:p>
    <w:p w:rsidR="001008C0" w:rsidRPr="00E963A3" w:rsidRDefault="001008C0" w:rsidP="001008C0">
      <w:pPr>
        <w:spacing w:line="293" w:lineRule="atLeast"/>
        <w:rPr>
          <w:szCs w:val="24"/>
        </w:rPr>
      </w:pPr>
      <w:bookmarkStart w:id="768" w:name="106212"/>
      <w:bookmarkEnd w:id="768"/>
      <w:r w:rsidRPr="00E963A3">
        <w:rPr>
          <w:szCs w:val="24"/>
        </w:rPr>
        <w:t>систематическая актуализация сформированных у обучающихся знаний и умений;</w:t>
      </w:r>
    </w:p>
    <w:p w:rsidR="001008C0" w:rsidRPr="00E963A3" w:rsidRDefault="001008C0" w:rsidP="001008C0">
      <w:pPr>
        <w:spacing w:line="293" w:lineRule="atLeast"/>
        <w:rPr>
          <w:szCs w:val="24"/>
        </w:rPr>
      </w:pPr>
      <w:bookmarkStart w:id="769" w:name="106213"/>
      <w:bookmarkEnd w:id="769"/>
      <w:r w:rsidRPr="00E963A3">
        <w:rPr>
          <w:szCs w:val="24"/>
        </w:rPr>
        <w:t xml:space="preserve">специальное обучение применению сформированных знаний и умений в процессе урочной и внеурочной деятельности при изменении учебно-познавательных, </w:t>
      </w:r>
      <w:proofErr w:type="spellStart"/>
      <w:r w:rsidRPr="00E963A3">
        <w:rPr>
          <w:szCs w:val="24"/>
        </w:rPr>
        <w:t>социокультурных</w:t>
      </w:r>
      <w:proofErr w:type="spellEnd"/>
      <w:r w:rsidRPr="00E963A3">
        <w:rPr>
          <w:szCs w:val="24"/>
        </w:rPr>
        <w:t>, трудовых и других ситуаций трудовых и других ситуаций;</w:t>
      </w:r>
    </w:p>
    <w:p w:rsidR="001008C0" w:rsidRPr="00E963A3" w:rsidRDefault="001008C0" w:rsidP="001008C0">
      <w:pPr>
        <w:spacing w:line="293" w:lineRule="atLeast"/>
        <w:rPr>
          <w:szCs w:val="24"/>
        </w:rPr>
      </w:pPr>
      <w:bookmarkStart w:id="770" w:name="106214"/>
      <w:bookmarkEnd w:id="770"/>
      <w:r w:rsidRPr="00E963A3">
        <w:rPr>
          <w:szCs w:val="24"/>
        </w:rPr>
        <w:t xml:space="preserve">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w:t>
      </w:r>
      <w:proofErr w:type="spellStart"/>
      <w:r w:rsidRPr="00E963A3">
        <w:rPr>
          <w:szCs w:val="24"/>
        </w:rPr>
        <w:t>нейродинамики</w:t>
      </w:r>
      <w:proofErr w:type="spellEnd"/>
      <w:r w:rsidRPr="00E963A3">
        <w:rPr>
          <w:szCs w:val="24"/>
        </w:rPr>
        <w:t xml:space="preserve"> психических процессов, состояния слуха, зрения и других психофизических особенностей обучающихся;</w:t>
      </w:r>
    </w:p>
    <w:p w:rsidR="001008C0" w:rsidRPr="00E963A3" w:rsidRDefault="001008C0" w:rsidP="001008C0">
      <w:pPr>
        <w:spacing w:line="293" w:lineRule="atLeast"/>
        <w:rPr>
          <w:szCs w:val="24"/>
        </w:rPr>
      </w:pPr>
      <w:bookmarkStart w:id="771" w:name="106215"/>
      <w:bookmarkEnd w:id="771"/>
      <w:r w:rsidRPr="00E963A3">
        <w:rPr>
          <w:szCs w:val="24"/>
        </w:rPr>
        <w:t xml:space="preserve">развитие мотивации и </w:t>
      </w:r>
      <w:proofErr w:type="gramStart"/>
      <w:r w:rsidRPr="00E963A3">
        <w:rPr>
          <w:szCs w:val="24"/>
        </w:rPr>
        <w:t>интереса</w:t>
      </w:r>
      <w:proofErr w:type="gramEnd"/>
      <w:r w:rsidRPr="00E963A3">
        <w:rPr>
          <w:szCs w:val="24"/>
        </w:rPr>
        <w:t xml:space="preserve">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1008C0" w:rsidRPr="00E963A3" w:rsidRDefault="001008C0" w:rsidP="001008C0">
      <w:pPr>
        <w:spacing w:line="293" w:lineRule="atLeast"/>
        <w:rPr>
          <w:szCs w:val="24"/>
        </w:rPr>
      </w:pPr>
      <w:bookmarkStart w:id="772" w:name="106216"/>
      <w:bookmarkEnd w:id="772"/>
      <w:r w:rsidRPr="00E963A3">
        <w:rPr>
          <w:szCs w:val="24"/>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1008C0" w:rsidRPr="00E963A3" w:rsidRDefault="001008C0" w:rsidP="001008C0">
      <w:pPr>
        <w:spacing w:line="293" w:lineRule="atLeast"/>
        <w:rPr>
          <w:szCs w:val="24"/>
        </w:rPr>
      </w:pPr>
      <w:bookmarkStart w:id="773" w:name="106217"/>
      <w:bookmarkEnd w:id="773"/>
      <w:r w:rsidRPr="00E963A3">
        <w:rPr>
          <w:szCs w:val="24"/>
        </w:rPr>
        <w:t xml:space="preserve">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w:t>
      </w:r>
      <w:proofErr w:type="spellStart"/>
      <w:r w:rsidRPr="00E963A3">
        <w:rPr>
          <w:szCs w:val="24"/>
        </w:rPr>
        <w:t>аутистического</w:t>
      </w:r>
      <w:proofErr w:type="spellEnd"/>
      <w:r w:rsidRPr="00E963A3">
        <w:rPr>
          <w:szCs w:val="24"/>
        </w:rPr>
        <w:t xml:space="preserve"> спектра, с ТМНР, обеспечивается:</w:t>
      </w:r>
    </w:p>
    <w:p w:rsidR="001008C0" w:rsidRPr="00E963A3" w:rsidRDefault="001008C0" w:rsidP="001008C0">
      <w:pPr>
        <w:spacing w:line="293" w:lineRule="atLeast"/>
        <w:rPr>
          <w:szCs w:val="24"/>
        </w:rPr>
      </w:pPr>
      <w:bookmarkStart w:id="774" w:name="106218"/>
      <w:bookmarkEnd w:id="774"/>
      <w:r w:rsidRPr="00E963A3">
        <w:rPr>
          <w:szCs w:val="24"/>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1008C0" w:rsidRPr="00E963A3" w:rsidRDefault="001008C0" w:rsidP="001008C0">
      <w:pPr>
        <w:spacing w:line="293" w:lineRule="atLeast"/>
        <w:rPr>
          <w:szCs w:val="24"/>
        </w:rPr>
      </w:pPr>
      <w:bookmarkStart w:id="775" w:name="106219"/>
      <w:bookmarkEnd w:id="775"/>
      <w:r w:rsidRPr="00E963A3">
        <w:rPr>
          <w:szCs w:val="24"/>
        </w:rPr>
        <w:t>созданием оптимальных путей развития;</w:t>
      </w:r>
    </w:p>
    <w:p w:rsidR="001008C0" w:rsidRPr="00E963A3" w:rsidRDefault="001008C0" w:rsidP="001008C0">
      <w:pPr>
        <w:spacing w:line="293" w:lineRule="atLeast"/>
        <w:rPr>
          <w:szCs w:val="24"/>
        </w:rPr>
      </w:pPr>
      <w:bookmarkStart w:id="776" w:name="106220"/>
      <w:bookmarkEnd w:id="776"/>
      <w:r w:rsidRPr="00E963A3">
        <w:rPr>
          <w:szCs w:val="24"/>
        </w:rPr>
        <w:t>использованием специфических методов и средств обучения;</w:t>
      </w:r>
    </w:p>
    <w:p w:rsidR="001008C0" w:rsidRPr="00E963A3" w:rsidRDefault="001008C0" w:rsidP="001008C0">
      <w:pPr>
        <w:spacing w:line="293" w:lineRule="atLeast"/>
        <w:rPr>
          <w:szCs w:val="24"/>
        </w:rPr>
      </w:pPr>
      <w:bookmarkStart w:id="777" w:name="106221"/>
      <w:bookmarkEnd w:id="777"/>
      <w:r w:rsidRPr="00E963A3">
        <w:rPr>
          <w:szCs w:val="24"/>
        </w:rPr>
        <w:t>дифференцированным, "пошаговым" обучением;</w:t>
      </w:r>
    </w:p>
    <w:p w:rsidR="001008C0" w:rsidRPr="00E963A3" w:rsidRDefault="001008C0" w:rsidP="001008C0">
      <w:pPr>
        <w:spacing w:line="293" w:lineRule="atLeast"/>
        <w:rPr>
          <w:szCs w:val="24"/>
        </w:rPr>
      </w:pPr>
      <w:bookmarkStart w:id="778" w:name="106222"/>
      <w:bookmarkEnd w:id="778"/>
      <w:r w:rsidRPr="00E963A3">
        <w:rPr>
          <w:szCs w:val="24"/>
        </w:rPr>
        <w:t>обязательной индивидуализацией обучения (</w:t>
      </w:r>
      <w:proofErr w:type="gramStart"/>
      <w:r w:rsidRPr="00E963A3">
        <w:rPr>
          <w:szCs w:val="24"/>
        </w:rPr>
        <w:t>обучение</w:t>
      </w:r>
      <w:proofErr w:type="gramEnd"/>
      <w:r w:rsidRPr="00E963A3">
        <w:rPr>
          <w:szCs w:val="24"/>
        </w:rPr>
        <w:t xml:space="preserve"> по специальной индивидуальной программе развития);</w:t>
      </w:r>
    </w:p>
    <w:p w:rsidR="001008C0" w:rsidRPr="00E963A3" w:rsidRDefault="001008C0" w:rsidP="001008C0">
      <w:pPr>
        <w:spacing w:line="293" w:lineRule="atLeast"/>
        <w:rPr>
          <w:szCs w:val="24"/>
        </w:rPr>
      </w:pPr>
      <w:bookmarkStart w:id="779" w:name="106223"/>
      <w:bookmarkEnd w:id="779"/>
      <w:r w:rsidRPr="00E963A3">
        <w:rPr>
          <w:szCs w:val="24"/>
        </w:rPr>
        <w:t>формированием элементарных социально-бытовых навыков и навыков самообслуживания;</w:t>
      </w:r>
    </w:p>
    <w:p w:rsidR="001008C0" w:rsidRPr="00E963A3" w:rsidRDefault="001008C0" w:rsidP="001008C0">
      <w:pPr>
        <w:spacing w:line="293" w:lineRule="atLeast"/>
        <w:rPr>
          <w:szCs w:val="24"/>
        </w:rPr>
      </w:pPr>
      <w:bookmarkStart w:id="780" w:name="106224"/>
      <w:bookmarkEnd w:id="780"/>
      <w:r w:rsidRPr="00E963A3">
        <w:rPr>
          <w:szCs w:val="24"/>
        </w:rPr>
        <w:lastRenderedPageBreak/>
        <w:t>учетом типологических и индивидуальных особенностей развития обучающихся;</w:t>
      </w:r>
    </w:p>
    <w:p w:rsidR="001008C0" w:rsidRPr="00E963A3" w:rsidRDefault="001008C0" w:rsidP="001008C0">
      <w:pPr>
        <w:spacing w:line="293" w:lineRule="atLeast"/>
        <w:rPr>
          <w:szCs w:val="24"/>
        </w:rPr>
      </w:pPr>
      <w:bookmarkStart w:id="781" w:name="106225"/>
      <w:bookmarkEnd w:id="781"/>
      <w:r w:rsidRPr="00E963A3">
        <w:rPr>
          <w:szCs w:val="24"/>
        </w:rPr>
        <w:t xml:space="preserve">обеспечением индивидуального </w:t>
      </w:r>
      <w:proofErr w:type="spellStart"/>
      <w:r w:rsidRPr="00E963A3">
        <w:rPr>
          <w:szCs w:val="24"/>
        </w:rPr>
        <w:t>клинико-психолого-педагогического</w:t>
      </w:r>
      <w:proofErr w:type="spellEnd"/>
      <w:r w:rsidRPr="00E963A3">
        <w:rPr>
          <w:szCs w:val="24"/>
        </w:rPr>
        <w:t xml:space="preserve">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1008C0" w:rsidRPr="00E963A3" w:rsidRDefault="001008C0" w:rsidP="001008C0">
      <w:pPr>
        <w:spacing w:line="293" w:lineRule="atLeast"/>
        <w:rPr>
          <w:szCs w:val="24"/>
        </w:rPr>
      </w:pPr>
      <w:bookmarkStart w:id="782" w:name="106226"/>
      <w:bookmarkEnd w:id="782"/>
      <w:r w:rsidRPr="00E963A3">
        <w:rPr>
          <w:szCs w:val="24"/>
        </w:rPr>
        <w:t>обеспечением образования вне зависимости от тяжести нарушений развития, вида образовательной организации;</w:t>
      </w:r>
    </w:p>
    <w:p w:rsidR="001008C0" w:rsidRPr="00E963A3" w:rsidRDefault="001008C0" w:rsidP="001008C0">
      <w:pPr>
        <w:spacing w:line="293" w:lineRule="atLeast"/>
        <w:rPr>
          <w:szCs w:val="24"/>
        </w:rPr>
      </w:pPr>
      <w:bookmarkStart w:id="783" w:name="106227"/>
      <w:bookmarkEnd w:id="783"/>
      <w:proofErr w:type="gramStart"/>
      <w:r w:rsidRPr="00E963A3">
        <w:rPr>
          <w:szCs w:val="24"/>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roofErr w:type="gramEnd"/>
    </w:p>
    <w:p w:rsidR="001008C0" w:rsidRPr="00E963A3" w:rsidRDefault="001008C0" w:rsidP="001008C0">
      <w:pPr>
        <w:spacing w:line="293" w:lineRule="atLeast"/>
        <w:rPr>
          <w:szCs w:val="24"/>
        </w:rPr>
      </w:pPr>
      <w:bookmarkStart w:id="784" w:name="106228"/>
      <w:bookmarkEnd w:id="784"/>
      <w:r w:rsidRPr="00E963A3">
        <w:rPr>
          <w:szCs w:val="24"/>
        </w:rPr>
        <w:t>дозированным расширением образовательного пространства внутри организации и за ее пределами;</w:t>
      </w:r>
    </w:p>
    <w:p w:rsidR="001008C0" w:rsidRPr="00E963A3" w:rsidRDefault="001008C0" w:rsidP="001008C0">
      <w:pPr>
        <w:spacing w:line="293" w:lineRule="atLeast"/>
        <w:rPr>
          <w:szCs w:val="24"/>
        </w:rPr>
      </w:pPr>
      <w:bookmarkStart w:id="785" w:name="106229"/>
      <w:bookmarkEnd w:id="785"/>
      <w:r w:rsidRPr="00E963A3">
        <w:rPr>
          <w:szCs w:val="24"/>
        </w:rPr>
        <w:t>организацией обучения в разновозрастных классах (группах);</w:t>
      </w:r>
    </w:p>
    <w:p w:rsidR="001008C0" w:rsidRPr="00E963A3" w:rsidRDefault="001008C0" w:rsidP="001008C0">
      <w:pPr>
        <w:spacing w:line="293" w:lineRule="atLeast"/>
        <w:rPr>
          <w:szCs w:val="24"/>
        </w:rPr>
      </w:pPr>
      <w:bookmarkStart w:id="786" w:name="106230"/>
      <w:bookmarkEnd w:id="786"/>
      <w:r w:rsidRPr="00E963A3">
        <w:rPr>
          <w:szCs w:val="24"/>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1008C0" w:rsidRPr="00E963A3" w:rsidRDefault="001008C0" w:rsidP="001008C0">
      <w:pPr>
        <w:spacing w:line="293" w:lineRule="atLeast"/>
        <w:rPr>
          <w:szCs w:val="24"/>
        </w:rPr>
      </w:pPr>
      <w:bookmarkStart w:id="787" w:name="106231"/>
      <w:bookmarkEnd w:id="787"/>
      <w:r w:rsidRPr="00E963A3">
        <w:rPr>
          <w:szCs w:val="24"/>
        </w:rPr>
        <w:t xml:space="preserve">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w:t>
      </w:r>
      <w:proofErr w:type="gramStart"/>
      <w:r w:rsidRPr="00E963A3">
        <w:rPr>
          <w:szCs w:val="24"/>
        </w:rPr>
        <w:t>в</w:t>
      </w:r>
      <w:proofErr w:type="gramEnd"/>
      <w:r w:rsidRPr="00E963A3">
        <w:rPr>
          <w:szCs w:val="24"/>
        </w:rPr>
        <w:t>:</w:t>
      </w:r>
    </w:p>
    <w:p w:rsidR="001008C0" w:rsidRPr="00E963A3" w:rsidRDefault="001008C0" w:rsidP="001008C0">
      <w:pPr>
        <w:spacing w:line="293" w:lineRule="atLeast"/>
        <w:rPr>
          <w:szCs w:val="24"/>
        </w:rPr>
      </w:pPr>
      <w:bookmarkStart w:id="788" w:name="106232"/>
      <w:bookmarkEnd w:id="788"/>
      <w:proofErr w:type="gramStart"/>
      <w:r w:rsidRPr="00E963A3">
        <w:rPr>
          <w:szCs w:val="24"/>
        </w:rPr>
        <w:t>проведении</w:t>
      </w:r>
      <w:proofErr w:type="gramEnd"/>
      <w:r w:rsidRPr="00E963A3">
        <w:rPr>
          <w:szCs w:val="24"/>
        </w:rPr>
        <w:t xml:space="preserve">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rsidR="001008C0" w:rsidRPr="00E963A3" w:rsidRDefault="001008C0" w:rsidP="001008C0">
      <w:pPr>
        <w:spacing w:line="293" w:lineRule="atLeast"/>
        <w:rPr>
          <w:szCs w:val="24"/>
        </w:rPr>
      </w:pPr>
      <w:bookmarkStart w:id="789" w:name="106233"/>
      <w:bookmarkEnd w:id="789"/>
      <w:proofErr w:type="gramStart"/>
      <w:r w:rsidRPr="00E963A3">
        <w:rPr>
          <w:szCs w:val="24"/>
        </w:rPr>
        <w:t xml:space="preserve">проведении специальной работы, способствующей формированию слухового восприятия речи и неречевых звучаний, </w:t>
      </w:r>
      <w:proofErr w:type="spellStart"/>
      <w:r w:rsidRPr="00E963A3">
        <w:rPr>
          <w:szCs w:val="24"/>
        </w:rPr>
        <w:t>слухо-зрительного</w:t>
      </w:r>
      <w:proofErr w:type="spellEnd"/>
      <w:r w:rsidRPr="00E963A3">
        <w:rPr>
          <w:szCs w:val="24"/>
        </w:rPr>
        <w:t xml:space="preserve"> восприятия устной речи, ее произносительной стороны (при использовании звукоусиливающей аппаратуры с учетом </w:t>
      </w:r>
      <w:proofErr w:type="spellStart"/>
      <w:r w:rsidRPr="00E963A3">
        <w:rPr>
          <w:szCs w:val="24"/>
        </w:rPr>
        <w:t>аудиолого-педагогических</w:t>
      </w:r>
      <w:proofErr w:type="spellEnd"/>
      <w:r w:rsidRPr="00E963A3">
        <w:rPr>
          <w:szCs w:val="24"/>
        </w:rPr>
        <w:t xml:space="preserve"> рекомендаций с учетом структуры нарушения, индивидуальных особенностей и возможностей обучающихся).</w:t>
      </w:r>
      <w:proofErr w:type="gramEnd"/>
    </w:p>
    <w:p w:rsidR="001008C0" w:rsidRPr="00E963A3" w:rsidRDefault="001008C0" w:rsidP="001008C0">
      <w:pPr>
        <w:spacing w:line="293" w:lineRule="atLeast"/>
        <w:rPr>
          <w:szCs w:val="24"/>
        </w:rPr>
      </w:pPr>
      <w:bookmarkStart w:id="790" w:name="106234"/>
      <w:bookmarkEnd w:id="790"/>
      <w:r w:rsidRPr="00E963A3">
        <w:rPr>
          <w:szCs w:val="24"/>
        </w:rPr>
        <w:t xml:space="preserve">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w:t>
      </w:r>
      <w:proofErr w:type="gramStart"/>
      <w:r w:rsidRPr="00E963A3">
        <w:rPr>
          <w:szCs w:val="24"/>
        </w:rPr>
        <w:t>в</w:t>
      </w:r>
      <w:proofErr w:type="gramEnd"/>
      <w:r w:rsidRPr="00E963A3">
        <w:rPr>
          <w:szCs w:val="24"/>
        </w:rPr>
        <w:t>:</w:t>
      </w:r>
    </w:p>
    <w:p w:rsidR="001008C0" w:rsidRPr="00E963A3" w:rsidRDefault="001008C0" w:rsidP="001008C0">
      <w:pPr>
        <w:spacing w:line="293" w:lineRule="atLeast"/>
        <w:rPr>
          <w:szCs w:val="24"/>
        </w:rPr>
      </w:pPr>
      <w:bookmarkStart w:id="791" w:name="106235"/>
      <w:bookmarkEnd w:id="791"/>
      <w:proofErr w:type="gramStart"/>
      <w:r w:rsidRPr="00E963A3">
        <w:rPr>
          <w:szCs w:val="24"/>
        </w:rP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roofErr w:type="gramEnd"/>
    </w:p>
    <w:p w:rsidR="001008C0" w:rsidRPr="00E963A3" w:rsidRDefault="001008C0" w:rsidP="001008C0">
      <w:pPr>
        <w:spacing w:line="293" w:lineRule="atLeast"/>
        <w:rPr>
          <w:szCs w:val="24"/>
        </w:rPr>
      </w:pPr>
      <w:bookmarkStart w:id="792" w:name="106236"/>
      <w:bookmarkEnd w:id="792"/>
      <w:r w:rsidRPr="00E963A3">
        <w:rPr>
          <w:szCs w:val="24"/>
        </w:rP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rsidR="001008C0" w:rsidRPr="00E963A3" w:rsidRDefault="001008C0" w:rsidP="001008C0">
      <w:pPr>
        <w:spacing w:line="293" w:lineRule="atLeast"/>
        <w:rPr>
          <w:szCs w:val="24"/>
        </w:rPr>
      </w:pPr>
      <w:bookmarkStart w:id="793" w:name="106237"/>
      <w:bookmarkEnd w:id="793"/>
      <w:r w:rsidRPr="00E963A3">
        <w:rPr>
          <w:szCs w:val="24"/>
        </w:rPr>
        <w:t xml:space="preserve">обеспечении доступности учебной информации для тактильного, слухового и зрительного (для слепых с остаточным зрением) восприятия </w:t>
      </w:r>
      <w:proofErr w:type="gramStart"/>
      <w:r w:rsidRPr="00E963A3">
        <w:rPr>
          <w:szCs w:val="24"/>
        </w:rPr>
        <w:t>обучающимися</w:t>
      </w:r>
      <w:proofErr w:type="gramEnd"/>
      <w:r w:rsidRPr="00E963A3">
        <w:rPr>
          <w:szCs w:val="24"/>
        </w:rPr>
        <w:t>.</w:t>
      </w:r>
    </w:p>
    <w:p w:rsidR="001008C0" w:rsidRPr="00E963A3" w:rsidRDefault="001008C0" w:rsidP="001008C0">
      <w:pPr>
        <w:spacing w:line="293" w:lineRule="atLeast"/>
        <w:rPr>
          <w:szCs w:val="24"/>
        </w:rPr>
      </w:pPr>
      <w:bookmarkStart w:id="794" w:name="106238"/>
      <w:bookmarkEnd w:id="794"/>
      <w:r w:rsidRPr="00E963A3">
        <w:rPr>
          <w:szCs w:val="24"/>
        </w:rPr>
        <w:t xml:space="preserve">В отношении </w:t>
      </w:r>
      <w:proofErr w:type="gramStart"/>
      <w:r w:rsidRPr="00E963A3">
        <w:rPr>
          <w:szCs w:val="24"/>
        </w:rPr>
        <w:t>обучающихся</w:t>
      </w:r>
      <w:proofErr w:type="gramEnd"/>
      <w:r w:rsidRPr="00E963A3">
        <w:rPr>
          <w:szCs w:val="24"/>
        </w:rPr>
        <w:t xml:space="preserve">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1008C0" w:rsidRPr="00E963A3" w:rsidRDefault="001008C0" w:rsidP="001008C0">
      <w:pPr>
        <w:spacing w:line="293" w:lineRule="atLeast"/>
        <w:rPr>
          <w:szCs w:val="24"/>
        </w:rPr>
      </w:pPr>
      <w:bookmarkStart w:id="795" w:name="106239"/>
      <w:bookmarkEnd w:id="795"/>
      <w:proofErr w:type="gramStart"/>
      <w:r w:rsidRPr="00E963A3">
        <w:rPr>
          <w:szCs w:val="24"/>
        </w:rPr>
        <w:lastRenderedPageBreak/>
        <w:t>обеспечении</w:t>
      </w:r>
      <w:proofErr w:type="gramEnd"/>
      <w:r w:rsidRPr="00E963A3">
        <w:rPr>
          <w:szCs w:val="24"/>
        </w:rPr>
        <w:t xml:space="preserve">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1008C0" w:rsidRPr="00E963A3" w:rsidRDefault="001008C0" w:rsidP="001008C0">
      <w:pPr>
        <w:spacing w:line="293" w:lineRule="atLeast"/>
        <w:rPr>
          <w:szCs w:val="24"/>
        </w:rPr>
      </w:pPr>
      <w:bookmarkStart w:id="796" w:name="106240"/>
      <w:bookmarkEnd w:id="796"/>
      <w:proofErr w:type="gramStart"/>
      <w:r w:rsidRPr="00E963A3">
        <w:rPr>
          <w:szCs w:val="24"/>
        </w:rPr>
        <w:t>проведении</w:t>
      </w:r>
      <w:proofErr w:type="gramEnd"/>
      <w:r w:rsidRPr="00E963A3">
        <w:rPr>
          <w:szCs w:val="24"/>
        </w:rPr>
        <w:t xml:space="preserve"> специальной работы по формированию и коррекции двигательных функций, в том числе общей и мелкой моторики, </w:t>
      </w:r>
      <w:proofErr w:type="spellStart"/>
      <w:r w:rsidRPr="00E963A3">
        <w:rPr>
          <w:szCs w:val="24"/>
        </w:rPr>
        <w:t>манипулятивной</w:t>
      </w:r>
      <w:proofErr w:type="spellEnd"/>
      <w:r w:rsidRPr="00E963A3">
        <w:rPr>
          <w:szCs w:val="24"/>
        </w:rPr>
        <w:t xml:space="preserve"> функции рук;</w:t>
      </w:r>
    </w:p>
    <w:p w:rsidR="001008C0" w:rsidRPr="00E963A3" w:rsidRDefault="001008C0" w:rsidP="001008C0">
      <w:pPr>
        <w:spacing w:line="293" w:lineRule="atLeast"/>
        <w:rPr>
          <w:szCs w:val="24"/>
        </w:rPr>
      </w:pPr>
      <w:bookmarkStart w:id="797" w:name="106241"/>
      <w:bookmarkEnd w:id="797"/>
      <w:proofErr w:type="gramStart"/>
      <w:r w:rsidRPr="00E963A3">
        <w:rPr>
          <w:szCs w:val="24"/>
        </w:rPr>
        <w:t>формировании</w:t>
      </w:r>
      <w:proofErr w:type="gramEnd"/>
      <w:r w:rsidRPr="00E963A3">
        <w:rPr>
          <w:szCs w:val="24"/>
        </w:rPr>
        <w:t xml:space="preserve">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rsidR="001008C0" w:rsidRPr="00E963A3" w:rsidRDefault="001008C0" w:rsidP="001008C0">
      <w:pPr>
        <w:spacing w:line="293" w:lineRule="atLeast"/>
        <w:rPr>
          <w:szCs w:val="24"/>
        </w:rPr>
      </w:pPr>
      <w:bookmarkStart w:id="798" w:name="106242"/>
      <w:bookmarkEnd w:id="798"/>
      <w:r w:rsidRPr="00E963A3">
        <w:rPr>
          <w:szCs w:val="24"/>
        </w:rPr>
        <w:t xml:space="preserve">организации обучения и воспитания с учетом уровня двигательного развития, возможности использования вспомогательных технических средств и </w:t>
      </w:r>
      <w:proofErr w:type="spellStart"/>
      <w:r w:rsidRPr="00E963A3">
        <w:rPr>
          <w:szCs w:val="24"/>
        </w:rPr>
        <w:t>ассистивных</w:t>
      </w:r>
      <w:proofErr w:type="spellEnd"/>
      <w:r w:rsidRPr="00E963A3">
        <w:rPr>
          <w:szCs w:val="24"/>
        </w:rPr>
        <w:t xml:space="preserve"> технологий;</w:t>
      </w:r>
    </w:p>
    <w:p w:rsidR="001008C0" w:rsidRPr="00E963A3" w:rsidRDefault="001008C0" w:rsidP="001008C0">
      <w:pPr>
        <w:spacing w:line="293" w:lineRule="atLeast"/>
        <w:rPr>
          <w:szCs w:val="24"/>
        </w:rPr>
      </w:pPr>
      <w:bookmarkStart w:id="799" w:name="106243"/>
      <w:bookmarkEnd w:id="799"/>
      <w:r w:rsidRPr="00E963A3">
        <w:rPr>
          <w:szCs w:val="24"/>
        </w:rPr>
        <w:t xml:space="preserve">обеспечении доступности учебной информации для восприятия </w:t>
      </w:r>
      <w:proofErr w:type="gramStart"/>
      <w:r w:rsidRPr="00E963A3">
        <w:rPr>
          <w:szCs w:val="24"/>
        </w:rPr>
        <w:t>обучающимися</w:t>
      </w:r>
      <w:proofErr w:type="gramEnd"/>
      <w:r w:rsidRPr="00E963A3">
        <w:rPr>
          <w:szCs w:val="24"/>
        </w:rPr>
        <w:t xml:space="preserve"> с учетом двигательных и сопутствующих сенсорных нарушений.</w:t>
      </w:r>
    </w:p>
    <w:p w:rsidR="001008C0" w:rsidRPr="00E963A3" w:rsidRDefault="001008C0" w:rsidP="001008C0">
      <w:pPr>
        <w:spacing w:line="293" w:lineRule="atLeast"/>
        <w:rPr>
          <w:szCs w:val="24"/>
        </w:rPr>
      </w:pPr>
      <w:bookmarkStart w:id="800" w:name="106244"/>
      <w:bookmarkEnd w:id="800"/>
      <w:r w:rsidRPr="00E963A3">
        <w:rPr>
          <w:szCs w:val="24"/>
        </w:rPr>
        <w:t xml:space="preserve">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w:t>
      </w:r>
      <w:proofErr w:type="gramStart"/>
      <w:r w:rsidRPr="00E963A3">
        <w:rPr>
          <w:szCs w:val="24"/>
        </w:rPr>
        <w:t>в</w:t>
      </w:r>
      <w:proofErr w:type="gramEnd"/>
      <w:r w:rsidRPr="00E963A3">
        <w:rPr>
          <w:szCs w:val="24"/>
        </w:rPr>
        <w:t>:</w:t>
      </w:r>
    </w:p>
    <w:p w:rsidR="001008C0" w:rsidRPr="00E963A3" w:rsidRDefault="001008C0" w:rsidP="001008C0">
      <w:pPr>
        <w:spacing w:line="293" w:lineRule="atLeast"/>
        <w:rPr>
          <w:szCs w:val="24"/>
        </w:rPr>
      </w:pPr>
      <w:bookmarkStart w:id="801" w:name="106245"/>
      <w:bookmarkEnd w:id="801"/>
      <w:proofErr w:type="gramStart"/>
      <w:r w:rsidRPr="00E963A3">
        <w:rPr>
          <w:szCs w:val="24"/>
        </w:rPr>
        <w:t xml:space="preserve">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w:t>
      </w:r>
      <w:proofErr w:type="spellStart"/>
      <w:r w:rsidRPr="00E963A3">
        <w:rPr>
          <w:szCs w:val="24"/>
        </w:rPr>
        <w:t>аутистического</w:t>
      </w:r>
      <w:proofErr w:type="spellEnd"/>
      <w:r w:rsidRPr="00E963A3">
        <w:rPr>
          <w:szCs w:val="24"/>
        </w:rPr>
        <w:t xml:space="preserve"> спектра;</w:t>
      </w:r>
      <w:proofErr w:type="gramEnd"/>
    </w:p>
    <w:p w:rsidR="001008C0" w:rsidRPr="00E963A3" w:rsidRDefault="001008C0" w:rsidP="001008C0">
      <w:pPr>
        <w:spacing w:line="293" w:lineRule="atLeast"/>
        <w:rPr>
          <w:szCs w:val="24"/>
        </w:rPr>
      </w:pPr>
      <w:bookmarkStart w:id="802" w:name="106246"/>
      <w:bookmarkEnd w:id="802"/>
      <w:proofErr w:type="gramStart"/>
      <w:r w:rsidRPr="00E963A3">
        <w:rPr>
          <w:szCs w:val="24"/>
        </w:rPr>
        <w:t xml:space="preserve">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w:t>
      </w:r>
      <w:proofErr w:type="spellStart"/>
      <w:r w:rsidRPr="00E963A3">
        <w:rPr>
          <w:szCs w:val="24"/>
        </w:rPr>
        <w:t>аутистического</w:t>
      </w:r>
      <w:proofErr w:type="spellEnd"/>
      <w:r w:rsidRPr="00E963A3">
        <w:rPr>
          <w:szCs w:val="24"/>
        </w:rPr>
        <w:t xml:space="preserve"> спектра в сложной и новой ситуации (в том числе коммуникативной);</w:t>
      </w:r>
      <w:proofErr w:type="gramEnd"/>
    </w:p>
    <w:p w:rsidR="001008C0" w:rsidRPr="00E963A3" w:rsidRDefault="001008C0" w:rsidP="001008C0">
      <w:pPr>
        <w:spacing w:line="293" w:lineRule="atLeast"/>
        <w:rPr>
          <w:szCs w:val="24"/>
        </w:rPr>
      </w:pPr>
      <w:bookmarkStart w:id="803" w:name="106247"/>
      <w:bookmarkEnd w:id="803"/>
      <w:proofErr w:type="gramStart"/>
      <w:r w:rsidRPr="00E963A3">
        <w:rPr>
          <w:szCs w:val="24"/>
        </w:rPr>
        <w:t>наличии</w:t>
      </w:r>
      <w:proofErr w:type="gramEnd"/>
      <w:r w:rsidRPr="00E963A3">
        <w:rPr>
          <w:szCs w:val="24"/>
        </w:rPr>
        <w:t xml:space="preserve"> отдельного помещения для психологической разгрузки.</w:t>
      </w:r>
    </w:p>
    <w:p w:rsidR="001008C0" w:rsidRPr="00E963A3" w:rsidRDefault="001008C0" w:rsidP="001008C0">
      <w:pPr>
        <w:spacing w:line="293" w:lineRule="atLeast"/>
        <w:rPr>
          <w:szCs w:val="24"/>
        </w:rPr>
      </w:pPr>
    </w:p>
    <w:p w:rsidR="001008C0" w:rsidRPr="00E963A3" w:rsidRDefault="0052567C" w:rsidP="001008C0">
      <w:pPr>
        <w:spacing w:line="351" w:lineRule="atLeast"/>
        <w:jc w:val="center"/>
        <w:outlineLvl w:val="0"/>
        <w:rPr>
          <w:b/>
          <w:bCs/>
          <w:kern w:val="36"/>
          <w:szCs w:val="24"/>
        </w:rPr>
      </w:pPr>
      <w:r>
        <w:rPr>
          <w:b/>
          <w:bCs/>
          <w:kern w:val="36"/>
          <w:szCs w:val="24"/>
        </w:rPr>
        <w:t>45</w:t>
      </w:r>
      <w:r w:rsidR="001008C0" w:rsidRPr="00E963A3">
        <w:rPr>
          <w:b/>
          <w:bCs/>
          <w:kern w:val="36"/>
          <w:szCs w:val="24"/>
        </w:rPr>
        <w:t>. Принципы и подходы к формированию АООП УО (вариант 2)</w:t>
      </w:r>
    </w:p>
    <w:p w:rsidR="001008C0" w:rsidRPr="00E963A3" w:rsidRDefault="001008C0" w:rsidP="001008C0">
      <w:pPr>
        <w:rPr>
          <w:szCs w:val="24"/>
        </w:rPr>
      </w:pPr>
      <w:bookmarkStart w:id="804" w:name="106248"/>
      <w:bookmarkEnd w:id="804"/>
    </w:p>
    <w:p w:rsidR="001008C0" w:rsidRPr="00E963A3" w:rsidRDefault="0052567C" w:rsidP="001008C0">
      <w:pPr>
        <w:spacing w:line="293" w:lineRule="atLeast"/>
        <w:rPr>
          <w:szCs w:val="24"/>
        </w:rPr>
      </w:pPr>
      <w:bookmarkStart w:id="805" w:name="106249"/>
      <w:bookmarkEnd w:id="805"/>
      <w:r>
        <w:rPr>
          <w:b/>
          <w:szCs w:val="24"/>
        </w:rPr>
        <w:t>45</w:t>
      </w:r>
      <w:r w:rsidR="001008C0" w:rsidRPr="00E963A3">
        <w:rPr>
          <w:b/>
          <w:szCs w:val="24"/>
        </w:rPr>
        <w:t>.1.</w:t>
      </w:r>
      <w:r w:rsidR="001008C0" w:rsidRPr="00E963A3">
        <w:rPr>
          <w:szCs w:val="24"/>
        </w:rPr>
        <w:t xml:space="preserve">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1008C0" w:rsidRPr="00E963A3" w:rsidRDefault="001008C0" w:rsidP="001008C0">
      <w:pPr>
        <w:spacing w:line="293" w:lineRule="atLeast"/>
        <w:rPr>
          <w:szCs w:val="24"/>
        </w:rPr>
      </w:pPr>
      <w:bookmarkStart w:id="806" w:name="106250"/>
      <w:bookmarkEnd w:id="806"/>
      <w:r w:rsidRPr="00E963A3">
        <w:rPr>
          <w:szCs w:val="24"/>
        </w:rPr>
        <w:t xml:space="preserve">Итоговые достижения обучающихся с умеренной, тяжелой, глубокой умственной отсталостью, с ТМНР - АООП УО (вариант 2) - принципиально отличаются от требований к итоговым достижениям обучающихся с легкой умственной отсталостью - 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w:t>
      </w:r>
      <w:r w:rsidRPr="00E963A3">
        <w:rPr>
          <w:szCs w:val="24"/>
        </w:rPr>
        <w:lastRenderedPageBreak/>
        <w:t>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1008C0" w:rsidRPr="00E963A3" w:rsidRDefault="001008C0" w:rsidP="001008C0">
      <w:pPr>
        <w:spacing w:line="293" w:lineRule="atLeast"/>
        <w:rPr>
          <w:szCs w:val="24"/>
        </w:rPr>
      </w:pPr>
      <w:bookmarkStart w:id="807" w:name="106251"/>
      <w:bookmarkEnd w:id="807"/>
      <w:r w:rsidRPr="00E963A3">
        <w:rPr>
          <w:szCs w:val="24"/>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1008C0" w:rsidRPr="00E963A3" w:rsidRDefault="0052567C" w:rsidP="001008C0">
      <w:pPr>
        <w:spacing w:line="293" w:lineRule="atLeast"/>
        <w:rPr>
          <w:szCs w:val="24"/>
        </w:rPr>
      </w:pPr>
      <w:bookmarkStart w:id="808" w:name="106252"/>
      <w:bookmarkEnd w:id="808"/>
      <w:r>
        <w:rPr>
          <w:b/>
          <w:szCs w:val="24"/>
        </w:rPr>
        <w:t>45</w:t>
      </w:r>
      <w:r w:rsidR="001008C0" w:rsidRPr="00E963A3">
        <w:rPr>
          <w:b/>
          <w:szCs w:val="24"/>
        </w:rPr>
        <w:t>.2.</w:t>
      </w:r>
      <w:r w:rsidR="001008C0" w:rsidRPr="00E963A3">
        <w:rPr>
          <w:szCs w:val="24"/>
        </w:rPr>
        <w:t xml:space="preserve"> Особые образовательные потребности </w:t>
      </w:r>
      <w:proofErr w:type="gramStart"/>
      <w:r w:rsidR="001008C0" w:rsidRPr="00E963A3">
        <w:rPr>
          <w:szCs w:val="24"/>
        </w:rPr>
        <w:t>обучающихся</w:t>
      </w:r>
      <w:proofErr w:type="gramEnd"/>
      <w:r w:rsidR="001008C0" w:rsidRPr="00E963A3">
        <w:rPr>
          <w:szCs w:val="24"/>
        </w:rPr>
        <w:t xml:space="preserve"> с умеренной, тяжелой, глубокой умственной отсталостью, с ТМНР диктуют необходимость разработки СИПР для их обучения и воспитания.</w:t>
      </w:r>
    </w:p>
    <w:p w:rsidR="001008C0" w:rsidRPr="00E963A3" w:rsidRDefault="001008C0" w:rsidP="001008C0">
      <w:pPr>
        <w:spacing w:line="293" w:lineRule="atLeast"/>
        <w:rPr>
          <w:szCs w:val="24"/>
        </w:rPr>
      </w:pPr>
      <w:bookmarkStart w:id="809" w:name="106253"/>
      <w:bookmarkEnd w:id="809"/>
      <w:r w:rsidRPr="00E963A3">
        <w:rPr>
          <w:szCs w:val="24"/>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1008C0" w:rsidRPr="00E963A3" w:rsidRDefault="001008C0" w:rsidP="001008C0">
      <w:pPr>
        <w:spacing w:line="293" w:lineRule="atLeast"/>
        <w:rPr>
          <w:szCs w:val="24"/>
        </w:rPr>
      </w:pPr>
      <w:bookmarkStart w:id="810" w:name="106254"/>
      <w:bookmarkEnd w:id="810"/>
      <w:r w:rsidRPr="00E963A3">
        <w:rPr>
          <w:szCs w:val="24"/>
        </w:rPr>
        <w:t xml:space="preserve">СИПР разрабатывается на основе АООП и </w:t>
      </w:r>
      <w:proofErr w:type="gramStart"/>
      <w:r w:rsidRPr="00E963A3">
        <w:rPr>
          <w:szCs w:val="24"/>
        </w:rPr>
        <w:t>нацелена</w:t>
      </w:r>
      <w:proofErr w:type="gramEnd"/>
      <w:r w:rsidRPr="00E963A3">
        <w:rPr>
          <w:szCs w:val="24"/>
        </w:rPr>
        <w:t xml:space="preserve">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1008C0" w:rsidRPr="00E963A3" w:rsidRDefault="0052567C" w:rsidP="001008C0">
      <w:pPr>
        <w:spacing w:line="293" w:lineRule="atLeast"/>
        <w:rPr>
          <w:szCs w:val="24"/>
        </w:rPr>
      </w:pPr>
      <w:bookmarkStart w:id="811" w:name="106255"/>
      <w:bookmarkEnd w:id="811"/>
      <w:r>
        <w:rPr>
          <w:szCs w:val="24"/>
        </w:rPr>
        <w:t>45</w:t>
      </w:r>
      <w:r w:rsidR="001008C0" w:rsidRPr="00E963A3">
        <w:rPr>
          <w:szCs w:val="24"/>
        </w:rPr>
        <w:t>.2.1. Структура СИПР может включать: общие сведения о ребенке;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ребенком в домашних условиях.</w:t>
      </w:r>
    </w:p>
    <w:p w:rsidR="001008C0" w:rsidRPr="00E963A3" w:rsidRDefault="0052567C" w:rsidP="001008C0">
      <w:pPr>
        <w:spacing w:line="293" w:lineRule="atLeast"/>
        <w:jc w:val="center"/>
        <w:rPr>
          <w:szCs w:val="24"/>
        </w:rPr>
      </w:pPr>
      <w:bookmarkStart w:id="812" w:name="106256"/>
      <w:bookmarkEnd w:id="812"/>
      <w:r>
        <w:rPr>
          <w:szCs w:val="24"/>
        </w:rPr>
        <w:t>45</w:t>
      </w:r>
      <w:r w:rsidR="001008C0" w:rsidRPr="00E963A3">
        <w:rPr>
          <w:szCs w:val="24"/>
        </w:rPr>
        <w:t xml:space="preserve">.2.3. </w:t>
      </w:r>
      <w:r w:rsidR="001008C0" w:rsidRPr="00E963A3">
        <w:rPr>
          <w:b/>
          <w:szCs w:val="24"/>
        </w:rPr>
        <w:t>Примерная структура СИПР для использования в работе.</w:t>
      </w:r>
    </w:p>
    <w:p w:rsidR="001008C0" w:rsidRPr="00E963A3" w:rsidRDefault="001008C0" w:rsidP="001008C0">
      <w:pPr>
        <w:spacing w:line="293" w:lineRule="atLeast"/>
        <w:rPr>
          <w:szCs w:val="24"/>
        </w:rPr>
      </w:pPr>
      <w:bookmarkStart w:id="813" w:name="106257"/>
      <w:bookmarkEnd w:id="813"/>
      <w:r w:rsidRPr="00E963A3">
        <w:rPr>
          <w:szCs w:val="24"/>
        </w:rPr>
        <w:t>1. Общие сведения содержат персональные данные о ребенке и его родителях;</w:t>
      </w:r>
    </w:p>
    <w:p w:rsidR="001008C0" w:rsidRPr="00E963A3" w:rsidRDefault="001008C0" w:rsidP="001008C0">
      <w:pPr>
        <w:spacing w:line="293" w:lineRule="atLeast"/>
        <w:rPr>
          <w:szCs w:val="24"/>
        </w:rPr>
      </w:pPr>
      <w:bookmarkStart w:id="814" w:name="106258"/>
      <w:bookmarkEnd w:id="814"/>
      <w:r w:rsidRPr="00E963A3">
        <w:rPr>
          <w:szCs w:val="24"/>
        </w:rP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rsidR="001008C0" w:rsidRPr="00E963A3" w:rsidRDefault="001008C0" w:rsidP="001008C0">
      <w:pPr>
        <w:spacing w:line="293" w:lineRule="atLeast"/>
        <w:rPr>
          <w:szCs w:val="24"/>
        </w:rPr>
      </w:pPr>
      <w:bookmarkStart w:id="815" w:name="106259"/>
      <w:bookmarkEnd w:id="815"/>
      <w:r w:rsidRPr="00E963A3">
        <w:rPr>
          <w:szCs w:val="24"/>
        </w:rPr>
        <w:t>Характеристика может отражать:</w:t>
      </w:r>
    </w:p>
    <w:p w:rsidR="001008C0" w:rsidRPr="00E963A3" w:rsidRDefault="001008C0" w:rsidP="001008C0">
      <w:pPr>
        <w:spacing w:line="293" w:lineRule="atLeast"/>
        <w:rPr>
          <w:szCs w:val="24"/>
        </w:rPr>
      </w:pPr>
      <w:bookmarkStart w:id="816" w:name="106260"/>
      <w:bookmarkEnd w:id="816"/>
      <w:r w:rsidRPr="00E963A3">
        <w:rPr>
          <w:szCs w:val="24"/>
        </w:rPr>
        <w:t>1) бытовые условия семьи, оценку отношения членов семьи к образованию обучающегося;</w:t>
      </w:r>
    </w:p>
    <w:p w:rsidR="001008C0" w:rsidRPr="00E963A3" w:rsidRDefault="001008C0" w:rsidP="001008C0">
      <w:pPr>
        <w:spacing w:line="293" w:lineRule="atLeast"/>
        <w:rPr>
          <w:szCs w:val="24"/>
        </w:rPr>
      </w:pPr>
      <w:bookmarkStart w:id="817" w:name="106261"/>
      <w:bookmarkEnd w:id="817"/>
      <w:r w:rsidRPr="00E963A3">
        <w:rPr>
          <w:szCs w:val="24"/>
        </w:rPr>
        <w:t>2) заключение ПМПК;</w:t>
      </w:r>
    </w:p>
    <w:p w:rsidR="001008C0" w:rsidRPr="00E963A3" w:rsidRDefault="001008C0" w:rsidP="001008C0">
      <w:pPr>
        <w:spacing w:line="293" w:lineRule="atLeast"/>
        <w:rPr>
          <w:szCs w:val="24"/>
        </w:rPr>
      </w:pPr>
      <w:bookmarkStart w:id="818" w:name="106262"/>
      <w:bookmarkEnd w:id="818"/>
      <w:r w:rsidRPr="00E963A3">
        <w:rPr>
          <w:szCs w:val="24"/>
        </w:rPr>
        <w:t xml:space="preserve">3) данные о физическом здоровье, двигательном и сенсорном развитии </w:t>
      </w:r>
      <w:proofErr w:type="gramStart"/>
      <w:r w:rsidRPr="00E963A3">
        <w:rPr>
          <w:szCs w:val="24"/>
        </w:rPr>
        <w:t>обучающегося</w:t>
      </w:r>
      <w:proofErr w:type="gramEnd"/>
      <w:r w:rsidRPr="00E963A3">
        <w:rPr>
          <w:szCs w:val="24"/>
        </w:rPr>
        <w:t>;</w:t>
      </w:r>
    </w:p>
    <w:p w:rsidR="001008C0" w:rsidRPr="00E963A3" w:rsidRDefault="001008C0" w:rsidP="001008C0">
      <w:pPr>
        <w:spacing w:line="293" w:lineRule="atLeast"/>
        <w:rPr>
          <w:szCs w:val="24"/>
        </w:rPr>
      </w:pPr>
      <w:bookmarkStart w:id="819" w:name="106263"/>
      <w:bookmarkEnd w:id="819"/>
      <w:r w:rsidRPr="00E963A3">
        <w:rPr>
          <w:szCs w:val="24"/>
        </w:rPr>
        <w:lastRenderedPageBreak/>
        <w:t>4) особенности проявления познавательных процессов: восприятия, внимания, памяти, мышления;</w:t>
      </w:r>
    </w:p>
    <w:p w:rsidR="001008C0" w:rsidRPr="00E963A3" w:rsidRDefault="001008C0" w:rsidP="001008C0">
      <w:pPr>
        <w:spacing w:line="293" w:lineRule="atLeast"/>
        <w:rPr>
          <w:szCs w:val="24"/>
        </w:rPr>
      </w:pPr>
      <w:bookmarkStart w:id="820" w:name="106264"/>
      <w:bookmarkEnd w:id="820"/>
      <w:r w:rsidRPr="00E963A3">
        <w:rPr>
          <w:szCs w:val="24"/>
        </w:rPr>
        <w:t xml:space="preserve">5) состояние </w:t>
      </w:r>
      <w:proofErr w:type="spellStart"/>
      <w:r w:rsidRPr="00E963A3">
        <w:rPr>
          <w:szCs w:val="24"/>
        </w:rPr>
        <w:t>сформированности</w:t>
      </w:r>
      <w:proofErr w:type="spellEnd"/>
      <w:r w:rsidRPr="00E963A3">
        <w:rPr>
          <w:szCs w:val="24"/>
        </w:rPr>
        <w:t xml:space="preserve"> устной речи и речемыслительных операций;</w:t>
      </w:r>
    </w:p>
    <w:p w:rsidR="001008C0" w:rsidRPr="00E963A3" w:rsidRDefault="001008C0" w:rsidP="001008C0">
      <w:pPr>
        <w:spacing w:line="293" w:lineRule="atLeast"/>
        <w:rPr>
          <w:szCs w:val="24"/>
        </w:rPr>
      </w:pPr>
      <w:bookmarkStart w:id="821" w:name="106265"/>
      <w:bookmarkEnd w:id="821"/>
      <w:r w:rsidRPr="00E963A3">
        <w:rPr>
          <w:szCs w:val="24"/>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1008C0" w:rsidRPr="00E963A3" w:rsidRDefault="001008C0" w:rsidP="001008C0">
      <w:pPr>
        <w:spacing w:line="293" w:lineRule="atLeast"/>
        <w:rPr>
          <w:szCs w:val="24"/>
        </w:rPr>
      </w:pPr>
      <w:bookmarkStart w:id="822" w:name="106266"/>
      <w:bookmarkEnd w:id="822"/>
      <w:proofErr w:type="gramStart"/>
      <w:r w:rsidRPr="00E963A3">
        <w:rPr>
          <w:szCs w:val="24"/>
        </w:rPr>
        <w:t xml:space="preserve">7) </w:t>
      </w:r>
      <w:proofErr w:type="spellStart"/>
      <w:r w:rsidRPr="00E963A3">
        <w:rPr>
          <w:szCs w:val="24"/>
        </w:rPr>
        <w:t>сформированность</w:t>
      </w:r>
      <w:proofErr w:type="spellEnd"/>
      <w:r w:rsidRPr="00E963A3">
        <w:rPr>
          <w:szCs w:val="24"/>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roofErr w:type="gramEnd"/>
    </w:p>
    <w:p w:rsidR="001008C0" w:rsidRPr="00E963A3" w:rsidRDefault="001008C0" w:rsidP="001008C0">
      <w:pPr>
        <w:spacing w:line="293" w:lineRule="atLeast"/>
        <w:rPr>
          <w:szCs w:val="24"/>
        </w:rPr>
      </w:pPr>
      <w:bookmarkStart w:id="823" w:name="106267"/>
      <w:bookmarkEnd w:id="823"/>
      <w:r w:rsidRPr="00E963A3">
        <w:rPr>
          <w:szCs w:val="24"/>
        </w:rPr>
        <w:t>8) потребность в уходе и присмотре. Необходимый объем помощи со стороны окружающих: полная или частичная, постоянная или эпизодическая;</w:t>
      </w:r>
    </w:p>
    <w:p w:rsidR="001008C0" w:rsidRPr="00E963A3" w:rsidRDefault="001008C0" w:rsidP="001008C0">
      <w:pPr>
        <w:spacing w:line="293" w:lineRule="atLeast"/>
        <w:rPr>
          <w:szCs w:val="24"/>
        </w:rPr>
      </w:pPr>
      <w:bookmarkStart w:id="824" w:name="106268"/>
      <w:bookmarkEnd w:id="824"/>
      <w:r w:rsidRPr="00E963A3">
        <w:rPr>
          <w:szCs w:val="24"/>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1008C0" w:rsidRPr="00E963A3" w:rsidRDefault="001008C0" w:rsidP="001008C0">
      <w:pPr>
        <w:spacing w:line="293" w:lineRule="atLeast"/>
        <w:rPr>
          <w:szCs w:val="24"/>
        </w:rPr>
      </w:pPr>
      <w:bookmarkStart w:id="825" w:name="106269"/>
      <w:bookmarkEnd w:id="825"/>
      <w:r w:rsidRPr="00E963A3">
        <w:rPr>
          <w:szCs w:val="24"/>
        </w:rPr>
        <w:t xml:space="preserve">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w:t>
      </w:r>
      <w:proofErr w:type="gramStart"/>
      <w:r w:rsidRPr="00E963A3">
        <w:rPr>
          <w:szCs w:val="24"/>
        </w:rPr>
        <w:t>на</w:t>
      </w:r>
      <w:proofErr w:type="gramEnd"/>
      <w:r w:rsidRPr="00E963A3">
        <w:rPr>
          <w:szCs w:val="24"/>
        </w:rPr>
        <w:t xml:space="preserve"> обучающегося).</w:t>
      </w:r>
    </w:p>
    <w:p w:rsidR="001008C0" w:rsidRPr="00E963A3" w:rsidRDefault="001008C0" w:rsidP="001008C0">
      <w:pPr>
        <w:spacing w:line="293" w:lineRule="atLeast"/>
        <w:rPr>
          <w:szCs w:val="24"/>
        </w:rPr>
      </w:pPr>
      <w:bookmarkStart w:id="826" w:name="106270"/>
      <w:bookmarkEnd w:id="826"/>
      <w:r w:rsidRPr="00E963A3">
        <w:rPr>
          <w:szCs w:val="24"/>
        </w:rPr>
        <w:t xml:space="preserve">4. </w:t>
      </w:r>
      <w:proofErr w:type="gramStart"/>
      <w:r w:rsidRPr="00E963A3">
        <w:rPr>
          <w:szCs w:val="24"/>
        </w:rPr>
        <w:t>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w:t>
      </w:r>
      <w:proofErr w:type="gramEnd"/>
      <w:r w:rsidRPr="00E963A3">
        <w:rPr>
          <w:szCs w:val="24"/>
        </w:rPr>
        <w:t xml:space="preserve"> Задачи формулируются в качестве возможных (ожидаемых) результатов обучения и воспитания обучающегося на определенный учебный период (год).</w:t>
      </w:r>
    </w:p>
    <w:p w:rsidR="001008C0" w:rsidRPr="00E963A3" w:rsidRDefault="001008C0" w:rsidP="001008C0">
      <w:pPr>
        <w:spacing w:line="293" w:lineRule="atLeast"/>
        <w:rPr>
          <w:szCs w:val="24"/>
        </w:rPr>
      </w:pPr>
      <w:bookmarkStart w:id="827" w:name="106271"/>
      <w:bookmarkEnd w:id="827"/>
      <w:r w:rsidRPr="00E963A3">
        <w:rPr>
          <w:szCs w:val="24"/>
        </w:rPr>
        <w:t xml:space="preserve">5. </w:t>
      </w:r>
      <w:proofErr w:type="gramStart"/>
      <w:r w:rsidRPr="00E963A3">
        <w:rPr>
          <w:szCs w:val="24"/>
        </w:rPr>
        <w:t>Условия реализации СИПР для ряда обучающихся (организация ухода (кормление, одевание или раздевание, совершение гигиенических процедур) и присмотра.</w:t>
      </w:r>
      <w:proofErr w:type="gramEnd"/>
    </w:p>
    <w:p w:rsidR="001008C0" w:rsidRPr="00E963A3" w:rsidRDefault="001008C0" w:rsidP="001008C0">
      <w:pPr>
        <w:spacing w:line="293" w:lineRule="atLeast"/>
        <w:rPr>
          <w:szCs w:val="24"/>
        </w:rPr>
      </w:pPr>
      <w:bookmarkStart w:id="828" w:name="106272"/>
      <w:bookmarkEnd w:id="828"/>
      <w:r w:rsidRPr="00E963A3">
        <w:rPr>
          <w:szCs w:val="24"/>
        </w:rPr>
        <w:t>6. Специалисты, участвующие в реализации СИПР.</w:t>
      </w:r>
    </w:p>
    <w:p w:rsidR="001008C0" w:rsidRPr="00E963A3" w:rsidRDefault="001008C0" w:rsidP="001008C0">
      <w:pPr>
        <w:spacing w:line="293" w:lineRule="atLeast"/>
        <w:rPr>
          <w:szCs w:val="24"/>
        </w:rPr>
      </w:pPr>
      <w:bookmarkStart w:id="829" w:name="106273"/>
      <w:bookmarkEnd w:id="829"/>
      <w:r w:rsidRPr="00E963A3">
        <w:rPr>
          <w:szCs w:val="24"/>
        </w:rPr>
        <w:t xml:space="preserve">7. Программа сотрудничества </w:t>
      </w:r>
      <w:proofErr w:type="gramStart"/>
      <w:r w:rsidRPr="00E963A3">
        <w:rPr>
          <w:szCs w:val="24"/>
        </w:rPr>
        <w:t>специалистов</w:t>
      </w:r>
      <w:proofErr w:type="gramEnd"/>
      <w:r w:rsidRPr="00E963A3">
        <w:rPr>
          <w:szCs w:val="24"/>
        </w:rPr>
        <w:t xml:space="preserve">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1008C0" w:rsidRPr="00E963A3" w:rsidRDefault="001008C0" w:rsidP="001008C0">
      <w:pPr>
        <w:spacing w:line="293" w:lineRule="atLeast"/>
        <w:rPr>
          <w:szCs w:val="24"/>
        </w:rPr>
      </w:pPr>
      <w:bookmarkStart w:id="830" w:name="106274"/>
      <w:bookmarkEnd w:id="830"/>
      <w:r w:rsidRPr="00E963A3">
        <w:rPr>
          <w:szCs w:val="24"/>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1008C0" w:rsidRPr="00E963A3" w:rsidRDefault="001008C0" w:rsidP="001008C0">
      <w:pPr>
        <w:spacing w:line="293" w:lineRule="atLeast"/>
        <w:rPr>
          <w:szCs w:val="24"/>
        </w:rPr>
      </w:pPr>
      <w:bookmarkStart w:id="831" w:name="106275"/>
      <w:bookmarkEnd w:id="831"/>
      <w:r w:rsidRPr="00E963A3">
        <w:rPr>
          <w:szCs w:val="24"/>
        </w:rPr>
        <w:t xml:space="preserve">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E963A3">
        <w:rPr>
          <w:szCs w:val="24"/>
        </w:rPr>
        <w:t>сформированности</w:t>
      </w:r>
      <w:proofErr w:type="spellEnd"/>
      <w:r w:rsidRPr="00E963A3">
        <w:rPr>
          <w:szCs w:val="24"/>
        </w:rPr>
        <w:t xml:space="preserve">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w:t>
      </w:r>
      <w:proofErr w:type="spellStart"/>
      <w:r w:rsidRPr="00E963A3">
        <w:rPr>
          <w:szCs w:val="24"/>
        </w:rPr>
        <w:t>ситуативно</w:t>
      </w:r>
      <w:proofErr w:type="spellEnd"/>
      <w:r w:rsidRPr="00E963A3">
        <w:rPr>
          <w:szCs w:val="24"/>
        </w:rPr>
        <w:t>),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1008C0" w:rsidRPr="00E963A3" w:rsidRDefault="001008C0" w:rsidP="001008C0">
      <w:pPr>
        <w:spacing w:line="293" w:lineRule="atLeast"/>
        <w:rPr>
          <w:szCs w:val="24"/>
        </w:rPr>
      </w:pPr>
    </w:p>
    <w:p w:rsidR="001008C0" w:rsidRPr="00E963A3" w:rsidRDefault="0052567C" w:rsidP="001008C0">
      <w:pPr>
        <w:spacing w:line="351" w:lineRule="atLeast"/>
        <w:jc w:val="center"/>
        <w:outlineLvl w:val="0"/>
        <w:rPr>
          <w:b/>
          <w:bCs/>
          <w:kern w:val="36"/>
          <w:szCs w:val="24"/>
        </w:rPr>
      </w:pPr>
      <w:r>
        <w:rPr>
          <w:b/>
          <w:bCs/>
          <w:kern w:val="36"/>
          <w:szCs w:val="24"/>
        </w:rPr>
        <w:t>46</w:t>
      </w:r>
      <w:r w:rsidR="001008C0" w:rsidRPr="00E963A3">
        <w:rPr>
          <w:b/>
          <w:bCs/>
          <w:kern w:val="36"/>
          <w:szCs w:val="24"/>
        </w:rPr>
        <w:t>. Планируемые результаты освоения АООП УО (вариант 2)</w:t>
      </w:r>
    </w:p>
    <w:p w:rsidR="001008C0" w:rsidRPr="00E963A3" w:rsidRDefault="001008C0" w:rsidP="001008C0">
      <w:pPr>
        <w:rPr>
          <w:szCs w:val="24"/>
        </w:rPr>
      </w:pPr>
      <w:bookmarkStart w:id="832" w:name="106276"/>
      <w:bookmarkEnd w:id="832"/>
    </w:p>
    <w:p w:rsidR="001008C0" w:rsidRPr="00E963A3" w:rsidRDefault="001008C0" w:rsidP="001008C0">
      <w:pPr>
        <w:spacing w:line="293" w:lineRule="atLeast"/>
        <w:rPr>
          <w:szCs w:val="24"/>
        </w:rPr>
      </w:pPr>
      <w:bookmarkStart w:id="833" w:name="106277"/>
      <w:bookmarkEnd w:id="833"/>
      <w:r w:rsidRPr="00E963A3">
        <w:rPr>
          <w:szCs w:val="24"/>
        </w:rPr>
        <w:t>В соответствии с требованиями ФГОС к 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1008C0" w:rsidRPr="00E963A3" w:rsidRDefault="0052567C" w:rsidP="001008C0">
      <w:pPr>
        <w:spacing w:line="293" w:lineRule="atLeast"/>
        <w:jc w:val="center"/>
        <w:rPr>
          <w:szCs w:val="24"/>
        </w:rPr>
      </w:pPr>
      <w:bookmarkStart w:id="834" w:name="106278"/>
      <w:bookmarkEnd w:id="834"/>
      <w:r>
        <w:rPr>
          <w:szCs w:val="24"/>
        </w:rPr>
        <w:t>46</w:t>
      </w:r>
      <w:r w:rsidR="001008C0" w:rsidRPr="00E963A3">
        <w:rPr>
          <w:szCs w:val="24"/>
        </w:rPr>
        <w:t xml:space="preserve">.1. </w:t>
      </w:r>
      <w:r w:rsidR="001008C0" w:rsidRPr="00E963A3">
        <w:rPr>
          <w:b/>
          <w:szCs w:val="24"/>
        </w:rPr>
        <w:t>Личностные результаты освоения АООП могут включать:</w:t>
      </w:r>
    </w:p>
    <w:p w:rsidR="001008C0" w:rsidRPr="00E963A3" w:rsidRDefault="001008C0" w:rsidP="001008C0">
      <w:pPr>
        <w:spacing w:line="293" w:lineRule="atLeast"/>
        <w:rPr>
          <w:szCs w:val="24"/>
        </w:rPr>
      </w:pPr>
      <w:bookmarkStart w:id="835" w:name="106279"/>
      <w:bookmarkEnd w:id="835"/>
      <w:r w:rsidRPr="00E963A3">
        <w:rPr>
          <w:szCs w:val="24"/>
        </w:rPr>
        <w:t>1) основы персональной идентичности, осознание своей принадлежности к определенному полу, осознание себя как "Я";</w:t>
      </w:r>
    </w:p>
    <w:p w:rsidR="001008C0" w:rsidRPr="00E963A3" w:rsidRDefault="001008C0" w:rsidP="001008C0">
      <w:pPr>
        <w:spacing w:line="293" w:lineRule="atLeast"/>
        <w:rPr>
          <w:szCs w:val="24"/>
        </w:rPr>
      </w:pPr>
      <w:bookmarkStart w:id="836" w:name="106280"/>
      <w:bookmarkEnd w:id="836"/>
      <w:r w:rsidRPr="00E963A3">
        <w:rPr>
          <w:szCs w:val="24"/>
        </w:rPr>
        <w:t>2) социально-эмоциональное участие в процессе общения и совместной деятельности;</w:t>
      </w:r>
    </w:p>
    <w:p w:rsidR="001008C0" w:rsidRPr="00E963A3" w:rsidRDefault="001008C0" w:rsidP="001008C0">
      <w:pPr>
        <w:spacing w:line="293" w:lineRule="atLeast"/>
        <w:rPr>
          <w:szCs w:val="24"/>
        </w:rPr>
      </w:pPr>
      <w:bookmarkStart w:id="837" w:name="106281"/>
      <w:bookmarkEnd w:id="837"/>
      <w:r w:rsidRPr="00E963A3">
        <w:rPr>
          <w:szCs w:val="24"/>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1008C0" w:rsidRPr="00E963A3" w:rsidRDefault="001008C0" w:rsidP="001008C0">
      <w:pPr>
        <w:spacing w:line="293" w:lineRule="atLeast"/>
        <w:rPr>
          <w:szCs w:val="24"/>
        </w:rPr>
      </w:pPr>
      <w:bookmarkStart w:id="838" w:name="106282"/>
      <w:bookmarkEnd w:id="838"/>
      <w:r w:rsidRPr="00E963A3">
        <w:rPr>
          <w:szCs w:val="24"/>
        </w:rPr>
        <w:t>4) формирование уважительного отношения к окружающим;</w:t>
      </w:r>
    </w:p>
    <w:p w:rsidR="001008C0" w:rsidRPr="00E963A3" w:rsidRDefault="001008C0" w:rsidP="001008C0">
      <w:pPr>
        <w:spacing w:line="293" w:lineRule="atLeast"/>
        <w:rPr>
          <w:szCs w:val="24"/>
        </w:rPr>
      </w:pPr>
      <w:bookmarkStart w:id="839" w:name="106283"/>
      <w:bookmarkEnd w:id="839"/>
      <w:r w:rsidRPr="00E963A3">
        <w:rPr>
          <w:szCs w:val="24"/>
        </w:rPr>
        <w:t>5) овладение начальными навыками адаптации в динамично изменяющемся и развивающемся мире;</w:t>
      </w:r>
    </w:p>
    <w:p w:rsidR="001008C0" w:rsidRPr="00E963A3" w:rsidRDefault="001008C0" w:rsidP="001008C0">
      <w:pPr>
        <w:spacing w:line="293" w:lineRule="atLeast"/>
        <w:rPr>
          <w:szCs w:val="24"/>
        </w:rPr>
      </w:pPr>
      <w:bookmarkStart w:id="840" w:name="106284"/>
      <w:bookmarkEnd w:id="840"/>
      <w:r w:rsidRPr="00E963A3">
        <w:rPr>
          <w:szCs w:val="24"/>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1008C0" w:rsidRPr="00E963A3" w:rsidRDefault="001008C0" w:rsidP="001008C0">
      <w:pPr>
        <w:spacing w:line="293" w:lineRule="atLeast"/>
        <w:rPr>
          <w:szCs w:val="24"/>
        </w:rPr>
      </w:pPr>
      <w:bookmarkStart w:id="841" w:name="106285"/>
      <w:bookmarkEnd w:id="841"/>
      <w:r w:rsidRPr="00E963A3">
        <w:rPr>
          <w:szCs w:val="24"/>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1008C0" w:rsidRPr="00E963A3" w:rsidRDefault="001008C0" w:rsidP="001008C0">
      <w:pPr>
        <w:spacing w:line="293" w:lineRule="atLeast"/>
        <w:rPr>
          <w:szCs w:val="24"/>
        </w:rPr>
      </w:pPr>
      <w:bookmarkStart w:id="842" w:name="106286"/>
      <w:bookmarkEnd w:id="842"/>
      <w:r w:rsidRPr="00E963A3">
        <w:rPr>
          <w:szCs w:val="24"/>
        </w:rPr>
        <w:t>8) формирование эстетических потребностей, ценностей и чувств;</w:t>
      </w:r>
    </w:p>
    <w:p w:rsidR="001008C0" w:rsidRPr="00E963A3" w:rsidRDefault="001008C0" w:rsidP="001008C0">
      <w:pPr>
        <w:spacing w:line="293" w:lineRule="atLeast"/>
        <w:rPr>
          <w:szCs w:val="24"/>
        </w:rPr>
      </w:pPr>
      <w:bookmarkStart w:id="843" w:name="106287"/>
      <w:bookmarkEnd w:id="843"/>
      <w:r w:rsidRPr="00E963A3">
        <w:rPr>
          <w:szCs w:val="24"/>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1008C0" w:rsidRPr="00E963A3" w:rsidRDefault="001008C0" w:rsidP="001008C0">
      <w:pPr>
        <w:spacing w:line="293" w:lineRule="atLeast"/>
        <w:rPr>
          <w:szCs w:val="24"/>
        </w:rPr>
      </w:pPr>
      <w:bookmarkStart w:id="844" w:name="106288"/>
      <w:bookmarkEnd w:id="844"/>
      <w:r w:rsidRPr="00E963A3">
        <w:rPr>
          <w:szCs w:val="24"/>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1008C0" w:rsidRPr="00E963A3" w:rsidRDefault="001008C0" w:rsidP="001008C0">
      <w:pPr>
        <w:spacing w:line="293" w:lineRule="atLeast"/>
        <w:rPr>
          <w:szCs w:val="24"/>
        </w:rPr>
      </w:pPr>
      <w:bookmarkStart w:id="845" w:name="106289"/>
      <w:bookmarkEnd w:id="845"/>
      <w:r w:rsidRPr="00E963A3">
        <w:rPr>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1008C0" w:rsidRPr="00E963A3" w:rsidRDefault="001008C0" w:rsidP="001008C0">
      <w:pPr>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46</w:t>
      </w:r>
      <w:r w:rsidR="001008C0" w:rsidRPr="00E963A3">
        <w:rPr>
          <w:b/>
          <w:bCs/>
          <w:kern w:val="36"/>
          <w:szCs w:val="24"/>
        </w:rPr>
        <w:t>.2. Предметные результаты</w:t>
      </w:r>
    </w:p>
    <w:p w:rsidR="001008C0" w:rsidRPr="00E963A3" w:rsidRDefault="001008C0" w:rsidP="001008C0">
      <w:pPr>
        <w:rPr>
          <w:szCs w:val="24"/>
        </w:rPr>
      </w:pPr>
      <w:bookmarkStart w:id="846" w:name="106290"/>
      <w:bookmarkEnd w:id="846"/>
    </w:p>
    <w:p w:rsidR="001008C0" w:rsidRPr="00E963A3" w:rsidRDefault="001008C0" w:rsidP="001008C0">
      <w:pPr>
        <w:spacing w:line="293" w:lineRule="atLeast"/>
        <w:jc w:val="center"/>
        <w:rPr>
          <w:b/>
          <w:szCs w:val="24"/>
        </w:rPr>
      </w:pPr>
      <w:bookmarkStart w:id="847" w:name="106291"/>
      <w:bookmarkEnd w:id="847"/>
      <w:r w:rsidRPr="00E963A3">
        <w:rPr>
          <w:b/>
          <w:szCs w:val="24"/>
        </w:rPr>
        <w:t>Предметная область "Язык и речевая практика".</w:t>
      </w:r>
    </w:p>
    <w:p w:rsidR="001008C0" w:rsidRPr="00E963A3" w:rsidRDefault="001008C0" w:rsidP="001008C0">
      <w:pPr>
        <w:spacing w:line="293" w:lineRule="atLeast"/>
        <w:jc w:val="center"/>
        <w:rPr>
          <w:b/>
          <w:szCs w:val="24"/>
        </w:rPr>
      </w:pPr>
      <w:r w:rsidRPr="00E963A3">
        <w:rPr>
          <w:b/>
          <w:szCs w:val="24"/>
        </w:rPr>
        <w:t>Учебный предмет "Речь и альтернативная коммуникация".</w:t>
      </w:r>
    </w:p>
    <w:p w:rsidR="001008C0" w:rsidRPr="00E963A3" w:rsidRDefault="001008C0" w:rsidP="001008C0">
      <w:pPr>
        <w:spacing w:line="293" w:lineRule="atLeast"/>
        <w:rPr>
          <w:szCs w:val="24"/>
        </w:rPr>
      </w:pPr>
      <w:bookmarkStart w:id="848" w:name="106292"/>
      <w:bookmarkEnd w:id="848"/>
      <w:r w:rsidRPr="00E963A3">
        <w:rPr>
          <w:szCs w:val="24"/>
        </w:rPr>
        <w:t>1) Развитие речи как средства общения в контексте познания окружающего мира и личного опыта обучающегося.</w:t>
      </w:r>
    </w:p>
    <w:p w:rsidR="001008C0" w:rsidRPr="00E963A3" w:rsidRDefault="001008C0" w:rsidP="001008C0">
      <w:pPr>
        <w:spacing w:line="293" w:lineRule="atLeast"/>
        <w:rPr>
          <w:szCs w:val="24"/>
        </w:rPr>
      </w:pPr>
      <w:bookmarkStart w:id="849" w:name="106293"/>
      <w:bookmarkEnd w:id="849"/>
      <w:r w:rsidRPr="00E963A3">
        <w:rPr>
          <w:szCs w:val="24"/>
        </w:rPr>
        <w:t>2) Овладение доступными средствами коммуникации и общения - вербальными и невербальными.</w:t>
      </w:r>
    </w:p>
    <w:p w:rsidR="001008C0" w:rsidRPr="00E963A3" w:rsidRDefault="001008C0" w:rsidP="001008C0">
      <w:pPr>
        <w:spacing w:line="293" w:lineRule="atLeast"/>
        <w:rPr>
          <w:szCs w:val="24"/>
        </w:rPr>
      </w:pPr>
      <w:bookmarkStart w:id="850" w:name="106294"/>
      <w:bookmarkEnd w:id="850"/>
      <w:r w:rsidRPr="00E963A3">
        <w:rPr>
          <w:szCs w:val="24"/>
        </w:rPr>
        <w:t xml:space="preserve">3) Умение пользоваться доступными средствами коммуникации в практике экспрессивной и </w:t>
      </w:r>
      <w:proofErr w:type="spellStart"/>
      <w:r w:rsidRPr="00E963A3">
        <w:rPr>
          <w:szCs w:val="24"/>
        </w:rPr>
        <w:t>импрессивной</w:t>
      </w:r>
      <w:proofErr w:type="spellEnd"/>
      <w:r w:rsidRPr="00E963A3">
        <w:rPr>
          <w:szCs w:val="24"/>
        </w:rPr>
        <w:t xml:space="preserve"> речи для решения соответствующих возрасту житейских задач.</w:t>
      </w:r>
    </w:p>
    <w:p w:rsidR="001008C0" w:rsidRPr="00E963A3" w:rsidRDefault="001008C0" w:rsidP="001008C0">
      <w:pPr>
        <w:spacing w:line="293" w:lineRule="atLeast"/>
        <w:rPr>
          <w:szCs w:val="24"/>
        </w:rPr>
      </w:pPr>
      <w:bookmarkStart w:id="851" w:name="106295"/>
      <w:bookmarkEnd w:id="851"/>
      <w:r w:rsidRPr="00E963A3">
        <w:rPr>
          <w:szCs w:val="24"/>
        </w:rPr>
        <w:t>4) Глобальное чтение в доступных ребенку пределах, понимание смысла узнаваемого слова.</w:t>
      </w:r>
    </w:p>
    <w:p w:rsidR="001008C0" w:rsidRPr="00E963A3" w:rsidRDefault="001008C0" w:rsidP="001008C0">
      <w:pPr>
        <w:spacing w:line="293" w:lineRule="atLeast"/>
        <w:rPr>
          <w:szCs w:val="24"/>
        </w:rPr>
      </w:pPr>
      <w:bookmarkStart w:id="852" w:name="106296"/>
      <w:bookmarkEnd w:id="852"/>
      <w:r w:rsidRPr="00E963A3">
        <w:rPr>
          <w:szCs w:val="24"/>
        </w:rPr>
        <w:t>5) Развитие предпосылок к осмысленному чтению и письму, обучение чтению и письму.</w:t>
      </w:r>
    </w:p>
    <w:p w:rsidR="001008C0" w:rsidRPr="00E963A3" w:rsidRDefault="001008C0" w:rsidP="001008C0">
      <w:pPr>
        <w:spacing w:line="293" w:lineRule="atLeast"/>
        <w:rPr>
          <w:szCs w:val="24"/>
        </w:rPr>
      </w:pPr>
      <w:bookmarkStart w:id="853" w:name="106297"/>
      <w:bookmarkEnd w:id="853"/>
      <w:r w:rsidRPr="00E963A3">
        <w:rPr>
          <w:szCs w:val="24"/>
        </w:rPr>
        <w:lastRenderedPageBreak/>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1008C0" w:rsidRPr="00E963A3" w:rsidRDefault="001008C0" w:rsidP="001008C0">
      <w:pPr>
        <w:spacing w:line="293" w:lineRule="atLeast"/>
        <w:jc w:val="center"/>
        <w:rPr>
          <w:b/>
          <w:szCs w:val="24"/>
        </w:rPr>
      </w:pPr>
      <w:bookmarkStart w:id="854" w:name="106298"/>
      <w:bookmarkEnd w:id="854"/>
      <w:r w:rsidRPr="00E963A3">
        <w:rPr>
          <w:szCs w:val="24"/>
        </w:rPr>
        <w:t xml:space="preserve"> </w:t>
      </w:r>
      <w:r w:rsidRPr="00E963A3">
        <w:rPr>
          <w:b/>
          <w:szCs w:val="24"/>
        </w:rPr>
        <w:t xml:space="preserve">Предметная область "Математика". </w:t>
      </w:r>
    </w:p>
    <w:p w:rsidR="001008C0" w:rsidRPr="00E963A3" w:rsidRDefault="001008C0" w:rsidP="001008C0">
      <w:pPr>
        <w:spacing w:line="293" w:lineRule="atLeast"/>
        <w:jc w:val="center"/>
        <w:rPr>
          <w:szCs w:val="24"/>
        </w:rPr>
      </w:pPr>
      <w:r w:rsidRPr="00E963A3">
        <w:rPr>
          <w:b/>
          <w:szCs w:val="24"/>
        </w:rPr>
        <w:t>Учебный предмет "Математические представления".</w:t>
      </w:r>
    </w:p>
    <w:p w:rsidR="001008C0" w:rsidRPr="00E963A3" w:rsidRDefault="001008C0" w:rsidP="001008C0">
      <w:pPr>
        <w:spacing w:line="293" w:lineRule="atLeast"/>
        <w:rPr>
          <w:szCs w:val="24"/>
        </w:rPr>
      </w:pPr>
      <w:bookmarkStart w:id="855" w:name="106299"/>
      <w:bookmarkEnd w:id="855"/>
      <w:r w:rsidRPr="00E963A3">
        <w:rPr>
          <w:szCs w:val="24"/>
        </w:rPr>
        <w:t>1) Элементарные математические представления о форме, величине; количественные (</w:t>
      </w:r>
      <w:proofErr w:type="spellStart"/>
      <w:r w:rsidRPr="00E963A3">
        <w:rPr>
          <w:szCs w:val="24"/>
        </w:rPr>
        <w:t>дочисловые</w:t>
      </w:r>
      <w:proofErr w:type="spellEnd"/>
      <w:r w:rsidRPr="00E963A3">
        <w:rPr>
          <w:szCs w:val="24"/>
        </w:rPr>
        <w:t>), пространственные, временные представления.</w:t>
      </w:r>
    </w:p>
    <w:p w:rsidR="001008C0" w:rsidRPr="00E963A3" w:rsidRDefault="001008C0" w:rsidP="001008C0">
      <w:pPr>
        <w:spacing w:line="293" w:lineRule="atLeast"/>
        <w:rPr>
          <w:szCs w:val="24"/>
        </w:rPr>
      </w:pPr>
      <w:bookmarkStart w:id="856" w:name="106300"/>
      <w:bookmarkEnd w:id="856"/>
      <w:r w:rsidRPr="00E963A3">
        <w:rPr>
          <w:szCs w:val="24"/>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1008C0" w:rsidRPr="00E963A3" w:rsidRDefault="001008C0" w:rsidP="001008C0">
      <w:pPr>
        <w:spacing w:line="293" w:lineRule="atLeast"/>
        <w:rPr>
          <w:szCs w:val="24"/>
        </w:rPr>
      </w:pPr>
      <w:bookmarkStart w:id="857" w:name="106301"/>
      <w:bookmarkEnd w:id="857"/>
      <w:r w:rsidRPr="00E963A3">
        <w:rPr>
          <w:szCs w:val="24"/>
        </w:rPr>
        <w:t>3) Использование математических знаний при решении соответствующих возрасту житейских задач.</w:t>
      </w:r>
    </w:p>
    <w:p w:rsidR="001008C0" w:rsidRPr="00E963A3" w:rsidRDefault="001008C0" w:rsidP="001008C0">
      <w:pPr>
        <w:spacing w:line="293" w:lineRule="atLeast"/>
        <w:jc w:val="center"/>
        <w:rPr>
          <w:b/>
          <w:szCs w:val="24"/>
        </w:rPr>
      </w:pPr>
      <w:bookmarkStart w:id="858" w:name="106302"/>
      <w:bookmarkEnd w:id="858"/>
      <w:r w:rsidRPr="00E963A3">
        <w:rPr>
          <w:b/>
          <w:szCs w:val="24"/>
        </w:rPr>
        <w:t xml:space="preserve">Предметная область "Окружающий мир". </w:t>
      </w:r>
    </w:p>
    <w:p w:rsidR="001008C0" w:rsidRPr="00E963A3" w:rsidRDefault="001008C0" w:rsidP="001008C0">
      <w:pPr>
        <w:spacing w:line="293" w:lineRule="atLeast"/>
        <w:jc w:val="center"/>
        <w:rPr>
          <w:b/>
          <w:szCs w:val="24"/>
        </w:rPr>
      </w:pPr>
      <w:r w:rsidRPr="00E963A3">
        <w:rPr>
          <w:b/>
          <w:szCs w:val="24"/>
        </w:rPr>
        <w:t>Учебный предмет "Окружающий природный мир".</w:t>
      </w:r>
    </w:p>
    <w:p w:rsidR="001008C0" w:rsidRPr="00E963A3" w:rsidRDefault="001008C0" w:rsidP="001008C0">
      <w:pPr>
        <w:spacing w:line="293" w:lineRule="atLeast"/>
        <w:rPr>
          <w:szCs w:val="24"/>
        </w:rPr>
      </w:pPr>
      <w:bookmarkStart w:id="859" w:name="106303"/>
      <w:bookmarkEnd w:id="859"/>
      <w:r w:rsidRPr="00E963A3">
        <w:rPr>
          <w:szCs w:val="24"/>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1008C0" w:rsidRPr="00E963A3" w:rsidRDefault="001008C0" w:rsidP="001008C0">
      <w:pPr>
        <w:spacing w:line="293" w:lineRule="atLeast"/>
        <w:rPr>
          <w:szCs w:val="24"/>
        </w:rPr>
      </w:pPr>
      <w:bookmarkStart w:id="860" w:name="106304"/>
      <w:bookmarkEnd w:id="860"/>
      <w:r w:rsidRPr="00E963A3">
        <w:rPr>
          <w:szCs w:val="24"/>
        </w:rPr>
        <w:t>2) Представления о животном и растительном мире, их значении в жизни человека.</w:t>
      </w:r>
    </w:p>
    <w:p w:rsidR="001008C0" w:rsidRPr="00E963A3" w:rsidRDefault="001008C0" w:rsidP="001008C0">
      <w:pPr>
        <w:spacing w:line="293" w:lineRule="atLeast"/>
        <w:rPr>
          <w:szCs w:val="24"/>
        </w:rPr>
      </w:pPr>
      <w:bookmarkStart w:id="861" w:name="106305"/>
      <w:bookmarkEnd w:id="861"/>
      <w:r w:rsidRPr="00E963A3">
        <w:rPr>
          <w:szCs w:val="24"/>
        </w:rPr>
        <w:t>3) Элементарные представления о течении времени.</w:t>
      </w:r>
    </w:p>
    <w:p w:rsidR="001008C0" w:rsidRPr="00E963A3" w:rsidRDefault="001008C0" w:rsidP="001008C0">
      <w:pPr>
        <w:spacing w:line="293" w:lineRule="atLeast"/>
        <w:jc w:val="center"/>
        <w:rPr>
          <w:b/>
          <w:szCs w:val="24"/>
        </w:rPr>
      </w:pPr>
      <w:bookmarkStart w:id="862" w:name="106306"/>
      <w:bookmarkEnd w:id="862"/>
      <w:r w:rsidRPr="00E963A3">
        <w:rPr>
          <w:b/>
          <w:szCs w:val="24"/>
        </w:rPr>
        <w:t>Предметная область "Окружающий мир".</w:t>
      </w:r>
    </w:p>
    <w:p w:rsidR="001008C0" w:rsidRPr="00E963A3" w:rsidRDefault="001008C0" w:rsidP="001008C0">
      <w:pPr>
        <w:spacing w:line="293" w:lineRule="atLeast"/>
        <w:jc w:val="center"/>
        <w:rPr>
          <w:b/>
          <w:szCs w:val="24"/>
        </w:rPr>
      </w:pPr>
      <w:r w:rsidRPr="00E963A3">
        <w:rPr>
          <w:b/>
          <w:szCs w:val="24"/>
        </w:rPr>
        <w:t>Учебный предмет "Человек".</w:t>
      </w:r>
    </w:p>
    <w:p w:rsidR="001008C0" w:rsidRPr="00E963A3" w:rsidRDefault="001008C0" w:rsidP="001008C0">
      <w:pPr>
        <w:spacing w:line="293" w:lineRule="atLeast"/>
        <w:rPr>
          <w:szCs w:val="24"/>
        </w:rPr>
      </w:pPr>
      <w:bookmarkStart w:id="863" w:name="106307"/>
      <w:bookmarkEnd w:id="863"/>
      <w:r w:rsidRPr="00E963A3">
        <w:rPr>
          <w:szCs w:val="24"/>
        </w:rPr>
        <w:t>1) Представление о себе как "Я", осознание общности и различий "Я" от других.</w:t>
      </w:r>
    </w:p>
    <w:p w:rsidR="001008C0" w:rsidRPr="00E963A3" w:rsidRDefault="001008C0" w:rsidP="001008C0">
      <w:pPr>
        <w:spacing w:line="293" w:lineRule="atLeast"/>
        <w:rPr>
          <w:szCs w:val="24"/>
        </w:rPr>
      </w:pPr>
      <w:bookmarkStart w:id="864" w:name="106308"/>
      <w:bookmarkEnd w:id="864"/>
      <w:r w:rsidRPr="00E963A3">
        <w:rPr>
          <w:szCs w:val="24"/>
        </w:rPr>
        <w:t>2) Умение решать каждодневные жизненные задачи, связанные с удовлетворением первоочередных потребностей.</w:t>
      </w:r>
    </w:p>
    <w:p w:rsidR="001008C0" w:rsidRPr="00E963A3" w:rsidRDefault="001008C0" w:rsidP="001008C0">
      <w:pPr>
        <w:spacing w:line="293" w:lineRule="atLeast"/>
        <w:rPr>
          <w:szCs w:val="24"/>
        </w:rPr>
      </w:pPr>
      <w:bookmarkStart w:id="865" w:name="106309"/>
      <w:bookmarkEnd w:id="865"/>
      <w:r w:rsidRPr="00E963A3">
        <w:rPr>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1008C0" w:rsidRPr="00E963A3" w:rsidRDefault="001008C0" w:rsidP="001008C0">
      <w:pPr>
        <w:spacing w:line="293" w:lineRule="atLeast"/>
        <w:rPr>
          <w:szCs w:val="24"/>
        </w:rPr>
      </w:pPr>
      <w:bookmarkStart w:id="866" w:name="106310"/>
      <w:bookmarkEnd w:id="866"/>
      <w:r w:rsidRPr="00E963A3">
        <w:rPr>
          <w:szCs w:val="24"/>
        </w:rPr>
        <w:t>4) Представления о своей семье, взаимоотношениях в семье.</w:t>
      </w:r>
    </w:p>
    <w:p w:rsidR="001008C0" w:rsidRPr="00E963A3" w:rsidRDefault="001008C0" w:rsidP="001008C0">
      <w:pPr>
        <w:spacing w:line="293" w:lineRule="atLeast"/>
        <w:jc w:val="center"/>
        <w:rPr>
          <w:b/>
          <w:szCs w:val="24"/>
        </w:rPr>
      </w:pPr>
      <w:bookmarkStart w:id="867" w:name="106311"/>
      <w:bookmarkEnd w:id="867"/>
      <w:r w:rsidRPr="00E963A3">
        <w:rPr>
          <w:b/>
          <w:szCs w:val="24"/>
        </w:rPr>
        <w:t>Предметная область "Окружающий мир".</w:t>
      </w:r>
    </w:p>
    <w:p w:rsidR="001008C0" w:rsidRPr="00E963A3" w:rsidRDefault="001008C0" w:rsidP="001008C0">
      <w:pPr>
        <w:spacing w:line="293" w:lineRule="atLeast"/>
        <w:jc w:val="center"/>
        <w:rPr>
          <w:b/>
          <w:szCs w:val="24"/>
        </w:rPr>
      </w:pPr>
      <w:r w:rsidRPr="00E963A3">
        <w:rPr>
          <w:b/>
          <w:szCs w:val="24"/>
        </w:rPr>
        <w:t>Учебный предмет "Домоводство".</w:t>
      </w:r>
    </w:p>
    <w:p w:rsidR="001008C0" w:rsidRPr="00E963A3" w:rsidRDefault="001008C0" w:rsidP="001008C0">
      <w:pPr>
        <w:spacing w:line="293" w:lineRule="atLeast"/>
        <w:rPr>
          <w:szCs w:val="24"/>
        </w:rPr>
      </w:pPr>
      <w:bookmarkStart w:id="868" w:name="106312"/>
      <w:bookmarkEnd w:id="868"/>
      <w:r w:rsidRPr="00E963A3">
        <w:rPr>
          <w:szCs w:val="24"/>
        </w:rPr>
        <w:t>Овладение умением выполнять доступные бытовые поручения (обязанности), связанные с выполнением повседневных дел дома.</w:t>
      </w:r>
    </w:p>
    <w:p w:rsidR="001008C0" w:rsidRPr="00E963A3" w:rsidRDefault="001008C0" w:rsidP="001008C0">
      <w:pPr>
        <w:spacing w:line="293" w:lineRule="atLeast"/>
        <w:jc w:val="center"/>
        <w:rPr>
          <w:b/>
          <w:szCs w:val="24"/>
        </w:rPr>
      </w:pPr>
      <w:bookmarkStart w:id="869" w:name="106313"/>
      <w:bookmarkEnd w:id="869"/>
      <w:r w:rsidRPr="00E963A3">
        <w:rPr>
          <w:b/>
          <w:szCs w:val="24"/>
        </w:rPr>
        <w:t>Предметная область "Окружающий мир".</w:t>
      </w:r>
    </w:p>
    <w:p w:rsidR="001008C0" w:rsidRPr="00E963A3" w:rsidRDefault="001008C0" w:rsidP="001008C0">
      <w:pPr>
        <w:spacing w:line="293" w:lineRule="atLeast"/>
        <w:jc w:val="center"/>
        <w:rPr>
          <w:b/>
          <w:szCs w:val="24"/>
        </w:rPr>
      </w:pPr>
      <w:r w:rsidRPr="00E963A3">
        <w:rPr>
          <w:b/>
          <w:szCs w:val="24"/>
        </w:rPr>
        <w:t>Учебный предмет "Окружающий и социальный мир".</w:t>
      </w:r>
    </w:p>
    <w:p w:rsidR="001008C0" w:rsidRPr="00E963A3" w:rsidRDefault="001008C0" w:rsidP="001008C0">
      <w:pPr>
        <w:spacing w:line="293" w:lineRule="atLeast"/>
        <w:rPr>
          <w:szCs w:val="24"/>
        </w:rPr>
      </w:pPr>
      <w:bookmarkStart w:id="870" w:name="106314"/>
      <w:bookmarkEnd w:id="870"/>
      <w:r w:rsidRPr="00E963A3">
        <w:rPr>
          <w:szCs w:val="24"/>
        </w:rPr>
        <w:t>1) Представления о мире, созданном руками человека.</w:t>
      </w:r>
    </w:p>
    <w:p w:rsidR="001008C0" w:rsidRPr="00E963A3" w:rsidRDefault="001008C0" w:rsidP="001008C0">
      <w:pPr>
        <w:spacing w:line="293" w:lineRule="atLeast"/>
        <w:rPr>
          <w:szCs w:val="24"/>
        </w:rPr>
      </w:pPr>
      <w:bookmarkStart w:id="871" w:name="106315"/>
      <w:bookmarkEnd w:id="871"/>
      <w:r w:rsidRPr="00E963A3">
        <w:rPr>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1008C0" w:rsidRPr="00E963A3" w:rsidRDefault="001008C0" w:rsidP="001008C0">
      <w:pPr>
        <w:spacing w:line="293" w:lineRule="atLeast"/>
        <w:rPr>
          <w:szCs w:val="24"/>
        </w:rPr>
      </w:pPr>
      <w:bookmarkStart w:id="872" w:name="106316"/>
      <w:bookmarkEnd w:id="872"/>
      <w:r w:rsidRPr="00E963A3">
        <w:rPr>
          <w:szCs w:val="24"/>
        </w:rPr>
        <w:t>3) Развитие межличностных и групповых отношений.</w:t>
      </w:r>
    </w:p>
    <w:p w:rsidR="001008C0" w:rsidRPr="00E963A3" w:rsidRDefault="001008C0" w:rsidP="001008C0">
      <w:pPr>
        <w:spacing w:line="293" w:lineRule="atLeast"/>
        <w:rPr>
          <w:szCs w:val="24"/>
        </w:rPr>
      </w:pPr>
      <w:bookmarkStart w:id="873" w:name="106317"/>
      <w:bookmarkEnd w:id="873"/>
      <w:r w:rsidRPr="00E963A3">
        <w:rPr>
          <w:szCs w:val="24"/>
        </w:rPr>
        <w:t>4) Накопление положительного опыта сотрудничества и участия в общественной жизни.</w:t>
      </w:r>
    </w:p>
    <w:p w:rsidR="001008C0" w:rsidRPr="00E963A3" w:rsidRDefault="001008C0" w:rsidP="001008C0">
      <w:pPr>
        <w:spacing w:line="293" w:lineRule="atLeast"/>
        <w:rPr>
          <w:szCs w:val="24"/>
        </w:rPr>
      </w:pPr>
      <w:bookmarkStart w:id="874" w:name="106318"/>
      <w:bookmarkEnd w:id="874"/>
      <w:r w:rsidRPr="00E963A3">
        <w:rPr>
          <w:szCs w:val="24"/>
        </w:rPr>
        <w:t>5) Представления об обязанностях и правах обучающегося.</w:t>
      </w:r>
    </w:p>
    <w:p w:rsidR="001008C0" w:rsidRPr="00E963A3" w:rsidRDefault="001008C0" w:rsidP="001008C0">
      <w:pPr>
        <w:spacing w:line="293" w:lineRule="atLeast"/>
        <w:rPr>
          <w:szCs w:val="24"/>
        </w:rPr>
      </w:pPr>
      <w:bookmarkStart w:id="875" w:name="106319"/>
      <w:bookmarkEnd w:id="875"/>
      <w:r w:rsidRPr="00E963A3">
        <w:rPr>
          <w:szCs w:val="24"/>
        </w:rPr>
        <w:t>6) Представление о стране проживания Россия.</w:t>
      </w:r>
    </w:p>
    <w:p w:rsidR="001008C0" w:rsidRPr="00E963A3" w:rsidRDefault="001008C0" w:rsidP="001008C0">
      <w:pPr>
        <w:spacing w:line="293" w:lineRule="atLeast"/>
        <w:jc w:val="center"/>
        <w:rPr>
          <w:b/>
          <w:szCs w:val="24"/>
        </w:rPr>
      </w:pPr>
      <w:bookmarkStart w:id="876" w:name="106320"/>
      <w:bookmarkEnd w:id="876"/>
      <w:r w:rsidRPr="00E963A3">
        <w:rPr>
          <w:b/>
          <w:szCs w:val="24"/>
        </w:rPr>
        <w:t>Предметная область "Искусство".</w:t>
      </w:r>
    </w:p>
    <w:p w:rsidR="001008C0" w:rsidRPr="00E963A3" w:rsidRDefault="001008C0" w:rsidP="001008C0">
      <w:pPr>
        <w:spacing w:line="293" w:lineRule="atLeast"/>
        <w:jc w:val="center"/>
        <w:rPr>
          <w:b/>
          <w:szCs w:val="24"/>
        </w:rPr>
      </w:pPr>
      <w:r w:rsidRPr="00E963A3">
        <w:rPr>
          <w:b/>
          <w:szCs w:val="24"/>
        </w:rPr>
        <w:t>Учебный предмет "Музыка и движение".</w:t>
      </w:r>
    </w:p>
    <w:p w:rsidR="001008C0" w:rsidRPr="00E963A3" w:rsidRDefault="001008C0" w:rsidP="001008C0">
      <w:pPr>
        <w:spacing w:line="293" w:lineRule="atLeast"/>
        <w:rPr>
          <w:szCs w:val="24"/>
        </w:rPr>
      </w:pPr>
      <w:bookmarkStart w:id="877" w:name="106321"/>
      <w:bookmarkEnd w:id="877"/>
      <w:r w:rsidRPr="00E963A3">
        <w:rPr>
          <w:szCs w:val="24"/>
        </w:rP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1008C0" w:rsidRPr="00E963A3" w:rsidRDefault="001008C0" w:rsidP="001008C0">
      <w:pPr>
        <w:spacing w:line="293" w:lineRule="atLeast"/>
        <w:rPr>
          <w:szCs w:val="24"/>
        </w:rPr>
      </w:pPr>
      <w:bookmarkStart w:id="878" w:name="106322"/>
      <w:bookmarkEnd w:id="878"/>
      <w:r w:rsidRPr="00E963A3">
        <w:rPr>
          <w:szCs w:val="24"/>
        </w:rPr>
        <w:t>2) Готовность к участию в совместных музыкальных мероприятиях.</w:t>
      </w:r>
    </w:p>
    <w:p w:rsidR="001008C0" w:rsidRPr="00E963A3" w:rsidRDefault="001008C0" w:rsidP="001008C0">
      <w:pPr>
        <w:spacing w:line="293" w:lineRule="atLeast"/>
        <w:jc w:val="center"/>
        <w:rPr>
          <w:b/>
          <w:szCs w:val="24"/>
        </w:rPr>
      </w:pPr>
      <w:bookmarkStart w:id="879" w:name="106323"/>
      <w:bookmarkEnd w:id="879"/>
      <w:r w:rsidRPr="00E963A3">
        <w:rPr>
          <w:b/>
          <w:szCs w:val="24"/>
        </w:rPr>
        <w:t xml:space="preserve">Предметная область "Искусство". </w:t>
      </w:r>
    </w:p>
    <w:p w:rsidR="001008C0" w:rsidRPr="00E963A3" w:rsidRDefault="001008C0" w:rsidP="001008C0">
      <w:pPr>
        <w:spacing w:line="293" w:lineRule="atLeast"/>
        <w:jc w:val="center"/>
        <w:rPr>
          <w:b/>
          <w:szCs w:val="24"/>
        </w:rPr>
      </w:pPr>
      <w:r w:rsidRPr="00E963A3">
        <w:rPr>
          <w:b/>
          <w:szCs w:val="24"/>
        </w:rPr>
        <w:lastRenderedPageBreak/>
        <w:t>Учебный предмет "Изобразительная деятельность" (рисование, лепка, аппликация).</w:t>
      </w:r>
    </w:p>
    <w:p w:rsidR="001008C0" w:rsidRPr="00E963A3" w:rsidRDefault="001008C0" w:rsidP="001008C0">
      <w:pPr>
        <w:spacing w:line="293" w:lineRule="atLeast"/>
        <w:rPr>
          <w:szCs w:val="24"/>
        </w:rPr>
      </w:pPr>
      <w:bookmarkStart w:id="880" w:name="106324"/>
      <w:bookmarkEnd w:id="880"/>
      <w:r w:rsidRPr="00E963A3">
        <w:rPr>
          <w:szCs w:val="24"/>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1008C0" w:rsidRPr="00E963A3" w:rsidRDefault="001008C0" w:rsidP="001008C0">
      <w:pPr>
        <w:spacing w:line="293" w:lineRule="atLeast"/>
        <w:rPr>
          <w:szCs w:val="24"/>
        </w:rPr>
      </w:pPr>
      <w:bookmarkStart w:id="881" w:name="106325"/>
      <w:bookmarkEnd w:id="881"/>
      <w:r w:rsidRPr="00E963A3">
        <w:rPr>
          <w:szCs w:val="24"/>
        </w:rPr>
        <w:t>2) Способность к самостоятельной изобразительной деятельности.</w:t>
      </w:r>
    </w:p>
    <w:p w:rsidR="001008C0" w:rsidRPr="00E963A3" w:rsidRDefault="001008C0" w:rsidP="001008C0">
      <w:pPr>
        <w:spacing w:line="293" w:lineRule="atLeast"/>
        <w:rPr>
          <w:szCs w:val="24"/>
        </w:rPr>
      </w:pPr>
      <w:bookmarkStart w:id="882" w:name="106326"/>
      <w:bookmarkEnd w:id="882"/>
      <w:r w:rsidRPr="00E963A3">
        <w:rPr>
          <w:szCs w:val="24"/>
        </w:rPr>
        <w:t>3) Готовность к участию в совместных мероприятиях.</w:t>
      </w:r>
    </w:p>
    <w:p w:rsidR="001008C0" w:rsidRPr="00E963A3" w:rsidRDefault="001008C0" w:rsidP="001008C0">
      <w:pPr>
        <w:spacing w:line="293" w:lineRule="atLeast"/>
        <w:jc w:val="center"/>
        <w:rPr>
          <w:b/>
          <w:szCs w:val="24"/>
        </w:rPr>
      </w:pPr>
      <w:bookmarkStart w:id="883" w:name="106327"/>
      <w:bookmarkEnd w:id="883"/>
      <w:r w:rsidRPr="00E963A3">
        <w:rPr>
          <w:b/>
          <w:szCs w:val="24"/>
        </w:rPr>
        <w:t>Предметная область "Технология".</w:t>
      </w:r>
    </w:p>
    <w:p w:rsidR="001008C0" w:rsidRPr="00E963A3" w:rsidRDefault="001008C0" w:rsidP="001008C0">
      <w:pPr>
        <w:spacing w:line="293" w:lineRule="atLeast"/>
        <w:jc w:val="center"/>
        <w:rPr>
          <w:b/>
          <w:szCs w:val="24"/>
        </w:rPr>
      </w:pPr>
      <w:r w:rsidRPr="00E963A3">
        <w:rPr>
          <w:b/>
          <w:szCs w:val="24"/>
        </w:rPr>
        <w:t>Учебный предмет "Профильный труд".</w:t>
      </w:r>
    </w:p>
    <w:p w:rsidR="001008C0" w:rsidRPr="00E963A3" w:rsidRDefault="001008C0" w:rsidP="001008C0">
      <w:pPr>
        <w:spacing w:line="293" w:lineRule="atLeast"/>
        <w:rPr>
          <w:szCs w:val="24"/>
        </w:rPr>
      </w:pPr>
      <w:bookmarkStart w:id="884" w:name="106328"/>
      <w:bookmarkEnd w:id="884"/>
      <w:r w:rsidRPr="00E963A3">
        <w:rPr>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1008C0" w:rsidRPr="00E963A3" w:rsidRDefault="001008C0" w:rsidP="001008C0">
      <w:pPr>
        <w:spacing w:line="293" w:lineRule="atLeast"/>
        <w:rPr>
          <w:szCs w:val="24"/>
        </w:rPr>
      </w:pPr>
      <w:bookmarkStart w:id="885" w:name="106329"/>
      <w:bookmarkEnd w:id="885"/>
      <w:r w:rsidRPr="00E963A3">
        <w:rPr>
          <w:szCs w:val="24"/>
        </w:rP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E963A3">
        <w:rPr>
          <w:szCs w:val="24"/>
        </w:rPr>
        <w:t>близким</w:t>
      </w:r>
      <w:proofErr w:type="gramEnd"/>
      <w:r w:rsidRPr="00E963A3">
        <w:rPr>
          <w:szCs w:val="24"/>
        </w:rPr>
        <w:t>.</w:t>
      </w:r>
    </w:p>
    <w:p w:rsidR="001008C0" w:rsidRPr="00E963A3" w:rsidRDefault="001008C0" w:rsidP="001008C0">
      <w:pPr>
        <w:spacing w:line="293" w:lineRule="atLeast"/>
        <w:jc w:val="center"/>
        <w:rPr>
          <w:b/>
          <w:szCs w:val="24"/>
        </w:rPr>
      </w:pPr>
      <w:bookmarkStart w:id="886" w:name="106330"/>
      <w:bookmarkEnd w:id="886"/>
      <w:r w:rsidRPr="00E963A3">
        <w:rPr>
          <w:b/>
          <w:szCs w:val="24"/>
        </w:rPr>
        <w:t>Предметная область "Физическая культура".</w:t>
      </w:r>
    </w:p>
    <w:p w:rsidR="001008C0" w:rsidRPr="00E963A3" w:rsidRDefault="001008C0" w:rsidP="001008C0">
      <w:pPr>
        <w:spacing w:line="293" w:lineRule="atLeast"/>
        <w:jc w:val="center"/>
        <w:rPr>
          <w:b/>
          <w:szCs w:val="24"/>
        </w:rPr>
      </w:pPr>
      <w:r w:rsidRPr="00E963A3">
        <w:rPr>
          <w:b/>
          <w:szCs w:val="24"/>
        </w:rPr>
        <w:t>Учебный предмет "Адаптивная физкультура".</w:t>
      </w:r>
    </w:p>
    <w:p w:rsidR="001008C0" w:rsidRPr="00E963A3" w:rsidRDefault="001008C0" w:rsidP="001008C0">
      <w:pPr>
        <w:spacing w:line="293" w:lineRule="atLeast"/>
        <w:rPr>
          <w:szCs w:val="24"/>
        </w:rPr>
      </w:pPr>
      <w:bookmarkStart w:id="887" w:name="106331"/>
      <w:bookmarkEnd w:id="887"/>
      <w:r w:rsidRPr="00E963A3">
        <w:rPr>
          <w:szCs w:val="24"/>
        </w:rPr>
        <w:t>1) Восприятие собственного тела, осознание своих физических возможностей и ограничений.</w:t>
      </w:r>
    </w:p>
    <w:p w:rsidR="001008C0" w:rsidRPr="00E963A3" w:rsidRDefault="001008C0" w:rsidP="001008C0">
      <w:pPr>
        <w:spacing w:line="293" w:lineRule="atLeast"/>
        <w:rPr>
          <w:szCs w:val="24"/>
        </w:rPr>
      </w:pPr>
      <w:bookmarkStart w:id="888" w:name="106332"/>
      <w:bookmarkEnd w:id="888"/>
      <w:r w:rsidRPr="00E963A3">
        <w:rPr>
          <w:szCs w:val="24"/>
        </w:rPr>
        <w:t>2) Соотнесение самочувствия с настроением, собственной активностью, самостоятельностью и независимостью.</w:t>
      </w:r>
    </w:p>
    <w:p w:rsidR="001008C0" w:rsidRPr="00E963A3" w:rsidRDefault="001008C0" w:rsidP="001008C0">
      <w:pPr>
        <w:spacing w:line="293" w:lineRule="atLeast"/>
        <w:rPr>
          <w:szCs w:val="24"/>
        </w:rPr>
      </w:pPr>
      <w:bookmarkStart w:id="889" w:name="106333"/>
      <w:bookmarkEnd w:id="889"/>
      <w:r w:rsidRPr="00E963A3">
        <w:rPr>
          <w:szCs w:val="24"/>
        </w:rPr>
        <w:t>3) Освоение доступных видов физкультурно-спортивной деятельности: езда на велосипеде, ходьба на лыжах, спортивные игры, туризм, плавание.</w:t>
      </w:r>
    </w:p>
    <w:p w:rsidR="001008C0" w:rsidRPr="00E963A3" w:rsidRDefault="001008C0" w:rsidP="001008C0">
      <w:pPr>
        <w:spacing w:line="293" w:lineRule="atLeast"/>
        <w:rPr>
          <w:szCs w:val="24"/>
        </w:rPr>
      </w:pPr>
      <w:bookmarkStart w:id="890" w:name="106334"/>
      <w:bookmarkEnd w:id="890"/>
      <w:r w:rsidRPr="00E963A3">
        <w:rPr>
          <w:szCs w:val="24"/>
        </w:rPr>
        <w:t>Предметные результаты конкретизируются в федеральных рабочих программах по учебным предметам.</w:t>
      </w:r>
    </w:p>
    <w:p w:rsidR="001008C0" w:rsidRPr="00E963A3" w:rsidRDefault="001008C0" w:rsidP="001008C0">
      <w:pPr>
        <w:spacing w:line="293" w:lineRule="atLeast"/>
        <w:rPr>
          <w:szCs w:val="24"/>
        </w:rPr>
      </w:pPr>
    </w:p>
    <w:p w:rsidR="001008C0" w:rsidRPr="00E963A3" w:rsidRDefault="0052567C" w:rsidP="001008C0">
      <w:pPr>
        <w:spacing w:line="351" w:lineRule="atLeast"/>
        <w:jc w:val="center"/>
        <w:outlineLvl w:val="0"/>
        <w:rPr>
          <w:b/>
          <w:bCs/>
          <w:kern w:val="36"/>
          <w:szCs w:val="24"/>
        </w:rPr>
      </w:pPr>
      <w:r>
        <w:rPr>
          <w:b/>
          <w:bCs/>
          <w:kern w:val="36"/>
          <w:szCs w:val="24"/>
        </w:rPr>
        <w:t>47</w:t>
      </w:r>
      <w:r w:rsidR="001008C0" w:rsidRPr="00E963A3">
        <w:rPr>
          <w:b/>
          <w:bCs/>
          <w:kern w:val="36"/>
          <w:szCs w:val="24"/>
        </w:rPr>
        <w:t>.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АООП УО (вариант 2)</w:t>
      </w:r>
    </w:p>
    <w:p w:rsidR="001008C0" w:rsidRPr="00E963A3" w:rsidRDefault="001008C0" w:rsidP="001008C0">
      <w:pPr>
        <w:rPr>
          <w:szCs w:val="24"/>
        </w:rPr>
      </w:pPr>
      <w:bookmarkStart w:id="891" w:name="106335"/>
      <w:bookmarkEnd w:id="891"/>
    </w:p>
    <w:p w:rsidR="001008C0" w:rsidRPr="00E963A3" w:rsidRDefault="0052567C" w:rsidP="001008C0">
      <w:pPr>
        <w:spacing w:line="293" w:lineRule="atLeast"/>
        <w:rPr>
          <w:szCs w:val="24"/>
        </w:rPr>
      </w:pPr>
      <w:bookmarkStart w:id="892" w:name="106336"/>
      <w:bookmarkEnd w:id="892"/>
      <w:r>
        <w:rPr>
          <w:b/>
          <w:szCs w:val="24"/>
        </w:rPr>
        <w:t>47</w:t>
      </w:r>
      <w:r w:rsidR="001008C0" w:rsidRPr="00E963A3">
        <w:rPr>
          <w:b/>
          <w:szCs w:val="24"/>
        </w:rPr>
        <w:t>.1.</w:t>
      </w:r>
      <w:r w:rsidR="001008C0" w:rsidRPr="00E963A3">
        <w:rPr>
          <w:szCs w:val="24"/>
        </w:rPr>
        <w:t xml:space="preserve"> На основе АООП образовательная организация разрабатывает СИПР, результаты </w:t>
      </w:r>
      <w:proofErr w:type="gramStart"/>
      <w:r w:rsidR="001008C0" w:rsidRPr="00E963A3">
        <w:rPr>
          <w:szCs w:val="24"/>
        </w:rPr>
        <w:t>которого</w:t>
      </w:r>
      <w:proofErr w:type="gramEnd"/>
      <w:r w:rsidR="001008C0" w:rsidRPr="00E963A3">
        <w:rPr>
          <w:szCs w:val="24"/>
        </w:rPr>
        <w:t xml:space="preserve">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w:t>
      </w:r>
      <w:proofErr w:type="gramStart"/>
      <w:r w:rsidR="001008C0" w:rsidRPr="00E963A3">
        <w:rPr>
          <w:szCs w:val="24"/>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r w:rsidR="001008C0" w:rsidRPr="00E963A3">
        <w:rPr>
          <w:szCs w:val="24"/>
        </w:rPr>
        <w:t xml:space="preserve">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rsidR="001008C0" w:rsidRPr="00E963A3" w:rsidRDefault="0052567C" w:rsidP="001008C0">
      <w:pPr>
        <w:spacing w:line="293" w:lineRule="atLeast"/>
        <w:rPr>
          <w:szCs w:val="24"/>
        </w:rPr>
      </w:pPr>
      <w:bookmarkStart w:id="893" w:name="106337"/>
      <w:bookmarkEnd w:id="893"/>
      <w:r>
        <w:rPr>
          <w:b/>
          <w:szCs w:val="24"/>
        </w:rPr>
        <w:t>47</w:t>
      </w:r>
      <w:r w:rsidR="001008C0" w:rsidRPr="00E963A3">
        <w:rPr>
          <w:b/>
          <w:szCs w:val="24"/>
        </w:rPr>
        <w:t>.2.</w:t>
      </w:r>
      <w:r w:rsidR="001008C0" w:rsidRPr="00E963A3">
        <w:rPr>
          <w:szCs w:val="24"/>
        </w:rPr>
        <w:t xml:space="preserve"> Итоговая оценка качества освоения </w:t>
      </w:r>
      <w:proofErr w:type="gramStart"/>
      <w:r w:rsidR="001008C0" w:rsidRPr="00E963A3">
        <w:rPr>
          <w:szCs w:val="24"/>
        </w:rPr>
        <w:t>обучающимися</w:t>
      </w:r>
      <w:proofErr w:type="gramEnd"/>
      <w:r w:rsidR="001008C0" w:rsidRPr="00E963A3">
        <w:rPr>
          <w:szCs w:val="24"/>
        </w:rPr>
        <w:t xml:space="preserve">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w:t>
      </w:r>
      <w:r w:rsidR="001008C0" w:rsidRPr="00E963A3">
        <w:rPr>
          <w:szCs w:val="24"/>
        </w:rPr>
        <w:lastRenderedPageBreak/>
        <w:t xml:space="preserve">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w:t>
      </w:r>
      <w:proofErr w:type="gramStart"/>
      <w:r w:rsidR="001008C0" w:rsidRPr="00E963A3">
        <w:rPr>
          <w:szCs w:val="24"/>
        </w:rPr>
        <w:t>результатов освоения специальной индивидуальной программы развития последнего года обучения</w:t>
      </w:r>
      <w:proofErr w:type="gramEnd"/>
      <w:r w:rsidR="001008C0" w:rsidRPr="00E963A3">
        <w:rPr>
          <w:szCs w:val="24"/>
        </w:rPr>
        <w:t xml:space="preserve">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w:t>
      </w:r>
      <w:proofErr w:type="gramStart"/>
      <w:r w:rsidR="001008C0" w:rsidRPr="00E963A3">
        <w:rPr>
          <w:szCs w:val="24"/>
        </w:rPr>
        <w:t>обучающимися</w:t>
      </w:r>
      <w:proofErr w:type="gramEnd"/>
      <w:r w:rsidR="001008C0" w:rsidRPr="00E963A3">
        <w:rPr>
          <w:szCs w:val="24"/>
        </w:rPr>
        <w:t xml:space="preserve">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w:t>
      </w:r>
      <w:proofErr w:type="spellStart"/>
      <w:r w:rsidR="001008C0" w:rsidRPr="00E963A3">
        <w:rPr>
          <w:szCs w:val="24"/>
        </w:rPr>
        <w:t>неуспешности</w:t>
      </w:r>
      <w:proofErr w:type="spellEnd"/>
      <w:r w:rsidR="001008C0" w:rsidRPr="00E963A3">
        <w:rPr>
          <w:szCs w:val="24"/>
        </w:rPr>
        <w:t xml:space="preserve"> их обучения и развития в целом.</w:t>
      </w:r>
    </w:p>
    <w:p w:rsidR="001008C0" w:rsidRPr="00E963A3" w:rsidRDefault="0052567C" w:rsidP="001008C0">
      <w:pPr>
        <w:spacing w:line="293" w:lineRule="atLeast"/>
        <w:rPr>
          <w:szCs w:val="24"/>
        </w:rPr>
      </w:pPr>
      <w:bookmarkStart w:id="894" w:name="106338"/>
      <w:bookmarkEnd w:id="894"/>
      <w:r>
        <w:rPr>
          <w:b/>
          <w:szCs w:val="24"/>
        </w:rPr>
        <w:t>47</w:t>
      </w:r>
      <w:r w:rsidR="001008C0" w:rsidRPr="00E963A3">
        <w:rPr>
          <w:b/>
          <w:szCs w:val="24"/>
        </w:rPr>
        <w:t>.3.</w:t>
      </w:r>
      <w:r w:rsidR="001008C0" w:rsidRPr="00E963A3">
        <w:rPr>
          <w:szCs w:val="24"/>
        </w:rPr>
        <w:t xml:space="preserve"> Система оценки результатов отражает степень выполнения </w:t>
      </w:r>
      <w:proofErr w:type="gramStart"/>
      <w:r w:rsidR="001008C0" w:rsidRPr="00E963A3">
        <w:rPr>
          <w:szCs w:val="24"/>
        </w:rPr>
        <w:t>обучающимся</w:t>
      </w:r>
      <w:proofErr w:type="gramEnd"/>
      <w:r w:rsidR="001008C0" w:rsidRPr="00E963A3">
        <w:rPr>
          <w:szCs w:val="24"/>
        </w:rPr>
        <w:t xml:space="preserve"> СИПР, взаимодействие следующих компонентов:</w:t>
      </w:r>
    </w:p>
    <w:p w:rsidR="001008C0" w:rsidRPr="00E963A3" w:rsidRDefault="001008C0" w:rsidP="001008C0">
      <w:pPr>
        <w:spacing w:line="293" w:lineRule="atLeast"/>
        <w:rPr>
          <w:szCs w:val="24"/>
        </w:rPr>
      </w:pPr>
      <w:bookmarkStart w:id="895" w:name="106339"/>
      <w:bookmarkEnd w:id="895"/>
      <w:proofErr w:type="gramStart"/>
      <w:r w:rsidRPr="00E963A3">
        <w:rPr>
          <w:szCs w:val="24"/>
        </w:rPr>
        <w:t>что обучающийся знает и умеет на конец учебного периода;</w:t>
      </w:r>
      <w:proofErr w:type="gramEnd"/>
    </w:p>
    <w:p w:rsidR="001008C0" w:rsidRPr="00E963A3" w:rsidRDefault="001008C0" w:rsidP="001008C0">
      <w:pPr>
        <w:spacing w:line="293" w:lineRule="atLeast"/>
        <w:rPr>
          <w:szCs w:val="24"/>
        </w:rPr>
      </w:pPr>
      <w:bookmarkStart w:id="896" w:name="106340"/>
      <w:bookmarkEnd w:id="896"/>
      <w:r w:rsidRPr="00E963A3">
        <w:rPr>
          <w:szCs w:val="24"/>
        </w:rPr>
        <w:t>что из полученных знаний и умений он применяет на практике;</w:t>
      </w:r>
    </w:p>
    <w:p w:rsidR="001008C0" w:rsidRPr="00E963A3" w:rsidRDefault="001008C0" w:rsidP="001008C0">
      <w:pPr>
        <w:spacing w:line="293" w:lineRule="atLeast"/>
        <w:rPr>
          <w:szCs w:val="24"/>
        </w:rPr>
      </w:pPr>
      <w:bookmarkStart w:id="897" w:name="106341"/>
      <w:bookmarkEnd w:id="897"/>
      <w:r w:rsidRPr="00E963A3">
        <w:rPr>
          <w:szCs w:val="24"/>
        </w:rPr>
        <w:t>насколько активно, адекватно и самостоятельно он их применяет.</w:t>
      </w:r>
    </w:p>
    <w:p w:rsidR="001008C0" w:rsidRPr="00E963A3" w:rsidRDefault="0052567C" w:rsidP="001008C0">
      <w:pPr>
        <w:spacing w:line="293" w:lineRule="atLeast"/>
        <w:rPr>
          <w:szCs w:val="24"/>
        </w:rPr>
      </w:pPr>
      <w:bookmarkStart w:id="898" w:name="106342"/>
      <w:bookmarkEnd w:id="898"/>
      <w:r>
        <w:rPr>
          <w:b/>
          <w:szCs w:val="24"/>
        </w:rPr>
        <w:t>47</w:t>
      </w:r>
      <w:r w:rsidR="001008C0" w:rsidRPr="00E963A3">
        <w:rPr>
          <w:b/>
          <w:szCs w:val="24"/>
        </w:rPr>
        <w:t>.4.</w:t>
      </w:r>
      <w:r w:rsidR="001008C0" w:rsidRPr="00E963A3">
        <w:rPr>
          <w:szCs w:val="24"/>
        </w:rPr>
        <w:t xml:space="preserve">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w:t>
      </w:r>
      <w:proofErr w:type="spellStart"/>
      <w:r w:rsidR="001008C0" w:rsidRPr="00E963A3">
        <w:rPr>
          <w:szCs w:val="24"/>
        </w:rPr>
        <w:t>перцептивных</w:t>
      </w:r>
      <w:proofErr w:type="spellEnd"/>
      <w:r w:rsidR="001008C0" w:rsidRPr="00E963A3">
        <w:rPr>
          <w:szCs w:val="24"/>
        </w:rPr>
        <w:t xml:space="preserve">,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w:t>
      </w:r>
      <w:proofErr w:type="gramStart"/>
      <w:r w:rsidR="001008C0" w:rsidRPr="00E963A3">
        <w:rPr>
          <w:szCs w:val="24"/>
        </w:rPr>
        <w:t>обучающегося</w:t>
      </w:r>
      <w:proofErr w:type="gramEnd"/>
      <w:r w:rsidR="001008C0" w:rsidRPr="00E963A3">
        <w:rPr>
          <w:szCs w:val="24"/>
        </w:rPr>
        <w:t>.</w:t>
      </w:r>
    </w:p>
    <w:p w:rsidR="001008C0" w:rsidRPr="00E963A3" w:rsidRDefault="001008C0" w:rsidP="001008C0">
      <w:pPr>
        <w:spacing w:line="293" w:lineRule="atLeast"/>
        <w:rPr>
          <w:szCs w:val="24"/>
        </w:rPr>
      </w:pPr>
      <w:bookmarkStart w:id="899" w:name="106343"/>
      <w:bookmarkEnd w:id="899"/>
      <w:proofErr w:type="gramStart"/>
      <w:r w:rsidRPr="00E963A3">
        <w:rPr>
          <w:szCs w:val="24"/>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roofErr w:type="gramEnd"/>
    </w:p>
    <w:p w:rsidR="001008C0" w:rsidRPr="00E963A3" w:rsidRDefault="001008C0" w:rsidP="001008C0">
      <w:pPr>
        <w:spacing w:line="293" w:lineRule="atLeast"/>
        <w:rPr>
          <w:szCs w:val="24"/>
        </w:rPr>
      </w:pPr>
      <w:bookmarkStart w:id="900" w:name="106344"/>
      <w:bookmarkEnd w:id="900"/>
      <w:r w:rsidRPr="00E963A3">
        <w:rPr>
          <w:szCs w:val="24"/>
        </w:rPr>
        <w:t xml:space="preserve">Выявление представлений, умений и </w:t>
      </w:r>
      <w:proofErr w:type="gramStart"/>
      <w:r w:rsidRPr="00E963A3">
        <w:rPr>
          <w:szCs w:val="24"/>
        </w:rPr>
        <w:t>навыков</w:t>
      </w:r>
      <w:proofErr w:type="gramEnd"/>
      <w:r w:rsidRPr="00E963A3">
        <w:rPr>
          <w:szCs w:val="24"/>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1008C0" w:rsidRPr="00854BD2" w:rsidRDefault="001008C0" w:rsidP="00854BD2">
      <w:pPr>
        <w:spacing w:line="293" w:lineRule="atLeast"/>
        <w:rPr>
          <w:szCs w:val="24"/>
        </w:rPr>
      </w:pPr>
      <w:bookmarkStart w:id="901" w:name="106345"/>
      <w:bookmarkEnd w:id="901"/>
      <w:proofErr w:type="gramStart"/>
      <w:r w:rsidRPr="00E963A3">
        <w:rPr>
          <w:szCs w:val="24"/>
        </w:rPr>
        <w:t xml:space="preserve">В случае затруднений в оценке </w:t>
      </w:r>
      <w:proofErr w:type="spellStart"/>
      <w:r w:rsidRPr="00E963A3">
        <w:rPr>
          <w:szCs w:val="24"/>
        </w:rPr>
        <w:t>сформированности</w:t>
      </w:r>
      <w:proofErr w:type="spellEnd"/>
      <w:r w:rsidRPr="00E963A3">
        <w:rPr>
          <w:szCs w:val="24"/>
        </w:rPr>
        <w:t xml:space="preserve">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roofErr w:type="gramEnd"/>
    </w:p>
    <w:p w:rsidR="001008C0" w:rsidRPr="00E963A3" w:rsidRDefault="001008C0" w:rsidP="001008C0">
      <w:pPr>
        <w:spacing w:line="351" w:lineRule="atLeast"/>
        <w:jc w:val="center"/>
        <w:outlineLvl w:val="0"/>
        <w:rPr>
          <w:b/>
          <w:bCs/>
          <w:kern w:val="36"/>
          <w:szCs w:val="24"/>
        </w:rPr>
      </w:pPr>
    </w:p>
    <w:p w:rsidR="001008C0" w:rsidRPr="00E963A3" w:rsidRDefault="001008C0" w:rsidP="00854BD2">
      <w:pPr>
        <w:jc w:val="center"/>
        <w:outlineLvl w:val="0"/>
        <w:rPr>
          <w:b/>
          <w:bCs/>
          <w:kern w:val="36"/>
          <w:szCs w:val="24"/>
        </w:rPr>
      </w:pPr>
      <w:r w:rsidRPr="00E963A3">
        <w:rPr>
          <w:b/>
          <w:bCs/>
          <w:kern w:val="36"/>
          <w:szCs w:val="24"/>
          <w:lang w:val="en-US"/>
        </w:rPr>
        <w:t>VI</w:t>
      </w:r>
      <w:r w:rsidRPr="00E963A3">
        <w:rPr>
          <w:b/>
          <w:bCs/>
          <w:kern w:val="36"/>
          <w:szCs w:val="24"/>
        </w:rPr>
        <w:t>. Содержательный раздел АООП УО (вариант 2)</w:t>
      </w:r>
    </w:p>
    <w:p w:rsidR="001008C0" w:rsidRPr="00E963A3" w:rsidRDefault="001008C0" w:rsidP="00854BD2">
      <w:pPr>
        <w:outlineLvl w:val="0"/>
        <w:rPr>
          <w:b/>
          <w:bCs/>
          <w:kern w:val="36"/>
          <w:szCs w:val="24"/>
        </w:rPr>
      </w:pPr>
    </w:p>
    <w:p w:rsidR="001008C0" w:rsidRPr="00E963A3" w:rsidRDefault="0052567C" w:rsidP="00854BD2">
      <w:pPr>
        <w:jc w:val="center"/>
        <w:outlineLvl w:val="0"/>
        <w:rPr>
          <w:b/>
          <w:bCs/>
          <w:kern w:val="36"/>
          <w:szCs w:val="24"/>
        </w:rPr>
      </w:pPr>
      <w:r>
        <w:rPr>
          <w:b/>
          <w:bCs/>
          <w:kern w:val="36"/>
          <w:szCs w:val="24"/>
        </w:rPr>
        <w:t>48</w:t>
      </w:r>
      <w:r w:rsidR="001008C0" w:rsidRPr="00E963A3">
        <w:rPr>
          <w:b/>
          <w:bCs/>
          <w:kern w:val="36"/>
          <w:szCs w:val="24"/>
        </w:rPr>
        <w:t>. Рабочая программа по учебному предмету Речь и альтернативная коммуникация</w:t>
      </w:r>
    </w:p>
    <w:p w:rsidR="001008C0" w:rsidRPr="00E963A3" w:rsidRDefault="001008C0" w:rsidP="00854BD2">
      <w:pPr>
        <w:jc w:val="center"/>
        <w:outlineLvl w:val="0"/>
        <w:rPr>
          <w:b/>
          <w:bCs/>
          <w:kern w:val="36"/>
          <w:szCs w:val="24"/>
        </w:rPr>
      </w:pPr>
      <w:r w:rsidRPr="00E963A3">
        <w:rPr>
          <w:b/>
          <w:bCs/>
          <w:kern w:val="36"/>
          <w:szCs w:val="24"/>
        </w:rPr>
        <w:t>(предметная область Язык и речевая практика)</w:t>
      </w:r>
    </w:p>
    <w:p w:rsidR="001008C0" w:rsidRPr="00E963A3" w:rsidRDefault="001008C0" w:rsidP="00854BD2">
      <w:pPr>
        <w:outlineLvl w:val="0"/>
        <w:rPr>
          <w:b/>
          <w:bCs/>
          <w:kern w:val="36"/>
          <w:szCs w:val="24"/>
        </w:rPr>
      </w:pPr>
    </w:p>
    <w:p w:rsidR="001008C0" w:rsidRPr="00E963A3" w:rsidRDefault="0052567C" w:rsidP="00854BD2">
      <w:pPr>
        <w:jc w:val="center"/>
        <w:outlineLvl w:val="0"/>
        <w:rPr>
          <w:b/>
          <w:bCs/>
          <w:kern w:val="36"/>
          <w:szCs w:val="24"/>
        </w:rPr>
      </w:pPr>
      <w:r>
        <w:rPr>
          <w:b/>
          <w:bCs/>
          <w:kern w:val="36"/>
          <w:szCs w:val="24"/>
        </w:rPr>
        <w:lastRenderedPageBreak/>
        <w:t>48</w:t>
      </w:r>
      <w:r w:rsidR="001008C0" w:rsidRPr="00E963A3">
        <w:rPr>
          <w:b/>
          <w:bCs/>
          <w:kern w:val="36"/>
          <w:szCs w:val="24"/>
        </w:rPr>
        <w:t>.1. Пояснительная записка</w:t>
      </w:r>
    </w:p>
    <w:p w:rsidR="001008C0" w:rsidRPr="00E963A3" w:rsidRDefault="001008C0" w:rsidP="00854BD2">
      <w:pPr>
        <w:rPr>
          <w:szCs w:val="24"/>
        </w:rPr>
      </w:pPr>
      <w:bookmarkStart w:id="902" w:name="106348"/>
      <w:bookmarkEnd w:id="902"/>
    </w:p>
    <w:p w:rsidR="001008C0" w:rsidRPr="00E963A3" w:rsidRDefault="001008C0" w:rsidP="001008C0">
      <w:pPr>
        <w:spacing w:line="293" w:lineRule="atLeast"/>
        <w:rPr>
          <w:szCs w:val="24"/>
        </w:rPr>
      </w:pPr>
      <w:bookmarkStart w:id="903" w:name="106349"/>
      <w:bookmarkEnd w:id="903"/>
      <w:r w:rsidRPr="00E963A3">
        <w:rPr>
          <w:szCs w:val="24"/>
        </w:rPr>
        <w:t xml:space="preserve">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w:t>
      </w:r>
      <w:proofErr w:type="spellStart"/>
      <w:r w:rsidRPr="00E963A3">
        <w:rPr>
          <w:szCs w:val="24"/>
        </w:rPr>
        <w:t>аутистическими</w:t>
      </w:r>
      <w:proofErr w:type="spellEnd"/>
      <w:r w:rsidRPr="00E963A3">
        <w:rPr>
          <w:szCs w:val="24"/>
        </w:rPr>
        <w:t xml:space="preserve">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w:t>
      </w:r>
      <w:proofErr w:type="gramStart"/>
      <w:r w:rsidRPr="00E963A3">
        <w:rPr>
          <w:szCs w:val="24"/>
        </w:rPr>
        <w:t>У обучающихся с выраженными нарушениями интеллекта отмечается грубое недоразвитие речи и ее функций: коммуникативной, познавательной, регулирующей.</w:t>
      </w:r>
      <w:proofErr w:type="gramEnd"/>
      <w:r w:rsidRPr="00E963A3">
        <w:rPr>
          <w:szCs w:val="24"/>
        </w:rPr>
        <w:t xml:space="preserve"> У многих обучающихся с ТМНР устная (звучащая) речь отсутствует или нарушена настолько, что понимание ее окружающими </w:t>
      </w:r>
      <w:proofErr w:type="gramStart"/>
      <w:r w:rsidRPr="00E963A3">
        <w:rPr>
          <w:szCs w:val="24"/>
        </w:rPr>
        <w:t>значительно затруднено</w:t>
      </w:r>
      <w:proofErr w:type="gramEnd"/>
      <w:r w:rsidRPr="00E963A3">
        <w:rPr>
          <w:szCs w:val="24"/>
        </w:rPr>
        <w:t xml:space="preserve"> либо невозможно.</w:t>
      </w:r>
    </w:p>
    <w:p w:rsidR="001008C0" w:rsidRPr="00E963A3" w:rsidRDefault="001008C0" w:rsidP="001008C0">
      <w:pPr>
        <w:spacing w:line="293" w:lineRule="atLeast"/>
        <w:rPr>
          <w:szCs w:val="24"/>
        </w:rPr>
      </w:pPr>
      <w:bookmarkStart w:id="904" w:name="106350"/>
      <w:bookmarkEnd w:id="904"/>
      <w:r w:rsidRPr="00E963A3">
        <w:rPr>
          <w:szCs w:val="24"/>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1008C0" w:rsidRPr="00E963A3" w:rsidRDefault="001008C0" w:rsidP="001008C0">
      <w:pPr>
        <w:spacing w:line="293" w:lineRule="atLeast"/>
        <w:rPr>
          <w:szCs w:val="24"/>
        </w:rPr>
      </w:pPr>
      <w:bookmarkStart w:id="905" w:name="106351"/>
      <w:bookmarkEnd w:id="905"/>
      <w:r w:rsidRPr="00E963A3">
        <w:rPr>
          <w:b/>
          <w:szCs w:val="24"/>
        </w:rPr>
        <w:t>Цель обучения</w:t>
      </w:r>
      <w:r w:rsidRPr="00E963A3">
        <w:rPr>
          <w:szCs w:val="24"/>
        </w:rPr>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1008C0" w:rsidRPr="00E963A3" w:rsidRDefault="001008C0" w:rsidP="001008C0">
      <w:pPr>
        <w:spacing w:line="293" w:lineRule="atLeast"/>
        <w:rPr>
          <w:szCs w:val="24"/>
        </w:rPr>
      </w:pPr>
      <w:bookmarkStart w:id="906" w:name="106352"/>
      <w:bookmarkEnd w:id="906"/>
      <w:r w:rsidRPr="00E963A3">
        <w:rPr>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w:t>
      </w:r>
      <w:proofErr w:type="gramStart"/>
      <w:r w:rsidRPr="00E963A3">
        <w:rPr>
          <w:szCs w:val="24"/>
        </w:rPr>
        <w:t>для</w:t>
      </w:r>
      <w:proofErr w:type="gramEnd"/>
      <w:r w:rsidRPr="00E963A3">
        <w:rPr>
          <w:szCs w:val="24"/>
        </w:rPr>
        <w:t xml:space="preserve">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1008C0" w:rsidRPr="00E963A3" w:rsidRDefault="001008C0" w:rsidP="001008C0">
      <w:pPr>
        <w:spacing w:line="293" w:lineRule="atLeast"/>
        <w:rPr>
          <w:szCs w:val="24"/>
        </w:rPr>
      </w:pPr>
      <w:bookmarkStart w:id="907" w:name="106353"/>
      <w:bookmarkEnd w:id="907"/>
      <w:r w:rsidRPr="00E963A3">
        <w:rPr>
          <w:szCs w:val="24"/>
        </w:rPr>
        <w:t xml:space="preserve">В учебном плане предмет представлен с 1 по 13 год обучения. С </w:t>
      </w:r>
      <w:proofErr w:type="gramStart"/>
      <w:r w:rsidRPr="00E963A3">
        <w:rPr>
          <w:szCs w:val="24"/>
        </w:rPr>
        <w:t>обучающимися</w:t>
      </w:r>
      <w:proofErr w:type="gramEnd"/>
      <w:r w:rsidRPr="00E963A3">
        <w:rPr>
          <w:szCs w:val="24"/>
        </w:rPr>
        <w:t>,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1008C0" w:rsidRPr="00E963A3" w:rsidRDefault="001008C0" w:rsidP="001008C0">
      <w:pPr>
        <w:spacing w:line="293" w:lineRule="atLeast"/>
        <w:rPr>
          <w:szCs w:val="24"/>
        </w:rPr>
      </w:pPr>
      <w:bookmarkStart w:id="908" w:name="106354"/>
      <w:bookmarkEnd w:id="908"/>
      <w:r w:rsidRPr="00E963A3">
        <w:rPr>
          <w:szCs w:val="24"/>
        </w:rPr>
        <w:t>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1008C0" w:rsidRPr="00E963A3" w:rsidRDefault="001008C0" w:rsidP="001008C0">
      <w:pPr>
        <w:spacing w:line="293" w:lineRule="atLeast"/>
        <w:rPr>
          <w:b/>
          <w:szCs w:val="24"/>
        </w:rPr>
      </w:pPr>
      <w:bookmarkStart w:id="909" w:name="106355"/>
      <w:bookmarkEnd w:id="909"/>
      <w:r w:rsidRPr="00E963A3">
        <w:rPr>
          <w:b/>
          <w:szCs w:val="24"/>
        </w:rPr>
        <w:t>Раздел "Коммуникация".</w:t>
      </w:r>
    </w:p>
    <w:p w:rsidR="001008C0" w:rsidRPr="00E963A3" w:rsidRDefault="001008C0" w:rsidP="001008C0">
      <w:pPr>
        <w:spacing w:line="293" w:lineRule="atLeast"/>
        <w:rPr>
          <w:szCs w:val="24"/>
        </w:rPr>
      </w:pPr>
      <w:bookmarkStart w:id="910" w:name="106356"/>
      <w:bookmarkEnd w:id="910"/>
      <w:r w:rsidRPr="00E963A3">
        <w:rPr>
          <w:szCs w:val="24"/>
        </w:rPr>
        <w:t>- Коммуникация с использованием вербальных средств.</w:t>
      </w:r>
    </w:p>
    <w:p w:rsidR="001008C0" w:rsidRPr="00E963A3" w:rsidRDefault="001008C0" w:rsidP="001008C0">
      <w:pPr>
        <w:spacing w:line="293" w:lineRule="atLeast"/>
        <w:rPr>
          <w:szCs w:val="24"/>
        </w:rPr>
      </w:pPr>
      <w:bookmarkStart w:id="911" w:name="106357"/>
      <w:bookmarkStart w:id="912" w:name="106358"/>
      <w:bookmarkEnd w:id="911"/>
      <w:bookmarkEnd w:id="912"/>
      <w:r w:rsidRPr="00E963A3">
        <w:rPr>
          <w:szCs w:val="24"/>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1008C0" w:rsidRPr="00E963A3" w:rsidRDefault="001008C0" w:rsidP="001008C0">
      <w:pPr>
        <w:spacing w:line="293" w:lineRule="atLeast"/>
        <w:rPr>
          <w:szCs w:val="24"/>
        </w:rPr>
      </w:pPr>
      <w:bookmarkStart w:id="913" w:name="106359"/>
      <w:bookmarkEnd w:id="913"/>
      <w:r w:rsidRPr="00E963A3">
        <w:rPr>
          <w:szCs w:val="24"/>
        </w:rPr>
        <w:t xml:space="preserve">- </w:t>
      </w:r>
      <w:r w:rsidRPr="00E963A3">
        <w:rPr>
          <w:b/>
          <w:szCs w:val="24"/>
        </w:rPr>
        <w:t>Коммуникация с использованием невербальных средств.</w:t>
      </w:r>
    </w:p>
    <w:p w:rsidR="001008C0" w:rsidRPr="00E963A3" w:rsidRDefault="001008C0" w:rsidP="001008C0">
      <w:pPr>
        <w:spacing w:line="293" w:lineRule="atLeast"/>
        <w:rPr>
          <w:szCs w:val="24"/>
        </w:rPr>
      </w:pPr>
      <w:bookmarkStart w:id="914" w:name="106360"/>
      <w:bookmarkEnd w:id="914"/>
      <w:r w:rsidRPr="00E963A3">
        <w:rPr>
          <w:szCs w:val="24"/>
        </w:rPr>
        <w:lastRenderedPageBreak/>
        <w:t xml:space="preserve">Указание взглядом на объект при выражении своих желаний, ответе на вопрос. </w:t>
      </w:r>
      <w:proofErr w:type="gramStart"/>
      <w:r w:rsidRPr="00E963A3">
        <w:rPr>
          <w:szCs w:val="24"/>
        </w:rPr>
        <w:t>Выражение мимикой согласия (несогласия), удовольствия (неудовольствия); приветствие (прощание) с использованием мимики.</w:t>
      </w:r>
      <w:proofErr w:type="gramEnd"/>
      <w:r w:rsidRPr="00E963A3">
        <w:rPr>
          <w:szCs w:val="24"/>
        </w:rPr>
        <w:t xml:space="preserve"> </w:t>
      </w:r>
      <w:proofErr w:type="gramStart"/>
      <w:r w:rsidRPr="00E963A3">
        <w:rPr>
          <w:szCs w:val="24"/>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E963A3">
        <w:rPr>
          <w:szCs w:val="24"/>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E963A3">
        <w:rPr>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E963A3">
        <w:rPr>
          <w:szCs w:val="24"/>
        </w:rPr>
        <w:t xml:space="preserve"> </w:t>
      </w:r>
      <w:proofErr w:type="gramStart"/>
      <w:r w:rsidRPr="00E963A3">
        <w:rPr>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E963A3">
        <w:rPr>
          <w:szCs w:val="24"/>
        </w:rPr>
        <w:t xml:space="preserve"> </w:t>
      </w:r>
      <w:proofErr w:type="gramStart"/>
      <w:r w:rsidRPr="00E963A3">
        <w:rPr>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1008C0" w:rsidRPr="00E963A3" w:rsidRDefault="001008C0" w:rsidP="001008C0">
      <w:pPr>
        <w:spacing w:line="293" w:lineRule="atLeast"/>
        <w:rPr>
          <w:szCs w:val="24"/>
        </w:rPr>
      </w:pPr>
      <w:bookmarkStart w:id="915" w:name="106361"/>
      <w:bookmarkEnd w:id="915"/>
      <w:proofErr w:type="gramStart"/>
      <w:r w:rsidRPr="00E963A3">
        <w:rPr>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w:t>
      </w:r>
      <w:proofErr w:type="gramEnd"/>
      <w:r w:rsidRPr="00E963A3">
        <w:rPr>
          <w:szCs w:val="24"/>
        </w:rPr>
        <w:t xml:space="preserve"> </w:t>
      </w:r>
      <w:proofErr w:type="gramStart"/>
      <w:r w:rsidRPr="00E963A3">
        <w:rPr>
          <w:szCs w:val="24"/>
        </w:rP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w:t>
      </w:r>
      <w:proofErr w:type="gramEnd"/>
      <w:r w:rsidRPr="00E963A3">
        <w:rPr>
          <w:szCs w:val="24"/>
        </w:rPr>
        <w:t xml:space="preserve"> </w:t>
      </w:r>
      <w:proofErr w:type="gramStart"/>
      <w:r w:rsidRPr="00E963A3">
        <w:rPr>
          <w:szCs w:val="24"/>
        </w:rP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w:t>
      </w:r>
      <w:proofErr w:type="gramEnd"/>
      <w:r w:rsidRPr="00E963A3">
        <w:rPr>
          <w:szCs w:val="24"/>
        </w:rPr>
        <w:t xml:space="preserve"> </w:t>
      </w:r>
      <w:proofErr w:type="gramStart"/>
      <w:r w:rsidRPr="00E963A3">
        <w:rPr>
          <w:szCs w:val="24"/>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w:t>
      </w:r>
      <w:proofErr w:type="gramEnd"/>
      <w:r w:rsidRPr="00E963A3">
        <w:rPr>
          <w:szCs w:val="24"/>
        </w:rPr>
        <w:t xml:space="preserve"> </w:t>
      </w:r>
      <w:proofErr w:type="gramStart"/>
      <w:r w:rsidRPr="00E963A3">
        <w:rPr>
          <w:szCs w:val="24"/>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p w:rsidR="001008C0" w:rsidRPr="00E963A3" w:rsidRDefault="001008C0" w:rsidP="001008C0">
      <w:pPr>
        <w:spacing w:line="293" w:lineRule="atLeast"/>
        <w:rPr>
          <w:szCs w:val="24"/>
        </w:rPr>
      </w:pPr>
      <w:bookmarkStart w:id="916" w:name="106362"/>
      <w:bookmarkEnd w:id="916"/>
      <w:r w:rsidRPr="00E963A3">
        <w:rPr>
          <w:szCs w:val="24"/>
        </w:rPr>
        <w:t xml:space="preserve">- </w:t>
      </w:r>
      <w:r w:rsidRPr="00E963A3">
        <w:rPr>
          <w:b/>
          <w:szCs w:val="24"/>
        </w:rPr>
        <w:t>Развитие речи средствами вербальной и невербальной коммуникации.</w:t>
      </w:r>
    </w:p>
    <w:p w:rsidR="001008C0" w:rsidRPr="00E963A3" w:rsidRDefault="001008C0" w:rsidP="001008C0">
      <w:pPr>
        <w:spacing w:line="293" w:lineRule="atLeast"/>
        <w:rPr>
          <w:szCs w:val="24"/>
        </w:rPr>
      </w:pPr>
      <w:bookmarkStart w:id="917" w:name="106363"/>
      <w:bookmarkEnd w:id="917"/>
      <w:proofErr w:type="spellStart"/>
      <w:r w:rsidRPr="00E963A3">
        <w:rPr>
          <w:b/>
          <w:i/>
          <w:szCs w:val="24"/>
        </w:rPr>
        <w:t>Импрессивная</w:t>
      </w:r>
      <w:proofErr w:type="spellEnd"/>
      <w:r w:rsidRPr="00E963A3">
        <w:rPr>
          <w:b/>
          <w:i/>
          <w:szCs w:val="24"/>
        </w:rPr>
        <w:t xml:space="preserve"> речь.</w:t>
      </w:r>
      <w:r w:rsidRPr="00E963A3">
        <w:rPr>
          <w:szCs w:val="24"/>
        </w:rPr>
        <w:t xml:space="preserve">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w:t>
      </w:r>
      <w:proofErr w:type="gramStart"/>
      <w:r w:rsidRPr="00E963A3">
        <w:rPr>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E963A3">
        <w:rPr>
          <w:szCs w:val="24"/>
        </w:rPr>
        <w:t xml:space="preserve"> </w:t>
      </w:r>
      <w:proofErr w:type="gramStart"/>
      <w:r w:rsidRPr="00E963A3">
        <w:rPr>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rsidRPr="00E963A3">
        <w:rPr>
          <w:szCs w:val="24"/>
        </w:rPr>
        <w:t xml:space="preserve"> </w:t>
      </w:r>
      <w:proofErr w:type="gramStart"/>
      <w:r w:rsidRPr="00E963A3">
        <w:rPr>
          <w:szCs w:val="24"/>
        </w:rPr>
        <w:t>Понимание слов, обозначающих действия предмета (пить, есть, сидеть, стоять, бегать, спать, рисовать, играть, гулять).</w:t>
      </w:r>
      <w:proofErr w:type="gramEnd"/>
      <w:r w:rsidRPr="00E963A3">
        <w:rPr>
          <w:szCs w:val="24"/>
        </w:rPr>
        <w:t xml:space="preserve"> Понимание слов, обозначающих признак предмета (цвет, величина, форма). </w:t>
      </w:r>
      <w:proofErr w:type="gramStart"/>
      <w:r w:rsidRPr="00E963A3">
        <w:rPr>
          <w:szCs w:val="24"/>
        </w:rPr>
        <w:t>Понимание слов, обозначающих признак действия, состояние (громко, тихо, быстро, медленно, хорошо, плохо, весело, грустно).</w:t>
      </w:r>
      <w:proofErr w:type="gramEnd"/>
      <w:r w:rsidRPr="00E963A3">
        <w:rPr>
          <w:szCs w:val="24"/>
        </w:rPr>
        <w:t xml:space="preserve"> </w:t>
      </w:r>
      <w:proofErr w:type="gramStart"/>
      <w:r w:rsidRPr="00E963A3">
        <w:rPr>
          <w:szCs w:val="24"/>
        </w:rPr>
        <w:t>Понимание слов, указывающих на предмет, его признак (я, он, мой, твой).</w:t>
      </w:r>
      <w:proofErr w:type="gramEnd"/>
      <w:r w:rsidRPr="00E963A3">
        <w:rPr>
          <w:szCs w:val="24"/>
        </w:rPr>
        <w:t xml:space="preserve"> Понимание слов, обозначающих число, количество предметов (пять, второй). Понимание слов, обозначающих взаимосвязь слов в </w:t>
      </w:r>
      <w:r w:rsidRPr="00E963A3">
        <w:rPr>
          <w:szCs w:val="24"/>
        </w:rPr>
        <w:lastRenderedPageBreak/>
        <w:t>предложении (</w:t>
      </w:r>
      <w:proofErr w:type="gramStart"/>
      <w:r w:rsidRPr="00E963A3">
        <w:rPr>
          <w:szCs w:val="24"/>
        </w:rPr>
        <w:t>в</w:t>
      </w:r>
      <w:proofErr w:type="gramEnd"/>
      <w:r w:rsidRPr="00E963A3">
        <w:rPr>
          <w:szCs w:val="24"/>
        </w:rPr>
        <w:t>, на, под, из, из-за). Понимание простых предложений. Понимание сложных предложений. Понимание содержания текста.</w:t>
      </w:r>
    </w:p>
    <w:p w:rsidR="001008C0" w:rsidRPr="00E963A3" w:rsidRDefault="001008C0" w:rsidP="001008C0">
      <w:pPr>
        <w:spacing w:line="293" w:lineRule="atLeast"/>
        <w:rPr>
          <w:szCs w:val="24"/>
        </w:rPr>
      </w:pPr>
      <w:bookmarkStart w:id="918" w:name="106364"/>
      <w:bookmarkEnd w:id="918"/>
      <w:r w:rsidRPr="00E963A3">
        <w:rPr>
          <w:b/>
          <w:i/>
          <w:szCs w:val="24"/>
        </w:rPr>
        <w:t>Экспрессивная речь.</w:t>
      </w:r>
      <w:r w:rsidRPr="00E963A3">
        <w:rPr>
          <w:szCs w:val="24"/>
        </w:rPr>
        <w:t xml:space="preserve">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w:t>
      </w:r>
      <w:proofErr w:type="gramStart"/>
      <w:r w:rsidRPr="00E963A3">
        <w:rPr>
          <w:szCs w:val="24"/>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E963A3">
        <w:rPr>
          <w:szCs w:val="24"/>
        </w:rPr>
        <w:t xml:space="preserve"> </w:t>
      </w:r>
      <w:proofErr w:type="gramStart"/>
      <w:r w:rsidRPr="00E963A3">
        <w:rPr>
          <w:szCs w:val="24"/>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rsidRPr="00E963A3">
        <w:rPr>
          <w:szCs w:val="24"/>
        </w:rPr>
        <w:t xml:space="preserve"> </w:t>
      </w:r>
      <w:proofErr w:type="gramStart"/>
      <w:r w:rsidRPr="00E963A3">
        <w:rPr>
          <w:szCs w:val="24"/>
        </w:rPr>
        <w:t>Называние (употребление) слов, обозначающих действия предмета (пить, есть, сидеть, стоять, бегать, спать, рисовать, играть, гулять).</w:t>
      </w:r>
      <w:proofErr w:type="gramEnd"/>
      <w:r w:rsidRPr="00E963A3">
        <w:rPr>
          <w:szCs w:val="24"/>
        </w:rPr>
        <w:t xml:space="preserve"> Называние (употребление) слов, обозначающих признак предмета (цвет, величина, форма). </w:t>
      </w:r>
      <w:proofErr w:type="gramStart"/>
      <w:r w:rsidRPr="00E963A3">
        <w:rPr>
          <w:szCs w:val="24"/>
        </w:rPr>
        <w:t>Называние (употребление) слов, обозначающих признак действия, состояние (громко, тихо, быстро, медленно, хорошо, плохо, весело, грустно).</w:t>
      </w:r>
      <w:proofErr w:type="gramEnd"/>
      <w:r w:rsidRPr="00E963A3">
        <w:rPr>
          <w:szCs w:val="24"/>
        </w:rPr>
        <w:t xml:space="preserve"> </w:t>
      </w:r>
      <w:proofErr w:type="gramStart"/>
      <w:r w:rsidRPr="00E963A3">
        <w:rPr>
          <w:szCs w:val="24"/>
        </w:rPr>
        <w:t>Называние (употребление) слов, указывающих на предмет, его признак (я, он, мой, твой).</w:t>
      </w:r>
      <w:proofErr w:type="gramEnd"/>
      <w:r w:rsidRPr="00E963A3">
        <w:rPr>
          <w:szCs w:val="24"/>
        </w:rPr>
        <w:t xml:space="preserve"> Называние (употребление) слов, обозначающих число, количество предметов (пять, второй). </w:t>
      </w:r>
      <w:proofErr w:type="gramStart"/>
      <w:r w:rsidRPr="00E963A3">
        <w:rPr>
          <w:szCs w:val="24"/>
        </w:rPr>
        <w:t>Называние (употребление) слов, обозначающих взаимосвязь слов в предложении (в, на, под, из, из-за).</w:t>
      </w:r>
      <w:proofErr w:type="gramEnd"/>
      <w:r w:rsidRPr="00E963A3">
        <w:rPr>
          <w:szCs w:val="24"/>
        </w:rPr>
        <w:t xml:space="preserve">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1008C0" w:rsidRPr="00E963A3" w:rsidRDefault="001008C0" w:rsidP="001008C0">
      <w:pPr>
        <w:spacing w:line="293" w:lineRule="atLeast"/>
        <w:rPr>
          <w:b/>
          <w:i/>
          <w:szCs w:val="24"/>
        </w:rPr>
      </w:pPr>
      <w:bookmarkStart w:id="919" w:name="106365"/>
      <w:bookmarkEnd w:id="919"/>
      <w:r w:rsidRPr="00E963A3">
        <w:rPr>
          <w:b/>
          <w:i/>
          <w:szCs w:val="24"/>
        </w:rPr>
        <w:t>- Экспрессия с использованием средств невербальной коммуникации.</w:t>
      </w:r>
    </w:p>
    <w:p w:rsidR="001008C0" w:rsidRPr="00E963A3" w:rsidRDefault="001008C0" w:rsidP="001008C0">
      <w:pPr>
        <w:spacing w:line="293" w:lineRule="atLeast"/>
        <w:rPr>
          <w:szCs w:val="24"/>
        </w:rPr>
      </w:pPr>
      <w:bookmarkStart w:id="920" w:name="106366"/>
      <w:bookmarkEnd w:id="920"/>
      <w:r w:rsidRPr="00E963A3">
        <w:rPr>
          <w:szCs w:val="24"/>
        </w:rPr>
        <w:t xml:space="preserve">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w:t>
      </w:r>
      <w:proofErr w:type="gramStart"/>
      <w:r w:rsidRPr="00E963A3">
        <w:rPr>
          <w:szCs w:val="24"/>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w:t>
      </w:r>
      <w:proofErr w:type="gramEnd"/>
      <w:r w:rsidRPr="00E963A3">
        <w:rPr>
          <w:szCs w:val="24"/>
        </w:rPr>
        <w:t xml:space="preserve"> </w:t>
      </w:r>
      <w:proofErr w:type="gramStart"/>
      <w:r w:rsidRPr="00E963A3">
        <w:rPr>
          <w:szCs w:val="24"/>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w:t>
      </w:r>
      <w:proofErr w:type="gramEnd"/>
      <w:r w:rsidRPr="00E963A3">
        <w:rPr>
          <w:szCs w:val="24"/>
        </w:rPr>
        <w:t xml:space="preserve"> Использование графического изображения (электронного устройства) для обозначения признака предмета (цвет, величина, форма). </w:t>
      </w:r>
      <w:proofErr w:type="gramStart"/>
      <w:r w:rsidRPr="00E963A3">
        <w:rPr>
          <w:szCs w:val="24"/>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p>
    <w:p w:rsidR="001008C0" w:rsidRPr="00E963A3" w:rsidRDefault="001008C0" w:rsidP="001008C0">
      <w:pPr>
        <w:spacing w:line="293" w:lineRule="atLeast"/>
        <w:rPr>
          <w:szCs w:val="24"/>
        </w:rPr>
      </w:pPr>
      <w:bookmarkStart w:id="921" w:name="106367"/>
      <w:bookmarkEnd w:id="921"/>
      <w:proofErr w:type="gramStart"/>
      <w:r w:rsidRPr="00E963A3">
        <w:rPr>
          <w:szCs w:val="24"/>
        </w:rPr>
        <w:t>-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w:t>
      </w:r>
      <w:proofErr w:type="gramEnd"/>
      <w:r w:rsidRPr="00E963A3">
        <w:rPr>
          <w:szCs w:val="24"/>
        </w:rPr>
        <w:t xml:space="preserve"> </w:t>
      </w:r>
      <w:proofErr w:type="gramStart"/>
      <w:r w:rsidRPr="00E963A3">
        <w:rPr>
          <w:szCs w:val="24"/>
        </w:rPr>
        <w:t>Использование напечатанного слова (электронного устройства) для обозначения слова, указывающего на предмет, его признак (я, он, мой, твой).</w:t>
      </w:r>
      <w:proofErr w:type="gramEnd"/>
      <w:r w:rsidRPr="00E963A3">
        <w:rPr>
          <w:szCs w:val="24"/>
        </w:rPr>
        <w:t xml:space="preserve">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w:t>
      </w:r>
      <w:r w:rsidRPr="00E963A3">
        <w:rPr>
          <w:szCs w:val="24"/>
        </w:rPr>
        <w:lastRenderedPageBreak/>
        <w:t>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1008C0" w:rsidRPr="00E963A3" w:rsidRDefault="001008C0" w:rsidP="001008C0">
      <w:pPr>
        <w:spacing w:line="293" w:lineRule="atLeast"/>
        <w:rPr>
          <w:b/>
          <w:szCs w:val="24"/>
        </w:rPr>
      </w:pPr>
      <w:bookmarkStart w:id="922" w:name="106368"/>
      <w:bookmarkEnd w:id="922"/>
      <w:r w:rsidRPr="00E963A3">
        <w:rPr>
          <w:b/>
          <w:szCs w:val="24"/>
        </w:rPr>
        <w:t>Чтение и письмо.</w:t>
      </w:r>
    </w:p>
    <w:p w:rsidR="001008C0" w:rsidRPr="00E963A3" w:rsidRDefault="001008C0" w:rsidP="001008C0">
      <w:pPr>
        <w:spacing w:line="293" w:lineRule="atLeast"/>
        <w:rPr>
          <w:b/>
          <w:i/>
          <w:szCs w:val="24"/>
        </w:rPr>
      </w:pPr>
      <w:bookmarkStart w:id="923" w:name="106369"/>
      <w:bookmarkEnd w:id="923"/>
      <w:r w:rsidRPr="00E963A3">
        <w:rPr>
          <w:b/>
          <w:i/>
          <w:szCs w:val="24"/>
        </w:rPr>
        <w:t>- Глобальное чтение.</w:t>
      </w:r>
    </w:p>
    <w:p w:rsidR="001008C0" w:rsidRPr="00E963A3" w:rsidRDefault="001008C0" w:rsidP="001008C0">
      <w:pPr>
        <w:spacing w:line="293" w:lineRule="atLeast"/>
        <w:rPr>
          <w:szCs w:val="24"/>
        </w:rPr>
      </w:pPr>
      <w:bookmarkStart w:id="924" w:name="106370"/>
      <w:bookmarkEnd w:id="924"/>
      <w:r w:rsidRPr="00E963A3">
        <w:rPr>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1008C0" w:rsidRPr="00E963A3" w:rsidRDefault="001008C0" w:rsidP="001008C0">
      <w:pPr>
        <w:spacing w:line="293" w:lineRule="atLeast"/>
        <w:rPr>
          <w:szCs w:val="24"/>
        </w:rPr>
      </w:pPr>
      <w:bookmarkStart w:id="925" w:name="106371"/>
      <w:bookmarkEnd w:id="925"/>
      <w:r w:rsidRPr="00E963A3">
        <w:rPr>
          <w:szCs w:val="24"/>
        </w:rPr>
        <w:t>- Предпосылки к осмысленному чтению и письму.</w:t>
      </w:r>
    </w:p>
    <w:p w:rsidR="001008C0" w:rsidRPr="00E963A3" w:rsidRDefault="001008C0" w:rsidP="001008C0">
      <w:pPr>
        <w:spacing w:line="293" w:lineRule="atLeast"/>
        <w:rPr>
          <w:szCs w:val="24"/>
        </w:rPr>
      </w:pPr>
      <w:bookmarkStart w:id="926" w:name="106372"/>
      <w:bookmarkEnd w:id="926"/>
      <w:r w:rsidRPr="00E963A3">
        <w:rPr>
          <w:szCs w:val="24"/>
        </w:rPr>
        <w:t>Узнавание (различение) образов графем (букв). Графические действия с использованием элементов графем: обводка, штриховка, печатание букв (слов).</w:t>
      </w:r>
    </w:p>
    <w:p w:rsidR="001008C0" w:rsidRPr="00E963A3" w:rsidRDefault="001008C0" w:rsidP="001008C0">
      <w:pPr>
        <w:spacing w:line="293" w:lineRule="atLeast"/>
        <w:rPr>
          <w:b/>
          <w:i/>
          <w:szCs w:val="24"/>
        </w:rPr>
      </w:pPr>
      <w:bookmarkStart w:id="927" w:name="106373"/>
      <w:bookmarkEnd w:id="927"/>
      <w:r w:rsidRPr="00E963A3">
        <w:rPr>
          <w:b/>
          <w:i/>
          <w:szCs w:val="24"/>
        </w:rPr>
        <w:t>- Начальные навыки чтения и письма.</w:t>
      </w:r>
    </w:p>
    <w:p w:rsidR="001008C0" w:rsidRPr="00E963A3" w:rsidRDefault="001008C0" w:rsidP="001008C0">
      <w:pPr>
        <w:spacing w:line="293" w:lineRule="atLeast"/>
        <w:rPr>
          <w:szCs w:val="24"/>
        </w:rPr>
      </w:pPr>
      <w:bookmarkStart w:id="928" w:name="106374"/>
      <w:bookmarkEnd w:id="928"/>
      <w:r w:rsidRPr="00E963A3">
        <w:rPr>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1008C0" w:rsidRPr="00E963A3" w:rsidRDefault="001008C0" w:rsidP="001008C0">
      <w:pPr>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48.2</w:t>
      </w:r>
      <w:r w:rsidR="001008C0" w:rsidRPr="00E963A3">
        <w:rPr>
          <w:b/>
          <w:bCs/>
          <w:kern w:val="36"/>
          <w:szCs w:val="24"/>
        </w:rPr>
        <w:t>. Планируемые результаты освоения учебного предмета Речь и альтернативная коммуникация</w:t>
      </w:r>
      <w:bookmarkStart w:id="929" w:name="106375"/>
      <w:bookmarkEnd w:id="929"/>
    </w:p>
    <w:p w:rsidR="001008C0" w:rsidRPr="00E963A3" w:rsidRDefault="001008C0" w:rsidP="001008C0">
      <w:pPr>
        <w:spacing w:line="351" w:lineRule="atLeast"/>
        <w:outlineLvl w:val="0"/>
        <w:rPr>
          <w:b/>
          <w:bCs/>
          <w:kern w:val="36"/>
          <w:szCs w:val="24"/>
        </w:rPr>
      </w:pPr>
    </w:p>
    <w:p w:rsidR="001008C0" w:rsidRPr="00E963A3" w:rsidRDefault="001008C0" w:rsidP="001008C0">
      <w:pPr>
        <w:spacing w:line="293" w:lineRule="atLeast"/>
        <w:rPr>
          <w:szCs w:val="24"/>
        </w:rPr>
      </w:pPr>
      <w:bookmarkStart w:id="930" w:name="106376"/>
      <w:bookmarkEnd w:id="930"/>
      <w:r w:rsidRPr="00E963A3">
        <w:rPr>
          <w:szCs w:val="24"/>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1008C0" w:rsidRPr="00E963A3" w:rsidRDefault="001008C0" w:rsidP="001008C0">
      <w:pPr>
        <w:spacing w:line="293" w:lineRule="atLeast"/>
        <w:rPr>
          <w:szCs w:val="24"/>
        </w:rPr>
      </w:pPr>
      <w:bookmarkStart w:id="931" w:name="106377"/>
      <w:bookmarkEnd w:id="931"/>
      <w:r w:rsidRPr="00E963A3">
        <w:rPr>
          <w:szCs w:val="24"/>
        </w:rPr>
        <w:t>2) Овладение доступными средствами коммуникации и общения - вербальными и невербальными:</w:t>
      </w:r>
    </w:p>
    <w:p w:rsidR="001008C0" w:rsidRPr="00E963A3" w:rsidRDefault="001008C0" w:rsidP="001008C0">
      <w:pPr>
        <w:spacing w:line="293" w:lineRule="atLeast"/>
        <w:rPr>
          <w:szCs w:val="24"/>
        </w:rPr>
      </w:pPr>
      <w:bookmarkStart w:id="932" w:name="106378"/>
      <w:bookmarkEnd w:id="932"/>
      <w:r w:rsidRPr="00E963A3">
        <w:rPr>
          <w:szCs w:val="24"/>
        </w:rPr>
        <w:t xml:space="preserve">Качество </w:t>
      </w:r>
      <w:proofErr w:type="spellStart"/>
      <w:r w:rsidRPr="00E963A3">
        <w:rPr>
          <w:szCs w:val="24"/>
        </w:rPr>
        <w:t>сформированности</w:t>
      </w:r>
      <w:proofErr w:type="spellEnd"/>
      <w:r w:rsidRPr="00E963A3">
        <w:rPr>
          <w:szCs w:val="24"/>
        </w:rPr>
        <w:t xml:space="preserve"> устной речи в соответствии с возрастными показаниями.</w:t>
      </w:r>
    </w:p>
    <w:p w:rsidR="001008C0" w:rsidRPr="00E963A3" w:rsidRDefault="001008C0" w:rsidP="001008C0">
      <w:pPr>
        <w:spacing w:line="293" w:lineRule="atLeast"/>
        <w:rPr>
          <w:szCs w:val="24"/>
        </w:rPr>
      </w:pPr>
      <w:bookmarkStart w:id="933" w:name="106379"/>
      <w:bookmarkEnd w:id="933"/>
      <w:r w:rsidRPr="00E963A3">
        <w:rPr>
          <w:szCs w:val="24"/>
        </w:rPr>
        <w:t>Понимание обращенной речи, понимание смысла рисунков, фотографий, пиктограмм, других графических знаков.</w:t>
      </w:r>
    </w:p>
    <w:p w:rsidR="001008C0" w:rsidRPr="00E963A3" w:rsidRDefault="001008C0" w:rsidP="001008C0">
      <w:pPr>
        <w:spacing w:line="293" w:lineRule="atLeast"/>
        <w:rPr>
          <w:szCs w:val="24"/>
        </w:rPr>
      </w:pPr>
      <w:bookmarkStart w:id="934" w:name="106380"/>
      <w:bookmarkEnd w:id="934"/>
      <w:proofErr w:type="gramStart"/>
      <w:r w:rsidRPr="00E963A3">
        <w:rPr>
          <w:szCs w:val="24"/>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roofErr w:type="gramEnd"/>
    </w:p>
    <w:p w:rsidR="001008C0" w:rsidRPr="00E963A3" w:rsidRDefault="001008C0" w:rsidP="001008C0">
      <w:pPr>
        <w:spacing w:line="293" w:lineRule="atLeast"/>
        <w:rPr>
          <w:szCs w:val="24"/>
        </w:rPr>
      </w:pPr>
      <w:bookmarkStart w:id="935" w:name="106381"/>
      <w:bookmarkEnd w:id="935"/>
      <w:r w:rsidRPr="00E963A3">
        <w:rPr>
          <w:szCs w:val="24"/>
        </w:rPr>
        <w:t xml:space="preserve">3) Умение пользоваться доступными средствами коммуникации в практике экспрессивной и </w:t>
      </w:r>
      <w:proofErr w:type="spellStart"/>
      <w:r w:rsidRPr="00E963A3">
        <w:rPr>
          <w:szCs w:val="24"/>
        </w:rPr>
        <w:t>импрессивной</w:t>
      </w:r>
      <w:proofErr w:type="spellEnd"/>
      <w:r w:rsidRPr="00E963A3">
        <w:rPr>
          <w:szCs w:val="24"/>
        </w:rPr>
        <w:t xml:space="preserve"> речи для решения соответствующих возрасту житейских задач:</w:t>
      </w:r>
    </w:p>
    <w:p w:rsidR="001008C0" w:rsidRPr="00E963A3" w:rsidRDefault="001008C0" w:rsidP="001008C0">
      <w:pPr>
        <w:spacing w:line="293" w:lineRule="atLeast"/>
        <w:rPr>
          <w:szCs w:val="24"/>
        </w:rPr>
      </w:pPr>
      <w:bookmarkStart w:id="936" w:name="106382"/>
      <w:bookmarkEnd w:id="936"/>
      <w:r w:rsidRPr="00E963A3">
        <w:rPr>
          <w:szCs w:val="24"/>
        </w:rPr>
        <w:t>Мотивы коммуникации: познавательные интересы, общение и взаимодействие в разнообразных видах детской деятельности.</w:t>
      </w:r>
    </w:p>
    <w:p w:rsidR="001008C0" w:rsidRPr="00E963A3" w:rsidRDefault="001008C0" w:rsidP="001008C0">
      <w:pPr>
        <w:spacing w:line="293" w:lineRule="atLeast"/>
        <w:rPr>
          <w:szCs w:val="24"/>
        </w:rPr>
      </w:pPr>
      <w:bookmarkStart w:id="937" w:name="106383"/>
      <w:bookmarkEnd w:id="937"/>
      <w:r w:rsidRPr="00E963A3">
        <w:rPr>
          <w:szCs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1008C0" w:rsidRPr="00E963A3" w:rsidRDefault="001008C0" w:rsidP="001008C0">
      <w:pPr>
        <w:spacing w:line="293" w:lineRule="atLeast"/>
        <w:rPr>
          <w:szCs w:val="24"/>
        </w:rPr>
      </w:pPr>
      <w:bookmarkStart w:id="938" w:name="106384"/>
      <w:bookmarkEnd w:id="938"/>
      <w:r w:rsidRPr="00E963A3">
        <w:rPr>
          <w:szCs w:val="24"/>
        </w:rPr>
        <w:t>Умение использовать средства альтернативной коммуникации в процессе общения:</w:t>
      </w:r>
    </w:p>
    <w:p w:rsidR="001008C0" w:rsidRPr="00E963A3" w:rsidRDefault="001008C0" w:rsidP="001008C0">
      <w:pPr>
        <w:spacing w:line="293" w:lineRule="atLeast"/>
        <w:rPr>
          <w:szCs w:val="24"/>
        </w:rPr>
      </w:pPr>
      <w:bookmarkStart w:id="939" w:name="106385"/>
      <w:bookmarkEnd w:id="939"/>
      <w:r w:rsidRPr="00E963A3">
        <w:rPr>
          <w:szCs w:val="24"/>
        </w:rPr>
        <w:t xml:space="preserve">использование предметов, жестов, взгляда, шумовых, голосовых, </w:t>
      </w:r>
      <w:proofErr w:type="spellStart"/>
      <w:r w:rsidRPr="00E963A3">
        <w:rPr>
          <w:szCs w:val="24"/>
        </w:rPr>
        <w:t>речеподражательных</w:t>
      </w:r>
      <w:proofErr w:type="spellEnd"/>
      <w:r w:rsidRPr="00E963A3">
        <w:rPr>
          <w:szCs w:val="24"/>
        </w:rPr>
        <w:t xml:space="preserve"> реакций для выражения индивидуальных потребностей;</w:t>
      </w:r>
    </w:p>
    <w:p w:rsidR="001008C0" w:rsidRPr="00E963A3" w:rsidRDefault="001008C0" w:rsidP="001008C0">
      <w:pPr>
        <w:spacing w:line="293" w:lineRule="atLeast"/>
        <w:rPr>
          <w:szCs w:val="24"/>
        </w:rPr>
      </w:pPr>
      <w:bookmarkStart w:id="940" w:name="106386"/>
      <w:bookmarkEnd w:id="940"/>
      <w:r w:rsidRPr="00E963A3">
        <w:rPr>
          <w:szCs w:val="24"/>
        </w:rPr>
        <w:lastRenderedPageBreak/>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1008C0" w:rsidRPr="00E963A3" w:rsidRDefault="001008C0" w:rsidP="001008C0">
      <w:pPr>
        <w:spacing w:line="293" w:lineRule="atLeast"/>
        <w:rPr>
          <w:szCs w:val="24"/>
        </w:rPr>
      </w:pPr>
      <w:bookmarkStart w:id="941" w:name="106387"/>
      <w:bookmarkEnd w:id="941"/>
      <w:r w:rsidRPr="00E963A3">
        <w:rPr>
          <w:szCs w:val="24"/>
        </w:rPr>
        <w:t>общение с помощью электронных средств коммуникации (коммуникатор, компьютерное устройство).</w:t>
      </w:r>
    </w:p>
    <w:p w:rsidR="001008C0" w:rsidRPr="00E963A3" w:rsidRDefault="001008C0" w:rsidP="001008C0">
      <w:pPr>
        <w:spacing w:line="293" w:lineRule="atLeast"/>
        <w:rPr>
          <w:szCs w:val="24"/>
        </w:rPr>
      </w:pPr>
      <w:bookmarkStart w:id="942" w:name="106388"/>
      <w:bookmarkEnd w:id="942"/>
      <w:r w:rsidRPr="00E963A3">
        <w:rPr>
          <w:szCs w:val="24"/>
        </w:rPr>
        <w:t>4) Глобальное чтение в доступных ребенку пределах, понимание смысла узнаваемого слова.</w:t>
      </w:r>
    </w:p>
    <w:p w:rsidR="001008C0" w:rsidRPr="00E963A3" w:rsidRDefault="001008C0" w:rsidP="001008C0">
      <w:pPr>
        <w:spacing w:line="293" w:lineRule="atLeast"/>
        <w:rPr>
          <w:szCs w:val="24"/>
        </w:rPr>
      </w:pPr>
      <w:bookmarkStart w:id="943" w:name="106389"/>
      <w:bookmarkEnd w:id="943"/>
      <w:r w:rsidRPr="00E963A3">
        <w:rPr>
          <w:szCs w:val="24"/>
        </w:rPr>
        <w:t>Узнавание и различение напечатанных слов, обозначающих имена людей, названия хорошо известных предметов и действий.</w:t>
      </w:r>
    </w:p>
    <w:p w:rsidR="001008C0" w:rsidRPr="00E963A3" w:rsidRDefault="001008C0" w:rsidP="001008C0">
      <w:pPr>
        <w:spacing w:line="293" w:lineRule="atLeast"/>
        <w:rPr>
          <w:szCs w:val="24"/>
        </w:rPr>
      </w:pPr>
      <w:bookmarkStart w:id="944" w:name="106390"/>
      <w:bookmarkEnd w:id="944"/>
      <w:r w:rsidRPr="00E963A3">
        <w:rPr>
          <w:szCs w:val="24"/>
        </w:rPr>
        <w:t>Использование карточек с напечатанными словами как средства коммуникации.</w:t>
      </w:r>
    </w:p>
    <w:p w:rsidR="001008C0" w:rsidRPr="00E963A3" w:rsidRDefault="001008C0" w:rsidP="001008C0">
      <w:pPr>
        <w:spacing w:line="293" w:lineRule="atLeast"/>
        <w:rPr>
          <w:szCs w:val="24"/>
        </w:rPr>
      </w:pPr>
      <w:bookmarkStart w:id="945" w:name="106391"/>
      <w:bookmarkEnd w:id="945"/>
      <w:r w:rsidRPr="00E963A3">
        <w:rPr>
          <w:szCs w:val="24"/>
        </w:rPr>
        <w:t>5) Развитие предпосылок к осмысленному чтению и письму, обучение чтению и письму.</w:t>
      </w:r>
    </w:p>
    <w:p w:rsidR="001008C0" w:rsidRPr="00E963A3" w:rsidRDefault="001008C0" w:rsidP="001008C0">
      <w:pPr>
        <w:spacing w:line="293" w:lineRule="atLeast"/>
        <w:rPr>
          <w:szCs w:val="24"/>
        </w:rPr>
      </w:pPr>
      <w:bookmarkStart w:id="946" w:name="106392"/>
      <w:bookmarkEnd w:id="946"/>
      <w:r w:rsidRPr="00E963A3">
        <w:rPr>
          <w:szCs w:val="24"/>
        </w:rPr>
        <w:t>Узнавание и различение образов графем (букв).</w:t>
      </w:r>
    </w:p>
    <w:p w:rsidR="001008C0" w:rsidRPr="00E963A3" w:rsidRDefault="001008C0" w:rsidP="001008C0">
      <w:pPr>
        <w:spacing w:line="293" w:lineRule="atLeast"/>
        <w:rPr>
          <w:szCs w:val="24"/>
        </w:rPr>
      </w:pPr>
      <w:bookmarkStart w:id="947" w:name="106393"/>
      <w:bookmarkEnd w:id="947"/>
      <w:r w:rsidRPr="00E963A3">
        <w:rPr>
          <w:szCs w:val="24"/>
        </w:rPr>
        <w:t>Копирование с образца отдельных букв, слогов, слов.</w:t>
      </w:r>
    </w:p>
    <w:p w:rsidR="001008C0" w:rsidRPr="00E963A3" w:rsidRDefault="001008C0" w:rsidP="001008C0">
      <w:pPr>
        <w:spacing w:line="293" w:lineRule="atLeast"/>
        <w:rPr>
          <w:szCs w:val="24"/>
        </w:rPr>
      </w:pPr>
      <w:bookmarkStart w:id="948" w:name="106394"/>
      <w:bookmarkEnd w:id="948"/>
      <w:r w:rsidRPr="00E963A3">
        <w:rPr>
          <w:szCs w:val="24"/>
        </w:rPr>
        <w:t>Начальные навыки чтения и письма.</w:t>
      </w:r>
    </w:p>
    <w:p w:rsidR="001008C0" w:rsidRPr="00E963A3" w:rsidRDefault="001008C0" w:rsidP="001008C0">
      <w:pPr>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49</w:t>
      </w:r>
      <w:r w:rsidR="001008C0" w:rsidRPr="00E963A3">
        <w:rPr>
          <w:b/>
          <w:bCs/>
          <w:kern w:val="36"/>
          <w:szCs w:val="24"/>
        </w:rPr>
        <w:t>. Рабочая программа по учебному предмету Математические представления</w:t>
      </w:r>
    </w:p>
    <w:p w:rsidR="001008C0" w:rsidRPr="00E963A3" w:rsidRDefault="001008C0" w:rsidP="001008C0">
      <w:pPr>
        <w:spacing w:line="351" w:lineRule="atLeast"/>
        <w:jc w:val="center"/>
        <w:outlineLvl w:val="0"/>
        <w:rPr>
          <w:b/>
          <w:bCs/>
          <w:kern w:val="36"/>
          <w:szCs w:val="24"/>
        </w:rPr>
      </w:pPr>
      <w:r w:rsidRPr="00E963A3">
        <w:rPr>
          <w:b/>
          <w:bCs/>
          <w:kern w:val="36"/>
          <w:szCs w:val="24"/>
        </w:rPr>
        <w:t>(Предметная область Математика)</w:t>
      </w:r>
    </w:p>
    <w:p w:rsidR="001008C0" w:rsidRPr="00E963A3" w:rsidRDefault="001008C0" w:rsidP="001008C0">
      <w:pPr>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49</w:t>
      </w:r>
      <w:r w:rsidR="001008C0" w:rsidRPr="00E963A3">
        <w:rPr>
          <w:b/>
          <w:bCs/>
          <w:kern w:val="36"/>
          <w:szCs w:val="24"/>
        </w:rPr>
        <w:t>.1. Пояснительная записка</w:t>
      </w:r>
    </w:p>
    <w:p w:rsidR="001008C0" w:rsidRPr="00E963A3" w:rsidRDefault="001008C0" w:rsidP="001008C0">
      <w:pPr>
        <w:rPr>
          <w:szCs w:val="24"/>
        </w:rPr>
      </w:pPr>
      <w:bookmarkStart w:id="949" w:name="106396"/>
      <w:bookmarkEnd w:id="949"/>
    </w:p>
    <w:p w:rsidR="001008C0" w:rsidRPr="00E963A3" w:rsidRDefault="001008C0" w:rsidP="001008C0">
      <w:pPr>
        <w:spacing w:line="293" w:lineRule="atLeast"/>
        <w:rPr>
          <w:szCs w:val="24"/>
        </w:rPr>
      </w:pPr>
      <w:bookmarkStart w:id="950" w:name="106397"/>
      <w:bookmarkEnd w:id="950"/>
      <w:r w:rsidRPr="00E963A3">
        <w:rPr>
          <w:szCs w:val="24"/>
        </w:rPr>
        <w:t>Цель обучения математике - формирование элементарных математических представлений и умений и применение их в повседневной жизни.</w:t>
      </w:r>
    </w:p>
    <w:p w:rsidR="001008C0" w:rsidRPr="00E963A3" w:rsidRDefault="001008C0" w:rsidP="001008C0">
      <w:pPr>
        <w:spacing w:line="293" w:lineRule="atLeast"/>
        <w:rPr>
          <w:szCs w:val="24"/>
        </w:rPr>
      </w:pPr>
      <w:bookmarkStart w:id="951" w:name="106398"/>
      <w:bookmarkEnd w:id="951"/>
      <w:r w:rsidRPr="00E963A3">
        <w:rPr>
          <w:szCs w:val="24"/>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1008C0" w:rsidRPr="00E963A3" w:rsidRDefault="001008C0" w:rsidP="001008C0">
      <w:pPr>
        <w:spacing w:line="293" w:lineRule="atLeast"/>
        <w:rPr>
          <w:szCs w:val="24"/>
        </w:rPr>
      </w:pPr>
      <w:bookmarkStart w:id="952" w:name="106399"/>
      <w:bookmarkEnd w:id="952"/>
      <w:r w:rsidRPr="00E963A3">
        <w:rPr>
          <w:szCs w:val="24"/>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1008C0" w:rsidRPr="00E963A3" w:rsidRDefault="001008C0" w:rsidP="001008C0">
      <w:pPr>
        <w:spacing w:line="293" w:lineRule="atLeast"/>
        <w:rPr>
          <w:szCs w:val="24"/>
        </w:rPr>
      </w:pPr>
      <w:bookmarkStart w:id="953" w:name="106400"/>
      <w:bookmarkEnd w:id="953"/>
      <w:r w:rsidRPr="00E963A3">
        <w:rPr>
          <w:szCs w:val="24"/>
        </w:rPr>
        <w:t xml:space="preserve">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w:t>
      </w:r>
      <w:proofErr w:type="gramStart"/>
      <w:r w:rsidRPr="00E963A3">
        <w:rPr>
          <w:szCs w:val="24"/>
        </w:rPr>
        <w:t>обучающимися</w:t>
      </w:r>
      <w:proofErr w:type="gramEnd"/>
      <w:r w:rsidRPr="00E963A3">
        <w:rPr>
          <w:szCs w:val="24"/>
        </w:rPr>
        <w:t xml:space="preserve">, которые нуждаются в дополнительной индивидуальной работе. </w:t>
      </w:r>
      <w:proofErr w:type="gramStart"/>
      <w:r w:rsidRPr="00E963A3">
        <w:rPr>
          <w:szCs w:val="24"/>
        </w:rPr>
        <w:t>Обучающимся</w:t>
      </w:r>
      <w:proofErr w:type="gramEnd"/>
      <w:r w:rsidRPr="00E963A3">
        <w:rPr>
          <w:szCs w:val="24"/>
        </w:rPr>
        <w:t>,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1008C0" w:rsidRPr="00E963A3" w:rsidRDefault="001008C0" w:rsidP="001008C0">
      <w:pPr>
        <w:spacing w:line="293" w:lineRule="atLeast"/>
        <w:rPr>
          <w:szCs w:val="24"/>
        </w:rPr>
      </w:pPr>
      <w:bookmarkStart w:id="954" w:name="106401"/>
      <w:bookmarkEnd w:id="954"/>
      <w:r w:rsidRPr="00E963A3">
        <w:rPr>
          <w:szCs w:val="24"/>
        </w:rPr>
        <w:t xml:space="preserve">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w:t>
      </w:r>
      <w:proofErr w:type="spellStart"/>
      <w:r w:rsidRPr="00E963A3">
        <w:rPr>
          <w:szCs w:val="24"/>
        </w:rPr>
        <w:t>пазлы</w:t>
      </w:r>
      <w:proofErr w:type="spellEnd"/>
      <w:r w:rsidRPr="00E963A3">
        <w:rPr>
          <w:szCs w:val="24"/>
        </w:rPr>
        <w:t xml:space="preserve"> (из 2-х, 3-х, 4-х частей (до 10); мозаики; пиктограммы с изображениями </w:t>
      </w:r>
      <w:r w:rsidRPr="00E963A3">
        <w:rPr>
          <w:szCs w:val="24"/>
        </w:rPr>
        <w:lastRenderedPageBreak/>
        <w:t>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1008C0" w:rsidRPr="00E963A3" w:rsidRDefault="0052567C" w:rsidP="001008C0">
      <w:pPr>
        <w:spacing w:line="293" w:lineRule="atLeast"/>
        <w:jc w:val="center"/>
        <w:rPr>
          <w:b/>
          <w:szCs w:val="24"/>
        </w:rPr>
      </w:pPr>
      <w:bookmarkStart w:id="955" w:name="106402"/>
      <w:bookmarkEnd w:id="955"/>
      <w:r>
        <w:rPr>
          <w:b/>
          <w:szCs w:val="24"/>
        </w:rPr>
        <w:t>49</w:t>
      </w:r>
      <w:r w:rsidR="001008C0" w:rsidRPr="00E963A3">
        <w:rPr>
          <w:b/>
          <w:szCs w:val="24"/>
        </w:rPr>
        <w:t>.2. Содержание учебного предмета</w:t>
      </w:r>
    </w:p>
    <w:p w:rsidR="001008C0" w:rsidRPr="00E963A3" w:rsidRDefault="001008C0" w:rsidP="001008C0">
      <w:pPr>
        <w:spacing w:line="293" w:lineRule="atLeast"/>
        <w:rPr>
          <w:szCs w:val="24"/>
        </w:rPr>
      </w:pPr>
      <w:r w:rsidRPr="00E963A3">
        <w:rPr>
          <w:szCs w:val="24"/>
        </w:rPr>
        <w:t>"Математические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1008C0" w:rsidRPr="00E963A3" w:rsidRDefault="001008C0" w:rsidP="001008C0">
      <w:pPr>
        <w:spacing w:line="293" w:lineRule="atLeast"/>
        <w:rPr>
          <w:b/>
          <w:szCs w:val="24"/>
        </w:rPr>
      </w:pPr>
      <w:bookmarkStart w:id="956" w:name="106403"/>
      <w:bookmarkEnd w:id="956"/>
      <w:r w:rsidRPr="00E963A3">
        <w:rPr>
          <w:b/>
          <w:szCs w:val="24"/>
        </w:rPr>
        <w:t>Раздел "Количественные представления".</w:t>
      </w:r>
    </w:p>
    <w:p w:rsidR="001008C0" w:rsidRPr="00E963A3" w:rsidRDefault="001008C0" w:rsidP="001008C0">
      <w:pPr>
        <w:spacing w:line="293" w:lineRule="atLeast"/>
        <w:rPr>
          <w:szCs w:val="24"/>
        </w:rPr>
      </w:pPr>
      <w:bookmarkStart w:id="957" w:name="106404"/>
      <w:bookmarkEnd w:id="957"/>
      <w:r w:rsidRPr="00E963A3">
        <w:rPr>
          <w:szCs w:val="24"/>
        </w:rPr>
        <w:t xml:space="preserve">-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w:t>
      </w:r>
      <w:proofErr w:type="gramStart"/>
      <w:r w:rsidRPr="00E963A3">
        <w:rPr>
          <w:szCs w:val="24"/>
        </w:rPr>
        <w:t xml:space="preserve">пер </w:t>
      </w:r>
      <w:proofErr w:type="spellStart"/>
      <w:r w:rsidRPr="00E963A3">
        <w:rPr>
          <w:szCs w:val="24"/>
        </w:rPr>
        <w:t>есчета</w:t>
      </w:r>
      <w:proofErr w:type="spellEnd"/>
      <w:proofErr w:type="gramEnd"/>
      <w:r w:rsidRPr="00E963A3">
        <w:rPr>
          <w:szCs w:val="24"/>
        </w:rPr>
        <w:t>,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1008C0" w:rsidRPr="00E963A3" w:rsidRDefault="001008C0" w:rsidP="001008C0">
      <w:pPr>
        <w:spacing w:line="293" w:lineRule="atLeast"/>
        <w:rPr>
          <w:szCs w:val="24"/>
        </w:rPr>
      </w:pPr>
      <w:bookmarkStart w:id="958" w:name="106405"/>
      <w:bookmarkEnd w:id="958"/>
      <w:r w:rsidRPr="00E963A3">
        <w:rPr>
          <w:szCs w:val="24"/>
        </w:rPr>
        <w:t>-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w:t>
      </w:r>
      <w:proofErr w:type="gramStart"/>
      <w:r w:rsidRPr="00E963A3">
        <w:rPr>
          <w:szCs w:val="24"/>
        </w:rPr>
        <w:t>ств в пр</w:t>
      </w:r>
      <w:proofErr w:type="gramEnd"/>
      <w:r w:rsidRPr="00E963A3">
        <w:rPr>
          <w:szCs w:val="24"/>
        </w:rPr>
        <w:t>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1008C0" w:rsidRPr="00E963A3" w:rsidRDefault="001008C0" w:rsidP="001008C0">
      <w:pPr>
        <w:spacing w:line="293" w:lineRule="atLeast"/>
        <w:rPr>
          <w:szCs w:val="24"/>
        </w:rPr>
      </w:pPr>
      <w:bookmarkStart w:id="959" w:name="106406"/>
      <w:bookmarkEnd w:id="959"/>
      <w:r w:rsidRPr="00E963A3">
        <w:rPr>
          <w:szCs w:val="24"/>
        </w:rPr>
        <w:t>-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1008C0" w:rsidRPr="00E963A3" w:rsidRDefault="001008C0" w:rsidP="001008C0">
      <w:pPr>
        <w:spacing w:line="293" w:lineRule="atLeast"/>
        <w:rPr>
          <w:szCs w:val="24"/>
        </w:rPr>
      </w:pPr>
      <w:bookmarkStart w:id="960" w:name="106407"/>
      <w:bookmarkEnd w:id="960"/>
      <w:proofErr w:type="gramStart"/>
      <w:r w:rsidRPr="00E963A3">
        <w:rPr>
          <w:szCs w:val="24"/>
        </w:rPr>
        <w:t>- Представление о форме: узнавание (различение) геометрических тел: "шар", "куб", "призма", "брусок".</w:t>
      </w:r>
      <w:proofErr w:type="gramEnd"/>
      <w:r w:rsidRPr="00E963A3">
        <w:rPr>
          <w:szCs w:val="24"/>
        </w:rPr>
        <w:t xml:space="preserve"> Соотнесение формы предмета с геометрическими телами, фигурой. </w:t>
      </w:r>
      <w:proofErr w:type="gramStart"/>
      <w:r w:rsidRPr="00E963A3">
        <w:rPr>
          <w:szCs w:val="24"/>
        </w:rPr>
        <w:t>Узнавание (различение) геометрических фигур: треугольник, квадрат, круг, прямоугольник, точка, линия (прямая, ломаная), отрезок.</w:t>
      </w:r>
      <w:proofErr w:type="gramEnd"/>
      <w:r w:rsidRPr="00E963A3">
        <w:rPr>
          <w:szCs w:val="24"/>
        </w:rPr>
        <w:t xml:space="preserve">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w:t>
      </w:r>
      <w:proofErr w:type="gramStart"/>
      <w:r w:rsidRPr="00E963A3">
        <w:rPr>
          <w:szCs w:val="24"/>
        </w:rPr>
        <w:lastRenderedPageBreak/>
        <w:t>Обводка геометрической фигуры (треугольник, квадрат, круг, прямоугольник) по шаблону (трафарету, контурной линии).</w:t>
      </w:r>
      <w:proofErr w:type="gramEnd"/>
      <w:r w:rsidRPr="00E963A3">
        <w:rPr>
          <w:szCs w:val="24"/>
        </w:rPr>
        <w:t xml:space="preserve"> </w:t>
      </w:r>
      <w:proofErr w:type="gramStart"/>
      <w:r w:rsidRPr="00E963A3">
        <w:rPr>
          <w:szCs w:val="24"/>
        </w:rPr>
        <w:t>Построение геометрической фигуры (прямоугольник, точка, линия (прямая, ломаная), отрезок) по точкам.</w:t>
      </w:r>
      <w:proofErr w:type="gramEnd"/>
      <w:r w:rsidRPr="00E963A3">
        <w:rPr>
          <w:szCs w:val="24"/>
        </w:rPr>
        <w:t xml:space="preserve">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1008C0" w:rsidRPr="00E963A3" w:rsidRDefault="001008C0" w:rsidP="001008C0">
      <w:pPr>
        <w:spacing w:line="293" w:lineRule="atLeast"/>
        <w:rPr>
          <w:szCs w:val="24"/>
        </w:rPr>
      </w:pPr>
      <w:bookmarkStart w:id="961" w:name="106408"/>
      <w:bookmarkEnd w:id="961"/>
      <w:proofErr w:type="gramStart"/>
      <w:r w:rsidRPr="00E963A3">
        <w:rPr>
          <w:szCs w:val="24"/>
        </w:rPr>
        <w:t>-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r w:rsidRPr="00E963A3">
        <w:rPr>
          <w:szCs w:val="24"/>
        </w:rPr>
        <w:t xml:space="preserve"> </w:t>
      </w:r>
      <w:proofErr w:type="gramStart"/>
      <w:r w:rsidRPr="00E963A3">
        <w:rPr>
          <w:szCs w:val="24"/>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rsidRPr="00E963A3">
        <w:rPr>
          <w:szCs w:val="24"/>
        </w:rPr>
        <w:t xml:space="preserve"> Перемещение в пространстве в заданном направлении: вверх, вниз, вперед, назад, вправо, влево. </w:t>
      </w:r>
      <w:proofErr w:type="gramStart"/>
      <w:r w:rsidRPr="00E963A3">
        <w:rPr>
          <w:szCs w:val="24"/>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E963A3">
        <w:rPr>
          <w:szCs w:val="24"/>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sidRPr="00E963A3">
        <w:rPr>
          <w:szCs w:val="24"/>
        </w:rPr>
        <w:t>Определение отношения порядка следования: первый, последний, крайний, перед, после, за, следующий за, следом, между.</w:t>
      </w:r>
      <w:proofErr w:type="gramEnd"/>
      <w:r w:rsidRPr="00E963A3">
        <w:rPr>
          <w:szCs w:val="24"/>
        </w:rPr>
        <w:t xml:space="preserve"> Определение месторасположения предметов в ряду.</w:t>
      </w:r>
    </w:p>
    <w:p w:rsidR="001008C0" w:rsidRPr="00E963A3" w:rsidRDefault="001008C0" w:rsidP="001008C0">
      <w:pPr>
        <w:spacing w:line="293" w:lineRule="atLeast"/>
        <w:rPr>
          <w:szCs w:val="24"/>
        </w:rPr>
      </w:pPr>
      <w:bookmarkStart w:id="962" w:name="106409"/>
      <w:bookmarkEnd w:id="962"/>
      <w:r w:rsidRPr="00E963A3">
        <w:rPr>
          <w:szCs w:val="24"/>
        </w:rPr>
        <w:t>- Временные представления.</w:t>
      </w:r>
    </w:p>
    <w:p w:rsidR="001008C0" w:rsidRPr="00E963A3" w:rsidRDefault="001008C0" w:rsidP="001008C0">
      <w:pPr>
        <w:spacing w:line="293" w:lineRule="atLeast"/>
        <w:rPr>
          <w:szCs w:val="24"/>
        </w:rPr>
      </w:pPr>
      <w:bookmarkStart w:id="963" w:name="106410"/>
      <w:bookmarkEnd w:id="963"/>
      <w:r w:rsidRPr="00E963A3">
        <w:rPr>
          <w:szCs w:val="24"/>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E963A3">
        <w:rPr>
          <w:szCs w:val="24"/>
        </w:rPr>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rsidRPr="00E963A3">
        <w:rPr>
          <w:szCs w:val="24"/>
        </w:rPr>
        <w:t xml:space="preserve">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1008C0" w:rsidRPr="00E963A3" w:rsidRDefault="001008C0" w:rsidP="001008C0">
      <w:pPr>
        <w:jc w:val="center"/>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50</w:t>
      </w:r>
      <w:r w:rsidR="001008C0" w:rsidRPr="00E963A3">
        <w:rPr>
          <w:b/>
          <w:bCs/>
          <w:kern w:val="36"/>
          <w:szCs w:val="24"/>
        </w:rPr>
        <w:t>. Планируемые результаты освоения учебного предмета Математические представления</w:t>
      </w:r>
    </w:p>
    <w:p w:rsidR="001008C0" w:rsidRPr="00E963A3" w:rsidRDefault="001008C0" w:rsidP="001008C0">
      <w:pPr>
        <w:rPr>
          <w:szCs w:val="24"/>
        </w:rPr>
      </w:pPr>
      <w:bookmarkStart w:id="964" w:name="106411"/>
      <w:bookmarkEnd w:id="964"/>
    </w:p>
    <w:p w:rsidR="001008C0" w:rsidRPr="00E963A3" w:rsidRDefault="001008C0" w:rsidP="001008C0">
      <w:pPr>
        <w:spacing w:line="293" w:lineRule="atLeast"/>
        <w:rPr>
          <w:szCs w:val="24"/>
        </w:rPr>
      </w:pPr>
      <w:bookmarkStart w:id="965" w:name="106412"/>
      <w:bookmarkEnd w:id="965"/>
      <w:r w:rsidRPr="00E963A3">
        <w:rPr>
          <w:szCs w:val="24"/>
        </w:rPr>
        <w:t>1) Элементарные математические представления о форме, величине; количественные (</w:t>
      </w:r>
      <w:proofErr w:type="spellStart"/>
      <w:r w:rsidRPr="00E963A3">
        <w:rPr>
          <w:szCs w:val="24"/>
        </w:rPr>
        <w:t>дочисловые</w:t>
      </w:r>
      <w:proofErr w:type="spellEnd"/>
      <w:r w:rsidRPr="00E963A3">
        <w:rPr>
          <w:szCs w:val="24"/>
        </w:rPr>
        <w:t>), пространственные, временные представления:</w:t>
      </w:r>
    </w:p>
    <w:p w:rsidR="001008C0" w:rsidRPr="00E963A3" w:rsidRDefault="001008C0" w:rsidP="001008C0">
      <w:pPr>
        <w:spacing w:line="293" w:lineRule="atLeast"/>
        <w:rPr>
          <w:szCs w:val="24"/>
        </w:rPr>
      </w:pPr>
      <w:bookmarkStart w:id="966" w:name="106413"/>
      <w:bookmarkEnd w:id="966"/>
      <w:r w:rsidRPr="00E963A3">
        <w:rPr>
          <w:szCs w:val="24"/>
        </w:rPr>
        <w:t>умение различать и сравнивать предметы по форме, величине, удаленности;</w:t>
      </w:r>
    </w:p>
    <w:p w:rsidR="001008C0" w:rsidRPr="00E963A3" w:rsidRDefault="001008C0" w:rsidP="001008C0">
      <w:pPr>
        <w:spacing w:line="293" w:lineRule="atLeast"/>
        <w:rPr>
          <w:szCs w:val="24"/>
        </w:rPr>
      </w:pPr>
      <w:bookmarkStart w:id="967" w:name="106414"/>
      <w:bookmarkEnd w:id="967"/>
      <w:r w:rsidRPr="00E963A3">
        <w:rPr>
          <w:szCs w:val="24"/>
        </w:rPr>
        <w:t>умение ориентироваться в схеме тела, в пространстве, на плоскости;</w:t>
      </w:r>
    </w:p>
    <w:p w:rsidR="001008C0" w:rsidRPr="00E963A3" w:rsidRDefault="001008C0" w:rsidP="001008C0">
      <w:pPr>
        <w:spacing w:line="293" w:lineRule="atLeast"/>
        <w:rPr>
          <w:szCs w:val="24"/>
        </w:rPr>
      </w:pPr>
      <w:bookmarkStart w:id="968" w:name="106415"/>
      <w:bookmarkEnd w:id="968"/>
      <w:r w:rsidRPr="00E963A3">
        <w:rPr>
          <w:szCs w:val="24"/>
        </w:rPr>
        <w:t>умение различать, сравнивать и преобразовывать множества;</w:t>
      </w:r>
    </w:p>
    <w:p w:rsidR="001008C0" w:rsidRPr="00E963A3" w:rsidRDefault="001008C0" w:rsidP="001008C0">
      <w:pPr>
        <w:spacing w:line="293" w:lineRule="atLeast"/>
        <w:rPr>
          <w:szCs w:val="24"/>
        </w:rPr>
      </w:pPr>
      <w:bookmarkStart w:id="969" w:name="106416"/>
      <w:bookmarkEnd w:id="969"/>
      <w:r w:rsidRPr="00E963A3">
        <w:rPr>
          <w:szCs w:val="24"/>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1008C0" w:rsidRPr="00E963A3" w:rsidRDefault="001008C0" w:rsidP="001008C0">
      <w:pPr>
        <w:spacing w:line="293" w:lineRule="atLeast"/>
        <w:rPr>
          <w:szCs w:val="24"/>
        </w:rPr>
      </w:pPr>
      <w:bookmarkStart w:id="970" w:name="106417"/>
      <w:bookmarkEnd w:id="970"/>
      <w:r w:rsidRPr="00E963A3">
        <w:rPr>
          <w:szCs w:val="24"/>
        </w:rPr>
        <w:t>умение соотносить число с соответствующим количеством предметов, обозначать его цифрой;</w:t>
      </w:r>
    </w:p>
    <w:p w:rsidR="001008C0" w:rsidRPr="00E963A3" w:rsidRDefault="001008C0" w:rsidP="001008C0">
      <w:pPr>
        <w:spacing w:line="293" w:lineRule="atLeast"/>
        <w:rPr>
          <w:szCs w:val="24"/>
        </w:rPr>
      </w:pPr>
      <w:bookmarkStart w:id="971" w:name="106418"/>
      <w:bookmarkEnd w:id="971"/>
      <w:r w:rsidRPr="00E963A3">
        <w:rPr>
          <w:szCs w:val="24"/>
        </w:rPr>
        <w:t>умение пересчитывать предметы в доступных пределах;</w:t>
      </w:r>
    </w:p>
    <w:p w:rsidR="001008C0" w:rsidRPr="00E963A3" w:rsidRDefault="001008C0" w:rsidP="001008C0">
      <w:pPr>
        <w:spacing w:line="293" w:lineRule="atLeast"/>
        <w:rPr>
          <w:szCs w:val="24"/>
        </w:rPr>
      </w:pPr>
      <w:bookmarkStart w:id="972" w:name="106419"/>
      <w:bookmarkEnd w:id="972"/>
      <w:r w:rsidRPr="00E963A3">
        <w:rPr>
          <w:szCs w:val="24"/>
        </w:rPr>
        <w:t>умение представлять множество двумя другими множествами в пределах 10;</w:t>
      </w:r>
    </w:p>
    <w:p w:rsidR="001008C0" w:rsidRPr="00E963A3" w:rsidRDefault="001008C0" w:rsidP="001008C0">
      <w:pPr>
        <w:spacing w:line="293" w:lineRule="atLeast"/>
        <w:rPr>
          <w:szCs w:val="24"/>
        </w:rPr>
      </w:pPr>
      <w:bookmarkStart w:id="973" w:name="106420"/>
      <w:bookmarkEnd w:id="973"/>
      <w:r w:rsidRPr="00E963A3">
        <w:rPr>
          <w:szCs w:val="24"/>
        </w:rPr>
        <w:t>умение обозначать арифметические действия знаками;</w:t>
      </w:r>
    </w:p>
    <w:p w:rsidR="001008C0" w:rsidRPr="00E963A3" w:rsidRDefault="001008C0" w:rsidP="001008C0">
      <w:pPr>
        <w:spacing w:line="293" w:lineRule="atLeast"/>
        <w:rPr>
          <w:szCs w:val="24"/>
        </w:rPr>
      </w:pPr>
      <w:bookmarkStart w:id="974" w:name="106421"/>
      <w:bookmarkEnd w:id="974"/>
      <w:r w:rsidRPr="00E963A3">
        <w:rPr>
          <w:szCs w:val="24"/>
        </w:rPr>
        <w:t>умение решать задачи на увеличение и уменьшение на одну, несколько единиц;</w:t>
      </w:r>
    </w:p>
    <w:p w:rsidR="001008C0" w:rsidRPr="00E963A3" w:rsidRDefault="001008C0" w:rsidP="001008C0">
      <w:pPr>
        <w:spacing w:line="293" w:lineRule="atLeast"/>
        <w:rPr>
          <w:szCs w:val="24"/>
        </w:rPr>
      </w:pPr>
      <w:bookmarkStart w:id="975" w:name="106422"/>
      <w:bookmarkEnd w:id="975"/>
      <w:r w:rsidRPr="00E963A3">
        <w:rPr>
          <w:szCs w:val="24"/>
        </w:rPr>
        <w:lastRenderedPageBreak/>
        <w:t>3) Использование математических знаний при решении соответствующих возрасту житейских задач:</w:t>
      </w:r>
    </w:p>
    <w:p w:rsidR="001008C0" w:rsidRPr="00E963A3" w:rsidRDefault="001008C0" w:rsidP="001008C0">
      <w:pPr>
        <w:spacing w:line="293" w:lineRule="atLeast"/>
        <w:rPr>
          <w:szCs w:val="24"/>
        </w:rPr>
      </w:pPr>
      <w:bookmarkStart w:id="976" w:name="106423"/>
      <w:bookmarkEnd w:id="976"/>
      <w:r w:rsidRPr="00E963A3">
        <w:rPr>
          <w:szCs w:val="24"/>
        </w:rPr>
        <w:t>умение обращаться с деньгами, рассчитываться ими, пользоваться карманными деньгами;</w:t>
      </w:r>
    </w:p>
    <w:p w:rsidR="001008C0" w:rsidRPr="00E963A3" w:rsidRDefault="001008C0" w:rsidP="001008C0">
      <w:pPr>
        <w:spacing w:line="293" w:lineRule="atLeast"/>
        <w:rPr>
          <w:szCs w:val="24"/>
        </w:rPr>
      </w:pPr>
      <w:bookmarkStart w:id="977" w:name="106424"/>
      <w:bookmarkEnd w:id="977"/>
      <w:r w:rsidRPr="00E963A3">
        <w:rPr>
          <w:szCs w:val="24"/>
        </w:rPr>
        <w:t>умение определять длину, вес, объем, температуру, время, пользуясь мерками и измерительными приборами;</w:t>
      </w:r>
    </w:p>
    <w:p w:rsidR="001008C0" w:rsidRPr="00E963A3" w:rsidRDefault="001008C0" w:rsidP="001008C0">
      <w:pPr>
        <w:spacing w:line="293" w:lineRule="atLeast"/>
        <w:rPr>
          <w:szCs w:val="24"/>
        </w:rPr>
      </w:pPr>
      <w:bookmarkStart w:id="978" w:name="106425"/>
      <w:bookmarkEnd w:id="978"/>
      <w:r w:rsidRPr="00E963A3">
        <w:rPr>
          <w:szCs w:val="24"/>
        </w:rPr>
        <w:t>умение устанавливать взаимно-однозначные соответствия;</w:t>
      </w:r>
    </w:p>
    <w:p w:rsidR="001008C0" w:rsidRPr="00E963A3" w:rsidRDefault="001008C0" w:rsidP="001008C0">
      <w:pPr>
        <w:spacing w:line="293" w:lineRule="atLeast"/>
        <w:rPr>
          <w:szCs w:val="24"/>
        </w:rPr>
      </w:pPr>
      <w:bookmarkStart w:id="979" w:name="106426"/>
      <w:bookmarkEnd w:id="979"/>
      <w:r w:rsidRPr="00E963A3">
        <w:rPr>
          <w:szCs w:val="24"/>
        </w:rPr>
        <w:t>умение распознавать цифры, обозначающие номер дома, квартиры, автобуса, телефона;</w:t>
      </w:r>
    </w:p>
    <w:p w:rsidR="001008C0" w:rsidRPr="00E963A3" w:rsidRDefault="001008C0" w:rsidP="001008C0">
      <w:pPr>
        <w:spacing w:line="293" w:lineRule="atLeast"/>
        <w:rPr>
          <w:szCs w:val="24"/>
        </w:rPr>
      </w:pPr>
      <w:bookmarkStart w:id="980" w:name="106427"/>
      <w:bookmarkEnd w:id="980"/>
      <w:r w:rsidRPr="00E963A3">
        <w:rPr>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1008C0" w:rsidRPr="00E963A3" w:rsidRDefault="001008C0" w:rsidP="001008C0">
      <w:pPr>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51</w:t>
      </w:r>
      <w:r w:rsidR="001008C0" w:rsidRPr="00E963A3">
        <w:rPr>
          <w:b/>
          <w:bCs/>
          <w:kern w:val="36"/>
          <w:szCs w:val="24"/>
        </w:rPr>
        <w:t xml:space="preserve">. Рабочая программа по учебному предмету </w:t>
      </w:r>
    </w:p>
    <w:p w:rsidR="001008C0" w:rsidRPr="00E963A3" w:rsidRDefault="001008C0" w:rsidP="001008C0">
      <w:pPr>
        <w:spacing w:line="351" w:lineRule="atLeast"/>
        <w:jc w:val="center"/>
        <w:outlineLvl w:val="0"/>
        <w:rPr>
          <w:b/>
          <w:bCs/>
          <w:kern w:val="36"/>
          <w:szCs w:val="24"/>
        </w:rPr>
      </w:pPr>
      <w:r w:rsidRPr="00E963A3">
        <w:rPr>
          <w:b/>
          <w:bCs/>
          <w:kern w:val="36"/>
          <w:szCs w:val="24"/>
        </w:rPr>
        <w:t>Окружающий природный мир</w:t>
      </w:r>
    </w:p>
    <w:p w:rsidR="001008C0" w:rsidRPr="00E963A3" w:rsidRDefault="001008C0" w:rsidP="001008C0">
      <w:pPr>
        <w:spacing w:line="351" w:lineRule="atLeast"/>
        <w:jc w:val="center"/>
        <w:outlineLvl w:val="0"/>
        <w:rPr>
          <w:b/>
          <w:bCs/>
          <w:kern w:val="36"/>
          <w:szCs w:val="24"/>
        </w:rPr>
      </w:pPr>
      <w:r w:rsidRPr="00E963A3">
        <w:rPr>
          <w:b/>
          <w:bCs/>
          <w:kern w:val="36"/>
          <w:szCs w:val="24"/>
        </w:rPr>
        <w:t>(Предметная область Окружающий мир)</w:t>
      </w:r>
    </w:p>
    <w:p w:rsidR="001008C0" w:rsidRPr="00E963A3" w:rsidRDefault="001008C0" w:rsidP="001008C0">
      <w:pPr>
        <w:spacing w:line="351" w:lineRule="atLeast"/>
        <w:jc w:val="center"/>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51</w:t>
      </w:r>
      <w:r w:rsidR="001008C0" w:rsidRPr="00E963A3">
        <w:rPr>
          <w:b/>
          <w:bCs/>
          <w:kern w:val="36"/>
          <w:szCs w:val="24"/>
        </w:rPr>
        <w:t>.1. Пояснительная записка</w:t>
      </w:r>
    </w:p>
    <w:p w:rsidR="001008C0" w:rsidRPr="00E963A3" w:rsidRDefault="001008C0" w:rsidP="001008C0">
      <w:pPr>
        <w:rPr>
          <w:szCs w:val="24"/>
        </w:rPr>
      </w:pPr>
      <w:bookmarkStart w:id="981" w:name="106429"/>
      <w:bookmarkEnd w:id="981"/>
    </w:p>
    <w:p w:rsidR="001008C0" w:rsidRPr="00E963A3" w:rsidRDefault="001008C0" w:rsidP="001008C0">
      <w:pPr>
        <w:spacing w:line="293" w:lineRule="atLeast"/>
        <w:rPr>
          <w:szCs w:val="24"/>
        </w:rPr>
      </w:pPr>
      <w:bookmarkStart w:id="982" w:name="106430"/>
      <w:bookmarkEnd w:id="982"/>
      <w:r w:rsidRPr="00E963A3">
        <w:rPr>
          <w:szCs w:val="24"/>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rsidR="001008C0" w:rsidRPr="00E963A3" w:rsidRDefault="001008C0" w:rsidP="001008C0">
      <w:pPr>
        <w:spacing w:line="293" w:lineRule="atLeast"/>
        <w:rPr>
          <w:szCs w:val="24"/>
        </w:rPr>
      </w:pPr>
      <w:bookmarkStart w:id="983" w:name="106431"/>
      <w:bookmarkEnd w:id="983"/>
      <w:r w:rsidRPr="00E963A3">
        <w:rPr>
          <w:b/>
          <w:szCs w:val="24"/>
        </w:rPr>
        <w:t>Цель обучения:</w:t>
      </w:r>
      <w:r w:rsidRPr="00E963A3">
        <w:rPr>
          <w:szCs w:val="24"/>
        </w:rPr>
        <w:t xml:space="preserve"> формирование представлений о живой и неживой природе, о взаимодействии человека с природой, бережного отношения к природе.</w:t>
      </w:r>
    </w:p>
    <w:p w:rsidR="001008C0" w:rsidRPr="00E963A3" w:rsidRDefault="001008C0" w:rsidP="001008C0">
      <w:pPr>
        <w:spacing w:line="293" w:lineRule="atLeast"/>
        <w:rPr>
          <w:szCs w:val="24"/>
        </w:rPr>
      </w:pPr>
      <w:bookmarkStart w:id="984" w:name="106432"/>
      <w:bookmarkEnd w:id="984"/>
      <w:r w:rsidRPr="00E963A3">
        <w:rPr>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1008C0" w:rsidRPr="00E963A3" w:rsidRDefault="001008C0" w:rsidP="001008C0">
      <w:pPr>
        <w:spacing w:line="293" w:lineRule="atLeast"/>
        <w:rPr>
          <w:szCs w:val="24"/>
        </w:rPr>
      </w:pPr>
      <w:bookmarkStart w:id="985" w:name="106433"/>
      <w:bookmarkEnd w:id="985"/>
      <w:proofErr w:type="gramStart"/>
      <w:r w:rsidRPr="00E963A3">
        <w:rPr>
          <w:szCs w:val="24"/>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E963A3">
        <w:rPr>
          <w:szCs w:val="24"/>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1008C0" w:rsidRPr="00E963A3" w:rsidRDefault="001008C0" w:rsidP="001008C0">
      <w:pPr>
        <w:spacing w:line="293" w:lineRule="atLeast"/>
        <w:rPr>
          <w:szCs w:val="24"/>
        </w:rPr>
      </w:pPr>
      <w:bookmarkStart w:id="986" w:name="106434"/>
      <w:bookmarkEnd w:id="986"/>
      <w:r w:rsidRPr="00E963A3">
        <w:rPr>
          <w:szCs w:val="24"/>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w:t>
      </w:r>
      <w:r w:rsidRPr="00E963A3">
        <w:rPr>
          <w:szCs w:val="24"/>
        </w:rPr>
        <w:lastRenderedPageBreak/>
        <w:t>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1008C0" w:rsidRPr="00E963A3" w:rsidRDefault="001008C0" w:rsidP="001008C0">
      <w:pPr>
        <w:spacing w:line="293" w:lineRule="atLeast"/>
        <w:rPr>
          <w:szCs w:val="24"/>
        </w:rPr>
      </w:pPr>
      <w:bookmarkStart w:id="987" w:name="106435"/>
      <w:bookmarkEnd w:id="987"/>
      <w:r w:rsidRPr="00E963A3">
        <w:rPr>
          <w:szCs w:val="24"/>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w:t>
      </w:r>
      <w:proofErr w:type="gramStart"/>
      <w:r w:rsidRPr="00E963A3">
        <w:rPr>
          <w:szCs w:val="24"/>
        </w:rPr>
        <w:t>обучающимися</w:t>
      </w:r>
      <w:proofErr w:type="gramEnd"/>
      <w:r w:rsidRPr="00E963A3">
        <w:rPr>
          <w:szCs w:val="24"/>
        </w:rPr>
        <w:t>, которые нуждаются в дополнительной индивидуальной работе.</w:t>
      </w:r>
    </w:p>
    <w:p w:rsidR="001008C0" w:rsidRPr="00E963A3" w:rsidRDefault="001008C0" w:rsidP="001008C0">
      <w:pPr>
        <w:spacing w:line="293" w:lineRule="atLeast"/>
        <w:rPr>
          <w:szCs w:val="24"/>
        </w:rPr>
      </w:pPr>
      <w:bookmarkStart w:id="988" w:name="106436"/>
      <w:bookmarkEnd w:id="988"/>
      <w:proofErr w:type="gramStart"/>
      <w:r w:rsidRPr="00E963A3">
        <w:rPr>
          <w:szCs w:val="24"/>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rsidRPr="00E963A3">
        <w:rPr>
          <w:szCs w:val="24"/>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1008C0" w:rsidRPr="00E963A3" w:rsidRDefault="001008C0" w:rsidP="001008C0">
      <w:pPr>
        <w:spacing w:line="293" w:lineRule="atLeast"/>
        <w:rPr>
          <w:szCs w:val="24"/>
        </w:rPr>
      </w:pPr>
      <w:bookmarkStart w:id="989" w:name="106437"/>
      <w:bookmarkStart w:id="990" w:name="106438"/>
      <w:bookmarkEnd w:id="989"/>
      <w:bookmarkEnd w:id="990"/>
      <w:r w:rsidRPr="00E963A3">
        <w:rPr>
          <w:szCs w:val="24"/>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rsidR="001008C0" w:rsidRPr="00E963A3" w:rsidRDefault="001008C0" w:rsidP="001008C0">
      <w:pPr>
        <w:spacing w:line="293" w:lineRule="atLeast"/>
        <w:rPr>
          <w:b/>
          <w:szCs w:val="24"/>
        </w:rPr>
      </w:pPr>
      <w:bookmarkStart w:id="991" w:name="106439"/>
      <w:bookmarkEnd w:id="991"/>
      <w:r w:rsidRPr="00E963A3">
        <w:rPr>
          <w:b/>
          <w:szCs w:val="24"/>
        </w:rPr>
        <w:t>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1008C0" w:rsidRPr="00E963A3" w:rsidRDefault="001008C0" w:rsidP="001008C0">
      <w:pPr>
        <w:spacing w:line="293" w:lineRule="atLeast"/>
        <w:rPr>
          <w:b/>
          <w:i/>
          <w:szCs w:val="24"/>
        </w:rPr>
      </w:pPr>
      <w:bookmarkStart w:id="992" w:name="106440"/>
      <w:bookmarkEnd w:id="992"/>
      <w:r w:rsidRPr="00E963A3">
        <w:rPr>
          <w:b/>
          <w:i/>
          <w:szCs w:val="24"/>
        </w:rPr>
        <w:t>Раздел "Растительный мир":</w:t>
      </w:r>
    </w:p>
    <w:p w:rsidR="001008C0" w:rsidRPr="00E963A3" w:rsidRDefault="001008C0" w:rsidP="001008C0">
      <w:pPr>
        <w:spacing w:line="293" w:lineRule="atLeast"/>
        <w:rPr>
          <w:szCs w:val="24"/>
        </w:rPr>
      </w:pPr>
      <w:bookmarkStart w:id="993" w:name="106441"/>
      <w:bookmarkEnd w:id="993"/>
      <w:r w:rsidRPr="00E963A3">
        <w:rPr>
          <w:szCs w:val="24"/>
        </w:rPr>
        <w:t>- Узнавание (различение) растений (дерево, куст, трава). Узнавание (различение) частей растений (корень, ствол, стебель, ветка, лист, цветок).</w:t>
      </w:r>
    </w:p>
    <w:p w:rsidR="001008C0" w:rsidRPr="00E963A3" w:rsidRDefault="001008C0" w:rsidP="001008C0">
      <w:pPr>
        <w:spacing w:line="293" w:lineRule="atLeast"/>
        <w:rPr>
          <w:szCs w:val="24"/>
        </w:rPr>
      </w:pPr>
      <w:bookmarkStart w:id="994" w:name="106442"/>
      <w:bookmarkEnd w:id="994"/>
      <w:r w:rsidRPr="00E963A3">
        <w:rPr>
          <w:szCs w:val="24"/>
        </w:rPr>
        <w:t xml:space="preserve">Знание значения частей растения. Знание значения растений в природе и жизни человека. </w:t>
      </w:r>
      <w:proofErr w:type="gramStart"/>
      <w:r w:rsidRPr="00E963A3">
        <w:rPr>
          <w:szCs w:val="24"/>
        </w:rPr>
        <w:t>Узнавание (различение) деревьев (береза, дуб, клен, ель, осина, сосна, ива, каштан).</w:t>
      </w:r>
      <w:proofErr w:type="gramEnd"/>
      <w:r w:rsidRPr="00E963A3">
        <w:rPr>
          <w:szCs w:val="24"/>
        </w:rPr>
        <w:t xml:space="preserve">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1008C0" w:rsidRPr="00E963A3" w:rsidRDefault="001008C0" w:rsidP="001008C0">
      <w:pPr>
        <w:spacing w:line="293" w:lineRule="atLeast"/>
        <w:rPr>
          <w:szCs w:val="24"/>
        </w:rPr>
      </w:pPr>
      <w:bookmarkStart w:id="995" w:name="106443"/>
      <w:bookmarkEnd w:id="995"/>
      <w:r w:rsidRPr="00E963A3">
        <w:rPr>
          <w:szCs w:val="24"/>
        </w:rPr>
        <w:t xml:space="preserve">- Узнавание (различение) лесных и садовых кустарников. Знание значения кустарников в природе и жизни человека. </w:t>
      </w:r>
      <w:proofErr w:type="gramStart"/>
      <w:r w:rsidRPr="00E963A3">
        <w:rPr>
          <w:szCs w:val="24"/>
        </w:rPr>
        <w:t>Узнавание (различение) фруктов (яблоко, банан, лимон, апельсин, груша, мандарин, персик, абрикос, киви) по внешнему виду (вкусу, запаху).</w:t>
      </w:r>
      <w:proofErr w:type="gramEnd"/>
      <w:r w:rsidRPr="00E963A3">
        <w:rPr>
          <w:szCs w:val="24"/>
        </w:rPr>
        <w:t xml:space="preserve"> Различение съедобных и несъедобных частей фрукта. Знание значения фруктов в </w:t>
      </w:r>
      <w:r w:rsidRPr="00E963A3">
        <w:rPr>
          <w:szCs w:val="24"/>
        </w:rPr>
        <w:lastRenderedPageBreak/>
        <w:t xml:space="preserve">жизни человека. Знание способов переработки фруктов. </w:t>
      </w:r>
      <w:proofErr w:type="gramStart"/>
      <w:r w:rsidRPr="00E963A3">
        <w:rPr>
          <w:szCs w:val="24"/>
        </w:rPr>
        <w:t>Узнавание (различение) овощей (лук, картофель, морковь, свекла, репа, редис, тыква, кабачок, перец) по внешнему виду (вкусу, запаху).</w:t>
      </w:r>
      <w:proofErr w:type="gramEnd"/>
      <w:r w:rsidRPr="00E963A3">
        <w:rPr>
          <w:szCs w:val="24"/>
        </w:rPr>
        <w:t xml:space="preserve"> Различение съедобных и несъедобных частей овоща. Знание значения овощей в жизни человека. </w:t>
      </w:r>
      <w:proofErr w:type="gramStart"/>
      <w:r w:rsidRPr="00E963A3">
        <w:rPr>
          <w:szCs w:val="24"/>
        </w:rPr>
        <w:t>Знание способов переработки овощей. -- - Узнавание (различение) ягод (смородина, клубника, малина, крыжовник, земляника, черника, ежевика, голубика, брусника, клюква) по внешнему виду (вкусу, запаху).</w:t>
      </w:r>
      <w:proofErr w:type="gramEnd"/>
      <w:r w:rsidRPr="00E963A3">
        <w:rPr>
          <w:szCs w:val="24"/>
        </w:rPr>
        <w:t xml:space="preserve"> Различение лесных и садовых ягод. Знание значения ягод в жизни человека. Знание способов переработки ягод. </w:t>
      </w:r>
      <w:proofErr w:type="gramStart"/>
      <w:r w:rsidRPr="00E963A3">
        <w:rPr>
          <w:szCs w:val="24"/>
        </w:rPr>
        <w:t xml:space="preserve">Узнавание (различение) грибов (белый гриб, мухомор, подберезовик, лисичка, подосиновик, опенок, поганка, </w:t>
      </w:r>
      <w:proofErr w:type="spellStart"/>
      <w:r w:rsidRPr="00E963A3">
        <w:rPr>
          <w:szCs w:val="24"/>
        </w:rPr>
        <w:t>вешенка</w:t>
      </w:r>
      <w:proofErr w:type="spellEnd"/>
      <w:r w:rsidRPr="00E963A3">
        <w:rPr>
          <w:szCs w:val="24"/>
        </w:rPr>
        <w:t>, шампиньон) по внешнему виду.</w:t>
      </w:r>
      <w:proofErr w:type="gramEnd"/>
      <w:r w:rsidRPr="00E963A3">
        <w:rPr>
          <w:szCs w:val="24"/>
        </w:rPr>
        <w:t xml:space="preserve">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w:t>
      </w:r>
      <w:proofErr w:type="gramStart"/>
      <w:r w:rsidRPr="00E963A3">
        <w:rPr>
          <w:szCs w:val="24"/>
        </w:rPr>
        <w:t>Узнавание или различение садовых цветочно-декоративных растений (астра, гладиолус, георгин, тюльпан, нарцисс, роза, лилия, пион, гвоздика).</w:t>
      </w:r>
      <w:proofErr w:type="gramEnd"/>
    </w:p>
    <w:p w:rsidR="001008C0" w:rsidRPr="00E963A3" w:rsidRDefault="001008C0" w:rsidP="001008C0">
      <w:pPr>
        <w:spacing w:line="293" w:lineRule="atLeast"/>
        <w:rPr>
          <w:szCs w:val="24"/>
        </w:rPr>
      </w:pPr>
      <w:bookmarkStart w:id="996" w:name="106444"/>
      <w:bookmarkEnd w:id="996"/>
      <w:proofErr w:type="gramStart"/>
      <w:r w:rsidRPr="00E963A3">
        <w:rPr>
          <w:szCs w:val="24"/>
        </w:rPr>
        <w:t>-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w:t>
      </w:r>
      <w:proofErr w:type="gramEnd"/>
      <w:r w:rsidRPr="00E963A3">
        <w:rPr>
          <w:szCs w:val="24"/>
        </w:rPr>
        <w:t xml:space="preserve"> Соотнесение цветения цветочно-декоративных растений со временем года. Знание значения цветочно-декоративных растений в природе и жизни человека. - ----  -Узнавание травянистых растений. </w:t>
      </w:r>
      <w:proofErr w:type="gramStart"/>
      <w:r w:rsidRPr="00E963A3">
        <w:rPr>
          <w:szCs w:val="24"/>
        </w:rPr>
        <w:t>Узнавание (различение) культурных и дикорастущих травянистых растений (петрушка, укроп, базилик, кориандр, мята, одуванчик, подорожник, крапива).</w:t>
      </w:r>
      <w:proofErr w:type="gramEnd"/>
      <w:r w:rsidRPr="00E963A3">
        <w:rPr>
          <w:szCs w:val="24"/>
        </w:rPr>
        <w:t xml:space="preserve">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w:t>
      </w:r>
      <w:proofErr w:type="gramStart"/>
      <w:r w:rsidRPr="00E963A3">
        <w:rPr>
          <w:szCs w:val="24"/>
        </w:rPr>
        <w:t>Узнавание (различение) зерновых культур (пшеница, просо, ячмень, рожь, кукуруза, горох, фасоль, бобы) по внешнему виду.</w:t>
      </w:r>
      <w:proofErr w:type="gramEnd"/>
      <w:r w:rsidRPr="00E963A3">
        <w:rPr>
          <w:szCs w:val="24"/>
        </w:rPr>
        <w:t xml:space="preserve">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w:t>
      </w:r>
      <w:proofErr w:type="gramStart"/>
      <w:r w:rsidRPr="00E963A3">
        <w:rPr>
          <w:szCs w:val="24"/>
        </w:rPr>
        <w:t>Узнавание (различение) растений природных зон жаркого пояса (кактус, верблюжья колючка, пальма, лиана, бамбук).</w:t>
      </w:r>
      <w:proofErr w:type="gramEnd"/>
      <w:r w:rsidRPr="00E963A3">
        <w:rPr>
          <w:szCs w:val="24"/>
        </w:rPr>
        <w:t xml:space="preserve"> Знание особенностей растений природных зон жаркого пояса.</w:t>
      </w:r>
    </w:p>
    <w:p w:rsidR="001008C0" w:rsidRPr="00E963A3" w:rsidRDefault="001008C0" w:rsidP="001008C0">
      <w:pPr>
        <w:spacing w:line="293" w:lineRule="atLeast"/>
        <w:rPr>
          <w:b/>
          <w:i/>
          <w:szCs w:val="24"/>
        </w:rPr>
      </w:pPr>
      <w:bookmarkStart w:id="997" w:name="106445"/>
      <w:bookmarkEnd w:id="997"/>
      <w:r w:rsidRPr="00E963A3">
        <w:rPr>
          <w:b/>
          <w:i/>
          <w:szCs w:val="24"/>
        </w:rPr>
        <w:t>Раздел "Животный мир".</w:t>
      </w:r>
    </w:p>
    <w:p w:rsidR="001008C0" w:rsidRPr="00E963A3" w:rsidRDefault="001008C0" w:rsidP="001008C0">
      <w:pPr>
        <w:spacing w:line="293" w:lineRule="atLeast"/>
        <w:rPr>
          <w:szCs w:val="24"/>
        </w:rPr>
      </w:pPr>
      <w:bookmarkStart w:id="998" w:name="106446"/>
      <w:bookmarkEnd w:id="998"/>
      <w:proofErr w:type="gramStart"/>
      <w:r w:rsidRPr="00E963A3">
        <w:rPr>
          <w:szCs w:val="24"/>
        </w:rPr>
        <w:t>- Знание строения домашнего (дикого) животного (голова, туловище, шерсть, лапы, хвост, ноги, копыта, рога, грива, пятачок, вымя, уши).</w:t>
      </w:r>
      <w:proofErr w:type="gramEnd"/>
      <w:r w:rsidRPr="00E963A3">
        <w:rPr>
          <w:szCs w:val="24"/>
        </w:rPr>
        <w:t xml:space="preserve"> Знание основных признаков животного. Установление связи строения тела животного с его образом жизни. </w:t>
      </w:r>
      <w:proofErr w:type="gramStart"/>
      <w:r w:rsidRPr="00E963A3">
        <w:rPr>
          <w:szCs w:val="24"/>
        </w:rPr>
        <w:t>Узнавание (различение) домашних животных (корова, свинья, лошадь, коза, овца (баран), кот, собака).</w:t>
      </w:r>
      <w:proofErr w:type="gramEnd"/>
      <w:r w:rsidRPr="00E963A3">
        <w:rPr>
          <w:szCs w:val="24"/>
        </w:rPr>
        <w:t xml:space="preserve"> Знание питания домашних животных. Знание способов передвижения домашних животных.</w:t>
      </w:r>
    </w:p>
    <w:p w:rsidR="001008C0" w:rsidRPr="00E963A3" w:rsidRDefault="001008C0" w:rsidP="001008C0">
      <w:pPr>
        <w:spacing w:line="293" w:lineRule="atLeast"/>
        <w:rPr>
          <w:szCs w:val="24"/>
        </w:rPr>
      </w:pPr>
      <w:bookmarkStart w:id="999" w:name="106447"/>
      <w:bookmarkEnd w:id="999"/>
      <w:r w:rsidRPr="00E963A3">
        <w:rPr>
          <w:szCs w:val="24"/>
        </w:rPr>
        <w:t xml:space="preserve">- Объединение животных в группу "домашние животные". Знание значения домашних животных в жизни человека. Уход за домашними животными. </w:t>
      </w:r>
      <w:proofErr w:type="gramStart"/>
      <w:r w:rsidRPr="00E963A3">
        <w:rPr>
          <w:szCs w:val="24"/>
        </w:rPr>
        <w:t>Узнавание (различение) детенышей домашних животных (теленок, поросенок, жеребенок, козленок, ягненок, котенок, щенок).</w:t>
      </w:r>
      <w:proofErr w:type="gramEnd"/>
    </w:p>
    <w:p w:rsidR="001008C0" w:rsidRPr="00E963A3" w:rsidRDefault="001008C0" w:rsidP="001008C0">
      <w:pPr>
        <w:spacing w:line="293" w:lineRule="atLeast"/>
        <w:rPr>
          <w:szCs w:val="24"/>
        </w:rPr>
      </w:pPr>
      <w:bookmarkStart w:id="1000" w:name="106448"/>
      <w:bookmarkEnd w:id="1000"/>
      <w:proofErr w:type="gramStart"/>
      <w:r w:rsidRPr="00E963A3">
        <w:rPr>
          <w:szCs w:val="24"/>
        </w:rPr>
        <w:t>- Узнавание (различение) диких животных (лиса, заяц, волк, медведь, лось, белка, еж, кабан, тигр).</w:t>
      </w:r>
      <w:proofErr w:type="gramEnd"/>
      <w:r w:rsidRPr="00E963A3">
        <w:rPr>
          <w:szCs w:val="24"/>
        </w:rPr>
        <w:t xml:space="preserve"> Знание питания диких животных. Знание способов передвижения диких животных. Объединение диких животных в группу "дикие животные". </w:t>
      </w:r>
      <w:proofErr w:type="gramStart"/>
      <w:r w:rsidRPr="00E963A3">
        <w:rPr>
          <w:szCs w:val="24"/>
        </w:rPr>
        <w:t>Знание значения диких животных в жизни человека. - -Узнавание (различение) детенышей диких животных (волчонок, лисенок, медвежонок, зайчонок, бельчонок, ежонок).</w:t>
      </w:r>
      <w:proofErr w:type="gramEnd"/>
    </w:p>
    <w:p w:rsidR="001008C0" w:rsidRPr="00E963A3" w:rsidRDefault="001008C0" w:rsidP="001008C0">
      <w:pPr>
        <w:spacing w:line="293" w:lineRule="atLeast"/>
        <w:rPr>
          <w:szCs w:val="24"/>
        </w:rPr>
      </w:pPr>
      <w:bookmarkStart w:id="1001" w:name="106449"/>
      <w:bookmarkEnd w:id="1001"/>
      <w:proofErr w:type="gramStart"/>
      <w:r w:rsidRPr="00E963A3">
        <w:rPr>
          <w:szCs w:val="24"/>
        </w:rPr>
        <w:t>Узнавание (различение) животных, обитающих в природных зонах холодного пояса (белый медведь, пингвин, олень, песец, тюлень, морж).</w:t>
      </w:r>
      <w:proofErr w:type="gramEnd"/>
      <w:r w:rsidRPr="00E963A3">
        <w:rPr>
          <w:szCs w:val="24"/>
        </w:rPr>
        <w:t xml:space="preserve"> Установление связи </w:t>
      </w:r>
      <w:r w:rsidRPr="00E963A3">
        <w:rPr>
          <w:szCs w:val="24"/>
        </w:rPr>
        <w:lastRenderedPageBreak/>
        <w:t xml:space="preserve">строения животного с его местом обитания. Знание питания животных. Знание способов передвижения животных. </w:t>
      </w:r>
      <w:proofErr w:type="gramStart"/>
      <w:r w:rsidRPr="00E963A3">
        <w:rPr>
          <w:szCs w:val="24"/>
        </w:rPr>
        <w:t>Узнавание (различение) животных, обитающих в природных зонах жаркого пояса (верблюд, лев, слон, жираф, зебра, черепаха, носорог, обезьяна, бегемот, крокодил).</w:t>
      </w:r>
      <w:proofErr w:type="gramEnd"/>
    </w:p>
    <w:p w:rsidR="001008C0" w:rsidRPr="00E963A3" w:rsidRDefault="001008C0" w:rsidP="001008C0">
      <w:pPr>
        <w:spacing w:line="293" w:lineRule="atLeast"/>
        <w:rPr>
          <w:szCs w:val="24"/>
        </w:rPr>
      </w:pPr>
      <w:bookmarkStart w:id="1002" w:name="106450"/>
      <w:bookmarkEnd w:id="1002"/>
      <w:r w:rsidRPr="00E963A3">
        <w:rPr>
          <w:szCs w:val="24"/>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1008C0" w:rsidRPr="00E963A3" w:rsidRDefault="001008C0" w:rsidP="001008C0">
      <w:pPr>
        <w:spacing w:line="293" w:lineRule="atLeast"/>
        <w:rPr>
          <w:szCs w:val="24"/>
        </w:rPr>
      </w:pPr>
      <w:bookmarkStart w:id="1003" w:name="106451"/>
      <w:bookmarkEnd w:id="1003"/>
      <w:r w:rsidRPr="00E963A3">
        <w:rPr>
          <w:szCs w:val="24"/>
        </w:rPr>
        <w:t xml:space="preserve">Узнавание (различение) детенышей домашних птиц (цыпленок, утенок, гусенок, индюшонок). </w:t>
      </w:r>
      <w:proofErr w:type="gramStart"/>
      <w:r w:rsidRPr="00E963A3">
        <w:rPr>
          <w:szCs w:val="24"/>
        </w:rPr>
        <w:t>Узнавание (различение) зимующих птиц (голубь, ворона, воробей, дятел, синица, снегирь, сова).</w:t>
      </w:r>
      <w:proofErr w:type="gramEnd"/>
      <w:r w:rsidRPr="00E963A3">
        <w:rPr>
          <w:szCs w:val="24"/>
        </w:rPr>
        <w:t xml:space="preserve"> </w:t>
      </w:r>
      <w:proofErr w:type="gramStart"/>
      <w:r w:rsidRPr="00E963A3">
        <w:rPr>
          <w:szCs w:val="24"/>
        </w:rPr>
        <w:t>Узнавание (различение) перелетных птиц (аист, ласточка, дикая утка, дикий гусь, грач, журавль).</w:t>
      </w:r>
      <w:proofErr w:type="gramEnd"/>
      <w:r w:rsidRPr="00E963A3">
        <w:rPr>
          <w:szCs w:val="24"/>
        </w:rPr>
        <w:t xml:space="preserve">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1008C0" w:rsidRPr="00E963A3" w:rsidRDefault="001008C0" w:rsidP="001008C0">
      <w:pPr>
        <w:spacing w:line="293" w:lineRule="atLeast"/>
        <w:rPr>
          <w:szCs w:val="24"/>
        </w:rPr>
      </w:pPr>
      <w:bookmarkStart w:id="1004" w:name="106452"/>
      <w:bookmarkEnd w:id="1004"/>
      <w:r w:rsidRPr="00E963A3">
        <w:rPr>
          <w:szCs w:val="24"/>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1008C0" w:rsidRPr="00E963A3" w:rsidRDefault="001008C0" w:rsidP="001008C0">
      <w:pPr>
        <w:spacing w:line="293" w:lineRule="atLeast"/>
        <w:rPr>
          <w:szCs w:val="24"/>
        </w:rPr>
      </w:pPr>
      <w:bookmarkStart w:id="1005" w:name="106453"/>
      <w:bookmarkEnd w:id="1005"/>
      <w:r w:rsidRPr="00E963A3">
        <w:rPr>
          <w:szCs w:val="24"/>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1008C0" w:rsidRPr="00E963A3" w:rsidRDefault="001008C0" w:rsidP="001008C0">
      <w:pPr>
        <w:spacing w:line="293" w:lineRule="atLeast"/>
        <w:rPr>
          <w:szCs w:val="24"/>
        </w:rPr>
      </w:pPr>
      <w:bookmarkStart w:id="1006" w:name="106454"/>
      <w:bookmarkEnd w:id="1006"/>
      <w:proofErr w:type="gramStart"/>
      <w:r w:rsidRPr="00E963A3">
        <w:rPr>
          <w:szCs w:val="24"/>
        </w:rPr>
        <w:t>Узнавание (различение) речных насекомых (жук, бабочка, стрекоза, муравей, кузнечик, муха, комар, пчела, таракан).</w:t>
      </w:r>
      <w:proofErr w:type="gramEnd"/>
      <w:r w:rsidRPr="00E963A3">
        <w:rPr>
          <w:szCs w:val="24"/>
        </w:rPr>
        <w:t xml:space="preserve"> Знание способов передвижения насекомых. Знание значения насекомых в жизни человека, в природе. </w:t>
      </w:r>
      <w:proofErr w:type="gramStart"/>
      <w:r w:rsidRPr="00E963A3">
        <w:rPr>
          <w:szCs w:val="24"/>
        </w:rPr>
        <w:t>Узнавание (различение) морских обитателей (кит, дельфин, морская звезда, медуза, морской конек, осьминог, креветка).</w:t>
      </w:r>
      <w:proofErr w:type="gramEnd"/>
      <w:r w:rsidRPr="00E963A3">
        <w:rPr>
          <w:szCs w:val="24"/>
        </w:rPr>
        <w:t xml:space="preserve">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w:t>
      </w:r>
      <w:proofErr w:type="gramStart"/>
      <w:r w:rsidRPr="00E963A3">
        <w:rPr>
          <w:szCs w:val="24"/>
        </w:rPr>
        <w:t>Узнавание (различение) животных, живущих в квартире (кошка, собака, декоративные птицы, аквариумные рыбки, черепахи, хомяки).</w:t>
      </w:r>
      <w:proofErr w:type="gramEnd"/>
      <w:r w:rsidRPr="00E963A3">
        <w:rPr>
          <w:szCs w:val="24"/>
        </w:rPr>
        <w:t xml:space="preserve"> Знание особенностей ухода (питание, содержание).</w:t>
      </w:r>
    </w:p>
    <w:p w:rsidR="001008C0" w:rsidRPr="00E963A3" w:rsidRDefault="001008C0" w:rsidP="001008C0">
      <w:pPr>
        <w:spacing w:line="293" w:lineRule="atLeast"/>
        <w:rPr>
          <w:b/>
          <w:i/>
          <w:szCs w:val="24"/>
        </w:rPr>
      </w:pPr>
      <w:bookmarkStart w:id="1007" w:name="106455"/>
      <w:bookmarkEnd w:id="1007"/>
      <w:r w:rsidRPr="00E963A3">
        <w:rPr>
          <w:b/>
          <w:i/>
          <w:szCs w:val="24"/>
        </w:rPr>
        <w:t>Объекты природы.</w:t>
      </w:r>
    </w:p>
    <w:p w:rsidR="001008C0" w:rsidRPr="00E963A3" w:rsidRDefault="001008C0" w:rsidP="001008C0">
      <w:pPr>
        <w:spacing w:line="293" w:lineRule="atLeast"/>
        <w:rPr>
          <w:szCs w:val="24"/>
        </w:rPr>
      </w:pPr>
      <w:bookmarkStart w:id="1008" w:name="106456"/>
      <w:bookmarkEnd w:id="1008"/>
      <w:r w:rsidRPr="00E963A3">
        <w:rPr>
          <w:szCs w:val="24"/>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1008C0" w:rsidRPr="00E963A3" w:rsidRDefault="001008C0" w:rsidP="001008C0">
      <w:pPr>
        <w:spacing w:line="293" w:lineRule="atLeast"/>
        <w:rPr>
          <w:szCs w:val="24"/>
        </w:rPr>
      </w:pPr>
      <w:bookmarkStart w:id="1009" w:name="106457"/>
      <w:bookmarkEnd w:id="1009"/>
      <w:r w:rsidRPr="00E963A3">
        <w:rPr>
          <w:szCs w:val="24"/>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w:t>
      </w:r>
      <w:r w:rsidRPr="00E963A3">
        <w:rPr>
          <w:szCs w:val="24"/>
        </w:rPr>
        <w:lastRenderedPageBreak/>
        <w:t>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1008C0" w:rsidRPr="00E963A3" w:rsidRDefault="001008C0" w:rsidP="001008C0">
      <w:pPr>
        <w:spacing w:line="293" w:lineRule="atLeast"/>
        <w:rPr>
          <w:b/>
          <w:i/>
          <w:szCs w:val="24"/>
        </w:rPr>
      </w:pPr>
      <w:bookmarkStart w:id="1010" w:name="106458"/>
      <w:bookmarkEnd w:id="1010"/>
      <w:r w:rsidRPr="00E963A3">
        <w:rPr>
          <w:b/>
          <w:i/>
          <w:szCs w:val="24"/>
        </w:rPr>
        <w:t>Временные представления.</w:t>
      </w:r>
    </w:p>
    <w:p w:rsidR="001008C0" w:rsidRPr="00E963A3" w:rsidRDefault="001008C0" w:rsidP="001008C0">
      <w:pPr>
        <w:spacing w:line="293" w:lineRule="atLeast"/>
        <w:rPr>
          <w:szCs w:val="24"/>
        </w:rPr>
      </w:pPr>
      <w:bookmarkStart w:id="1011" w:name="106459"/>
      <w:bookmarkEnd w:id="1011"/>
      <w:r w:rsidRPr="00E963A3">
        <w:rPr>
          <w:szCs w:val="24"/>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w:t>
      </w:r>
      <w:proofErr w:type="gramStart"/>
      <w:r w:rsidRPr="00E963A3">
        <w:rPr>
          <w:szCs w:val="24"/>
        </w:rPr>
        <w:t>настенный</w:t>
      </w:r>
      <w:proofErr w:type="gramEnd"/>
      <w:r w:rsidRPr="00E963A3">
        <w:rPr>
          <w:szCs w:val="24"/>
        </w:rPr>
        <w:t xml:space="preserve">, настольный). Ориентация в календаре (определение года, текущего месяца, дней недели, предстоящей даты). </w:t>
      </w:r>
      <w:proofErr w:type="gramStart"/>
      <w:r w:rsidRPr="00E963A3">
        <w:rPr>
          <w:szCs w:val="24"/>
        </w:rPr>
        <w:t>Узнавание (различение) времен года (весна, лето, осень, зима) по характерным признакам.</w:t>
      </w:r>
      <w:proofErr w:type="gramEnd"/>
      <w:r w:rsidRPr="00E963A3">
        <w:rPr>
          <w:szCs w:val="24"/>
        </w:rPr>
        <w:t xml:space="preserve">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proofErr w:type="gramStart"/>
      <w:r w:rsidRPr="00E963A3">
        <w:rPr>
          <w:szCs w:val="24"/>
        </w:rPr>
        <w:t>Узнавание (различение) явлений природы (дождь, снегопад, листопад, гроза, радуга, туман, гром, ветер).</w:t>
      </w:r>
      <w:proofErr w:type="gramEnd"/>
      <w:r w:rsidRPr="00E963A3">
        <w:rPr>
          <w:szCs w:val="24"/>
        </w:rPr>
        <w:t xml:space="preserve"> Соотнесение явлений природы </w:t>
      </w:r>
      <w:proofErr w:type="gramStart"/>
      <w:r w:rsidRPr="00E963A3">
        <w:rPr>
          <w:szCs w:val="24"/>
        </w:rPr>
        <w:t>с</w:t>
      </w:r>
      <w:proofErr w:type="gramEnd"/>
      <w:r w:rsidRPr="00E963A3">
        <w:rPr>
          <w:szCs w:val="24"/>
        </w:rPr>
        <w:t xml:space="preserve"> временем года. Рассказ о погоде текущего дня.</w:t>
      </w:r>
    </w:p>
    <w:p w:rsidR="001008C0" w:rsidRPr="00E963A3" w:rsidRDefault="001008C0" w:rsidP="001008C0">
      <w:pPr>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51.2</w:t>
      </w:r>
      <w:r w:rsidR="001008C0" w:rsidRPr="00E963A3">
        <w:rPr>
          <w:b/>
          <w:bCs/>
          <w:kern w:val="36"/>
          <w:szCs w:val="24"/>
        </w:rPr>
        <w:t>. Планируемые результаты освоения</w:t>
      </w:r>
    </w:p>
    <w:p w:rsidR="001008C0" w:rsidRPr="00E963A3" w:rsidRDefault="001008C0" w:rsidP="001008C0">
      <w:pPr>
        <w:spacing w:line="351" w:lineRule="atLeast"/>
        <w:jc w:val="center"/>
        <w:outlineLvl w:val="0"/>
        <w:rPr>
          <w:b/>
          <w:bCs/>
          <w:kern w:val="36"/>
          <w:szCs w:val="24"/>
        </w:rPr>
      </w:pPr>
      <w:r w:rsidRPr="00E963A3">
        <w:rPr>
          <w:b/>
          <w:bCs/>
          <w:kern w:val="36"/>
          <w:szCs w:val="24"/>
        </w:rPr>
        <w:t>учебного предмета Окружающий природный мир</w:t>
      </w:r>
      <w:bookmarkStart w:id="1012" w:name="106460"/>
      <w:bookmarkEnd w:id="1012"/>
    </w:p>
    <w:p w:rsidR="001008C0" w:rsidRPr="00E963A3" w:rsidRDefault="001008C0" w:rsidP="001008C0">
      <w:pPr>
        <w:spacing w:line="351" w:lineRule="atLeast"/>
        <w:outlineLvl w:val="0"/>
        <w:rPr>
          <w:b/>
          <w:bCs/>
          <w:kern w:val="36"/>
          <w:szCs w:val="24"/>
        </w:rPr>
      </w:pPr>
    </w:p>
    <w:p w:rsidR="001008C0" w:rsidRPr="00E963A3" w:rsidRDefault="001008C0" w:rsidP="001008C0">
      <w:pPr>
        <w:spacing w:line="293" w:lineRule="atLeast"/>
        <w:rPr>
          <w:szCs w:val="24"/>
        </w:rPr>
      </w:pPr>
      <w:bookmarkStart w:id="1013" w:name="106461"/>
      <w:bookmarkEnd w:id="1013"/>
      <w:r w:rsidRPr="00E963A3">
        <w:rPr>
          <w:szCs w:val="24"/>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1008C0" w:rsidRPr="00E963A3" w:rsidRDefault="001008C0" w:rsidP="001008C0">
      <w:pPr>
        <w:spacing w:line="293" w:lineRule="atLeast"/>
        <w:rPr>
          <w:szCs w:val="24"/>
        </w:rPr>
      </w:pPr>
      <w:bookmarkStart w:id="1014" w:name="106462"/>
      <w:bookmarkEnd w:id="1014"/>
      <w:r w:rsidRPr="00E963A3">
        <w:rPr>
          <w:szCs w:val="24"/>
        </w:rPr>
        <w:t>интерес к объектам и явлениям неживой природы;</w:t>
      </w:r>
    </w:p>
    <w:p w:rsidR="001008C0" w:rsidRPr="00E963A3" w:rsidRDefault="001008C0" w:rsidP="001008C0">
      <w:pPr>
        <w:spacing w:line="293" w:lineRule="atLeast"/>
        <w:rPr>
          <w:szCs w:val="24"/>
        </w:rPr>
      </w:pPr>
      <w:bookmarkStart w:id="1015" w:name="106463"/>
      <w:bookmarkEnd w:id="1015"/>
      <w:proofErr w:type="gramStart"/>
      <w:r w:rsidRPr="00E963A3">
        <w:rPr>
          <w:szCs w:val="24"/>
        </w:rPr>
        <w:t>представления об объектах неживой природы (вода, воздух, земля, огонь, лес, луг, река, водоемы, формы земной поверхности, полезные ископаемые);</w:t>
      </w:r>
      <w:proofErr w:type="gramEnd"/>
    </w:p>
    <w:p w:rsidR="001008C0" w:rsidRPr="00E963A3" w:rsidRDefault="001008C0" w:rsidP="001008C0">
      <w:pPr>
        <w:spacing w:line="293" w:lineRule="atLeast"/>
        <w:rPr>
          <w:szCs w:val="24"/>
        </w:rPr>
      </w:pPr>
      <w:bookmarkStart w:id="1016" w:name="106464"/>
      <w:bookmarkEnd w:id="1016"/>
      <w:r w:rsidRPr="00E963A3">
        <w:rPr>
          <w:szCs w:val="24"/>
        </w:rPr>
        <w:t>представления о временах года, характерных признаках времен года, погодных изменениях, их влиянии на жизнь человека;</w:t>
      </w:r>
    </w:p>
    <w:p w:rsidR="001008C0" w:rsidRPr="00E963A3" w:rsidRDefault="001008C0" w:rsidP="001008C0">
      <w:pPr>
        <w:spacing w:line="293" w:lineRule="atLeast"/>
        <w:rPr>
          <w:szCs w:val="24"/>
        </w:rPr>
      </w:pPr>
      <w:bookmarkStart w:id="1017" w:name="106465"/>
      <w:bookmarkEnd w:id="1017"/>
      <w:r w:rsidRPr="00E963A3">
        <w:rPr>
          <w:szCs w:val="24"/>
        </w:rPr>
        <w:t>умение учитывать изменения в окружающей среде для выполнения правил жизнедеятельности, охраны здоровья;</w:t>
      </w:r>
    </w:p>
    <w:p w:rsidR="001008C0" w:rsidRPr="00E963A3" w:rsidRDefault="001008C0" w:rsidP="001008C0">
      <w:pPr>
        <w:spacing w:line="293" w:lineRule="atLeast"/>
        <w:rPr>
          <w:szCs w:val="24"/>
        </w:rPr>
      </w:pPr>
      <w:bookmarkStart w:id="1018" w:name="106466"/>
      <w:bookmarkEnd w:id="1018"/>
      <w:r w:rsidRPr="00E963A3">
        <w:rPr>
          <w:szCs w:val="24"/>
        </w:rPr>
        <w:t>2) Представления о животном и растительном мире, их значении в жизни человека:</w:t>
      </w:r>
    </w:p>
    <w:p w:rsidR="001008C0" w:rsidRPr="00E963A3" w:rsidRDefault="001008C0" w:rsidP="001008C0">
      <w:pPr>
        <w:spacing w:line="293" w:lineRule="atLeast"/>
        <w:rPr>
          <w:szCs w:val="24"/>
        </w:rPr>
      </w:pPr>
      <w:bookmarkStart w:id="1019" w:name="106467"/>
      <w:bookmarkEnd w:id="1019"/>
      <w:r w:rsidRPr="00E963A3">
        <w:rPr>
          <w:szCs w:val="24"/>
        </w:rPr>
        <w:t>интерес к объектам живой природы;</w:t>
      </w:r>
    </w:p>
    <w:p w:rsidR="001008C0" w:rsidRPr="00E963A3" w:rsidRDefault="001008C0" w:rsidP="001008C0">
      <w:pPr>
        <w:spacing w:line="293" w:lineRule="atLeast"/>
        <w:rPr>
          <w:szCs w:val="24"/>
        </w:rPr>
      </w:pPr>
      <w:bookmarkStart w:id="1020" w:name="106468"/>
      <w:bookmarkEnd w:id="1020"/>
      <w:proofErr w:type="gramStart"/>
      <w:r w:rsidRPr="00E963A3">
        <w:rPr>
          <w:szCs w:val="24"/>
        </w:rPr>
        <w:t>представления о животном и растительном мире (растения, животные, их виды, понятия "полезные" - "вредные", "дикие" - "домашние");</w:t>
      </w:r>
      <w:proofErr w:type="gramEnd"/>
    </w:p>
    <w:p w:rsidR="001008C0" w:rsidRPr="00E963A3" w:rsidRDefault="001008C0" w:rsidP="001008C0">
      <w:pPr>
        <w:spacing w:line="293" w:lineRule="atLeast"/>
        <w:rPr>
          <w:szCs w:val="24"/>
        </w:rPr>
      </w:pPr>
      <w:bookmarkStart w:id="1021" w:name="106469"/>
      <w:bookmarkEnd w:id="1021"/>
      <w:r w:rsidRPr="00E963A3">
        <w:rPr>
          <w:szCs w:val="24"/>
        </w:rPr>
        <w:t>опыт заботливого и бережного отношения к растениям и животным, ухода за ними;</w:t>
      </w:r>
    </w:p>
    <w:p w:rsidR="001008C0" w:rsidRPr="00E963A3" w:rsidRDefault="001008C0" w:rsidP="001008C0">
      <w:pPr>
        <w:spacing w:line="293" w:lineRule="atLeast"/>
        <w:rPr>
          <w:szCs w:val="24"/>
        </w:rPr>
      </w:pPr>
      <w:bookmarkStart w:id="1022" w:name="106470"/>
      <w:bookmarkEnd w:id="1022"/>
      <w:r w:rsidRPr="00E963A3">
        <w:rPr>
          <w:szCs w:val="24"/>
        </w:rPr>
        <w:t>умение соблюдать правила безопасного поведения в природе (в лесу, у реки).</w:t>
      </w:r>
    </w:p>
    <w:p w:rsidR="001008C0" w:rsidRPr="00E963A3" w:rsidRDefault="001008C0" w:rsidP="001008C0">
      <w:pPr>
        <w:spacing w:line="293" w:lineRule="atLeast"/>
        <w:rPr>
          <w:szCs w:val="24"/>
        </w:rPr>
      </w:pPr>
      <w:bookmarkStart w:id="1023" w:name="106471"/>
      <w:bookmarkEnd w:id="1023"/>
      <w:r w:rsidRPr="00E963A3">
        <w:rPr>
          <w:szCs w:val="24"/>
        </w:rPr>
        <w:t>3) Элементарные представления о течении времени:</w:t>
      </w:r>
    </w:p>
    <w:p w:rsidR="001008C0" w:rsidRPr="00E963A3" w:rsidRDefault="001008C0" w:rsidP="001008C0">
      <w:pPr>
        <w:spacing w:line="293" w:lineRule="atLeast"/>
        <w:rPr>
          <w:szCs w:val="24"/>
        </w:rPr>
      </w:pPr>
      <w:bookmarkStart w:id="1024" w:name="106472"/>
      <w:bookmarkEnd w:id="1024"/>
      <w:r w:rsidRPr="00E963A3">
        <w:rPr>
          <w:szCs w:val="24"/>
        </w:rPr>
        <w:t>умение различать части суток, дни недели, месяцы, их соотнесение со временем года;</w:t>
      </w:r>
    </w:p>
    <w:p w:rsidR="001008C0" w:rsidRPr="00E963A3" w:rsidRDefault="001008C0" w:rsidP="001008C0">
      <w:pPr>
        <w:spacing w:line="293" w:lineRule="atLeast"/>
        <w:rPr>
          <w:szCs w:val="24"/>
        </w:rPr>
      </w:pPr>
      <w:bookmarkStart w:id="1025" w:name="106473"/>
      <w:bookmarkEnd w:id="1025"/>
      <w:r w:rsidRPr="00E963A3">
        <w:rPr>
          <w:szCs w:val="24"/>
        </w:rPr>
        <w:t>представления о течении времени: смена событий дня, смена частей суток, дней недели, месяцев в году.</w:t>
      </w:r>
    </w:p>
    <w:p w:rsidR="001008C0" w:rsidRPr="00E963A3" w:rsidRDefault="001008C0" w:rsidP="001008C0">
      <w:pPr>
        <w:spacing w:line="293" w:lineRule="atLeast"/>
        <w:rPr>
          <w:szCs w:val="24"/>
        </w:rPr>
      </w:pPr>
    </w:p>
    <w:p w:rsidR="001008C0" w:rsidRPr="00E963A3" w:rsidRDefault="0052567C" w:rsidP="001008C0">
      <w:pPr>
        <w:spacing w:line="351" w:lineRule="atLeast"/>
        <w:jc w:val="center"/>
        <w:outlineLvl w:val="0"/>
        <w:rPr>
          <w:b/>
          <w:bCs/>
          <w:kern w:val="36"/>
          <w:szCs w:val="24"/>
        </w:rPr>
      </w:pPr>
      <w:r>
        <w:rPr>
          <w:b/>
          <w:bCs/>
          <w:kern w:val="36"/>
          <w:szCs w:val="24"/>
        </w:rPr>
        <w:t>52</w:t>
      </w:r>
      <w:r w:rsidR="001008C0" w:rsidRPr="00E963A3">
        <w:rPr>
          <w:b/>
          <w:bCs/>
          <w:kern w:val="36"/>
          <w:szCs w:val="24"/>
        </w:rPr>
        <w:t>. Рабочая программа по учебному предмету Человек</w:t>
      </w:r>
    </w:p>
    <w:p w:rsidR="001008C0" w:rsidRPr="00E963A3" w:rsidRDefault="001008C0" w:rsidP="001008C0">
      <w:pPr>
        <w:spacing w:line="351" w:lineRule="atLeast"/>
        <w:jc w:val="center"/>
        <w:outlineLvl w:val="0"/>
        <w:rPr>
          <w:b/>
          <w:bCs/>
          <w:kern w:val="36"/>
          <w:szCs w:val="24"/>
        </w:rPr>
      </w:pPr>
      <w:r w:rsidRPr="00E963A3">
        <w:rPr>
          <w:b/>
          <w:bCs/>
          <w:kern w:val="36"/>
          <w:szCs w:val="24"/>
        </w:rPr>
        <w:t>(Предметная область Окружающий мир)</w:t>
      </w:r>
    </w:p>
    <w:p w:rsidR="001008C0" w:rsidRPr="00E963A3" w:rsidRDefault="001008C0" w:rsidP="001008C0">
      <w:pPr>
        <w:spacing w:line="351" w:lineRule="atLeast"/>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52</w:t>
      </w:r>
      <w:r w:rsidR="001008C0" w:rsidRPr="00E963A3">
        <w:rPr>
          <w:b/>
          <w:bCs/>
          <w:kern w:val="36"/>
          <w:szCs w:val="24"/>
        </w:rPr>
        <w:t>.1. Пояснительная записка</w:t>
      </w:r>
    </w:p>
    <w:p w:rsidR="001008C0" w:rsidRPr="00E963A3" w:rsidRDefault="001008C0" w:rsidP="001008C0">
      <w:pPr>
        <w:rPr>
          <w:szCs w:val="24"/>
        </w:rPr>
      </w:pPr>
      <w:bookmarkStart w:id="1026" w:name="106475"/>
      <w:bookmarkEnd w:id="1026"/>
    </w:p>
    <w:p w:rsidR="001008C0" w:rsidRPr="00E963A3" w:rsidRDefault="001008C0" w:rsidP="001008C0">
      <w:pPr>
        <w:spacing w:line="293" w:lineRule="atLeast"/>
        <w:rPr>
          <w:szCs w:val="24"/>
        </w:rPr>
      </w:pPr>
      <w:bookmarkStart w:id="1027" w:name="106476"/>
      <w:bookmarkEnd w:id="1027"/>
      <w:proofErr w:type="gramStart"/>
      <w:r w:rsidRPr="00E963A3">
        <w:rPr>
          <w:szCs w:val="24"/>
        </w:rPr>
        <w:t>Приобщение обучающегося к социальному миру начинается с развития представлений о себе.</w:t>
      </w:r>
      <w:proofErr w:type="gramEnd"/>
      <w:r w:rsidRPr="00E963A3">
        <w:rPr>
          <w:szCs w:val="24"/>
        </w:rPr>
        <w:t xml:space="preserve">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1008C0" w:rsidRPr="00E963A3" w:rsidRDefault="001008C0" w:rsidP="001008C0">
      <w:pPr>
        <w:spacing w:line="293" w:lineRule="atLeast"/>
        <w:rPr>
          <w:szCs w:val="24"/>
        </w:rPr>
      </w:pPr>
      <w:bookmarkStart w:id="1028" w:name="106477"/>
      <w:bookmarkEnd w:id="1028"/>
      <w:r w:rsidRPr="00E963A3">
        <w:rPr>
          <w:szCs w:val="24"/>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1008C0" w:rsidRPr="00E963A3" w:rsidRDefault="001008C0" w:rsidP="001008C0">
      <w:pPr>
        <w:spacing w:line="293" w:lineRule="atLeast"/>
        <w:rPr>
          <w:szCs w:val="24"/>
        </w:rPr>
      </w:pPr>
      <w:bookmarkStart w:id="1029" w:name="106478"/>
      <w:bookmarkEnd w:id="1029"/>
      <w:r w:rsidRPr="00E963A3">
        <w:rPr>
          <w:szCs w:val="24"/>
        </w:rPr>
        <w:t>Программа представлена следующими разделами: "Представления о себе", "Семья", "Гигиена тела", "Туалет", "Одевание и раздевание", "Прием пищи".</w:t>
      </w:r>
    </w:p>
    <w:p w:rsidR="001008C0" w:rsidRPr="00E963A3" w:rsidRDefault="001008C0" w:rsidP="001008C0">
      <w:pPr>
        <w:spacing w:line="293" w:lineRule="atLeast"/>
        <w:rPr>
          <w:szCs w:val="24"/>
        </w:rPr>
      </w:pPr>
      <w:bookmarkStart w:id="1030" w:name="106479"/>
      <w:bookmarkEnd w:id="1030"/>
      <w:proofErr w:type="gramStart"/>
      <w:r w:rsidRPr="00E963A3">
        <w:rPr>
          <w:szCs w:val="24"/>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roofErr w:type="gramEnd"/>
      <w:r w:rsidRPr="00E963A3">
        <w:rPr>
          <w:szCs w:val="24"/>
        </w:rPr>
        <w:t xml:space="preserve">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w:t>
      </w:r>
      <w:proofErr w:type="gramStart"/>
      <w:r w:rsidRPr="00E963A3">
        <w:rPr>
          <w:szCs w:val="24"/>
        </w:rPr>
        <w:t>для</w:t>
      </w:r>
      <w:proofErr w:type="gramEnd"/>
      <w:r w:rsidRPr="00E963A3">
        <w:rPr>
          <w:szCs w:val="24"/>
        </w:rPr>
        <w:t xml:space="preserve">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1008C0" w:rsidRPr="00E963A3" w:rsidRDefault="001008C0" w:rsidP="001008C0">
      <w:pPr>
        <w:spacing w:line="293" w:lineRule="atLeast"/>
        <w:rPr>
          <w:szCs w:val="24"/>
        </w:rPr>
      </w:pPr>
      <w:bookmarkStart w:id="1031" w:name="106480"/>
      <w:bookmarkEnd w:id="1031"/>
      <w:r w:rsidRPr="00E963A3">
        <w:rPr>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w:t>
      </w:r>
      <w:proofErr w:type="gramStart"/>
      <w:r w:rsidRPr="00E963A3">
        <w:rPr>
          <w:szCs w:val="24"/>
        </w:rPr>
        <w:t>обучающимися</w:t>
      </w:r>
      <w:proofErr w:type="gramEnd"/>
      <w:r w:rsidRPr="00E963A3">
        <w:rPr>
          <w:szCs w:val="24"/>
        </w:rPr>
        <w:t xml:space="preserve"> младшего возраста, а обучение бритью, уходу за кожей лица, мытью в душе проводится с обучающимися более старшего возраста.</w:t>
      </w:r>
    </w:p>
    <w:p w:rsidR="001008C0" w:rsidRPr="00E963A3" w:rsidRDefault="001008C0" w:rsidP="001008C0">
      <w:pPr>
        <w:spacing w:line="293" w:lineRule="atLeast"/>
        <w:rPr>
          <w:szCs w:val="24"/>
        </w:rPr>
      </w:pPr>
      <w:bookmarkStart w:id="1032" w:name="106481"/>
      <w:bookmarkEnd w:id="1032"/>
      <w:r w:rsidRPr="00E963A3">
        <w:rPr>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w:t>
      </w:r>
      <w:proofErr w:type="spellStart"/>
      <w:r w:rsidRPr="00E963A3">
        <w:rPr>
          <w:szCs w:val="24"/>
        </w:rPr>
        <w:t>поэтапность</w:t>
      </w:r>
      <w:proofErr w:type="spellEnd"/>
      <w:r w:rsidRPr="00E963A3">
        <w:rPr>
          <w:szCs w:val="24"/>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1008C0" w:rsidRPr="00E963A3" w:rsidRDefault="001008C0" w:rsidP="001008C0">
      <w:pPr>
        <w:spacing w:line="293" w:lineRule="atLeast"/>
        <w:rPr>
          <w:szCs w:val="24"/>
        </w:rPr>
      </w:pPr>
      <w:bookmarkStart w:id="1033" w:name="106482"/>
      <w:bookmarkEnd w:id="1033"/>
      <w:r w:rsidRPr="00E963A3">
        <w:rPr>
          <w:szCs w:val="24"/>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1008C0" w:rsidRPr="00E963A3" w:rsidRDefault="001008C0" w:rsidP="001008C0">
      <w:pPr>
        <w:spacing w:line="293" w:lineRule="atLeast"/>
        <w:rPr>
          <w:szCs w:val="24"/>
        </w:rPr>
      </w:pPr>
      <w:bookmarkStart w:id="1034" w:name="106483"/>
      <w:bookmarkEnd w:id="1034"/>
      <w:r w:rsidRPr="00E963A3">
        <w:rPr>
          <w:szCs w:val="24"/>
        </w:rPr>
        <w:lastRenderedPageBreak/>
        <w:t xml:space="preserve">В учебном плане предмет представлен на протяжении 9 лет обучения. С </w:t>
      </w:r>
      <w:proofErr w:type="gramStart"/>
      <w:r w:rsidRPr="00E963A3">
        <w:rPr>
          <w:szCs w:val="24"/>
        </w:rPr>
        <w:t>обучающимися</w:t>
      </w:r>
      <w:proofErr w:type="gramEnd"/>
      <w:r w:rsidRPr="00E963A3">
        <w:rPr>
          <w:szCs w:val="24"/>
        </w:rPr>
        <w:t xml:space="preserve">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1008C0" w:rsidRPr="00E963A3" w:rsidRDefault="001008C0" w:rsidP="001008C0">
      <w:pPr>
        <w:spacing w:line="293" w:lineRule="atLeast"/>
        <w:rPr>
          <w:b/>
          <w:szCs w:val="24"/>
        </w:rPr>
      </w:pPr>
      <w:bookmarkStart w:id="1035" w:name="106484"/>
      <w:bookmarkEnd w:id="1035"/>
      <w:r w:rsidRPr="00E963A3">
        <w:rPr>
          <w:b/>
          <w:szCs w:val="24"/>
        </w:rPr>
        <w:t>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1008C0" w:rsidRPr="00E963A3" w:rsidRDefault="001008C0" w:rsidP="001008C0">
      <w:pPr>
        <w:spacing w:line="293" w:lineRule="atLeast"/>
        <w:rPr>
          <w:b/>
          <w:i/>
          <w:szCs w:val="24"/>
        </w:rPr>
      </w:pPr>
      <w:bookmarkStart w:id="1036" w:name="106485"/>
      <w:bookmarkEnd w:id="1036"/>
      <w:r w:rsidRPr="00E963A3">
        <w:rPr>
          <w:b/>
          <w:i/>
          <w:szCs w:val="24"/>
        </w:rPr>
        <w:t>Раздел "Представления о себе".</w:t>
      </w:r>
    </w:p>
    <w:p w:rsidR="001008C0" w:rsidRPr="00E963A3" w:rsidRDefault="001008C0" w:rsidP="001008C0">
      <w:pPr>
        <w:spacing w:line="293" w:lineRule="atLeast"/>
        <w:rPr>
          <w:szCs w:val="24"/>
        </w:rPr>
      </w:pPr>
      <w:bookmarkStart w:id="1037" w:name="106486"/>
      <w:bookmarkEnd w:id="1037"/>
      <w:r w:rsidRPr="00E963A3">
        <w:rPr>
          <w:szCs w:val="24"/>
        </w:rPr>
        <w:t xml:space="preserve">Идентификация себя как мальчика (девочки), юноши (девушки). </w:t>
      </w:r>
      <w:proofErr w:type="gramStart"/>
      <w:r w:rsidRPr="00E963A3">
        <w:rPr>
          <w:szCs w:val="24"/>
        </w:rPr>
        <w:t>Узнавание (различение) частей тела (голова (волосы, уши, шея, лицо), туловище (спина, живот), руки (локоть, ладонь, пальцы), ноги (колено, ступня, пальцы, пятка).</w:t>
      </w:r>
      <w:proofErr w:type="gramEnd"/>
      <w:r w:rsidRPr="00E963A3">
        <w:rPr>
          <w:szCs w:val="24"/>
        </w:rPr>
        <w:t xml:space="preserve"> Знание назначения частей тела. </w:t>
      </w:r>
      <w:proofErr w:type="gramStart"/>
      <w:r w:rsidRPr="00E963A3">
        <w:rPr>
          <w:szCs w:val="24"/>
        </w:rPr>
        <w:t>Узнавание (различение) частей лица человека (глаза, брови, нос, лоб, рот (губы, язык, зубы).</w:t>
      </w:r>
      <w:proofErr w:type="gramEnd"/>
      <w:r w:rsidRPr="00E963A3">
        <w:rPr>
          <w:szCs w:val="24"/>
        </w:rPr>
        <w:t xml:space="preserve"> Знание назначения частей лица. Знание строения человека (скелет, мышцы, кожа). </w:t>
      </w:r>
      <w:proofErr w:type="gramStart"/>
      <w:r w:rsidRPr="00E963A3">
        <w:rPr>
          <w:szCs w:val="24"/>
        </w:rPr>
        <w:t>Узнавание (различение) внутренних органов человека (на схеме тела) (сердце, легкие, печень, почки, желудок).</w:t>
      </w:r>
      <w:proofErr w:type="gramEnd"/>
      <w:r w:rsidRPr="00E963A3">
        <w:rPr>
          <w:szCs w:val="24"/>
        </w:rPr>
        <w:t xml:space="preserve">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1008C0" w:rsidRPr="00E963A3" w:rsidRDefault="001008C0" w:rsidP="001008C0">
      <w:pPr>
        <w:spacing w:line="293" w:lineRule="atLeast"/>
        <w:rPr>
          <w:b/>
          <w:i/>
          <w:szCs w:val="24"/>
        </w:rPr>
      </w:pPr>
      <w:bookmarkStart w:id="1038" w:name="106487"/>
      <w:bookmarkEnd w:id="1038"/>
      <w:r w:rsidRPr="00E963A3">
        <w:rPr>
          <w:b/>
          <w:i/>
          <w:szCs w:val="24"/>
        </w:rPr>
        <w:t>Раздел "Гигиена тела".</w:t>
      </w:r>
    </w:p>
    <w:p w:rsidR="001008C0" w:rsidRPr="00E963A3" w:rsidRDefault="001008C0" w:rsidP="001008C0">
      <w:pPr>
        <w:spacing w:line="293" w:lineRule="atLeast"/>
        <w:rPr>
          <w:szCs w:val="24"/>
        </w:rPr>
      </w:pPr>
      <w:bookmarkStart w:id="1039" w:name="106488"/>
      <w:bookmarkEnd w:id="1039"/>
      <w:r w:rsidRPr="00E963A3">
        <w:rPr>
          <w:szCs w:val="24"/>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1008C0" w:rsidRPr="00E963A3" w:rsidRDefault="001008C0" w:rsidP="001008C0">
      <w:pPr>
        <w:spacing w:line="293" w:lineRule="atLeast"/>
        <w:rPr>
          <w:szCs w:val="24"/>
        </w:rPr>
      </w:pPr>
      <w:bookmarkStart w:id="1040" w:name="106489"/>
      <w:bookmarkEnd w:id="1040"/>
      <w:r w:rsidRPr="00E963A3">
        <w:rPr>
          <w:szCs w:val="24"/>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1008C0" w:rsidRPr="00E963A3" w:rsidRDefault="001008C0" w:rsidP="001008C0">
      <w:pPr>
        <w:spacing w:line="293" w:lineRule="atLeast"/>
        <w:rPr>
          <w:szCs w:val="24"/>
        </w:rPr>
      </w:pPr>
      <w:bookmarkStart w:id="1041" w:name="106490"/>
      <w:bookmarkEnd w:id="1041"/>
      <w:r w:rsidRPr="00E963A3">
        <w:rPr>
          <w:szCs w:val="24"/>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1008C0" w:rsidRPr="00E963A3" w:rsidRDefault="001008C0" w:rsidP="001008C0">
      <w:pPr>
        <w:spacing w:line="293" w:lineRule="atLeast"/>
        <w:rPr>
          <w:szCs w:val="24"/>
        </w:rPr>
      </w:pPr>
      <w:bookmarkStart w:id="1042" w:name="106491"/>
      <w:bookmarkEnd w:id="1042"/>
      <w:r w:rsidRPr="00E963A3">
        <w:rPr>
          <w:szCs w:val="24"/>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1008C0" w:rsidRPr="00E963A3" w:rsidRDefault="001008C0" w:rsidP="001008C0">
      <w:pPr>
        <w:spacing w:line="293" w:lineRule="atLeast"/>
        <w:rPr>
          <w:szCs w:val="24"/>
        </w:rPr>
      </w:pPr>
      <w:bookmarkStart w:id="1043" w:name="106492"/>
      <w:bookmarkEnd w:id="1043"/>
      <w:r w:rsidRPr="00E963A3">
        <w:rPr>
          <w:szCs w:val="24"/>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1008C0" w:rsidRPr="00E963A3" w:rsidRDefault="001008C0" w:rsidP="001008C0">
      <w:pPr>
        <w:spacing w:line="293" w:lineRule="atLeast"/>
        <w:rPr>
          <w:szCs w:val="24"/>
        </w:rPr>
      </w:pPr>
      <w:bookmarkStart w:id="1044" w:name="106493"/>
      <w:bookmarkEnd w:id="1044"/>
      <w:r w:rsidRPr="00E963A3">
        <w:rPr>
          <w:szCs w:val="24"/>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1008C0" w:rsidRPr="00E963A3" w:rsidRDefault="001008C0" w:rsidP="001008C0">
      <w:pPr>
        <w:spacing w:line="293" w:lineRule="atLeast"/>
        <w:rPr>
          <w:szCs w:val="24"/>
        </w:rPr>
      </w:pPr>
      <w:bookmarkStart w:id="1045" w:name="106494"/>
      <w:bookmarkEnd w:id="1045"/>
      <w:r w:rsidRPr="00E963A3">
        <w:rPr>
          <w:szCs w:val="24"/>
        </w:rPr>
        <w:t xml:space="preserve">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w:t>
      </w:r>
      <w:r w:rsidRPr="00E963A3">
        <w:rPr>
          <w:szCs w:val="24"/>
        </w:rPr>
        <w:lastRenderedPageBreak/>
        <w:t>косметическими средствами (дезодорантом, туалетной водой, гигиенической помадой, духами).</w:t>
      </w:r>
    </w:p>
    <w:p w:rsidR="001008C0" w:rsidRPr="00E963A3" w:rsidRDefault="001008C0" w:rsidP="001008C0">
      <w:pPr>
        <w:spacing w:line="293" w:lineRule="atLeast"/>
        <w:rPr>
          <w:b/>
          <w:i/>
          <w:szCs w:val="24"/>
        </w:rPr>
      </w:pPr>
      <w:bookmarkStart w:id="1046" w:name="106495"/>
      <w:bookmarkEnd w:id="1046"/>
      <w:r w:rsidRPr="00E963A3">
        <w:rPr>
          <w:b/>
          <w:i/>
          <w:szCs w:val="24"/>
        </w:rPr>
        <w:t>Обращение с одеждой и обувью.</w:t>
      </w:r>
    </w:p>
    <w:p w:rsidR="001008C0" w:rsidRPr="00E963A3" w:rsidRDefault="001008C0" w:rsidP="001008C0">
      <w:pPr>
        <w:spacing w:line="293" w:lineRule="atLeast"/>
        <w:rPr>
          <w:szCs w:val="24"/>
        </w:rPr>
      </w:pPr>
      <w:bookmarkStart w:id="1047" w:name="106496"/>
      <w:bookmarkEnd w:id="1047"/>
      <w:proofErr w:type="gramStart"/>
      <w:r w:rsidRPr="00E963A3">
        <w:rPr>
          <w:szCs w:val="24"/>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roofErr w:type="gramEnd"/>
      <w:r w:rsidRPr="00E963A3">
        <w:rPr>
          <w:szCs w:val="24"/>
        </w:rPr>
        <w:t xml:space="preserve"> Знание назначения предметов одежды. </w:t>
      </w:r>
      <w:proofErr w:type="gramStart"/>
      <w:r w:rsidRPr="00E963A3">
        <w:rPr>
          <w:szCs w:val="24"/>
        </w:rPr>
        <w:t>Узнавание (различение) деталей предметов одежды: пуговицы (молнии, заклепки), рукав (воротник, манжеты).</w:t>
      </w:r>
      <w:proofErr w:type="gramEnd"/>
      <w:r w:rsidRPr="00E963A3">
        <w:rPr>
          <w:szCs w:val="24"/>
        </w:rPr>
        <w:t xml:space="preserve"> Знание назначения деталей предметов одежды. </w:t>
      </w:r>
      <w:proofErr w:type="gramStart"/>
      <w:r w:rsidRPr="00E963A3">
        <w:rPr>
          <w:szCs w:val="24"/>
        </w:rPr>
        <w:t>Узнавание (различение) предметов обуви: сапоги (валенки), ботинки, кроссовки, туфли, сандалии, тапки.</w:t>
      </w:r>
      <w:proofErr w:type="gramEnd"/>
      <w:r w:rsidRPr="00E963A3">
        <w:rPr>
          <w:szCs w:val="24"/>
        </w:rPr>
        <w:t xml:space="preserve"> Знание назначения видов обуви (спортивная, домашняя, выходная, рабочая). Различение сезонной обуви (</w:t>
      </w:r>
      <w:proofErr w:type="gramStart"/>
      <w:r w:rsidRPr="00E963A3">
        <w:rPr>
          <w:szCs w:val="24"/>
        </w:rPr>
        <w:t>зимняя</w:t>
      </w:r>
      <w:proofErr w:type="gramEnd"/>
      <w:r w:rsidRPr="00E963A3">
        <w:rPr>
          <w:szCs w:val="24"/>
        </w:rPr>
        <w:t>,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w:t>
      </w:r>
      <w:proofErr w:type="gramStart"/>
      <w:r w:rsidRPr="00E963A3">
        <w:rPr>
          <w:szCs w:val="24"/>
        </w:rPr>
        <w:t>зимняя</w:t>
      </w:r>
      <w:proofErr w:type="gramEnd"/>
      <w:r w:rsidRPr="00E963A3">
        <w:rPr>
          <w:szCs w:val="24"/>
        </w:rPr>
        <w:t>, летняя, демисезонная).</w:t>
      </w:r>
    </w:p>
    <w:p w:rsidR="001008C0" w:rsidRPr="00E963A3" w:rsidRDefault="001008C0" w:rsidP="001008C0">
      <w:pPr>
        <w:spacing w:line="293" w:lineRule="atLeast"/>
        <w:rPr>
          <w:szCs w:val="24"/>
        </w:rPr>
      </w:pPr>
      <w:bookmarkStart w:id="1048" w:name="106497"/>
      <w:bookmarkEnd w:id="1048"/>
      <w:r w:rsidRPr="00E963A3">
        <w:rPr>
          <w:szCs w:val="24"/>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1008C0" w:rsidRPr="00E963A3" w:rsidRDefault="001008C0" w:rsidP="001008C0">
      <w:pPr>
        <w:spacing w:line="293" w:lineRule="atLeast"/>
        <w:rPr>
          <w:b/>
          <w:i/>
          <w:szCs w:val="24"/>
        </w:rPr>
      </w:pPr>
      <w:bookmarkStart w:id="1049" w:name="106498"/>
      <w:bookmarkEnd w:id="1049"/>
      <w:r w:rsidRPr="00E963A3">
        <w:rPr>
          <w:b/>
          <w:i/>
          <w:szCs w:val="24"/>
        </w:rPr>
        <w:t>Раздел "Туалет".</w:t>
      </w:r>
    </w:p>
    <w:p w:rsidR="001008C0" w:rsidRPr="00E963A3" w:rsidRDefault="001008C0" w:rsidP="001008C0">
      <w:pPr>
        <w:spacing w:line="293" w:lineRule="atLeast"/>
        <w:rPr>
          <w:szCs w:val="24"/>
        </w:rPr>
      </w:pPr>
      <w:bookmarkStart w:id="1050" w:name="106499"/>
      <w:bookmarkEnd w:id="1050"/>
      <w:r w:rsidRPr="00E963A3">
        <w:rPr>
          <w:szCs w:val="24"/>
        </w:rPr>
        <w:t xml:space="preserve">Сообщение о желании сходить в туалет. Сидение на унитазе и оправление малой или большой нужды. Пользование туалетной бумагой. </w:t>
      </w:r>
      <w:proofErr w:type="gramStart"/>
      <w:r w:rsidRPr="00E963A3">
        <w:rPr>
          <w:szCs w:val="24"/>
        </w:rPr>
        <w:t>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roofErr w:type="gramEnd"/>
    </w:p>
    <w:p w:rsidR="001008C0" w:rsidRPr="00E963A3" w:rsidRDefault="001008C0" w:rsidP="001008C0">
      <w:pPr>
        <w:spacing w:line="293" w:lineRule="atLeast"/>
        <w:rPr>
          <w:b/>
          <w:i/>
          <w:szCs w:val="24"/>
        </w:rPr>
      </w:pPr>
      <w:bookmarkStart w:id="1051" w:name="106500"/>
      <w:bookmarkEnd w:id="1051"/>
      <w:r w:rsidRPr="00E963A3">
        <w:rPr>
          <w:b/>
          <w:i/>
          <w:szCs w:val="24"/>
        </w:rPr>
        <w:t>Раздел "Прием пищи".</w:t>
      </w:r>
    </w:p>
    <w:p w:rsidR="001008C0" w:rsidRPr="00E963A3" w:rsidRDefault="001008C0" w:rsidP="001008C0">
      <w:pPr>
        <w:spacing w:line="293" w:lineRule="atLeast"/>
        <w:rPr>
          <w:szCs w:val="24"/>
        </w:rPr>
      </w:pPr>
      <w:bookmarkStart w:id="1052" w:name="106501"/>
      <w:bookmarkEnd w:id="1052"/>
      <w:r w:rsidRPr="00E963A3">
        <w:rPr>
          <w:szCs w:val="24"/>
        </w:rPr>
        <w:t xml:space="preserve">Сообщение о желании пить. Питье через соломинку. </w:t>
      </w:r>
      <w:proofErr w:type="gramStart"/>
      <w:r w:rsidRPr="00E963A3">
        <w:rPr>
          <w:szCs w:val="24"/>
        </w:rPr>
        <w:t>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w:t>
      </w:r>
      <w:proofErr w:type="gramEnd"/>
      <w:r w:rsidRPr="00E963A3">
        <w:rPr>
          <w:szCs w:val="24"/>
        </w:rPr>
        <w:t xml:space="preserve">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w:t>
      </w:r>
      <w:r w:rsidRPr="00E963A3">
        <w:rPr>
          <w:szCs w:val="24"/>
        </w:rPr>
        <w:lastRenderedPageBreak/>
        <w:t>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1008C0" w:rsidRPr="00E963A3" w:rsidRDefault="001008C0" w:rsidP="001008C0">
      <w:pPr>
        <w:spacing w:line="293" w:lineRule="atLeast"/>
        <w:rPr>
          <w:b/>
          <w:i/>
          <w:szCs w:val="24"/>
        </w:rPr>
      </w:pPr>
      <w:bookmarkStart w:id="1053" w:name="106502"/>
      <w:bookmarkEnd w:id="1053"/>
      <w:r w:rsidRPr="00E963A3">
        <w:rPr>
          <w:b/>
          <w:i/>
          <w:szCs w:val="24"/>
        </w:rPr>
        <w:t>Раздел "Семья".</w:t>
      </w:r>
    </w:p>
    <w:p w:rsidR="001008C0" w:rsidRPr="00E963A3" w:rsidRDefault="001008C0" w:rsidP="001008C0">
      <w:pPr>
        <w:spacing w:line="293" w:lineRule="atLeast"/>
        <w:rPr>
          <w:szCs w:val="24"/>
        </w:rPr>
      </w:pPr>
      <w:bookmarkStart w:id="1054" w:name="106503"/>
      <w:bookmarkEnd w:id="1054"/>
      <w:r w:rsidRPr="00E963A3">
        <w:rPr>
          <w:szCs w:val="24"/>
        </w:rPr>
        <w:t xml:space="preserve">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w:t>
      </w:r>
      <w:proofErr w:type="spellStart"/>
      <w:r w:rsidRPr="00E963A3">
        <w:rPr>
          <w:szCs w:val="24"/>
        </w:rPr>
        <w:t>досуговой</w:t>
      </w:r>
      <w:proofErr w:type="spellEnd"/>
      <w:r w:rsidRPr="00E963A3">
        <w:rPr>
          <w:szCs w:val="24"/>
        </w:rPr>
        <w:t xml:space="preserve"> деятельности членов семьи. Представление о профессиональной деятельности членов семьи. Рассказ о своей семье.</w:t>
      </w:r>
    </w:p>
    <w:p w:rsidR="001008C0" w:rsidRPr="00E963A3" w:rsidRDefault="001008C0" w:rsidP="001008C0">
      <w:pPr>
        <w:spacing w:line="293" w:lineRule="atLeast"/>
        <w:rPr>
          <w:szCs w:val="24"/>
        </w:rPr>
      </w:pPr>
    </w:p>
    <w:p w:rsidR="001008C0" w:rsidRPr="00E963A3" w:rsidRDefault="0052567C" w:rsidP="001008C0">
      <w:pPr>
        <w:spacing w:line="351" w:lineRule="atLeast"/>
        <w:jc w:val="center"/>
        <w:outlineLvl w:val="0"/>
        <w:rPr>
          <w:b/>
          <w:bCs/>
          <w:kern w:val="36"/>
          <w:szCs w:val="24"/>
        </w:rPr>
      </w:pPr>
      <w:r>
        <w:rPr>
          <w:b/>
          <w:bCs/>
          <w:kern w:val="36"/>
          <w:szCs w:val="24"/>
        </w:rPr>
        <w:t>53</w:t>
      </w:r>
      <w:r w:rsidR="001008C0" w:rsidRPr="00E963A3">
        <w:rPr>
          <w:b/>
          <w:bCs/>
          <w:kern w:val="36"/>
          <w:szCs w:val="24"/>
        </w:rPr>
        <w:t>. Планируемые результаты освоения учебного предмета Человек</w:t>
      </w:r>
    </w:p>
    <w:p w:rsidR="001008C0" w:rsidRPr="00E963A3" w:rsidRDefault="001008C0" w:rsidP="001008C0">
      <w:pPr>
        <w:rPr>
          <w:szCs w:val="24"/>
        </w:rPr>
      </w:pPr>
      <w:bookmarkStart w:id="1055" w:name="106504"/>
      <w:bookmarkEnd w:id="1055"/>
    </w:p>
    <w:p w:rsidR="001008C0" w:rsidRPr="00E963A3" w:rsidRDefault="001008C0" w:rsidP="001008C0">
      <w:pPr>
        <w:spacing w:line="293" w:lineRule="atLeast"/>
        <w:rPr>
          <w:szCs w:val="24"/>
        </w:rPr>
      </w:pPr>
      <w:bookmarkStart w:id="1056" w:name="106505"/>
      <w:bookmarkEnd w:id="1056"/>
      <w:r w:rsidRPr="00E963A3">
        <w:rPr>
          <w:szCs w:val="24"/>
        </w:rPr>
        <w:t>1) Представление о себе как "Я", осознание общности и различий "Я" от других.</w:t>
      </w:r>
    </w:p>
    <w:p w:rsidR="001008C0" w:rsidRPr="00E963A3" w:rsidRDefault="001008C0" w:rsidP="001008C0">
      <w:pPr>
        <w:spacing w:line="293" w:lineRule="atLeast"/>
        <w:rPr>
          <w:szCs w:val="24"/>
        </w:rPr>
      </w:pPr>
      <w:bookmarkStart w:id="1057" w:name="106506"/>
      <w:bookmarkEnd w:id="1057"/>
      <w:r w:rsidRPr="00E963A3">
        <w:rPr>
          <w:szCs w:val="24"/>
        </w:rPr>
        <w:t>Соотнесение себя со своим именем, своим изображением на фотографии, отражением в зеркале.</w:t>
      </w:r>
    </w:p>
    <w:p w:rsidR="001008C0" w:rsidRPr="00E963A3" w:rsidRDefault="001008C0" w:rsidP="001008C0">
      <w:pPr>
        <w:spacing w:line="293" w:lineRule="atLeast"/>
        <w:rPr>
          <w:szCs w:val="24"/>
        </w:rPr>
      </w:pPr>
      <w:bookmarkStart w:id="1058" w:name="106507"/>
      <w:bookmarkEnd w:id="1058"/>
      <w:r w:rsidRPr="00E963A3">
        <w:rPr>
          <w:szCs w:val="24"/>
        </w:rPr>
        <w:t>Представление о собственном теле.</w:t>
      </w:r>
    </w:p>
    <w:p w:rsidR="001008C0" w:rsidRPr="00E963A3" w:rsidRDefault="001008C0" w:rsidP="001008C0">
      <w:pPr>
        <w:spacing w:line="293" w:lineRule="atLeast"/>
        <w:rPr>
          <w:szCs w:val="24"/>
        </w:rPr>
      </w:pPr>
      <w:bookmarkStart w:id="1059" w:name="106508"/>
      <w:bookmarkEnd w:id="1059"/>
      <w:r w:rsidRPr="00E963A3">
        <w:rPr>
          <w:szCs w:val="24"/>
        </w:rPr>
        <w:t>Отнесение себя к определенному полу.</w:t>
      </w:r>
    </w:p>
    <w:p w:rsidR="001008C0" w:rsidRPr="00E963A3" w:rsidRDefault="001008C0" w:rsidP="001008C0">
      <w:pPr>
        <w:spacing w:line="293" w:lineRule="atLeast"/>
        <w:rPr>
          <w:szCs w:val="24"/>
        </w:rPr>
      </w:pPr>
      <w:bookmarkStart w:id="1060" w:name="106509"/>
      <w:bookmarkEnd w:id="1060"/>
      <w:r w:rsidRPr="00E963A3">
        <w:rPr>
          <w:szCs w:val="24"/>
        </w:rPr>
        <w:t>Умение определять "мое" и "не мое", осознавать и выражать свои интересы, желания.</w:t>
      </w:r>
    </w:p>
    <w:p w:rsidR="001008C0" w:rsidRPr="00E963A3" w:rsidRDefault="001008C0" w:rsidP="001008C0">
      <w:pPr>
        <w:spacing w:line="293" w:lineRule="atLeast"/>
        <w:rPr>
          <w:szCs w:val="24"/>
        </w:rPr>
      </w:pPr>
      <w:bookmarkStart w:id="1061" w:name="106510"/>
      <w:bookmarkEnd w:id="1061"/>
      <w:r w:rsidRPr="00E963A3">
        <w:rPr>
          <w:szCs w:val="24"/>
        </w:rPr>
        <w:t>Умение сообщать общие сведения о себе: имя, фамилия, возраст, пол, место жительства, интересы.</w:t>
      </w:r>
    </w:p>
    <w:p w:rsidR="001008C0" w:rsidRPr="00E963A3" w:rsidRDefault="001008C0" w:rsidP="001008C0">
      <w:pPr>
        <w:spacing w:line="293" w:lineRule="atLeast"/>
        <w:rPr>
          <w:szCs w:val="24"/>
        </w:rPr>
      </w:pPr>
      <w:bookmarkStart w:id="1062" w:name="106511"/>
      <w:bookmarkEnd w:id="1062"/>
      <w:r w:rsidRPr="00E963A3">
        <w:rPr>
          <w:szCs w:val="24"/>
        </w:rPr>
        <w:t>Представления о возрастных изменениях человека, адекватное отношение к своим возрастным изменениям.</w:t>
      </w:r>
    </w:p>
    <w:p w:rsidR="001008C0" w:rsidRPr="00E963A3" w:rsidRDefault="001008C0" w:rsidP="001008C0">
      <w:pPr>
        <w:spacing w:line="293" w:lineRule="atLeast"/>
        <w:rPr>
          <w:szCs w:val="24"/>
        </w:rPr>
      </w:pPr>
      <w:bookmarkStart w:id="1063" w:name="106512"/>
      <w:bookmarkEnd w:id="1063"/>
      <w:r w:rsidRPr="00E963A3">
        <w:rPr>
          <w:szCs w:val="24"/>
        </w:rPr>
        <w:t>2) Умение решать каждодневные жизненные задачи, связанные с удовлетворением первоочередных потребностей.</w:t>
      </w:r>
    </w:p>
    <w:p w:rsidR="001008C0" w:rsidRPr="00E963A3" w:rsidRDefault="001008C0" w:rsidP="001008C0">
      <w:pPr>
        <w:spacing w:line="293" w:lineRule="atLeast"/>
        <w:rPr>
          <w:szCs w:val="24"/>
        </w:rPr>
      </w:pPr>
      <w:bookmarkStart w:id="1064" w:name="106513"/>
      <w:bookmarkEnd w:id="1064"/>
      <w:r w:rsidRPr="00E963A3">
        <w:rPr>
          <w:szCs w:val="24"/>
        </w:rPr>
        <w:t>Умение обслуживать себя: принимать пищу и пить, ходить в туалет, выполнять гигиенические процедуры, одеваться и раздеваться.</w:t>
      </w:r>
    </w:p>
    <w:p w:rsidR="001008C0" w:rsidRPr="00E963A3" w:rsidRDefault="001008C0" w:rsidP="001008C0">
      <w:pPr>
        <w:spacing w:line="293" w:lineRule="atLeast"/>
        <w:rPr>
          <w:szCs w:val="24"/>
        </w:rPr>
      </w:pPr>
      <w:bookmarkStart w:id="1065" w:name="106514"/>
      <w:bookmarkEnd w:id="1065"/>
      <w:r w:rsidRPr="00E963A3">
        <w:rPr>
          <w:szCs w:val="24"/>
        </w:rPr>
        <w:t>Умение сообщать о своих потребностях и желаниях.</w:t>
      </w:r>
    </w:p>
    <w:p w:rsidR="001008C0" w:rsidRPr="00E963A3" w:rsidRDefault="001008C0" w:rsidP="001008C0">
      <w:pPr>
        <w:spacing w:line="293" w:lineRule="atLeast"/>
        <w:rPr>
          <w:szCs w:val="24"/>
        </w:rPr>
      </w:pPr>
      <w:bookmarkStart w:id="1066" w:name="106515"/>
      <w:bookmarkEnd w:id="1066"/>
      <w:r w:rsidRPr="00E963A3">
        <w:rPr>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1008C0" w:rsidRPr="00E963A3" w:rsidRDefault="001008C0" w:rsidP="001008C0">
      <w:pPr>
        <w:spacing w:line="293" w:lineRule="atLeast"/>
        <w:rPr>
          <w:szCs w:val="24"/>
        </w:rPr>
      </w:pPr>
      <w:bookmarkStart w:id="1067" w:name="106516"/>
      <w:bookmarkEnd w:id="1067"/>
      <w:r w:rsidRPr="00E963A3">
        <w:rPr>
          <w:szCs w:val="24"/>
        </w:rPr>
        <w:t>Умение определять свое самочувствие (как хорошее или плохое), показывать или сообщать о болезненных ощущениях взрослому.</w:t>
      </w:r>
    </w:p>
    <w:p w:rsidR="001008C0" w:rsidRPr="00E963A3" w:rsidRDefault="001008C0" w:rsidP="001008C0">
      <w:pPr>
        <w:spacing w:line="293" w:lineRule="atLeast"/>
        <w:rPr>
          <w:szCs w:val="24"/>
        </w:rPr>
      </w:pPr>
      <w:bookmarkStart w:id="1068" w:name="106517"/>
      <w:bookmarkEnd w:id="1068"/>
      <w:r w:rsidRPr="00E963A3">
        <w:rPr>
          <w:szCs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1008C0" w:rsidRPr="00E963A3" w:rsidRDefault="001008C0" w:rsidP="001008C0">
      <w:pPr>
        <w:spacing w:line="293" w:lineRule="atLeast"/>
        <w:rPr>
          <w:szCs w:val="24"/>
        </w:rPr>
      </w:pPr>
      <w:bookmarkStart w:id="1069" w:name="106518"/>
      <w:bookmarkEnd w:id="1069"/>
      <w:r w:rsidRPr="00E963A3">
        <w:rPr>
          <w:szCs w:val="24"/>
        </w:rPr>
        <w:t>Умение следить за своим внешним видом.</w:t>
      </w:r>
    </w:p>
    <w:p w:rsidR="001008C0" w:rsidRPr="00E963A3" w:rsidRDefault="001008C0" w:rsidP="001008C0">
      <w:pPr>
        <w:spacing w:line="293" w:lineRule="atLeast"/>
        <w:rPr>
          <w:szCs w:val="24"/>
        </w:rPr>
      </w:pPr>
      <w:bookmarkStart w:id="1070" w:name="106519"/>
      <w:bookmarkEnd w:id="1070"/>
      <w:r w:rsidRPr="00E963A3">
        <w:rPr>
          <w:szCs w:val="24"/>
        </w:rPr>
        <w:t>4) Представления о своей семье, взаимоотношениях в семье.</w:t>
      </w:r>
    </w:p>
    <w:p w:rsidR="001008C0" w:rsidRPr="00E963A3" w:rsidRDefault="001008C0" w:rsidP="001008C0">
      <w:pPr>
        <w:spacing w:line="293" w:lineRule="atLeast"/>
        <w:rPr>
          <w:szCs w:val="24"/>
        </w:rPr>
      </w:pPr>
      <w:bookmarkStart w:id="1071" w:name="106520"/>
      <w:bookmarkEnd w:id="1071"/>
      <w:r w:rsidRPr="00E963A3">
        <w:rPr>
          <w:szCs w:val="24"/>
        </w:rPr>
        <w:t xml:space="preserve">Представления о членах семьи, родственных отношениях в семье и своей социальной роли, обязанностях членов семьи, бытовой и </w:t>
      </w:r>
      <w:proofErr w:type="spellStart"/>
      <w:r w:rsidRPr="00E963A3">
        <w:rPr>
          <w:szCs w:val="24"/>
        </w:rPr>
        <w:t>досуговой</w:t>
      </w:r>
      <w:proofErr w:type="spellEnd"/>
      <w:r w:rsidRPr="00E963A3">
        <w:rPr>
          <w:szCs w:val="24"/>
        </w:rPr>
        <w:t xml:space="preserve"> деятельности семьи.</w:t>
      </w:r>
    </w:p>
    <w:p w:rsidR="001008C0" w:rsidRPr="00E963A3" w:rsidRDefault="001008C0" w:rsidP="001008C0">
      <w:pPr>
        <w:outlineLvl w:val="0"/>
        <w:rPr>
          <w:b/>
          <w:bCs/>
          <w:kern w:val="36"/>
          <w:szCs w:val="24"/>
        </w:rPr>
      </w:pPr>
    </w:p>
    <w:p w:rsidR="001008C0" w:rsidRPr="00E963A3" w:rsidRDefault="001008C0" w:rsidP="001008C0">
      <w:pPr>
        <w:spacing w:line="351" w:lineRule="atLeast"/>
        <w:jc w:val="center"/>
        <w:outlineLvl w:val="0"/>
        <w:rPr>
          <w:b/>
          <w:bCs/>
          <w:kern w:val="36"/>
          <w:szCs w:val="24"/>
        </w:rPr>
      </w:pPr>
      <w:r w:rsidRPr="00E963A3">
        <w:rPr>
          <w:b/>
          <w:bCs/>
          <w:kern w:val="36"/>
          <w:szCs w:val="24"/>
        </w:rPr>
        <w:t>5</w:t>
      </w:r>
      <w:r w:rsidR="0052567C">
        <w:rPr>
          <w:b/>
          <w:bCs/>
          <w:kern w:val="36"/>
          <w:szCs w:val="24"/>
        </w:rPr>
        <w:t>4</w:t>
      </w:r>
      <w:r w:rsidRPr="00E963A3">
        <w:rPr>
          <w:b/>
          <w:bCs/>
          <w:kern w:val="36"/>
          <w:szCs w:val="24"/>
        </w:rPr>
        <w:t>. Рабочая программа по учебному предмету Домоводство</w:t>
      </w:r>
    </w:p>
    <w:p w:rsidR="001008C0" w:rsidRPr="00E963A3" w:rsidRDefault="001008C0" w:rsidP="001008C0">
      <w:pPr>
        <w:spacing w:line="351" w:lineRule="atLeast"/>
        <w:jc w:val="center"/>
        <w:outlineLvl w:val="0"/>
        <w:rPr>
          <w:b/>
          <w:bCs/>
          <w:kern w:val="36"/>
          <w:szCs w:val="24"/>
        </w:rPr>
      </w:pPr>
      <w:r w:rsidRPr="00E963A3">
        <w:rPr>
          <w:b/>
          <w:bCs/>
          <w:kern w:val="36"/>
          <w:szCs w:val="24"/>
        </w:rPr>
        <w:t>(Предметная область Окружающий мир)</w:t>
      </w:r>
    </w:p>
    <w:p w:rsidR="001008C0" w:rsidRPr="00E963A3" w:rsidRDefault="001008C0" w:rsidP="001008C0">
      <w:pPr>
        <w:spacing w:line="351" w:lineRule="atLeast"/>
        <w:outlineLvl w:val="0"/>
        <w:rPr>
          <w:b/>
          <w:bCs/>
          <w:kern w:val="36"/>
          <w:szCs w:val="24"/>
        </w:rPr>
      </w:pPr>
    </w:p>
    <w:p w:rsidR="001008C0" w:rsidRPr="00E963A3" w:rsidRDefault="001008C0" w:rsidP="001008C0">
      <w:pPr>
        <w:spacing w:line="351" w:lineRule="atLeast"/>
        <w:jc w:val="center"/>
        <w:outlineLvl w:val="0"/>
        <w:rPr>
          <w:b/>
          <w:bCs/>
          <w:kern w:val="36"/>
          <w:szCs w:val="24"/>
        </w:rPr>
      </w:pPr>
      <w:r w:rsidRPr="00E963A3">
        <w:rPr>
          <w:b/>
          <w:bCs/>
          <w:kern w:val="36"/>
          <w:szCs w:val="24"/>
        </w:rPr>
        <w:t>5</w:t>
      </w:r>
      <w:r w:rsidR="0052567C">
        <w:rPr>
          <w:b/>
          <w:bCs/>
          <w:kern w:val="36"/>
          <w:szCs w:val="24"/>
        </w:rPr>
        <w:t>4</w:t>
      </w:r>
      <w:r w:rsidRPr="00E963A3">
        <w:rPr>
          <w:b/>
          <w:bCs/>
          <w:kern w:val="36"/>
          <w:szCs w:val="24"/>
        </w:rPr>
        <w:t>.1. Пояснительная записка</w:t>
      </w:r>
    </w:p>
    <w:p w:rsidR="001008C0" w:rsidRPr="00E963A3" w:rsidRDefault="001008C0" w:rsidP="001008C0">
      <w:pPr>
        <w:rPr>
          <w:szCs w:val="24"/>
        </w:rPr>
      </w:pPr>
      <w:bookmarkStart w:id="1072" w:name="106522"/>
      <w:bookmarkEnd w:id="1072"/>
    </w:p>
    <w:p w:rsidR="001008C0" w:rsidRPr="00E963A3" w:rsidRDefault="001008C0" w:rsidP="001008C0">
      <w:pPr>
        <w:spacing w:line="293" w:lineRule="atLeast"/>
        <w:rPr>
          <w:szCs w:val="24"/>
        </w:rPr>
      </w:pPr>
      <w:bookmarkStart w:id="1073" w:name="106523"/>
      <w:bookmarkEnd w:id="1073"/>
      <w:r w:rsidRPr="00E963A3">
        <w:rPr>
          <w:szCs w:val="24"/>
        </w:rPr>
        <w:t xml:space="preserve">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w:t>
      </w:r>
      <w:r w:rsidRPr="00E963A3">
        <w:rPr>
          <w:szCs w:val="24"/>
        </w:rPr>
        <w:lastRenderedPageBreak/>
        <w:t>соответствии с общепринятыми нормами и правилами. Овладение простейшими хозяйственно-бытовыми навыками не только снижает зависимость ребенка от окружающих, но и укрепляет его уверенность в своих силах.</w:t>
      </w:r>
    </w:p>
    <w:p w:rsidR="001008C0" w:rsidRPr="00E963A3" w:rsidRDefault="001008C0" w:rsidP="001008C0">
      <w:pPr>
        <w:spacing w:line="293" w:lineRule="atLeast"/>
        <w:rPr>
          <w:szCs w:val="24"/>
        </w:rPr>
      </w:pPr>
      <w:bookmarkStart w:id="1074" w:name="106524"/>
      <w:bookmarkEnd w:id="1074"/>
      <w:r w:rsidRPr="00E963A3">
        <w:rPr>
          <w:szCs w:val="24"/>
        </w:rPr>
        <w:t xml:space="preserve">Цель обучения - повышение самостоятельности </w:t>
      </w:r>
      <w:proofErr w:type="gramStart"/>
      <w:r w:rsidRPr="00E963A3">
        <w:rPr>
          <w:szCs w:val="24"/>
        </w:rPr>
        <w:t>обучающихся</w:t>
      </w:r>
      <w:proofErr w:type="gramEnd"/>
      <w:r w:rsidRPr="00E963A3">
        <w:rPr>
          <w:szCs w:val="24"/>
        </w:rPr>
        <w:t xml:space="preserve">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1008C0" w:rsidRPr="00E963A3" w:rsidRDefault="001008C0" w:rsidP="001008C0">
      <w:pPr>
        <w:spacing w:line="293" w:lineRule="atLeast"/>
        <w:rPr>
          <w:szCs w:val="24"/>
        </w:rPr>
      </w:pPr>
      <w:bookmarkStart w:id="1075" w:name="106525"/>
      <w:bookmarkEnd w:id="1075"/>
      <w:r w:rsidRPr="00E963A3">
        <w:rPr>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1008C0" w:rsidRPr="00E963A3" w:rsidRDefault="001008C0" w:rsidP="001008C0">
      <w:pPr>
        <w:spacing w:line="293" w:lineRule="atLeast"/>
        <w:rPr>
          <w:szCs w:val="24"/>
        </w:rPr>
      </w:pPr>
      <w:bookmarkStart w:id="1076" w:name="106526"/>
      <w:bookmarkEnd w:id="1076"/>
      <w:r w:rsidRPr="00E963A3">
        <w:rPr>
          <w:szCs w:val="24"/>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1008C0" w:rsidRPr="00E963A3" w:rsidRDefault="001008C0" w:rsidP="001008C0">
      <w:pPr>
        <w:spacing w:line="293" w:lineRule="atLeast"/>
        <w:rPr>
          <w:szCs w:val="24"/>
        </w:rPr>
      </w:pPr>
      <w:bookmarkStart w:id="1077" w:name="106527"/>
      <w:bookmarkEnd w:id="1077"/>
      <w:r w:rsidRPr="00E963A3">
        <w:rPr>
          <w:szCs w:val="24"/>
        </w:rPr>
        <w:t>В учебном плане предмет представлен с 5 по 13 год обучения.</w:t>
      </w:r>
    </w:p>
    <w:p w:rsidR="001008C0" w:rsidRPr="00E963A3" w:rsidRDefault="001008C0" w:rsidP="001008C0">
      <w:pPr>
        <w:spacing w:line="293" w:lineRule="atLeast"/>
        <w:rPr>
          <w:szCs w:val="24"/>
        </w:rPr>
      </w:pPr>
      <w:bookmarkStart w:id="1078" w:name="106528"/>
      <w:bookmarkEnd w:id="1078"/>
      <w:r w:rsidRPr="00E963A3">
        <w:rPr>
          <w:szCs w:val="24"/>
        </w:rPr>
        <w:t>Материально-техническое оснащение учебного предмета "Домоводство" предусматривает:</w:t>
      </w:r>
    </w:p>
    <w:p w:rsidR="001008C0" w:rsidRPr="00E963A3" w:rsidRDefault="001008C0" w:rsidP="001008C0">
      <w:pPr>
        <w:spacing w:line="293" w:lineRule="atLeast"/>
        <w:rPr>
          <w:szCs w:val="24"/>
        </w:rPr>
      </w:pPr>
      <w:bookmarkStart w:id="1079" w:name="106529"/>
      <w:bookmarkEnd w:id="1079"/>
      <w:proofErr w:type="gramStart"/>
      <w:r w:rsidRPr="00E963A3">
        <w:rPr>
          <w:szCs w:val="24"/>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roofErr w:type="gramEnd"/>
    </w:p>
    <w:p w:rsidR="001008C0" w:rsidRPr="00E963A3" w:rsidRDefault="001008C0" w:rsidP="001008C0">
      <w:pPr>
        <w:spacing w:line="293" w:lineRule="atLeast"/>
        <w:rPr>
          <w:szCs w:val="24"/>
        </w:rPr>
      </w:pPr>
      <w:bookmarkStart w:id="1080" w:name="106530"/>
      <w:bookmarkEnd w:id="1080"/>
      <w:proofErr w:type="gramStart"/>
      <w:r w:rsidRPr="00E963A3">
        <w:rPr>
          <w:szCs w:val="24"/>
        </w:rPr>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w:t>
      </w:r>
      <w:proofErr w:type="spellStart"/>
      <w:r w:rsidRPr="00E963A3">
        <w:rPr>
          <w:szCs w:val="24"/>
        </w:rPr>
        <w:t>блендер</w:t>
      </w:r>
      <w:proofErr w:type="spellEnd"/>
      <w:r w:rsidRPr="00E963A3">
        <w:rPr>
          <w:szCs w:val="24"/>
        </w:rPr>
        <w:t xml:space="preserve">, комбайн, утюг, фен, пылесос, электрическая плита, электрическая духовка, миксер, микроволновая печь, </w:t>
      </w:r>
      <w:proofErr w:type="spellStart"/>
      <w:r w:rsidRPr="00E963A3">
        <w:rPr>
          <w:szCs w:val="24"/>
        </w:rPr>
        <w:t>электровафельница</w:t>
      </w:r>
      <w:proofErr w:type="spellEnd"/>
      <w:r w:rsidRPr="00E963A3">
        <w:rPr>
          <w:szCs w:val="24"/>
        </w:rPr>
        <w:t xml:space="preserve">), </w:t>
      </w:r>
      <w:proofErr w:type="spellStart"/>
      <w:r w:rsidRPr="00E963A3">
        <w:rPr>
          <w:szCs w:val="24"/>
        </w:rPr>
        <w:t>ковролиновая</w:t>
      </w:r>
      <w:proofErr w:type="spellEnd"/>
      <w:r w:rsidRPr="00E963A3">
        <w:rPr>
          <w:szCs w:val="24"/>
        </w:rPr>
        <w:t>, грифельная и магнитная доски, уборочный инвентарь (тяпки, лопаты, грабли), тачки, лейки.</w:t>
      </w:r>
      <w:proofErr w:type="gramEnd"/>
    </w:p>
    <w:p w:rsidR="001008C0" w:rsidRPr="00E963A3" w:rsidRDefault="001008C0" w:rsidP="001008C0">
      <w:pPr>
        <w:spacing w:line="293" w:lineRule="atLeast"/>
        <w:rPr>
          <w:b/>
          <w:szCs w:val="24"/>
        </w:rPr>
      </w:pPr>
      <w:bookmarkStart w:id="1081" w:name="106531"/>
      <w:bookmarkEnd w:id="1081"/>
      <w:r w:rsidRPr="00E963A3">
        <w:rPr>
          <w:b/>
          <w:szCs w:val="24"/>
        </w:rPr>
        <w:t>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1008C0" w:rsidRPr="00E963A3" w:rsidRDefault="001008C0" w:rsidP="001008C0">
      <w:pPr>
        <w:spacing w:line="293" w:lineRule="atLeast"/>
        <w:rPr>
          <w:b/>
          <w:i/>
          <w:szCs w:val="24"/>
        </w:rPr>
      </w:pPr>
      <w:bookmarkStart w:id="1082" w:name="106532"/>
      <w:bookmarkEnd w:id="1082"/>
      <w:r w:rsidRPr="00E963A3">
        <w:rPr>
          <w:b/>
          <w:i/>
          <w:szCs w:val="24"/>
        </w:rPr>
        <w:t>Раздел "Покупки".</w:t>
      </w:r>
    </w:p>
    <w:p w:rsidR="001008C0" w:rsidRPr="00E963A3" w:rsidRDefault="001008C0" w:rsidP="001008C0">
      <w:pPr>
        <w:spacing w:line="293" w:lineRule="atLeast"/>
        <w:rPr>
          <w:szCs w:val="24"/>
        </w:rPr>
      </w:pPr>
      <w:bookmarkStart w:id="1083" w:name="106533"/>
      <w:bookmarkEnd w:id="1083"/>
      <w:r w:rsidRPr="00E963A3">
        <w:rPr>
          <w:szCs w:val="24"/>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1008C0" w:rsidRPr="00E963A3" w:rsidRDefault="001008C0" w:rsidP="001008C0">
      <w:pPr>
        <w:spacing w:line="293" w:lineRule="atLeast"/>
        <w:rPr>
          <w:b/>
          <w:i/>
          <w:szCs w:val="24"/>
        </w:rPr>
      </w:pPr>
      <w:bookmarkStart w:id="1084" w:name="106534"/>
      <w:bookmarkEnd w:id="1084"/>
      <w:r w:rsidRPr="00E963A3">
        <w:rPr>
          <w:b/>
          <w:i/>
          <w:szCs w:val="24"/>
        </w:rPr>
        <w:t>Раздел "Обращение с кухонным инвентарем".</w:t>
      </w:r>
    </w:p>
    <w:p w:rsidR="001008C0" w:rsidRPr="00E963A3" w:rsidRDefault="001008C0" w:rsidP="001008C0">
      <w:pPr>
        <w:spacing w:line="293" w:lineRule="atLeast"/>
        <w:rPr>
          <w:szCs w:val="24"/>
        </w:rPr>
      </w:pPr>
      <w:bookmarkStart w:id="1085" w:name="106535"/>
      <w:bookmarkEnd w:id="1085"/>
      <w:r w:rsidRPr="00E963A3">
        <w:rPr>
          <w:szCs w:val="24"/>
        </w:rPr>
        <w:t xml:space="preserve">Обращение с посудой. </w:t>
      </w:r>
      <w:proofErr w:type="gramStart"/>
      <w:r w:rsidRPr="00E963A3">
        <w:rPr>
          <w:szCs w:val="24"/>
        </w:rPr>
        <w:t>Различение предметов посуды для сервировки стола (тарелка, стакан, кружка, ложка, вилка, нож), для приготовления пищи (кастрюля, сковорода, чайник, половник, нож).</w:t>
      </w:r>
      <w:proofErr w:type="gramEnd"/>
      <w:r w:rsidRPr="00E963A3">
        <w:rPr>
          <w:szCs w:val="24"/>
        </w:rPr>
        <w:t xml:space="preserve"> </w:t>
      </w:r>
      <w:proofErr w:type="gramStart"/>
      <w:r w:rsidRPr="00E963A3">
        <w:rPr>
          <w:szCs w:val="24"/>
        </w:rPr>
        <w:t>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w:t>
      </w:r>
      <w:proofErr w:type="gramEnd"/>
      <w:r w:rsidRPr="00E963A3">
        <w:rPr>
          <w:szCs w:val="24"/>
        </w:rPr>
        <w:t xml:space="preserve"> Различение чистой и грязной посуды. Очищение остатков пищи с посуды. Замачивание посуды. Протирание посуды губкой. Чистка посуды. </w:t>
      </w:r>
      <w:r w:rsidRPr="00E963A3">
        <w:rPr>
          <w:szCs w:val="24"/>
        </w:rPr>
        <w:lastRenderedPageBreak/>
        <w:t>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w:t>
      </w:r>
      <w:proofErr w:type="spellStart"/>
      <w:r w:rsidRPr="00E963A3">
        <w:rPr>
          <w:szCs w:val="24"/>
        </w:rPr>
        <w:t>блендер</w:t>
      </w:r>
      <w:proofErr w:type="spellEnd"/>
      <w:r w:rsidRPr="00E963A3">
        <w:rPr>
          <w:szCs w:val="24"/>
        </w:rPr>
        <w:t>,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1008C0" w:rsidRPr="00E963A3" w:rsidRDefault="001008C0" w:rsidP="001008C0">
      <w:pPr>
        <w:spacing w:line="293" w:lineRule="atLeast"/>
        <w:rPr>
          <w:szCs w:val="24"/>
        </w:rPr>
      </w:pPr>
      <w:bookmarkStart w:id="1086" w:name="106536"/>
      <w:bookmarkEnd w:id="1086"/>
      <w:r w:rsidRPr="00E963A3">
        <w:rPr>
          <w:szCs w:val="24"/>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w:t>
      </w:r>
      <w:proofErr w:type="spellStart"/>
      <w:r w:rsidRPr="00E963A3">
        <w:rPr>
          <w:szCs w:val="24"/>
        </w:rPr>
        <w:t>расставление</w:t>
      </w:r>
      <w:proofErr w:type="spellEnd"/>
      <w:r w:rsidRPr="00E963A3">
        <w:rPr>
          <w:szCs w:val="24"/>
        </w:rPr>
        <w:t xml:space="preserve"> посуды, раскладывание столовых приборов, раскладывание салфеток, </w:t>
      </w:r>
      <w:proofErr w:type="spellStart"/>
      <w:r w:rsidRPr="00E963A3">
        <w:rPr>
          <w:szCs w:val="24"/>
        </w:rPr>
        <w:t>расставление</w:t>
      </w:r>
      <w:proofErr w:type="spellEnd"/>
      <w:r w:rsidRPr="00E963A3">
        <w:rPr>
          <w:szCs w:val="24"/>
        </w:rPr>
        <w:t xml:space="preserve"> солонок и ваз, </w:t>
      </w:r>
      <w:proofErr w:type="spellStart"/>
      <w:r w:rsidRPr="00E963A3">
        <w:rPr>
          <w:szCs w:val="24"/>
        </w:rPr>
        <w:t>расставление</w:t>
      </w:r>
      <w:proofErr w:type="spellEnd"/>
      <w:r w:rsidRPr="00E963A3">
        <w:rPr>
          <w:szCs w:val="24"/>
        </w:rPr>
        <w:t xml:space="preserve"> блюд.</w:t>
      </w:r>
    </w:p>
    <w:p w:rsidR="001008C0" w:rsidRPr="00E963A3" w:rsidRDefault="001008C0" w:rsidP="001008C0">
      <w:pPr>
        <w:spacing w:line="293" w:lineRule="atLeast"/>
        <w:rPr>
          <w:b/>
          <w:i/>
          <w:szCs w:val="24"/>
        </w:rPr>
      </w:pPr>
      <w:bookmarkStart w:id="1087" w:name="106537"/>
      <w:bookmarkEnd w:id="1087"/>
      <w:r w:rsidRPr="00E963A3">
        <w:rPr>
          <w:b/>
          <w:i/>
          <w:szCs w:val="24"/>
        </w:rPr>
        <w:t>Раздел "Приготовление пищи".</w:t>
      </w:r>
    </w:p>
    <w:p w:rsidR="001008C0" w:rsidRPr="00E963A3" w:rsidRDefault="001008C0" w:rsidP="001008C0">
      <w:pPr>
        <w:spacing w:line="293" w:lineRule="atLeast"/>
        <w:rPr>
          <w:szCs w:val="24"/>
        </w:rPr>
      </w:pPr>
      <w:bookmarkStart w:id="1088" w:name="106538"/>
      <w:bookmarkEnd w:id="1088"/>
      <w:r w:rsidRPr="00E963A3">
        <w:rPr>
          <w:szCs w:val="24"/>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w:t>
      </w:r>
      <w:proofErr w:type="spellStart"/>
      <w:r w:rsidRPr="00E963A3">
        <w:rPr>
          <w:szCs w:val="24"/>
        </w:rPr>
        <w:t>блендером</w:t>
      </w:r>
      <w:proofErr w:type="spellEnd"/>
      <w:r w:rsidRPr="00E963A3">
        <w:rPr>
          <w:szCs w:val="24"/>
        </w:rPr>
        <w:t xml:space="preserve">).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w:t>
      </w:r>
      <w:proofErr w:type="gramStart"/>
      <w:r w:rsidRPr="00E963A3">
        <w:rPr>
          <w:szCs w:val="24"/>
        </w:rPr>
        <w:t>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w:t>
      </w:r>
      <w:proofErr w:type="gramEnd"/>
      <w:r w:rsidRPr="00E963A3">
        <w:rPr>
          <w:szCs w:val="24"/>
        </w:rPr>
        <w:t xml:space="preserve"> </w:t>
      </w:r>
      <w:proofErr w:type="gramStart"/>
      <w:r w:rsidRPr="00E963A3">
        <w:rPr>
          <w:szCs w:val="24"/>
        </w:rPr>
        <w:t>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w:t>
      </w:r>
      <w:proofErr w:type="gramEnd"/>
      <w:r w:rsidRPr="00E963A3">
        <w:rPr>
          <w:szCs w:val="24"/>
        </w:rPr>
        <w:t xml:space="preserve"> </w:t>
      </w:r>
      <w:proofErr w:type="gramStart"/>
      <w:r w:rsidRPr="00E963A3">
        <w:rPr>
          <w:szCs w:val="24"/>
        </w:rPr>
        <w:t>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w:t>
      </w:r>
      <w:proofErr w:type="gramEnd"/>
      <w:r w:rsidRPr="00E963A3">
        <w:rPr>
          <w:szCs w:val="24"/>
        </w:rPr>
        <w:t xml:space="preserve"> </w:t>
      </w:r>
      <w:proofErr w:type="gramStart"/>
      <w:r w:rsidRPr="00E963A3">
        <w:rPr>
          <w:szCs w:val="24"/>
        </w:rPr>
        <w:t xml:space="preserve">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w:t>
      </w:r>
      <w:r w:rsidRPr="00E963A3">
        <w:rPr>
          <w:szCs w:val="24"/>
        </w:rPr>
        <w:lastRenderedPageBreak/>
        <w:t>плиты, постановка сковороды на конфорку, переворачивание котлет, выключение электрической плиты, снимание котлет.</w:t>
      </w:r>
      <w:proofErr w:type="gramEnd"/>
    </w:p>
    <w:p w:rsidR="001008C0" w:rsidRPr="00E963A3" w:rsidRDefault="001008C0" w:rsidP="001008C0">
      <w:pPr>
        <w:spacing w:line="293" w:lineRule="atLeast"/>
        <w:rPr>
          <w:b/>
          <w:i/>
          <w:szCs w:val="24"/>
        </w:rPr>
      </w:pPr>
      <w:bookmarkStart w:id="1089" w:name="106539"/>
      <w:bookmarkEnd w:id="1089"/>
      <w:r w:rsidRPr="00E963A3">
        <w:rPr>
          <w:b/>
          <w:i/>
          <w:szCs w:val="24"/>
        </w:rPr>
        <w:t>Раздел "Уход за вещами".</w:t>
      </w:r>
    </w:p>
    <w:p w:rsidR="001008C0" w:rsidRPr="00E963A3" w:rsidRDefault="001008C0" w:rsidP="001008C0">
      <w:pPr>
        <w:spacing w:line="293" w:lineRule="atLeast"/>
        <w:rPr>
          <w:szCs w:val="24"/>
        </w:rPr>
      </w:pPr>
      <w:bookmarkStart w:id="1090" w:name="106540"/>
      <w:bookmarkEnd w:id="1090"/>
      <w:r w:rsidRPr="00E963A3">
        <w:rPr>
          <w:szCs w:val="24"/>
        </w:rPr>
        <w:t xml:space="preserve">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rsidRPr="00E963A3">
        <w:rPr>
          <w:szCs w:val="24"/>
        </w:rPr>
        <w:t>Застирывание</w:t>
      </w:r>
      <w:proofErr w:type="spellEnd"/>
      <w:r w:rsidRPr="00E963A3">
        <w:rPr>
          <w:szCs w:val="24"/>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E963A3">
        <w:rPr>
          <w:szCs w:val="24"/>
        </w:rPr>
        <w:t>застирывание</w:t>
      </w:r>
      <w:proofErr w:type="spellEnd"/>
      <w:r w:rsidRPr="00E963A3">
        <w:rPr>
          <w:szCs w:val="24"/>
        </w:rPr>
        <w:t xml:space="preserve"> белья, полоскание белья, выжимание белья, вывешивание белья на просушку.</w:t>
      </w:r>
    </w:p>
    <w:p w:rsidR="001008C0" w:rsidRPr="00E963A3" w:rsidRDefault="001008C0" w:rsidP="001008C0">
      <w:pPr>
        <w:spacing w:line="293" w:lineRule="atLeast"/>
        <w:rPr>
          <w:szCs w:val="24"/>
        </w:rPr>
      </w:pPr>
      <w:bookmarkStart w:id="1091" w:name="106541"/>
      <w:bookmarkEnd w:id="1091"/>
      <w:r w:rsidRPr="00E963A3">
        <w:rPr>
          <w:szCs w:val="24"/>
        </w:rP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E963A3">
        <w:rPr>
          <w:szCs w:val="24"/>
        </w:rPr>
        <w:t>насыпание</w:t>
      </w:r>
      <w:proofErr w:type="spellEnd"/>
      <w:r w:rsidRPr="00E963A3">
        <w:rPr>
          <w:szCs w:val="24"/>
        </w:rPr>
        <w:t xml:space="preserve"> порошка, установка программы и температурного режима, запуск машины, отключение машины, вынимание белья.</w:t>
      </w:r>
    </w:p>
    <w:p w:rsidR="001008C0" w:rsidRPr="00E963A3" w:rsidRDefault="001008C0" w:rsidP="001008C0">
      <w:pPr>
        <w:spacing w:line="293" w:lineRule="atLeast"/>
        <w:rPr>
          <w:szCs w:val="24"/>
        </w:rPr>
      </w:pPr>
      <w:bookmarkStart w:id="1092" w:name="106542"/>
      <w:bookmarkEnd w:id="1092"/>
      <w:r w:rsidRPr="00E963A3">
        <w:rPr>
          <w:szCs w:val="24"/>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1008C0" w:rsidRPr="00E963A3" w:rsidRDefault="001008C0" w:rsidP="001008C0">
      <w:pPr>
        <w:spacing w:line="293" w:lineRule="atLeast"/>
        <w:rPr>
          <w:b/>
          <w:i/>
          <w:szCs w:val="24"/>
        </w:rPr>
      </w:pPr>
      <w:bookmarkStart w:id="1093" w:name="106543"/>
      <w:bookmarkEnd w:id="1093"/>
      <w:r w:rsidRPr="00E963A3">
        <w:rPr>
          <w:b/>
          <w:i/>
          <w:szCs w:val="24"/>
        </w:rPr>
        <w:t>Раздел "Уборка помещения и территории".</w:t>
      </w:r>
    </w:p>
    <w:p w:rsidR="001008C0" w:rsidRPr="00E963A3" w:rsidRDefault="001008C0" w:rsidP="001008C0">
      <w:pPr>
        <w:spacing w:line="293" w:lineRule="atLeast"/>
        <w:rPr>
          <w:szCs w:val="24"/>
        </w:rPr>
      </w:pPr>
      <w:bookmarkStart w:id="1094" w:name="106544"/>
      <w:bookmarkEnd w:id="1094"/>
      <w:r w:rsidRPr="00E963A3">
        <w:rPr>
          <w:szCs w:val="24"/>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1008C0" w:rsidRPr="00E963A3" w:rsidRDefault="001008C0" w:rsidP="001008C0">
      <w:pPr>
        <w:spacing w:line="293" w:lineRule="atLeast"/>
        <w:rPr>
          <w:szCs w:val="24"/>
        </w:rPr>
      </w:pPr>
      <w:bookmarkStart w:id="1095" w:name="106545"/>
      <w:bookmarkEnd w:id="1095"/>
      <w:r w:rsidRPr="00E963A3">
        <w:rPr>
          <w:szCs w:val="24"/>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1008C0" w:rsidRPr="00E963A3" w:rsidRDefault="001008C0" w:rsidP="001008C0">
      <w:pPr>
        <w:spacing w:line="293" w:lineRule="atLeast"/>
        <w:rPr>
          <w:szCs w:val="24"/>
        </w:rPr>
      </w:pPr>
      <w:bookmarkStart w:id="1096" w:name="106546"/>
      <w:bookmarkEnd w:id="1096"/>
      <w:r w:rsidRPr="00E963A3">
        <w:rPr>
          <w:szCs w:val="24"/>
        </w:rPr>
        <w:lastRenderedPageBreak/>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rsidR="001008C0" w:rsidRPr="00E963A3" w:rsidRDefault="001008C0" w:rsidP="001008C0">
      <w:pPr>
        <w:spacing w:line="293" w:lineRule="atLeast"/>
        <w:rPr>
          <w:szCs w:val="24"/>
        </w:rPr>
      </w:pPr>
      <w:bookmarkStart w:id="1097" w:name="106547"/>
      <w:bookmarkEnd w:id="1097"/>
      <w:r w:rsidRPr="00E963A3">
        <w:rPr>
          <w:szCs w:val="24"/>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1008C0" w:rsidRPr="00E963A3" w:rsidRDefault="001008C0" w:rsidP="001008C0">
      <w:pPr>
        <w:spacing w:line="293" w:lineRule="atLeast"/>
        <w:rPr>
          <w:szCs w:val="24"/>
        </w:rPr>
      </w:pPr>
    </w:p>
    <w:p w:rsidR="001008C0" w:rsidRPr="00E963A3" w:rsidRDefault="0052567C" w:rsidP="001008C0">
      <w:pPr>
        <w:spacing w:line="351" w:lineRule="atLeast"/>
        <w:jc w:val="center"/>
        <w:outlineLvl w:val="0"/>
        <w:rPr>
          <w:b/>
          <w:bCs/>
          <w:kern w:val="36"/>
          <w:szCs w:val="24"/>
        </w:rPr>
      </w:pPr>
      <w:r>
        <w:rPr>
          <w:b/>
          <w:bCs/>
          <w:kern w:val="36"/>
          <w:szCs w:val="24"/>
        </w:rPr>
        <w:t>54.2</w:t>
      </w:r>
      <w:r w:rsidR="001008C0" w:rsidRPr="00E963A3">
        <w:rPr>
          <w:b/>
          <w:bCs/>
          <w:kern w:val="36"/>
          <w:szCs w:val="24"/>
        </w:rPr>
        <w:t>. Предметные результаты освоения учебного предмета Домоводство</w:t>
      </w:r>
    </w:p>
    <w:p w:rsidR="001008C0" w:rsidRPr="00E963A3" w:rsidRDefault="001008C0" w:rsidP="001008C0">
      <w:pPr>
        <w:rPr>
          <w:szCs w:val="24"/>
        </w:rPr>
      </w:pPr>
      <w:bookmarkStart w:id="1098" w:name="106548"/>
      <w:bookmarkEnd w:id="1098"/>
    </w:p>
    <w:p w:rsidR="001008C0" w:rsidRPr="00E963A3" w:rsidRDefault="001008C0" w:rsidP="001008C0">
      <w:pPr>
        <w:spacing w:line="293" w:lineRule="atLeast"/>
        <w:rPr>
          <w:szCs w:val="24"/>
        </w:rPr>
      </w:pPr>
      <w:bookmarkStart w:id="1099" w:name="106549"/>
      <w:bookmarkEnd w:id="1099"/>
      <w:r w:rsidRPr="00E963A3">
        <w:rPr>
          <w:szCs w:val="24"/>
        </w:rPr>
        <w:t>Овладение умением выполнять доступные бытовые поручения (обязанности), связанные с выполнением повседневных дел дома:</w:t>
      </w:r>
    </w:p>
    <w:p w:rsidR="001008C0" w:rsidRPr="00E963A3" w:rsidRDefault="001008C0" w:rsidP="001008C0">
      <w:pPr>
        <w:spacing w:line="293" w:lineRule="atLeast"/>
        <w:rPr>
          <w:szCs w:val="24"/>
        </w:rPr>
      </w:pPr>
      <w:bookmarkStart w:id="1100" w:name="106550"/>
      <w:bookmarkEnd w:id="1100"/>
      <w:r w:rsidRPr="00E963A3">
        <w:rPr>
          <w:szCs w:val="24"/>
        </w:rPr>
        <w:t>умение выполнять доступные бытовые виды работ: приготовление пищи, уборка, стирка, глажение, чистка одежды, обуви, сервировка стола;</w:t>
      </w:r>
    </w:p>
    <w:p w:rsidR="001008C0" w:rsidRPr="00E963A3" w:rsidRDefault="001008C0" w:rsidP="001008C0">
      <w:pPr>
        <w:spacing w:line="293" w:lineRule="atLeast"/>
        <w:rPr>
          <w:szCs w:val="24"/>
        </w:rPr>
      </w:pPr>
      <w:bookmarkStart w:id="1101" w:name="106551"/>
      <w:bookmarkEnd w:id="1101"/>
      <w:r w:rsidRPr="00E963A3">
        <w:rPr>
          <w:szCs w:val="24"/>
        </w:rPr>
        <w:t>умение соблюдать технологические процессы в хозяйственно-бытовой деятельности: стирка, уборка, работа на кухне;</w:t>
      </w:r>
    </w:p>
    <w:p w:rsidR="001008C0" w:rsidRPr="00E963A3" w:rsidRDefault="001008C0" w:rsidP="001008C0">
      <w:pPr>
        <w:spacing w:line="293" w:lineRule="atLeast"/>
        <w:rPr>
          <w:szCs w:val="24"/>
        </w:rPr>
      </w:pPr>
      <w:bookmarkStart w:id="1102" w:name="106552"/>
      <w:bookmarkEnd w:id="1102"/>
      <w:r w:rsidRPr="00E963A3">
        <w:rPr>
          <w:szCs w:val="24"/>
        </w:rPr>
        <w:t>умение соблюдать гигиенические и санитарные правила хранения домашних вещей, продуктов, химических средств бытового назначения;</w:t>
      </w:r>
    </w:p>
    <w:p w:rsidR="001008C0" w:rsidRPr="00E963A3" w:rsidRDefault="001008C0" w:rsidP="001008C0">
      <w:pPr>
        <w:spacing w:line="293" w:lineRule="atLeast"/>
        <w:rPr>
          <w:szCs w:val="24"/>
        </w:rPr>
      </w:pPr>
      <w:bookmarkStart w:id="1103" w:name="106553"/>
      <w:bookmarkEnd w:id="1103"/>
      <w:r w:rsidRPr="00E963A3">
        <w:rPr>
          <w:szCs w:val="24"/>
        </w:rPr>
        <w:t>умение использовать в домашнем хозяйстве бытовую технику, химические средства, инструменты, соблюдая правила безопасности.</w:t>
      </w:r>
    </w:p>
    <w:p w:rsidR="001008C0" w:rsidRPr="00E963A3" w:rsidRDefault="001008C0" w:rsidP="001008C0">
      <w:pPr>
        <w:tabs>
          <w:tab w:val="left" w:pos="3117"/>
        </w:tabs>
        <w:spacing w:line="293" w:lineRule="atLeast"/>
        <w:rPr>
          <w:szCs w:val="24"/>
        </w:rPr>
      </w:pPr>
      <w:r w:rsidRPr="00E963A3">
        <w:rPr>
          <w:szCs w:val="24"/>
        </w:rPr>
        <w:tab/>
      </w:r>
    </w:p>
    <w:p w:rsidR="001008C0" w:rsidRPr="00E963A3" w:rsidRDefault="0052567C" w:rsidP="001008C0">
      <w:pPr>
        <w:spacing w:line="351" w:lineRule="atLeast"/>
        <w:jc w:val="center"/>
        <w:outlineLvl w:val="0"/>
        <w:rPr>
          <w:b/>
          <w:bCs/>
          <w:kern w:val="36"/>
          <w:szCs w:val="24"/>
        </w:rPr>
      </w:pPr>
      <w:r>
        <w:rPr>
          <w:b/>
          <w:bCs/>
          <w:kern w:val="36"/>
          <w:szCs w:val="24"/>
        </w:rPr>
        <w:t>55</w:t>
      </w:r>
      <w:r w:rsidR="001008C0" w:rsidRPr="00E963A3">
        <w:rPr>
          <w:b/>
          <w:bCs/>
          <w:kern w:val="36"/>
          <w:szCs w:val="24"/>
        </w:rPr>
        <w:t>. Рабочая программа по учебному предмету</w:t>
      </w:r>
    </w:p>
    <w:p w:rsidR="001008C0" w:rsidRPr="00E963A3" w:rsidRDefault="001008C0" w:rsidP="001008C0">
      <w:pPr>
        <w:spacing w:line="351" w:lineRule="atLeast"/>
        <w:jc w:val="center"/>
        <w:outlineLvl w:val="0"/>
        <w:rPr>
          <w:b/>
          <w:bCs/>
          <w:kern w:val="36"/>
          <w:szCs w:val="24"/>
        </w:rPr>
      </w:pPr>
      <w:r w:rsidRPr="00E963A3">
        <w:rPr>
          <w:b/>
          <w:bCs/>
          <w:kern w:val="36"/>
          <w:szCs w:val="24"/>
        </w:rPr>
        <w:t>Окружающий социальный мир</w:t>
      </w:r>
    </w:p>
    <w:p w:rsidR="001008C0" w:rsidRPr="00E963A3" w:rsidRDefault="001008C0" w:rsidP="001008C0">
      <w:pPr>
        <w:spacing w:line="351" w:lineRule="atLeast"/>
        <w:jc w:val="center"/>
        <w:outlineLvl w:val="0"/>
        <w:rPr>
          <w:b/>
          <w:bCs/>
          <w:kern w:val="36"/>
          <w:szCs w:val="24"/>
        </w:rPr>
      </w:pPr>
      <w:r w:rsidRPr="00E963A3">
        <w:rPr>
          <w:b/>
          <w:bCs/>
          <w:kern w:val="36"/>
          <w:szCs w:val="24"/>
        </w:rPr>
        <w:t>(Предметная область Окружающий мир)</w:t>
      </w:r>
    </w:p>
    <w:p w:rsidR="001008C0" w:rsidRPr="00E963A3" w:rsidRDefault="001008C0" w:rsidP="001008C0">
      <w:pPr>
        <w:spacing w:line="351" w:lineRule="atLeast"/>
        <w:jc w:val="center"/>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55</w:t>
      </w:r>
      <w:r w:rsidR="001008C0" w:rsidRPr="00E963A3">
        <w:rPr>
          <w:b/>
          <w:bCs/>
          <w:kern w:val="36"/>
          <w:szCs w:val="24"/>
        </w:rPr>
        <w:t>.1. Пояснительная записка</w:t>
      </w:r>
    </w:p>
    <w:p w:rsidR="001008C0" w:rsidRPr="00E963A3" w:rsidRDefault="001008C0" w:rsidP="001008C0">
      <w:pPr>
        <w:rPr>
          <w:szCs w:val="24"/>
        </w:rPr>
      </w:pPr>
      <w:bookmarkStart w:id="1104" w:name="106555"/>
      <w:bookmarkEnd w:id="1104"/>
    </w:p>
    <w:p w:rsidR="001008C0" w:rsidRPr="00E963A3" w:rsidRDefault="001008C0" w:rsidP="001008C0">
      <w:pPr>
        <w:spacing w:line="293" w:lineRule="atLeast"/>
        <w:rPr>
          <w:szCs w:val="24"/>
        </w:rPr>
      </w:pPr>
      <w:bookmarkStart w:id="1105" w:name="106556"/>
      <w:bookmarkEnd w:id="1105"/>
      <w:r w:rsidRPr="00E963A3">
        <w:rPr>
          <w:szCs w:val="24"/>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1008C0" w:rsidRPr="00E963A3" w:rsidRDefault="001008C0" w:rsidP="001008C0">
      <w:pPr>
        <w:spacing w:line="293" w:lineRule="atLeast"/>
        <w:rPr>
          <w:szCs w:val="24"/>
        </w:rPr>
      </w:pPr>
      <w:bookmarkStart w:id="1106" w:name="106557"/>
      <w:bookmarkEnd w:id="1106"/>
      <w:r w:rsidRPr="00E963A3">
        <w:rPr>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sidRPr="00E963A3">
        <w:rPr>
          <w:szCs w:val="24"/>
        </w:rP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rsidR="001008C0" w:rsidRPr="00E963A3" w:rsidRDefault="001008C0" w:rsidP="001008C0">
      <w:pPr>
        <w:spacing w:line="293" w:lineRule="atLeast"/>
        <w:rPr>
          <w:szCs w:val="24"/>
        </w:rPr>
      </w:pPr>
      <w:bookmarkStart w:id="1107" w:name="106558"/>
      <w:bookmarkEnd w:id="1107"/>
      <w:r w:rsidRPr="00E963A3">
        <w:rPr>
          <w:szCs w:val="24"/>
        </w:rP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1008C0" w:rsidRPr="00E963A3" w:rsidRDefault="001008C0" w:rsidP="001008C0">
      <w:pPr>
        <w:spacing w:line="293" w:lineRule="atLeast"/>
        <w:rPr>
          <w:szCs w:val="24"/>
        </w:rPr>
      </w:pPr>
      <w:bookmarkStart w:id="1108" w:name="106559"/>
      <w:bookmarkEnd w:id="1108"/>
      <w:r w:rsidRPr="00E963A3">
        <w:rPr>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w:t>
      </w:r>
      <w:r w:rsidRPr="00E963A3">
        <w:rPr>
          <w:szCs w:val="24"/>
        </w:rPr>
        <w:lastRenderedPageBreak/>
        <w:t>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1008C0" w:rsidRPr="00E963A3" w:rsidRDefault="001008C0" w:rsidP="001008C0">
      <w:pPr>
        <w:spacing w:line="293" w:lineRule="atLeast"/>
        <w:rPr>
          <w:szCs w:val="24"/>
        </w:rPr>
      </w:pPr>
      <w:bookmarkStart w:id="1109" w:name="106560"/>
      <w:bookmarkEnd w:id="1109"/>
      <w:r w:rsidRPr="00E963A3">
        <w:rPr>
          <w:szCs w:val="24"/>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1008C0" w:rsidRPr="00E963A3" w:rsidRDefault="001008C0" w:rsidP="001008C0">
      <w:pPr>
        <w:spacing w:line="293" w:lineRule="atLeast"/>
        <w:rPr>
          <w:szCs w:val="24"/>
        </w:rPr>
      </w:pPr>
      <w:bookmarkStart w:id="1110" w:name="106561"/>
      <w:bookmarkEnd w:id="1110"/>
      <w:r w:rsidRPr="00E963A3">
        <w:rPr>
          <w:szCs w:val="24"/>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w:t>
      </w:r>
      <w:proofErr w:type="gramStart"/>
      <w:r w:rsidRPr="00E963A3">
        <w:rPr>
          <w:szCs w:val="24"/>
        </w:rPr>
        <w:t>обучающимися</w:t>
      </w:r>
      <w:proofErr w:type="gramEnd"/>
      <w:r w:rsidRPr="00E963A3">
        <w:rPr>
          <w:szCs w:val="24"/>
        </w:rPr>
        <w:t>, которые нуждаются в дополнительной индивидуальной работе.</w:t>
      </w:r>
    </w:p>
    <w:p w:rsidR="001008C0" w:rsidRPr="00E963A3" w:rsidRDefault="001008C0" w:rsidP="001008C0">
      <w:pPr>
        <w:spacing w:line="293" w:lineRule="atLeast"/>
        <w:rPr>
          <w:szCs w:val="24"/>
        </w:rPr>
      </w:pPr>
      <w:bookmarkStart w:id="1111" w:name="106562"/>
      <w:bookmarkEnd w:id="1111"/>
      <w:r w:rsidRPr="00E963A3">
        <w:rPr>
          <w:szCs w:val="24"/>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w:t>
      </w:r>
      <w:proofErr w:type="spellStart"/>
      <w:r w:rsidRPr="00E963A3">
        <w:rPr>
          <w:szCs w:val="24"/>
        </w:rPr>
        <w:t>мультимедийное</w:t>
      </w:r>
      <w:proofErr w:type="spellEnd"/>
      <w:r w:rsidRPr="00E963A3">
        <w:rPr>
          <w:szCs w:val="24"/>
        </w:rPr>
        <w:t xml:space="preserve"> оборудование. </w:t>
      </w:r>
      <w:proofErr w:type="gramStart"/>
      <w:r w:rsidRPr="00E963A3">
        <w:rPr>
          <w:szCs w:val="24"/>
        </w:rPr>
        <w:t>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roofErr w:type="gramEnd"/>
    </w:p>
    <w:p w:rsidR="001008C0" w:rsidRPr="00E963A3" w:rsidRDefault="001008C0" w:rsidP="001008C0">
      <w:pPr>
        <w:spacing w:line="293" w:lineRule="atLeast"/>
        <w:rPr>
          <w:b/>
          <w:szCs w:val="24"/>
        </w:rPr>
      </w:pPr>
      <w:bookmarkStart w:id="1112" w:name="106563"/>
      <w:bookmarkEnd w:id="1112"/>
      <w:r w:rsidRPr="00E963A3">
        <w:rPr>
          <w:b/>
          <w:szCs w:val="24"/>
        </w:rPr>
        <w:t xml:space="preserve">Содержание учебного предмета "Окружающий социальный мир" представлено следующими разделами: </w:t>
      </w:r>
      <w:proofErr w:type="gramStart"/>
      <w:r w:rsidRPr="00E963A3">
        <w:rPr>
          <w:b/>
          <w:szCs w:val="24"/>
        </w:rP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rsidR="001008C0" w:rsidRPr="00E963A3" w:rsidRDefault="001008C0" w:rsidP="001008C0">
      <w:pPr>
        <w:spacing w:line="293" w:lineRule="atLeast"/>
        <w:rPr>
          <w:b/>
          <w:i/>
          <w:szCs w:val="24"/>
        </w:rPr>
      </w:pPr>
      <w:bookmarkStart w:id="1113" w:name="106564"/>
      <w:bookmarkEnd w:id="1113"/>
      <w:r w:rsidRPr="00E963A3">
        <w:rPr>
          <w:b/>
          <w:i/>
          <w:szCs w:val="24"/>
        </w:rPr>
        <w:t>Раздел "Квартира, дом, двор".</w:t>
      </w:r>
    </w:p>
    <w:p w:rsidR="001008C0" w:rsidRPr="00E963A3" w:rsidRDefault="001008C0" w:rsidP="001008C0">
      <w:pPr>
        <w:spacing w:line="293" w:lineRule="atLeast"/>
        <w:rPr>
          <w:szCs w:val="24"/>
        </w:rPr>
      </w:pPr>
      <w:bookmarkStart w:id="1114" w:name="106565"/>
      <w:bookmarkEnd w:id="1114"/>
      <w:r w:rsidRPr="00E963A3">
        <w:rPr>
          <w:szCs w:val="24"/>
        </w:rPr>
        <w:t xml:space="preserve">Узнавание (различение) частей дома (стена, крыша, окно, дверь, потолок, пол). </w:t>
      </w:r>
      <w:proofErr w:type="gramStart"/>
      <w:r w:rsidRPr="00E963A3">
        <w:rPr>
          <w:szCs w:val="24"/>
        </w:rPr>
        <w:t>Узнавание (различение) типов домов (одноэтажный (многоэтажный), каменный (деревянный), городской (сельский, дачный) дом.</w:t>
      </w:r>
      <w:proofErr w:type="gramEnd"/>
      <w:r w:rsidRPr="00E963A3">
        <w:rPr>
          <w:szCs w:val="24"/>
        </w:rPr>
        <w:t xml:space="preserve"> </w:t>
      </w:r>
      <w:proofErr w:type="gramStart"/>
      <w:r w:rsidRPr="00E963A3">
        <w:rPr>
          <w:szCs w:val="24"/>
        </w:rPr>
        <w:t>Узнавание (различение) мест общего пользования в доме (чердак, подвал, подъезд, лестничная площадка, лифт).</w:t>
      </w:r>
      <w:proofErr w:type="gramEnd"/>
    </w:p>
    <w:p w:rsidR="001008C0" w:rsidRPr="00E963A3" w:rsidRDefault="001008C0" w:rsidP="001008C0">
      <w:pPr>
        <w:spacing w:line="293" w:lineRule="atLeast"/>
        <w:rPr>
          <w:szCs w:val="24"/>
        </w:rPr>
      </w:pPr>
      <w:bookmarkStart w:id="1115" w:name="106566"/>
      <w:bookmarkEnd w:id="1115"/>
      <w:r w:rsidRPr="00E963A3">
        <w:rPr>
          <w:szCs w:val="24"/>
        </w:rP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w:t>
      </w:r>
      <w:proofErr w:type="spellStart"/>
      <w:r w:rsidRPr="00E963A3">
        <w:rPr>
          <w:szCs w:val="24"/>
        </w:rPr>
        <w:t>домофоном</w:t>
      </w:r>
      <w:proofErr w:type="spellEnd"/>
      <w:r w:rsidRPr="00E963A3">
        <w:rPr>
          <w:szCs w:val="24"/>
        </w:rPr>
        <w:t xml:space="preserve">, почтовым ящиком, кодовым замком). </w:t>
      </w:r>
      <w:proofErr w:type="gramStart"/>
      <w:r w:rsidRPr="00E963A3">
        <w:rPr>
          <w:szCs w:val="24"/>
        </w:rPr>
        <w:t>Узнавание (различение) помещений квартиры (комната (спальная, детская, гостиная), прихожая, кухня, ванная комната, санузел, балкон).</w:t>
      </w:r>
      <w:proofErr w:type="gramEnd"/>
      <w:r w:rsidRPr="00E963A3">
        <w:rPr>
          <w:szCs w:val="24"/>
        </w:rP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w:t>
      </w:r>
      <w:r w:rsidRPr="00E963A3">
        <w:rPr>
          <w:szCs w:val="24"/>
        </w:rPr>
        <w:lastRenderedPageBreak/>
        <w:t xml:space="preserve">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w:t>
      </w:r>
      <w:proofErr w:type="gramStart"/>
      <w:r w:rsidRPr="00E963A3">
        <w:rPr>
          <w:szCs w:val="24"/>
        </w:rPr>
        <w:t>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w:t>
      </w:r>
      <w:proofErr w:type="gramEnd"/>
      <w:r w:rsidRPr="00E963A3">
        <w:rPr>
          <w:szCs w:val="24"/>
        </w:rPr>
        <w:t xml:space="preserve"> Знание (соблюдение) правил безопасности и поведения во время аварийной ситуации в доме. </w:t>
      </w:r>
      <w:proofErr w:type="gramStart"/>
      <w:r w:rsidRPr="00E963A3">
        <w:rPr>
          <w:szCs w:val="24"/>
        </w:rPr>
        <w:t>Узнавание (различение) вредных насекомых (муравьи, тараканы), грызунов (крысы, мыши), живущих в доме.</w:t>
      </w:r>
      <w:proofErr w:type="gramEnd"/>
      <w:r w:rsidRPr="00E963A3">
        <w:rPr>
          <w:szCs w:val="24"/>
        </w:rPr>
        <w:t xml:space="preserve"> Представление о вреде, который приносят вредные насекомые. Знание (соблюдение) правил поведения в чрезвычайной ситуации. </w:t>
      </w:r>
      <w:proofErr w:type="gramStart"/>
      <w:r w:rsidRPr="00E963A3">
        <w:rPr>
          <w:szCs w:val="24"/>
        </w:rPr>
        <w:t>Узнавание (различение) предметов посуды: тарелка, стакан, кружка, ложка, вилка, нож, кастрюля, сковорода, чайник, половник.</w:t>
      </w:r>
      <w:proofErr w:type="gramEnd"/>
      <w:r w:rsidRPr="00E963A3">
        <w:rPr>
          <w:szCs w:val="24"/>
        </w:rPr>
        <w:t xml:space="preserve"> </w:t>
      </w:r>
      <w:proofErr w:type="gramStart"/>
      <w:r w:rsidRPr="00E963A3">
        <w:rPr>
          <w:szCs w:val="24"/>
        </w:rPr>
        <w:t>Узнавание (различение) часов (механические (наручные, настенные), электронные (наручные, настенные).</w:t>
      </w:r>
      <w:proofErr w:type="gramEnd"/>
      <w:r w:rsidRPr="00E963A3">
        <w:rPr>
          <w:szCs w:val="24"/>
        </w:rPr>
        <w:t xml:space="preserve"> Знание строения часов (циферблат, стрелки (часовая, минутная)). </w:t>
      </w:r>
      <w:proofErr w:type="gramStart"/>
      <w:r w:rsidRPr="00E963A3">
        <w:rPr>
          <w:szCs w:val="24"/>
        </w:rPr>
        <w:t>Узнавание (различение) аудио, видеотехники и средства связи (телефон, компьютер, планшет, магнитофон, плеер, видеоплеер).</w:t>
      </w:r>
      <w:proofErr w:type="gramEnd"/>
      <w:r w:rsidRPr="00E963A3">
        <w:rPr>
          <w:szCs w:val="24"/>
        </w:rPr>
        <w:t xml:space="preserve"> Знание назначения технического устройства (сотовый телефон, планшет, видеоплеер). </w:t>
      </w:r>
      <w:proofErr w:type="gramStart"/>
      <w:r w:rsidRPr="00E963A3">
        <w:rPr>
          <w:szCs w:val="24"/>
        </w:rPr>
        <w:t>Соблюдение последовательности действий при пользовании телефоном (плеером, планшетом): включение, использование (связь, игра), выключение.</w:t>
      </w:r>
      <w:proofErr w:type="gramEnd"/>
    </w:p>
    <w:p w:rsidR="001008C0" w:rsidRPr="00E963A3" w:rsidRDefault="001008C0" w:rsidP="001008C0">
      <w:pPr>
        <w:spacing w:line="293" w:lineRule="atLeast"/>
        <w:rPr>
          <w:b/>
          <w:i/>
          <w:szCs w:val="24"/>
        </w:rPr>
      </w:pPr>
      <w:bookmarkStart w:id="1116" w:name="106567"/>
      <w:bookmarkEnd w:id="1116"/>
      <w:r w:rsidRPr="00E963A3">
        <w:rPr>
          <w:b/>
          <w:i/>
          <w:szCs w:val="24"/>
        </w:rPr>
        <w:t>Раздел "Продукты питания".</w:t>
      </w:r>
    </w:p>
    <w:p w:rsidR="001008C0" w:rsidRPr="00E963A3" w:rsidRDefault="001008C0" w:rsidP="001008C0">
      <w:pPr>
        <w:spacing w:line="293" w:lineRule="atLeast"/>
        <w:rPr>
          <w:szCs w:val="24"/>
        </w:rPr>
      </w:pPr>
      <w:bookmarkStart w:id="1117" w:name="106568"/>
      <w:bookmarkEnd w:id="1117"/>
      <w:proofErr w:type="gramStart"/>
      <w:r w:rsidRPr="00E963A3">
        <w:rPr>
          <w:szCs w:val="24"/>
        </w:rPr>
        <w:t>Узнавание (различение) напитков (вода, чай, сок, какао, лимонад, компот, квас, кофе) по внешнему виду, на вкус.</w:t>
      </w:r>
      <w:proofErr w:type="gramEnd"/>
      <w:r w:rsidRPr="00E963A3">
        <w:rPr>
          <w:szCs w:val="24"/>
        </w:rPr>
        <w:t xml:space="preserve"> Узнавание упаковок с напитком. </w:t>
      </w:r>
      <w:proofErr w:type="gramStart"/>
      <w:r w:rsidRPr="00E963A3">
        <w:rPr>
          <w:szCs w:val="24"/>
        </w:rPr>
        <w:t>Узнавание (различение) молочных продуктов (молоко, йогурт, творог, сметана, кефир, масло, мороженое) по внешнему виду, на вкус.</w:t>
      </w:r>
      <w:proofErr w:type="gramEnd"/>
      <w:r w:rsidRPr="00E963A3">
        <w:rPr>
          <w:szCs w:val="24"/>
        </w:rPr>
        <w:t xml:space="preserve"> Узнавание упаковок с молочным продуктом. Знание правил хранения молочных продуктов. </w:t>
      </w:r>
      <w:proofErr w:type="gramStart"/>
      <w:r w:rsidRPr="00E963A3">
        <w:rPr>
          <w:szCs w:val="24"/>
        </w:rPr>
        <w:t>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w:t>
      </w:r>
      <w:proofErr w:type="gramEnd"/>
      <w:r w:rsidRPr="00E963A3">
        <w:rPr>
          <w:szCs w:val="24"/>
        </w:rPr>
        <w:t xml:space="preserve"> Знакомство со способами обработки (приготовления) мясных продуктов. Знание правил хранения мясных продуктов. </w:t>
      </w:r>
      <w:proofErr w:type="gramStart"/>
      <w:r w:rsidRPr="00E963A3">
        <w:rPr>
          <w:szCs w:val="24"/>
        </w:rPr>
        <w:t>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w:t>
      </w:r>
      <w:proofErr w:type="gramEnd"/>
      <w:r w:rsidRPr="00E963A3">
        <w:rPr>
          <w:szCs w:val="24"/>
        </w:rPr>
        <w:t xml:space="preserve"> Знакомство со способами обработки (приготовления) рыбных продуктов. Знание правил хранения рыбных продуктов. </w:t>
      </w:r>
      <w:proofErr w:type="gramStart"/>
      <w:r w:rsidRPr="00E963A3">
        <w:rPr>
          <w:szCs w:val="24"/>
        </w:rPr>
        <w:t>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proofErr w:type="gramEnd"/>
      <w:r w:rsidRPr="00E963A3">
        <w:rPr>
          <w:szCs w:val="24"/>
        </w:rPr>
        <w:t xml:space="preserve"> Знакомство со способами обработки (приготовления) мучных изделий. Знание правил хранения мучных изделий. </w:t>
      </w:r>
      <w:proofErr w:type="gramStart"/>
      <w:r w:rsidRPr="00E963A3">
        <w:rPr>
          <w:szCs w:val="24"/>
        </w:rPr>
        <w:t>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w:t>
      </w:r>
      <w:proofErr w:type="gramEnd"/>
      <w:r w:rsidRPr="00E963A3">
        <w:rPr>
          <w:szCs w:val="24"/>
        </w:rPr>
        <w:t xml:space="preserve">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1008C0" w:rsidRPr="00E963A3" w:rsidRDefault="001008C0" w:rsidP="001008C0">
      <w:pPr>
        <w:spacing w:line="293" w:lineRule="atLeast"/>
        <w:rPr>
          <w:b/>
          <w:i/>
          <w:szCs w:val="24"/>
        </w:rPr>
      </w:pPr>
      <w:bookmarkStart w:id="1118" w:name="106569"/>
      <w:bookmarkEnd w:id="1118"/>
      <w:r w:rsidRPr="00E963A3">
        <w:rPr>
          <w:b/>
          <w:i/>
          <w:szCs w:val="24"/>
        </w:rPr>
        <w:t>Раздел "Предметы быта".</w:t>
      </w:r>
    </w:p>
    <w:p w:rsidR="001008C0" w:rsidRPr="00E963A3" w:rsidRDefault="001008C0" w:rsidP="001008C0">
      <w:pPr>
        <w:spacing w:line="293" w:lineRule="atLeast"/>
        <w:rPr>
          <w:szCs w:val="24"/>
        </w:rPr>
      </w:pPr>
      <w:bookmarkStart w:id="1119" w:name="106570"/>
      <w:bookmarkEnd w:id="1119"/>
      <w:proofErr w:type="gramStart"/>
      <w:r w:rsidRPr="00E963A3">
        <w:rPr>
          <w:szCs w:val="24"/>
        </w:rPr>
        <w:t xml:space="preserve">Узнавание (различение) электробытовых приборов (телевизор, утюг, лампа, вентилятор, обогреватель, микроволновая печь, тостер, </w:t>
      </w:r>
      <w:proofErr w:type="spellStart"/>
      <w:r w:rsidRPr="00E963A3">
        <w:rPr>
          <w:szCs w:val="24"/>
        </w:rPr>
        <w:t>блендер</w:t>
      </w:r>
      <w:proofErr w:type="spellEnd"/>
      <w:r w:rsidRPr="00E963A3">
        <w:rPr>
          <w:szCs w:val="24"/>
        </w:rPr>
        <w:t>, электрический чайник, фен, кондиционер).</w:t>
      </w:r>
      <w:proofErr w:type="gramEnd"/>
      <w:r w:rsidRPr="00E963A3">
        <w:rPr>
          <w:szCs w:val="24"/>
        </w:rPr>
        <w:t xml:space="preserve"> Знание назначения электроприборов. Знание правил техники безопасности при пользовании электробытовым прибором. </w:t>
      </w:r>
      <w:proofErr w:type="gramStart"/>
      <w:r w:rsidRPr="00E963A3">
        <w:rPr>
          <w:szCs w:val="24"/>
        </w:rPr>
        <w:t>Узнавание (различение) предметов мебели (стол, стул, диван, шкаф, полка, кресло, кровать, табурет, комод).</w:t>
      </w:r>
      <w:proofErr w:type="gramEnd"/>
      <w:r w:rsidRPr="00E963A3">
        <w:rPr>
          <w:szCs w:val="24"/>
        </w:rPr>
        <w:t xml:space="preserve"> Знание назначения предметов мебели. Различение видов мебели (кухонная, спальная, </w:t>
      </w:r>
      <w:r w:rsidRPr="00E963A3">
        <w:rPr>
          <w:szCs w:val="24"/>
        </w:rPr>
        <w:lastRenderedPageBreak/>
        <w:t xml:space="preserve">кабинетная). </w:t>
      </w:r>
      <w:proofErr w:type="gramStart"/>
      <w:r w:rsidRPr="00E963A3">
        <w:rPr>
          <w:szCs w:val="24"/>
        </w:rPr>
        <w:t>Узнавание (различение) предметов посуды (тарелка, стакан, кружка, ложка, вилка, нож, кастрюля, сковорода, чайник, половник, нож).</w:t>
      </w:r>
      <w:proofErr w:type="gramEnd"/>
      <w:r w:rsidRPr="00E963A3">
        <w:rPr>
          <w:szCs w:val="24"/>
        </w:rPr>
        <w:t xml:space="preserve"> Знание назначения предметов посуды. </w:t>
      </w:r>
      <w:proofErr w:type="gramStart"/>
      <w:r w:rsidRPr="00E963A3">
        <w:rPr>
          <w:szCs w:val="24"/>
        </w:rPr>
        <w:t>Узнавание (различение) кухонного инвентаря (терка, овощечистка, разделочная доска, дуршлаг, половник, открывалка).</w:t>
      </w:r>
      <w:proofErr w:type="gramEnd"/>
      <w:r w:rsidRPr="00E963A3">
        <w:rPr>
          <w:szCs w:val="24"/>
        </w:rPr>
        <w:t xml:space="preserve"> Знание назначения кухонного инвентаря.</w:t>
      </w:r>
    </w:p>
    <w:p w:rsidR="001008C0" w:rsidRPr="00E963A3" w:rsidRDefault="001008C0" w:rsidP="001008C0">
      <w:pPr>
        <w:spacing w:line="293" w:lineRule="atLeast"/>
        <w:rPr>
          <w:szCs w:val="24"/>
        </w:rPr>
      </w:pPr>
      <w:bookmarkStart w:id="1120" w:name="106571"/>
      <w:bookmarkEnd w:id="1120"/>
      <w:proofErr w:type="gramStart"/>
      <w:r w:rsidRPr="00E963A3">
        <w:rPr>
          <w:szCs w:val="24"/>
        </w:rPr>
        <w:t>Узнавание (различение) предметов интерьера (светильник, зеркало, штора, скатерть, ваза, статуэтки, свечи).</w:t>
      </w:r>
      <w:proofErr w:type="gramEnd"/>
      <w:r w:rsidRPr="00E963A3">
        <w:rPr>
          <w:szCs w:val="24"/>
        </w:rPr>
        <w:t xml:space="preserve"> Знание назначения предметов интерьера.</w:t>
      </w:r>
    </w:p>
    <w:p w:rsidR="001008C0" w:rsidRPr="00E963A3" w:rsidRDefault="001008C0" w:rsidP="001008C0">
      <w:pPr>
        <w:spacing w:line="293" w:lineRule="atLeast"/>
        <w:rPr>
          <w:szCs w:val="24"/>
        </w:rPr>
      </w:pPr>
      <w:bookmarkStart w:id="1121" w:name="106572"/>
      <w:bookmarkEnd w:id="1121"/>
      <w:r w:rsidRPr="00E963A3">
        <w:rPr>
          <w:szCs w:val="24"/>
        </w:rPr>
        <w:t>Узнавание (различение) светильников (люстра, бра, настольная лампа).</w:t>
      </w:r>
    </w:p>
    <w:p w:rsidR="001008C0" w:rsidRPr="00E963A3" w:rsidRDefault="001008C0" w:rsidP="001008C0">
      <w:pPr>
        <w:spacing w:line="293" w:lineRule="atLeast"/>
        <w:rPr>
          <w:szCs w:val="24"/>
        </w:rPr>
      </w:pPr>
      <w:bookmarkStart w:id="1122" w:name="106573"/>
      <w:bookmarkEnd w:id="1122"/>
      <w:r w:rsidRPr="00E963A3">
        <w:rPr>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1008C0" w:rsidRPr="00E963A3" w:rsidRDefault="001008C0" w:rsidP="001008C0">
      <w:pPr>
        <w:spacing w:line="293" w:lineRule="atLeast"/>
        <w:rPr>
          <w:b/>
          <w:i/>
          <w:szCs w:val="24"/>
        </w:rPr>
      </w:pPr>
      <w:bookmarkStart w:id="1123" w:name="106574"/>
      <w:bookmarkEnd w:id="1123"/>
      <w:r w:rsidRPr="00E963A3">
        <w:rPr>
          <w:b/>
          <w:i/>
          <w:szCs w:val="24"/>
        </w:rPr>
        <w:t>Раздел "Школа".</w:t>
      </w:r>
    </w:p>
    <w:p w:rsidR="001008C0" w:rsidRPr="00E963A3" w:rsidRDefault="001008C0" w:rsidP="001008C0">
      <w:pPr>
        <w:spacing w:line="293" w:lineRule="atLeast"/>
        <w:rPr>
          <w:szCs w:val="24"/>
        </w:rPr>
      </w:pPr>
      <w:bookmarkStart w:id="1124" w:name="106575"/>
      <w:bookmarkEnd w:id="1124"/>
      <w:r w:rsidRPr="00E963A3">
        <w:rPr>
          <w:szCs w:val="24"/>
        </w:rPr>
        <w:t xml:space="preserve">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w:t>
      </w:r>
      <w:proofErr w:type="gramStart"/>
      <w:r w:rsidRPr="00E963A3">
        <w:rPr>
          <w:szCs w:val="24"/>
        </w:rPr>
        <w:t>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w:t>
      </w:r>
      <w:proofErr w:type="gramEnd"/>
      <w:r w:rsidRPr="00E963A3">
        <w:rPr>
          <w:szCs w:val="24"/>
        </w:rPr>
        <w:t xml:space="preserve">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w:t>
      </w:r>
      <w:proofErr w:type="gramStart"/>
      <w:r w:rsidRPr="00E963A3">
        <w:rPr>
          <w:szCs w:val="24"/>
        </w:rPr>
        <w:t>выражать свой интерес</w:t>
      </w:r>
      <w:proofErr w:type="gramEnd"/>
      <w:r w:rsidRPr="00E963A3">
        <w:rPr>
          <w:szCs w:val="24"/>
        </w:rPr>
        <w:t xml:space="preserve"> к другому человеку.</w:t>
      </w:r>
    </w:p>
    <w:p w:rsidR="001008C0" w:rsidRPr="00E963A3" w:rsidRDefault="001008C0" w:rsidP="001008C0">
      <w:pPr>
        <w:spacing w:line="293" w:lineRule="atLeast"/>
        <w:rPr>
          <w:b/>
          <w:i/>
          <w:szCs w:val="24"/>
        </w:rPr>
      </w:pPr>
      <w:bookmarkStart w:id="1125" w:name="106576"/>
      <w:bookmarkEnd w:id="1125"/>
      <w:r w:rsidRPr="00E963A3">
        <w:rPr>
          <w:b/>
          <w:i/>
          <w:szCs w:val="24"/>
        </w:rPr>
        <w:t>Раздел "Предметы и материалы, изготовленные человеком".</w:t>
      </w:r>
    </w:p>
    <w:p w:rsidR="001008C0" w:rsidRPr="00E963A3" w:rsidRDefault="001008C0" w:rsidP="001008C0">
      <w:pPr>
        <w:spacing w:line="293" w:lineRule="atLeast"/>
        <w:rPr>
          <w:szCs w:val="24"/>
        </w:rPr>
      </w:pPr>
      <w:bookmarkStart w:id="1126" w:name="106577"/>
      <w:bookmarkEnd w:id="1126"/>
      <w:r w:rsidRPr="00E963A3">
        <w:rPr>
          <w:szCs w:val="24"/>
        </w:rPr>
        <w:t xml:space="preserve">Узнавание свойств бумаги (рвется, мнется, намокает). </w:t>
      </w:r>
      <w:proofErr w:type="gramStart"/>
      <w:r w:rsidRPr="00E963A3">
        <w:rPr>
          <w:szCs w:val="24"/>
        </w:rPr>
        <w:t>Узнавание (различение) видов бумаги по плотности (альбомный лист, папиросная бумага, картон), по фактуре (глянцевая, бархатная).</w:t>
      </w:r>
      <w:proofErr w:type="gramEnd"/>
      <w:r w:rsidRPr="00E963A3">
        <w:rPr>
          <w:szCs w:val="24"/>
        </w:rPr>
        <w:t xml:space="preserve">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w:t>
      </w:r>
      <w:proofErr w:type="gramStart"/>
      <w:r w:rsidRPr="00E963A3">
        <w:rPr>
          <w:szCs w:val="24"/>
        </w:rPr>
        <w:t>Узнавание (различение) инструментов, с помощью которых обрабатывают дерево (молоток, пила, топор).</w:t>
      </w:r>
      <w:proofErr w:type="gramEnd"/>
      <w:r w:rsidRPr="00E963A3">
        <w:rPr>
          <w:szCs w:val="24"/>
        </w:rPr>
        <w:t xml:space="preserve"> Знание свой</w:t>
      </w:r>
      <w:proofErr w:type="gramStart"/>
      <w:r w:rsidRPr="00E963A3">
        <w:rPr>
          <w:szCs w:val="24"/>
        </w:rPr>
        <w:t>ств ст</w:t>
      </w:r>
      <w:proofErr w:type="gramEnd"/>
      <w:r w:rsidRPr="00E963A3">
        <w:rPr>
          <w:szCs w:val="24"/>
        </w:rPr>
        <w:t>екла (прозрачность, хрупкость). Узнавание предметов, изготовленных из стекла (ваза, стакан, оконное стекло, очки).</w:t>
      </w:r>
    </w:p>
    <w:p w:rsidR="001008C0" w:rsidRPr="00E963A3" w:rsidRDefault="001008C0" w:rsidP="001008C0">
      <w:pPr>
        <w:spacing w:line="293" w:lineRule="atLeast"/>
        <w:rPr>
          <w:szCs w:val="24"/>
        </w:rPr>
      </w:pPr>
      <w:bookmarkStart w:id="1127" w:name="106578"/>
      <w:bookmarkEnd w:id="1127"/>
      <w:r w:rsidRPr="00E963A3">
        <w:rPr>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w:t>
      </w:r>
      <w:proofErr w:type="gramStart"/>
      <w:r w:rsidRPr="00E963A3">
        <w:rPr>
          <w:szCs w:val="24"/>
        </w:rPr>
        <w:t>мягкая</w:t>
      </w:r>
      <w:proofErr w:type="gramEnd"/>
      <w:r w:rsidRPr="00E963A3">
        <w:rPr>
          <w:szCs w:val="24"/>
        </w:rPr>
        <w:t>, мнется, намокает, рвется).</w:t>
      </w:r>
    </w:p>
    <w:p w:rsidR="001008C0" w:rsidRPr="00E963A3" w:rsidRDefault="001008C0" w:rsidP="001008C0">
      <w:pPr>
        <w:spacing w:line="293" w:lineRule="atLeast"/>
        <w:rPr>
          <w:szCs w:val="24"/>
        </w:rPr>
      </w:pPr>
      <w:bookmarkStart w:id="1128" w:name="106579"/>
      <w:bookmarkEnd w:id="1128"/>
      <w:proofErr w:type="gramStart"/>
      <w:r w:rsidRPr="00E963A3">
        <w:rPr>
          <w:szCs w:val="24"/>
        </w:rPr>
        <w:t>Узнавание предметов, изготовленных из ткани (одежда, скатерть, штора, покрывала, постельное белье, обивка мебели).</w:t>
      </w:r>
      <w:proofErr w:type="gramEnd"/>
      <w:r w:rsidRPr="00E963A3">
        <w:rPr>
          <w:szCs w:val="24"/>
        </w:rPr>
        <w:t xml:space="preserve"> Узнавание (различение) инструментов, с помощью которых работают с тканью (ножницы, игла). Знание свой</w:t>
      </w:r>
      <w:proofErr w:type="gramStart"/>
      <w:r w:rsidRPr="00E963A3">
        <w:rPr>
          <w:szCs w:val="24"/>
        </w:rPr>
        <w:t>ств пл</w:t>
      </w:r>
      <w:proofErr w:type="gramEnd"/>
      <w:r w:rsidRPr="00E963A3">
        <w:rPr>
          <w:szCs w:val="24"/>
        </w:rPr>
        <w:t>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1008C0" w:rsidRPr="00E963A3" w:rsidRDefault="001008C0" w:rsidP="001008C0">
      <w:pPr>
        <w:spacing w:line="293" w:lineRule="atLeast"/>
        <w:rPr>
          <w:b/>
          <w:i/>
          <w:szCs w:val="24"/>
        </w:rPr>
      </w:pPr>
      <w:bookmarkStart w:id="1129" w:name="106580"/>
      <w:bookmarkEnd w:id="1129"/>
      <w:r w:rsidRPr="00E963A3">
        <w:rPr>
          <w:b/>
          <w:i/>
          <w:szCs w:val="24"/>
        </w:rPr>
        <w:t>Раздел "Населенный пункт".</w:t>
      </w:r>
    </w:p>
    <w:p w:rsidR="001008C0" w:rsidRPr="00E963A3" w:rsidRDefault="001008C0" w:rsidP="001008C0">
      <w:pPr>
        <w:spacing w:line="293" w:lineRule="atLeast"/>
        <w:rPr>
          <w:szCs w:val="24"/>
        </w:rPr>
      </w:pPr>
      <w:bookmarkStart w:id="1130" w:name="106581"/>
      <w:bookmarkEnd w:id="1130"/>
      <w:proofErr w:type="gramStart"/>
      <w:r w:rsidRPr="00E963A3">
        <w:rPr>
          <w:szCs w:val="24"/>
        </w:rPr>
        <w:lastRenderedPageBreak/>
        <w:t>Узнавание (различение) элементов городской инфраструктуры, улицы (проспекты, переулки), площади, здания, парки.</w:t>
      </w:r>
      <w:proofErr w:type="gramEnd"/>
      <w:r w:rsidRPr="00E963A3">
        <w:rPr>
          <w:szCs w:val="24"/>
        </w:rPr>
        <w:t xml:space="preserve"> </w:t>
      </w:r>
      <w:proofErr w:type="gramStart"/>
      <w:r w:rsidRPr="00E963A3">
        <w:rPr>
          <w:szCs w:val="24"/>
        </w:rPr>
        <w:t>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w:t>
      </w:r>
      <w:proofErr w:type="gramEnd"/>
      <w:r w:rsidRPr="00E963A3">
        <w:rPr>
          <w:szCs w:val="24"/>
        </w:rPr>
        <w:t xml:space="preserve"> </w:t>
      </w:r>
      <w:proofErr w:type="gramStart"/>
      <w:r w:rsidRPr="00E963A3">
        <w:rPr>
          <w:szCs w:val="24"/>
        </w:rPr>
        <w:t>Узнавание (различение) профессий (врач, продавец, кассир, повар, строитель, парикмахер, почтальон, работник химчистки, работник банка).</w:t>
      </w:r>
      <w:proofErr w:type="gramEnd"/>
      <w:r w:rsidRPr="00E963A3">
        <w:rPr>
          <w:szCs w:val="24"/>
        </w:rPr>
        <w:t xml:space="preserve">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w:t>
      </w:r>
      <w:proofErr w:type="gramStart"/>
      <w:r w:rsidRPr="00E963A3">
        <w:rPr>
          <w:szCs w:val="24"/>
        </w:rPr>
        <w:t>Узнавание (различение) технических средств организации дорожного движения (дорожный знак ("Пешеходный переход"), разметка ("зебра"), светофор).</w:t>
      </w:r>
      <w:proofErr w:type="gramEnd"/>
      <w:r w:rsidRPr="00E963A3">
        <w:rPr>
          <w:szCs w:val="24"/>
        </w:rPr>
        <w:t xml:space="preserve"> Знание (соблюдение) правил перехода улицы. Знание (соблюдение) правил поведения на улице. </w:t>
      </w:r>
      <w:proofErr w:type="gramStart"/>
      <w:r w:rsidRPr="00E963A3">
        <w:rPr>
          <w:szCs w:val="24"/>
        </w:rPr>
        <w:t>Узнавание (различение) достопримечательностей своего города (например, Кремль, Троицкий собор, Приказные палаты, памятник героям).</w:t>
      </w:r>
      <w:proofErr w:type="gramEnd"/>
    </w:p>
    <w:p w:rsidR="001008C0" w:rsidRPr="00E963A3" w:rsidRDefault="001008C0" w:rsidP="001008C0">
      <w:pPr>
        <w:spacing w:line="293" w:lineRule="atLeast"/>
        <w:rPr>
          <w:b/>
          <w:i/>
          <w:szCs w:val="24"/>
        </w:rPr>
      </w:pPr>
      <w:bookmarkStart w:id="1131" w:name="106582"/>
      <w:bookmarkEnd w:id="1131"/>
      <w:r w:rsidRPr="00E963A3">
        <w:rPr>
          <w:b/>
          <w:i/>
          <w:szCs w:val="24"/>
        </w:rPr>
        <w:t>Раздел "Транспорт".</w:t>
      </w:r>
    </w:p>
    <w:p w:rsidR="001008C0" w:rsidRPr="00E963A3" w:rsidRDefault="001008C0" w:rsidP="001008C0">
      <w:pPr>
        <w:spacing w:line="293" w:lineRule="atLeast"/>
        <w:rPr>
          <w:szCs w:val="24"/>
        </w:rPr>
      </w:pPr>
      <w:bookmarkStart w:id="1132" w:name="106583"/>
      <w:bookmarkEnd w:id="1132"/>
      <w:r w:rsidRPr="00E963A3">
        <w:rPr>
          <w:szCs w:val="24"/>
        </w:rPr>
        <w:t>Узнавание (различение) наземного транспорта (</w:t>
      </w:r>
      <w:proofErr w:type="gramStart"/>
      <w:r w:rsidRPr="00E963A3">
        <w:rPr>
          <w:szCs w:val="24"/>
        </w:rPr>
        <w:t>рельсовый</w:t>
      </w:r>
      <w:proofErr w:type="gramEnd"/>
      <w:r w:rsidRPr="00E963A3">
        <w:rPr>
          <w:szCs w:val="24"/>
        </w:rPr>
        <w:t>,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1008C0" w:rsidRPr="00E963A3" w:rsidRDefault="001008C0" w:rsidP="001008C0">
      <w:pPr>
        <w:spacing w:line="293" w:lineRule="atLeast"/>
        <w:rPr>
          <w:b/>
          <w:i/>
          <w:szCs w:val="24"/>
        </w:rPr>
      </w:pPr>
      <w:bookmarkStart w:id="1133" w:name="106584"/>
      <w:bookmarkEnd w:id="1133"/>
      <w:r w:rsidRPr="00E963A3">
        <w:rPr>
          <w:b/>
          <w:i/>
          <w:szCs w:val="24"/>
        </w:rPr>
        <w:t>Раздел "Страна".</w:t>
      </w:r>
    </w:p>
    <w:p w:rsidR="001008C0" w:rsidRPr="00E963A3" w:rsidRDefault="001008C0" w:rsidP="001008C0">
      <w:pPr>
        <w:spacing w:line="293" w:lineRule="atLeast"/>
        <w:rPr>
          <w:szCs w:val="24"/>
        </w:rPr>
      </w:pPr>
      <w:bookmarkStart w:id="1134" w:name="106585"/>
      <w:bookmarkEnd w:id="1134"/>
      <w:r w:rsidRPr="00E963A3">
        <w:rPr>
          <w:szCs w:val="24"/>
        </w:rPr>
        <w:t xml:space="preserve">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w:t>
      </w:r>
      <w:proofErr w:type="gramStart"/>
      <w:r w:rsidRPr="00E963A3">
        <w:rPr>
          <w:szCs w:val="24"/>
        </w:rPr>
        <w:t>Знание (узнавание) основных достопримечательностей столицы (Кремль, Красная площадь, Третьяковская Галерея, Большой театр) на фото, видео.</w:t>
      </w:r>
      <w:proofErr w:type="gramEnd"/>
    </w:p>
    <w:p w:rsidR="001008C0" w:rsidRPr="00E963A3" w:rsidRDefault="001008C0" w:rsidP="001008C0">
      <w:pPr>
        <w:spacing w:line="293" w:lineRule="atLeast"/>
        <w:rPr>
          <w:szCs w:val="24"/>
        </w:rPr>
      </w:pPr>
      <w:bookmarkStart w:id="1135" w:name="106586"/>
      <w:bookmarkEnd w:id="1135"/>
      <w:r w:rsidRPr="00E963A3">
        <w:rPr>
          <w:szCs w:val="24"/>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1008C0" w:rsidRPr="00E963A3" w:rsidRDefault="001008C0" w:rsidP="001008C0">
      <w:pPr>
        <w:spacing w:line="293" w:lineRule="atLeast"/>
        <w:rPr>
          <w:b/>
          <w:i/>
          <w:szCs w:val="24"/>
        </w:rPr>
      </w:pPr>
      <w:bookmarkStart w:id="1136" w:name="106587"/>
      <w:bookmarkEnd w:id="1136"/>
      <w:r w:rsidRPr="00E963A3">
        <w:rPr>
          <w:b/>
          <w:i/>
          <w:szCs w:val="24"/>
        </w:rPr>
        <w:t>Раздел "Традиции, обычаи".</w:t>
      </w:r>
    </w:p>
    <w:p w:rsidR="001008C0" w:rsidRPr="00E963A3" w:rsidRDefault="001008C0" w:rsidP="001008C0">
      <w:pPr>
        <w:spacing w:line="293" w:lineRule="atLeast"/>
        <w:rPr>
          <w:szCs w:val="24"/>
        </w:rPr>
      </w:pPr>
      <w:bookmarkStart w:id="1137" w:name="106588"/>
      <w:bookmarkEnd w:id="1137"/>
      <w:r w:rsidRPr="00E963A3">
        <w:rPr>
          <w:szCs w:val="24"/>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1008C0" w:rsidRPr="00E963A3" w:rsidRDefault="001008C0" w:rsidP="001008C0">
      <w:pPr>
        <w:spacing w:line="293" w:lineRule="atLeast"/>
        <w:rPr>
          <w:szCs w:val="24"/>
        </w:rPr>
      </w:pPr>
    </w:p>
    <w:p w:rsidR="001008C0" w:rsidRPr="00E963A3" w:rsidRDefault="0052567C" w:rsidP="001008C0">
      <w:pPr>
        <w:spacing w:line="351" w:lineRule="atLeast"/>
        <w:jc w:val="center"/>
        <w:outlineLvl w:val="0"/>
        <w:rPr>
          <w:b/>
          <w:bCs/>
          <w:kern w:val="36"/>
          <w:szCs w:val="24"/>
        </w:rPr>
      </w:pPr>
      <w:r>
        <w:rPr>
          <w:b/>
          <w:bCs/>
          <w:kern w:val="36"/>
          <w:szCs w:val="24"/>
        </w:rPr>
        <w:lastRenderedPageBreak/>
        <w:t>55.2</w:t>
      </w:r>
      <w:r w:rsidR="001008C0" w:rsidRPr="00E963A3">
        <w:rPr>
          <w:b/>
          <w:bCs/>
          <w:kern w:val="36"/>
          <w:szCs w:val="24"/>
        </w:rPr>
        <w:t>. Предметные результаты освоения учебного предмета Окружающий социальный мир</w:t>
      </w:r>
    </w:p>
    <w:p w:rsidR="001008C0" w:rsidRPr="00E963A3" w:rsidRDefault="001008C0" w:rsidP="001008C0">
      <w:pPr>
        <w:rPr>
          <w:szCs w:val="24"/>
        </w:rPr>
      </w:pPr>
      <w:bookmarkStart w:id="1138" w:name="106589"/>
      <w:bookmarkEnd w:id="1138"/>
    </w:p>
    <w:p w:rsidR="001008C0" w:rsidRPr="00E963A3" w:rsidRDefault="001008C0" w:rsidP="001008C0">
      <w:pPr>
        <w:spacing w:line="293" w:lineRule="atLeast"/>
        <w:rPr>
          <w:szCs w:val="24"/>
        </w:rPr>
      </w:pPr>
      <w:bookmarkStart w:id="1139" w:name="106590"/>
      <w:bookmarkEnd w:id="1139"/>
      <w:r w:rsidRPr="00E963A3">
        <w:rPr>
          <w:szCs w:val="24"/>
        </w:rPr>
        <w:t>1) Представления о мире, созданном руками человека.</w:t>
      </w:r>
    </w:p>
    <w:p w:rsidR="001008C0" w:rsidRPr="00E963A3" w:rsidRDefault="001008C0" w:rsidP="001008C0">
      <w:pPr>
        <w:spacing w:line="293" w:lineRule="atLeast"/>
        <w:rPr>
          <w:szCs w:val="24"/>
        </w:rPr>
      </w:pPr>
      <w:bookmarkStart w:id="1140" w:name="106591"/>
      <w:bookmarkEnd w:id="1140"/>
      <w:r w:rsidRPr="00E963A3">
        <w:rPr>
          <w:szCs w:val="24"/>
        </w:rPr>
        <w:t>интерес к объектам, созданным человеком;</w:t>
      </w:r>
    </w:p>
    <w:p w:rsidR="001008C0" w:rsidRPr="00E963A3" w:rsidRDefault="001008C0" w:rsidP="001008C0">
      <w:pPr>
        <w:spacing w:line="293" w:lineRule="atLeast"/>
        <w:rPr>
          <w:szCs w:val="24"/>
        </w:rPr>
      </w:pPr>
      <w:bookmarkStart w:id="1141" w:name="106592"/>
      <w:bookmarkEnd w:id="1141"/>
      <w:r w:rsidRPr="00E963A3">
        <w:rPr>
          <w:szCs w:val="24"/>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1008C0" w:rsidRPr="00E963A3" w:rsidRDefault="001008C0" w:rsidP="001008C0">
      <w:pPr>
        <w:spacing w:line="293" w:lineRule="atLeast"/>
        <w:rPr>
          <w:szCs w:val="24"/>
        </w:rPr>
      </w:pPr>
      <w:bookmarkStart w:id="1142" w:name="106593"/>
      <w:bookmarkEnd w:id="1142"/>
      <w:r w:rsidRPr="00E963A3">
        <w:rPr>
          <w:szCs w:val="24"/>
        </w:rPr>
        <w:t>умение соблюдать элементарные правила безопасности поведения в доме, на улице, в транспорте, в общественных местах.</w:t>
      </w:r>
    </w:p>
    <w:p w:rsidR="001008C0" w:rsidRPr="00E963A3" w:rsidRDefault="001008C0" w:rsidP="001008C0">
      <w:pPr>
        <w:spacing w:line="293" w:lineRule="atLeast"/>
        <w:rPr>
          <w:szCs w:val="24"/>
        </w:rPr>
      </w:pPr>
      <w:bookmarkStart w:id="1143" w:name="106594"/>
      <w:bookmarkEnd w:id="1143"/>
      <w:r w:rsidRPr="00E963A3">
        <w:rPr>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1008C0" w:rsidRPr="00E963A3" w:rsidRDefault="001008C0" w:rsidP="001008C0">
      <w:pPr>
        <w:spacing w:line="293" w:lineRule="atLeast"/>
        <w:rPr>
          <w:szCs w:val="24"/>
        </w:rPr>
      </w:pPr>
      <w:bookmarkStart w:id="1144" w:name="106595"/>
      <w:bookmarkEnd w:id="1144"/>
      <w:r w:rsidRPr="00E963A3">
        <w:rPr>
          <w:szCs w:val="24"/>
        </w:rPr>
        <w:t>представления о деятельности и профессиях людей, окружающих обучающегося ("учитель", "повар", "врач", "водитель");</w:t>
      </w:r>
    </w:p>
    <w:p w:rsidR="001008C0" w:rsidRPr="00E963A3" w:rsidRDefault="001008C0" w:rsidP="001008C0">
      <w:pPr>
        <w:spacing w:line="293" w:lineRule="atLeast"/>
        <w:rPr>
          <w:szCs w:val="24"/>
        </w:rPr>
      </w:pPr>
      <w:bookmarkStart w:id="1145" w:name="106596"/>
      <w:bookmarkEnd w:id="1145"/>
      <w:r w:rsidRPr="00E963A3">
        <w:rPr>
          <w:szCs w:val="24"/>
        </w:rPr>
        <w:t>представления о социальных ролях людей (пассажир, пешеход, покупатель), правилах поведения согласно социальным ролям в различных ситуациях;</w:t>
      </w:r>
    </w:p>
    <w:p w:rsidR="001008C0" w:rsidRPr="00E963A3" w:rsidRDefault="001008C0" w:rsidP="001008C0">
      <w:pPr>
        <w:spacing w:line="293" w:lineRule="atLeast"/>
        <w:rPr>
          <w:szCs w:val="24"/>
        </w:rPr>
      </w:pPr>
      <w:bookmarkStart w:id="1146" w:name="106597"/>
      <w:bookmarkEnd w:id="1146"/>
      <w:r w:rsidRPr="00E963A3">
        <w:rPr>
          <w:szCs w:val="24"/>
        </w:rPr>
        <w:t>опыт конструктивного взаимодействия с взрослыми и сверстниками;</w:t>
      </w:r>
    </w:p>
    <w:p w:rsidR="001008C0" w:rsidRPr="00E963A3" w:rsidRDefault="001008C0" w:rsidP="001008C0">
      <w:pPr>
        <w:spacing w:line="293" w:lineRule="atLeast"/>
        <w:rPr>
          <w:szCs w:val="24"/>
        </w:rPr>
      </w:pPr>
      <w:bookmarkStart w:id="1147" w:name="106598"/>
      <w:bookmarkEnd w:id="1147"/>
      <w:r w:rsidRPr="00E963A3">
        <w:rPr>
          <w:szCs w:val="24"/>
        </w:rPr>
        <w:t xml:space="preserve">умение соблюдать правила поведения на уроках и во внеурочной деятельности, взаимодействовать </w:t>
      </w:r>
      <w:proofErr w:type="gramStart"/>
      <w:r w:rsidRPr="00E963A3">
        <w:rPr>
          <w:szCs w:val="24"/>
        </w:rPr>
        <w:t>со</w:t>
      </w:r>
      <w:proofErr w:type="gramEnd"/>
      <w:r w:rsidRPr="00E963A3">
        <w:rPr>
          <w:szCs w:val="24"/>
        </w:rPr>
        <w:t xml:space="preserve"> взрослыми и сверстниками, выбирая адекватную дистанцию и формы контакта, соответствующие возрасту и полу обучающегося.</w:t>
      </w:r>
    </w:p>
    <w:p w:rsidR="001008C0" w:rsidRPr="00E963A3" w:rsidRDefault="001008C0" w:rsidP="001008C0">
      <w:pPr>
        <w:spacing w:line="293" w:lineRule="atLeast"/>
        <w:rPr>
          <w:szCs w:val="24"/>
        </w:rPr>
      </w:pPr>
      <w:bookmarkStart w:id="1148" w:name="106599"/>
      <w:bookmarkEnd w:id="1148"/>
      <w:r w:rsidRPr="00E963A3">
        <w:rPr>
          <w:szCs w:val="24"/>
        </w:rPr>
        <w:t>3) Развитие межличностных и групповых отношений:</w:t>
      </w:r>
    </w:p>
    <w:p w:rsidR="001008C0" w:rsidRPr="00E963A3" w:rsidRDefault="001008C0" w:rsidP="001008C0">
      <w:pPr>
        <w:spacing w:line="293" w:lineRule="atLeast"/>
        <w:rPr>
          <w:szCs w:val="24"/>
        </w:rPr>
      </w:pPr>
      <w:bookmarkStart w:id="1149" w:name="106600"/>
      <w:bookmarkEnd w:id="1149"/>
      <w:r w:rsidRPr="00E963A3">
        <w:rPr>
          <w:szCs w:val="24"/>
        </w:rPr>
        <w:t>представления о дружбе, других обучающихся, сверстниках;</w:t>
      </w:r>
    </w:p>
    <w:p w:rsidR="001008C0" w:rsidRPr="00E963A3" w:rsidRDefault="001008C0" w:rsidP="001008C0">
      <w:pPr>
        <w:spacing w:line="293" w:lineRule="atLeast"/>
        <w:rPr>
          <w:szCs w:val="24"/>
        </w:rPr>
      </w:pPr>
      <w:bookmarkStart w:id="1150" w:name="106601"/>
      <w:bookmarkEnd w:id="1150"/>
      <w:r w:rsidRPr="00E963A3">
        <w:rPr>
          <w:szCs w:val="24"/>
        </w:rPr>
        <w:t>умение находить друзей на основе личных симпатий;</w:t>
      </w:r>
    </w:p>
    <w:p w:rsidR="001008C0" w:rsidRPr="00E963A3" w:rsidRDefault="001008C0" w:rsidP="001008C0">
      <w:pPr>
        <w:spacing w:line="293" w:lineRule="atLeast"/>
        <w:rPr>
          <w:szCs w:val="24"/>
        </w:rPr>
      </w:pPr>
      <w:bookmarkStart w:id="1151" w:name="106602"/>
      <w:bookmarkEnd w:id="1151"/>
      <w:r w:rsidRPr="00E963A3">
        <w:rPr>
          <w:szCs w:val="24"/>
        </w:rPr>
        <w:t>умение строить отношения на основе поддержки и взаимопомощи, умение сопереживать, сочувствовать, проявлять внимание;</w:t>
      </w:r>
    </w:p>
    <w:p w:rsidR="001008C0" w:rsidRPr="00E963A3" w:rsidRDefault="001008C0" w:rsidP="001008C0">
      <w:pPr>
        <w:spacing w:line="293" w:lineRule="atLeast"/>
        <w:rPr>
          <w:szCs w:val="24"/>
        </w:rPr>
      </w:pPr>
      <w:bookmarkStart w:id="1152" w:name="106603"/>
      <w:bookmarkEnd w:id="1152"/>
      <w:r w:rsidRPr="00E963A3">
        <w:rPr>
          <w:szCs w:val="24"/>
        </w:rPr>
        <w:t>умение взаимодействовать в группе в процессе учебной, игровой, других видах доступной деятельности;</w:t>
      </w:r>
    </w:p>
    <w:p w:rsidR="001008C0" w:rsidRPr="00E963A3" w:rsidRDefault="001008C0" w:rsidP="001008C0">
      <w:pPr>
        <w:spacing w:line="293" w:lineRule="atLeast"/>
        <w:rPr>
          <w:szCs w:val="24"/>
        </w:rPr>
      </w:pPr>
      <w:bookmarkStart w:id="1153" w:name="106604"/>
      <w:bookmarkEnd w:id="1153"/>
      <w:r w:rsidRPr="00E963A3">
        <w:rPr>
          <w:szCs w:val="24"/>
        </w:rPr>
        <w:t>умение организовывать свободное время с учетом своих и совместных интересов;</w:t>
      </w:r>
    </w:p>
    <w:p w:rsidR="001008C0" w:rsidRPr="00E963A3" w:rsidRDefault="001008C0" w:rsidP="001008C0">
      <w:pPr>
        <w:spacing w:line="293" w:lineRule="atLeast"/>
        <w:rPr>
          <w:szCs w:val="24"/>
        </w:rPr>
      </w:pPr>
      <w:bookmarkStart w:id="1154" w:name="106605"/>
      <w:bookmarkEnd w:id="1154"/>
      <w:r w:rsidRPr="00E963A3">
        <w:rPr>
          <w:szCs w:val="24"/>
        </w:rPr>
        <w:t>4) Накопление положительного опыта сотрудничества и участия в общественной жизни:</w:t>
      </w:r>
    </w:p>
    <w:p w:rsidR="001008C0" w:rsidRPr="00E963A3" w:rsidRDefault="001008C0" w:rsidP="001008C0">
      <w:pPr>
        <w:spacing w:line="293" w:lineRule="atLeast"/>
        <w:rPr>
          <w:szCs w:val="24"/>
        </w:rPr>
      </w:pPr>
      <w:bookmarkStart w:id="1155" w:name="106606"/>
      <w:bookmarkEnd w:id="1155"/>
      <w:r w:rsidRPr="00E963A3">
        <w:rPr>
          <w:szCs w:val="24"/>
        </w:rPr>
        <w:t>представление о праздниках, праздничных мероприятиях, их содержании, участие в них;</w:t>
      </w:r>
    </w:p>
    <w:p w:rsidR="001008C0" w:rsidRPr="00E963A3" w:rsidRDefault="001008C0" w:rsidP="001008C0">
      <w:pPr>
        <w:spacing w:line="293" w:lineRule="atLeast"/>
        <w:rPr>
          <w:szCs w:val="24"/>
        </w:rPr>
      </w:pPr>
      <w:bookmarkStart w:id="1156" w:name="106607"/>
      <w:bookmarkEnd w:id="1156"/>
      <w:r w:rsidRPr="00E963A3">
        <w:rPr>
          <w:szCs w:val="24"/>
        </w:rPr>
        <w:t>использование простейших эстетических ориентиров (эталонов) о внешнем виде на праздниках, в хозяйственно-бытовой деятельности;</w:t>
      </w:r>
    </w:p>
    <w:p w:rsidR="001008C0" w:rsidRPr="00E963A3" w:rsidRDefault="001008C0" w:rsidP="001008C0">
      <w:pPr>
        <w:spacing w:line="293" w:lineRule="atLeast"/>
        <w:rPr>
          <w:szCs w:val="24"/>
        </w:rPr>
      </w:pPr>
      <w:bookmarkStart w:id="1157" w:name="106608"/>
      <w:bookmarkEnd w:id="1157"/>
      <w:r w:rsidRPr="00E963A3">
        <w:rPr>
          <w:szCs w:val="24"/>
        </w:rPr>
        <w:t>умение соблюдать традиции семейных, школьных, государственных праздников.</w:t>
      </w:r>
    </w:p>
    <w:p w:rsidR="001008C0" w:rsidRPr="00E963A3" w:rsidRDefault="001008C0" w:rsidP="001008C0">
      <w:pPr>
        <w:spacing w:line="293" w:lineRule="atLeast"/>
        <w:rPr>
          <w:szCs w:val="24"/>
        </w:rPr>
      </w:pPr>
      <w:bookmarkStart w:id="1158" w:name="106609"/>
      <w:bookmarkEnd w:id="1158"/>
      <w:r w:rsidRPr="00E963A3">
        <w:rPr>
          <w:szCs w:val="24"/>
        </w:rPr>
        <w:t>5) Представления об обязанностях и правах обучающегося:</w:t>
      </w:r>
    </w:p>
    <w:p w:rsidR="001008C0" w:rsidRPr="00E963A3" w:rsidRDefault="001008C0" w:rsidP="001008C0">
      <w:pPr>
        <w:spacing w:line="293" w:lineRule="atLeast"/>
        <w:rPr>
          <w:szCs w:val="24"/>
        </w:rPr>
      </w:pPr>
      <w:bookmarkStart w:id="1159" w:name="106610"/>
      <w:bookmarkEnd w:id="1159"/>
      <w:r w:rsidRPr="00E963A3">
        <w:rPr>
          <w:szCs w:val="24"/>
        </w:rPr>
        <w:t>представления о праве на жизнь, на образование, на труд, на неприкосновенность личности и достоинства;</w:t>
      </w:r>
    </w:p>
    <w:p w:rsidR="001008C0" w:rsidRPr="00E963A3" w:rsidRDefault="001008C0" w:rsidP="001008C0">
      <w:pPr>
        <w:spacing w:line="293" w:lineRule="atLeast"/>
        <w:rPr>
          <w:szCs w:val="24"/>
        </w:rPr>
      </w:pPr>
      <w:bookmarkStart w:id="1160" w:name="106611"/>
      <w:bookmarkEnd w:id="1160"/>
      <w:r w:rsidRPr="00E963A3">
        <w:rPr>
          <w:szCs w:val="24"/>
        </w:rPr>
        <w:t>представления об обязанностях обучающегося, сына или дочери, внука или внучки, гражданина.</w:t>
      </w:r>
    </w:p>
    <w:p w:rsidR="001008C0" w:rsidRPr="00E963A3" w:rsidRDefault="001008C0" w:rsidP="001008C0">
      <w:pPr>
        <w:spacing w:line="293" w:lineRule="atLeast"/>
        <w:rPr>
          <w:szCs w:val="24"/>
        </w:rPr>
      </w:pPr>
      <w:bookmarkStart w:id="1161" w:name="106612"/>
      <w:bookmarkEnd w:id="1161"/>
      <w:r w:rsidRPr="00E963A3">
        <w:rPr>
          <w:szCs w:val="24"/>
        </w:rPr>
        <w:t>6) Представление о стране проживания Россия:</w:t>
      </w:r>
    </w:p>
    <w:p w:rsidR="001008C0" w:rsidRPr="00E963A3" w:rsidRDefault="001008C0" w:rsidP="001008C0">
      <w:pPr>
        <w:spacing w:line="293" w:lineRule="atLeast"/>
        <w:rPr>
          <w:szCs w:val="24"/>
        </w:rPr>
      </w:pPr>
      <w:bookmarkStart w:id="1162" w:name="106613"/>
      <w:bookmarkEnd w:id="1162"/>
      <w:proofErr w:type="gramStart"/>
      <w:r w:rsidRPr="00E963A3">
        <w:rPr>
          <w:szCs w:val="24"/>
        </w:rPr>
        <w:t>представление о стране, народе, столице, больших городах, городе (селе), месте проживания;</w:t>
      </w:r>
      <w:proofErr w:type="gramEnd"/>
    </w:p>
    <w:p w:rsidR="001008C0" w:rsidRPr="00E963A3" w:rsidRDefault="001008C0" w:rsidP="001008C0">
      <w:pPr>
        <w:spacing w:line="293" w:lineRule="atLeast"/>
        <w:rPr>
          <w:szCs w:val="24"/>
        </w:rPr>
      </w:pPr>
      <w:bookmarkStart w:id="1163" w:name="106614"/>
      <w:bookmarkEnd w:id="1163"/>
      <w:r w:rsidRPr="00E963A3">
        <w:rPr>
          <w:szCs w:val="24"/>
        </w:rPr>
        <w:t>представление о государственной символике (флаг, герб, гимн);</w:t>
      </w:r>
    </w:p>
    <w:p w:rsidR="001008C0" w:rsidRPr="00E963A3" w:rsidRDefault="001008C0" w:rsidP="001008C0">
      <w:pPr>
        <w:spacing w:line="293" w:lineRule="atLeast"/>
        <w:rPr>
          <w:szCs w:val="24"/>
        </w:rPr>
      </w:pPr>
      <w:bookmarkStart w:id="1164" w:name="106615"/>
      <w:bookmarkEnd w:id="1164"/>
      <w:r w:rsidRPr="00E963A3">
        <w:rPr>
          <w:szCs w:val="24"/>
        </w:rPr>
        <w:t>представление о значимых исторических событиях и выдающихся людях России.</w:t>
      </w:r>
    </w:p>
    <w:p w:rsidR="001008C0" w:rsidRPr="00E963A3" w:rsidRDefault="001008C0" w:rsidP="001008C0">
      <w:pPr>
        <w:spacing w:line="293" w:lineRule="atLeast"/>
        <w:rPr>
          <w:szCs w:val="24"/>
        </w:rPr>
      </w:pPr>
    </w:p>
    <w:p w:rsidR="001008C0" w:rsidRPr="00E963A3" w:rsidRDefault="0052567C" w:rsidP="001008C0">
      <w:pPr>
        <w:spacing w:line="351" w:lineRule="atLeast"/>
        <w:jc w:val="center"/>
        <w:outlineLvl w:val="0"/>
        <w:rPr>
          <w:b/>
          <w:bCs/>
          <w:kern w:val="36"/>
          <w:szCs w:val="24"/>
        </w:rPr>
      </w:pPr>
      <w:r>
        <w:rPr>
          <w:b/>
          <w:bCs/>
          <w:kern w:val="36"/>
          <w:szCs w:val="24"/>
        </w:rPr>
        <w:t>56</w:t>
      </w:r>
      <w:r w:rsidR="001008C0" w:rsidRPr="00E963A3">
        <w:rPr>
          <w:b/>
          <w:bCs/>
          <w:kern w:val="36"/>
          <w:szCs w:val="24"/>
        </w:rPr>
        <w:t>. Рабочая программа по учебному предмету Музыка и движение (предметная область Искусство)</w:t>
      </w:r>
    </w:p>
    <w:p w:rsidR="001008C0" w:rsidRPr="00E963A3" w:rsidRDefault="001008C0" w:rsidP="001008C0">
      <w:pPr>
        <w:spacing w:line="351" w:lineRule="atLeast"/>
        <w:jc w:val="center"/>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lastRenderedPageBreak/>
        <w:t>56</w:t>
      </w:r>
      <w:r w:rsidR="001008C0" w:rsidRPr="00E963A3">
        <w:rPr>
          <w:b/>
          <w:bCs/>
          <w:kern w:val="36"/>
          <w:szCs w:val="24"/>
        </w:rPr>
        <w:t>.1. Пояснительная записка</w:t>
      </w:r>
    </w:p>
    <w:p w:rsidR="001008C0" w:rsidRPr="00E963A3" w:rsidRDefault="001008C0" w:rsidP="001008C0">
      <w:pPr>
        <w:rPr>
          <w:szCs w:val="24"/>
        </w:rPr>
      </w:pPr>
      <w:bookmarkStart w:id="1165" w:name="106617"/>
      <w:bookmarkEnd w:id="1165"/>
    </w:p>
    <w:p w:rsidR="001008C0" w:rsidRPr="00E963A3" w:rsidRDefault="001008C0" w:rsidP="001008C0">
      <w:pPr>
        <w:spacing w:line="293" w:lineRule="atLeast"/>
        <w:rPr>
          <w:szCs w:val="24"/>
        </w:rPr>
      </w:pPr>
      <w:bookmarkStart w:id="1166" w:name="106618"/>
      <w:bookmarkEnd w:id="1166"/>
      <w:r w:rsidRPr="00E963A3">
        <w:rPr>
          <w:szCs w:val="24"/>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1008C0" w:rsidRPr="00E963A3" w:rsidRDefault="001008C0" w:rsidP="001008C0">
      <w:pPr>
        <w:spacing w:line="293" w:lineRule="atLeast"/>
        <w:rPr>
          <w:szCs w:val="24"/>
        </w:rPr>
      </w:pPr>
      <w:bookmarkStart w:id="1167" w:name="106619"/>
      <w:bookmarkEnd w:id="1167"/>
      <w:r w:rsidRPr="00E963A3">
        <w:rPr>
          <w:szCs w:val="24"/>
        </w:rPr>
        <w:t>Программно-методический материал включает 4 раздела: "Слушание музыки", "Пение", "Движение под музыку", "Игра на музыкальных инструментах".</w:t>
      </w:r>
    </w:p>
    <w:p w:rsidR="001008C0" w:rsidRPr="00E963A3" w:rsidRDefault="001008C0" w:rsidP="001008C0">
      <w:pPr>
        <w:spacing w:line="293" w:lineRule="atLeast"/>
        <w:rPr>
          <w:szCs w:val="24"/>
        </w:rPr>
      </w:pPr>
      <w:bookmarkStart w:id="1168" w:name="106620"/>
      <w:bookmarkEnd w:id="1168"/>
      <w:r w:rsidRPr="00E963A3">
        <w:rPr>
          <w:szCs w:val="24"/>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E963A3">
        <w:rPr>
          <w:szCs w:val="24"/>
        </w:rPr>
        <w:t>обучающимися</w:t>
      </w:r>
      <w:proofErr w:type="gramEnd"/>
      <w:r w:rsidRPr="00E963A3">
        <w:rPr>
          <w:szCs w:val="24"/>
        </w:rPr>
        <w:t>.</w:t>
      </w:r>
    </w:p>
    <w:p w:rsidR="001008C0" w:rsidRPr="00E963A3" w:rsidRDefault="001008C0" w:rsidP="001008C0">
      <w:pPr>
        <w:spacing w:line="293" w:lineRule="atLeast"/>
        <w:rPr>
          <w:szCs w:val="24"/>
        </w:rPr>
      </w:pPr>
      <w:bookmarkStart w:id="1169" w:name="106621"/>
      <w:bookmarkEnd w:id="1169"/>
      <w:proofErr w:type="gramStart"/>
      <w:r w:rsidRPr="00E963A3">
        <w:rPr>
          <w:szCs w:val="24"/>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w:t>
      </w:r>
      <w:proofErr w:type="gramEnd"/>
      <w:r w:rsidRPr="00E963A3">
        <w:rPr>
          <w:szCs w:val="24"/>
        </w:rPr>
        <w:t xml:space="preserve"> платки, флажки, ленты, обручи, а также игрушки-куклы, игрушки-животные. </w:t>
      </w:r>
      <w:proofErr w:type="gramStart"/>
      <w:r w:rsidRPr="00E963A3">
        <w:rPr>
          <w:szCs w:val="24"/>
        </w:rPr>
        <w:t xml:space="preserve">Музыкальные инструменты: фортепиано, синтезатор, гитара, барабаны, бубны, маракасы, румбы, бубенцы, тарелки, ложки, </w:t>
      </w:r>
      <w:proofErr w:type="spellStart"/>
      <w:r w:rsidRPr="00E963A3">
        <w:rPr>
          <w:szCs w:val="24"/>
        </w:rPr>
        <w:t>блок-флейты</w:t>
      </w:r>
      <w:proofErr w:type="spellEnd"/>
      <w:r w:rsidRPr="00E963A3">
        <w:rPr>
          <w:szCs w:val="24"/>
        </w:rPr>
        <w:t xml:space="preserve">, палочки, ударные установки, кастаньеты, </w:t>
      </w:r>
      <w:proofErr w:type="spellStart"/>
      <w:r w:rsidRPr="00E963A3">
        <w:rPr>
          <w:szCs w:val="24"/>
        </w:rPr>
        <w:t>конги</w:t>
      </w:r>
      <w:proofErr w:type="spellEnd"/>
      <w:r w:rsidRPr="00E963A3">
        <w:rPr>
          <w:szCs w:val="24"/>
        </w:rPr>
        <w:t xml:space="preserve">, жалейки, </w:t>
      </w:r>
      <w:proofErr w:type="spellStart"/>
      <w:r w:rsidRPr="00E963A3">
        <w:rPr>
          <w:szCs w:val="24"/>
        </w:rPr>
        <w:t>трещетки</w:t>
      </w:r>
      <w:proofErr w:type="spellEnd"/>
      <w:r w:rsidRPr="00E963A3">
        <w:rPr>
          <w:szCs w:val="24"/>
        </w:rPr>
        <w:t xml:space="preserve">, колокольчики, инструменты Карла </w:t>
      </w:r>
      <w:proofErr w:type="spellStart"/>
      <w:r w:rsidRPr="00E963A3">
        <w:rPr>
          <w:szCs w:val="24"/>
        </w:rPr>
        <w:t>Орфа</w:t>
      </w:r>
      <w:proofErr w:type="spellEnd"/>
      <w:r w:rsidRPr="00E963A3">
        <w:rPr>
          <w:szCs w:val="24"/>
        </w:rPr>
        <w:t>.</w:t>
      </w:r>
      <w:proofErr w:type="gramEnd"/>
      <w:r w:rsidRPr="00E963A3">
        <w:rPr>
          <w:szCs w:val="24"/>
        </w:rPr>
        <w:t xml:space="preserve"> </w:t>
      </w:r>
      <w:proofErr w:type="gramStart"/>
      <w:r w:rsidRPr="00E963A3">
        <w:rPr>
          <w:szCs w:val="24"/>
        </w:rPr>
        <w:t xml:space="preserve">Оборудование: музыкальный центр, компьютер, проекционное оборудование, стеллажи для наглядных пособий, нот, музыкальных инструментов, </w:t>
      </w:r>
      <w:proofErr w:type="spellStart"/>
      <w:r w:rsidRPr="00E963A3">
        <w:rPr>
          <w:szCs w:val="24"/>
        </w:rPr>
        <w:t>ковролиновая</w:t>
      </w:r>
      <w:proofErr w:type="spellEnd"/>
      <w:r w:rsidRPr="00E963A3">
        <w:rPr>
          <w:szCs w:val="24"/>
        </w:rPr>
        <w:t xml:space="preserve"> и магнитная доски, ширма, затемнение на окна.</w:t>
      </w:r>
      <w:proofErr w:type="gramEnd"/>
      <w:r w:rsidRPr="00E963A3">
        <w:rPr>
          <w:szCs w:val="24"/>
        </w:rPr>
        <w:t xml:space="preserve">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1008C0" w:rsidRPr="00E963A3" w:rsidRDefault="001008C0" w:rsidP="001008C0">
      <w:pPr>
        <w:spacing w:line="293" w:lineRule="atLeast"/>
        <w:rPr>
          <w:b/>
          <w:szCs w:val="24"/>
        </w:rPr>
      </w:pPr>
      <w:bookmarkStart w:id="1170" w:name="106622"/>
      <w:bookmarkEnd w:id="1170"/>
      <w:r w:rsidRPr="00E963A3">
        <w:rPr>
          <w:b/>
          <w:szCs w:val="24"/>
        </w:rPr>
        <w:t>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1008C0" w:rsidRPr="00E963A3" w:rsidRDefault="001008C0" w:rsidP="001008C0">
      <w:pPr>
        <w:spacing w:line="293" w:lineRule="atLeast"/>
        <w:rPr>
          <w:b/>
          <w:i/>
          <w:szCs w:val="24"/>
        </w:rPr>
      </w:pPr>
      <w:bookmarkStart w:id="1171" w:name="106623"/>
      <w:bookmarkEnd w:id="1171"/>
      <w:r w:rsidRPr="00E963A3">
        <w:rPr>
          <w:b/>
          <w:i/>
          <w:szCs w:val="24"/>
        </w:rPr>
        <w:t>Раздел "Слушание музыки".</w:t>
      </w:r>
    </w:p>
    <w:p w:rsidR="001008C0" w:rsidRPr="00E963A3" w:rsidRDefault="001008C0" w:rsidP="001008C0">
      <w:pPr>
        <w:spacing w:line="293" w:lineRule="atLeast"/>
        <w:rPr>
          <w:szCs w:val="24"/>
        </w:rPr>
      </w:pPr>
      <w:bookmarkStart w:id="1172" w:name="106624"/>
      <w:bookmarkEnd w:id="1172"/>
      <w:r w:rsidRPr="00E963A3">
        <w:rPr>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1008C0" w:rsidRPr="00E963A3" w:rsidRDefault="001008C0" w:rsidP="001008C0">
      <w:pPr>
        <w:spacing w:line="293" w:lineRule="atLeast"/>
        <w:rPr>
          <w:b/>
          <w:i/>
          <w:szCs w:val="24"/>
        </w:rPr>
      </w:pPr>
      <w:bookmarkStart w:id="1173" w:name="106625"/>
      <w:bookmarkEnd w:id="1173"/>
      <w:r w:rsidRPr="00E963A3">
        <w:rPr>
          <w:b/>
          <w:i/>
          <w:szCs w:val="24"/>
        </w:rPr>
        <w:t>Раздел "Пение".</w:t>
      </w:r>
    </w:p>
    <w:p w:rsidR="001008C0" w:rsidRPr="00E963A3" w:rsidRDefault="001008C0" w:rsidP="001008C0">
      <w:pPr>
        <w:spacing w:line="293" w:lineRule="atLeast"/>
        <w:rPr>
          <w:szCs w:val="24"/>
        </w:rPr>
      </w:pPr>
      <w:bookmarkStart w:id="1174" w:name="106626"/>
      <w:bookmarkEnd w:id="1174"/>
      <w:r w:rsidRPr="00E963A3">
        <w:rPr>
          <w:szCs w:val="24"/>
        </w:rP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w:t>
      </w:r>
      <w:r w:rsidRPr="00E963A3">
        <w:rPr>
          <w:szCs w:val="24"/>
        </w:rPr>
        <w:lastRenderedPageBreak/>
        <w:t>песни). Выразительное пение с соблюдением динамических оттенков. Пение в хоре. Различение запева, припева и вступления к песне.</w:t>
      </w:r>
    </w:p>
    <w:p w:rsidR="001008C0" w:rsidRPr="00E963A3" w:rsidRDefault="001008C0" w:rsidP="001008C0">
      <w:pPr>
        <w:spacing w:line="293" w:lineRule="atLeast"/>
        <w:rPr>
          <w:b/>
          <w:i/>
          <w:szCs w:val="24"/>
        </w:rPr>
      </w:pPr>
      <w:bookmarkStart w:id="1175" w:name="106627"/>
      <w:bookmarkEnd w:id="1175"/>
      <w:r w:rsidRPr="00E963A3">
        <w:rPr>
          <w:b/>
          <w:i/>
          <w:szCs w:val="24"/>
        </w:rPr>
        <w:t>Раздел "Движение под музыку".</w:t>
      </w:r>
    </w:p>
    <w:p w:rsidR="001008C0" w:rsidRPr="00E963A3" w:rsidRDefault="001008C0" w:rsidP="001008C0">
      <w:pPr>
        <w:spacing w:line="293" w:lineRule="atLeast"/>
        <w:rPr>
          <w:szCs w:val="24"/>
        </w:rPr>
      </w:pPr>
      <w:bookmarkStart w:id="1176" w:name="106628"/>
      <w:bookmarkEnd w:id="1176"/>
      <w:r w:rsidRPr="00E963A3">
        <w:rPr>
          <w:szCs w:val="24"/>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1008C0" w:rsidRPr="00E963A3" w:rsidRDefault="001008C0" w:rsidP="001008C0">
      <w:pPr>
        <w:spacing w:line="293" w:lineRule="atLeast"/>
        <w:rPr>
          <w:b/>
          <w:i/>
          <w:szCs w:val="24"/>
        </w:rPr>
      </w:pPr>
      <w:bookmarkStart w:id="1177" w:name="106629"/>
      <w:bookmarkEnd w:id="1177"/>
      <w:r w:rsidRPr="00E963A3">
        <w:rPr>
          <w:b/>
          <w:i/>
          <w:szCs w:val="24"/>
        </w:rPr>
        <w:t>Раздел "Игра на музыкальных инструментах".</w:t>
      </w:r>
    </w:p>
    <w:p w:rsidR="001008C0" w:rsidRPr="00E963A3" w:rsidRDefault="001008C0" w:rsidP="001008C0">
      <w:pPr>
        <w:spacing w:line="293" w:lineRule="atLeast"/>
        <w:rPr>
          <w:szCs w:val="24"/>
        </w:rPr>
      </w:pPr>
      <w:bookmarkStart w:id="1178" w:name="106630"/>
      <w:bookmarkEnd w:id="1178"/>
      <w:r w:rsidRPr="00E963A3">
        <w:rPr>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1008C0" w:rsidRPr="00E963A3" w:rsidRDefault="001008C0" w:rsidP="001008C0">
      <w:pPr>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56.2</w:t>
      </w:r>
      <w:r w:rsidR="001008C0" w:rsidRPr="00E963A3">
        <w:rPr>
          <w:b/>
          <w:bCs/>
          <w:kern w:val="36"/>
          <w:szCs w:val="24"/>
        </w:rPr>
        <w:t>. Предметные результаты освоения учебного предмета Музыка и движение</w:t>
      </w:r>
    </w:p>
    <w:p w:rsidR="001008C0" w:rsidRPr="00E963A3" w:rsidRDefault="001008C0" w:rsidP="001008C0">
      <w:pPr>
        <w:rPr>
          <w:szCs w:val="24"/>
        </w:rPr>
      </w:pPr>
      <w:bookmarkStart w:id="1179" w:name="106631"/>
      <w:bookmarkEnd w:id="1179"/>
    </w:p>
    <w:p w:rsidR="001008C0" w:rsidRPr="00E963A3" w:rsidRDefault="001008C0" w:rsidP="001008C0">
      <w:pPr>
        <w:spacing w:line="293" w:lineRule="atLeast"/>
        <w:rPr>
          <w:szCs w:val="24"/>
        </w:rPr>
      </w:pPr>
      <w:bookmarkStart w:id="1180" w:name="106632"/>
      <w:bookmarkEnd w:id="1180"/>
      <w:r w:rsidRPr="00E963A3">
        <w:rPr>
          <w:szCs w:val="24"/>
        </w:rP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1008C0" w:rsidRPr="00E963A3" w:rsidRDefault="001008C0" w:rsidP="001008C0">
      <w:pPr>
        <w:spacing w:line="293" w:lineRule="atLeast"/>
        <w:rPr>
          <w:szCs w:val="24"/>
        </w:rPr>
      </w:pPr>
      <w:bookmarkStart w:id="1181" w:name="106633"/>
      <w:bookmarkEnd w:id="1181"/>
      <w:r w:rsidRPr="00E963A3">
        <w:rPr>
          <w:szCs w:val="24"/>
        </w:rPr>
        <w:t>интерес к различным видам музыкальной деятельности (слушание, пение, движение под музыку, игра на музыкальных инструментах);</w:t>
      </w:r>
    </w:p>
    <w:p w:rsidR="001008C0" w:rsidRPr="00E963A3" w:rsidRDefault="001008C0" w:rsidP="001008C0">
      <w:pPr>
        <w:spacing w:line="293" w:lineRule="atLeast"/>
        <w:rPr>
          <w:szCs w:val="24"/>
        </w:rPr>
      </w:pPr>
      <w:bookmarkStart w:id="1182" w:name="106634"/>
      <w:bookmarkEnd w:id="1182"/>
      <w:r w:rsidRPr="00E963A3">
        <w:rPr>
          <w:szCs w:val="24"/>
        </w:rPr>
        <w:t>умение слушать музыку и выполнять простейшие танцевальные движения;</w:t>
      </w:r>
    </w:p>
    <w:p w:rsidR="001008C0" w:rsidRPr="00E963A3" w:rsidRDefault="001008C0" w:rsidP="001008C0">
      <w:pPr>
        <w:spacing w:line="293" w:lineRule="atLeast"/>
        <w:rPr>
          <w:szCs w:val="24"/>
        </w:rPr>
      </w:pPr>
      <w:bookmarkStart w:id="1183" w:name="106635"/>
      <w:bookmarkEnd w:id="1183"/>
      <w:r w:rsidRPr="00E963A3">
        <w:rPr>
          <w:szCs w:val="24"/>
        </w:rPr>
        <w:t>освоение приемов игры на музыкальных инструментах, сопровождение мелодии игрой на музыкальных инструментах;</w:t>
      </w:r>
    </w:p>
    <w:p w:rsidR="001008C0" w:rsidRPr="00E963A3" w:rsidRDefault="001008C0" w:rsidP="001008C0">
      <w:pPr>
        <w:spacing w:line="293" w:lineRule="atLeast"/>
        <w:rPr>
          <w:szCs w:val="24"/>
        </w:rPr>
      </w:pPr>
      <w:bookmarkStart w:id="1184" w:name="106636"/>
      <w:bookmarkEnd w:id="1184"/>
      <w:r w:rsidRPr="00E963A3">
        <w:rPr>
          <w:szCs w:val="24"/>
        </w:rPr>
        <w:t>умение узнавать знакомые песни, подпевать их, петь в хоре.</w:t>
      </w:r>
    </w:p>
    <w:p w:rsidR="001008C0" w:rsidRPr="00E963A3" w:rsidRDefault="001008C0" w:rsidP="001008C0">
      <w:pPr>
        <w:spacing w:line="293" w:lineRule="atLeast"/>
        <w:rPr>
          <w:szCs w:val="24"/>
        </w:rPr>
      </w:pPr>
      <w:bookmarkStart w:id="1185" w:name="106637"/>
      <w:bookmarkEnd w:id="1185"/>
      <w:r w:rsidRPr="00E963A3">
        <w:rPr>
          <w:szCs w:val="24"/>
        </w:rPr>
        <w:t>2) Готовность к участию в совместных музыкальных мероприятиях:</w:t>
      </w:r>
    </w:p>
    <w:p w:rsidR="001008C0" w:rsidRPr="00E963A3" w:rsidRDefault="001008C0" w:rsidP="001008C0">
      <w:pPr>
        <w:spacing w:line="293" w:lineRule="atLeast"/>
        <w:rPr>
          <w:szCs w:val="24"/>
        </w:rPr>
      </w:pPr>
      <w:bookmarkStart w:id="1186" w:name="106638"/>
      <w:bookmarkEnd w:id="1186"/>
      <w:r w:rsidRPr="00E963A3">
        <w:rPr>
          <w:szCs w:val="24"/>
        </w:rPr>
        <w:t>умение проявлять адекватные эмоциональные реакции от совместной и самостоятельной музыкальной деятельности;</w:t>
      </w:r>
    </w:p>
    <w:p w:rsidR="001008C0" w:rsidRPr="00E963A3" w:rsidRDefault="001008C0" w:rsidP="001008C0">
      <w:pPr>
        <w:spacing w:line="293" w:lineRule="atLeast"/>
        <w:rPr>
          <w:szCs w:val="24"/>
        </w:rPr>
      </w:pPr>
      <w:bookmarkStart w:id="1187" w:name="106639"/>
      <w:bookmarkEnd w:id="1187"/>
      <w:r w:rsidRPr="00E963A3">
        <w:rPr>
          <w:szCs w:val="24"/>
        </w:rPr>
        <w:t>стремление к совместной и самостоятельной музыкальной деятельности;</w:t>
      </w:r>
    </w:p>
    <w:p w:rsidR="001008C0" w:rsidRPr="00E963A3" w:rsidRDefault="001008C0" w:rsidP="001008C0">
      <w:pPr>
        <w:spacing w:line="293" w:lineRule="atLeast"/>
        <w:rPr>
          <w:szCs w:val="24"/>
        </w:rPr>
      </w:pPr>
      <w:bookmarkStart w:id="1188" w:name="106640"/>
      <w:bookmarkEnd w:id="1188"/>
      <w:r w:rsidRPr="00E963A3">
        <w:rPr>
          <w:szCs w:val="24"/>
        </w:rPr>
        <w:t>умение использовать полученные навыки для участия в представлениях, концертах, спектаклях.</w:t>
      </w:r>
    </w:p>
    <w:p w:rsidR="001008C0" w:rsidRPr="00E963A3" w:rsidRDefault="001008C0" w:rsidP="001008C0">
      <w:pPr>
        <w:spacing w:line="293" w:lineRule="atLeast"/>
        <w:rPr>
          <w:szCs w:val="24"/>
        </w:rPr>
      </w:pPr>
    </w:p>
    <w:p w:rsidR="001008C0" w:rsidRPr="00E963A3" w:rsidRDefault="0052567C" w:rsidP="001008C0">
      <w:pPr>
        <w:spacing w:line="351" w:lineRule="atLeast"/>
        <w:jc w:val="center"/>
        <w:outlineLvl w:val="0"/>
        <w:rPr>
          <w:b/>
          <w:bCs/>
          <w:kern w:val="36"/>
          <w:szCs w:val="24"/>
        </w:rPr>
      </w:pPr>
      <w:r>
        <w:rPr>
          <w:b/>
          <w:bCs/>
          <w:kern w:val="36"/>
          <w:szCs w:val="24"/>
        </w:rPr>
        <w:t>57</w:t>
      </w:r>
      <w:r w:rsidR="001008C0" w:rsidRPr="00E963A3">
        <w:rPr>
          <w:b/>
          <w:bCs/>
          <w:kern w:val="36"/>
          <w:szCs w:val="24"/>
        </w:rPr>
        <w:t>. Рабочая программа по учебному предмету</w:t>
      </w:r>
    </w:p>
    <w:p w:rsidR="001008C0" w:rsidRPr="00E963A3" w:rsidRDefault="001008C0" w:rsidP="001008C0">
      <w:pPr>
        <w:spacing w:line="351" w:lineRule="atLeast"/>
        <w:jc w:val="center"/>
        <w:outlineLvl w:val="0"/>
        <w:rPr>
          <w:b/>
          <w:bCs/>
          <w:kern w:val="36"/>
          <w:szCs w:val="24"/>
        </w:rPr>
      </w:pPr>
      <w:r w:rsidRPr="00E963A3">
        <w:rPr>
          <w:b/>
          <w:bCs/>
          <w:kern w:val="36"/>
          <w:szCs w:val="24"/>
        </w:rPr>
        <w:lastRenderedPageBreak/>
        <w:t>Изобразительная деятельность</w:t>
      </w:r>
    </w:p>
    <w:p w:rsidR="001008C0" w:rsidRPr="00E963A3" w:rsidRDefault="001008C0" w:rsidP="001008C0">
      <w:pPr>
        <w:spacing w:line="351" w:lineRule="atLeast"/>
        <w:jc w:val="center"/>
        <w:outlineLvl w:val="0"/>
        <w:rPr>
          <w:b/>
          <w:bCs/>
          <w:kern w:val="36"/>
          <w:szCs w:val="24"/>
        </w:rPr>
      </w:pPr>
      <w:r w:rsidRPr="00E963A3">
        <w:rPr>
          <w:b/>
          <w:bCs/>
          <w:kern w:val="36"/>
          <w:szCs w:val="24"/>
        </w:rPr>
        <w:t>(предметная область Искусство)</w:t>
      </w:r>
    </w:p>
    <w:p w:rsidR="001008C0" w:rsidRPr="00E963A3" w:rsidRDefault="001008C0" w:rsidP="001008C0">
      <w:pPr>
        <w:spacing w:line="351" w:lineRule="atLeast"/>
        <w:jc w:val="center"/>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57</w:t>
      </w:r>
      <w:r w:rsidR="001008C0" w:rsidRPr="00E963A3">
        <w:rPr>
          <w:b/>
          <w:bCs/>
          <w:kern w:val="36"/>
          <w:szCs w:val="24"/>
        </w:rPr>
        <w:t>.1. Пояснительная записка</w:t>
      </w:r>
    </w:p>
    <w:p w:rsidR="001008C0" w:rsidRPr="00E963A3" w:rsidRDefault="001008C0" w:rsidP="001008C0">
      <w:pPr>
        <w:rPr>
          <w:szCs w:val="24"/>
        </w:rPr>
      </w:pPr>
      <w:bookmarkStart w:id="1189" w:name="106642"/>
      <w:bookmarkEnd w:id="1189"/>
    </w:p>
    <w:p w:rsidR="001008C0" w:rsidRPr="00E963A3" w:rsidRDefault="001008C0" w:rsidP="001008C0">
      <w:pPr>
        <w:spacing w:line="293" w:lineRule="atLeast"/>
        <w:rPr>
          <w:szCs w:val="24"/>
        </w:rPr>
      </w:pPr>
      <w:bookmarkStart w:id="1190" w:name="106643"/>
      <w:bookmarkEnd w:id="1190"/>
      <w:r w:rsidRPr="00E963A3">
        <w:rPr>
          <w:szCs w:val="24"/>
        </w:rPr>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w:t>
      </w:r>
      <w:proofErr w:type="spellStart"/>
      <w:r w:rsidRPr="00E963A3">
        <w:rPr>
          <w:szCs w:val="24"/>
        </w:rPr>
        <w:t>художественнотворческих</w:t>
      </w:r>
      <w:proofErr w:type="spellEnd"/>
      <w:r w:rsidRPr="00E963A3">
        <w:rPr>
          <w:szCs w:val="24"/>
        </w:rPr>
        <w:t xml:space="preserve"> способностей.</w:t>
      </w:r>
    </w:p>
    <w:p w:rsidR="001008C0" w:rsidRPr="00E963A3" w:rsidRDefault="001008C0" w:rsidP="001008C0">
      <w:pPr>
        <w:spacing w:line="293" w:lineRule="atLeast"/>
        <w:rPr>
          <w:szCs w:val="24"/>
        </w:rPr>
      </w:pPr>
      <w:bookmarkStart w:id="1191" w:name="106644"/>
      <w:bookmarkEnd w:id="1191"/>
      <w:r w:rsidRPr="00E963A3">
        <w:rPr>
          <w:szCs w:val="24"/>
        </w:rPr>
        <w:t xml:space="preserve">Программа по изобразительной деятельности включает три раздела: "Лепка", "Рисование", "Аппликация". </w:t>
      </w:r>
      <w:proofErr w:type="gramStart"/>
      <w:r w:rsidRPr="00E963A3">
        <w:rPr>
          <w:szCs w:val="24"/>
        </w:rPr>
        <w:t>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w:t>
      </w:r>
      <w:proofErr w:type="gramEnd"/>
      <w:r w:rsidRPr="00E963A3">
        <w:rPr>
          <w:szCs w:val="24"/>
        </w:rPr>
        <w:t xml:space="preserve">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1008C0" w:rsidRPr="00E963A3" w:rsidRDefault="001008C0" w:rsidP="001008C0">
      <w:pPr>
        <w:spacing w:line="293" w:lineRule="atLeast"/>
        <w:rPr>
          <w:szCs w:val="24"/>
        </w:rPr>
      </w:pPr>
      <w:bookmarkStart w:id="1192" w:name="106645"/>
      <w:bookmarkEnd w:id="1192"/>
      <w:r w:rsidRPr="00E963A3">
        <w:rPr>
          <w:szCs w:val="24"/>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1008C0" w:rsidRPr="00E963A3" w:rsidRDefault="001008C0" w:rsidP="001008C0">
      <w:pPr>
        <w:spacing w:line="293" w:lineRule="atLeast"/>
        <w:rPr>
          <w:szCs w:val="24"/>
        </w:rPr>
      </w:pPr>
      <w:bookmarkStart w:id="1193" w:name="106646"/>
      <w:bookmarkEnd w:id="1193"/>
      <w:proofErr w:type="gramStart"/>
      <w:r w:rsidRPr="00E963A3">
        <w:rPr>
          <w:szCs w:val="24"/>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w:t>
      </w:r>
      <w:proofErr w:type="gramEnd"/>
      <w:r w:rsidRPr="00E963A3">
        <w:rPr>
          <w:szCs w:val="24"/>
        </w:rPr>
        <w:t xml:space="preserve"> </w:t>
      </w:r>
      <w:proofErr w:type="gramStart"/>
      <w:r w:rsidRPr="00E963A3">
        <w:rPr>
          <w:szCs w:val="24"/>
        </w:rPr>
        <w:t xml:space="preserve">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w:t>
      </w:r>
      <w:proofErr w:type="spellStart"/>
      <w:r w:rsidRPr="00E963A3">
        <w:rPr>
          <w:szCs w:val="24"/>
        </w:rPr>
        <w:t>ковролиновая</w:t>
      </w:r>
      <w:proofErr w:type="spellEnd"/>
      <w:r w:rsidRPr="00E963A3">
        <w:rPr>
          <w:szCs w:val="24"/>
        </w:rPr>
        <w:t xml:space="preserve"> доски;</w:t>
      </w:r>
      <w:proofErr w:type="gramEnd"/>
      <w:r w:rsidRPr="00E963A3">
        <w:rPr>
          <w:szCs w:val="24"/>
        </w:rPr>
        <w:t xml:space="preserve"> </w:t>
      </w:r>
      <w:proofErr w:type="gramStart"/>
      <w:r w:rsidRPr="00E963A3">
        <w:rPr>
          <w:szCs w:val="24"/>
        </w:rPr>
        <w:t>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roofErr w:type="gramEnd"/>
    </w:p>
    <w:p w:rsidR="001008C0" w:rsidRPr="00E963A3" w:rsidRDefault="0052567C" w:rsidP="001008C0">
      <w:pPr>
        <w:spacing w:line="293" w:lineRule="atLeast"/>
        <w:rPr>
          <w:b/>
          <w:szCs w:val="24"/>
        </w:rPr>
      </w:pPr>
      <w:bookmarkStart w:id="1194" w:name="106647"/>
      <w:bookmarkEnd w:id="1194"/>
      <w:r>
        <w:rPr>
          <w:b/>
          <w:szCs w:val="24"/>
        </w:rPr>
        <w:t>57</w:t>
      </w:r>
      <w:r w:rsidR="001008C0" w:rsidRPr="00E963A3">
        <w:rPr>
          <w:b/>
          <w:szCs w:val="24"/>
        </w:rPr>
        <w:t>.2. Содержание учебного предмета "Изобразительная деятельность" представлено следующими разделами "Лепка", "Рисование", "Аппликация".</w:t>
      </w:r>
    </w:p>
    <w:p w:rsidR="001008C0" w:rsidRPr="00E963A3" w:rsidRDefault="001008C0" w:rsidP="001008C0">
      <w:pPr>
        <w:spacing w:line="293" w:lineRule="atLeast"/>
        <w:rPr>
          <w:b/>
          <w:i/>
          <w:szCs w:val="24"/>
        </w:rPr>
      </w:pPr>
      <w:bookmarkStart w:id="1195" w:name="106648"/>
      <w:bookmarkEnd w:id="1195"/>
      <w:r w:rsidRPr="00E963A3">
        <w:rPr>
          <w:b/>
          <w:i/>
          <w:szCs w:val="24"/>
        </w:rPr>
        <w:t>Раздел "Лепка".</w:t>
      </w:r>
    </w:p>
    <w:p w:rsidR="001008C0" w:rsidRPr="00E963A3" w:rsidRDefault="001008C0" w:rsidP="001008C0">
      <w:pPr>
        <w:spacing w:line="293" w:lineRule="atLeast"/>
        <w:rPr>
          <w:szCs w:val="24"/>
        </w:rPr>
      </w:pPr>
      <w:bookmarkStart w:id="1196" w:name="106649"/>
      <w:bookmarkEnd w:id="1196"/>
      <w:r w:rsidRPr="00E963A3">
        <w:rPr>
          <w:szCs w:val="24"/>
        </w:rPr>
        <w:lastRenderedPageBreak/>
        <w:t xml:space="preserve">Узнавание (различение) пластичных материалов: пластилин, тесто, глина. </w:t>
      </w:r>
      <w:proofErr w:type="gramStart"/>
      <w:r w:rsidRPr="00E963A3">
        <w:rPr>
          <w:szCs w:val="24"/>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sidRPr="00E963A3">
        <w:rPr>
          <w:szCs w:val="24"/>
        </w:rPr>
        <w:t xml:space="preserve">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E963A3">
        <w:rPr>
          <w:szCs w:val="24"/>
        </w:rPr>
        <w:t>Отщипывание</w:t>
      </w:r>
      <w:proofErr w:type="spellEnd"/>
      <w:r w:rsidRPr="00E963A3">
        <w:rPr>
          <w:szCs w:val="24"/>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E963A3">
        <w:rPr>
          <w:szCs w:val="24"/>
        </w:rPr>
        <w:t>Защипывание</w:t>
      </w:r>
      <w:proofErr w:type="spellEnd"/>
      <w:r w:rsidRPr="00E963A3">
        <w:rPr>
          <w:szCs w:val="24"/>
        </w:rPr>
        <w:t xml:space="preserve"> краев детали. Соединение деталей изделия прижатием (</w:t>
      </w:r>
      <w:proofErr w:type="spellStart"/>
      <w:r w:rsidRPr="00E963A3">
        <w:rPr>
          <w:szCs w:val="24"/>
        </w:rPr>
        <w:t>примазыванием</w:t>
      </w:r>
      <w:proofErr w:type="spellEnd"/>
      <w:r w:rsidRPr="00E963A3">
        <w:rPr>
          <w:szCs w:val="24"/>
        </w:rPr>
        <w:t xml:space="preserve">, </w:t>
      </w:r>
      <w:proofErr w:type="spellStart"/>
      <w:r w:rsidRPr="00E963A3">
        <w:rPr>
          <w:szCs w:val="24"/>
        </w:rPr>
        <w:t>прищипыванием</w:t>
      </w:r>
      <w:proofErr w:type="spellEnd"/>
      <w:r w:rsidRPr="00E963A3">
        <w:rPr>
          <w:szCs w:val="24"/>
        </w:rPr>
        <w:t>). Лепка предмета из одной (нескольких) частей.</w:t>
      </w:r>
    </w:p>
    <w:p w:rsidR="001008C0" w:rsidRPr="00E963A3" w:rsidRDefault="001008C0" w:rsidP="001008C0">
      <w:pPr>
        <w:spacing w:line="293" w:lineRule="atLeast"/>
        <w:rPr>
          <w:szCs w:val="24"/>
        </w:rPr>
      </w:pPr>
      <w:bookmarkStart w:id="1197" w:name="106650"/>
      <w:bookmarkEnd w:id="1197"/>
      <w:r w:rsidRPr="00E963A3">
        <w:rPr>
          <w:szCs w:val="24"/>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rsidR="001008C0" w:rsidRPr="00E963A3" w:rsidRDefault="001008C0" w:rsidP="001008C0">
      <w:pPr>
        <w:spacing w:line="293" w:lineRule="atLeast"/>
        <w:rPr>
          <w:b/>
          <w:i/>
          <w:szCs w:val="24"/>
        </w:rPr>
      </w:pPr>
      <w:bookmarkStart w:id="1198" w:name="106651"/>
      <w:bookmarkEnd w:id="1198"/>
      <w:r w:rsidRPr="00E963A3">
        <w:rPr>
          <w:b/>
          <w:i/>
          <w:szCs w:val="24"/>
        </w:rPr>
        <w:t>Раздел "Аппликация".</w:t>
      </w:r>
    </w:p>
    <w:p w:rsidR="001008C0" w:rsidRPr="00E963A3" w:rsidRDefault="001008C0" w:rsidP="001008C0">
      <w:pPr>
        <w:spacing w:line="293" w:lineRule="atLeast"/>
        <w:rPr>
          <w:szCs w:val="24"/>
        </w:rPr>
      </w:pPr>
      <w:bookmarkStart w:id="1199" w:name="106652"/>
      <w:bookmarkEnd w:id="1199"/>
      <w:r w:rsidRPr="00E963A3">
        <w:rPr>
          <w:szCs w:val="24"/>
        </w:rPr>
        <w:t xml:space="preserve">Узнавание (различение) разных видов бумаги: цветная бумага, картон, фольга, салфетка. </w:t>
      </w:r>
      <w:proofErr w:type="gramStart"/>
      <w:r w:rsidRPr="00E963A3">
        <w:rPr>
          <w:szCs w:val="24"/>
        </w:rPr>
        <w:t>Узнавание (различение) инструментов и приспособлений, используемых для изготовления аппликации: ножницы, шило, войлок, трафарет, дырокол.</w:t>
      </w:r>
      <w:proofErr w:type="gramEnd"/>
      <w:r w:rsidRPr="00E963A3">
        <w:rPr>
          <w:szCs w:val="24"/>
        </w:rPr>
        <w:t xml:space="preserve"> </w:t>
      </w:r>
      <w:proofErr w:type="spellStart"/>
      <w:r w:rsidRPr="00E963A3">
        <w:rPr>
          <w:szCs w:val="24"/>
        </w:rPr>
        <w:t>Сминание</w:t>
      </w:r>
      <w:proofErr w:type="spellEnd"/>
      <w:r w:rsidRPr="00E963A3">
        <w:rPr>
          <w:szCs w:val="24"/>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1008C0" w:rsidRPr="00E963A3" w:rsidRDefault="001008C0" w:rsidP="001008C0">
      <w:pPr>
        <w:spacing w:line="293" w:lineRule="atLeast"/>
        <w:rPr>
          <w:b/>
          <w:i/>
          <w:szCs w:val="24"/>
        </w:rPr>
      </w:pPr>
      <w:bookmarkStart w:id="1200" w:name="106653"/>
      <w:bookmarkEnd w:id="1200"/>
      <w:r w:rsidRPr="00E963A3">
        <w:rPr>
          <w:b/>
          <w:i/>
          <w:szCs w:val="24"/>
        </w:rPr>
        <w:t>Раздел "Рисование".</w:t>
      </w:r>
    </w:p>
    <w:p w:rsidR="001008C0" w:rsidRPr="00E963A3" w:rsidRDefault="001008C0" w:rsidP="001008C0">
      <w:pPr>
        <w:spacing w:line="293" w:lineRule="atLeast"/>
        <w:rPr>
          <w:szCs w:val="24"/>
        </w:rPr>
      </w:pPr>
      <w:bookmarkStart w:id="1201" w:name="106654"/>
      <w:bookmarkEnd w:id="1201"/>
      <w:proofErr w:type="gramStart"/>
      <w:r w:rsidRPr="00E963A3">
        <w:rPr>
          <w:szCs w:val="24"/>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rsidRPr="00E963A3">
        <w:rPr>
          <w:szCs w:val="24"/>
        </w:rPr>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w:t>
      </w:r>
      <w:proofErr w:type="spellStart"/>
      <w:r w:rsidRPr="00E963A3">
        <w:rPr>
          <w:szCs w:val="24"/>
        </w:rPr>
        <w:t>примакивания</w:t>
      </w:r>
      <w:proofErr w:type="spellEnd"/>
      <w:r w:rsidRPr="00E963A3">
        <w:rPr>
          <w:szCs w:val="24"/>
        </w:rPr>
        <w:t>, прием наращивания массы. Выбор цвета для рисования. Получение цвета краски путем смешивания красок других цветов.</w:t>
      </w:r>
    </w:p>
    <w:p w:rsidR="001008C0" w:rsidRPr="00E963A3" w:rsidRDefault="001008C0" w:rsidP="001008C0">
      <w:pPr>
        <w:spacing w:line="293" w:lineRule="atLeast"/>
        <w:rPr>
          <w:szCs w:val="24"/>
        </w:rPr>
      </w:pPr>
      <w:bookmarkStart w:id="1202" w:name="106655"/>
      <w:bookmarkEnd w:id="1202"/>
      <w:r w:rsidRPr="00E963A3">
        <w:rPr>
          <w:szCs w:val="24"/>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w:t>
      </w:r>
      <w:r w:rsidRPr="00E963A3">
        <w:rPr>
          <w:szCs w:val="24"/>
        </w:rPr>
        <w:lastRenderedPageBreak/>
        <w:t xml:space="preserve">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E963A3">
        <w:rPr>
          <w:szCs w:val="24"/>
        </w:rPr>
        <w:t>Дорисовывание</w:t>
      </w:r>
      <w:proofErr w:type="spellEnd"/>
      <w:r w:rsidRPr="00E963A3">
        <w:rPr>
          <w:szCs w:val="24"/>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w:t>
      </w:r>
      <w:proofErr w:type="gramStart"/>
      <w:r w:rsidRPr="00E963A3">
        <w:rPr>
          <w:szCs w:val="24"/>
        </w:rPr>
        <w:t>сырому</w:t>
      </w:r>
      <w:proofErr w:type="gramEnd"/>
      <w:r w:rsidRPr="00E963A3">
        <w:rPr>
          <w:szCs w:val="24"/>
        </w:rPr>
        <w:t xml:space="preserve">", рисования с солью, рисования шариками, </w:t>
      </w:r>
      <w:proofErr w:type="spellStart"/>
      <w:r w:rsidRPr="00E963A3">
        <w:rPr>
          <w:szCs w:val="24"/>
        </w:rPr>
        <w:t>граттаж</w:t>
      </w:r>
      <w:proofErr w:type="spellEnd"/>
      <w:r w:rsidRPr="00E963A3">
        <w:rPr>
          <w:szCs w:val="24"/>
        </w:rPr>
        <w:t>, "под батик".</w:t>
      </w:r>
    </w:p>
    <w:p w:rsidR="001008C0" w:rsidRPr="00E963A3" w:rsidRDefault="001008C0" w:rsidP="001008C0">
      <w:pPr>
        <w:spacing w:line="293" w:lineRule="atLeast"/>
        <w:rPr>
          <w:szCs w:val="24"/>
        </w:rPr>
      </w:pPr>
    </w:p>
    <w:p w:rsidR="001008C0" w:rsidRPr="00E963A3" w:rsidRDefault="0052567C" w:rsidP="001008C0">
      <w:pPr>
        <w:spacing w:line="351" w:lineRule="atLeast"/>
        <w:jc w:val="center"/>
        <w:outlineLvl w:val="0"/>
        <w:rPr>
          <w:b/>
          <w:bCs/>
          <w:kern w:val="36"/>
          <w:szCs w:val="24"/>
        </w:rPr>
      </w:pPr>
      <w:r>
        <w:rPr>
          <w:b/>
          <w:bCs/>
          <w:kern w:val="36"/>
          <w:szCs w:val="24"/>
        </w:rPr>
        <w:t>57</w:t>
      </w:r>
      <w:r w:rsidR="001008C0" w:rsidRPr="00E963A3">
        <w:rPr>
          <w:b/>
          <w:bCs/>
          <w:kern w:val="36"/>
          <w:szCs w:val="24"/>
        </w:rPr>
        <w:t>.3. Предметные результаты освоения учебного предмета Изобразительная деятельность</w:t>
      </w:r>
    </w:p>
    <w:p w:rsidR="001008C0" w:rsidRPr="00E963A3" w:rsidRDefault="001008C0" w:rsidP="001008C0">
      <w:pPr>
        <w:rPr>
          <w:szCs w:val="24"/>
        </w:rPr>
      </w:pPr>
      <w:bookmarkStart w:id="1203" w:name="106656"/>
      <w:bookmarkEnd w:id="1203"/>
    </w:p>
    <w:p w:rsidR="001008C0" w:rsidRPr="00E963A3" w:rsidRDefault="001008C0" w:rsidP="001008C0">
      <w:pPr>
        <w:spacing w:line="293" w:lineRule="atLeast"/>
        <w:rPr>
          <w:szCs w:val="24"/>
        </w:rPr>
      </w:pPr>
      <w:bookmarkStart w:id="1204" w:name="106657"/>
      <w:bookmarkEnd w:id="1204"/>
      <w:r w:rsidRPr="00E963A3">
        <w:rPr>
          <w:szCs w:val="24"/>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1008C0" w:rsidRPr="00E963A3" w:rsidRDefault="001008C0" w:rsidP="001008C0">
      <w:pPr>
        <w:spacing w:line="293" w:lineRule="atLeast"/>
        <w:rPr>
          <w:szCs w:val="24"/>
        </w:rPr>
      </w:pPr>
      <w:bookmarkStart w:id="1205" w:name="106658"/>
      <w:bookmarkEnd w:id="1205"/>
      <w:r w:rsidRPr="00E963A3">
        <w:rPr>
          <w:szCs w:val="24"/>
        </w:rPr>
        <w:t>интерес к доступным видам изобразительной деятельности;</w:t>
      </w:r>
    </w:p>
    <w:p w:rsidR="001008C0" w:rsidRPr="00E963A3" w:rsidRDefault="001008C0" w:rsidP="001008C0">
      <w:pPr>
        <w:spacing w:line="293" w:lineRule="atLeast"/>
        <w:rPr>
          <w:szCs w:val="24"/>
        </w:rPr>
      </w:pPr>
      <w:bookmarkStart w:id="1206" w:name="106659"/>
      <w:bookmarkEnd w:id="1206"/>
      <w:r w:rsidRPr="00E963A3">
        <w:rPr>
          <w:szCs w:val="24"/>
        </w:rPr>
        <w:t>умение использовать инструменты и материалы в процессе доступной изобразительной деятельности (лепка, рисование, аппликация);</w:t>
      </w:r>
    </w:p>
    <w:p w:rsidR="001008C0" w:rsidRPr="00E963A3" w:rsidRDefault="001008C0" w:rsidP="001008C0">
      <w:pPr>
        <w:spacing w:line="293" w:lineRule="atLeast"/>
        <w:rPr>
          <w:szCs w:val="24"/>
        </w:rPr>
      </w:pPr>
      <w:bookmarkStart w:id="1207" w:name="106660"/>
      <w:bookmarkEnd w:id="1207"/>
      <w:r w:rsidRPr="00E963A3">
        <w:rPr>
          <w:szCs w:val="24"/>
        </w:rPr>
        <w:t>умение использовать различные изобразительные технологии в процессе рисования, лепки, аппликации.</w:t>
      </w:r>
    </w:p>
    <w:p w:rsidR="001008C0" w:rsidRPr="00E963A3" w:rsidRDefault="001008C0" w:rsidP="001008C0">
      <w:pPr>
        <w:spacing w:line="293" w:lineRule="atLeast"/>
        <w:rPr>
          <w:szCs w:val="24"/>
        </w:rPr>
      </w:pPr>
      <w:bookmarkStart w:id="1208" w:name="106661"/>
      <w:bookmarkEnd w:id="1208"/>
      <w:r w:rsidRPr="00E963A3">
        <w:rPr>
          <w:szCs w:val="24"/>
        </w:rPr>
        <w:t>2) Способность к самостоятельной изобразительной деятельности:</w:t>
      </w:r>
    </w:p>
    <w:p w:rsidR="001008C0" w:rsidRPr="00E963A3" w:rsidRDefault="001008C0" w:rsidP="001008C0">
      <w:pPr>
        <w:spacing w:line="293" w:lineRule="atLeast"/>
        <w:rPr>
          <w:szCs w:val="24"/>
        </w:rPr>
      </w:pPr>
      <w:bookmarkStart w:id="1209" w:name="106662"/>
      <w:bookmarkEnd w:id="1209"/>
      <w:r w:rsidRPr="00E963A3">
        <w:rPr>
          <w:szCs w:val="24"/>
        </w:rPr>
        <w:t>положительные эмоциональные реакции (удовольствие, радость) в процессе изобразительной деятельности;</w:t>
      </w:r>
    </w:p>
    <w:p w:rsidR="001008C0" w:rsidRPr="00E963A3" w:rsidRDefault="001008C0" w:rsidP="001008C0">
      <w:pPr>
        <w:spacing w:line="293" w:lineRule="atLeast"/>
        <w:rPr>
          <w:szCs w:val="24"/>
        </w:rPr>
      </w:pPr>
      <w:bookmarkStart w:id="1210" w:name="106663"/>
      <w:bookmarkEnd w:id="1210"/>
      <w:r w:rsidRPr="00E963A3">
        <w:rPr>
          <w:szCs w:val="24"/>
        </w:rPr>
        <w:t>стремление к собственной творческой деятельности и умение демонстрировать результаты работы;</w:t>
      </w:r>
    </w:p>
    <w:p w:rsidR="001008C0" w:rsidRPr="00E963A3" w:rsidRDefault="001008C0" w:rsidP="001008C0">
      <w:pPr>
        <w:spacing w:line="293" w:lineRule="atLeast"/>
        <w:rPr>
          <w:szCs w:val="24"/>
        </w:rPr>
      </w:pPr>
      <w:bookmarkStart w:id="1211" w:name="106664"/>
      <w:bookmarkEnd w:id="1211"/>
      <w:r w:rsidRPr="00E963A3">
        <w:rPr>
          <w:szCs w:val="24"/>
        </w:rPr>
        <w:t>умение выражать свое отношение к результатам собственной и чужой творческой деятельности.</w:t>
      </w:r>
    </w:p>
    <w:p w:rsidR="001008C0" w:rsidRPr="00E963A3" w:rsidRDefault="001008C0" w:rsidP="001008C0">
      <w:pPr>
        <w:spacing w:line="293" w:lineRule="atLeast"/>
        <w:rPr>
          <w:szCs w:val="24"/>
        </w:rPr>
      </w:pPr>
      <w:bookmarkStart w:id="1212" w:name="106665"/>
      <w:bookmarkEnd w:id="1212"/>
      <w:r w:rsidRPr="00E963A3">
        <w:rPr>
          <w:szCs w:val="24"/>
        </w:rPr>
        <w:t>3) Готовность к участию в совместных мероприятиях:</w:t>
      </w:r>
    </w:p>
    <w:p w:rsidR="001008C0" w:rsidRPr="00E963A3" w:rsidRDefault="001008C0" w:rsidP="001008C0">
      <w:pPr>
        <w:spacing w:line="293" w:lineRule="atLeast"/>
        <w:rPr>
          <w:szCs w:val="24"/>
        </w:rPr>
      </w:pPr>
      <w:bookmarkStart w:id="1213" w:name="106666"/>
      <w:bookmarkEnd w:id="1213"/>
      <w:r w:rsidRPr="00E963A3">
        <w:rPr>
          <w:szCs w:val="24"/>
        </w:rPr>
        <w:t>готовность к взаимодействию в творческой деятельности совместно со сверстниками, взрослыми;</w:t>
      </w:r>
    </w:p>
    <w:p w:rsidR="001008C0" w:rsidRPr="00E963A3" w:rsidRDefault="001008C0" w:rsidP="001008C0">
      <w:pPr>
        <w:spacing w:line="293" w:lineRule="atLeast"/>
        <w:rPr>
          <w:szCs w:val="24"/>
        </w:rPr>
      </w:pPr>
      <w:bookmarkStart w:id="1214" w:name="106667"/>
      <w:bookmarkEnd w:id="1214"/>
      <w:r w:rsidRPr="00E963A3">
        <w:rPr>
          <w:szCs w:val="24"/>
        </w:rPr>
        <w:t>умение использовать полученные навыки для изготовления творческих работ, для участия в выставках, конкурсах рисунков, поделок.</w:t>
      </w:r>
    </w:p>
    <w:p w:rsidR="001008C0" w:rsidRPr="00E963A3" w:rsidRDefault="001008C0" w:rsidP="001008C0">
      <w:pPr>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58</w:t>
      </w:r>
      <w:r w:rsidR="001008C0" w:rsidRPr="00E963A3">
        <w:rPr>
          <w:b/>
          <w:bCs/>
          <w:kern w:val="36"/>
          <w:szCs w:val="24"/>
        </w:rPr>
        <w:t xml:space="preserve">. Рабочая программа по учебному предмету </w:t>
      </w:r>
    </w:p>
    <w:p w:rsidR="001008C0" w:rsidRPr="00E963A3" w:rsidRDefault="001008C0" w:rsidP="001008C0">
      <w:pPr>
        <w:spacing w:line="351" w:lineRule="atLeast"/>
        <w:jc w:val="center"/>
        <w:outlineLvl w:val="0"/>
        <w:rPr>
          <w:b/>
          <w:bCs/>
          <w:kern w:val="36"/>
          <w:szCs w:val="24"/>
        </w:rPr>
      </w:pPr>
      <w:r w:rsidRPr="00E963A3">
        <w:rPr>
          <w:b/>
          <w:bCs/>
          <w:kern w:val="36"/>
          <w:szCs w:val="24"/>
        </w:rPr>
        <w:t>Адаптивная физическая культура</w:t>
      </w:r>
    </w:p>
    <w:p w:rsidR="001008C0" w:rsidRPr="00E963A3" w:rsidRDefault="001008C0" w:rsidP="001008C0">
      <w:pPr>
        <w:spacing w:line="351" w:lineRule="atLeast"/>
        <w:jc w:val="center"/>
        <w:outlineLvl w:val="0"/>
        <w:rPr>
          <w:b/>
          <w:bCs/>
          <w:kern w:val="36"/>
          <w:szCs w:val="24"/>
        </w:rPr>
      </w:pPr>
      <w:r w:rsidRPr="00E963A3">
        <w:rPr>
          <w:b/>
          <w:bCs/>
          <w:kern w:val="36"/>
          <w:szCs w:val="24"/>
        </w:rPr>
        <w:t>(предметная область Физическая культура)</w:t>
      </w:r>
    </w:p>
    <w:p w:rsidR="001008C0" w:rsidRPr="00E963A3" w:rsidRDefault="001008C0" w:rsidP="001008C0">
      <w:pPr>
        <w:spacing w:line="351" w:lineRule="atLeast"/>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58</w:t>
      </w:r>
      <w:r w:rsidR="001008C0" w:rsidRPr="00E963A3">
        <w:rPr>
          <w:b/>
          <w:bCs/>
          <w:kern w:val="36"/>
          <w:szCs w:val="24"/>
        </w:rPr>
        <w:t>.1. Пояснительная записка</w:t>
      </w:r>
      <w:bookmarkStart w:id="1215" w:name="106669"/>
      <w:bookmarkEnd w:id="1215"/>
    </w:p>
    <w:p w:rsidR="001008C0" w:rsidRPr="00E963A3" w:rsidRDefault="001008C0" w:rsidP="001008C0">
      <w:pPr>
        <w:spacing w:line="351" w:lineRule="atLeast"/>
        <w:outlineLvl w:val="0"/>
        <w:rPr>
          <w:b/>
          <w:bCs/>
          <w:kern w:val="36"/>
          <w:szCs w:val="24"/>
        </w:rPr>
      </w:pPr>
    </w:p>
    <w:p w:rsidR="001008C0" w:rsidRPr="00E963A3" w:rsidRDefault="001008C0" w:rsidP="001008C0">
      <w:pPr>
        <w:spacing w:line="293" w:lineRule="atLeast"/>
        <w:rPr>
          <w:szCs w:val="24"/>
        </w:rPr>
      </w:pPr>
      <w:bookmarkStart w:id="1216" w:name="106670"/>
      <w:bookmarkEnd w:id="1216"/>
      <w:r w:rsidRPr="00E963A3">
        <w:rPr>
          <w:szCs w:val="24"/>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w:t>
      </w:r>
      <w:r w:rsidRPr="00E963A3">
        <w:rPr>
          <w:szCs w:val="24"/>
        </w:rPr>
        <w:lastRenderedPageBreak/>
        <w:t>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1008C0" w:rsidRPr="00E963A3" w:rsidRDefault="001008C0" w:rsidP="001008C0">
      <w:pPr>
        <w:spacing w:line="293" w:lineRule="atLeast"/>
        <w:rPr>
          <w:szCs w:val="24"/>
        </w:rPr>
      </w:pPr>
      <w:bookmarkStart w:id="1217" w:name="106671"/>
      <w:bookmarkEnd w:id="1217"/>
      <w:r w:rsidRPr="00E963A3">
        <w:rPr>
          <w:szCs w:val="24"/>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1008C0" w:rsidRPr="00E963A3" w:rsidRDefault="001008C0" w:rsidP="001008C0">
      <w:pPr>
        <w:spacing w:line="293" w:lineRule="atLeast"/>
        <w:rPr>
          <w:szCs w:val="24"/>
        </w:rPr>
      </w:pPr>
      <w:bookmarkStart w:id="1218" w:name="106672"/>
      <w:bookmarkEnd w:id="1218"/>
      <w:r w:rsidRPr="00E963A3">
        <w:rPr>
          <w:szCs w:val="24"/>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w:t>
      </w:r>
      <w:proofErr w:type="gramStart"/>
      <w:r w:rsidRPr="00E963A3">
        <w:rPr>
          <w:szCs w:val="24"/>
        </w:rPr>
        <w:t>обучающиеся</w:t>
      </w:r>
      <w:proofErr w:type="gramEnd"/>
      <w:r w:rsidRPr="00E963A3">
        <w:rPr>
          <w:szCs w:val="24"/>
        </w:rPr>
        <w:t xml:space="preserve">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proofErr w:type="spellStart"/>
      <w:r w:rsidRPr="00E963A3">
        <w:rPr>
          <w:szCs w:val="24"/>
        </w:rPr>
        <w:t>общеразвивающие</w:t>
      </w:r>
      <w:proofErr w:type="spellEnd"/>
      <w:r w:rsidRPr="00E963A3">
        <w:rPr>
          <w:szCs w:val="24"/>
        </w:rPr>
        <w:t xml:space="preserve"> и корригирующие упражнения. Программный материал раздела "Туризм" предусматривает овладение различными туристическими навыками.</w:t>
      </w:r>
    </w:p>
    <w:p w:rsidR="001008C0" w:rsidRPr="00E963A3" w:rsidRDefault="001008C0" w:rsidP="001008C0">
      <w:pPr>
        <w:spacing w:line="293" w:lineRule="atLeast"/>
        <w:rPr>
          <w:szCs w:val="24"/>
        </w:rPr>
      </w:pPr>
      <w:bookmarkStart w:id="1219" w:name="106673"/>
      <w:bookmarkEnd w:id="1219"/>
      <w:r w:rsidRPr="00E963A3">
        <w:rPr>
          <w:szCs w:val="24"/>
        </w:rPr>
        <w:t>В учебном плане предмет представлен с 1 по 13 год обучения.</w:t>
      </w:r>
    </w:p>
    <w:p w:rsidR="001008C0" w:rsidRPr="00E963A3" w:rsidRDefault="001008C0" w:rsidP="001008C0">
      <w:pPr>
        <w:spacing w:line="293" w:lineRule="atLeast"/>
        <w:rPr>
          <w:szCs w:val="24"/>
        </w:rPr>
      </w:pPr>
      <w:bookmarkStart w:id="1220" w:name="106674"/>
      <w:bookmarkEnd w:id="1220"/>
      <w:proofErr w:type="gramStart"/>
      <w:r w:rsidRPr="00E963A3">
        <w:rPr>
          <w:szCs w:val="24"/>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w:t>
      </w:r>
      <w:proofErr w:type="gramEnd"/>
      <w:r w:rsidRPr="00E963A3">
        <w:rPr>
          <w:szCs w:val="24"/>
        </w:rPr>
        <w:t xml:space="preserve"> </w:t>
      </w:r>
      <w:proofErr w:type="gramStart"/>
      <w:r w:rsidRPr="00E963A3">
        <w:rPr>
          <w:szCs w:val="24"/>
        </w:rPr>
        <w:t>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roofErr w:type="gramEnd"/>
      <w:r w:rsidRPr="00E963A3">
        <w:rPr>
          <w:szCs w:val="24"/>
        </w:rPr>
        <w:t xml:space="preserve">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w:t>
      </w:r>
      <w:proofErr w:type="gramStart"/>
      <w:r w:rsidRPr="00E963A3">
        <w:rPr>
          <w:szCs w:val="24"/>
        </w:rPr>
        <w:t>х-</w:t>
      </w:r>
      <w:proofErr w:type="gramEnd"/>
      <w:r w:rsidRPr="00E963A3">
        <w:rPr>
          <w:szCs w:val="24"/>
        </w:rPr>
        <w:t xml:space="preserve"> и 3-х- колесные велосипеды, самокаты, рюкзаки, туристические коврики, палатки, спальные мешки, наборы походной посуды, кольца; </w:t>
      </w:r>
      <w:proofErr w:type="gramStart"/>
      <w:r w:rsidRPr="00E963A3">
        <w:rPr>
          <w:szCs w:val="24"/>
        </w:rPr>
        <w:t>технические средства реабилитации: кресла-коляски комнатные и прогулочные, опоры для стояния (</w:t>
      </w:r>
      <w:proofErr w:type="spellStart"/>
      <w:r w:rsidRPr="00E963A3">
        <w:rPr>
          <w:szCs w:val="24"/>
        </w:rPr>
        <w:t>вертикализаторы</w:t>
      </w:r>
      <w:proofErr w:type="spellEnd"/>
      <w:r w:rsidRPr="00E963A3">
        <w:rPr>
          <w:szCs w:val="24"/>
        </w:rPr>
        <w:t>,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roofErr w:type="gramEnd"/>
    </w:p>
    <w:p w:rsidR="001008C0" w:rsidRPr="00E963A3" w:rsidRDefault="0052567C" w:rsidP="001008C0">
      <w:pPr>
        <w:spacing w:line="293" w:lineRule="atLeast"/>
        <w:rPr>
          <w:b/>
          <w:szCs w:val="24"/>
        </w:rPr>
      </w:pPr>
      <w:bookmarkStart w:id="1221" w:name="106675"/>
      <w:bookmarkEnd w:id="1221"/>
      <w:r>
        <w:rPr>
          <w:b/>
          <w:szCs w:val="24"/>
        </w:rPr>
        <w:t>58</w:t>
      </w:r>
      <w:r w:rsidR="001008C0" w:rsidRPr="00E963A3">
        <w:rPr>
          <w:b/>
          <w:szCs w:val="24"/>
        </w:rPr>
        <w:t>.2.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1008C0" w:rsidRPr="00E963A3" w:rsidRDefault="001008C0" w:rsidP="001008C0">
      <w:pPr>
        <w:spacing w:line="293" w:lineRule="atLeast"/>
        <w:rPr>
          <w:b/>
          <w:i/>
          <w:szCs w:val="24"/>
        </w:rPr>
      </w:pPr>
      <w:bookmarkStart w:id="1222" w:name="106676"/>
      <w:bookmarkEnd w:id="1222"/>
      <w:r w:rsidRPr="00E963A3">
        <w:rPr>
          <w:b/>
          <w:i/>
          <w:szCs w:val="24"/>
        </w:rPr>
        <w:t>Раздел "Плавание".</w:t>
      </w:r>
    </w:p>
    <w:p w:rsidR="001008C0" w:rsidRPr="00E963A3" w:rsidRDefault="001008C0" w:rsidP="001008C0">
      <w:pPr>
        <w:spacing w:line="293" w:lineRule="atLeast"/>
        <w:rPr>
          <w:szCs w:val="24"/>
        </w:rPr>
      </w:pPr>
      <w:bookmarkStart w:id="1223" w:name="106677"/>
      <w:bookmarkEnd w:id="1223"/>
      <w:r w:rsidRPr="00E963A3">
        <w:rPr>
          <w:szCs w:val="24"/>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w:t>
      </w:r>
      <w:r w:rsidRPr="00E963A3">
        <w:rPr>
          <w:szCs w:val="24"/>
        </w:rPr>
        <w:lastRenderedPageBreak/>
        <w:t xml:space="preserve">нельзя сталкивать друг друга с бортика бассейна в воду, нельзя топить друг друга, находясь в воде, нельзя заплывать за </w:t>
      </w:r>
      <w:proofErr w:type="gramStart"/>
      <w:r w:rsidRPr="00E963A3">
        <w:rPr>
          <w:szCs w:val="24"/>
        </w:rPr>
        <w:t>границы</w:t>
      </w:r>
      <w:proofErr w:type="gramEnd"/>
      <w:r w:rsidRPr="00E963A3">
        <w:rPr>
          <w:szCs w:val="24"/>
        </w:rPr>
        <w:t xml:space="preserve"> обозначенной для плавания территории, нельзя спрыгивать с бортика бассейна.</w:t>
      </w:r>
    </w:p>
    <w:p w:rsidR="001008C0" w:rsidRPr="00E963A3" w:rsidRDefault="001008C0" w:rsidP="001008C0">
      <w:pPr>
        <w:spacing w:line="293" w:lineRule="atLeast"/>
        <w:rPr>
          <w:b/>
          <w:i/>
          <w:szCs w:val="24"/>
        </w:rPr>
      </w:pPr>
      <w:bookmarkStart w:id="1224" w:name="106678"/>
      <w:bookmarkEnd w:id="1224"/>
      <w:r w:rsidRPr="00E963A3">
        <w:rPr>
          <w:b/>
          <w:i/>
          <w:szCs w:val="24"/>
        </w:rPr>
        <w:t>Раздел "Коррекционные подвижные игры".</w:t>
      </w:r>
    </w:p>
    <w:p w:rsidR="001008C0" w:rsidRPr="00E963A3" w:rsidRDefault="001008C0" w:rsidP="001008C0">
      <w:pPr>
        <w:spacing w:line="293" w:lineRule="atLeast"/>
        <w:rPr>
          <w:szCs w:val="24"/>
        </w:rPr>
      </w:pPr>
      <w:bookmarkStart w:id="1225" w:name="106679"/>
      <w:bookmarkEnd w:id="1225"/>
      <w:r w:rsidRPr="00E963A3">
        <w:rPr>
          <w:szCs w:val="24"/>
        </w:rPr>
        <w:t xml:space="preserve">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E963A3">
        <w:rPr>
          <w:szCs w:val="24"/>
        </w:rPr>
        <w:t>прямой</w:t>
      </w:r>
      <w:proofErr w:type="gramEnd"/>
      <w:r w:rsidRPr="00E963A3">
        <w:rPr>
          <w:szCs w:val="24"/>
        </w:rPr>
        <w:t xml:space="preserve">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E963A3">
        <w:rPr>
          <w:szCs w:val="24"/>
        </w:rPr>
        <w:t>пролезание</w:t>
      </w:r>
      <w:proofErr w:type="spellEnd"/>
      <w:r w:rsidRPr="00E963A3">
        <w:rPr>
          <w:szCs w:val="24"/>
        </w:rPr>
        <w:t xml:space="preserve">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bookmarkStart w:id="1226" w:name="106680"/>
      <w:bookmarkEnd w:id="1226"/>
    </w:p>
    <w:p w:rsidR="001008C0" w:rsidRPr="00E963A3" w:rsidRDefault="001008C0" w:rsidP="001008C0">
      <w:pPr>
        <w:spacing w:line="293" w:lineRule="atLeast"/>
        <w:rPr>
          <w:b/>
          <w:i/>
          <w:szCs w:val="24"/>
        </w:rPr>
      </w:pPr>
      <w:r w:rsidRPr="00E963A3">
        <w:rPr>
          <w:szCs w:val="24"/>
        </w:rPr>
        <w:t xml:space="preserve"> </w:t>
      </w:r>
      <w:r w:rsidRPr="00E963A3">
        <w:rPr>
          <w:b/>
          <w:i/>
          <w:szCs w:val="24"/>
        </w:rPr>
        <w:t>Раздел "Велосипедная подготовка".</w:t>
      </w:r>
    </w:p>
    <w:p w:rsidR="001008C0" w:rsidRPr="00E963A3" w:rsidRDefault="001008C0" w:rsidP="001008C0">
      <w:pPr>
        <w:spacing w:line="293" w:lineRule="atLeast"/>
        <w:rPr>
          <w:szCs w:val="24"/>
        </w:rPr>
      </w:pPr>
      <w:bookmarkStart w:id="1227" w:name="106681"/>
      <w:bookmarkEnd w:id="1227"/>
      <w:proofErr w:type="gramStart"/>
      <w:r w:rsidRPr="00E963A3">
        <w:rPr>
          <w:szCs w:val="24"/>
        </w:rPr>
        <w:t>Узнавание (различение) составных частей трехколесного велосипеда: руль, колесо, педали, седло, рама, цепь.</w:t>
      </w:r>
      <w:proofErr w:type="gramEnd"/>
      <w:r w:rsidRPr="00E963A3">
        <w:rPr>
          <w:szCs w:val="24"/>
        </w:rPr>
        <w:t xml:space="preserve">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w:t>
      </w:r>
      <w:proofErr w:type="gramStart"/>
      <w:r w:rsidRPr="00E963A3">
        <w:rPr>
          <w:szCs w:val="24"/>
        </w:rPr>
        <w:t>прямой</w:t>
      </w:r>
      <w:proofErr w:type="gramEnd"/>
      <w:r w:rsidRPr="00E963A3">
        <w:rPr>
          <w:szCs w:val="24"/>
        </w:rPr>
        <w:t xml:space="preserve"> и с поворотом. Посадка на двухколесный велосипед. Начало движения, сидя на двухколесном велосипеде. Езда на двухколесном велосипеде по </w:t>
      </w:r>
      <w:proofErr w:type="gramStart"/>
      <w:r w:rsidRPr="00E963A3">
        <w:rPr>
          <w:szCs w:val="24"/>
        </w:rPr>
        <w:t>прямой</w:t>
      </w:r>
      <w:proofErr w:type="gramEnd"/>
      <w:r w:rsidRPr="00E963A3">
        <w:rPr>
          <w:szCs w:val="24"/>
        </w:rP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1008C0" w:rsidRPr="00E963A3" w:rsidRDefault="001008C0" w:rsidP="001008C0">
      <w:pPr>
        <w:spacing w:line="293" w:lineRule="atLeast"/>
        <w:rPr>
          <w:b/>
          <w:i/>
          <w:szCs w:val="24"/>
        </w:rPr>
      </w:pPr>
      <w:bookmarkStart w:id="1228" w:name="106682"/>
      <w:bookmarkEnd w:id="1228"/>
      <w:r w:rsidRPr="00E963A3">
        <w:rPr>
          <w:b/>
          <w:i/>
          <w:szCs w:val="24"/>
        </w:rPr>
        <w:t>Раздел "Лыжная подготовка".</w:t>
      </w:r>
    </w:p>
    <w:p w:rsidR="001008C0" w:rsidRPr="00E963A3" w:rsidRDefault="001008C0" w:rsidP="001008C0">
      <w:pPr>
        <w:spacing w:line="293" w:lineRule="atLeast"/>
        <w:rPr>
          <w:szCs w:val="24"/>
        </w:rPr>
      </w:pPr>
      <w:bookmarkStart w:id="1229" w:name="106683"/>
      <w:bookmarkEnd w:id="1229"/>
      <w:r w:rsidRPr="00E963A3">
        <w:rPr>
          <w:szCs w:val="24"/>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1008C0" w:rsidRPr="00E963A3" w:rsidRDefault="001008C0" w:rsidP="001008C0">
      <w:pPr>
        <w:spacing w:line="293" w:lineRule="atLeast"/>
        <w:rPr>
          <w:szCs w:val="24"/>
        </w:rPr>
      </w:pPr>
      <w:bookmarkStart w:id="1230" w:name="106684"/>
      <w:bookmarkEnd w:id="1230"/>
      <w:r w:rsidRPr="00E963A3">
        <w:rPr>
          <w:szCs w:val="24"/>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w:t>
      </w:r>
      <w:r w:rsidRPr="00E963A3">
        <w:rPr>
          <w:szCs w:val="24"/>
        </w:rPr>
        <w:lastRenderedPageBreak/>
        <w:t xml:space="preserve">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E963A3">
        <w:rPr>
          <w:szCs w:val="24"/>
        </w:rPr>
        <w:t>двухшажного</w:t>
      </w:r>
      <w:proofErr w:type="spellEnd"/>
      <w:r w:rsidRPr="00E963A3">
        <w:rPr>
          <w:szCs w:val="24"/>
        </w:rPr>
        <w:t xml:space="preserve"> хода. Выполнение </w:t>
      </w:r>
      <w:proofErr w:type="spellStart"/>
      <w:r w:rsidRPr="00E963A3">
        <w:rPr>
          <w:szCs w:val="24"/>
        </w:rPr>
        <w:t>бесшажного</w:t>
      </w:r>
      <w:proofErr w:type="spellEnd"/>
      <w:r w:rsidRPr="00E963A3">
        <w:rPr>
          <w:szCs w:val="24"/>
        </w:rPr>
        <w:t xml:space="preserve"> хода. Преодоление подъемов ступающим шагом ("лесенкой", "</w:t>
      </w:r>
      <w:proofErr w:type="spellStart"/>
      <w:r w:rsidRPr="00E963A3">
        <w:rPr>
          <w:szCs w:val="24"/>
        </w:rPr>
        <w:t>полуелочкой</w:t>
      </w:r>
      <w:proofErr w:type="spellEnd"/>
      <w:r w:rsidRPr="00E963A3">
        <w:rPr>
          <w:szCs w:val="24"/>
        </w:rPr>
        <w:t>", "елочкой"). Выполнение торможения при спуске со склона нажимом палок ("</w:t>
      </w:r>
      <w:proofErr w:type="spellStart"/>
      <w:r w:rsidRPr="00E963A3">
        <w:rPr>
          <w:szCs w:val="24"/>
        </w:rPr>
        <w:t>полуплугом</w:t>
      </w:r>
      <w:proofErr w:type="spellEnd"/>
      <w:r w:rsidRPr="00E963A3">
        <w:rPr>
          <w:szCs w:val="24"/>
        </w:rPr>
        <w:t>", "плугом", падением).</w:t>
      </w:r>
    </w:p>
    <w:p w:rsidR="001008C0" w:rsidRPr="00E963A3" w:rsidRDefault="001008C0" w:rsidP="001008C0">
      <w:pPr>
        <w:spacing w:line="293" w:lineRule="atLeast"/>
        <w:rPr>
          <w:b/>
          <w:i/>
          <w:szCs w:val="24"/>
        </w:rPr>
      </w:pPr>
      <w:bookmarkStart w:id="1231" w:name="106685"/>
      <w:bookmarkEnd w:id="1231"/>
      <w:r w:rsidRPr="00E963A3">
        <w:rPr>
          <w:b/>
          <w:i/>
          <w:szCs w:val="24"/>
        </w:rPr>
        <w:t>Раздел "Туризм".</w:t>
      </w:r>
    </w:p>
    <w:p w:rsidR="001008C0" w:rsidRPr="00E963A3" w:rsidRDefault="001008C0" w:rsidP="001008C0">
      <w:pPr>
        <w:spacing w:line="293" w:lineRule="atLeast"/>
        <w:rPr>
          <w:szCs w:val="24"/>
        </w:rPr>
      </w:pPr>
      <w:bookmarkStart w:id="1232" w:name="106686"/>
      <w:bookmarkEnd w:id="1232"/>
      <w:proofErr w:type="gramStart"/>
      <w:r w:rsidRPr="00E963A3">
        <w:rPr>
          <w:szCs w:val="24"/>
        </w:rPr>
        <w:t>Узнавание (различение) предметов туристического инвентаря (рюкзак, спальный мешок, туристический коврик, палатка, котелок, тренога).</w:t>
      </w:r>
      <w:proofErr w:type="gramEnd"/>
      <w:r w:rsidRPr="00E963A3">
        <w:rPr>
          <w:szCs w:val="24"/>
        </w:rPr>
        <w:t xml:space="preserve">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w:t>
      </w:r>
      <w:proofErr w:type="gramStart"/>
      <w:r w:rsidRPr="00E963A3">
        <w:rPr>
          <w:szCs w:val="24"/>
        </w:rPr>
        <w:t>расположение</w:t>
      </w:r>
      <w:proofErr w:type="gramEnd"/>
      <w:r w:rsidRPr="00E963A3">
        <w:rPr>
          <w:szCs w:val="24"/>
        </w:rPr>
        <w:t xml:space="preserve">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roofErr w:type="gramStart"/>
      <w:r w:rsidRPr="00E963A3">
        <w:rPr>
          <w:szCs w:val="24"/>
        </w:rPr>
        <w:t>Узнавание (различение) составных частей палатки: днище, крыша, стены палатки, растяжки, стойка, колышки.</w:t>
      </w:r>
      <w:proofErr w:type="gramEnd"/>
      <w:r w:rsidRPr="00E963A3">
        <w:rPr>
          <w:szCs w:val="24"/>
        </w:rPr>
        <w:t xml:space="preserve">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1008C0" w:rsidRPr="00E963A3" w:rsidRDefault="001008C0" w:rsidP="001008C0">
      <w:pPr>
        <w:spacing w:line="293" w:lineRule="atLeast"/>
        <w:rPr>
          <w:b/>
          <w:i/>
          <w:szCs w:val="24"/>
        </w:rPr>
      </w:pPr>
      <w:bookmarkStart w:id="1233" w:name="106687"/>
      <w:bookmarkEnd w:id="1233"/>
      <w:r w:rsidRPr="00E963A3">
        <w:rPr>
          <w:b/>
          <w:i/>
          <w:szCs w:val="24"/>
        </w:rPr>
        <w:t>Раздел "Физическая подготовка".</w:t>
      </w:r>
    </w:p>
    <w:p w:rsidR="001008C0" w:rsidRPr="00E963A3" w:rsidRDefault="001008C0" w:rsidP="001008C0">
      <w:pPr>
        <w:spacing w:line="293" w:lineRule="atLeast"/>
        <w:rPr>
          <w:szCs w:val="24"/>
        </w:rPr>
      </w:pPr>
      <w:bookmarkStart w:id="1234" w:name="106688"/>
      <w:bookmarkEnd w:id="1234"/>
      <w:r w:rsidRPr="00E963A3">
        <w:rPr>
          <w:szCs w:val="24"/>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1008C0" w:rsidRPr="00E963A3" w:rsidRDefault="001008C0" w:rsidP="001008C0">
      <w:pPr>
        <w:spacing w:line="293" w:lineRule="atLeast"/>
        <w:rPr>
          <w:szCs w:val="24"/>
        </w:rPr>
      </w:pPr>
      <w:bookmarkStart w:id="1235" w:name="106689"/>
      <w:bookmarkEnd w:id="1235"/>
      <w:proofErr w:type="spellStart"/>
      <w:r w:rsidRPr="00E963A3">
        <w:rPr>
          <w:szCs w:val="24"/>
        </w:rPr>
        <w:t>Общеразвивающие</w:t>
      </w:r>
      <w:proofErr w:type="spellEnd"/>
      <w:r w:rsidRPr="00E963A3">
        <w:rPr>
          <w:szCs w:val="24"/>
        </w:rPr>
        <w:t xml:space="preserve"> и корригирующие упражнения. </w:t>
      </w:r>
      <w:proofErr w:type="gramStart"/>
      <w:r w:rsidRPr="00E963A3">
        <w:rPr>
          <w:szCs w:val="24"/>
        </w:rPr>
        <w:t>Дыхательные упражнения: произвольный вдох (выдох) через рот (нос), произвольный вдох через нос (рот), выдох через рот (нос).</w:t>
      </w:r>
      <w:proofErr w:type="gramEnd"/>
      <w:r w:rsidRPr="00E963A3">
        <w:rPr>
          <w:szCs w:val="24"/>
        </w:rPr>
        <w:t xml:space="preserve">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w:t>
      </w:r>
      <w:proofErr w:type="gramStart"/>
      <w:r w:rsidRPr="00E963A3">
        <w:rPr>
          <w:szCs w:val="24"/>
        </w:rPr>
        <w:t>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w:t>
      </w:r>
      <w:proofErr w:type="gramEnd"/>
      <w:r w:rsidRPr="00E963A3">
        <w:rPr>
          <w:szCs w:val="24"/>
        </w:rPr>
        <w:t xml:space="preserve"> Круговые движения руками в </w:t>
      </w:r>
      <w:r w:rsidRPr="00E963A3">
        <w:rPr>
          <w:szCs w:val="24"/>
        </w:rPr>
        <w:lastRenderedPageBreak/>
        <w:t>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1008C0" w:rsidRPr="00E963A3" w:rsidRDefault="001008C0" w:rsidP="001008C0">
      <w:pPr>
        <w:spacing w:line="293" w:lineRule="atLeast"/>
        <w:rPr>
          <w:szCs w:val="24"/>
        </w:rPr>
      </w:pPr>
      <w:bookmarkStart w:id="1236" w:name="106690"/>
      <w:bookmarkEnd w:id="1236"/>
      <w:r w:rsidRPr="00E963A3">
        <w:rPr>
          <w:szCs w:val="24"/>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w:t>
      </w:r>
      <w:proofErr w:type="gramStart"/>
      <w:r w:rsidRPr="00E963A3">
        <w:rPr>
          <w:szCs w:val="24"/>
        </w:rPr>
        <w:t>Поочередные (одновременные) движения ногами: поднимание (отведение) прямых (согнутых) ног, круговые движения.</w:t>
      </w:r>
      <w:proofErr w:type="gramEnd"/>
      <w:r w:rsidRPr="00E963A3">
        <w:rPr>
          <w:szCs w:val="24"/>
        </w:rPr>
        <w:t xml:space="preserve"> </w:t>
      </w:r>
      <w:proofErr w:type="gramStart"/>
      <w:r w:rsidRPr="00E963A3">
        <w:rPr>
          <w:szCs w:val="24"/>
        </w:rPr>
        <w:t>Переход из положения "лежа" в положение "сидя" (из положения "сидя" в положение "лежа").</w:t>
      </w:r>
      <w:proofErr w:type="gramEnd"/>
      <w:r w:rsidRPr="00E963A3">
        <w:rPr>
          <w:szCs w:val="24"/>
        </w:rPr>
        <w:t xml:space="preserve"> Ходьба по доске, лежащей на полу. </w:t>
      </w:r>
      <w:proofErr w:type="gramStart"/>
      <w:r w:rsidRPr="00E963A3">
        <w:rPr>
          <w:szCs w:val="24"/>
        </w:rPr>
        <w:t>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roofErr w:type="gramEnd"/>
    </w:p>
    <w:p w:rsidR="001008C0" w:rsidRPr="00E963A3" w:rsidRDefault="001008C0" w:rsidP="001008C0">
      <w:pPr>
        <w:spacing w:line="293" w:lineRule="atLeast"/>
        <w:rPr>
          <w:szCs w:val="24"/>
        </w:rPr>
      </w:pPr>
      <w:bookmarkStart w:id="1237" w:name="106691"/>
      <w:bookmarkEnd w:id="1237"/>
      <w:r w:rsidRPr="00E963A3">
        <w:rPr>
          <w:szCs w:val="24"/>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1008C0" w:rsidRPr="00E963A3" w:rsidRDefault="001008C0" w:rsidP="001008C0">
      <w:pPr>
        <w:spacing w:line="293" w:lineRule="atLeast"/>
        <w:rPr>
          <w:szCs w:val="24"/>
        </w:rPr>
      </w:pPr>
      <w:bookmarkStart w:id="1238" w:name="106692"/>
      <w:bookmarkEnd w:id="1238"/>
      <w:r w:rsidRPr="00E963A3">
        <w:rPr>
          <w:szCs w:val="24"/>
        </w:rP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sidRPr="00E963A3">
        <w:rPr>
          <w:szCs w:val="24"/>
        </w:rPr>
        <w:t>полуприседе</w:t>
      </w:r>
      <w:proofErr w:type="spellEnd"/>
      <w:r w:rsidRPr="00E963A3">
        <w:rPr>
          <w:szCs w:val="24"/>
        </w:rPr>
        <w:t>,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1008C0" w:rsidRPr="00E963A3" w:rsidRDefault="001008C0" w:rsidP="001008C0">
      <w:pPr>
        <w:spacing w:line="293" w:lineRule="atLeast"/>
        <w:rPr>
          <w:szCs w:val="24"/>
        </w:rPr>
      </w:pPr>
      <w:bookmarkStart w:id="1239" w:name="106693"/>
      <w:bookmarkEnd w:id="1239"/>
      <w:r w:rsidRPr="00E963A3">
        <w:rPr>
          <w:szCs w:val="24"/>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1008C0" w:rsidRPr="00E963A3" w:rsidRDefault="001008C0" w:rsidP="001008C0">
      <w:pPr>
        <w:spacing w:line="293" w:lineRule="atLeast"/>
        <w:rPr>
          <w:szCs w:val="24"/>
        </w:rPr>
      </w:pPr>
      <w:bookmarkStart w:id="1240" w:name="106694"/>
      <w:bookmarkEnd w:id="1240"/>
      <w:r w:rsidRPr="00E963A3">
        <w:rPr>
          <w:szCs w:val="24"/>
        </w:rPr>
        <w:t xml:space="preserve">Ползание, </w:t>
      </w:r>
      <w:proofErr w:type="spellStart"/>
      <w:r w:rsidRPr="00E963A3">
        <w:rPr>
          <w:szCs w:val="24"/>
        </w:rPr>
        <w:t>подлезание</w:t>
      </w:r>
      <w:proofErr w:type="spellEnd"/>
      <w:r w:rsidRPr="00E963A3">
        <w:rPr>
          <w:szCs w:val="24"/>
        </w:rPr>
        <w:t xml:space="preserve">, лазание, </w:t>
      </w:r>
      <w:proofErr w:type="spellStart"/>
      <w:r w:rsidRPr="00E963A3">
        <w:rPr>
          <w:szCs w:val="24"/>
        </w:rPr>
        <w:t>перелезание</w:t>
      </w:r>
      <w:proofErr w:type="spellEnd"/>
      <w:r w:rsidRPr="00E963A3">
        <w:rPr>
          <w:szCs w:val="24"/>
        </w:rPr>
        <w:t xml:space="preserve">. Ползание на животе, на четвереньках. </w:t>
      </w:r>
      <w:proofErr w:type="spellStart"/>
      <w:r w:rsidRPr="00E963A3">
        <w:rPr>
          <w:szCs w:val="24"/>
        </w:rPr>
        <w:t>Подлезание</w:t>
      </w:r>
      <w:proofErr w:type="spellEnd"/>
      <w:r w:rsidRPr="00E963A3">
        <w:rPr>
          <w:szCs w:val="24"/>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rsidRPr="00E963A3">
        <w:rPr>
          <w:szCs w:val="24"/>
        </w:rPr>
        <w:t>Перелезание</w:t>
      </w:r>
      <w:proofErr w:type="spellEnd"/>
      <w:r w:rsidRPr="00E963A3">
        <w:rPr>
          <w:szCs w:val="24"/>
        </w:rPr>
        <w:t xml:space="preserve"> через препятствия.</w:t>
      </w:r>
    </w:p>
    <w:p w:rsidR="001008C0" w:rsidRPr="00E963A3" w:rsidRDefault="001008C0" w:rsidP="001008C0">
      <w:pPr>
        <w:spacing w:line="293" w:lineRule="atLeast"/>
        <w:rPr>
          <w:szCs w:val="24"/>
        </w:rPr>
      </w:pPr>
      <w:bookmarkStart w:id="1241" w:name="106695"/>
      <w:bookmarkEnd w:id="1241"/>
      <w:r w:rsidRPr="00E963A3">
        <w:rPr>
          <w:szCs w:val="24"/>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1008C0" w:rsidRPr="00E963A3" w:rsidRDefault="001008C0" w:rsidP="001008C0">
      <w:pPr>
        <w:spacing w:line="293" w:lineRule="atLeast"/>
        <w:rPr>
          <w:szCs w:val="24"/>
        </w:rPr>
      </w:pPr>
    </w:p>
    <w:p w:rsidR="001008C0" w:rsidRPr="00E963A3" w:rsidRDefault="0052567C" w:rsidP="001008C0">
      <w:pPr>
        <w:spacing w:line="351" w:lineRule="atLeast"/>
        <w:jc w:val="center"/>
        <w:outlineLvl w:val="0"/>
        <w:rPr>
          <w:b/>
          <w:bCs/>
          <w:kern w:val="36"/>
          <w:szCs w:val="24"/>
        </w:rPr>
      </w:pPr>
      <w:r>
        <w:rPr>
          <w:b/>
          <w:bCs/>
          <w:kern w:val="36"/>
          <w:szCs w:val="24"/>
        </w:rPr>
        <w:t>58</w:t>
      </w:r>
      <w:r w:rsidR="001008C0" w:rsidRPr="00E963A3">
        <w:rPr>
          <w:b/>
          <w:bCs/>
          <w:kern w:val="36"/>
          <w:szCs w:val="24"/>
        </w:rPr>
        <w:t>.3. Предметные результаты освоения учебного предмета Адаптивная физическая культура</w:t>
      </w:r>
    </w:p>
    <w:p w:rsidR="001008C0" w:rsidRPr="00E963A3" w:rsidRDefault="001008C0" w:rsidP="001008C0">
      <w:pPr>
        <w:rPr>
          <w:szCs w:val="24"/>
        </w:rPr>
      </w:pPr>
      <w:bookmarkStart w:id="1242" w:name="106696"/>
      <w:bookmarkEnd w:id="1242"/>
    </w:p>
    <w:p w:rsidR="001008C0" w:rsidRPr="00E963A3" w:rsidRDefault="001008C0" w:rsidP="001008C0">
      <w:pPr>
        <w:spacing w:line="293" w:lineRule="atLeast"/>
        <w:rPr>
          <w:szCs w:val="24"/>
        </w:rPr>
      </w:pPr>
      <w:bookmarkStart w:id="1243" w:name="106697"/>
      <w:bookmarkEnd w:id="1243"/>
      <w:r w:rsidRPr="00E963A3">
        <w:rPr>
          <w:szCs w:val="24"/>
        </w:rPr>
        <w:t>1) Восприятие собственного тела, осознание своих физических возможностей и ограничений:</w:t>
      </w:r>
    </w:p>
    <w:p w:rsidR="001008C0" w:rsidRPr="00E963A3" w:rsidRDefault="001008C0" w:rsidP="001008C0">
      <w:pPr>
        <w:spacing w:line="293" w:lineRule="atLeast"/>
        <w:rPr>
          <w:szCs w:val="24"/>
        </w:rPr>
      </w:pPr>
      <w:bookmarkStart w:id="1244" w:name="106698"/>
      <w:bookmarkEnd w:id="1244"/>
      <w:r w:rsidRPr="00E963A3">
        <w:rPr>
          <w:szCs w:val="24"/>
        </w:rPr>
        <w:lastRenderedPageBreak/>
        <w:t>освоение доступных способов контроля над функциями собственного тела: сидеть, стоять, передвигаться (с использованием технических средств);</w:t>
      </w:r>
    </w:p>
    <w:p w:rsidR="001008C0" w:rsidRPr="00E963A3" w:rsidRDefault="001008C0" w:rsidP="001008C0">
      <w:pPr>
        <w:spacing w:line="293" w:lineRule="atLeast"/>
        <w:rPr>
          <w:szCs w:val="24"/>
        </w:rPr>
      </w:pPr>
      <w:bookmarkStart w:id="1245" w:name="106699"/>
      <w:bookmarkEnd w:id="1245"/>
      <w:r w:rsidRPr="00E963A3">
        <w:rPr>
          <w:szCs w:val="24"/>
        </w:rPr>
        <w:t>освоение двигательных навыков, последовательности движений, развитие координационных способностей;</w:t>
      </w:r>
    </w:p>
    <w:p w:rsidR="001008C0" w:rsidRPr="00E963A3" w:rsidRDefault="001008C0" w:rsidP="001008C0">
      <w:pPr>
        <w:spacing w:line="293" w:lineRule="atLeast"/>
        <w:rPr>
          <w:szCs w:val="24"/>
        </w:rPr>
      </w:pPr>
      <w:bookmarkStart w:id="1246" w:name="106700"/>
      <w:bookmarkEnd w:id="1246"/>
      <w:r w:rsidRPr="00E963A3">
        <w:rPr>
          <w:szCs w:val="24"/>
        </w:rPr>
        <w:t>совершенствование физических качеств: ловкости, силы, быстроты, выносливости;</w:t>
      </w:r>
    </w:p>
    <w:p w:rsidR="001008C0" w:rsidRPr="00E963A3" w:rsidRDefault="001008C0" w:rsidP="001008C0">
      <w:pPr>
        <w:spacing w:line="293" w:lineRule="atLeast"/>
        <w:rPr>
          <w:szCs w:val="24"/>
        </w:rPr>
      </w:pPr>
      <w:bookmarkStart w:id="1247" w:name="106701"/>
      <w:bookmarkEnd w:id="1247"/>
      <w:r w:rsidRPr="00E963A3">
        <w:rPr>
          <w:szCs w:val="24"/>
        </w:rPr>
        <w:t>умение радоваться успехам: выше прыгнул, быстрее пробежал.</w:t>
      </w:r>
    </w:p>
    <w:p w:rsidR="001008C0" w:rsidRPr="00E963A3" w:rsidRDefault="001008C0" w:rsidP="001008C0">
      <w:pPr>
        <w:spacing w:line="293" w:lineRule="atLeast"/>
        <w:rPr>
          <w:szCs w:val="24"/>
        </w:rPr>
      </w:pPr>
      <w:bookmarkStart w:id="1248" w:name="106702"/>
      <w:bookmarkEnd w:id="1248"/>
      <w:r w:rsidRPr="00E963A3">
        <w:rPr>
          <w:szCs w:val="24"/>
        </w:rPr>
        <w:t>2) Соотнесение самочувствия с настроением, собственной активностью, самостоятельностью и независимостью:</w:t>
      </w:r>
    </w:p>
    <w:p w:rsidR="001008C0" w:rsidRPr="00E963A3" w:rsidRDefault="001008C0" w:rsidP="001008C0">
      <w:pPr>
        <w:spacing w:line="293" w:lineRule="atLeast"/>
        <w:rPr>
          <w:szCs w:val="24"/>
        </w:rPr>
      </w:pPr>
      <w:bookmarkStart w:id="1249" w:name="106703"/>
      <w:bookmarkEnd w:id="1249"/>
      <w:r w:rsidRPr="00E963A3">
        <w:rPr>
          <w:szCs w:val="24"/>
        </w:rPr>
        <w:t>умение определять свое самочувствие в связи с физической нагрузкой: усталость, болевые ощущения.</w:t>
      </w:r>
    </w:p>
    <w:p w:rsidR="001008C0" w:rsidRPr="00E963A3" w:rsidRDefault="001008C0" w:rsidP="001008C0">
      <w:pPr>
        <w:spacing w:line="293" w:lineRule="atLeast"/>
        <w:rPr>
          <w:szCs w:val="24"/>
        </w:rPr>
      </w:pPr>
      <w:bookmarkStart w:id="1250" w:name="106704"/>
      <w:bookmarkEnd w:id="1250"/>
      <w:r w:rsidRPr="00E963A3">
        <w:rPr>
          <w:szCs w:val="24"/>
        </w:rPr>
        <w:t>3) Освоение доступных видов физкультурно-спортивной деятельности: езда на велосипеде, ходьба на лыжах, спортивные игры, туризм, плавание:</w:t>
      </w:r>
    </w:p>
    <w:p w:rsidR="001008C0" w:rsidRPr="00E963A3" w:rsidRDefault="001008C0" w:rsidP="001008C0">
      <w:pPr>
        <w:spacing w:line="293" w:lineRule="atLeast"/>
        <w:rPr>
          <w:szCs w:val="24"/>
        </w:rPr>
      </w:pPr>
      <w:bookmarkStart w:id="1251" w:name="106705"/>
      <w:bookmarkEnd w:id="1251"/>
      <w:r w:rsidRPr="00E963A3">
        <w:rPr>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1008C0" w:rsidRPr="00E963A3" w:rsidRDefault="001008C0" w:rsidP="001008C0">
      <w:pPr>
        <w:spacing w:line="293" w:lineRule="atLeast"/>
        <w:rPr>
          <w:szCs w:val="24"/>
        </w:rPr>
      </w:pPr>
      <w:bookmarkStart w:id="1252" w:name="106706"/>
      <w:bookmarkEnd w:id="1252"/>
      <w:r w:rsidRPr="00E963A3">
        <w:rPr>
          <w:szCs w:val="24"/>
        </w:rPr>
        <w:t>умение ездить на велосипеде, кататься на санках, ходить на лыжах, плавать, играть в подвижные игры.</w:t>
      </w:r>
    </w:p>
    <w:p w:rsidR="001008C0" w:rsidRPr="00E963A3" w:rsidRDefault="001008C0" w:rsidP="001008C0">
      <w:pPr>
        <w:spacing w:line="293" w:lineRule="atLeast"/>
        <w:rPr>
          <w:szCs w:val="24"/>
        </w:rPr>
      </w:pPr>
    </w:p>
    <w:p w:rsidR="001008C0" w:rsidRPr="00E963A3" w:rsidRDefault="0052567C" w:rsidP="001008C0">
      <w:pPr>
        <w:spacing w:line="351" w:lineRule="atLeast"/>
        <w:jc w:val="center"/>
        <w:outlineLvl w:val="0"/>
        <w:rPr>
          <w:b/>
          <w:bCs/>
          <w:kern w:val="36"/>
          <w:szCs w:val="24"/>
        </w:rPr>
      </w:pPr>
      <w:r>
        <w:rPr>
          <w:b/>
          <w:bCs/>
          <w:kern w:val="36"/>
          <w:szCs w:val="24"/>
        </w:rPr>
        <w:t>59</w:t>
      </w:r>
      <w:r w:rsidR="001008C0" w:rsidRPr="00E963A3">
        <w:rPr>
          <w:b/>
          <w:bCs/>
          <w:kern w:val="36"/>
          <w:szCs w:val="24"/>
        </w:rPr>
        <w:t>. Рабочая программа по учебному предмету Профильный труд (предметная область Технология)</w:t>
      </w:r>
    </w:p>
    <w:p w:rsidR="001008C0" w:rsidRPr="00E963A3" w:rsidRDefault="001008C0" w:rsidP="001008C0">
      <w:pPr>
        <w:jc w:val="center"/>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59</w:t>
      </w:r>
      <w:r w:rsidR="001008C0" w:rsidRPr="00E963A3">
        <w:rPr>
          <w:b/>
          <w:bCs/>
          <w:kern w:val="36"/>
          <w:szCs w:val="24"/>
        </w:rPr>
        <w:t>.1. Пояснительная записка</w:t>
      </w:r>
    </w:p>
    <w:p w:rsidR="001008C0" w:rsidRPr="00E963A3" w:rsidRDefault="001008C0" w:rsidP="001008C0">
      <w:pPr>
        <w:rPr>
          <w:szCs w:val="24"/>
        </w:rPr>
      </w:pPr>
      <w:bookmarkStart w:id="1253" w:name="106708"/>
      <w:bookmarkEnd w:id="1253"/>
    </w:p>
    <w:p w:rsidR="001008C0" w:rsidRPr="00E963A3" w:rsidRDefault="001008C0" w:rsidP="001008C0">
      <w:pPr>
        <w:spacing w:line="293" w:lineRule="atLeast"/>
        <w:rPr>
          <w:szCs w:val="24"/>
        </w:rPr>
      </w:pPr>
      <w:bookmarkStart w:id="1254" w:name="106709"/>
      <w:bookmarkEnd w:id="1254"/>
      <w:r w:rsidRPr="00E963A3">
        <w:rPr>
          <w:szCs w:val="24"/>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1008C0" w:rsidRPr="00E963A3" w:rsidRDefault="001008C0" w:rsidP="001008C0">
      <w:pPr>
        <w:spacing w:line="293" w:lineRule="atLeast"/>
        <w:rPr>
          <w:szCs w:val="24"/>
        </w:rPr>
      </w:pPr>
      <w:bookmarkStart w:id="1255" w:name="106710"/>
      <w:bookmarkEnd w:id="1255"/>
      <w:r w:rsidRPr="00E963A3">
        <w:rPr>
          <w:szCs w:val="24"/>
        </w:rPr>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w:t>
      </w:r>
      <w:proofErr w:type="gramStart"/>
      <w:r w:rsidRPr="00E963A3">
        <w:rPr>
          <w:szCs w:val="24"/>
        </w:rPr>
        <w:t>Обучающихся</w:t>
      </w:r>
      <w:proofErr w:type="gramEnd"/>
      <w:r w:rsidRPr="00E963A3">
        <w:rPr>
          <w:szCs w:val="24"/>
        </w:rPr>
        <w:t xml:space="preserve">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1008C0" w:rsidRPr="00E963A3" w:rsidRDefault="001008C0" w:rsidP="001008C0">
      <w:pPr>
        <w:spacing w:line="293" w:lineRule="atLeast"/>
        <w:rPr>
          <w:szCs w:val="24"/>
        </w:rPr>
      </w:pPr>
      <w:bookmarkStart w:id="1256" w:name="106711"/>
      <w:bookmarkEnd w:id="1256"/>
      <w:r w:rsidRPr="00E963A3">
        <w:rPr>
          <w:szCs w:val="24"/>
        </w:rPr>
        <w:t xml:space="preserve">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со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w:t>
      </w:r>
      <w:r w:rsidRPr="00E963A3">
        <w:rPr>
          <w:szCs w:val="24"/>
        </w:rPr>
        <w:lastRenderedPageBreak/>
        <w:t>длительного времени, осуществлять работу в соответствии с требованиями, предъявляемыми к качеству продукта, и производить его в установленные сроки.</w:t>
      </w:r>
    </w:p>
    <w:p w:rsidR="001008C0" w:rsidRPr="00E963A3" w:rsidRDefault="001008C0" w:rsidP="001008C0">
      <w:pPr>
        <w:spacing w:line="293" w:lineRule="atLeast"/>
        <w:rPr>
          <w:szCs w:val="24"/>
        </w:rPr>
      </w:pPr>
      <w:bookmarkStart w:id="1257" w:name="106712"/>
      <w:bookmarkEnd w:id="1257"/>
      <w:r w:rsidRPr="00E963A3">
        <w:rPr>
          <w:szCs w:val="24"/>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1008C0" w:rsidRPr="00E963A3" w:rsidRDefault="001008C0" w:rsidP="001008C0">
      <w:pPr>
        <w:spacing w:line="293" w:lineRule="atLeast"/>
        <w:rPr>
          <w:szCs w:val="24"/>
        </w:rPr>
      </w:pPr>
      <w:bookmarkStart w:id="1258" w:name="106713"/>
      <w:bookmarkEnd w:id="1258"/>
      <w:proofErr w:type="gramStart"/>
      <w:r w:rsidRPr="00E963A3">
        <w:rPr>
          <w:szCs w:val="24"/>
        </w:rP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w:t>
      </w:r>
      <w:proofErr w:type="gramEnd"/>
      <w:r w:rsidRPr="00E963A3">
        <w:rPr>
          <w:szCs w:val="24"/>
        </w:rPr>
        <w:t xml:space="preserve"> </w:t>
      </w:r>
      <w:proofErr w:type="gramStart"/>
      <w:r w:rsidRPr="00E963A3">
        <w:rPr>
          <w:szCs w:val="24"/>
        </w:rPr>
        <w:t>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roofErr w:type="gramEnd"/>
      <w:r w:rsidRPr="00E963A3">
        <w:rPr>
          <w:szCs w:val="24"/>
        </w:rPr>
        <w:t xml:space="preserve"> </w:t>
      </w:r>
      <w:proofErr w:type="gramStart"/>
      <w:r w:rsidRPr="00E963A3">
        <w:rPr>
          <w:szCs w:val="24"/>
        </w:rPr>
        <w:t>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roofErr w:type="gramEnd"/>
    </w:p>
    <w:p w:rsidR="001008C0" w:rsidRPr="00E963A3" w:rsidRDefault="0052567C" w:rsidP="001008C0">
      <w:pPr>
        <w:spacing w:line="293" w:lineRule="atLeast"/>
        <w:rPr>
          <w:b/>
          <w:szCs w:val="24"/>
        </w:rPr>
      </w:pPr>
      <w:bookmarkStart w:id="1259" w:name="106714"/>
      <w:bookmarkEnd w:id="1259"/>
      <w:r>
        <w:rPr>
          <w:b/>
          <w:szCs w:val="24"/>
        </w:rPr>
        <w:t>59</w:t>
      </w:r>
      <w:r w:rsidR="001008C0" w:rsidRPr="00E963A3">
        <w:rPr>
          <w:b/>
          <w:szCs w:val="24"/>
        </w:rPr>
        <w:t>.2.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rsidR="001008C0" w:rsidRPr="00E963A3" w:rsidRDefault="001008C0" w:rsidP="001008C0">
      <w:pPr>
        <w:spacing w:line="293" w:lineRule="atLeast"/>
        <w:rPr>
          <w:b/>
          <w:i/>
          <w:szCs w:val="24"/>
        </w:rPr>
      </w:pPr>
      <w:bookmarkStart w:id="1260" w:name="106715"/>
      <w:bookmarkEnd w:id="1260"/>
      <w:r w:rsidRPr="00E963A3">
        <w:rPr>
          <w:b/>
          <w:i/>
          <w:szCs w:val="24"/>
        </w:rPr>
        <w:t>Раздел "Батик".</w:t>
      </w:r>
    </w:p>
    <w:p w:rsidR="001008C0" w:rsidRPr="00E963A3" w:rsidRDefault="001008C0" w:rsidP="001008C0">
      <w:pPr>
        <w:spacing w:line="293" w:lineRule="atLeast"/>
        <w:rPr>
          <w:szCs w:val="24"/>
        </w:rPr>
      </w:pPr>
      <w:bookmarkStart w:id="1261" w:name="106716"/>
      <w:bookmarkEnd w:id="1261"/>
      <w:r w:rsidRPr="00E963A3">
        <w:rPr>
          <w:szCs w:val="24"/>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rsidRPr="00E963A3">
        <w:rPr>
          <w:szCs w:val="24"/>
        </w:rPr>
        <w:t>сминание</w:t>
      </w:r>
      <w:proofErr w:type="spellEnd"/>
      <w:r w:rsidRPr="00E963A3">
        <w:rPr>
          <w:szCs w:val="24"/>
        </w:rPr>
        <w:t xml:space="preserve"> ткани, опускание ткани в краситель, полоскание и сушка ткани, глаженье изделия.</w:t>
      </w:r>
    </w:p>
    <w:p w:rsidR="001008C0" w:rsidRPr="00E963A3" w:rsidRDefault="001008C0" w:rsidP="001008C0">
      <w:pPr>
        <w:spacing w:line="293" w:lineRule="atLeast"/>
        <w:rPr>
          <w:b/>
          <w:i/>
          <w:szCs w:val="24"/>
        </w:rPr>
      </w:pPr>
      <w:bookmarkStart w:id="1262" w:name="106717"/>
      <w:bookmarkEnd w:id="1262"/>
      <w:r w:rsidRPr="00E963A3">
        <w:rPr>
          <w:b/>
          <w:i/>
          <w:szCs w:val="24"/>
        </w:rPr>
        <w:t>Раздел "Керамика".</w:t>
      </w:r>
    </w:p>
    <w:p w:rsidR="001008C0" w:rsidRPr="00E963A3" w:rsidRDefault="001008C0" w:rsidP="001008C0">
      <w:pPr>
        <w:spacing w:line="293" w:lineRule="atLeast"/>
        <w:rPr>
          <w:szCs w:val="24"/>
        </w:rPr>
      </w:pPr>
      <w:bookmarkStart w:id="1263" w:name="106718"/>
      <w:bookmarkEnd w:id="1263"/>
      <w:r w:rsidRPr="00E963A3">
        <w:rPr>
          <w:szCs w:val="24"/>
        </w:rPr>
        <w:t>Различение свой</w:t>
      </w:r>
      <w:proofErr w:type="gramStart"/>
      <w:r w:rsidRPr="00E963A3">
        <w:rPr>
          <w:szCs w:val="24"/>
        </w:rPr>
        <w:t>ств гл</w:t>
      </w:r>
      <w:proofErr w:type="gramEnd"/>
      <w:r w:rsidRPr="00E963A3">
        <w:rPr>
          <w:szCs w:val="24"/>
        </w:rPr>
        <w:t xml:space="preserve">ины. Подготовка рабочего места. Отрезание куска глины. </w:t>
      </w:r>
      <w:proofErr w:type="spellStart"/>
      <w:r w:rsidRPr="00E963A3">
        <w:rPr>
          <w:szCs w:val="24"/>
        </w:rPr>
        <w:t>Отщипывание</w:t>
      </w:r>
      <w:proofErr w:type="spellEnd"/>
      <w:r w:rsidRPr="00E963A3">
        <w:rPr>
          <w:szCs w:val="24"/>
        </w:rPr>
        <w:t xml:space="preserve"> кусочка глины. Разминание глины. Отбивание глины. Раскатывание глины </w:t>
      </w:r>
      <w:r w:rsidRPr="00E963A3">
        <w:rPr>
          <w:szCs w:val="24"/>
        </w:rPr>
        <w:lastRenderedPageBreak/>
        <w:t>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1008C0" w:rsidRPr="00E963A3" w:rsidRDefault="001008C0" w:rsidP="001008C0">
      <w:pPr>
        <w:spacing w:line="293" w:lineRule="atLeast"/>
        <w:rPr>
          <w:b/>
          <w:i/>
          <w:szCs w:val="24"/>
        </w:rPr>
      </w:pPr>
      <w:bookmarkStart w:id="1264" w:name="106719"/>
      <w:bookmarkEnd w:id="1264"/>
      <w:r w:rsidRPr="00E963A3">
        <w:rPr>
          <w:b/>
          <w:i/>
          <w:szCs w:val="24"/>
        </w:rPr>
        <w:t>Раздел "Ткачество".</w:t>
      </w:r>
    </w:p>
    <w:p w:rsidR="001008C0" w:rsidRPr="00E963A3" w:rsidRDefault="001008C0" w:rsidP="001008C0">
      <w:pPr>
        <w:spacing w:line="293" w:lineRule="atLeast"/>
        <w:rPr>
          <w:szCs w:val="24"/>
        </w:rPr>
      </w:pPr>
      <w:bookmarkStart w:id="1265" w:name="106720"/>
      <w:bookmarkEnd w:id="1265"/>
      <w:r w:rsidRPr="00E963A3">
        <w:rPr>
          <w:szCs w:val="24"/>
        </w:rPr>
        <w:t xml:space="preserve">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E963A3">
        <w:rPr>
          <w:szCs w:val="24"/>
        </w:rPr>
        <w:t>бердой</w:t>
      </w:r>
      <w:proofErr w:type="spellEnd"/>
      <w:r w:rsidRPr="00E963A3">
        <w:rPr>
          <w:szCs w:val="24"/>
        </w:rPr>
        <w:t xml:space="preserve">. Движение челноком через одну нить без </w:t>
      </w:r>
      <w:proofErr w:type="spellStart"/>
      <w:r w:rsidRPr="00E963A3">
        <w:rPr>
          <w:szCs w:val="24"/>
        </w:rPr>
        <w:t>берды</w:t>
      </w:r>
      <w:proofErr w:type="spellEnd"/>
      <w:r w:rsidRPr="00E963A3">
        <w:rPr>
          <w:szCs w:val="24"/>
        </w:rPr>
        <w:t>.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1008C0" w:rsidRPr="00E963A3" w:rsidRDefault="001008C0" w:rsidP="001008C0">
      <w:pPr>
        <w:spacing w:line="293" w:lineRule="atLeast"/>
        <w:rPr>
          <w:b/>
          <w:i/>
          <w:szCs w:val="24"/>
        </w:rPr>
      </w:pPr>
      <w:bookmarkStart w:id="1266" w:name="106721"/>
      <w:bookmarkEnd w:id="1266"/>
      <w:r w:rsidRPr="00E963A3">
        <w:rPr>
          <w:szCs w:val="24"/>
        </w:rPr>
        <w:t xml:space="preserve"> </w:t>
      </w:r>
      <w:r w:rsidRPr="00E963A3">
        <w:rPr>
          <w:b/>
          <w:i/>
          <w:szCs w:val="24"/>
        </w:rPr>
        <w:t>Раздел "Деревообработка".</w:t>
      </w:r>
    </w:p>
    <w:p w:rsidR="001008C0" w:rsidRPr="00E963A3" w:rsidRDefault="001008C0" w:rsidP="001008C0">
      <w:pPr>
        <w:spacing w:line="293" w:lineRule="atLeast"/>
        <w:rPr>
          <w:szCs w:val="24"/>
        </w:rPr>
      </w:pPr>
      <w:bookmarkStart w:id="1267" w:name="106722"/>
      <w:bookmarkEnd w:id="1267"/>
      <w:r w:rsidRPr="00E963A3">
        <w:rPr>
          <w:szCs w:val="24"/>
        </w:rPr>
        <w:t>Узнавание (различение) материалов (</w:t>
      </w:r>
      <w:proofErr w:type="gramStart"/>
      <w:r w:rsidRPr="00E963A3">
        <w:rPr>
          <w:szCs w:val="24"/>
        </w:rPr>
        <w:t>древесный</w:t>
      </w:r>
      <w:proofErr w:type="gramEnd"/>
      <w:r w:rsidRPr="00E963A3">
        <w:rPr>
          <w:szCs w:val="24"/>
        </w:rPr>
        <w:t xml:space="preserve">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1008C0" w:rsidRPr="00E963A3" w:rsidRDefault="001008C0" w:rsidP="001008C0">
      <w:pPr>
        <w:spacing w:line="293" w:lineRule="atLeast"/>
        <w:rPr>
          <w:b/>
          <w:i/>
          <w:szCs w:val="24"/>
        </w:rPr>
      </w:pPr>
      <w:bookmarkStart w:id="1268" w:name="106723"/>
      <w:bookmarkEnd w:id="1268"/>
      <w:r w:rsidRPr="00E963A3">
        <w:rPr>
          <w:szCs w:val="24"/>
        </w:rPr>
        <w:t xml:space="preserve"> </w:t>
      </w:r>
      <w:r w:rsidRPr="00E963A3">
        <w:rPr>
          <w:b/>
          <w:i/>
          <w:szCs w:val="24"/>
        </w:rPr>
        <w:t>Раздел "Полиграфия".</w:t>
      </w:r>
    </w:p>
    <w:p w:rsidR="001008C0" w:rsidRPr="00E963A3" w:rsidRDefault="001008C0" w:rsidP="001008C0">
      <w:pPr>
        <w:spacing w:line="293" w:lineRule="atLeast"/>
        <w:rPr>
          <w:szCs w:val="24"/>
        </w:rPr>
      </w:pPr>
      <w:bookmarkStart w:id="1269" w:name="106724"/>
      <w:bookmarkEnd w:id="1269"/>
      <w:r w:rsidRPr="00E963A3">
        <w:rPr>
          <w:szCs w:val="24"/>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1008C0" w:rsidRPr="00E963A3" w:rsidRDefault="001008C0" w:rsidP="001008C0">
      <w:pPr>
        <w:spacing w:line="293" w:lineRule="atLeast"/>
        <w:rPr>
          <w:szCs w:val="24"/>
        </w:rPr>
      </w:pPr>
      <w:bookmarkStart w:id="1270" w:name="106725"/>
      <w:bookmarkEnd w:id="1270"/>
      <w:proofErr w:type="spellStart"/>
      <w:r w:rsidRPr="00E963A3">
        <w:rPr>
          <w:szCs w:val="24"/>
        </w:rPr>
        <w:t>Ламинирование</w:t>
      </w:r>
      <w:proofErr w:type="spellEnd"/>
      <w:r w:rsidRPr="00E963A3">
        <w:rPr>
          <w:szCs w:val="24"/>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1008C0" w:rsidRPr="00E963A3" w:rsidRDefault="001008C0" w:rsidP="001008C0">
      <w:pPr>
        <w:spacing w:line="293" w:lineRule="atLeast"/>
        <w:rPr>
          <w:szCs w:val="24"/>
        </w:rPr>
      </w:pPr>
      <w:bookmarkStart w:id="1271" w:name="106726"/>
      <w:bookmarkEnd w:id="1271"/>
      <w:r w:rsidRPr="00E963A3">
        <w:rPr>
          <w:szCs w:val="24"/>
        </w:rPr>
        <w:t xml:space="preserve">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w:t>
      </w:r>
      <w:r w:rsidRPr="00E963A3">
        <w:rPr>
          <w:szCs w:val="24"/>
        </w:rPr>
        <w:lastRenderedPageBreak/>
        <w:t>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1008C0" w:rsidRPr="00E963A3" w:rsidRDefault="001008C0" w:rsidP="001008C0">
      <w:pPr>
        <w:spacing w:line="293" w:lineRule="atLeast"/>
        <w:rPr>
          <w:szCs w:val="24"/>
        </w:rPr>
      </w:pPr>
      <w:bookmarkStart w:id="1272" w:name="106727"/>
      <w:bookmarkEnd w:id="1272"/>
      <w:r w:rsidRPr="00E963A3">
        <w:rPr>
          <w:szCs w:val="24"/>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1008C0" w:rsidRPr="00E963A3" w:rsidRDefault="001008C0" w:rsidP="001008C0">
      <w:pPr>
        <w:spacing w:line="293" w:lineRule="atLeast"/>
        <w:rPr>
          <w:szCs w:val="24"/>
        </w:rPr>
      </w:pPr>
      <w:bookmarkStart w:id="1273" w:name="106728"/>
      <w:bookmarkEnd w:id="1273"/>
      <w:r w:rsidRPr="00E963A3">
        <w:rPr>
          <w:szCs w:val="24"/>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1008C0" w:rsidRPr="00E963A3" w:rsidRDefault="001008C0" w:rsidP="001008C0">
      <w:pPr>
        <w:spacing w:line="293" w:lineRule="atLeast"/>
        <w:rPr>
          <w:szCs w:val="24"/>
        </w:rPr>
      </w:pPr>
      <w:bookmarkStart w:id="1274" w:name="106729"/>
      <w:bookmarkEnd w:id="1274"/>
      <w:r w:rsidRPr="00E963A3">
        <w:rPr>
          <w:szCs w:val="24"/>
        </w:rPr>
        <w:t xml:space="preserve">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w:t>
      </w:r>
      <w:proofErr w:type="gramStart"/>
      <w:r w:rsidRPr="00E963A3">
        <w:rPr>
          <w:szCs w:val="24"/>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proofErr w:type="gramEnd"/>
      <w:r w:rsidRPr="00E963A3">
        <w:rPr>
          <w:szCs w:val="24"/>
        </w:rPr>
        <w:t xml:space="preserve">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1008C0" w:rsidRPr="00E963A3" w:rsidRDefault="001008C0" w:rsidP="001008C0">
      <w:pPr>
        <w:spacing w:line="293" w:lineRule="atLeast"/>
        <w:rPr>
          <w:szCs w:val="24"/>
        </w:rPr>
      </w:pPr>
      <w:bookmarkStart w:id="1275" w:name="106730"/>
      <w:bookmarkEnd w:id="1275"/>
      <w:r w:rsidRPr="00E963A3">
        <w:rPr>
          <w:szCs w:val="24"/>
        </w:rPr>
        <w:t xml:space="preserve">Печать на принтере. Различение составных частей принтера. Соблюдение последовательности действий при работе на принтере: включение принтера, </w:t>
      </w:r>
      <w:proofErr w:type="spellStart"/>
      <w:r w:rsidRPr="00E963A3">
        <w:rPr>
          <w:szCs w:val="24"/>
        </w:rPr>
        <w:t>заправление</w:t>
      </w:r>
      <w:proofErr w:type="spellEnd"/>
      <w:r w:rsidRPr="00E963A3">
        <w:rPr>
          <w:szCs w:val="24"/>
        </w:rPr>
        <w:t xml:space="preserve"> бумаги в лоток, запуск программы печать, вынимание распечатанных листов, выключение принтера.</w:t>
      </w:r>
    </w:p>
    <w:p w:rsidR="001008C0" w:rsidRPr="00E963A3" w:rsidRDefault="001008C0" w:rsidP="001008C0">
      <w:pPr>
        <w:spacing w:line="293" w:lineRule="atLeast"/>
        <w:rPr>
          <w:szCs w:val="24"/>
        </w:rPr>
      </w:pPr>
      <w:bookmarkStart w:id="1276" w:name="106731"/>
      <w:bookmarkEnd w:id="1276"/>
      <w:r w:rsidRPr="00E963A3">
        <w:rPr>
          <w:szCs w:val="24"/>
        </w:rPr>
        <w:t xml:space="preserve">Соблюдение последовательности действий при изготовлении блокнота: изготовление обложки, </w:t>
      </w:r>
      <w:proofErr w:type="spellStart"/>
      <w:r w:rsidRPr="00E963A3">
        <w:rPr>
          <w:szCs w:val="24"/>
        </w:rPr>
        <w:t>ламинирование</w:t>
      </w:r>
      <w:proofErr w:type="spellEnd"/>
      <w:r w:rsidRPr="00E963A3">
        <w:rPr>
          <w:szCs w:val="24"/>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r w:rsidRPr="00E963A3">
        <w:rPr>
          <w:szCs w:val="24"/>
        </w:rPr>
        <w:t>ламинирование</w:t>
      </w:r>
      <w:proofErr w:type="spellEnd"/>
      <w:r w:rsidRPr="00E963A3">
        <w:rPr>
          <w:szCs w:val="24"/>
        </w:rPr>
        <w:t xml:space="preserve"> заготовки, нарезка календарей, обрезка углов.</w:t>
      </w:r>
    </w:p>
    <w:p w:rsidR="001008C0" w:rsidRPr="00E963A3" w:rsidRDefault="001008C0" w:rsidP="001008C0">
      <w:pPr>
        <w:spacing w:line="293" w:lineRule="atLeast"/>
        <w:rPr>
          <w:b/>
          <w:i/>
          <w:szCs w:val="24"/>
        </w:rPr>
      </w:pPr>
      <w:bookmarkStart w:id="1277" w:name="106732"/>
      <w:bookmarkEnd w:id="1277"/>
      <w:r w:rsidRPr="00E963A3">
        <w:rPr>
          <w:b/>
          <w:i/>
          <w:szCs w:val="24"/>
        </w:rPr>
        <w:t>Раздел "Растениеводство".</w:t>
      </w:r>
    </w:p>
    <w:p w:rsidR="001008C0" w:rsidRPr="00E963A3" w:rsidRDefault="001008C0" w:rsidP="001008C0">
      <w:pPr>
        <w:spacing w:line="293" w:lineRule="atLeast"/>
        <w:rPr>
          <w:szCs w:val="24"/>
        </w:rPr>
      </w:pPr>
      <w:bookmarkStart w:id="1278" w:name="106733"/>
      <w:bookmarkEnd w:id="1278"/>
      <w:r w:rsidRPr="00E963A3">
        <w:rPr>
          <w:szCs w:val="24"/>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1008C0" w:rsidRPr="00E963A3" w:rsidRDefault="001008C0" w:rsidP="001008C0">
      <w:pPr>
        <w:spacing w:line="293" w:lineRule="atLeast"/>
        <w:rPr>
          <w:szCs w:val="24"/>
        </w:rPr>
      </w:pPr>
      <w:bookmarkStart w:id="1279" w:name="106734"/>
      <w:bookmarkEnd w:id="1279"/>
      <w:r w:rsidRPr="00E963A3">
        <w:rPr>
          <w:szCs w:val="24"/>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1008C0" w:rsidRPr="00E963A3" w:rsidRDefault="001008C0" w:rsidP="001008C0">
      <w:pPr>
        <w:spacing w:line="293" w:lineRule="atLeast"/>
        <w:rPr>
          <w:b/>
          <w:i/>
          <w:szCs w:val="24"/>
        </w:rPr>
      </w:pPr>
      <w:bookmarkStart w:id="1280" w:name="106735"/>
      <w:bookmarkEnd w:id="1280"/>
      <w:r w:rsidRPr="00E963A3">
        <w:rPr>
          <w:b/>
          <w:i/>
          <w:szCs w:val="24"/>
        </w:rPr>
        <w:t>Раздел "Швейное дело".</w:t>
      </w:r>
    </w:p>
    <w:p w:rsidR="001008C0" w:rsidRPr="00E963A3" w:rsidRDefault="001008C0" w:rsidP="001008C0">
      <w:pPr>
        <w:spacing w:line="293" w:lineRule="atLeast"/>
        <w:rPr>
          <w:szCs w:val="24"/>
        </w:rPr>
      </w:pPr>
      <w:bookmarkStart w:id="1281" w:name="106736"/>
      <w:bookmarkEnd w:id="1281"/>
      <w:r w:rsidRPr="00E963A3">
        <w:rPr>
          <w:szCs w:val="24"/>
        </w:rPr>
        <w:t xml:space="preserve">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w:t>
      </w:r>
      <w:r w:rsidRPr="00E963A3">
        <w:rPr>
          <w:szCs w:val="24"/>
        </w:rPr>
        <w:lastRenderedPageBreak/>
        <w:t>отверстиями, на ножке). Выполнение шва "вперед иголкой". Закрепление нити на ткани. Выполнение шва "через край".</w:t>
      </w:r>
    </w:p>
    <w:p w:rsidR="001008C0" w:rsidRPr="00E963A3" w:rsidRDefault="001008C0" w:rsidP="001008C0">
      <w:pPr>
        <w:spacing w:line="293" w:lineRule="atLeast"/>
        <w:rPr>
          <w:szCs w:val="24"/>
        </w:rPr>
      </w:pPr>
      <w:bookmarkStart w:id="1282" w:name="106737"/>
      <w:bookmarkEnd w:id="1282"/>
      <w:r w:rsidRPr="00E963A3">
        <w:rPr>
          <w:szCs w:val="24"/>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1008C0" w:rsidRPr="00E963A3" w:rsidRDefault="001008C0" w:rsidP="001008C0">
      <w:pPr>
        <w:spacing w:line="293" w:lineRule="atLeast"/>
        <w:rPr>
          <w:szCs w:val="24"/>
        </w:rPr>
      </w:pPr>
      <w:bookmarkStart w:id="1283" w:name="106738"/>
      <w:bookmarkEnd w:id="1283"/>
      <w:r w:rsidRPr="00E963A3">
        <w:rPr>
          <w:szCs w:val="24"/>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1008C0" w:rsidRPr="00E963A3" w:rsidRDefault="001008C0" w:rsidP="001008C0">
      <w:pPr>
        <w:spacing w:line="293" w:lineRule="atLeast"/>
        <w:rPr>
          <w:szCs w:val="24"/>
        </w:rPr>
      </w:pPr>
      <w:bookmarkStart w:id="1284" w:name="106739"/>
      <w:bookmarkEnd w:id="1284"/>
      <w:proofErr w:type="gramStart"/>
      <w:r w:rsidRPr="00E963A3">
        <w:rPr>
          <w:szCs w:val="24"/>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w:t>
      </w:r>
      <w:proofErr w:type="gramEnd"/>
      <w:r w:rsidRPr="00E963A3">
        <w:rPr>
          <w:szCs w:val="24"/>
        </w:rPr>
        <w:t xml:space="preserve"> 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rsidRPr="00E963A3">
        <w:rPr>
          <w:szCs w:val="24"/>
        </w:rPr>
        <w:t>пристрачивание</w:t>
      </w:r>
      <w:proofErr w:type="spellEnd"/>
      <w:r w:rsidRPr="00E963A3">
        <w:rPr>
          <w:szCs w:val="24"/>
        </w:rPr>
        <w:t xml:space="preserve"> веток и листьев на основу, удаление наметочного шва, пришивание пуговиц (ягод) к основе, обработка краев изделия.</w:t>
      </w:r>
    </w:p>
    <w:p w:rsidR="001008C0" w:rsidRPr="00E963A3" w:rsidRDefault="001008C0" w:rsidP="001008C0">
      <w:pPr>
        <w:spacing w:line="293" w:lineRule="atLeast"/>
        <w:rPr>
          <w:szCs w:val="24"/>
        </w:rPr>
      </w:pPr>
    </w:p>
    <w:p w:rsidR="001008C0" w:rsidRPr="00E963A3" w:rsidRDefault="0052567C" w:rsidP="001008C0">
      <w:pPr>
        <w:spacing w:line="351" w:lineRule="atLeast"/>
        <w:jc w:val="center"/>
        <w:outlineLvl w:val="0"/>
        <w:rPr>
          <w:b/>
          <w:bCs/>
          <w:kern w:val="36"/>
          <w:szCs w:val="24"/>
        </w:rPr>
      </w:pPr>
      <w:r>
        <w:rPr>
          <w:b/>
          <w:bCs/>
          <w:kern w:val="36"/>
          <w:szCs w:val="24"/>
        </w:rPr>
        <w:t>59</w:t>
      </w:r>
      <w:r w:rsidR="001008C0" w:rsidRPr="00E963A3">
        <w:rPr>
          <w:b/>
          <w:bCs/>
          <w:kern w:val="36"/>
          <w:szCs w:val="24"/>
        </w:rPr>
        <w:t xml:space="preserve">.3. Предметные результаты освоения учебного предмета </w:t>
      </w:r>
    </w:p>
    <w:p w:rsidR="001008C0" w:rsidRPr="00E963A3" w:rsidRDefault="001008C0" w:rsidP="001008C0">
      <w:pPr>
        <w:spacing w:line="351" w:lineRule="atLeast"/>
        <w:jc w:val="center"/>
        <w:outlineLvl w:val="0"/>
        <w:rPr>
          <w:b/>
          <w:bCs/>
          <w:kern w:val="36"/>
          <w:szCs w:val="24"/>
        </w:rPr>
      </w:pPr>
      <w:r w:rsidRPr="00E963A3">
        <w:rPr>
          <w:b/>
          <w:bCs/>
          <w:kern w:val="36"/>
          <w:szCs w:val="24"/>
        </w:rPr>
        <w:t>Профильный труд</w:t>
      </w:r>
    </w:p>
    <w:p w:rsidR="001008C0" w:rsidRPr="00E963A3" w:rsidRDefault="001008C0" w:rsidP="001008C0">
      <w:pPr>
        <w:rPr>
          <w:szCs w:val="24"/>
        </w:rPr>
      </w:pPr>
      <w:bookmarkStart w:id="1285" w:name="106740"/>
      <w:bookmarkEnd w:id="1285"/>
    </w:p>
    <w:p w:rsidR="001008C0" w:rsidRPr="00E963A3" w:rsidRDefault="001008C0" w:rsidP="001008C0">
      <w:pPr>
        <w:spacing w:line="293" w:lineRule="atLeast"/>
        <w:rPr>
          <w:szCs w:val="24"/>
        </w:rPr>
      </w:pPr>
      <w:bookmarkStart w:id="1286" w:name="106741"/>
      <w:bookmarkEnd w:id="1286"/>
      <w:r w:rsidRPr="00E963A3">
        <w:rPr>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1008C0" w:rsidRPr="00E963A3" w:rsidRDefault="001008C0" w:rsidP="001008C0">
      <w:pPr>
        <w:spacing w:line="293" w:lineRule="atLeast"/>
        <w:rPr>
          <w:szCs w:val="24"/>
        </w:rPr>
      </w:pPr>
      <w:bookmarkStart w:id="1287" w:name="106742"/>
      <w:bookmarkEnd w:id="1287"/>
      <w:proofErr w:type="gramStart"/>
      <w:r w:rsidRPr="00E963A3">
        <w:rPr>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roofErr w:type="gramEnd"/>
    </w:p>
    <w:p w:rsidR="001008C0" w:rsidRPr="00E963A3" w:rsidRDefault="001008C0" w:rsidP="001008C0">
      <w:pPr>
        <w:spacing w:line="293" w:lineRule="atLeast"/>
        <w:rPr>
          <w:szCs w:val="24"/>
        </w:rPr>
      </w:pPr>
      <w:bookmarkStart w:id="1288" w:name="106743"/>
      <w:bookmarkEnd w:id="1288"/>
      <w:r w:rsidRPr="00E963A3">
        <w:rPr>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1008C0" w:rsidRPr="00E963A3" w:rsidRDefault="001008C0" w:rsidP="001008C0">
      <w:pPr>
        <w:spacing w:line="293" w:lineRule="atLeast"/>
        <w:rPr>
          <w:szCs w:val="24"/>
        </w:rPr>
      </w:pPr>
      <w:bookmarkStart w:id="1289" w:name="106744"/>
      <w:bookmarkEnd w:id="1289"/>
      <w:r w:rsidRPr="00E963A3">
        <w:rPr>
          <w:szCs w:val="24"/>
        </w:rPr>
        <w:t>Умение использовать в трудовой деятельности различные инструменты, материалы; соблюдать необходимые правила техники безопасности.</w:t>
      </w:r>
    </w:p>
    <w:p w:rsidR="001008C0" w:rsidRPr="00E963A3" w:rsidRDefault="001008C0" w:rsidP="001008C0">
      <w:pPr>
        <w:spacing w:line="293" w:lineRule="atLeast"/>
        <w:rPr>
          <w:szCs w:val="24"/>
        </w:rPr>
      </w:pPr>
      <w:bookmarkStart w:id="1290" w:name="106745"/>
      <w:bookmarkEnd w:id="1290"/>
      <w:r w:rsidRPr="00E963A3">
        <w:rPr>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1008C0" w:rsidRPr="00E963A3" w:rsidRDefault="001008C0" w:rsidP="001008C0">
      <w:pPr>
        <w:spacing w:line="293" w:lineRule="atLeast"/>
        <w:rPr>
          <w:szCs w:val="24"/>
        </w:rPr>
      </w:pPr>
      <w:bookmarkStart w:id="1291" w:name="106746"/>
      <w:bookmarkEnd w:id="1291"/>
      <w:r w:rsidRPr="00E963A3">
        <w:rPr>
          <w:szCs w:val="24"/>
        </w:rPr>
        <w:lastRenderedPageBreak/>
        <w:t>Умение выполнять работу качественно, в установленный промежуток времени, оценивать результаты своего труда.</w:t>
      </w:r>
    </w:p>
    <w:p w:rsidR="001008C0" w:rsidRPr="00E963A3" w:rsidRDefault="001008C0" w:rsidP="001008C0">
      <w:pPr>
        <w:spacing w:line="293" w:lineRule="atLeast"/>
        <w:rPr>
          <w:szCs w:val="24"/>
        </w:rPr>
      </w:pPr>
      <w:bookmarkStart w:id="1292" w:name="106747"/>
      <w:bookmarkEnd w:id="1292"/>
      <w:r w:rsidRPr="00E963A3">
        <w:rPr>
          <w:szCs w:val="24"/>
        </w:rP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E963A3">
        <w:rPr>
          <w:szCs w:val="24"/>
        </w:rPr>
        <w:t>близким</w:t>
      </w:r>
      <w:proofErr w:type="gramEnd"/>
      <w:r w:rsidRPr="00E963A3">
        <w:rPr>
          <w:szCs w:val="24"/>
        </w:rPr>
        <w:t>.</w:t>
      </w:r>
    </w:p>
    <w:p w:rsidR="001008C0" w:rsidRPr="00E963A3" w:rsidRDefault="001008C0" w:rsidP="001008C0">
      <w:pPr>
        <w:spacing w:line="293" w:lineRule="atLeast"/>
        <w:rPr>
          <w:szCs w:val="24"/>
        </w:rPr>
      </w:pPr>
      <w:bookmarkStart w:id="1293" w:name="106748"/>
      <w:bookmarkEnd w:id="1293"/>
      <w:r w:rsidRPr="00E963A3">
        <w:rPr>
          <w:szCs w:val="24"/>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E963A3">
        <w:rPr>
          <w:szCs w:val="24"/>
        </w:rPr>
        <w:t>близким</w:t>
      </w:r>
      <w:proofErr w:type="gramEnd"/>
      <w:r w:rsidRPr="00E963A3">
        <w:rPr>
          <w:szCs w:val="24"/>
        </w:rPr>
        <w:t>.</w:t>
      </w:r>
    </w:p>
    <w:p w:rsidR="001008C0" w:rsidRPr="00E963A3" w:rsidRDefault="001008C0" w:rsidP="001008C0">
      <w:pPr>
        <w:spacing w:line="293" w:lineRule="atLeast"/>
        <w:rPr>
          <w:szCs w:val="24"/>
        </w:rPr>
      </w:pPr>
    </w:p>
    <w:p w:rsidR="001008C0" w:rsidRPr="00E963A3" w:rsidRDefault="0052567C" w:rsidP="001008C0">
      <w:pPr>
        <w:spacing w:line="351" w:lineRule="atLeast"/>
        <w:jc w:val="center"/>
        <w:outlineLvl w:val="0"/>
        <w:rPr>
          <w:b/>
          <w:bCs/>
          <w:kern w:val="36"/>
          <w:szCs w:val="24"/>
        </w:rPr>
      </w:pPr>
      <w:r>
        <w:rPr>
          <w:b/>
          <w:bCs/>
          <w:kern w:val="36"/>
          <w:szCs w:val="24"/>
        </w:rPr>
        <w:t>60</w:t>
      </w:r>
      <w:r w:rsidR="001008C0" w:rsidRPr="00E963A3">
        <w:rPr>
          <w:b/>
          <w:bCs/>
          <w:kern w:val="36"/>
          <w:szCs w:val="24"/>
        </w:rPr>
        <w:t>. Рабочая программа коррекционного курса Сенсорное развитие</w:t>
      </w:r>
    </w:p>
    <w:p w:rsidR="001008C0" w:rsidRPr="00E963A3" w:rsidRDefault="001008C0" w:rsidP="001008C0">
      <w:pPr>
        <w:spacing w:line="351" w:lineRule="atLeast"/>
        <w:jc w:val="center"/>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60</w:t>
      </w:r>
      <w:r w:rsidR="001008C0" w:rsidRPr="00E963A3">
        <w:rPr>
          <w:b/>
          <w:bCs/>
          <w:kern w:val="36"/>
          <w:szCs w:val="24"/>
        </w:rPr>
        <w:t>.1. Пояснительная записка</w:t>
      </w:r>
    </w:p>
    <w:p w:rsidR="001008C0" w:rsidRPr="00E963A3" w:rsidRDefault="001008C0" w:rsidP="001008C0">
      <w:pPr>
        <w:rPr>
          <w:szCs w:val="24"/>
        </w:rPr>
      </w:pPr>
      <w:bookmarkStart w:id="1294" w:name="106750"/>
      <w:bookmarkEnd w:id="1294"/>
    </w:p>
    <w:p w:rsidR="001008C0" w:rsidRPr="00E963A3" w:rsidRDefault="001008C0" w:rsidP="001008C0">
      <w:pPr>
        <w:spacing w:line="293" w:lineRule="atLeast"/>
        <w:rPr>
          <w:szCs w:val="24"/>
        </w:rPr>
      </w:pPr>
      <w:bookmarkStart w:id="1295" w:name="106751"/>
      <w:bookmarkEnd w:id="1295"/>
      <w:r w:rsidRPr="00E963A3">
        <w:rPr>
          <w:szCs w:val="24"/>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w:t>
      </w:r>
      <w:proofErr w:type="gramStart"/>
      <w:r w:rsidRPr="00E963A3">
        <w:rPr>
          <w:szCs w:val="24"/>
        </w:rPr>
        <w:t>обучающихся</w:t>
      </w:r>
      <w:proofErr w:type="gramEnd"/>
      <w:r w:rsidRPr="00E963A3">
        <w:rPr>
          <w:szCs w:val="24"/>
        </w:rPr>
        <w:t xml:space="preserve">, то есть от того, насколько полно ребенок воспринимает окружающий мир. У </w:t>
      </w:r>
      <w:proofErr w:type="gramStart"/>
      <w:r w:rsidRPr="00E963A3">
        <w:rPr>
          <w:szCs w:val="24"/>
        </w:rPr>
        <w:t>обучающихся</w:t>
      </w:r>
      <w:proofErr w:type="gramEnd"/>
      <w:r w:rsidRPr="00E963A3">
        <w:rPr>
          <w:szCs w:val="24"/>
        </w:rPr>
        <w:t xml:space="preserve">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1008C0" w:rsidRPr="00E963A3" w:rsidRDefault="001008C0" w:rsidP="001008C0">
      <w:pPr>
        <w:spacing w:line="293" w:lineRule="atLeast"/>
        <w:rPr>
          <w:szCs w:val="24"/>
        </w:rPr>
      </w:pPr>
      <w:bookmarkStart w:id="1296" w:name="106752"/>
      <w:bookmarkEnd w:id="1296"/>
      <w:r w:rsidRPr="00E963A3">
        <w:rPr>
          <w:b/>
          <w:szCs w:val="24"/>
        </w:rPr>
        <w:t>Целью обучения</w:t>
      </w:r>
      <w:r w:rsidRPr="00E963A3">
        <w:rPr>
          <w:szCs w:val="24"/>
        </w:rPr>
        <w:t xml:space="preserve"> является обогащение чувственного опыта в процессе целенаправленного систематического воздействия на сохранные анализаторы.</w:t>
      </w:r>
    </w:p>
    <w:p w:rsidR="001008C0" w:rsidRPr="00E963A3" w:rsidRDefault="001008C0" w:rsidP="001008C0">
      <w:pPr>
        <w:spacing w:line="293" w:lineRule="atLeast"/>
        <w:rPr>
          <w:b/>
          <w:szCs w:val="24"/>
        </w:rPr>
      </w:pPr>
      <w:bookmarkStart w:id="1297" w:name="106753"/>
      <w:bookmarkEnd w:id="1297"/>
      <w:r w:rsidRPr="00E963A3">
        <w:rPr>
          <w:b/>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1008C0" w:rsidRPr="00E963A3" w:rsidRDefault="001008C0" w:rsidP="001008C0">
      <w:pPr>
        <w:spacing w:line="293" w:lineRule="atLeast"/>
        <w:rPr>
          <w:szCs w:val="24"/>
        </w:rPr>
      </w:pPr>
      <w:bookmarkStart w:id="1298" w:name="106754"/>
      <w:bookmarkEnd w:id="1298"/>
      <w:r w:rsidRPr="00E963A3">
        <w:rPr>
          <w:szCs w:val="24"/>
        </w:rPr>
        <w:t xml:space="preserve">Содержание каждого раздела представлено по принципу </w:t>
      </w:r>
      <w:proofErr w:type="gramStart"/>
      <w:r w:rsidRPr="00E963A3">
        <w:rPr>
          <w:szCs w:val="24"/>
        </w:rPr>
        <w:t>от</w:t>
      </w:r>
      <w:proofErr w:type="gramEnd"/>
      <w:r w:rsidRPr="00E963A3">
        <w:rPr>
          <w:szCs w:val="24"/>
        </w:rPr>
        <w:t xml:space="preserve">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w:t>
      </w:r>
      <w:proofErr w:type="spellStart"/>
      <w:r w:rsidRPr="00E963A3">
        <w:rPr>
          <w:szCs w:val="24"/>
        </w:rPr>
        <w:t>сенсорно-перцептивные</w:t>
      </w:r>
      <w:proofErr w:type="spellEnd"/>
      <w:r w:rsidRPr="00E963A3">
        <w:rPr>
          <w:szCs w:val="24"/>
        </w:rPr>
        <w:t xml:space="preserve">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1008C0" w:rsidRPr="00E963A3" w:rsidRDefault="001008C0" w:rsidP="001008C0">
      <w:pPr>
        <w:spacing w:line="293" w:lineRule="atLeast"/>
        <w:rPr>
          <w:szCs w:val="24"/>
        </w:rPr>
      </w:pPr>
      <w:bookmarkStart w:id="1299" w:name="106755"/>
      <w:bookmarkEnd w:id="1299"/>
      <w:proofErr w:type="gramStart"/>
      <w:r w:rsidRPr="00E963A3">
        <w:rPr>
          <w:szCs w:val="24"/>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E963A3">
        <w:rPr>
          <w:szCs w:val="24"/>
        </w:rPr>
        <w:t>аромобаночек</w:t>
      </w:r>
      <w:proofErr w:type="spellEnd"/>
      <w:r w:rsidRPr="00E963A3">
        <w:rPr>
          <w:szCs w:val="24"/>
        </w:rPr>
        <w:t xml:space="preserve">, </w:t>
      </w:r>
      <w:proofErr w:type="spellStart"/>
      <w:r w:rsidRPr="00E963A3">
        <w:rPr>
          <w:szCs w:val="24"/>
        </w:rPr>
        <w:t>вибромассажеры</w:t>
      </w:r>
      <w:proofErr w:type="spellEnd"/>
      <w:r w:rsidRPr="00E963A3">
        <w:rPr>
          <w:szCs w:val="24"/>
        </w:rPr>
        <w:t>.</w:t>
      </w:r>
      <w:proofErr w:type="gramEnd"/>
    </w:p>
    <w:p w:rsidR="001008C0" w:rsidRPr="00E963A3" w:rsidRDefault="001008C0" w:rsidP="001008C0">
      <w:pPr>
        <w:spacing w:line="351" w:lineRule="atLeast"/>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60</w:t>
      </w:r>
      <w:r w:rsidR="001008C0" w:rsidRPr="00E963A3">
        <w:rPr>
          <w:b/>
          <w:bCs/>
          <w:kern w:val="36"/>
          <w:szCs w:val="24"/>
        </w:rPr>
        <w:t>.2. Содержание коррекционного курса Сенсорное развитие</w:t>
      </w:r>
    </w:p>
    <w:p w:rsidR="001008C0" w:rsidRPr="00E963A3" w:rsidRDefault="001008C0" w:rsidP="001008C0">
      <w:pPr>
        <w:rPr>
          <w:szCs w:val="24"/>
        </w:rPr>
      </w:pPr>
      <w:bookmarkStart w:id="1300" w:name="106756"/>
      <w:bookmarkEnd w:id="1300"/>
    </w:p>
    <w:p w:rsidR="001008C0" w:rsidRPr="00E963A3" w:rsidRDefault="001008C0" w:rsidP="001008C0">
      <w:pPr>
        <w:spacing w:line="293" w:lineRule="atLeast"/>
        <w:rPr>
          <w:i/>
          <w:szCs w:val="24"/>
        </w:rPr>
      </w:pPr>
      <w:bookmarkStart w:id="1301" w:name="106757"/>
      <w:bookmarkEnd w:id="1301"/>
      <w:r w:rsidRPr="00E963A3">
        <w:rPr>
          <w:i/>
          <w:szCs w:val="24"/>
        </w:rPr>
        <w:t>Зрительное восприятие.</w:t>
      </w:r>
    </w:p>
    <w:p w:rsidR="001008C0" w:rsidRPr="00E963A3" w:rsidRDefault="001008C0" w:rsidP="001008C0">
      <w:pPr>
        <w:spacing w:line="293" w:lineRule="atLeast"/>
        <w:rPr>
          <w:szCs w:val="24"/>
        </w:rPr>
      </w:pPr>
      <w:bookmarkStart w:id="1302" w:name="106758"/>
      <w:bookmarkEnd w:id="1302"/>
      <w:r w:rsidRPr="00E963A3">
        <w:rPr>
          <w:szCs w:val="24"/>
        </w:rPr>
        <w:t xml:space="preserve">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w:t>
      </w:r>
      <w:proofErr w:type="gramStart"/>
      <w:r w:rsidRPr="00E963A3">
        <w:rPr>
          <w:szCs w:val="24"/>
        </w:rPr>
        <w:t>напротив</w:t>
      </w:r>
      <w:proofErr w:type="gramEnd"/>
      <w:r w:rsidRPr="00E963A3">
        <w:rPr>
          <w:szCs w:val="24"/>
        </w:rPr>
        <w:t xml:space="preserve"> обучающегося (справа, слева от обучающегося). Прослеживание взглядом за </w:t>
      </w:r>
      <w:r w:rsidRPr="00E963A3">
        <w:rPr>
          <w:szCs w:val="24"/>
        </w:rPr>
        <w:lastRenderedPageBreak/>
        <w:t>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1008C0" w:rsidRPr="00E963A3" w:rsidRDefault="001008C0" w:rsidP="001008C0">
      <w:pPr>
        <w:spacing w:line="293" w:lineRule="atLeast"/>
        <w:rPr>
          <w:i/>
          <w:szCs w:val="24"/>
        </w:rPr>
      </w:pPr>
      <w:bookmarkStart w:id="1303" w:name="106759"/>
      <w:bookmarkEnd w:id="1303"/>
      <w:r w:rsidRPr="00E963A3">
        <w:rPr>
          <w:i/>
          <w:szCs w:val="24"/>
        </w:rPr>
        <w:t>Слуховое восприятие.</w:t>
      </w:r>
    </w:p>
    <w:p w:rsidR="001008C0" w:rsidRPr="00E963A3" w:rsidRDefault="001008C0" w:rsidP="001008C0">
      <w:pPr>
        <w:spacing w:line="293" w:lineRule="atLeast"/>
        <w:rPr>
          <w:szCs w:val="24"/>
        </w:rPr>
      </w:pPr>
      <w:bookmarkStart w:id="1304" w:name="106760"/>
      <w:bookmarkEnd w:id="1304"/>
      <w:r w:rsidRPr="00E963A3">
        <w:rPr>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1008C0" w:rsidRPr="00E963A3" w:rsidRDefault="001008C0" w:rsidP="001008C0">
      <w:pPr>
        <w:spacing w:line="293" w:lineRule="atLeast"/>
        <w:rPr>
          <w:i/>
          <w:szCs w:val="24"/>
        </w:rPr>
      </w:pPr>
      <w:bookmarkStart w:id="1305" w:name="106761"/>
      <w:bookmarkEnd w:id="1305"/>
      <w:r w:rsidRPr="00E963A3">
        <w:rPr>
          <w:i/>
          <w:szCs w:val="24"/>
        </w:rPr>
        <w:t>Кинестетическое восприятие.</w:t>
      </w:r>
    </w:p>
    <w:p w:rsidR="001008C0" w:rsidRPr="00E963A3" w:rsidRDefault="001008C0" w:rsidP="001008C0">
      <w:pPr>
        <w:spacing w:line="293" w:lineRule="atLeast"/>
        <w:rPr>
          <w:szCs w:val="24"/>
        </w:rPr>
      </w:pPr>
      <w:bookmarkStart w:id="1306" w:name="106762"/>
      <w:bookmarkEnd w:id="1306"/>
      <w:r w:rsidRPr="00E963A3">
        <w:rPr>
          <w:szCs w:val="24"/>
        </w:rPr>
        <w:t xml:space="preserve">Эмоционально-двигательная реакция на прикосновения человека. </w:t>
      </w:r>
      <w:proofErr w:type="gramStart"/>
      <w:r w:rsidRPr="00E963A3">
        <w:rPr>
          <w:szCs w:val="24"/>
        </w:rPr>
        <w:t>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w:t>
      </w:r>
      <w:proofErr w:type="gramEnd"/>
      <w:r w:rsidRPr="00E963A3">
        <w:rPr>
          <w:szCs w:val="24"/>
        </w:rPr>
        <w:t xml:space="preserve">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w:t>
      </w:r>
      <w:proofErr w:type="gramStart"/>
      <w:r w:rsidRPr="00E963A3">
        <w:rPr>
          <w:szCs w:val="24"/>
        </w:rPr>
        <w:t>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roofErr w:type="gramEnd"/>
    </w:p>
    <w:p w:rsidR="001008C0" w:rsidRPr="00E963A3" w:rsidRDefault="001008C0" w:rsidP="001008C0">
      <w:pPr>
        <w:spacing w:line="293" w:lineRule="atLeast"/>
        <w:rPr>
          <w:i/>
          <w:szCs w:val="24"/>
        </w:rPr>
      </w:pPr>
      <w:bookmarkStart w:id="1307" w:name="106763"/>
      <w:bookmarkEnd w:id="1307"/>
      <w:r w:rsidRPr="00E963A3">
        <w:rPr>
          <w:i/>
          <w:szCs w:val="24"/>
        </w:rPr>
        <w:t>Восприятие запаха.</w:t>
      </w:r>
    </w:p>
    <w:p w:rsidR="001008C0" w:rsidRPr="00E963A3" w:rsidRDefault="001008C0" w:rsidP="001008C0">
      <w:pPr>
        <w:spacing w:line="293" w:lineRule="atLeast"/>
        <w:rPr>
          <w:szCs w:val="24"/>
        </w:rPr>
      </w:pPr>
      <w:bookmarkStart w:id="1308" w:name="106764"/>
      <w:bookmarkEnd w:id="1308"/>
      <w:r w:rsidRPr="00E963A3">
        <w:rPr>
          <w:szCs w:val="24"/>
        </w:rPr>
        <w:t>Реакция на запахи. Узнавание (различение) объектов по запаху (лимон, банан, хвоя, кофе).</w:t>
      </w:r>
    </w:p>
    <w:p w:rsidR="001008C0" w:rsidRPr="00E963A3" w:rsidRDefault="001008C0" w:rsidP="001008C0">
      <w:pPr>
        <w:spacing w:line="293" w:lineRule="atLeast"/>
        <w:rPr>
          <w:i/>
          <w:szCs w:val="24"/>
        </w:rPr>
      </w:pPr>
      <w:bookmarkStart w:id="1309" w:name="106765"/>
      <w:bookmarkEnd w:id="1309"/>
      <w:r w:rsidRPr="00E963A3">
        <w:rPr>
          <w:i/>
          <w:szCs w:val="24"/>
        </w:rPr>
        <w:t>Восприятие вкуса.</w:t>
      </w:r>
    </w:p>
    <w:p w:rsidR="001008C0" w:rsidRPr="00E963A3" w:rsidRDefault="001008C0" w:rsidP="001008C0">
      <w:pPr>
        <w:spacing w:line="293" w:lineRule="atLeast"/>
        <w:rPr>
          <w:szCs w:val="24"/>
        </w:rPr>
      </w:pPr>
      <w:bookmarkStart w:id="1310" w:name="106766"/>
      <w:bookmarkEnd w:id="1310"/>
      <w:proofErr w:type="gramStart"/>
      <w:r w:rsidRPr="00E963A3">
        <w:rPr>
          <w:szCs w:val="24"/>
        </w:rPr>
        <w:t>Реакция на продукты, различные по вкусовым качествам (горький, сладкий, кислый, соленый) и консистенции (жидкий, твердый, вязкий, сыпучий).</w:t>
      </w:r>
      <w:proofErr w:type="gramEnd"/>
      <w:r w:rsidRPr="00E963A3">
        <w:rPr>
          <w:szCs w:val="24"/>
        </w:rPr>
        <w:t xml:space="preserve"> Узнавание (различение) продуктов по вкусу (шоколад, груша). Узнавание (различение) основных вкусовых качеств продуктов (</w:t>
      </w:r>
      <w:proofErr w:type="gramStart"/>
      <w:r w:rsidRPr="00E963A3">
        <w:rPr>
          <w:szCs w:val="24"/>
        </w:rPr>
        <w:t>горький</w:t>
      </w:r>
      <w:proofErr w:type="gramEnd"/>
      <w:r w:rsidRPr="00E963A3">
        <w:rPr>
          <w:szCs w:val="24"/>
        </w:rPr>
        <w:t>, сладкий, кислый, соленый).</w:t>
      </w:r>
    </w:p>
    <w:p w:rsidR="001008C0" w:rsidRPr="00E963A3" w:rsidRDefault="001008C0" w:rsidP="001008C0">
      <w:pPr>
        <w:spacing w:line="293" w:lineRule="atLeast"/>
        <w:rPr>
          <w:szCs w:val="24"/>
        </w:rPr>
      </w:pPr>
    </w:p>
    <w:p w:rsidR="001008C0" w:rsidRPr="00E963A3" w:rsidRDefault="00D426F7" w:rsidP="001008C0">
      <w:pPr>
        <w:spacing w:line="351" w:lineRule="atLeast"/>
        <w:jc w:val="center"/>
        <w:outlineLvl w:val="0"/>
        <w:rPr>
          <w:b/>
          <w:bCs/>
          <w:kern w:val="36"/>
          <w:szCs w:val="24"/>
        </w:rPr>
      </w:pPr>
      <w:r>
        <w:rPr>
          <w:b/>
          <w:bCs/>
          <w:kern w:val="36"/>
          <w:szCs w:val="24"/>
        </w:rPr>
        <w:t>61</w:t>
      </w:r>
      <w:r w:rsidR="001008C0" w:rsidRPr="00E963A3">
        <w:rPr>
          <w:b/>
          <w:bCs/>
          <w:kern w:val="36"/>
          <w:szCs w:val="24"/>
        </w:rPr>
        <w:t xml:space="preserve">. Рабочая программа коррекционного курса </w:t>
      </w:r>
    </w:p>
    <w:p w:rsidR="001008C0" w:rsidRPr="00E963A3" w:rsidRDefault="001008C0" w:rsidP="001008C0">
      <w:pPr>
        <w:spacing w:line="351" w:lineRule="atLeast"/>
        <w:jc w:val="center"/>
        <w:outlineLvl w:val="0"/>
        <w:rPr>
          <w:b/>
          <w:bCs/>
          <w:kern w:val="36"/>
          <w:szCs w:val="24"/>
        </w:rPr>
      </w:pPr>
      <w:r w:rsidRPr="00E963A3">
        <w:rPr>
          <w:b/>
          <w:bCs/>
          <w:kern w:val="36"/>
          <w:szCs w:val="24"/>
        </w:rPr>
        <w:t>Предметно-практические действия</w:t>
      </w:r>
    </w:p>
    <w:p w:rsidR="001008C0" w:rsidRPr="00E963A3" w:rsidRDefault="001008C0" w:rsidP="001008C0">
      <w:pPr>
        <w:spacing w:line="351" w:lineRule="atLeast"/>
        <w:jc w:val="center"/>
        <w:outlineLvl w:val="0"/>
        <w:rPr>
          <w:b/>
          <w:bCs/>
          <w:kern w:val="36"/>
          <w:szCs w:val="24"/>
        </w:rPr>
      </w:pPr>
    </w:p>
    <w:p w:rsidR="001008C0" w:rsidRPr="00E963A3" w:rsidRDefault="00D426F7" w:rsidP="001008C0">
      <w:pPr>
        <w:spacing w:line="351" w:lineRule="atLeast"/>
        <w:jc w:val="center"/>
        <w:outlineLvl w:val="0"/>
        <w:rPr>
          <w:b/>
          <w:bCs/>
          <w:kern w:val="36"/>
          <w:szCs w:val="24"/>
        </w:rPr>
      </w:pPr>
      <w:r>
        <w:rPr>
          <w:b/>
          <w:bCs/>
          <w:kern w:val="36"/>
          <w:szCs w:val="24"/>
        </w:rPr>
        <w:t>61</w:t>
      </w:r>
      <w:r w:rsidR="001008C0" w:rsidRPr="00E963A3">
        <w:rPr>
          <w:b/>
          <w:bCs/>
          <w:kern w:val="36"/>
          <w:szCs w:val="24"/>
        </w:rPr>
        <w:t>.1. Пояснительная записка</w:t>
      </w:r>
    </w:p>
    <w:p w:rsidR="001008C0" w:rsidRPr="00E963A3" w:rsidRDefault="001008C0" w:rsidP="001008C0">
      <w:pPr>
        <w:rPr>
          <w:szCs w:val="24"/>
        </w:rPr>
      </w:pPr>
      <w:bookmarkStart w:id="1311" w:name="106768"/>
      <w:bookmarkEnd w:id="1311"/>
    </w:p>
    <w:p w:rsidR="001008C0" w:rsidRPr="00E963A3" w:rsidRDefault="001008C0" w:rsidP="001008C0">
      <w:pPr>
        <w:spacing w:line="293" w:lineRule="atLeast"/>
        <w:rPr>
          <w:szCs w:val="24"/>
        </w:rPr>
      </w:pPr>
      <w:bookmarkStart w:id="1312" w:name="106769"/>
      <w:bookmarkEnd w:id="1312"/>
      <w:proofErr w:type="gramStart"/>
      <w:r w:rsidRPr="00E963A3">
        <w:rPr>
          <w:szCs w:val="24"/>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w:t>
      </w:r>
      <w:proofErr w:type="gramEnd"/>
      <w:r w:rsidRPr="00E963A3">
        <w:rPr>
          <w:szCs w:val="24"/>
        </w:rPr>
        <w:t xml:space="preserve">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1008C0" w:rsidRPr="00E963A3" w:rsidRDefault="001008C0" w:rsidP="001008C0">
      <w:pPr>
        <w:spacing w:line="293" w:lineRule="atLeast"/>
        <w:rPr>
          <w:szCs w:val="24"/>
        </w:rPr>
      </w:pPr>
      <w:bookmarkStart w:id="1313" w:name="106770"/>
      <w:bookmarkEnd w:id="1313"/>
      <w:r w:rsidRPr="00E963A3">
        <w:rPr>
          <w:szCs w:val="24"/>
        </w:rPr>
        <w:t>Целью обучения является формирование целенаправленных произвольных действий с различными предметами и материалами.</w:t>
      </w:r>
    </w:p>
    <w:p w:rsidR="001008C0" w:rsidRPr="00E963A3" w:rsidRDefault="001008C0" w:rsidP="001008C0">
      <w:pPr>
        <w:spacing w:line="293" w:lineRule="atLeast"/>
        <w:rPr>
          <w:szCs w:val="24"/>
        </w:rPr>
      </w:pPr>
      <w:bookmarkStart w:id="1314" w:name="106771"/>
      <w:bookmarkEnd w:id="1314"/>
      <w:r w:rsidRPr="00E963A3">
        <w:rPr>
          <w:szCs w:val="24"/>
        </w:rPr>
        <w:t>Программно-методический материал включает 2 раздела: "Действия с материалами", "Действия с предметами".</w:t>
      </w:r>
    </w:p>
    <w:p w:rsidR="001008C0" w:rsidRPr="00E963A3" w:rsidRDefault="001008C0" w:rsidP="001008C0">
      <w:pPr>
        <w:spacing w:line="293" w:lineRule="atLeast"/>
        <w:rPr>
          <w:szCs w:val="24"/>
        </w:rPr>
      </w:pPr>
      <w:bookmarkStart w:id="1315" w:name="106772"/>
      <w:bookmarkEnd w:id="1315"/>
      <w:r w:rsidRPr="00E963A3">
        <w:rPr>
          <w:szCs w:val="24"/>
        </w:rPr>
        <w:t xml:space="preserve">В процессе обучения обучающиеся знакомятся с различными предметами и материалами и осваивают действия с ними. Сначала формируются приемы элементарной </w:t>
      </w:r>
      <w:r w:rsidRPr="00E963A3">
        <w:rPr>
          <w:szCs w:val="24"/>
        </w:rPr>
        <w:lastRenderedPageBreak/>
        <w:t>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1008C0" w:rsidRPr="00E963A3" w:rsidRDefault="001008C0" w:rsidP="001008C0">
      <w:pPr>
        <w:spacing w:line="293" w:lineRule="atLeast"/>
        <w:rPr>
          <w:szCs w:val="24"/>
        </w:rPr>
      </w:pPr>
      <w:bookmarkStart w:id="1316" w:name="106773"/>
      <w:bookmarkEnd w:id="1316"/>
      <w:proofErr w:type="gramStart"/>
      <w:r w:rsidRPr="00E963A3">
        <w:rPr>
          <w:szCs w:val="24"/>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roofErr w:type="gramEnd"/>
    </w:p>
    <w:p w:rsidR="001008C0" w:rsidRPr="00E963A3" w:rsidRDefault="001008C0" w:rsidP="001008C0">
      <w:pPr>
        <w:spacing w:line="293" w:lineRule="atLeast"/>
        <w:rPr>
          <w:szCs w:val="24"/>
        </w:rPr>
      </w:pPr>
    </w:p>
    <w:p w:rsidR="001008C0" w:rsidRPr="00E963A3" w:rsidRDefault="00D426F7" w:rsidP="001008C0">
      <w:pPr>
        <w:spacing w:line="351" w:lineRule="atLeast"/>
        <w:jc w:val="center"/>
        <w:outlineLvl w:val="0"/>
        <w:rPr>
          <w:b/>
          <w:bCs/>
          <w:kern w:val="36"/>
          <w:szCs w:val="24"/>
        </w:rPr>
      </w:pPr>
      <w:r>
        <w:rPr>
          <w:b/>
          <w:bCs/>
          <w:kern w:val="36"/>
          <w:szCs w:val="24"/>
        </w:rPr>
        <w:t>62</w:t>
      </w:r>
      <w:r w:rsidR="001008C0" w:rsidRPr="00E963A3">
        <w:rPr>
          <w:b/>
          <w:bCs/>
          <w:kern w:val="36"/>
          <w:szCs w:val="24"/>
        </w:rPr>
        <w:t>.2. Содержание коррекционного курса Предметно-практические действия</w:t>
      </w:r>
    </w:p>
    <w:p w:rsidR="001008C0" w:rsidRPr="00E963A3" w:rsidRDefault="001008C0" w:rsidP="001008C0">
      <w:pPr>
        <w:rPr>
          <w:szCs w:val="24"/>
        </w:rPr>
      </w:pPr>
      <w:bookmarkStart w:id="1317" w:name="106774"/>
      <w:bookmarkEnd w:id="1317"/>
    </w:p>
    <w:p w:rsidR="001008C0" w:rsidRPr="00E963A3" w:rsidRDefault="001008C0" w:rsidP="001008C0">
      <w:pPr>
        <w:spacing w:line="293" w:lineRule="atLeast"/>
        <w:rPr>
          <w:i/>
          <w:szCs w:val="24"/>
        </w:rPr>
      </w:pPr>
      <w:bookmarkStart w:id="1318" w:name="106775"/>
      <w:bookmarkEnd w:id="1318"/>
      <w:r w:rsidRPr="00E963A3">
        <w:rPr>
          <w:i/>
          <w:szCs w:val="24"/>
        </w:rPr>
        <w:t>Действия с материалами.</w:t>
      </w:r>
    </w:p>
    <w:p w:rsidR="001008C0" w:rsidRPr="00E963A3" w:rsidRDefault="001008C0" w:rsidP="001008C0">
      <w:pPr>
        <w:spacing w:line="293" w:lineRule="atLeast"/>
        <w:rPr>
          <w:szCs w:val="24"/>
        </w:rPr>
      </w:pPr>
      <w:bookmarkStart w:id="1319" w:name="106776"/>
      <w:bookmarkEnd w:id="1319"/>
      <w:proofErr w:type="spellStart"/>
      <w:proofErr w:type="gramStart"/>
      <w:r w:rsidRPr="00E963A3">
        <w:rPr>
          <w:szCs w:val="24"/>
        </w:rPr>
        <w:t>Сминание</w:t>
      </w:r>
      <w:proofErr w:type="spellEnd"/>
      <w:r w:rsidRPr="00E963A3">
        <w:rPr>
          <w:szCs w:val="24"/>
        </w:rPr>
        <w:t xml:space="preserve"> материала (салфетки, туалетная бумага, бумажные полотенца, газета, цветная, папиросная бумага, калька) двумя руками (одной рукой, пальцами).</w:t>
      </w:r>
      <w:proofErr w:type="gramEnd"/>
      <w:r w:rsidRPr="00E963A3">
        <w:rPr>
          <w:szCs w:val="24"/>
        </w:rPr>
        <w:t xml:space="preserve">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w:t>
      </w:r>
      <w:proofErr w:type="gramStart"/>
      <w:r w:rsidRPr="00E963A3">
        <w:rPr>
          <w:szCs w:val="24"/>
        </w:rPr>
        <w:t>Разминание материала (тесто, пластилин, глина, пластичная масса) двумя руками (одной рукой).</w:t>
      </w:r>
      <w:proofErr w:type="gramEnd"/>
      <w:r w:rsidRPr="00E963A3">
        <w:rPr>
          <w:szCs w:val="24"/>
        </w:rPr>
        <w:t xml:space="preserve"> </w:t>
      </w:r>
      <w:proofErr w:type="gramStart"/>
      <w:r w:rsidRPr="00E963A3">
        <w:rPr>
          <w:szCs w:val="24"/>
        </w:rPr>
        <w:t>Пересыпание материала (крупа, песок, земля, мелкие предметы) двумя руками, с использованием инструмента (лопатка, стаканчик).</w:t>
      </w:r>
      <w:proofErr w:type="gramEnd"/>
      <w:r w:rsidRPr="00E963A3">
        <w:rPr>
          <w:szCs w:val="24"/>
        </w:rPr>
        <w:t xml:space="preserve"> </w:t>
      </w:r>
      <w:proofErr w:type="gramStart"/>
      <w:r w:rsidRPr="00E963A3">
        <w:rPr>
          <w:szCs w:val="24"/>
        </w:rPr>
        <w:t>Переливание материала (вода) двумя руками (с использованием инструмента (стаканчик, ложка).</w:t>
      </w:r>
      <w:proofErr w:type="gramEnd"/>
      <w:r w:rsidRPr="00E963A3">
        <w:rPr>
          <w:szCs w:val="24"/>
        </w:rPr>
        <w:t xml:space="preserve"> Наматывание материала (бельевая веревка, шпагат, шерстяные нитки, шнур).</w:t>
      </w:r>
    </w:p>
    <w:p w:rsidR="001008C0" w:rsidRPr="00E963A3" w:rsidRDefault="001008C0" w:rsidP="001008C0">
      <w:pPr>
        <w:spacing w:line="293" w:lineRule="atLeast"/>
        <w:rPr>
          <w:i/>
          <w:szCs w:val="24"/>
        </w:rPr>
      </w:pPr>
      <w:bookmarkStart w:id="1320" w:name="106777"/>
      <w:bookmarkEnd w:id="1320"/>
      <w:r w:rsidRPr="00E963A3">
        <w:rPr>
          <w:i/>
          <w:szCs w:val="24"/>
        </w:rPr>
        <w:t>Действия с предметами.</w:t>
      </w:r>
    </w:p>
    <w:p w:rsidR="001008C0" w:rsidRPr="00E963A3" w:rsidRDefault="001008C0" w:rsidP="001008C0">
      <w:pPr>
        <w:spacing w:line="293" w:lineRule="atLeast"/>
        <w:rPr>
          <w:szCs w:val="24"/>
        </w:rPr>
      </w:pPr>
      <w:bookmarkStart w:id="1321" w:name="106778"/>
      <w:bookmarkEnd w:id="1321"/>
      <w:r w:rsidRPr="00E963A3">
        <w:rPr>
          <w:szCs w:val="24"/>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1008C0" w:rsidRPr="00E963A3" w:rsidRDefault="001008C0" w:rsidP="001008C0">
      <w:pPr>
        <w:spacing w:line="293" w:lineRule="atLeast"/>
        <w:rPr>
          <w:szCs w:val="24"/>
        </w:rPr>
      </w:pPr>
    </w:p>
    <w:p w:rsidR="001008C0" w:rsidRPr="00E963A3" w:rsidRDefault="00D426F7" w:rsidP="001008C0">
      <w:pPr>
        <w:spacing w:line="351" w:lineRule="atLeast"/>
        <w:jc w:val="center"/>
        <w:outlineLvl w:val="0"/>
        <w:rPr>
          <w:b/>
          <w:bCs/>
          <w:kern w:val="36"/>
          <w:szCs w:val="24"/>
        </w:rPr>
      </w:pPr>
      <w:r>
        <w:rPr>
          <w:b/>
          <w:bCs/>
          <w:kern w:val="36"/>
          <w:szCs w:val="24"/>
        </w:rPr>
        <w:t>62</w:t>
      </w:r>
      <w:r w:rsidR="001008C0" w:rsidRPr="00E963A3">
        <w:rPr>
          <w:b/>
          <w:bCs/>
          <w:kern w:val="36"/>
          <w:szCs w:val="24"/>
        </w:rPr>
        <w:t>. Рабочая программа коррекционного курса Двигательное развитие</w:t>
      </w:r>
    </w:p>
    <w:p w:rsidR="001008C0" w:rsidRPr="00E963A3" w:rsidRDefault="001008C0" w:rsidP="001008C0">
      <w:pPr>
        <w:spacing w:line="351" w:lineRule="atLeast"/>
        <w:jc w:val="center"/>
        <w:outlineLvl w:val="0"/>
        <w:rPr>
          <w:b/>
          <w:bCs/>
          <w:kern w:val="36"/>
          <w:szCs w:val="24"/>
        </w:rPr>
      </w:pPr>
    </w:p>
    <w:p w:rsidR="001008C0" w:rsidRPr="00E963A3" w:rsidRDefault="00D426F7" w:rsidP="001008C0">
      <w:pPr>
        <w:spacing w:line="351" w:lineRule="atLeast"/>
        <w:jc w:val="center"/>
        <w:outlineLvl w:val="0"/>
        <w:rPr>
          <w:b/>
          <w:bCs/>
          <w:kern w:val="36"/>
          <w:szCs w:val="24"/>
        </w:rPr>
      </w:pPr>
      <w:r>
        <w:rPr>
          <w:b/>
          <w:bCs/>
          <w:kern w:val="36"/>
          <w:szCs w:val="24"/>
        </w:rPr>
        <w:t>62</w:t>
      </w:r>
      <w:r w:rsidR="001008C0" w:rsidRPr="00E963A3">
        <w:rPr>
          <w:b/>
          <w:bCs/>
          <w:kern w:val="36"/>
          <w:szCs w:val="24"/>
        </w:rPr>
        <w:t>.1. Пояснительная записка</w:t>
      </w:r>
    </w:p>
    <w:p w:rsidR="001008C0" w:rsidRPr="00E963A3" w:rsidRDefault="001008C0" w:rsidP="001008C0">
      <w:pPr>
        <w:rPr>
          <w:szCs w:val="24"/>
        </w:rPr>
      </w:pPr>
      <w:bookmarkStart w:id="1322" w:name="106780"/>
      <w:bookmarkEnd w:id="1322"/>
    </w:p>
    <w:p w:rsidR="001008C0" w:rsidRPr="00E963A3" w:rsidRDefault="001008C0" w:rsidP="001008C0">
      <w:pPr>
        <w:spacing w:line="293" w:lineRule="atLeast"/>
        <w:rPr>
          <w:szCs w:val="24"/>
        </w:rPr>
      </w:pPr>
      <w:bookmarkStart w:id="1323" w:name="106781"/>
      <w:bookmarkEnd w:id="1323"/>
      <w:r w:rsidRPr="00E963A3">
        <w:rPr>
          <w:szCs w:val="24"/>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1008C0" w:rsidRPr="00E963A3" w:rsidRDefault="001008C0" w:rsidP="001008C0">
      <w:pPr>
        <w:spacing w:line="293" w:lineRule="atLeast"/>
        <w:rPr>
          <w:szCs w:val="24"/>
        </w:rPr>
      </w:pPr>
      <w:bookmarkStart w:id="1324" w:name="106782"/>
      <w:bookmarkEnd w:id="1324"/>
      <w:r w:rsidRPr="00E963A3">
        <w:rPr>
          <w:szCs w:val="24"/>
        </w:rPr>
        <w:lastRenderedPageBreak/>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1008C0" w:rsidRPr="00E963A3" w:rsidRDefault="001008C0" w:rsidP="001008C0">
      <w:pPr>
        <w:spacing w:line="293" w:lineRule="atLeast"/>
        <w:rPr>
          <w:szCs w:val="24"/>
        </w:rPr>
      </w:pPr>
      <w:bookmarkStart w:id="1325" w:name="106783"/>
      <w:bookmarkEnd w:id="1325"/>
      <w:r w:rsidRPr="00E963A3">
        <w:rPr>
          <w:szCs w:val="24"/>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w:t>
      </w:r>
      <w:proofErr w:type="gramStart"/>
      <w:r w:rsidRPr="00E963A3">
        <w:rPr>
          <w:szCs w:val="24"/>
        </w:rPr>
        <w:t>обучения</w:t>
      </w:r>
      <w:proofErr w:type="gramEnd"/>
      <w:r w:rsidRPr="00E963A3">
        <w:rPr>
          <w:szCs w:val="24"/>
        </w:rPr>
        <w:t xml:space="preserve">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1008C0" w:rsidRPr="00E963A3" w:rsidRDefault="001008C0" w:rsidP="001008C0">
      <w:pPr>
        <w:spacing w:line="293" w:lineRule="atLeast"/>
        <w:rPr>
          <w:szCs w:val="24"/>
        </w:rPr>
      </w:pPr>
      <w:bookmarkStart w:id="1326" w:name="106784"/>
      <w:bookmarkEnd w:id="1326"/>
      <w:r w:rsidRPr="00E963A3">
        <w:rPr>
          <w:szCs w:val="24"/>
        </w:rPr>
        <w:t xml:space="preserve">Техническое оснащение курса включает: технические средства реабилитации (например, кресла-коляски, ходунки, </w:t>
      </w:r>
      <w:proofErr w:type="spellStart"/>
      <w:r w:rsidRPr="00E963A3">
        <w:rPr>
          <w:szCs w:val="24"/>
        </w:rPr>
        <w:t>вертикализаторы</w:t>
      </w:r>
      <w:proofErr w:type="spellEnd"/>
      <w:r w:rsidRPr="00E963A3">
        <w:rPr>
          <w:szCs w:val="24"/>
        </w:rPr>
        <w:t xml:space="preserve">); средства для фиксации ног, груди, таза; мягкие формы и приспособления для придания </w:t>
      </w:r>
      <w:proofErr w:type="gramStart"/>
      <w:r w:rsidRPr="00E963A3">
        <w:rPr>
          <w:szCs w:val="24"/>
        </w:rPr>
        <w:t>положения</w:t>
      </w:r>
      <w:proofErr w:type="gramEnd"/>
      <w:r w:rsidRPr="00E963A3">
        <w:rPr>
          <w:szCs w:val="24"/>
        </w:rPr>
        <w:t xml:space="preserve">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1008C0" w:rsidRPr="00E963A3" w:rsidRDefault="001008C0" w:rsidP="001008C0">
      <w:pPr>
        <w:spacing w:line="293" w:lineRule="atLeast"/>
        <w:rPr>
          <w:szCs w:val="24"/>
        </w:rPr>
      </w:pPr>
    </w:p>
    <w:p w:rsidR="001008C0" w:rsidRPr="00E963A3" w:rsidRDefault="00D426F7" w:rsidP="001008C0">
      <w:pPr>
        <w:spacing w:line="351" w:lineRule="atLeast"/>
        <w:jc w:val="center"/>
        <w:outlineLvl w:val="0"/>
        <w:rPr>
          <w:b/>
          <w:bCs/>
          <w:kern w:val="36"/>
          <w:szCs w:val="24"/>
        </w:rPr>
      </w:pPr>
      <w:r>
        <w:rPr>
          <w:b/>
          <w:bCs/>
          <w:kern w:val="36"/>
          <w:szCs w:val="24"/>
        </w:rPr>
        <w:t>62</w:t>
      </w:r>
      <w:r w:rsidR="001008C0" w:rsidRPr="00E963A3">
        <w:rPr>
          <w:b/>
          <w:bCs/>
          <w:kern w:val="36"/>
          <w:szCs w:val="24"/>
        </w:rPr>
        <w:t>.2. Содержание коррекционного курса Двигательное развитие</w:t>
      </w:r>
    </w:p>
    <w:p w:rsidR="001008C0" w:rsidRPr="00E963A3" w:rsidRDefault="001008C0" w:rsidP="001008C0">
      <w:pPr>
        <w:rPr>
          <w:szCs w:val="24"/>
        </w:rPr>
      </w:pPr>
      <w:bookmarkStart w:id="1327" w:name="106785"/>
      <w:bookmarkEnd w:id="1327"/>
    </w:p>
    <w:p w:rsidR="001008C0" w:rsidRPr="00E963A3" w:rsidRDefault="001008C0" w:rsidP="001008C0">
      <w:pPr>
        <w:spacing w:line="293" w:lineRule="atLeast"/>
        <w:rPr>
          <w:szCs w:val="24"/>
        </w:rPr>
      </w:pPr>
      <w:bookmarkStart w:id="1328" w:name="106786"/>
      <w:bookmarkEnd w:id="1328"/>
      <w:proofErr w:type="gramStart"/>
      <w:r w:rsidRPr="00E963A3">
        <w:rPr>
          <w:szCs w:val="24"/>
        </w:rPr>
        <w:t>Удержание головы в положении лежа на спине (на животе, на боку (правом, левом), в положении сидя.</w:t>
      </w:r>
      <w:proofErr w:type="gramEnd"/>
      <w:r w:rsidRPr="00E963A3">
        <w:rPr>
          <w:szCs w:val="24"/>
        </w:rPr>
        <w:t xml:space="preserve">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1008C0" w:rsidRPr="00E963A3" w:rsidRDefault="001008C0" w:rsidP="001008C0">
      <w:pPr>
        <w:spacing w:line="293" w:lineRule="atLeast"/>
        <w:rPr>
          <w:szCs w:val="24"/>
        </w:rPr>
      </w:pPr>
      <w:bookmarkStart w:id="1329" w:name="106787"/>
      <w:bookmarkEnd w:id="1329"/>
      <w:r w:rsidRPr="00E963A3">
        <w:rPr>
          <w:szCs w:val="24"/>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w:t>
      </w:r>
      <w:proofErr w:type="gramStart"/>
      <w:r w:rsidRPr="00E963A3">
        <w:rPr>
          <w:szCs w:val="24"/>
        </w:rPr>
        <w:t>позы</w:t>
      </w:r>
      <w:proofErr w:type="gramEnd"/>
      <w:r w:rsidRPr="00E963A3">
        <w:rPr>
          <w:szCs w:val="24"/>
        </w:rPr>
        <w:t xml:space="preserve"> в положении лежа: поворот со спины на живот, поворот с живота на спину. Изменение </w:t>
      </w:r>
      <w:proofErr w:type="gramStart"/>
      <w:r w:rsidRPr="00E963A3">
        <w:rPr>
          <w:szCs w:val="24"/>
        </w:rPr>
        <w:t>позы</w:t>
      </w:r>
      <w:proofErr w:type="gramEnd"/>
      <w:r w:rsidRPr="00E963A3">
        <w:rPr>
          <w:szCs w:val="24"/>
        </w:rPr>
        <w:t xml:space="preserve"> в положении сидя: поворот (вправо, влево), наклон (вперед, назад, вправо, влево). Изменение </w:t>
      </w:r>
      <w:proofErr w:type="gramStart"/>
      <w:r w:rsidRPr="00E963A3">
        <w:rPr>
          <w:szCs w:val="24"/>
        </w:rPr>
        <w:t>позы</w:t>
      </w:r>
      <w:proofErr w:type="gramEnd"/>
      <w:r w:rsidRPr="00E963A3">
        <w:rPr>
          <w:szCs w:val="24"/>
        </w:rPr>
        <w:t xml:space="preserve">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1008C0" w:rsidRPr="00E963A3" w:rsidRDefault="001008C0" w:rsidP="001008C0">
      <w:pPr>
        <w:spacing w:line="293" w:lineRule="atLeast"/>
        <w:rPr>
          <w:szCs w:val="24"/>
        </w:rPr>
      </w:pPr>
      <w:bookmarkStart w:id="1330" w:name="106788"/>
      <w:bookmarkEnd w:id="1330"/>
      <w:r w:rsidRPr="00E963A3">
        <w:rPr>
          <w:szCs w:val="24"/>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w:t>
      </w:r>
      <w:proofErr w:type="spellStart"/>
      <w:r w:rsidRPr="00E963A3">
        <w:rPr>
          <w:szCs w:val="24"/>
        </w:rPr>
        <w:t>вертикализатор</w:t>
      </w:r>
      <w:proofErr w:type="spellEnd"/>
      <w:r w:rsidRPr="00E963A3">
        <w:rPr>
          <w:szCs w:val="24"/>
        </w:rPr>
        <w:t xml:space="preserve">, костыли, трость), без опоры. Выполнение движений ногами: подъем ноги вверх, отведение ноги в сторону, отведение ноги назад. </w:t>
      </w:r>
      <w:proofErr w:type="gramStart"/>
      <w:r w:rsidRPr="00E963A3">
        <w:rPr>
          <w:szCs w:val="24"/>
        </w:rPr>
        <w:t xml:space="preserve">Ходьба по ровной горизонтальной поверхности (с опорой, без опоры), по наклонной поверхности (вверх, вниз; с опорой, без </w:t>
      </w:r>
      <w:r w:rsidRPr="00E963A3">
        <w:rPr>
          <w:szCs w:val="24"/>
        </w:rPr>
        <w:lastRenderedPageBreak/>
        <w:t>опоры), по лестнице (вверх, вниз; с опорой, без опоры).</w:t>
      </w:r>
      <w:proofErr w:type="gramEnd"/>
      <w:r w:rsidRPr="00E963A3">
        <w:rPr>
          <w:szCs w:val="24"/>
        </w:rPr>
        <w:t xml:space="preserve"> Ходьба на носках (на пятках, высоко поднимая бедро, захлестывая голень, приставным шагом, широким шагом, в </w:t>
      </w:r>
      <w:proofErr w:type="spellStart"/>
      <w:r w:rsidRPr="00E963A3">
        <w:rPr>
          <w:szCs w:val="24"/>
        </w:rPr>
        <w:t>полуприседе</w:t>
      </w:r>
      <w:proofErr w:type="spellEnd"/>
      <w:r w:rsidRPr="00E963A3">
        <w:rPr>
          <w:szCs w:val="24"/>
        </w:rPr>
        <w:t>,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1008C0" w:rsidRPr="00E963A3" w:rsidRDefault="001008C0" w:rsidP="001008C0">
      <w:pPr>
        <w:spacing w:line="293" w:lineRule="atLeast"/>
        <w:rPr>
          <w:szCs w:val="24"/>
        </w:rPr>
      </w:pPr>
    </w:p>
    <w:p w:rsidR="001008C0" w:rsidRPr="00E963A3" w:rsidRDefault="00D426F7" w:rsidP="001008C0">
      <w:pPr>
        <w:spacing w:line="351" w:lineRule="atLeast"/>
        <w:jc w:val="center"/>
        <w:outlineLvl w:val="0"/>
        <w:rPr>
          <w:b/>
          <w:bCs/>
          <w:kern w:val="36"/>
          <w:szCs w:val="24"/>
        </w:rPr>
      </w:pPr>
      <w:r>
        <w:rPr>
          <w:b/>
          <w:bCs/>
          <w:kern w:val="36"/>
          <w:szCs w:val="24"/>
        </w:rPr>
        <w:t>63</w:t>
      </w:r>
      <w:r w:rsidR="001008C0" w:rsidRPr="00E963A3">
        <w:rPr>
          <w:b/>
          <w:bCs/>
          <w:kern w:val="36"/>
          <w:szCs w:val="24"/>
        </w:rPr>
        <w:t xml:space="preserve">. Рабочая программа коррекционного курса </w:t>
      </w:r>
    </w:p>
    <w:p w:rsidR="001008C0" w:rsidRPr="00E963A3" w:rsidRDefault="001008C0" w:rsidP="001008C0">
      <w:pPr>
        <w:spacing w:line="351" w:lineRule="atLeast"/>
        <w:jc w:val="center"/>
        <w:outlineLvl w:val="0"/>
        <w:rPr>
          <w:b/>
          <w:bCs/>
          <w:kern w:val="36"/>
          <w:szCs w:val="24"/>
        </w:rPr>
      </w:pPr>
      <w:r w:rsidRPr="00E963A3">
        <w:rPr>
          <w:b/>
          <w:bCs/>
          <w:kern w:val="36"/>
          <w:szCs w:val="24"/>
        </w:rPr>
        <w:t>Альтернативная и дополнительная коммуникация</w:t>
      </w:r>
    </w:p>
    <w:p w:rsidR="001008C0" w:rsidRPr="00E963A3" w:rsidRDefault="001008C0" w:rsidP="001008C0">
      <w:pPr>
        <w:spacing w:line="351" w:lineRule="atLeast"/>
        <w:jc w:val="center"/>
        <w:outlineLvl w:val="0"/>
        <w:rPr>
          <w:b/>
          <w:bCs/>
          <w:kern w:val="36"/>
          <w:szCs w:val="24"/>
        </w:rPr>
      </w:pPr>
    </w:p>
    <w:p w:rsidR="001008C0" w:rsidRPr="00E963A3" w:rsidRDefault="00D426F7" w:rsidP="001008C0">
      <w:pPr>
        <w:spacing w:line="351" w:lineRule="atLeast"/>
        <w:jc w:val="center"/>
        <w:outlineLvl w:val="0"/>
        <w:rPr>
          <w:b/>
          <w:bCs/>
          <w:kern w:val="36"/>
          <w:szCs w:val="24"/>
        </w:rPr>
      </w:pPr>
      <w:r>
        <w:rPr>
          <w:b/>
          <w:bCs/>
          <w:kern w:val="36"/>
          <w:szCs w:val="24"/>
        </w:rPr>
        <w:t>63</w:t>
      </w:r>
      <w:r w:rsidR="001008C0" w:rsidRPr="00E963A3">
        <w:rPr>
          <w:b/>
          <w:bCs/>
          <w:kern w:val="36"/>
          <w:szCs w:val="24"/>
        </w:rPr>
        <w:t>.1. Пояснительная записка</w:t>
      </w:r>
    </w:p>
    <w:p w:rsidR="001008C0" w:rsidRPr="00E963A3" w:rsidRDefault="001008C0" w:rsidP="001008C0">
      <w:pPr>
        <w:rPr>
          <w:szCs w:val="24"/>
        </w:rPr>
      </w:pPr>
      <w:bookmarkStart w:id="1331" w:name="106790"/>
      <w:bookmarkEnd w:id="1331"/>
    </w:p>
    <w:p w:rsidR="001008C0" w:rsidRPr="00E963A3" w:rsidRDefault="001008C0" w:rsidP="001008C0">
      <w:pPr>
        <w:spacing w:line="293" w:lineRule="atLeast"/>
        <w:rPr>
          <w:szCs w:val="24"/>
        </w:rPr>
      </w:pPr>
      <w:bookmarkStart w:id="1332" w:name="106791"/>
      <w:bookmarkEnd w:id="1332"/>
      <w:proofErr w:type="gramStart"/>
      <w:r w:rsidRPr="00E963A3">
        <w:rPr>
          <w:szCs w:val="24"/>
        </w:rPr>
        <w:t>У</w:t>
      </w:r>
      <w:proofErr w:type="gramEnd"/>
      <w:r w:rsidRPr="00E963A3">
        <w:rPr>
          <w:szCs w:val="24"/>
        </w:rPr>
        <w:t xml:space="preserve">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w:t>
      </w:r>
      <w:proofErr w:type="gramStart"/>
      <w:r w:rsidRPr="00E963A3">
        <w:rPr>
          <w:szCs w:val="24"/>
        </w:rPr>
        <w:t>обучающегося</w:t>
      </w:r>
      <w:proofErr w:type="gramEnd"/>
      <w:r w:rsidRPr="00E963A3">
        <w:rPr>
          <w:szCs w:val="24"/>
        </w:rPr>
        <w:t xml:space="preserve">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1008C0" w:rsidRPr="00E963A3" w:rsidRDefault="001008C0" w:rsidP="001008C0">
      <w:pPr>
        <w:spacing w:line="293" w:lineRule="atLeast"/>
        <w:rPr>
          <w:szCs w:val="24"/>
        </w:rPr>
      </w:pPr>
      <w:bookmarkStart w:id="1333" w:name="106792"/>
      <w:bookmarkEnd w:id="1333"/>
      <w:r w:rsidRPr="00E963A3">
        <w:rPr>
          <w:szCs w:val="24"/>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1008C0" w:rsidRPr="00E963A3" w:rsidRDefault="001008C0" w:rsidP="001008C0">
      <w:pPr>
        <w:spacing w:line="293" w:lineRule="atLeast"/>
        <w:rPr>
          <w:szCs w:val="24"/>
        </w:rPr>
      </w:pPr>
    </w:p>
    <w:p w:rsidR="001008C0" w:rsidRPr="00E963A3" w:rsidRDefault="00D426F7" w:rsidP="001008C0">
      <w:pPr>
        <w:spacing w:line="351" w:lineRule="atLeast"/>
        <w:jc w:val="center"/>
        <w:outlineLvl w:val="0"/>
        <w:rPr>
          <w:b/>
          <w:bCs/>
          <w:kern w:val="36"/>
          <w:szCs w:val="24"/>
        </w:rPr>
      </w:pPr>
      <w:r>
        <w:rPr>
          <w:b/>
          <w:bCs/>
          <w:kern w:val="36"/>
          <w:szCs w:val="24"/>
        </w:rPr>
        <w:t>63</w:t>
      </w:r>
      <w:r w:rsidR="001008C0" w:rsidRPr="00E963A3">
        <w:rPr>
          <w:b/>
          <w:bCs/>
          <w:kern w:val="36"/>
          <w:szCs w:val="24"/>
        </w:rPr>
        <w:t>.2. Содержание коррекционного курса Альтернативная и дополнительная коммуникация</w:t>
      </w:r>
    </w:p>
    <w:p w:rsidR="001008C0" w:rsidRPr="00E963A3" w:rsidRDefault="001008C0" w:rsidP="001008C0">
      <w:pPr>
        <w:rPr>
          <w:szCs w:val="24"/>
        </w:rPr>
      </w:pPr>
      <w:bookmarkStart w:id="1334" w:name="106793"/>
      <w:bookmarkEnd w:id="1334"/>
    </w:p>
    <w:p w:rsidR="001008C0" w:rsidRPr="00E963A3" w:rsidRDefault="001008C0" w:rsidP="001008C0">
      <w:pPr>
        <w:spacing w:line="293" w:lineRule="atLeast"/>
        <w:rPr>
          <w:i/>
          <w:szCs w:val="24"/>
        </w:rPr>
      </w:pPr>
      <w:bookmarkStart w:id="1335" w:name="106794"/>
      <w:bookmarkEnd w:id="1335"/>
      <w:r w:rsidRPr="00E963A3">
        <w:rPr>
          <w:i/>
          <w:szCs w:val="24"/>
        </w:rPr>
        <w:t>Коммуникация с использованием невербальных средств.</w:t>
      </w:r>
    </w:p>
    <w:p w:rsidR="001008C0" w:rsidRPr="00E963A3" w:rsidRDefault="001008C0" w:rsidP="001008C0">
      <w:pPr>
        <w:spacing w:line="293" w:lineRule="atLeast"/>
        <w:rPr>
          <w:szCs w:val="24"/>
        </w:rPr>
      </w:pPr>
      <w:bookmarkStart w:id="1336" w:name="106795"/>
      <w:bookmarkEnd w:id="1336"/>
      <w:r w:rsidRPr="00E963A3">
        <w:rPr>
          <w:szCs w:val="24"/>
        </w:rPr>
        <w:t xml:space="preserve">Указание взглядом на объект при выражении своих желаний, ответе на вопрос. </w:t>
      </w:r>
      <w:proofErr w:type="gramStart"/>
      <w:r w:rsidRPr="00E963A3">
        <w:rPr>
          <w:szCs w:val="24"/>
        </w:rPr>
        <w:t>Выражение мимикой согласия (несогласия), удовольствия (неудовольствия); приветствие (прощание) с использованием мимики.</w:t>
      </w:r>
      <w:proofErr w:type="gramEnd"/>
      <w:r w:rsidRPr="00E963A3">
        <w:rPr>
          <w:szCs w:val="24"/>
        </w:rPr>
        <w:t xml:space="preserve"> </w:t>
      </w:r>
      <w:proofErr w:type="gramStart"/>
      <w:r w:rsidRPr="00E963A3">
        <w:rPr>
          <w:szCs w:val="24"/>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E963A3">
        <w:rPr>
          <w:szCs w:val="24"/>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E963A3">
        <w:rPr>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E963A3">
        <w:rPr>
          <w:szCs w:val="24"/>
        </w:rPr>
        <w:t xml:space="preserve"> </w:t>
      </w:r>
      <w:proofErr w:type="gramStart"/>
      <w:r w:rsidRPr="00E963A3">
        <w:rPr>
          <w:szCs w:val="24"/>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w:t>
      </w:r>
      <w:r w:rsidRPr="00E963A3">
        <w:rPr>
          <w:szCs w:val="24"/>
        </w:rPr>
        <w:lastRenderedPageBreak/>
        <w:t>напечатанными словами.</w:t>
      </w:r>
      <w:proofErr w:type="gramEnd"/>
      <w:r w:rsidRPr="00E963A3">
        <w:rPr>
          <w:szCs w:val="24"/>
        </w:rPr>
        <w:t xml:space="preserve"> </w:t>
      </w:r>
      <w:proofErr w:type="gramStart"/>
      <w:r w:rsidRPr="00E963A3">
        <w:rPr>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1008C0" w:rsidRPr="00E963A3" w:rsidRDefault="001008C0" w:rsidP="001008C0">
      <w:pPr>
        <w:spacing w:line="293" w:lineRule="atLeast"/>
        <w:rPr>
          <w:szCs w:val="24"/>
        </w:rPr>
      </w:pPr>
      <w:bookmarkStart w:id="1337" w:name="106796"/>
      <w:bookmarkEnd w:id="1337"/>
      <w:proofErr w:type="gramStart"/>
      <w:r w:rsidRPr="00E963A3">
        <w:rPr>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w:t>
      </w:r>
      <w:proofErr w:type="gramEnd"/>
      <w:r w:rsidRPr="00E963A3">
        <w:rPr>
          <w:szCs w:val="24"/>
        </w:rPr>
        <w:t xml:space="preserve"> </w:t>
      </w:r>
      <w:proofErr w:type="gramStart"/>
      <w:r w:rsidRPr="00E963A3">
        <w:rPr>
          <w:szCs w:val="24"/>
        </w:rP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w:t>
      </w:r>
      <w:proofErr w:type="gramEnd"/>
      <w:r w:rsidRPr="00E963A3">
        <w:rPr>
          <w:szCs w:val="24"/>
        </w:rPr>
        <w:t xml:space="preserve"> </w:t>
      </w:r>
      <w:proofErr w:type="gramStart"/>
      <w:r w:rsidRPr="00E963A3">
        <w:rPr>
          <w:szCs w:val="24"/>
        </w:rP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w:t>
      </w:r>
      <w:proofErr w:type="gramEnd"/>
      <w:r w:rsidRPr="00E963A3">
        <w:rPr>
          <w:szCs w:val="24"/>
        </w:rPr>
        <w:t xml:space="preserve"> </w:t>
      </w:r>
      <w:proofErr w:type="gramStart"/>
      <w:r w:rsidRPr="00E963A3">
        <w:rPr>
          <w:szCs w:val="24"/>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w:t>
      </w:r>
      <w:proofErr w:type="gramEnd"/>
      <w:r w:rsidRPr="00E963A3">
        <w:rPr>
          <w:szCs w:val="24"/>
        </w:rPr>
        <w:t xml:space="preserve"> </w:t>
      </w:r>
      <w:proofErr w:type="gramStart"/>
      <w:r w:rsidRPr="00E963A3">
        <w:rPr>
          <w:szCs w:val="24"/>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p w:rsidR="001008C0" w:rsidRPr="00E963A3" w:rsidRDefault="001008C0" w:rsidP="001008C0">
      <w:pPr>
        <w:spacing w:line="293" w:lineRule="atLeast"/>
        <w:rPr>
          <w:i/>
          <w:szCs w:val="24"/>
        </w:rPr>
      </w:pPr>
      <w:bookmarkStart w:id="1338" w:name="106797"/>
      <w:bookmarkEnd w:id="1338"/>
      <w:r w:rsidRPr="00E963A3">
        <w:rPr>
          <w:i/>
          <w:szCs w:val="24"/>
        </w:rPr>
        <w:t>Развитие речи средствами невербальной коммуникации.</w:t>
      </w:r>
    </w:p>
    <w:p w:rsidR="001008C0" w:rsidRPr="00E963A3" w:rsidRDefault="001008C0" w:rsidP="001008C0">
      <w:pPr>
        <w:spacing w:line="293" w:lineRule="atLeast"/>
        <w:rPr>
          <w:szCs w:val="24"/>
        </w:rPr>
      </w:pPr>
      <w:bookmarkStart w:id="1339" w:name="106798"/>
      <w:bookmarkEnd w:id="1339"/>
      <w:proofErr w:type="spellStart"/>
      <w:r w:rsidRPr="00E963A3">
        <w:rPr>
          <w:i/>
          <w:szCs w:val="24"/>
        </w:rPr>
        <w:t>Импрессивная</w:t>
      </w:r>
      <w:proofErr w:type="spellEnd"/>
      <w:r w:rsidRPr="00E963A3">
        <w:rPr>
          <w:i/>
          <w:szCs w:val="24"/>
        </w:rPr>
        <w:t xml:space="preserve"> речь.</w:t>
      </w:r>
      <w:r w:rsidRPr="00E963A3">
        <w:rPr>
          <w:szCs w:val="24"/>
        </w:rPr>
        <w:t xml:space="preserve">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w:t>
      </w:r>
      <w:proofErr w:type="gramStart"/>
      <w:r w:rsidRPr="00E963A3">
        <w:rPr>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E963A3">
        <w:rPr>
          <w:szCs w:val="24"/>
        </w:rPr>
        <w:t xml:space="preserve"> </w:t>
      </w:r>
      <w:proofErr w:type="gramStart"/>
      <w:r w:rsidRPr="00E963A3">
        <w:rPr>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rsidRPr="00E963A3">
        <w:rPr>
          <w:szCs w:val="24"/>
        </w:rPr>
        <w:t xml:space="preserve"> </w:t>
      </w:r>
      <w:proofErr w:type="gramStart"/>
      <w:r w:rsidRPr="00E963A3">
        <w:rPr>
          <w:szCs w:val="24"/>
        </w:rPr>
        <w:t>Понимание слов, обозначающих действия предмета (пить, есть, сидеть, стоять, бегать, спать, рисовать, играть, гулять).</w:t>
      </w:r>
      <w:proofErr w:type="gramEnd"/>
      <w:r w:rsidRPr="00E963A3">
        <w:rPr>
          <w:szCs w:val="24"/>
        </w:rPr>
        <w:t xml:space="preserve"> Понимание слов, обозначающих признак предмета (цвет, величина, форма). </w:t>
      </w:r>
      <w:proofErr w:type="gramStart"/>
      <w:r w:rsidRPr="00E963A3">
        <w:rPr>
          <w:szCs w:val="24"/>
        </w:rPr>
        <w:t>Понимание слов, обозначающих признак действия, состояние (громко, тихо, быстро, медленно, хорошо, плохо, весело, грустно).</w:t>
      </w:r>
      <w:proofErr w:type="gramEnd"/>
      <w:r w:rsidRPr="00E963A3">
        <w:rPr>
          <w:szCs w:val="24"/>
        </w:rPr>
        <w:t xml:space="preserve"> </w:t>
      </w:r>
      <w:proofErr w:type="gramStart"/>
      <w:r w:rsidRPr="00E963A3">
        <w:rPr>
          <w:szCs w:val="24"/>
        </w:rPr>
        <w:t>Понимание слов, указывающих на предмет, его признак (я, он, мой, твой).</w:t>
      </w:r>
      <w:proofErr w:type="gramEnd"/>
      <w:r w:rsidRPr="00E963A3">
        <w:rPr>
          <w:szCs w:val="24"/>
        </w:rPr>
        <w:t xml:space="preserve"> Понимание слов, обозначающих число, количество предметов (пять, второй). Понимание слов, обозначающих взаимосвязь слов в предложении (</w:t>
      </w:r>
      <w:proofErr w:type="gramStart"/>
      <w:r w:rsidRPr="00E963A3">
        <w:rPr>
          <w:szCs w:val="24"/>
        </w:rPr>
        <w:t>в</w:t>
      </w:r>
      <w:proofErr w:type="gramEnd"/>
      <w:r w:rsidRPr="00E963A3">
        <w:rPr>
          <w:szCs w:val="24"/>
        </w:rPr>
        <w:t>, на, под, из, из-за). Понимание простых предложений. Понимание сложных предложений. Понимание содержания текста.</w:t>
      </w:r>
    </w:p>
    <w:p w:rsidR="001008C0" w:rsidRPr="00E963A3" w:rsidRDefault="001008C0" w:rsidP="001008C0">
      <w:pPr>
        <w:spacing w:line="293" w:lineRule="atLeast"/>
        <w:rPr>
          <w:szCs w:val="24"/>
        </w:rPr>
      </w:pPr>
      <w:bookmarkStart w:id="1340" w:name="106799"/>
      <w:bookmarkEnd w:id="1340"/>
      <w:r w:rsidRPr="00E963A3">
        <w:rPr>
          <w:i/>
          <w:szCs w:val="24"/>
        </w:rPr>
        <w:t>Экспрессия</w:t>
      </w:r>
      <w:r w:rsidRPr="00E963A3">
        <w:rPr>
          <w:szCs w:val="24"/>
        </w:rPr>
        <w:t xml:space="preserve"> с использованием средств невербальной коммуникации.</w:t>
      </w:r>
    </w:p>
    <w:p w:rsidR="001008C0" w:rsidRPr="00E963A3" w:rsidRDefault="001008C0" w:rsidP="001008C0">
      <w:pPr>
        <w:spacing w:line="293" w:lineRule="atLeast"/>
        <w:rPr>
          <w:szCs w:val="24"/>
        </w:rPr>
      </w:pPr>
      <w:bookmarkStart w:id="1341" w:name="106800"/>
      <w:bookmarkEnd w:id="1341"/>
      <w:r w:rsidRPr="00E963A3">
        <w:rPr>
          <w:szCs w:val="24"/>
        </w:rPr>
        <w:t xml:space="preserve">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w:t>
      </w:r>
      <w:proofErr w:type="gramStart"/>
      <w:r w:rsidRPr="00E963A3">
        <w:rPr>
          <w:szCs w:val="24"/>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w:t>
      </w:r>
      <w:proofErr w:type="gramEnd"/>
      <w:r w:rsidRPr="00E963A3">
        <w:rPr>
          <w:szCs w:val="24"/>
        </w:rPr>
        <w:t xml:space="preserve"> </w:t>
      </w:r>
      <w:proofErr w:type="gramStart"/>
      <w:r w:rsidRPr="00E963A3">
        <w:rPr>
          <w:szCs w:val="24"/>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w:t>
      </w:r>
      <w:proofErr w:type="gramEnd"/>
      <w:r w:rsidRPr="00E963A3">
        <w:rPr>
          <w:szCs w:val="24"/>
        </w:rPr>
        <w:t xml:space="preserve"> Использование графического изображения (электронного устройства) для обозначения признака предмета (цвет, величина, форма). </w:t>
      </w:r>
      <w:proofErr w:type="gramStart"/>
      <w:r w:rsidRPr="00E963A3">
        <w:rPr>
          <w:szCs w:val="24"/>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p>
    <w:p w:rsidR="001008C0" w:rsidRPr="00E963A3" w:rsidRDefault="001008C0" w:rsidP="001008C0">
      <w:pPr>
        <w:spacing w:line="293" w:lineRule="atLeast"/>
        <w:rPr>
          <w:szCs w:val="24"/>
        </w:rPr>
      </w:pPr>
      <w:bookmarkStart w:id="1342" w:name="106801"/>
      <w:bookmarkEnd w:id="1342"/>
      <w:proofErr w:type="gramStart"/>
      <w:r w:rsidRPr="00E963A3">
        <w:rPr>
          <w:szCs w:val="24"/>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w:t>
      </w:r>
      <w:r w:rsidRPr="00E963A3">
        <w:rPr>
          <w:szCs w:val="24"/>
        </w:rPr>
        <w:lastRenderedPageBreak/>
        <w:t>плохо, весело, грустно).</w:t>
      </w:r>
      <w:proofErr w:type="gramEnd"/>
      <w:r w:rsidRPr="00E963A3">
        <w:rPr>
          <w:szCs w:val="24"/>
        </w:rPr>
        <w:t xml:space="preserve"> </w:t>
      </w:r>
      <w:proofErr w:type="gramStart"/>
      <w:r w:rsidRPr="00E963A3">
        <w:rPr>
          <w:szCs w:val="24"/>
        </w:rPr>
        <w:t>Использование напечатанного слова (электронного устройства) для обозначения слова, указывающего на предмет, его признак (я, он, мой, твой).</w:t>
      </w:r>
      <w:proofErr w:type="gramEnd"/>
      <w:r w:rsidRPr="00E963A3">
        <w:rPr>
          <w:szCs w:val="24"/>
        </w:rPr>
        <w:t xml:space="preserve">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1008C0" w:rsidRPr="00E963A3" w:rsidRDefault="001008C0" w:rsidP="001008C0">
      <w:pPr>
        <w:spacing w:line="293" w:lineRule="atLeast"/>
        <w:rPr>
          <w:i/>
          <w:szCs w:val="24"/>
        </w:rPr>
      </w:pPr>
      <w:bookmarkStart w:id="1343" w:name="106802"/>
      <w:bookmarkEnd w:id="1343"/>
      <w:r w:rsidRPr="00E963A3">
        <w:rPr>
          <w:i/>
          <w:szCs w:val="24"/>
        </w:rPr>
        <w:t>Чтение и письмо.</w:t>
      </w:r>
    </w:p>
    <w:p w:rsidR="001008C0" w:rsidRPr="00E963A3" w:rsidRDefault="001008C0" w:rsidP="001008C0">
      <w:pPr>
        <w:spacing w:line="293" w:lineRule="atLeast"/>
        <w:rPr>
          <w:szCs w:val="24"/>
        </w:rPr>
      </w:pPr>
      <w:bookmarkStart w:id="1344" w:name="106803"/>
      <w:bookmarkEnd w:id="1344"/>
      <w:r w:rsidRPr="00E963A3">
        <w:rPr>
          <w:szCs w:val="24"/>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1008C0" w:rsidRPr="00E963A3" w:rsidRDefault="001008C0" w:rsidP="001008C0">
      <w:pPr>
        <w:spacing w:line="293" w:lineRule="atLeast"/>
        <w:rPr>
          <w:b/>
          <w:szCs w:val="24"/>
        </w:rPr>
      </w:pPr>
      <w:bookmarkStart w:id="1345" w:name="106804"/>
      <w:bookmarkStart w:id="1346" w:name="106805"/>
      <w:bookmarkStart w:id="1347" w:name="106807"/>
      <w:bookmarkEnd w:id="1345"/>
      <w:bookmarkEnd w:id="1346"/>
      <w:bookmarkEnd w:id="1347"/>
    </w:p>
    <w:p w:rsidR="001008C0" w:rsidRPr="00E963A3" w:rsidRDefault="001008C0" w:rsidP="001008C0">
      <w:pPr>
        <w:spacing w:line="293" w:lineRule="atLeast"/>
        <w:rPr>
          <w:szCs w:val="24"/>
        </w:rPr>
      </w:pPr>
      <w:r w:rsidRPr="00E963A3">
        <w:rPr>
          <w:szCs w:val="24"/>
        </w:rPr>
        <w:t xml:space="preserve">Содержание коррекционно-развивающей области для </w:t>
      </w:r>
      <w:proofErr w:type="gramStart"/>
      <w:r w:rsidRPr="00E963A3">
        <w:rPr>
          <w:szCs w:val="24"/>
        </w:rPr>
        <w:t>слепых</w:t>
      </w:r>
      <w:proofErr w:type="gramEnd"/>
      <w:r w:rsidRPr="00E963A3">
        <w:rPr>
          <w:szCs w:val="24"/>
        </w:rPr>
        <w:t xml:space="preserve">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rsidR="001008C0" w:rsidRPr="00E963A3" w:rsidRDefault="001008C0" w:rsidP="001008C0">
      <w:pPr>
        <w:spacing w:line="293" w:lineRule="atLeast"/>
        <w:rPr>
          <w:szCs w:val="24"/>
        </w:rPr>
      </w:pPr>
      <w:bookmarkStart w:id="1348" w:name="106808"/>
      <w:bookmarkStart w:id="1349" w:name="106809"/>
      <w:bookmarkStart w:id="1350" w:name="106810"/>
      <w:bookmarkStart w:id="1351" w:name="106811"/>
      <w:bookmarkEnd w:id="1348"/>
      <w:bookmarkEnd w:id="1349"/>
      <w:bookmarkEnd w:id="1350"/>
      <w:bookmarkEnd w:id="1351"/>
    </w:p>
    <w:p w:rsidR="001008C0" w:rsidRPr="00E963A3" w:rsidRDefault="00D426F7" w:rsidP="001008C0">
      <w:pPr>
        <w:spacing w:line="351" w:lineRule="atLeast"/>
        <w:jc w:val="center"/>
        <w:outlineLvl w:val="0"/>
        <w:rPr>
          <w:b/>
          <w:bCs/>
          <w:kern w:val="36"/>
          <w:szCs w:val="24"/>
        </w:rPr>
      </w:pPr>
      <w:r>
        <w:rPr>
          <w:b/>
          <w:bCs/>
          <w:kern w:val="36"/>
          <w:szCs w:val="24"/>
        </w:rPr>
        <w:t>64</w:t>
      </w:r>
      <w:r w:rsidR="001008C0" w:rsidRPr="00E963A3">
        <w:rPr>
          <w:b/>
          <w:bCs/>
          <w:kern w:val="36"/>
          <w:szCs w:val="24"/>
        </w:rPr>
        <w:t>. Коррекционно-развивающие занятия</w:t>
      </w:r>
    </w:p>
    <w:p w:rsidR="001008C0" w:rsidRPr="00E963A3" w:rsidRDefault="001008C0" w:rsidP="001008C0">
      <w:pPr>
        <w:spacing w:line="351" w:lineRule="atLeast"/>
        <w:jc w:val="center"/>
        <w:outlineLvl w:val="0"/>
        <w:rPr>
          <w:b/>
          <w:bCs/>
          <w:kern w:val="36"/>
          <w:szCs w:val="24"/>
        </w:rPr>
      </w:pPr>
    </w:p>
    <w:p w:rsidR="001008C0" w:rsidRPr="00E963A3" w:rsidRDefault="00D426F7" w:rsidP="001008C0">
      <w:pPr>
        <w:spacing w:line="351" w:lineRule="atLeast"/>
        <w:jc w:val="center"/>
        <w:outlineLvl w:val="0"/>
        <w:rPr>
          <w:b/>
          <w:bCs/>
          <w:kern w:val="36"/>
          <w:szCs w:val="24"/>
        </w:rPr>
      </w:pPr>
      <w:r>
        <w:rPr>
          <w:b/>
          <w:bCs/>
          <w:kern w:val="36"/>
          <w:szCs w:val="24"/>
        </w:rPr>
        <w:t>64</w:t>
      </w:r>
      <w:r w:rsidR="001008C0" w:rsidRPr="00E963A3">
        <w:rPr>
          <w:b/>
          <w:bCs/>
          <w:kern w:val="36"/>
          <w:szCs w:val="24"/>
        </w:rPr>
        <w:t>.1. Пояснительная записка</w:t>
      </w:r>
      <w:bookmarkStart w:id="1352" w:name="106813"/>
      <w:bookmarkEnd w:id="1352"/>
    </w:p>
    <w:p w:rsidR="001008C0" w:rsidRPr="00E963A3" w:rsidRDefault="001008C0" w:rsidP="001008C0">
      <w:pPr>
        <w:spacing w:line="293" w:lineRule="atLeast"/>
        <w:rPr>
          <w:szCs w:val="24"/>
        </w:rPr>
      </w:pPr>
      <w:bookmarkStart w:id="1353" w:name="106814"/>
      <w:bookmarkEnd w:id="1353"/>
      <w:proofErr w:type="gramStart"/>
      <w:r w:rsidRPr="00E963A3">
        <w:rPr>
          <w:szCs w:val="24"/>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proofErr w:type="gramEnd"/>
      <w:r w:rsidRPr="00E963A3">
        <w:rPr>
          <w:szCs w:val="24"/>
        </w:rPr>
        <w:t xml:space="preserve"> </w:t>
      </w:r>
      <w:proofErr w:type="gramStart"/>
      <w:r w:rsidRPr="00E963A3">
        <w:rPr>
          <w:szCs w:val="24"/>
        </w:rPr>
        <w:t>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roofErr w:type="gramEnd"/>
    </w:p>
    <w:p w:rsidR="001008C0" w:rsidRPr="00E963A3" w:rsidRDefault="001008C0" w:rsidP="001008C0">
      <w:pPr>
        <w:spacing w:line="293" w:lineRule="atLeast"/>
        <w:rPr>
          <w:szCs w:val="24"/>
        </w:rPr>
      </w:pPr>
      <w:bookmarkStart w:id="1354" w:name="106815"/>
      <w:bookmarkEnd w:id="1354"/>
      <w:r w:rsidRPr="00E963A3">
        <w:rPr>
          <w:szCs w:val="24"/>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1008C0" w:rsidRPr="00E963A3" w:rsidRDefault="001008C0" w:rsidP="001008C0">
      <w:pPr>
        <w:spacing w:line="293" w:lineRule="atLeast"/>
        <w:rPr>
          <w:b/>
          <w:szCs w:val="24"/>
        </w:rPr>
      </w:pPr>
      <w:bookmarkStart w:id="1355" w:name="106816"/>
      <w:bookmarkEnd w:id="1355"/>
    </w:p>
    <w:p w:rsidR="001008C0" w:rsidRPr="00E963A3" w:rsidRDefault="009F5781" w:rsidP="001008C0">
      <w:pPr>
        <w:spacing w:line="293" w:lineRule="atLeast"/>
        <w:jc w:val="center"/>
        <w:rPr>
          <w:b/>
          <w:szCs w:val="24"/>
        </w:rPr>
      </w:pPr>
      <w:r>
        <w:rPr>
          <w:b/>
          <w:szCs w:val="24"/>
        </w:rPr>
        <w:t xml:space="preserve">65. </w:t>
      </w:r>
      <w:r w:rsidR="001008C0" w:rsidRPr="00E963A3">
        <w:rPr>
          <w:b/>
          <w:szCs w:val="24"/>
        </w:rPr>
        <w:t xml:space="preserve"> Программа формирования базовых учебных действий</w:t>
      </w:r>
    </w:p>
    <w:p w:rsidR="001008C0" w:rsidRPr="00E963A3" w:rsidRDefault="001008C0" w:rsidP="001008C0">
      <w:pPr>
        <w:spacing w:line="293" w:lineRule="atLeast"/>
        <w:rPr>
          <w:b/>
          <w:szCs w:val="24"/>
        </w:rPr>
      </w:pPr>
      <w:r w:rsidRPr="00E963A3">
        <w:rPr>
          <w:b/>
          <w:szCs w:val="24"/>
        </w:rPr>
        <w:t>Задачи:</w:t>
      </w:r>
    </w:p>
    <w:p w:rsidR="001008C0" w:rsidRPr="00E963A3" w:rsidRDefault="001008C0" w:rsidP="001008C0">
      <w:pPr>
        <w:spacing w:line="293" w:lineRule="atLeast"/>
        <w:rPr>
          <w:szCs w:val="24"/>
        </w:rPr>
      </w:pPr>
      <w:bookmarkStart w:id="1356" w:name="106817"/>
      <w:bookmarkEnd w:id="1356"/>
      <w:r w:rsidRPr="00E963A3">
        <w:rPr>
          <w:szCs w:val="24"/>
        </w:rPr>
        <w:t xml:space="preserve">1. Подготовка </w:t>
      </w:r>
      <w:proofErr w:type="gramStart"/>
      <w:r w:rsidRPr="00E963A3">
        <w:rPr>
          <w:szCs w:val="24"/>
        </w:rPr>
        <w:t>обучающегося</w:t>
      </w:r>
      <w:proofErr w:type="gramEnd"/>
      <w:r w:rsidRPr="00E963A3">
        <w:rPr>
          <w:szCs w:val="24"/>
        </w:rPr>
        <w:t xml:space="preserve"> к нахождению и обучению в среде сверстников, к эмоциональному, коммуникативному взаимодействию с группой обучающихся.</w:t>
      </w:r>
    </w:p>
    <w:p w:rsidR="001008C0" w:rsidRPr="00E963A3" w:rsidRDefault="001008C0" w:rsidP="001008C0">
      <w:pPr>
        <w:spacing w:line="293" w:lineRule="atLeast"/>
        <w:rPr>
          <w:szCs w:val="24"/>
        </w:rPr>
      </w:pPr>
      <w:bookmarkStart w:id="1357" w:name="106818"/>
      <w:bookmarkEnd w:id="1357"/>
      <w:r w:rsidRPr="00E963A3">
        <w:rPr>
          <w:szCs w:val="24"/>
        </w:rPr>
        <w:t>2. Формирование учебного поведения:</w:t>
      </w:r>
    </w:p>
    <w:p w:rsidR="001008C0" w:rsidRPr="00E963A3" w:rsidRDefault="001008C0" w:rsidP="001008C0">
      <w:pPr>
        <w:spacing w:line="293" w:lineRule="atLeast"/>
        <w:rPr>
          <w:szCs w:val="24"/>
        </w:rPr>
      </w:pPr>
      <w:bookmarkStart w:id="1358" w:name="106819"/>
      <w:bookmarkEnd w:id="1358"/>
      <w:r w:rsidRPr="00E963A3">
        <w:rPr>
          <w:szCs w:val="24"/>
        </w:rPr>
        <w:t>направленность взгляда (на говорящего взрослого, на задание);</w:t>
      </w:r>
    </w:p>
    <w:p w:rsidR="001008C0" w:rsidRPr="00E963A3" w:rsidRDefault="001008C0" w:rsidP="001008C0">
      <w:pPr>
        <w:spacing w:line="293" w:lineRule="atLeast"/>
        <w:rPr>
          <w:szCs w:val="24"/>
        </w:rPr>
      </w:pPr>
      <w:bookmarkStart w:id="1359" w:name="106820"/>
      <w:bookmarkEnd w:id="1359"/>
      <w:r w:rsidRPr="00E963A3">
        <w:rPr>
          <w:szCs w:val="24"/>
        </w:rPr>
        <w:lastRenderedPageBreak/>
        <w:t>умение выполнять инструкции педагогического работника;</w:t>
      </w:r>
    </w:p>
    <w:p w:rsidR="001008C0" w:rsidRPr="00E963A3" w:rsidRDefault="001008C0" w:rsidP="001008C0">
      <w:pPr>
        <w:spacing w:line="293" w:lineRule="atLeast"/>
        <w:rPr>
          <w:szCs w:val="24"/>
        </w:rPr>
      </w:pPr>
      <w:bookmarkStart w:id="1360" w:name="106821"/>
      <w:bookmarkEnd w:id="1360"/>
      <w:r w:rsidRPr="00E963A3">
        <w:rPr>
          <w:szCs w:val="24"/>
        </w:rPr>
        <w:t>использование по назначению учебных материалов;</w:t>
      </w:r>
    </w:p>
    <w:p w:rsidR="001008C0" w:rsidRPr="00E963A3" w:rsidRDefault="001008C0" w:rsidP="001008C0">
      <w:pPr>
        <w:spacing w:line="293" w:lineRule="atLeast"/>
        <w:rPr>
          <w:szCs w:val="24"/>
        </w:rPr>
      </w:pPr>
      <w:bookmarkStart w:id="1361" w:name="106822"/>
      <w:bookmarkEnd w:id="1361"/>
      <w:r w:rsidRPr="00E963A3">
        <w:rPr>
          <w:szCs w:val="24"/>
        </w:rPr>
        <w:t>умение выполнять действия по образцу и по подражанию.</w:t>
      </w:r>
    </w:p>
    <w:p w:rsidR="001008C0" w:rsidRPr="00E963A3" w:rsidRDefault="001008C0" w:rsidP="001008C0">
      <w:pPr>
        <w:spacing w:line="293" w:lineRule="atLeast"/>
        <w:rPr>
          <w:szCs w:val="24"/>
        </w:rPr>
      </w:pPr>
      <w:bookmarkStart w:id="1362" w:name="106823"/>
      <w:bookmarkEnd w:id="1362"/>
      <w:r w:rsidRPr="00E963A3">
        <w:rPr>
          <w:szCs w:val="24"/>
        </w:rPr>
        <w:t>3. Формирование умения выполнять задание:</w:t>
      </w:r>
    </w:p>
    <w:p w:rsidR="001008C0" w:rsidRPr="00E963A3" w:rsidRDefault="001008C0" w:rsidP="001008C0">
      <w:pPr>
        <w:spacing w:line="293" w:lineRule="atLeast"/>
        <w:rPr>
          <w:szCs w:val="24"/>
        </w:rPr>
      </w:pPr>
      <w:bookmarkStart w:id="1363" w:name="106824"/>
      <w:bookmarkEnd w:id="1363"/>
      <w:r w:rsidRPr="00E963A3">
        <w:rPr>
          <w:szCs w:val="24"/>
        </w:rPr>
        <w:t>в течение определенного периода времени,</w:t>
      </w:r>
    </w:p>
    <w:p w:rsidR="001008C0" w:rsidRPr="00E963A3" w:rsidRDefault="001008C0" w:rsidP="001008C0">
      <w:pPr>
        <w:spacing w:line="293" w:lineRule="atLeast"/>
        <w:rPr>
          <w:szCs w:val="24"/>
        </w:rPr>
      </w:pPr>
      <w:bookmarkStart w:id="1364" w:name="106825"/>
      <w:bookmarkEnd w:id="1364"/>
      <w:r w:rsidRPr="00E963A3">
        <w:rPr>
          <w:szCs w:val="24"/>
        </w:rPr>
        <w:t>от начала до конца,</w:t>
      </w:r>
    </w:p>
    <w:p w:rsidR="001008C0" w:rsidRPr="00E963A3" w:rsidRDefault="001008C0" w:rsidP="001008C0">
      <w:pPr>
        <w:spacing w:line="293" w:lineRule="atLeast"/>
        <w:rPr>
          <w:szCs w:val="24"/>
        </w:rPr>
      </w:pPr>
      <w:bookmarkStart w:id="1365" w:name="106826"/>
      <w:bookmarkEnd w:id="1365"/>
      <w:r w:rsidRPr="00E963A3">
        <w:rPr>
          <w:szCs w:val="24"/>
        </w:rPr>
        <w:t>с заданными качественными параметрами.</w:t>
      </w:r>
    </w:p>
    <w:p w:rsidR="001008C0" w:rsidRPr="00E963A3" w:rsidRDefault="001008C0" w:rsidP="001008C0">
      <w:pPr>
        <w:spacing w:line="293" w:lineRule="atLeast"/>
        <w:rPr>
          <w:szCs w:val="24"/>
        </w:rPr>
      </w:pPr>
      <w:bookmarkStart w:id="1366" w:name="106827"/>
      <w:bookmarkEnd w:id="1366"/>
      <w:r w:rsidRPr="00E963A3">
        <w:rPr>
          <w:szCs w:val="24"/>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1008C0" w:rsidRPr="00E963A3" w:rsidRDefault="001008C0" w:rsidP="001008C0">
      <w:pPr>
        <w:spacing w:line="293" w:lineRule="atLeast"/>
        <w:rPr>
          <w:szCs w:val="24"/>
        </w:rPr>
      </w:pPr>
      <w:bookmarkStart w:id="1367" w:name="106828"/>
      <w:bookmarkEnd w:id="1367"/>
      <w:r w:rsidRPr="00E963A3">
        <w:rPr>
          <w:szCs w:val="24"/>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1008C0" w:rsidRPr="00E963A3" w:rsidRDefault="001008C0" w:rsidP="001008C0">
      <w:pPr>
        <w:spacing w:line="293" w:lineRule="atLeast"/>
        <w:rPr>
          <w:szCs w:val="24"/>
        </w:rPr>
      </w:pPr>
    </w:p>
    <w:p w:rsidR="001008C0" w:rsidRPr="00E963A3" w:rsidRDefault="009F5781" w:rsidP="009F5781">
      <w:pPr>
        <w:spacing w:line="351" w:lineRule="atLeast"/>
        <w:jc w:val="center"/>
        <w:outlineLvl w:val="0"/>
        <w:rPr>
          <w:b/>
          <w:bCs/>
          <w:kern w:val="36"/>
          <w:szCs w:val="24"/>
        </w:rPr>
      </w:pPr>
      <w:r>
        <w:rPr>
          <w:b/>
          <w:bCs/>
          <w:kern w:val="36"/>
          <w:szCs w:val="24"/>
        </w:rPr>
        <w:t>66</w:t>
      </w:r>
      <w:r w:rsidR="001008C0" w:rsidRPr="00E963A3">
        <w:rPr>
          <w:b/>
          <w:bCs/>
          <w:kern w:val="36"/>
          <w:szCs w:val="24"/>
        </w:rPr>
        <w:t>. Программа воспитания</w:t>
      </w:r>
    </w:p>
    <w:p w:rsidR="009F5781" w:rsidRDefault="009F5781" w:rsidP="001008C0">
      <w:pPr>
        <w:spacing w:line="351" w:lineRule="atLeast"/>
        <w:jc w:val="center"/>
        <w:outlineLvl w:val="0"/>
        <w:rPr>
          <w:b/>
          <w:bCs/>
          <w:kern w:val="36"/>
          <w:szCs w:val="24"/>
        </w:rPr>
      </w:pPr>
    </w:p>
    <w:p w:rsidR="001008C0" w:rsidRPr="00E963A3" w:rsidRDefault="009F5781" w:rsidP="001008C0">
      <w:pPr>
        <w:spacing w:line="351" w:lineRule="atLeast"/>
        <w:jc w:val="center"/>
        <w:outlineLvl w:val="0"/>
        <w:rPr>
          <w:b/>
          <w:bCs/>
          <w:kern w:val="36"/>
          <w:szCs w:val="24"/>
        </w:rPr>
      </w:pPr>
      <w:r>
        <w:rPr>
          <w:b/>
          <w:bCs/>
          <w:kern w:val="36"/>
          <w:szCs w:val="24"/>
        </w:rPr>
        <w:t>66</w:t>
      </w:r>
      <w:r w:rsidR="001008C0" w:rsidRPr="00E963A3">
        <w:rPr>
          <w:b/>
          <w:bCs/>
          <w:kern w:val="36"/>
          <w:szCs w:val="24"/>
        </w:rPr>
        <w:t>.1. Пояснительная записка</w:t>
      </w:r>
    </w:p>
    <w:p w:rsidR="001008C0" w:rsidRPr="00E963A3" w:rsidRDefault="001008C0" w:rsidP="001008C0">
      <w:pPr>
        <w:rPr>
          <w:szCs w:val="24"/>
        </w:rPr>
      </w:pPr>
      <w:bookmarkStart w:id="1368" w:name="106830"/>
      <w:bookmarkEnd w:id="1368"/>
    </w:p>
    <w:p w:rsidR="001008C0" w:rsidRPr="00E963A3" w:rsidRDefault="001008C0" w:rsidP="001008C0">
      <w:pPr>
        <w:spacing w:line="293" w:lineRule="atLeast"/>
        <w:ind w:firstLine="708"/>
        <w:rPr>
          <w:szCs w:val="24"/>
        </w:rPr>
      </w:pPr>
      <w:bookmarkStart w:id="1369" w:name="106831"/>
      <w:bookmarkStart w:id="1370" w:name="106832"/>
      <w:bookmarkEnd w:id="1369"/>
      <w:bookmarkEnd w:id="1370"/>
      <w:r w:rsidRPr="00E963A3">
        <w:rPr>
          <w:szCs w:val="24"/>
        </w:rP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rsidR="001008C0" w:rsidRPr="00E963A3" w:rsidRDefault="001008C0" w:rsidP="001008C0">
      <w:pPr>
        <w:spacing w:line="293" w:lineRule="atLeast"/>
        <w:rPr>
          <w:szCs w:val="24"/>
        </w:rPr>
      </w:pPr>
      <w:bookmarkStart w:id="1371" w:name="106833"/>
      <w:bookmarkEnd w:id="1371"/>
      <w:proofErr w:type="gramStart"/>
      <w:r w:rsidRPr="00E963A3">
        <w:rPr>
          <w:szCs w:val="24"/>
        </w:rPr>
        <w:t xml:space="preserve">Программа воспитания обучающихся ориентирует педагогические коллективы на совместную работу, на создание и развитие </w:t>
      </w:r>
      <w:proofErr w:type="spellStart"/>
      <w:r w:rsidRPr="00E963A3">
        <w:rPr>
          <w:szCs w:val="24"/>
        </w:rPr>
        <w:t>внутришкольных</w:t>
      </w:r>
      <w:proofErr w:type="spellEnd"/>
      <w:r w:rsidRPr="00E963A3">
        <w:rPr>
          <w:szCs w:val="24"/>
        </w:rPr>
        <w:t xml:space="preserve">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w:t>
      </w:r>
      <w:proofErr w:type="gramEnd"/>
      <w:r w:rsidRPr="00E963A3">
        <w:rPr>
          <w:szCs w:val="24"/>
        </w:rPr>
        <w:t xml:space="preserve"> общество.</w:t>
      </w:r>
    </w:p>
    <w:p w:rsidR="001008C0" w:rsidRPr="00E963A3" w:rsidRDefault="001008C0" w:rsidP="001008C0">
      <w:pPr>
        <w:spacing w:line="293" w:lineRule="atLeast"/>
        <w:rPr>
          <w:szCs w:val="24"/>
        </w:rPr>
      </w:pPr>
      <w:bookmarkStart w:id="1372" w:name="106834"/>
      <w:bookmarkEnd w:id="1372"/>
      <w:proofErr w:type="gramStart"/>
      <w:r w:rsidRPr="00E963A3">
        <w:rPr>
          <w:szCs w:val="24"/>
        </w:rPr>
        <w:t xml:space="preserve">Программы воспитания обучающихся направлены на обеспечение личностного и </w:t>
      </w:r>
      <w:proofErr w:type="spellStart"/>
      <w:r w:rsidRPr="00E963A3">
        <w:rPr>
          <w:szCs w:val="24"/>
        </w:rPr>
        <w:t>социокультурного</w:t>
      </w:r>
      <w:proofErr w:type="spellEnd"/>
      <w:r w:rsidRPr="00E963A3">
        <w:rPr>
          <w:szCs w:val="24"/>
        </w:rPr>
        <w:t xml:space="preserve">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roofErr w:type="gramEnd"/>
    </w:p>
    <w:p w:rsidR="001008C0" w:rsidRPr="00E963A3" w:rsidRDefault="001008C0" w:rsidP="001008C0">
      <w:pPr>
        <w:spacing w:line="293" w:lineRule="atLeast"/>
        <w:rPr>
          <w:szCs w:val="24"/>
        </w:rPr>
      </w:pPr>
      <w:bookmarkStart w:id="1373" w:name="106835"/>
      <w:bookmarkEnd w:id="1373"/>
      <w:r w:rsidRPr="00E963A3">
        <w:rPr>
          <w:szCs w:val="24"/>
        </w:rPr>
        <w:t xml:space="preserve">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w:t>
      </w:r>
      <w:proofErr w:type="gramStart"/>
      <w:r w:rsidRPr="00E963A3">
        <w:rPr>
          <w:szCs w:val="24"/>
        </w:rPr>
        <w:t>с</w:t>
      </w:r>
      <w:proofErr w:type="gramEnd"/>
      <w:r w:rsidRPr="00E963A3">
        <w:rPr>
          <w:szCs w:val="24"/>
        </w:rPr>
        <w:t>:</w:t>
      </w:r>
    </w:p>
    <w:p w:rsidR="001008C0" w:rsidRPr="00E963A3" w:rsidRDefault="001008C0" w:rsidP="001008C0">
      <w:pPr>
        <w:spacing w:line="293" w:lineRule="atLeast"/>
        <w:rPr>
          <w:szCs w:val="24"/>
        </w:rPr>
      </w:pPr>
      <w:bookmarkStart w:id="1374" w:name="106836"/>
      <w:bookmarkEnd w:id="1374"/>
      <w:r w:rsidRPr="00E963A3">
        <w:rPr>
          <w:szCs w:val="24"/>
        </w:rPr>
        <w:t>социально-эмоциональным участием в процессе общения и совместной деятельности;</w:t>
      </w:r>
    </w:p>
    <w:p w:rsidR="001008C0" w:rsidRPr="00E963A3" w:rsidRDefault="001008C0" w:rsidP="001008C0">
      <w:pPr>
        <w:spacing w:line="293" w:lineRule="atLeast"/>
        <w:rPr>
          <w:szCs w:val="24"/>
        </w:rPr>
      </w:pPr>
      <w:bookmarkStart w:id="1375" w:name="106837"/>
      <w:bookmarkEnd w:id="1375"/>
      <w:r w:rsidRPr="00E963A3">
        <w:rPr>
          <w:szCs w:val="24"/>
        </w:rPr>
        <w:t>формированием социально ориентированного взгляда на окружающий мир, уважительного отношения к окружающим;</w:t>
      </w:r>
    </w:p>
    <w:p w:rsidR="001008C0" w:rsidRPr="00E963A3" w:rsidRDefault="001008C0" w:rsidP="001008C0">
      <w:pPr>
        <w:spacing w:line="293" w:lineRule="atLeast"/>
        <w:rPr>
          <w:szCs w:val="24"/>
        </w:rPr>
      </w:pPr>
      <w:bookmarkStart w:id="1376" w:name="106838"/>
      <w:bookmarkEnd w:id="1376"/>
      <w:r w:rsidRPr="00E963A3">
        <w:rPr>
          <w:szCs w:val="24"/>
        </w:rPr>
        <w:lastRenderedPageBreak/>
        <w:t>овладением начальными навыками адаптации в динамично изменяющемся и развивающемся мире;</w:t>
      </w:r>
    </w:p>
    <w:p w:rsidR="001008C0" w:rsidRPr="00E963A3" w:rsidRDefault="001008C0" w:rsidP="001008C0">
      <w:pPr>
        <w:spacing w:line="293" w:lineRule="atLeast"/>
        <w:rPr>
          <w:szCs w:val="24"/>
        </w:rPr>
      </w:pPr>
      <w:bookmarkStart w:id="1377" w:name="106839"/>
      <w:bookmarkEnd w:id="1377"/>
      <w:r w:rsidRPr="00E963A3">
        <w:rPr>
          <w:szCs w:val="24"/>
        </w:rPr>
        <w:t>освоением доступных социальных ролей;</w:t>
      </w:r>
    </w:p>
    <w:p w:rsidR="001008C0" w:rsidRPr="00E963A3" w:rsidRDefault="001008C0" w:rsidP="001008C0">
      <w:pPr>
        <w:spacing w:line="293" w:lineRule="atLeast"/>
        <w:rPr>
          <w:szCs w:val="24"/>
        </w:rPr>
      </w:pPr>
      <w:bookmarkStart w:id="1378" w:name="106840"/>
      <w:bookmarkEnd w:id="1378"/>
      <w:r w:rsidRPr="00E963A3">
        <w:rPr>
          <w:szCs w:val="24"/>
        </w:rPr>
        <w:t>развитием мотивов учебной деятельности и формированием личностного смысла учения;</w:t>
      </w:r>
    </w:p>
    <w:p w:rsidR="001008C0" w:rsidRPr="00E963A3" w:rsidRDefault="001008C0" w:rsidP="001008C0">
      <w:pPr>
        <w:spacing w:line="293" w:lineRule="atLeast"/>
        <w:rPr>
          <w:szCs w:val="24"/>
        </w:rPr>
      </w:pPr>
      <w:bookmarkStart w:id="1379" w:name="106841"/>
      <w:bookmarkEnd w:id="1379"/>
      <w:r w:rsidRPr="00E963A3">
        <w:rPr>
          <w:szCs w:val="24"/>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1008C0" w:rsidRPr="00E963A3" w:rsidRDefault="001008C0" w:rsidP="001008C0">
      <w:pPr>
        <w:spacing w:line="293" w:lineRule="atLeast"/>
        <w:rPr>
          <w:szCs w:val="24"/>
        </w:rPr>
      </w:pPr>
      <w:bookmarkStart w:id="1380" w:name="106842"/>
      <w:bookmarkEnd w:id="1380"/>
      <w:r w:rsidRPr="00E963A3">
        <w:rPr>
          <w:szCs w:val="24"/>
        </w:rPr>
        <w:t>формированием эстетических потребностей, ценностей и чувств;</w:t>
      </w:r>
    </w:p>
    <w:p w:rsidR="001008C0" w:rsidRPr="00E963A3" w:rsidRDefault="001008C0" w:rsidP="001008C0">
      <w:pPr>
        <w:spacing w:line="293" w:lineRule="atLeast"/>
        <w:rPr>
          <w:szCs w:val="24"/>
        </w:rPr>
      </w:pPr>
      <w:bookmarkStart w:id="1381" w:name="106843"/>
      <w:bookmarkEnd w:id="1381"/>
      <w:r w:rsidRPr="00E963A3">
        <w:rPr>
          <w:szCs w:val="24"/>
        </w:rPr>
        <w:t>развитием этических чувств, доброжелательности и эмоционально-нравственной отзывчивости, понимания и сопереживания чувствам других людей;</w:t>
      </w:r>
    </w:p>
    <w:p w:rsidR="001008C0" w:rsidRPr="00E963A3" w:rsidRDefault="001008C0" w:rsidP="001008C0">
      <w:pPr>
        <w:spacing w:line="293" w:lineRule="atLeast"/>
        <w:rPr>
          <w:szCs w:val="24"/>
        </w:rPr>
      </w:pPr>
      <w:bookmarkStart w:id="1382" w:name="106844"/>
      <w:bookmarkEnd w:id="1382"/>
      <w:r w:rsidRPr="00E963A3">
        <w:rPr>
          <w:szCs w:val="24"/>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1008C0" w:rsidRPr="00E963A3" w:rsidRDefault="001008C0" w:rsidP="001008C0">
      <w:pPr>
        <w:spacing w:line="293" w:lineRule="atLeast"/>
        <w:rPr>
          <w:szCs w:val="24"/>
        </w:rPr>
      </w:pPr>
      <w:bookmarkStart w:id="1383" w:name="106845"/>
      <w:bookmarkEnd w:id="1383"/>
      <w:r w:rsidRPr="00E963A3">
        <w:rPr>
          <w:szCs w:val="24"/>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1008C0" w:rsidRPr="00E963A3" w:rsidRDefault="001008C0" w:rsidP="001008C0">
      <w:pPr>
        <w:spacing w:line="293" w:lineRule="atLeast"/>
        <w:rPr>
          <w:szCs w:val="24"/>
        </w:rPr>
      </w:pPr>
      <w:bookmarkStart w:id="1384" w:name="106846"/>
      <w:bookmarkEnd w:id="1384"/>
      <w:proofErr w:type="gramStart"/>
      <w:r w:rsidRPr="00E963A3">
        <w:rPr>
          <w:szCs w:val="24"/>
        </w:rPr>
        <w:t>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педагогическими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w:t>
      </w:r>
      <w:proofErr w:type="gramEnd"/>
      <w:r w:rsidRPr="00E963A3">
        <w:rPr>
          <w:szCs w:val="24"/>
        </w:rPr>
        <w:t xml:space="preserve">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1008C0" w:rsidRPr="00E963A3" w:rsidRDefault="001008C0" w:rsidP="001008C0">
      <w:pPr>
        <w:spacing w:line="293" w:lineRule="atLeast"/>
        <w:rPr>
          <w:szCs w:val="24"/>
        </w:rPr>
      </w:pPr>
      <w:bookmarkStart w:id="1385" w:name="106847"/>
      <w:bookmarkEnd w:id="1385"/>
      <w:r w:rsidRPr="00E963A3">
        <w:rPr>
          <w:szCs w:val="24"/>
        </w:rPr>
        <w:t xml:space="preserve">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w:t>
      </w:r>
      <w:proofErr w:type="gramStart"/>
      <w:r w:rsidRPr="00E963A3">
        <w:rPr>
          <w:szCs w:val="24"/>
        </w:rPr>
        <w:t>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w:t>
      </w:r>
      <w:proofErr w:type="gramEnd"/>
      <w:r w:rsidRPr="00E963A3">
        <w:rPr>
          <w:szCs w:val="24"/>
        </w:rPr>
        <w:t xml:space="preserve">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rsidR="001008C0" w:rsidRPr="00E963A3" w:rsidRDefault="001008C0" w:rsidP="001008C0">
      <w:pPr>
        <w:spacing w:line="293" w:lineRule="atLeast"/>
        <w:rPr>
          <w:szCs w:val="24"/>
        </w:rPr>
      </w:pPr>
    </w:p>
    <w:p w:rsidR="001008C0" w:rsidRPr="00E963A3" w:rsidRDefault="009F5781" w:rsidP="001008C0">
      <w:pPr>
        <w:spacing w:line="351" w:lineRule="atLeast"/>
        <w:jc w:val="center"/>
        <w:outlineLvl w:val="0"/>
        <w:rPr>
          <w:b/>
          <w:bCs/>
          <w:kern w:val="36"/>
          <w:szCs w:val="24"/>
        </w:rPr>
      </w:pPr>
      <w:r>
        <w:rPr>
          <w:b/>
          <w:bCs/>
          <w:kern w:val="36"/>
          <w:szCs w:val="24"/>
        </w:rPr>
        <w:t>66.2</w:t>
      </w:r>
      <w:r w:rsidR="001008C0" w:rsidRPr="00E963A3">
        <w:rPr>
          <w:b/>
          <w:bCs/>
          <w:kern w:val="36"/>
          <w:szCs w:val="24"/>
        </w:rPr>
        <w:t>. Разделы программы воспитания</w:t>
      </w:r>
    </w:p>
    <w:p w:rsidR="001008C0" w:rsidRPr="00E963A3" w:rsidRDefault="001008C0" w:rsidP="001008C0">
      <w:pPr>
        <w:rPr>
          <w:szCs w:val="24"/>
        </w:rPr>
      </w:pPr>
      <w:bookmarkStart w:id="1386" w:name="106848"/>
      <w:bookmarkEnd w:id="1386"/>
    </w:p>
    <w:p w:rsidR="001008C0" w:rsidRPr="00E963A3" w:rsidRDefault="001008C0" w:rsidP="001008C0">
      <w:pPr>
        <w:spacing w:line="293" w:lineRule="atLeast"/>
        <w:rPr>
          <w:szCs w:val="24"/>
        </w:rPr>
      </w:pPr>
      <w:bookmarkStart w:id="1387" w:name="106849"/>
      <w:bookmarkEnd w:id="1387"/>
      <w:r w:rsidRPr="00E963A3">
        <w:rPr>
          <w:szCs w:val="24"/>
        </w:rPr>
        <w:t>-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1008C0" w:rsidRPr="00E963A3" w:rsidRDefault="001008C0" w:rsidP="001008C0">
      <w:pPr>
        <w:spacing w:line="293" w:lineRule="atLeast"/>
        <w:rPr>
          <w:szCs w:val="24"/>
        </w:rPr>
      </w:pPr>
      <w:bookmarkStart w:id="1388" w:name="106850"/>
      <w:bookmarkEnd w:id="1388"/>
      <w:r w:rsidRPr="00E963A3">
        <w:rPr>
          <w:szCs w:val="24"/>
        </w:rPr>
        <w:lastRenderedPageBreak/>
        <w:t xml:space="preserve">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w:t>
      </w:r>
      <w:proofErr w:type="gramStart"/>
      <w:r w:rsidRPr="00E963A3">
        <w:rPr>
          <w:szCs w:val="24"/>
        </w:rPr>
        <w:t>потребностей</w:t>
      </w:r>
      <w:proofErr w:type="gramEnd"/>
      <w:r w:rsidRPr="00E963A3">
        <w:rPr>
          <w:szCs w:val="24"/>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w:t>
      </w:r>
    </w:p>
    <w:p w:rsidR="001008C0" w:rsidRPr="00E963A3" w:rsidRDefault="001008C0" w:rsidP="001008C0">
      <w:pPr>
        <w:spacing w:line="293" w:lineRule="atLeast"/>
        <w:rPr>
          <w:szCs w:val="24"/>
        </w:rPr>
      </w:pPr>
      <w:bookmarkStart w:id="1389" w:name="106851"/>
      <w:bookmarkEnd w:id="1389"/>
      <w:r w:rsidRPr="00E963A3">
        <w:rPr>
          <w:szCs w:val="24"/>
        </w:rPr>
        <w:t>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1008C0" w:rsidRPr="00E963A3" w:rsidRDefault="001008C0" w:rsidP="001008C0">
      <w:pPr>
        <w:spacing w:line="293" w:lineRule="atLeast"/>
        <w:rPr>
          <w:szCs w:val="24"/>
        </w:rPr>
      </w:pPr>
      <w:bookmarkStart w:id="1390" w:name="106852"/>
      <w:bookmarkEnd w:id="1390"/>
      <w:r w:rsidRPr="00E963A3">
        <w:rPr>
          <w:szCs w:val="24"/>
        </w:rPr>
        <w:t xml:space="preserve">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w:t>
      </w:r>
      <w:proofErr w:type="spellStart"/>
      <w:r w:rsidRPr="00E963A3">
        <w:rPr>
          <w:szCs w:val="24"/>
        </w:rPr>
        <w:t>коммуникативно-деятельностный</w:t>
      </w:r>
      <w:proofErr w:type="spellEnd"/>
      <w:r w:rsidRPr="00E963A3">
        <w:rPr>
          <w:szCs w:val="24"/>
        </w:rPr>
        <w:t>, индивидуально-дифференцированный и другие).</w:t>
      </w:r>
    </w:p>
    <w:p w:rsidR="001008C0" w:rsidRPr="00E963A3" w:rsidRDefault="001008C0" w:rsidP="001008C0">
      <w:pPr>
        <w:spacing w:line="293" w:lineRule="atLeast"/>
        <w:rPr>
          <w:szCs w:val="24"/>
        </w:rPr>
      </w:pPr>
      <w:bookmarkStart w:id="1391" w:name="106853"/>
      <w:bookmarkEnd w:id="1391"/>
      <w:r w:rsidRPr="00E963A3">
        <w:rPr>
          <w:szCs w:val="24"/>
        </w:rPr>
        <w:t>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rsidR="001008C0" w:rsidRPr="00E963A3" w:rsidRDefault="001008C0" w:rsidP="001008C0">
      <w:pPr>
        <w:spacing w:line="293" w:lineRule="atLeast"/>
        <w:rPr>
          <w:szCs w:val="24"/>
        </w:rPr>
      </w:pPr>
      <w:bookmarkStart w:id="1392" w:name="106854"/>
      <w:bookmarkEnd w:id="1392"/>
      <w:proofErr w:type="gramStart"/>
      <w:r w:rsidRPr="00E963A3">
        <w:rPr>
          <w:szCs w:val="24"/>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roofErr w:type="gramEnd"/>
    </w:p>
    <w:p w:rsidR="001008C0" w:rsidRPr="00E963A3" w:rsidRDefault="001008C0" w:rsidP="001008C0">
      <w:pPr>
        <w:spacing w:line="293" w:lineRule="atLeast"/>
        <w:rPr>
          <w:szCs w:val="24"/>
        </w:rPr>
      </w:pPr>
      <w:bookmarkStart w:id="1393" w:name="106855"/>
      <w:bookmarkEnd w:id="1393"/>
      <w:r w:rsidRPr="00E963A3">
        <w:rPr>
          <w:szCs w:val="24"/>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1008C0" w:rsidRPr="00E963A3" w:rsidRDefault="001008C0" w:rsidP="001008C0">
      <w:pPr>
        <w:spacing w:line="293" w:lineRule="atLeast"/>
        <w:rPr>
          <w:szCs w:val="24"/>
        </w:rPr>
      </w:pPr>
      <w:bookmarkStart w:id="1394" w:name="106856"/>
      <w:bookmarkEnd w:id="1394"/>
      <w:proofErr w:type="spellStart"/>
      <w:r w:rsidRPr="00E963A3">
        <w:rPr>
          <w:szCs w:val="24"/>
        </w:rPr>
        <w:t>здоровьесбережение</w:t>
      </w:r>
      <w:proofErr w:type="spellEnd"/>
      <w:r w:rsidRPr="00E963A3">
        <w:rPr>
          <w:szCs w:val="24"/>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1008C0" w:rsidRPr="00E963A3" w:rsidRDefault="001008C0" w:rsidP="001008C0">
      <w:pPr>
        <w:spacing w:line="293" w:lineRule="atLeast"/>
        <w:rPr>
          <w:szCs w:val="24"/>
        </w:rPr>
      </w:pPr>
      <w:bookmarkStart w:id="1395" w:name="106857"/>
      <w:bookmarkEnd w:id="1395"/>
      <w:r w:rsidRPr="00E963A3">
        <w:rPr>
          <w:szCs w:val="24"/>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1008C0" w:rsidRPr="00E963A3" w:rsidRDefault="001008C0" w:rsidP="001008C0">
      <w:pPr>
        <w:spacing w:line="293" w:lineRule="atLeast"/>
        <w:rPr>
          <w:szCs w:val="24"/>
        </w:rPr>
      </w:pPr>
      <w:bookmarkStart w:id="1396" w:name="106858"/>
      <w:bookmarkEnd w:id="1396"/>
      <w:r w:rsidRPr="00E963A3">
        <w:rPr>
          <w:szCs w:val="24"/>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1008C0" w:rsidRPr="00E963A3" w:rsidRDefault="001008C0" w:rsidP="001008C0">
      <w:pPr>
        <w:spacing w:line="293" w:lineRule="atLeast"/>
        <w:rPr>
          <w:szCs w:val="24"/>
        </w:rPr>
      </w:pPr>
      <w:bookmarkStart w:id="1397" w:name="106859"/>
      <w:bookmarkEnd w:id="1397"/>
      <w:r w:rsidRPr="00E963A3">
        <w:rPr>
          <w:szCs w:val="24"/>
        </w:rPr>
        <w:t xml:space="preserve">последовательное дозированное вовлечение семьи </w:t>
      </w:r>
      <w:proofErr w:type="gramStart"/>
      <w:r w:rsidRPr="00E963A3">
        <w:rPr>
          <w:szCs w:val="24"/>
        </w:rPr>
        <w:t>обучающегося</w:t>
      </w:r>
      <w:proofErr w:type="gramEnd"/>
      <w:r w:rsidRPr="00E963A3">
        <w:rPr>
          <w:szCs w:val="24"/>
        </w:rPr>
        <w:t xml:space="preserve">, включая братьев и сестер, в систему </w:t>
      </w:r>
      <w:proofErr w:type="spellStart"/>
      <w:r w:rsidRPr="00E963A3">
        <w:rPr>
          <w:szCs w:val="24"/>
        </w:rPr>
        <w:t>ценностно</w:t>
      </w:r>
      <w:proofErr w:type="spellEnd"/>
      <w:r w:rsidRPr="00E963A3">
        <w:rPr>
          <w:szCs w:val="24"/>
        </w:rPr>
        <w:t xml:space="preserve"> окрашенных, личностно значимых общих дел, событий, мероприятий;</w:t>
      </w:r>
    </w:p>
    <w:p w:rsidR="001008C0" w:rsidRPr="00E963A3" w:rsidRDefault="001008C0" w:rsidP="001008C0">
      <w:pPr>
        <w:spacing w:line="293" w:lineRule="atLeast"/>
        <w:rPr>
          <w:szCs w:val="24"/>
        </w:rPr>
      </w:pPr>
      <w:bookmarkStart w:id="1398" w:name="106860"/>
      <w:bookmarkEnd w:id="1398"/>
      <w:r w:rsidRPr="00E963A3">
        <w:rPr>
          <w:szCs w:val="24"/>
        </w:rPr>
        <w:t xml:space="preserve">системность, целесообразность и </w:t>
      </w:r>
      <w:proofErr w:type="spellStart"/>
      <w:r w:rsidRPr="00E963A3">
        <w:rPr>
          <w:szCs w:val="24"/>
        </w:rPr>
        <w:t>нешаблонность</w:t>
      </w:r>
      <w:proofErr w:type="spellEnd"/>
      <w:r w:rsidRPr="00E963A3">
        <w:rPr>
          <w:szCs w:val="24"/>
        </w:rPr>
        <w:t xml:space="preserve"> воспитательной работы как условия ее реализации;</w:t>
      </w:r>
    </w:p>
    <w:p w:rsidR="001008C0" w:rsidRPr="00E963A3" w:rsidRDefault="001008C0" w:rsidP="001008C0">
      <w:pPr>
        <w:spacing w:line="293" w:lineRule="atLeast"/>
        <w:rPr>
          <w:szCs w:val="24"/>
        </w:rPr>
      </w:pPr>
      <w:bookmarkStart w:id="1399" w:name="106861"/>
      <w:bookmarkEnd w:id="1399"/>
      <w:r w:rsidRPr="00E963A3">
        <w:rPr>
          <w:szCs w:val="24"/>
        </w:rP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rsidR="001008C0" w:rsidRPr="00E963A3" w:rsidRDefault="001008C0" w:rsidP="001008C0">
      <w:pPr>
        <w:spacing w:line="293" w:lineRule="atLeast"/>
        <w:rPr>
          <w:szCs w:val="24"/>
        </w:rPr>
      </w:pPr>
      <w:bookmarkStart w:id="1400" w:name="106862"/>
      <w:bookmarkEnd w:id="1400"/>
      <w:r w:rsidRPr="00E963A3">
        <w:rPr>
          <w:szCs w:val="24"/>
        </w:rPr>
        <w:t>В разделе описываются традиции воспитания, сложившиеся в образовательной организации, особенности школьного уклада.</w:t>
      </w:r>
    </w:p>
    <w:p w:rsidR="001008C0" w:rsidRPr="00E963A3" w:rsidRDefault="001008C0" w:rsidP="001008C0">
      <w:pPr>
        <w:spacing w:line="293" w:lineRule="atLeast"/>
        <w:rPr>
          <w:szCs w:val="24"/>
        </w:rPr>
      </w:pPr>
      <w:bookmarkStart w:id="1401" w:name="106863"/>
      <w:bookmarkEnd w:id="1401"/>
      <w:r w:rsidRPr="00E963A3">
        <w:rPr>
          <w:szCs w:val="24"/>
        </w:rPr>
        <w:lastRenderedPageBreak/>
        <w:t xml:space="preserve">Отдельным пунктом необходимо указать способы реализации воспитательной работы с </w:t>
      </w:r>
      <w:proofErr w:type="gramStart"/>
      <w:r w:rsidRPr="00E963A3">
        <w:rPr>
          <w:szCs w:val="24"/>
        </w:rPr>
        <w:t>обучающимися</w:t>
      </w:r>
      <w:proofErr w:type="gramEnd"/>
      <w:r w:rsidRPr="00E963A3">
        <w:rPr>
          <w:szCs w:val="24"/>
        </w:rPr>
        <w:t>,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rsidR="001008C0" w:rsidRPr="00E963A3" w:rsidRDefault="001008C0" w:rsidP="001008C0">
      <w:pPr>
        <w:spacing w:line="293" w:lineRule="atLeast"/>
        <w:rPr>
          <w:szCs w:val="24"/>
        </w:rPr>
      </w:pPr>
      <w:bookmarkStart w:id="1402" w:name="106864"/>
      <w:bookmarkEnd w:id="1402"/>
      <w:r w:rsidRPr="00E963A3">
        <w:rPr>
          <w:szCs w:val="24"/>
        </w:rPr>
        <w:t xml:space="preserve">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w:t>
      </w:r>
      <w:proofErr w:type="gramStart"/>
      <w:r w:rsidRPr="00E963A3">
        <w:rPr>
          <w:szCs w:val="24"/>
        </w:rPr>
        <w:t>с</w:t>
      </w:r>
      <w:proofErr w:type="gramEnd"/>
      <w:r w:rsidRPr="00E963A3">
        <w:rPr>
          <w:szCs w:val="24"/>
        </w:rPr>
        <w:t xml:space="preserve"> общественными родительскими организациями (региональными отделениями ВОРДИ и другими).</w:t>
      </w:r>
    </w:p>
    <w:p w:rsidR="001008C0" w:rsidRPr="00E963A3" w:rsidRDefault="001008C0" w:rsidP="001008C0">
      <w:pPr>
        <w:spacing w:line="293" w:lineRule="atLeast"/>
        <w:rPr>
          <w:szCs w:val="24"/>
        </w:rPr>
      </w:pPr>
      <w:bookmarkStart w:id="1403" w:name="106865"/>
      <w:bookmarkEnd w:id="1403"/>
      <w:proofErr w:type="gramStart"/>
      <w:r w:rsidRPr="00E963A3">
        <w:rPr>
          <w:szCs w:val="24"/>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roofErr w:type="gramEnd"/>
    </w:p>
    <w:p w:rsidR="001008C0" w:rsidRPr="00E963A3" w:rsidRDefault="001008C0" w:rsidP="001008C0">
      <w:pPr>
        <w:spacing w:line="293" w:lineRule="atLeast"/>
        <w:rPr>
          <w:szCs w:val="24"/>
        </w:rPr>
      </w:pPr>
      <w:bookmarkStart w:id="1404" w:name="106866"/>
      <w:bookmarkEnd w:id="1404"/>
      <w:r w:rsidRPr="00E963A3">
        <w:rPr>
          <w:szCs w:val="24"/>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1008C0" w:rsidRPr="00E963A3" w:rsidRDefault="001008C0" w:rsidP="001008C0">
      <w:pPr>
        <w:spacing w:line="293" w:lineRule="atLeast"/>
        <w:rPr>
          <w:szCs w:val="24"/>
        </w:rPr>
      </w:pPr>
      <w:bookmarkStart w:id="1405" w:name="106867"/>
      <w:bookmarkEnd w:id="1405"/>
      <w:r w:rsidRPr="00E963A3">
        <w:rPr>
          <w:szCs w:val="24"/>
        </w:rPr>
        <w:t xml:space="preserve">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w:t>
      </w:r>
      <w:proofErr w:type="gramStart"/>
      <w:r w:rsidRPr="00E963A3">
        <w:rPr>
          <w:szCs w:val="24"/>
        </w:rPr>
        <w:t>обучающихся</w:t>
      </w:r>
      <w:proofErr w:type="gramEnd"/>
      <w:r w:rsidRPr="00E963A3">
        <w:rPr>
          <w:szCs w:val="24"/>
        </w:rPr>
        <w:t xml:space="preserve"> с умеренной, тяжелой, глубокой умственной отсталостью (интеллектуальными нарушениями), ТМНР.</w:t>
      </w:r>
    </w:p>
    <w:p w:rsidR="001008C0" w:rsidRPr="00E963A3" w:rsidRDefault="001008C0" w:rsidP="001008C0">
      <w:pPr>
        <w:spacing w:line="293" w:lineRule="atLeast"/>
        <w:rPr>
          <w:szCs w:val="24"/>
        </w:rPr>
      </w:pPr>
      <w:bookmarkStart w:id="1406" w:name="106868"/>
      <w:bookmarkEnd w:id="1406"/>
      <w:r w:rsidRPr="00E963A3">
        <w:rPr>
          <w:szCs w:val="24"/>
        </w:rPr>
        <w:t>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rsidR="001008C0" w:rsidRPr="00E963A3" w:rsidRDefault="001008C0" w:rsidP="001008C0">
      <w:pPr>
        <w:spacing w:line="293" w:lineRule="atLeast"/>
        <w:rPr>
          <w:szCs w:val="24"/>
        </w:rPr>
      </w:pPr>
      <w:bookmarkStart w:id="1407" w:name="106869"/>
      <w:bookmarkEnd w:id="1407"/>
      <w:r w:rsidRPr="00E963A3">
        <w:rPr>
          <w:szCs w:val="24"/>
        </w:rPr>
        <w:t>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1008C0" w:rsidRPr="00E963A3" w:rsidRDefault="001008C0" w:rsidP="001008C0">
      <w:pPr>
        <w:spacing w:line="293" w:lineRule="atLeast"/>
        <w:rPr>
          <w:szCs w:val="24"/>
        </w:rPr>
      </w:pPr>
      <w:bookmarkStart w:id="1408" w:name="106870"/>
      <w:bookmarkEnd w:id="1408"/>
      <w:r w:rsidRPr="00E963A3">
        <w:rPr>
          <w:szCs w:val="24"/>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1008C0" w:rsidRPr="00E963A3" w:rsidRDefault="001008C0" w:rsidP="001008C0">
      <w:pPr>
        <w:spacing w:line="293" w:lineRule="atLeast"/>
        <w:rPr>
          <w:szCs w:val="24"/>
        </w:rPr>
      </w:pPr>
      <w:bookmarkStart w:id="1409" w:name="106871"/>
      <w:bookmarkEnd w:id="1409"/>
      <w:proofErr w:type="gramStart"/>
      <w:r w:rsidRPr="00E963A3">
        <w:rPr>
          <w:szCs w:val="24"/>
        </w:rPr>
        <w:t>Базовые ценности нашего общества - семья, труд, отечество, природа, мир, знания, культура, здоровье, человек.</w:t>
      </w:r>
      <w:proofErr w:type="gramEnd"/>
    </w:p>
    <w:p w:rsidR="001008C0" w:rsidRPr="00E963A3" w:rsidRDefault="001008C0" w:rsidP="001008C0">
      <w:pPr>
        <w:spacing w:line="293" w:lineRule="atLeast"/>
        <w:rPr>
          <w:szCs w:val="24"/>
        </w:rPr>
      </w:pPr>
      <w:bookmarkStart w:id="1410" w:name="106872"/>
      <w:bookmarkEnd w:id="1410"/>
      <w:r w:rsidRPr="00E963A3">
        <w:rPr>
          <w:szCs w:val="24"/>
        </w:rPr>
        <w:t>Цель воспитания в образовательной организации:</w:t>
      </w:r>
    </w:p>
    <w:p w:rsidR="001008C0" w:rsidRPr="00E963A3" w:rsidRDefault="001008C0" w:rsidP="001008C0">
      <w:pPr>
        <w:spacing w:line="293" w:lineRule="atLeast"/>
        <w:rPr>
          <w:szCs w:val="24"/>
        </w:rPr>
      </w:pPr>
      <w:bookmarkStart w:id="1411" w:name="106873"/>
      <w:bookmarkEnd w:id="1411"/>
      <w:proofErr w:type="gramStart"/>
      <w:r w:rsidRPr="00E963A3">
        <w:rPr>
          <w:szCs w:val="24"/>
        </w:rP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roofErr w:type="gramEnd"/>
    </w:p>
    <w:p w:rsidR="001008C0" w:rsidRPr="00E963A3" w:rsidRDefault="001008C0" w:rsidP="001008C0">
      <w:pPr>
        <w:spacing w:line="293" w:lineRule="atLeast"/>
        <w:rPr>
          <w:szCs w:val="24"/>
        </w:rPr>
      </w:pPr>
      <w:bookmarkStart w:id="1412" w:name="106874"/>
      <w:bookmarkEnd w:id="1412"/>
      <w:r w:rsidRPr="00E963A3">
        <w:rPr>
          <w:szCs w:val="24"/>
        </w:rPr>
        <w:t>в развитии позитивных отношений обучающихся к этим общественным ценностям (в развитии их социально значимых отношений);</w:t>
      </w:r>
    </w:p>
    <w:p w:rsidR="001008C0" w:rsidRPr="00E963A3" w:rsidRDefault="001008C0" w:rsidP="001008C0">
      <w:pPr>
        <w:spacing w:line="293" w:lineRule="atLeast"/>
        <w:rPr>
          <w:szCs w:val="24"/>
        </w:rPr>
      </w:pPr>
      <w:bookmarkStart w:id="1413" w:name="106875"/>
      <w:bookmarkEnd w:id="1413"/>
      <w:r w:rsidRPr="00E963A3">
        <w:rPr>
          <w:szCs w:val="24"/>
        </w:rPr>
        <w:lastRenderedPageBreak/>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1008C0" w:rsidRPr="00E963A3" w:rsidRDefault="001008C0" w:rsidP="001008C0">
      <w:pPr>
        <w:spacing w:line="293" w:lineRule="atLeast"/>
        <w:rPr>
          <w:szCs w:val="24"/>
        </w:rPr>
      </w:pPr>
      <w:bookmarkStart w:id="1414" w:name="106876"/>
      <w:bookmarkEnd w:id="1414"/>
      <w:r w:rsidRPr="00E963A3">
        <w:rPr>
          <w:szCs w:val="24"/>
        </w:rP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w:t>
      </w:r>
      <w:proofErr w:type="gramStart"/>
      <w:r w:rsidRPr="00E963A3">
        <w:rPr>
          <w:szCs w:val="24"/>
        </w:rPr>
        <w:t>результатах</w:t>
      </w:r>
      <w:proofErr w:type="gramEnd"/>
      <w:r w:rsidRPr="00E963A3">
        <w:rPr>
          <w:szCs w:val="24"/>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rsidR="001008C0" w:rsidRPr="00E963A3" w:rsidRDefault="001008C0" w:rsidP="001008C0">
      <w:pPr>
        <w:spacing w:line="293" w:lineRule="atLeast"/>
        <w:rPr>
          <w:szCs w:val="24"/>
        </w:rPr>
      </w:pPr>
      <w:bookmarkStart w:id="1415" w:name="106877"/>
      <w:bookmarkEnd w:id="1415"/>
      <w:r w:rsidRPr="00E963A3">
        <w:rPr>
          <w:szCs w:val="24"/>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1008C0" w:rsidRPr="00E963A3" w:rsidRDefault="001008C0" w:rsidP="001008C0">
      <w:pPr>
        <w:spacing w:line="293" w:lineRule="atLeast"/>
        <w:rPr>
          <w:szCs w:val="24"/>
        </w:rPr>
      </w:pPr>
      <w:bookmarkStart w:id="1416" w:name="106878"/>
      <w:bookmarkEnd w:id="1416"/>
      <w:r w:rsidRPr="00E963A3">
        <w:rPr>
          <w:szCs w:val="24"/>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1008C0" w:rsidRPr="00E963A3" w:rsidRDefault="001008C0" w:rsidP="001008C0">
      <w:pPr>
        <w:spacing w:line="293" w:lineRule="atLeast"/>
        <w:rPr>
          <w:szCs w:val="24"/>
        </w:rPr>
      </w:pPr>
      <w:bookmarkStart w:id="1417" w:name="106879"/>
      <w:bookmarkEnd w:id="1417"/>
      <w:r w:rsidRPr="00E963A3">
        <w:rPr>
          <w:szCs w:val="24"/>
        </w:rPr>
        <w:t>Приоритетные ценностные отношения:</w:t>
      </w:r>
    </w:p>
    <w:p w:rsidR="001008C0" w:rsidRPr="00E963A3" w:rsidRDefault="001008C0" w:rsidP="001008C0">
      <w:pPr>
        <w:spacing w:line="293" w:lineRule="atLeast"/>
        <w:rPr>
          <w:szCs w:val="24"/>
        </w:rPr>
      </w:pPr>
      <w:bookmarkStart w:id="1418" w:name="106880"/>
      <w:bookmarkEnd w:id="1418"/>
      <w:r w:rsidRPr="00E963A3">
        <w:rPr>
          <w:szCs w:val="24"/>
        </w:rPr>
        <w:t>к семье как главной опоре в жизни человека, к значимым взрослым и обучающимся;</w:t>
      </w:r>
    </w:p>
    <w:p w:rsidR="001008C0" w:rsidRPr="00E963A3" w:rsidRDefault="001008C0" w:rsidP="001008C0">
      <w:pPr>
        <w:spacing w:line="293" w:lineRule="atLeast"/>
        <w:rPr>
          <w:szCs w:val="24"/>
        </w:rPr>
      </w:pPr>
      <w:bookmarkStart w:id="1419" w:name="106881"/>
      <w:bookmarkEnd w:id="1419"/>
      <w:r w:rsidRPr="00E963A3">
        <w:rPr>
          <w:szCs w:val="24"/>
        </w:rPr>
        <w:t>к труду;</w:t>
      </w:r>
    </w:p>
    <w:p w:rsidR="001008C0" w:rsidRPr="00E963A3" w:rsidRDefault="001008C0" w:rsidP="001008C0">
      <w:pPr>
        <w:spacing w:line="293" w:lineRule="atLeast"/>
        <w:rPr>
          <w:szCs w:val="24"/>
        </w:rPr>
      </w:pPr>
      <w:bookmarkStart w:id="1420" w:name="106882"/>
      <w:bookmarkEnd w:id="1420"/>
      <w:r w:rsidRPr="00E963A3">
        <w:rPr>
          <w:szCs w:val="24"/>
        </w:rPr>
        <w:t>к собственному здоровью;</w:t>
      </w:r>
    </w:p>
    <w:p w:rsidR="001008C0" w:rsidRPr="00E963A3" w:rsidRDefault="001008C0" w:rsidP="001008C0">
      <w:pPr>
        <w:spacing w:line="293" w:lineRule="atLeast"/>
        <w:rPr>
          <w:szCs w:val="24"/>
        </w:rPr>
      </w:pPr>
      <w:bookmarkStart w:id="1421" w:name="106883"/>
      <w:bookmarkEnd w:id="1421"/>
      <w:r w:rsidRPr="00E963A3">
        <w:rPr>
          <w:szCs w:val="24"/>
        </w:rPr>
        <w:t xml:space="preserve">к формированию особой культуры - культуры </w:t>
      </w:r>
      <w:proofErr w:type="spellStart"/>
      <w:r w:rsidRPr="00E963A3">
        <w:rPr>
          <w:szCs w:val="24"/>
        </w:rPr>
        <w:t>здоровьесбережения</w:t>
      </w:r>
      <w:proofErr w:type="spellEnd"/>
      <w:r w:rsidRPr="00E963A3">
        <w:rPr>
          <w:szCs w:val="24"/>
        </w:rPr>
        <w:t>;</w:t>
      </w:r>
    </w:p>
    <w:p w:rsidR="001008C0" w:rsidRPr="00E963A3" w:rsidRDefault="001008C0" w:rsidP="001008C0">
      <w:pPr>
        <w:spacing w:line="293" w:lineRule="atLeast"/>
        <w:rPr>
          <w:szCs w:val="24"/>
        </w:rPr>
      </w:pPr>
      <w:bookmarkStart w:id="1422" w:name="106884"/>
      <w:bookmarkEnd w:id="1422"/>
      <w:r w:rsidRPr="00E963A3">
        <w:rPr>
          <w:szCs w:val="24"/>
        </w:rPr>
        <w:t>к своему отечеству, своей малой и большой Родине;</w:t>
      </w:r>
    </w:p>
    <w:p w:rsidR="001008C0" w:rsidRPr="00E963A3" w:rsidRDefault="001008C0" w:rsidP="001008C0">
      <w:pPr>
        <w:spacing w:line="293" w:lineRule="atLeast"/>
        <w:rPr>
          <w:szCs w:val="24"/>
        </w:rPr>
      </w:pPr>
      <w:bookmarkStart w:id="1423" w:name="106885"/>
      <w:bookmarkEnd w:id="1423"/>
      <w:r w:rsidRPr="00E963A3">
        <w:rPr>
          <w:szCs w:val="24"/>
        </w:rPr>
        <w:t>к природе как источнику жизни на Земле, нуждающейся в защите и постоянном внимании со стороны человека;</w:t>
      </w:r>
    </w:p>
    <w:p w:rsidR="001008C0" w:rsidRPr="00E963A3" w:rsidRDefault="001008C0" w:rsidP="001008C0">
      <w:pPr>
        <w:spacing w:line="293" w:lineRule="atLeast"/>
        <w:rPr>
          <w:szCs w:val="24"/>
        </w:rPr>
      </w:pPr>
      <w:bookmarkStart w:id="1424" w:name="106886"/>
      <w:bookmarkEnd w:id="1424"/>
      <w:r w:rsidRPr="00E963A3">
        <w:rPr>
          <w:szCs w:val="24"/>
        </w:rPr>
        <w:t>к миру как главному принципу человеческого общежития, условию крепкой дружбы, налаживания отношений с другими людьми;</w:t>
      </w:r>
    </w:p>
    <w:p w:rsidR="001008C0" w:rsidRPr="00E963A3" w:rsidRDefault="001008C0" w:rsidP="001008C0">
      <w:pPr>
        <w:spacing w:line="293" w:lineRule="atLeast"/>
        <w:rPr>
          <w:szCs w:val="24"/>
        </w:rPr>
      </w:pPr>
      <w:bookmarkStart w:id="1425" w:name="106887"/>
      <w:bookmarkEnd w:id="1425"/>
      <w:r w:rsidRPr="00E963A3">
        <w:rPr>
          <w:szCs w:val="24"/>
        </w:rPr>
        <w:t>к знаниям;</w:t>
      </w:r>
    </w:p>
    <w:p w:rsidR="001008C0" w:rsidRPr="00E963A3" w:rsidRDefault="001008C0" w:rsidP="001008C0">
      <w:pPr>
        <w:spacing w:line="293" w:lineRule="atLeast"/>
        <w:rPr>
          <w:szCs w:val="24"/>
        </w:rPr>
      </w:pPr>
      <w:bookmarkStart w:id="1426" w:name="106888"/>
      <w:bookmarkEnd w:id="1426"/>
      <w:r w:rsidRPr="00E963A3">
        <w:rPr>
          <w:szCs w:val="24"/>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008C0" w:rsidRPr="00E963A3" w:rsidRDefault="001008C0" w:rsidP="001008C0">
      <w:pPr>
        <w:spacing w:line="293" w:lineRule="atLeast"/>
        <w:rPr>
          <w:szCs w:val="24"/>
        </w:rPr>
      </w:pPr>
      <w:bookmarkStart w:id="1427" w:name="106889"/>
      <w:bookmarkEnd w:id="1427"/>
      <w:r w:rsidRPr="00E963A3">
        <w:rPr>
          <w:szCs w:val="24"/>
        </w:rPr>
        <w:t>Сформулированная цель предполагает ряд задач, максимально приближающих к ее достижению. Такими задачами могут быть:</w:t>
      </w:r>
    </w:p>
    <w:p w:rsidR="001008C0" w:rsidRPr="00E963A3" w:rsidRDefault="001008C0" w:rsidP="001008C0">
      <w:pPr>
        <w:spacing w:line="293" w:lineRule="atLeast"/>
        <w:rPr>
          <w:szCs w:val="24"/>
        </w:rPr>
      </w:pPr>
      <w:bookmarkStart w:id="1428" w:name="106890"/>
      <w:bookmarkEnd w:id="1428"/>
      <w:r w:rsidRPr="00E963A3">
        <w:rPr>
          <w:szCs w:val="24"/>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rsidR="001008C0" w:rsidRPr="00E963A3" w:rsidRDefault="001008C0" w:rsidP="001008C0">
      <w:pPr>
        <w:spacing w:line="293" w:lineRule="atLeast"/>
        <w:rPr>
          <w:szCs w:val="24"/>
        </w:rPr>
      </w:pPr>
      <w:bookmarkStart w:id="1429" w:name="106891"/>
      <w:bookmarkEnd w:id="1429"/>
      <w:r w:rsidRPr="00E963A3">
        <w:rPr>
          <w:szCs w:val="24"/>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1008C0" w:rsidRPr="00E963A3" w:rsidRDefault="001008C0" w:rsidP="001008C0">
      <w:pPr>
        <w:spacing w:line="293" w:lineRule="atLeast"/>
        <w:rPr>
          <w:szCs w:val="24"/>
        </w:rPr>
      </w:pPr>
      <w:bookmarkStart w:id="1430" w:name="106892"/>
      <w:bookmarkEnd w:id="1430"/>
      <w:r w:rsidRPr="00E963A3">
        <w:rPr>
          <w:szCs w:val="24"/>
        </w:rP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1008C0" w:rsidRPr="00E963A3" w:rsidRDefault="001008C0" w:rsidP="001008C0">
      <w:pPr>
        <w:spacing w:line="293" w:lineRule="atLeast"/>
        <w:rPr>
          <w:szCs w:val="24"/>
        </w:rPr>
      </w:pPr>
      <w:bookmarkStart w:id="1431" w:name="106893"/>
      <w:bookmarkEnd w:id="1431"/>
      <w:r w:rsidRPr="00E963A3">
        <w:rPr>
          <w:szCs w:val="24"/>
        </w:rPr>
        <w:t xml:space="preserve">использовать в воспитании обучающихся потенциал школьного урока, поддерживать использование на уроках адекватных форм занятий с </w:t>
      </w:r>
      <w:proofErr w:type="gramStart"/>
      <w:r w:rsidRPr="00E963A3">
        <w:rPr>
          <w:szCs w:val="24"/>
        </w:rPr>
        <w:t>обучающимися</w:t>
      </w:r>
      <w:proofErr w:type="gramEnd"/>
      <w:r w:rsidRPr="00E963A3">
        <w:rPr>
          <w:szCs w:val="24"/>
        </w:rPr>
        <w:t>;</w:t>
      </w:r>
    </w:p>
    <w:p w:rsidR="001008C0" w:rsidRPr="00E963A3" w:rsidRDefault="001008C0" w:rsidP="001008C0">
      <w:pPr>
        <w:spacing w:line="293" w:lineRule="atLeast"/>
        <w:rPr>
          <w:szCs w:val="24"/>
        </w:rPr>
      </w:pPr>
      <w:bookmarkStart w:id="1432" w:name="106894"/>
      <w:bookmarkEnd w:id="1432"/>
      <w:r w:rsidRPr="00E963A3">
        <w:rPr>
          <w:szCs w:val="24"/>
        </w:rPr>
        <w:t xml:space="preserve">максимально использовать воспитательные возможности коррекционных и коррекционно-развивающих занятий, последовательно вовлекать специалистов </w:t>
      </w:r>
      <w:r w:rsidRPr="00E963A3">
        <w:rPr>
          <w:szCs w:val="24"/>
        </w:rPr>
        <w:lastRenderedPageBreak/>
        <w:t>коррекционного профиля и педагогических работников сопровождения в обсуждение воспитательных задач и способов их решения;</w:t>
      </w:r>
    </w:p>
    <w:p w:rsidR="001008C0" w:rsidRPr="00E963A3" w:rsidRDefault="001008C0" w:rsidP="001008C0">
      <w:pPr>
        <w:spacing w:line="293" w:lineRule="atLeast"/>
        <w:rPr>
          <w:szCs w:val="24"/>
        </w:rPr>
      </w:pPr>
      <w:bookmarkStart w:id="1433" w:name="106895"/>
      <w:bookmarkEnd w:id="1433"/>
      <w:r w:rsidRPr="00E963A3">
        <w:rPr>
          <w:szCs w:val="24"/>
        </w:rPr>
        <w:t>развивать взаимодействие между педагогическими работниками и последовательность в решении воспитательных задач.</w:t>
      </w:r>
    </w:p>
    <w:p w:rsidR="001008C0" w:rsidRPr="00E963A3" w:rsidRDefault="001008C0" w:rsidP="001008C0">
      <w:pPr>
        <w:spacing w:line="293" w:lineRule="atLeast"/>
        <w:rPr>
          <w:szCs w:val="24"/>
        </w:rPr>
      </w:pPr>
      <w:bookmarkStart w:id="1434" w:name="106896"/>
      <w:bookmarkEnd w:id="1434"/>
      <w:r w:rsidRPr="00E963A3">
        <w:rPr>
          <w:szCs w:val="24"/>
        </w:rPr>
        <w:t xml:space="preserve">выявлять и поддерживать детские инициативы и самостоятельность на доступном для </w:t>
      </w:r>
      <w:proofErr w:type="gramStart"/>
      <w:r w:rsidRPr="00E963A3">
        <w:rPr>
          <w:szCs w:val="24"/>
        </w:rPr>
        <w:t>обучающихся</w:t>
      </w:r>
      <w:proofErr w:type="gramEnd"/>
      <w:r w:rsidRPr="00E963A3">
        <w:rPr>
          <w:szCs w:val="24"/>
        </w:rPr>
        <w:t xml:space="preserve"> с умеренной, тяжелой, глубокой умственной отсталостью (интеллектуальными нарушениями), с тяжелыми и множественными нарушениями развития уровне;</w:t>
      </w:r>
    </w:p>
    <w:p w:rsidR="001008C0" w:rsidRPr="00E963A3" w:rsidRDefault="001008C0" w:rsidP="001008C0">
      <w:pPr>
        <w:spacing w:line="293" w:lineRule="atLeast"/>
        <w:rPr>
          <w:szCs w:val="24"/>
        </w:rPr>
      </w:pPr>
      <w:bookmarkStart w:id="1435" w:name="106897"/>
      <w:bookmarkEnd w:id="1435"/>
      <w:proofErr w:type="gramStart"/>
      <w:r w:rsidRPr="00E963A3">
        <w:rPr>
          <w:szCs w:val="24"/>
        </w:rPr>
        <w:t>организовывать для обучающихся экскурсии, экспедиции, походы и реализовывать их воспитательный потенциал;</w:t>
      </w:r>
      <w:proofErr w:type="gramEnd"/>
    </w:p>
    <w:p w:rsidR="001008C0" w:rsidRPr="00E963A3" w:rsidRDefault="001008C0" w:rsidP="001008C0">
      <w:pPr>
        <w:spacing w:line="293" w:lineRule="atLeast"/>
        <w:rPr>
          <w:szCs w:val="24"/>
        </w:rPr>
      </w:pPr>
      <w:bookmarkStart w:id="1436" w:name="106898"/>
      <w:bookmarkEnd w:id="1436"/>
      <w:r w:rsidRPr="00E963A3">
        <w:rPr>
          <w:szCs w:val="24"/>
        </w:rPr>
        <w:t xml:space="preserve">организовывать раннюю </w:t>
      </w:r>
      <w:proofErr w:type="spellStart"/>
      <w:r w:rsidRPr="00E963A3">
        <w:rPr>
          <w:szCs w:val="24"/>
        </w:rPr>
        <w:t>профориентационную</w:t>
      </w:r>
      <w:proofErr w:type="spellEnd"/>
      <w:r w:rsidRPr="00E963A3">
        <w:rPr>
          <w:szCs w:val="24"/>
        </w:rPr>
        <w:t xml:space="preserve"> работу с </w:t>
      </w:r>
      <w:proofErr w:type="gramStart"/>
      <w:r w:rsidRPr="00E963A3">
        <w:rPr>
          <w:szCs w:val="24"/>
        </w:rPr>
        <w:t>обучающимися</w:t>
      </w:r>
      <w:proofErr w:type="gramEnd"/>
      <w:r w:rsidRPr="00E963A3">
        <w:rPr>
          <w:szCs w:val="24"/>
        </w:rPr>
        <w:t>, знакомить с миром профессий;</w:t>
      </w:r>
    </w:p>
    <w:p w:rsidR="001008C0" w:rsidRPr="00E963A3" w:rsidRDefault="001008C0" w:rsidP="001008C0">
      <w:pPr>
        <w:spacing w:line="293" w:lineRule="atLeast"/>
        <w:rPr>
          <w:szCs w:val="24"/>
        </w:rPr>
      </w:pPr>
      <w:bookmarkStart w:id="1437" w:name="106899"/>
      <w:bookmarkEnd w:id="1437"/>
      <w:r w:rsidRPr="00E963A3">
        <w:rPr>
          <w:szCs w:val="24"/>
        </w:rPr>
        <w:t xml:space="preserve">развивать </w:t>
      </w:r>
      <w:proofErr w:type="spellStart"/>
      <w:r w:rsidRPr="00E963A3">
        <w:rPr>
          <w:szCs w:val="24"/>
        </w:rPr>
        <w:t>здоровьесберегающую</w:t>
      </w:r>
      <w:proofErr w:type="spellEnd"/>
      <w:r w:rsidRPr="00E963A3">
        <w:rPr>
          <w:szCs w:val="24"/>
        </w:rPr>
        <w:t xml:space="preserve"> предметно-пространственную и коммуникативную среду образовательной организации и реализовывать ее воспитательные возможности;</w:t>
      </w:r>
    </w:p>
    <w:p w:rsidR="001008C0" w:rsidRPr="00E963A3" w:rsidRDefault="001008C0" w:rsidP="001008C0">
      <w:pPr>
        <w:spacing w:line="293" w:lineRule="atLeast"/>
        <w:rPr>
          <w:szCs w:val="24"/>
        </w:rPr>
      </w:pPr>
      <w:bookmarkStart w:id="1438" w:name="106900"/>
      <w:bookmarkEnd w:id="1438"/>
      <w:r w:rsidRPr="00E963A3">
        <w:rPr>
          <w:szCs w:val="24"/>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1008C0" w:rsidRPr="00E963A3" w:rsidRDefault="001008C0" w:rsidP="001008C0">
      <w:pPr>
        <w:spacing w:line="293" w:lineRule="atLeast"/>
        <w:rPr>
          <w:szCs w:val="24"/>
        </w:rPr>
      </w:pPr>
      <w:bookmarkStart w:id="1439" w:name="106901"/>
      <w:bookmarkEnd w:id="1439"/>
      <w:r w:rsidRPr="00E963A3">
        <w:rPr>
          <w:szCs w:val="24"/>
        </w:rPr>
        <w:t xml:space="preserve">Рабочая программа воспитания является компонентом АООП, то при описании ожидаемых результатов необходимо учитывать взятый за основу </w:t>
      </w:r>
      <w:proofErr w:type="spellStart"/>
      <w:r w:rsidRPr="00E963A3">
        <w:rPr>
          <w:szCs w:val="24"/>
        </w:rPr>
        <w:t>системно-деятельностный</w:t>
      </w:r>
      <w:proofErr w:type="spellEnd"/>
      <w:r w:rsidRPr="00E963A3">
        <w:rPr>
          <w:szCs w:val="24"/>
        </w:rPr>
        <w:t xml:space="preserve">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rsidR="001008C0" w:rsidRPr="00E963A3" w:rsidRDefault="001008C0" w:rsidP="001008C0">
      <w:pPr>
        <w:spacing w:line="293" w:lineRule="atLeast"/>
        <w:rPr>
          <w:szCs w:val="24"/>
        </w:rPr>
      </w:pPr>
      <w:bookmarkStart w:id="1440" w:name="106902"/>
      <w:bookmarkEnd w:id="1440"/>
      <w:r w:rsidRPr="00E963A3">
        <w:rPr>
          <w:szCs w:val="24"/>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1008C0" w:rsidRPr="00E963A3" w:rsidRDefault="001008C0" w:rsidP="001008C0">
      <w:pPr>
        <w:spacing w:line="293" w:lineRule="atLeast"/>
        <w:rPr>
          <w:szCs w:val="24"/>
        </w:rPr>
      </w:pPr>
      <w:bookmarkStart w:id="1441" w:name="106903"/>
      <w:bookmarkEnd w:id="1441"/>
      <w:r w:rsidRPr="00E963A3">
        <w:rPr>
          <w:szCs w:val="24"/>
        </w:rPr>
        <w:t>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rsidR="001008C0" w:rsidRPr="00E963A3" w:rsidRDefault="001008C0" w:rsidP="001008C0">
      <w:pPr>
        <w:spacing w:line="293" w:lineRule="atLeast"/>
        <w:rPr>
          <w:szCs w:val="24"/>
        </w:rPr>
      </w:pPr>
      <w:bookmarkStart w:id="1442" w:name="106904"/>
      <w:bookmarkEnd w:id="1442"/>
      <w:r w:rsidRPr="00E963A3">
        <w:rPr>
          <w:szCs w:val="24"/>
        </w:rPr>
        <w:t>Инвариантные модули: "Классное руководство", "Школьный урок", "Курсы внеурочной деятельности" в рамках двух направлений:</w:t>
      </w:r>
    </w:p>
    <w:p w:rsidR="001008C0" w:rsidRPr="00E963A3" w:rsidRDefault="001008C0" w:rsidP="001008C0">
      <w:pPr>
        <w:spacing w:line="293" w:lineRule="atLeast"/>
        <w:rPr>
          <w:szCs w:val="24"/>
        </w:rPr>
      </w:pPr>
      <w:bookmarkStart w:id="1443" w:name="106905"/>
      <w:bookmarkEnd w:id="1443"/>
      <w:r w:rsidRPr="00E963A3">
        <w:rPr>
          <w:szCs w:val="24"/>
        </w:rPr>
        <w:t>1) коррекционно-развивающие занятия;</w:t>
      </w:r>
    </w:p>
    <w:p w:rsidR="001008C0" w:rsidRPr="00E963A3" w:rsidRDefault="001008C0" w:rsidP="001008C0">
      <w:pPr>
        <w:spacing w:line="293" w:lineRule="atLeast"/>
        <w:rPr>
          <w:szCs w:val="24"/>
        </w:rPr>
      </w:pPr>
      <w:bookmarkStart w:id="1444" w:name="106906"/>
      <w:bookmarkEnd w:id="1444"/>
      <w:r w:rsidRPr="00E963A3">
        <w:rPr>
          <w:szCs w:val="24"/>
        </w:rPr>
        <w:t xml:space="preserve">2) </w:t>
      </w:r>
      <w:proofErr w:type="spellStart"/>
      <w:r w:rsidRPr="00E963A3">
        <w:rPr>
          <w:szCs w:val="24"/>
        </w:rPr>
        <w:t>общеразвивающие</w:t>
      </w:r>
      <w:proofErr w:type="spellEnd"/>
      <w:r w:rsidRPr="00E963A3">
        <w:rPr>
          <w:szCs w:val="24"/>
        </w:rPr>
        <w:t xml:space="preserve"> занятия в соответствии с основными направлениями внеурочной деятельности, сотрудничество с семьей обучающегося, "знакомство с профессиями".</w:t>
      </w:r>
    </w:p>
    <w:p w:rsidR="001008C0" w:rsidRPr="00E963A3" w:rsidRDefault="001008C0" w:rsidP="001008C0">
      <w:pPr>
        <w:spacing w:line="293" w:lineRule="atLeast"/>
        <w:rPr>
          <w:szCs w:val="24"/>
        </w:rPr>
      </w:pPr>
      <w:bookmarkStart w:id="1445" w:name="106907"/>
      <w:bookmarkEnd w:id="1445"/>
      <w:proofErr w:type="gramStart"/>
      <w:r w:rsidRPr="00E963A3">
        <w:rPr>
          <w:szCs w:val="24"/>
        </w:rPr>
        <w:lastRenderedPageBreak/>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w:t>
      </w:r>
      <w:proofErr w:type="gramEnd"/>
      <w:r w:rsidRPr="00E963A3">
        <w:rPr>
          <w:szCs w:val="24"/>
        </w:rPr>
        <w:t xml:space="preserve">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w:t>
      </w:r>
      <w:proofErr w:type="spellStart"/>
      <w:r w:rsidRPr="00E963A3">
        <w:rPr>
          <w:szCs w:val="24"/>
        </w:rPr>
        <w:t>здоровьесберегающей</w:t>
      </w:r>
      <w:proofErr w:type="spellEnd"/>
      <w:r w:rsidRPr="00E963A3">
        <w:rPr>
          <w:szCs w:val="24"/>
        </w:rPr>
        <w:t xml:space="preserve"> среды", "взаимодействия с родительскими сообществами", "взаимодействие с социальными партнерами", "интеграция общего и дополнительного образования".</w:t>
      </w:r>
    </w:p>
    <w:p w:rsidR="001008C0" w:rsidRPr="00E963A3" w:rsidRDefault="001008C0" w:rsidP="001008C0">
      <w:pPr>
        <w:spacing w:line="293" w:lineRule="atLeast"/>
        <w:rPr>
          <w:szCs w:val="24"/>
        </w:rPr>
      </w:pPr>
      <w:bookmarkStart w:id="1446" w:name="106908"/>
      <w:bookmarkEnd w:id="1446"/>
      <w:r w:rsidRPr="00E963A3">
        <w:rPr>
          <w:szCs w:val="24"/>
        </w:rP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rsidR="001008C0" w:rsidRPr="00E963A3" w:rsidRDefault="001008C0" w:rsidP="001008C0">
      <w:pPr>
        <w:spacing w:line="293" w:lineRule="atLeast"/>
        <w:rPr>
          <w:szCs w:val="24"/>
        </w:rPr>
      </w:pPr>
      <w:bookmarkStart w:id="1447" w:name="106909"/>
      <w:bookmarkEnd w:id="1447"/>
      <w:r w:rsidRPr="00E963A3">
        <w:rPr>
          <w:szCs w:val="24"/>
        </w:rPr>
        <w:t xml:space="preserve">Выделяются виды, формы и содержание доступных и полезных </w:t>
      </w:r>
      <w:proofErr w:type="gramStart"/>
      <w:r w:rsidRPr="00E963A3">
        <w:rPr>
          <w:szCs w:val="24"/>
        </w:rPr>
        <w:t>обучающимся</w:t>
      </w:r>
      <w:proofErr w:type="gramEnd"/>
      <w:r w:rsidRPr="00E963A3">
        <w:rPr>
          <w:szCs w:val="24"/>
        </w:rPr>
        <w:t xml:space="preserve">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w:t>
      </w:r>
      <w:proofErr w:type="spellStart"/>
      <w:r w:rsidRPr="00E963A3">
        <w:rPr>
          <w:szCs w:val="24"/>
        </w:rPr>
        <w:t>нормотипичными</w:t>
      </w:r>
      <w:proofErr w:type="spellEnd"/>
      <w:r w:rsidRPr="00E963A3">
        <w:rPr>
          <w:szCs w:val="24"/>
        </w:rPr>
        <w:t xml:space="preserve"> (здоровыми) обучающимися и взрослыми. </w:t>
      </w:r>
      <w:proofErr w:type="gramStart"/>
      <w:r w:rsidRPr="00E963A3">
        <w:rPr>
          <w:szCs w:val="24"/>
        </w:rPr>
        <w:t>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roofErr w:type="gramEnd"/>
    </w:p>
    <w:p w:rsidR="001008C0" w:rsidRPr="00E963A3" w:rsidRDefault="001008C0" w:rsidP="001008C0">
      <w:pPr>
        <w:spacing w:line="293" w:lineRule="atLeast"/>
        <w:rPr>
          <w:szCs w:val="24"/>
        </w:rPr>
      </w:pPr>
      <w:bookmarkStart w:id="1448" w:name="106910"/>
      <w:bookmarkEnd w:id="1448"/>
      <w:r w:rsidRPr="00E963A3">
        <w:rPr>
          <w:szCs w:val="24"/>
        </w:rPr>
        <w:t>Модуль "Классное руководство": в контексте воспитательной работы с классом.</w:t>
      </w:r>
    </w:p>
    <w:p w:rsidR="001008C0" w:rsidRPr="00E963A3" w:rsidRDefault="001008C0" w:rsidP="001008C0">
      <w:pPr>
        <w:spacing w:line="293" w:lineRule="atLeast"/>
        <w:rPr>
          <w:szCs w:val="24"/>
        </w:rPr>
      </w:pPr>
      <w:bookmarkStart w:id="1449" w:name="106911"/>
      <w:bookmarkEnd w:id="1449"/>
      <w:r w:rsidRPr="00E963A3">
        <w:rPr>
          <w:szCs w:val="24"/>
        </w:rPr>
        <w:t xml:space="preserve">Классный руководитель (воспитатель, куратор, наставник, </w:t>
      </w:r>
      <w:proofErr w:type="spellStart"/>
      <w:r w:rsidRPr="00E963A3">
        <w:rPr>
          <w:szCs w:val="24"/>
        </w:rPr>
        <w:t>тьютор</w:t>
      </w:r>
      <w:proofErr w:type="spellEnd"/>
      <w:r w:rsidRPr="00E963A3">
        <w:rPr>
          <w:szCs w:val="24"/>
        </w:rPr>
        <w:t>):</w:t>
      </w:r>
    </w:p>
    <w:p w:rsidR="001008C0" w:rsidRPr="00E963A3" w:rsidRDefault="001008C0" w:rsidP="001008C0">
      <w:pPr>
        <w:spacing w:line="293" w:lineRule="atLeast"/>
        <w:rPr>
          <w:szCs w:val="24"/>
        </w:rPr>
      </w:pPr>
      <w:bookmarkStart w:id="1450" w:name="106912"/>
      <w:bookmarkEnd w:id="1450"/>
      <w:r w:rsidRPr="00E963A3">
        <w:rPr>
          <w:szCs w:val="24"/>
        </w:rPr>
        <w:t>организует работу по созданию коллектива (группы);</w:t>
      </w:r>
    </w:p>
    <w:p w:rsidR="001008C0" w:rsidRPr="00E963A3" w:rsidRDefault="001008C0" w:rsidP="001008C0">
      <w:pPr>
        <w:spacing w:line="293" w:lineRule="atLeast"/>
        <w:rPr>
          <w:szCs w:val="24"/>
        </w:rPr>
      </w:pPr>
      <w:bookmarkStart w:id="1451" w:name="106913"/>
      <w:bookmarkEnd w:id="1451"/>
      <w:r w:rsidRPr="00E963A3">
        <w:rPr>
          <w:szCs w:val="24"/>
        </w:rPr>
        <w:t xml:space="preserve">осуществляет индивидуальную воспитательную работу с </w:t>
      </w:r>
      <w:proofErr w:type="gramStart"/>
      <w:r w:rsidRPr="00E963A3">
        <w:rPr>
          <w:szCs w:val="24"/>
        </w:rPr>
        <w:t>обучающимися</w:t>
      </w:r>
      <w:proofErr w:type="gramEnd"/>
      <w:r w:rsidRPr="00E963A3">
        <w:rPr>
          <w:szCs w:val="24"/>
        </w:rPr>
        <w:t>;</w:t>
      </w:r>
    </w:p>
    <w:p w:rsidR="001008C0" w:rsidRPr="00E963A3" w:rsidRDefault="001008C0" w:rsidP="001008C0">
      <w:pPr>
        <w:spacing w:line="293" w:lineRule="atLeast"/>
        <w:rPr>
          <w:szCs w:val="24"/>
        </w:rPr>
      </w:pPr>
      <w:bookmarkStart w:id="1452" w:name="106914"/>
      <w:bookmarkEnd w:id="1452"/>
      <w:proofErr w:type="gramStart"/>
      <w:r w:rsidRPr="00E963A3">
        <w:rPr>
          <w:szCs w:val="24"/>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roofErr w:type="gramEnd"/>
    </w:p>
    <w:p w:rsidR="001008C0" w:rsidRPr="00E963A3" w:rsidRDefault="001008C0" w:rsidP="001008C0">
      <w:pPr>
        <w:spacing w:line="293" w:lineRule="atLeast"/>
        <w:rPr>
          <w:szCs w:val="24"/>
        </w:rPr>
      </w:pPr>
      <w:bookmarkStart w:id="1453" w:name="106915"/>
      <w:bookmarkEnd w:id="1453"/>
      <w:r w:rsidRPr="00E963A3">
        <w:rPr>
          <w:szCs w:val="24"/>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1008C0" w:rsidRPr="00E963A3" w:rsidRDefault="001008C0" w:rsidP="001008C0">
      <w:pPr>
        <w:spacing w:line="293" w:lineRule="atLeast"/>
        <w:rPr>
          <w:szCs w:val="24"/>
        </w:rPr>
      </w:pPr>
      <w:bookmarkStart w:id="1454" w:name="106916"/>
      <w:bookmarkEnd w:id="1454"/>
      <w:r w:rsidRPr="00E963A3">
        <w:rPr>
          <w:szCs w:val="24"/>
        </w:rPr>
        <w:t xml:space="preserve">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w:t>
      </w:r>
      <w:proofErr w:type="gramStart"/>
      <w:r w:rsidRPr="00E963A3">
        <w:rPr>
          <w:szCs w:val="24"/>
        </w:rPr>
        <w:t>обучающегося</w:t>
      </w:r>
      <w:proofErr w:type="gramEnd"/>
      <w:r w:rsidRPr="00E963A3">
        <w:rPr>
          <w:szCs w:val="24"/>
        </w:rPr>
        <w:t xml:space="preserve"> при подготовке открытых мероприятий, образовательных событий и иных значимых школьных дел;</w:t>
      </w:r>
    </w:p>
    <w:p w:rsidR="001008C0" w:rsidRPr="00E963A3" w:rsidRDefault="001008C0" w:rsidP="001008C0">
      <w:pPr>
        <w:spacing w:line="293" w:lineRule="atLeast"/>
        <w:rPr>
          <w:szCs w:val="24"/>
        </w:rPr>
      </w:pPr>
      <w:bookmarkStart w:id="1455" w:name="106917"/>
      <w:bookmarkEnd w:id="1455"/>
      <w:r w:rsidRPr="00E963A3">
        <w:rPr>
          <w:szCs w:val="24"/>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1008C0" w:rsidRPr="00E963A3" w:rsidRDefault="001008C0" w:rsidP="001008C0">
      <w:pPr>
        <w:spacing w:line="293" w:lineRule="atLeast"/>
        <w:rPr>
          <w:szCs w:val="24"/>
        </w:rPr>
      </w:pPr>
      <w:bookmarkStart w:id="1456" w:name="106918"/>
      <w:bookmarkEnd w:id="1456"/>
      <w:proofErr w:type="gramStart"/>
      <w:r w:rsidRPr="00E963A3">
        <w:rPr>
          <w:szCs w:val="24"/>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roofErr w:type="gramEnd"/>
    </w:p>
    <w:p w:rsidR="001008C0" w:rsidRPr="00E963A3" w:rsidRDefault="001008C0" w:rsidP="001008C0">
      <w:pPr>
        <w:spacing w:line="293" w:lineRule="atLeast"/>
        <w:rPr>
          <w:szCs w:val="24"/>
        </w:rPr>
      </w:pPr>
      <w:bookmarkStart w:id="1457" w:name="106919"/>
      <w:bookmarkEnd w:id="1457"/>
      <w:r w:rsidRPr="00E963A3">
        <w:rPr>
          <w:szCs w:val="24"/>
        </w:rPr>
        <w:t>а) на уровне воспитательной работы с классом (группой):</w:t>
      </w:r>
    </w:p>
    <w:p w:rsidR="001008C0" w:rsidRPr="00E963A3" w:rsidRDefault="001008C0" w:rsidP="001008C0">
      <w:pPr>
        <w:spacing w:line="293" w:lineRule="atLeast"/>
        <w:rPr>
          <w:szCs w:val="24"/>
        </w:rPr>
      </w:pPr>
      <w:bookmarkStart w:id="1458" w:name="106920"/>
      <w:bookmarkEnd w:id="1458"/>
      <w:r w:rsidRPr="00E963A3">
        <w:rPr>
          <w:szCs w:val="24"/>
        </w:rPr>
        <w:t>инициирование и поддержка участия класса (группы) в общешкольных ключевых делах и событиях;</w:t>
      </w:r>
    </w:p>
    <w:p w:rsidR="001008C0" w:rsidRPr="00E963A3" w:rsidRDefault="001008C0" w:rsidP="001008C0">
      <w:pPr>
        <w:spacing w:line="293" w:lineRule="atLeast"/>
        <w:rPr>
          <w:szCs w:val="24"/>
        </w:rPr>
      </w:pPr>
      <w:bookmarkStart w:id="1459" w:name="106921"/>
      <w:bookmarkEnd w:id="1459"/>
      <w:r w:rsidRPr="00E963A3">
        <w:rPr>
          <w:szCs w:val="24"/>
        </w:rPr>
        <w:t>организация интересных и полезных для личностного развития обучающегося совместных дел с другими обучающимися его класса;</w:t>
      </w:r>
    </w:p>
    <w:p w:rsidR="001008C0" w:rsidRPr="00E963A3" w:rsidRDefault="001008C0" w:rsidP="001008C0">
      <w:pPr>
        <w:spacing w:line="293" w:lineRule="atLeast"/>
        <w:rPr>
          <w:szCs w:val="24"/>
        </w:rPr>
      </w:pPr>
      <w:bookmarkStart w:id="1460" w:name="106922"/>
      <w:bookmarkEnd w:id="1460"/>
      <w:r w:rsidRPr="00E963A3">
        <w:rPr>
          <w:szCs w:val="24"/>
        </w:rP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w:t>
      </w:r>
      <w:r w:rsidRPr="00E963A3">
        <w:rPr>
          <w:szCs w:val="24"/>
        </w:rPr>
        <w:lastRenderedPageBreak/>
        <w:t xml:space="preserve">обучающихся, включающие в себя подготовленные ученическими </w:t>
      </w:r>
      <w:proofErr w:type="spellStart"/>
      <w:r w:rsidRPr="00E963A3">
        <w:rPr>
          <w:szCs w:val="24"/>
        </w:rPr>
        <w:t>микрогруппами</w:t>
      </w:r>
      <w:proofErr w:type="spellEnd"/>
      <w:r w:rsidRPr="00E963A3">
        <w:rPr>
          <w:szCs w:val="24"/>
        </w:rPr>
        <w:t xml:space="preserve"> совместно </w:t>
      </w:r>
      <w:proofErr w:type="gramStart"/>
      <w:r w:rsidRPr="00E963A3">
        <w:rPr>
          <w:szCs w:val="24"/>
        </w:rPr>
        <w:t>со</w:t>
      </w:r>
      <w:proofErr w:type="gramEnd"/>
      <w:r w:rsidRPr="00E963A3">
        <w:rPr>
          <w:szCs w:val="24"/>
        </w:rPr>
        <w:t xml:space="preserve"> взрослыми поздравления, </w:t>
      </w:r>
      <w:proofErr w:type="spellStart"/>
      <w:r w:rsidRPr="00E963A3">
        <w:rPr>
          <w:szCs w:val="24"/>
        </w:rPr>
        <w:t>микромероприятия</w:t>
      </w:r>
      <w:proofErr w:type="spellEnd"/>
      <w:r w:rsidRPr="00E963A3">
        <w:rPr>
          <w:szCs w:val="24"/>
        </w:rPr>
        <w:t>;</w:t>
      </w:r>
    </w:p>
    <w:p w:rsidR="001008C0" w:rsidRPr="00E963A3" w:rsidRDefault="001008C0" w:rsidP="001008C0">
      <w:pPr>
        <w:spacing w:line="293" w:lineRule="atLeast"/>
        <w:rPr>
          <w:szCs w:val="24"/>
        </w:rPr>
      </w:pPr>
      <w:bookmarkStart w:id="1461" w:name="106923"/>
      <w:bookmarkEnd w:id="1461"/>
      <w:r w:rsidRPr="00E963A3">
        <w:rPr>
          <w:szCs w:val="24"/>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rsidR="001008C0" w:rsidRPr="00E963A3" w:rsidRDefault="001008C0" w:rsidP="001008C0">
      <w:pPr>
        <w:spacing w:line="293" w:lineRule="atLeast"/>
        <w:rPr>
          <w:szCs w:val="24"/>
        </w:rPr>
      </w:pPr>
      <w:bookmarkStart w:id="1462" w:name="106924"/>
      <w:bookmarkEnd w:id="1462"/>
      <w:r w:rsidRPr="00E963A3">
        <w:rPr>
          <w:szCs w:val="24"/>
        </w:rPr>
        <w:t>развитие и поддержка взаимопомощи обучающихся как в вопросах самообслуживания, так и в решении учебно-развивающих и воспитательных задач.</w:t>
      </w:r>
    </w:p>
    <w:p w:rsidR="001008C0" w:rsidRPr="00E963A3" w:rsidRDefault="001008C0" w:rsidP="001008C0">
      <w:pPr>
        <w:spacing w:line="293" w:lineRule="atLeast"/>
        <w:rPr>
          <w:szCs w:val="24"/>
        </w:rPr>
      </w:pPr>
      <w:bookmarkStart w:id="1463" w:name="106925"/>
      <w:bookmarkEnd w:id="1463"/>
      <w:r w:rsidRPr="00E963A3">
        <w:rPr>
          <w:szCs w:val="24"/>
        </w:rPr>
        <w:t xml:space="preserve">б) на уровне индивидуальной воспитательной работы с </w:t>
      </w:r>
      <w:proofErr w:type="gramStart"/>
      <w:r w:rsidRPr="00E963A3">
        <w:rPr>
          <w:szCs w:val="24"/>
        </w:rPr>
        <w:t>обучающимися</w:t>
      </w:r>
      <w:proofErr w:type="gramEnd"/>
      <w:r w:rsidRPr="00E963A3">
        <w:rPr>
          <w:szCs w:val="24"/>
        </w:rPr>
        <w:t>:</w:t>
      </w:r>
    </w:p>
    <w:p w:rsidR="001008C0" w:rsidRPr="00E963A3" w:rsidRDefault="001008C0" w:rsidP="001008C0">
      <w:pPr>
        <w:spacing w:line="293" w:lineRule="atLeast"/>
        <w:rPr>
          <w:szCs w:val="24"/>
        </w:rPr>
      </w:pPr>
      <w:bookmarkStart w:id="1464" w:name="106926"/>
      <w:bookmarkEnd w:id="1464"/>
      <w:proofErr w:type="gramStart"/>
      <w:r w:rsidRPr="00E963A3">
        <w:rPr>
          <w:szCs w:val="24"/>
        </w:rP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w:t>
      </w:r>
      <w:proofErr w:type="gramEnd"/>
      <w:r w:rsidRPr="00E963A3">
        <w:rPr>
          <w:szCs w:val="24"/>
        </w:rPr>
        <w:t xml:space="preserve">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rsidR="001008C0" w:rsidRPr="00E963A3" w:rsidRDefault="001008C0" w:rsidP="001008C0">
      <w:pPr>
        <w:spacing w:line="293" w:lineRule="atLeast"/>
        <w:rPr>
          <w:szCs w:val="24"/>
        </w:rPr>
      </w:pPr>
      <w:bookmarkStart w:id="1465" w:name="106927"/>
      <w:bookmarkEnd w:id="1465"/>
      <w:proofErr w:type="gramStart"/>
      <w:r w:rsidRPr="00E963A3">
        <w:rPr>
          <w:szCs w:val="24"/>
        </w:rPr>
        <w:t>поддержка обучающегося в решении важных для него проблем и задач;</w:t>
      </w:r>
      <w:proofErr w:type="gramEnd"/>
    </w:p>
    <w:p w:rsidR="001008C0" w:rsidRPr="00E963A3" w:rsidRDefault="001008C0" w:rsidP="001008C0">
      <w:pPr>
        <w:spacing w:line="293" w:lineRule="atLeast"/>
        <w:rPr>
          <w:szCs w:val="24"/>
        </w:rPr>
      </w:pPr>
      <w:bookmarkStart w:id="1466" w:name="106928"/>
      <w:bookmarkEnd w:id="1466"/>
      <w:r w:rsidRPr="00E963A3">
        <w:rPr>
          <w:szCs w:val="24"/>
        </w:rPr>
        <w:t xml:space="preserve">индивидуальная работа с </w:t>
      </w:r>
      <w:proofErr w:type="gramStart"/>
      <w:r w:rsidRPr="00E963A3">
        <w:rPr>
          <w:szCs w:val="24"/>
        </w:rPr>
        <w:t>обучающимися</w:t>
      </w:r>
      <w:proofErr w:type="gramEnd"/>
      <w:r w:rsidRPr="00E963A3">
        <w:rPr>
          <w:szCs w:val="24"/>
        </w:rPr>
        <w:t xml:space="preserve"> класса (группы), направленная на формирование их личных </w:t>
      </w:r>
      <w:proofErr w:type="spellStart"/>
      <w:r w:rsidRPr="00E963A3">
        <w:rPr>
          <w:szCs w:val="24"/>
        </w:rPr>
        <w:t>портфолио</w:t>
      </w:r>
      <w:proofErr w:type="spellEnd"/>
      <w:r w:rsidRPr="00E963A3">
        <w:rPr>
          <w:szCs w:val="24"/>
        </w:rPr>
        <w:t>;</w:t>
      </w:r>
    </w:p>
    <w:p w:rsidR="001008C0" w:rsidRPr="00E963A3" w:rsidRDefault="001008C0" w:rsidP="001008C0">
      <w:pPr>
        <w:spacing w:line="293" w:lineRule="atLeast"/>
        <w:rPr>
          <w:szCs w:val="24"/>
        </w:rPr>
      </w:pPr>
      <w:bookmarkStart w:id="1467" w:name="106929"/>
      <w:bookmarkEnd w:id="1467"/>
      <w:r w:rsidRPr="00E963A3">
        <w:rPr>
          <w:szCs w:val="24"/>
        </w:rPr>
        <w:t>коррекция поведения обучающегося через частные беседы с ним, его родителями (законными представителями).</w:t>
      </w:r>
    </w:p>
    <w:p w:rsidR="001008C0" w:rsidRPr="00E963A3" w:rsidRDefault="001008C0" w:rsidP="001008C0">
      <w:pPr>
        <w:spacing w:line="293" w:lineRule="atLeast"/>
        <w:rPr>
          <w:szCs w:val="24"/>
        </w:rPr>
      </w:pPr>
      <w:bookmarkStart w:id="1468" w:name="106930"/>
      <w:bookmarkEnd w:id="1468"/>
      <w:proofErr w:type="gramStart"/>
      <w:r w:rsidRPr="00E963A3">
        <w:rPr>
          <w:szCs w:val="24"/>
        </w:rPr>
        <w:t>в) взаимодействие со специалистами, работающими с обучающимися класса (группы):</w:t>
      </w:r>
      <w:proofErr w:type="gramEnd"/>
    </w:p>
    <w:p w:rsidR="001008C0" w:rsidRPr="00E963A3" w:rsidRDefault="001008C0" w:rsidP="001008C0">
      <w:pPr>
        <w:spacing w:line="293" w:lineRule="atLeast"/>
        <w:rPr>
          <w:szCs w:val="24"/>
        </w:rPr>
      </w:pPr>
      <w:bookmarkStart w:id="1469" w:name="106931"/>
      <w:bookmarkEnd w:id="1469"/>
      <w:r w:rsidRPr="00E963A3">
        <w:rPr>
          <w:szCs w:val="24"/>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разрешения конфликтов между педагогическими работниками и обучающимися;</w:t>
      </w:r>
    </w:p>
    <w:p w:rsidR="001008C0" w:rsidRPr="00E963A3" w:rsidRDefault="001008C0" w:rsidP="001008C0">
      <w:pPr>
        <w:spacing w:line="293" w:lineRule="atLeast"/>
        <w:rPr>
          <w:szCs w:val="24"/>
        </w:rPr>
      </w:pPr>
      <w:bookmarkStart w:id="1470" w:name="106932"/>
      <w:bookmarkEnd w:id="1470"/>
      <w:r w:rsidRPr="00E963A3">
        <w:rPr>
          <w:szCs w:val="24"/>
        </w:rPr>
        <w:t xml:space="preserve">проведение мини-педсоветов, направленных на решение конкретных проблем класса и интеграцию воспитательных влияний </w:t>
      </w:r>
      <w:proofErr w:type="gramStart"/>
      <w:r w:rsidRPr="00E963A3">
        <w:rPr>
          <w:szCs w:val="24"/>
        </w:rPr>
        <w:t>на</w:t>
      </w:r>
      <w:proofErr w:type="gramEnd"/>
      <w:r w:rsidRPr="00E963A3">
        <w:rPr>
          <w:szCs w:val="24"/>
        </w:rPr>
        <w:t xml:space="preserve"> обучающихся;</w:t>
      </w:r>
    </w:p>
    <w:p w:rsidR="001008C0" w:rsidRPr="00E963A3" w:rsidRDefault="001008C0" w:rsidP="001008C0">
      <w:pPr>
        <w:spacing w:line="293" w:lineRule="atLeast"/>
        <w:rPr>
          <w:szCs w:val="24"/>
        </w:rPr>
      </w:pPr>
      <w:bookmarkStart w:id="1471" w:name="106933"/>
      <w:bookmarkEnd w:id="1471"/>
      <w:r w:rsidRPr="00E963A3">
        <w:rPr>
          <w:szCs w:val="24"/>
        </w:rPr>
        <w:t xml:space="preserve">привлечение других педагогических работников и специалистов к участию во </w:t>
      </w:r>
      <w:proofErr w:type="spellStart"/>
      <w:r w:rsidRPr="00E963A3">
        <w:rPr>
          <w:szCs w:val="24"/>
        </w:rPr>
        <w:t>внутриклассных</w:t>
      </w:r>
      <w:proofErr w:type="spellEnd"/>
      <w:r w:rsidRPr="00E963A3">
        <w:rPr>
          <w:szCs w:val="24"/>
        </w:rPr>
        <w:t xml:space="preserve"> делах, дающих им возможность лучше узнавать и понимать обучающихся, их интересы, способности, увидев их в иной, отличной </w:t>
      </w:r>
      <w:proofErr w:type="gramStart"/>
      <w:r w:rsidRPr="00E963A3">
        <w:rPr>
          <w:szCs w:val="24"/>
        </w:rPr>
        <w:t>от</w:t>
      </w:r>
      <w:proofErr w:type="gramEnd"/>
      <w:r w:rsidRPr="00E963A3">
        <w:rPr>
          <w:szCs w:val="24"/>
        </w:rPr>
        <w:t xml:space="preserve"> учебной, обстановке;</w:t>
      </w:r>
    </w:p>
    <w:p w:rsidR="001008C0" w:rsidRPr="00E963A3" w:rsidRDefault="001008C0" w:rsidP="001008C0">
      <w:pPr>
        <w:spacing w:line="293" w:lineRule="atLeast"/>
        <w:rPr>
          <w:szCs w:val="24"/>
        </w:rPr>
      </w:pPr>
      <w:bookmarkStart w:id="1472" w:name="106934"/>
      <w:bookmarkEnd w:id="1472"/>
      <w:r w:rsidRPr="00E963A3">
        <w:rPr>
          <w:szCs w:val="24"/>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1008C0" w:rsidRPr="00E963A3" w:rsidRDefault="001008C0" w:rsidP="001008C0">
      <w:pPr>
        <w:spacing w:line="293" w:lineRule="atLeast"/>
        <w:rPr>
          <w:szCs w:val="24"/>
        </w:rPr>
      </w:pPr>
      <w:bookmarkStart w:id="1473" w:name="106935"/>
      <w:bookmarkEnd w:id="1473"/>
      <w:r w:rsidRPr="00E963A3">
        <w:rPr>
          <w:szCs w:val="24"/>
        </w:rPr>
        <w:t>участие в работе психолого-педагогического консилиума.</w:t>
      </w:r>
    </w:p>
    <w:p w:rsidR="001008C0" w:rsidRPr="00E963A3" w:rsidRDefault="001008C0" w:rsidP="001008C0">
      <w:pPr>
        <w:spacing w:line="293" w:lineRule="atLeast"/>
        <w:rPr>
          <w:szCs w:val="24"/>
        </w:rPr>
      </w:pPr>
      <w:bookmarkStart w:id="1474" w:name="106936"/>
      <w:bookmarkEnd w:id="1474"/>
      <w:proofErr w:type="gramStart"/>
      <w:r w:rsidRPr="00E963A3">
        <w:rPr>
          <w:szCs w:val="24"/>
        </w:rPr>
        <w:t>г) взаимодействие с родителями (законными представителями) обучающихся в рамках воспитательной работы:</w:t>
      </w:r>
      <w:proofErr w:type="gramEnd"/>
    </w:p>
    <w:p w:rsidR="001008C0" w:rsidRPr="00E963A3" w:rsidRDefault="001008C0" w:rsidP="001008C0">
      <w:pPr>
        <w:spacing w:line="293" w:lineRule="atLeast"/>
        <w:rPr>
          <w:szCs w:val="24"/>
        </w:rPr>
      </w:pPr>
      <w:bookmarkStart w:id="1475" w:name="106937"/>
      <w:bookmarkEnd w:id="1475"/>
      <w:r w:rsidRPr="00E963A3">
        <w:rPr>
          <w:szCs w:val="24"/>
        </w:rPr>
        <w:t>регулярное информирование родителей (законных представителей) о школьных успехах и проблемах их обучающихся, о жизни класса (группы) в целом;</w:t>
      </w:r>
    </w:p>
    <w:p w:rsidR="001008C0" w:rsidRPr="00E963A3" w:rsidRDefault="001008C0" w:rsidP="001008C0">
      <w:pPr>
        <w:spacing w:line="293" w:lineRule="atLeast"/>
        <w:rPr>
          <w:szCs w:val="24"/>
        </w:rPr>
      </w:pPr>
      <w:bookmarkStart w:id="1476" w:name="106938"/>
      <w:bookmarkEnd w:id="1476"/>
      <w:r w:rsidRPr="00E963A3">
        <w:rPr>
          <w:szCs w:val="24"/>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1008C0" w:rsidRPr="00E963A3" w:rsidRDefault="001008C0" w:rsidP="001008C0">
      <w:pPr>
        <w:spacing w:line="293" w:lineRule="atLeast"/>
        <w:rPr>
          <w:szCs w:val="24"/>
        </w:rPr>
      </w:pPr>
      <w:bookmarkStart w:id="1477" w:name="106939"/>
      <w:bookmarkEnd w:id="1477"/>
      <w:r w:rsidRPr="00E963A3">
        <w:rPr>
          <w:szCs w:val="24"/>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1008C0" w:rsidRPr="00E963A3" w:rsidRDefault="001008C0" w:rsidP="001008C0">
      <w:pPr>
        <w:spacing w:line="293" w:lineRule="atLeast"/>
        <w:rPr>
          <w:szCs w:val="24"/>
        </w:rPr>
      </w:pPr>
      <w:bookmarkStart w:id="1478" w:name="106940"/>
      <w:bookmarkEnd w:id="1478"/>
      <w:r w:rsidRPr="00E963A3">
        <w:rPr>
          <w:szCs w:val="24"/>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1008C0" w:rsidRPr="00E963A3" w:rsidRDefault="001008C0" w:rsidP="001008C0">
      <w:pPr>
        <w:spacing w:line="293" w:lineRule="atLeast"/>
        <w:rPr>
          <w:szCs w:val="24"/>
        </w:rPr>
      </w:pPr>
      <w:bookmarkStart w:id="1479" w:name="106941"/>
      <w:bookmarkEnd w:id="1479"/>
      <w:r w:rsidRPr="00E963A3">
        <w:rPr>
          <w:szCs w:val="24"/>
        </w:rPr>
        <w:lastRenderedPageBreak/>
        <w:t>привлечение членов семей обучающихся к организации и проведению дел и мероприятий класса;</w:t>
      </w:r>
    </w:p>
    <w:p w:rsidR="001008C0" w:rsidRPr="00E963A3" w:rsidRDefault="001008C0" w:rsidP="001008C0">
      <w:pPr>
        <w:spacing w:line="293" w:lineRule="atLeast"/>
        <w:rPr>
          <w:szCs w:val="24"/>
        </w:rPr>
      </w:pPr>
      <w:bookmarkStart w:id="1480" w:name="106942"/>
      <w:bookmarkEnd w:id="1480"/>
      <w:r w:rsidRPr="00E963A3">
        <w:rPr>
          <w:szCs w:val="24"/>
        </w:rPr>
        <w:t>организация на базе класса системы мероприятий (праздников, конкурсов, соревнований), направленных на развитие детско-взрослого сообщества.</w:t>
      </w:r>
    </w:p>
    <w:p w:rsidR="001008C0" w:rsidRPr="00E963A3" w:rsidRDefault="001008C0" w:rsidP="001008C0">
      <w:pPr>
        <w:spacing w:line="293" w:lineRule="atLeast"/>
        <w:rPr>
          <w:szCs w:val="24"/>
        </w:rPr>
      </w:pPr>
      <w:bookmarkStart w:id="1481" w:name="106943"/>
      <w:bookmarkEnd w:id="1481"/>
      <w:r w:rsidRPr="00E963A3">
        <w:rPr>
          <w:szCs w:val="24"/>
        </w:rPr>
        <w:t xml:space="preserve">Модуль "Школьный урок", реализация воспитательного </w:t>
      </w:r>
      <w:proofErr w:type="gramStart"/>
      <w:r w:rsidRPr="00E963A3">
        <w:rPr>
          <w:szCs w:val="24"/>
        </w:rPr>
        <w:t>потенциала</w:t>
      </w:r>
      <w:proofErr w:type="gramEnd"/>
      <w:r w:rsidRPr="00E963A3">
        <w:rPr>
          <w:szCs w:val="24"/>
        </w:rPr>
        <w:t xml:space="preserve"> которого может включать следующую деятельность:</w:t>
      </w:r>
    </w:p>
    <w:p w:rsidR="001008C0" w:rsidRPr="00E963A3" w:rsidRDefault="001008C0" w:rsidP="001008C0">
      <w:pPr>
        <w:spacing w:line="293" w:lineRule="atLeast"/>
        <w:rPr>
          <w:szCs w:val="24"/>
        </w:rPr>
      </w:pPr>
      <w:bookmarkStart w:id="1482" w:name="106944"/>
      <w:bookmarkEnd w:id="1482"/>
      <w:r w:rsidRPr="00E963A3">
        <w:rPr>
          <w:szCs w:val="24"/>
        </w:rPr>
        <w:t xml:space="preserve">а) на уровне воспитательной работы с группой </w:t>
      </w:r>
      <w:proofErr w:type="gramStart"/>
      <w:r w:rsidRPr="00E963A3">
        <w:rPr>
          <w:szCs w:val="24"/>
        </w:rPr>
        <w:t>обучающихся</w:t>
      </w:r>
      <w:proofErr w:type="gramEnd"/>
      <w:r w:rsidRPr="00E963A3">
        <w:rPr>
          <w:szCs w:val="24"/>
        </w:rPr>
        <w:t>, объединенной в школьный класс:</w:t>
      </w:r>
    </w:p>
    <w:p w:rsidR="001008C0" w:rsidRPr="00E963A3" w:rsidRDefault="001008C0" w:rsidP="001008C0">
      <w:pPr>
        <w:spacing w:line="293" w:lineRule="atLeast"/>
        <w:rPr>
          <w:szCs w:val="24"/>
        </w:rPr>
      </w:pPr>
      <w:bookmarkStart w:id="1483" w:name="106945"/>
      <w:bookmarkEnd w:id="1483"/>
      <w:r w:rsidRPr="00E963A3">
        <w:rPr>
          <w:szCs w:val="24"/>
        </w:rPr>
        <w:t xml:space="preserve">использование воспитательных возможностей содержания учебного предмета через демонстрацию </w:t>
      </w:r>
      <w:proofErr w:type="gramStart"/>
      <w:r w:rsidRPr="00E963A3">
        <w:rPr>
          <w:szCs w:val="24"/>
        </w:rPr>
        <w:t>обучающимся</w:t>
      </w:r>
      <w:proofErr w:type="gramEnd"/>
      <w:r w:rsidRPr="00E963A3">
        <w:rPr>
          <w:szCs w:val="24"/>
        </w:rPr>
        <w:t xml:space="preserve">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rsidR="001008C0" w:rsidRPr="00E963A3" w:rsidRDefault="001008C0" w:rsidP="001008C0">
      <w:pPr>
        <w:spacing w:line="293" w:lineRule="atLeast"/>
        <w:rPr>
          <w:szCs w:val="24"/>
        </w:rPr>
      </w:pPr>
      <w:bookmarkStart w:id="1484" w:name="106946"/>
      <w:bookmarkEnd w:id="1484"/>
      <w:r w:rsidRPr="00E963A3">
        <w:rPr>
          <w:szCs w:val="24"/>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w:t>
      </w:r>
      <w:proofErr w:type="gramStart"/>
      <w:r w:rsidRPr="00E963A3">
        <w:rPr>
          <w:szCs w:val="24"/>
        </w:rPr>
        <w:t>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w:t>
      </w:r>
      <w:proofErr w:type="gramEnd"/>
      <w:r w:rsidRPr="00E963A3">
        <w:rPr>
          <w:szCs w:val="24"/>
        </w:rPr>
        <w:t xml:space="preserve"> чуткостью и профессионализмом;</w:t>
      </w:r>
    </w:p>
    <w:p w:rsidR="001008C0" w:rsidRPr="00E963A3" w:rsidRDefault="001008C0" w:rsidP="001008C0">
      <w:pPr>
        <w:spacing w:line="293" w:lineRule="atLeast"/>
        <w:rPr>
          <w:szCs w:val="24"/>
        </w:rPr>
      </w:pPr>
      <w:bookmarkStart w:id="1485" w:name="106947"/>
      <w:bookmarkEnd w:id="1485"/>
      <w:r w:rsidRPr="00E963A3">
        <w:rPr>
          <w:szCs w:val="24"/>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rsidR="001008C0" w:rsidRPr="00E963A3" w:rsidRDefault="001008C0" w:rsidP="001008C0">
      <w:pPr>
        <w:spacing w:line="293" w:lineRule="atLeast"/>
        <w:rPr>
          <w:szCs w:val="24"/>
        </w:rPr>
      </w:pPr>
      <w:bookmarkStart w:id="1486" w:name="106948"/>
      <w:bookmarkEnd w:id="1486"/>
      <w:r w:rsidRPr="00E963A3">
        <w:rPr>
          <w:szCs w:val="24"/>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1008C0" w:rsidRPr="00E963A3" w:rsidRDefault="001008C0" w:rsidP="001008C0">
      <w:pPr>
        <w:spacing w:line="293" w:lineRule="atLeast"/>
        <w:rPr>
          <w:szCs w:val="24"/>
        </w:rPr>
      </w:pPr>
      <w:bookmarkStart w:id="1487" w:name="106949"/>
      <w:bookmarkEnd w:id="1487"/>
      <w:proofErr w:type="gramStart"/>
      <w:r w:rsidRPr="00E963A3">
        <w:rPr>
          <w:szCs w:val="24"/>
        </w:rPr>
        <w:t>организация взаимопомощи обучающихся друг другу в рамках урочной деятельности.</w:t>
      </w:r>
      <w:proofErr w:type="gramEnd"/>
    </w:p>
    <w:p w:rsidR="001008C0" w:rsidRPr="00E963A3" w:rsidRDefault="001008C0" w:rsidP="001008C0">
      <w:pPr>
        <w:spacing w:line="293" w:lineRule="atLeast"/>
        <w:rPr>
          <w:szCs w:val="24"/>
        </w:rPr>
      </w:pPr>
      <w:bookmarkStart w:id="1488" w:name="106950"/>
      <w:bookmarkEnd w:id="1488"/>
      <w:r w:rsidRPr="00E963A3">
        <w:rPr>
          <w:szCs w:val="24"/>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rsidR="001008C0" w:rsidRPr="00E963A3" w:rsidRDefault="001008C0" w:rsidP="001008C0">
      <w:pPr>
        <w:spacing w:line="293" w:lineRule="atLeast"/>
        <w:rPr>
          <w:szCs w:val="24"/>
        </w:rPr>
      </w:pPr>
      <w:bookmarkStart w:id="1489" w:name="106951"/>
      <w:bookmarkEnd w:id="1489"/>
      <w:r w:rsidRPr="00E963A3">
        <w:rPr>
          <w:szCs w:val="24"/>
        </w:rPr>
        <w:t xml:space="preserve">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w:t>
      </w:r>
      <w:proofErr w:type="gramStart"/>
      <w:r w:rsidRPr="00E963A3">
        <w:rPr>
          <w:szCs w:val="24"/>
        </w:rPr>
        <w:t>обучающимися</w:t>
      </w:r>
      <w:proofErr w:type="gramEnd"/>
      <w:r w:rsidRPr="00E963A3">
        <w:rPr>
          <w:szCs w:val="24"/>
        </w:rPr>
        <w:t xml:space="preserve"> способы работы, адаптированные дидактические и </w:t>
      </w:r>
      <w:proofErr w:type="spellStart"/>
      <w:r w:rsidRPr="00E963A3">
        <w:rPr>
          <w:szCs w:val="24"/>
        </w:rPr>
        <w:t>стимульные</w:t>
      </w:r>
      <w:proofErr w:type="spellEnd"/>
      <w:r w:rsidRPr="00E963A3">
        <w:rPr>
          <w:szCs w:val="24"/>
        </w:rPr>
        <w:t xml:space="preserve"> материалы, привлекательные для конкретных обучающихся;</w:t>
      </w:r>
    </w:p>
    <w:p w:rsidR="001008C0" w:rsidRPr="00E963A3" w:rsidRDefault="001008C0" w:rsidP="001008C0">
      <w:pPr>
        <w:spacing w:line="293" w:lineRule="atLeast"/>
        <w:rPr>
          <w:szCs w:val="24"/>
        </w:rPr>
      </w:pPr>
      <w:bookmarkStart w:id="1490" w:name="106952"/>
      <w:bookmarkEnd w:id="1490"/>
      <w:r w:rsidRPr="00E963A3">
        <w:rPr>
          <w:szCs w:val="24"/>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w:t>
      </w:r>
      <w:r w:rsidRPr="00E963A3">
        <w:rPr>
          <w:szCs w:val="24"/>
        </w:rPr>
        <w:lastRenderedPageBreak/>
        <w:t>развивающего профиля в рамках решения воспитательных и коррекционно-развивающих задач;</w:t>
      </w:r>
    </w:p>
    <w:p w:rsidR="001008C0" w:rsidRPr="00E963A3" w:rsidRDefault="001008C0" w:rsidP="001008C0">
      <w:pPr>
        <w:spacing w:line="293" w:lineRule="atLeast"/>
        <w:rPr>
          <w:szCs w:val="24"/>
        </w:rPr>
      </w:pPr>
      <w:bookmarkStart w:id="1491" w:name="106953"/>
      <w:bookmarkEnd w:id="1491"/>
      <w:r w:rsidRPr="00E963A3">
        <w:rPr>
          <w:szCs w:val="24"/>
        </w:rPr>
        <w:t>по согласованию с педагогом дополнительного образования "</w:t>
      </w:r>
      <w:proofErr w:type="spellStart"/>
      <w:r w:rsidRPr="00E963A3">
        <w:rPr>
          <w:szCs w:val="24"/>
        </w:rPr>
        <w:t>срежиссированная</w:t>
      </w:r>
      <w:proofErr w:type="spellEnd"/>
      <w:r w:rsidRPr="00E963A3">
        <w:rPr>
          <w:szCs w:val="24"/>
        </w:rPr>
        <w:t>"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rsidR="001008C0" w:rsidRPr="00E963A3" w:rsidRDefault="001008C0" w:rsidP="001008C0">
      <w:pPr>
        <w:spacing w:line="293" w:lineRule="atLeast"/>
        <w:rPr>
          <w:szCs w:val="24"/>
        </w:rPr>
      </w:pPr>
      <w:bookmarkStart w:id="1492" w:name="106954"/>
      <w:bookmarkEnd w:id="1492"/>
      <w:r w:rsidRPr="00E963A3">
        <w:rPr>
          <w:szCs w:val="24"/>
        </w:rPr>
        <w:t>в) на уровне взаимодействия с сетевыми партнерами и родительскими сообществами.</w:t>
      </w:r>
    </w:p>
    <w:p w:rsidR="001008C0" w:rsidRPr="00E963A3" w:rsidRDefault="001008C0" w:rsidP="001008C0">
      <w:pPr>
        <w:spacing w:line="293" w:lineRule="atLeast"/>
        <w:rPr>
          <w:szCs w:val="24"/>
        </w:rPr>
      </w:pPr>
      <w:bookmarkStart w:id="1493" w:name="106955"/>
      <w:bookmarkEnd w:id="1493"/>
      <w:r w:rsidRPr="00E963A3">
        <w:rPr>
          <w:szCs w:val="24"/>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rsidR="001008C0" w:rsidRPr="00E963A3" w:rsidRDefault="001008C0" w:rsidP="001008C0">
      <w:pPr>
        <w:spacing w:line="293" w:lineRule="atLeast"/>
        <w:rPr>
          <w:szCs w:val="24"/>
        </w:rPr>
      </w:pPr>
      <w:bookmarkStart w:id="1494" w:name="106956"/>
      <w:bookmarkEnd w:id="1494"/>
      <w:r w:rsidRPr="00E963A3">
        <w:rPr>
          <w:szCs w:val="24"/>
        </w:rPr>
        <w:t xml:space="preserve">Модуль "Внеурочная деятельность" в рамках двух направлений (коррекционно-развивающих и </w:t>
      </w:r>
      <w:proofErr w:type="spellStart"/>
      <w:r w:rsidRPr="00E963A3">
        <w:rPr>
          <w:szCs w:val="24"/>
        </w:rPr>
        <w:t>общеразвивающих</w:t>
      </w:r>
      <w:proofErr w:type="spellEnd"/>
      <w:r w:rsidRPr="00E963A3">
        <w:rPr>
          <w:szCs w:val="24"/>
        </w:rPr>
        <w:t xml:space="preserve"> занятий) в соответствии с основными направлениями является неотъемлемым компонентом АООП.</w:t>
      </w:r>
    </w:p>
    <w:p w:rsidR="001008C0" w:rsidRPr="00E963A3" w:rsidRDefault="001008C0" w:rsidP="001008C0">
      <w:pPr>
        <w:spacing w:line="293" w:lineRule="atLeast"/>
        <w:rPr>
          <w:szCs w:val="24"/>
        </w:rPr>
      </w:pPr>
      <w:bookmarkStart w:id="1495" w:name="106957"/>
      <w:bookmarkEnd w:id="1495"/>
      <w:r w:rsidRPr="00E963A3">
        <w:rPr>
          <w:szCs w:val="24"/>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rsidR="001008C0" w:rsidRPr="00E963A3" w:rsidRDefault="001008C0" w:rsidP="001008C0">
      <w:pPr>
        <w:spacing w:line="293" w:lineRule="atLeast"/>
        <w:rPr>
          <w:szCs w:val="24"/>
        </w:rPr>
      </w:pPr>
      <w:bookmarkStart w:id="1496" w:name="106958"/>
      <w:bookmarkEnd w:id="1496"/>
      <w:proofErr w:type="gramStart"/>
      <w:r w:rsidRPr="00E963A3">
        <w:rPr>
          <w:szCs w:val="24"/>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46" w:anchor="u8XlH56Z5Z1w" w:history="1">
        <w:r w:rsidRPr="00E963A3">
          <w:rPr>
            <w:szCs w:val="24"/>
            <w:u w:val="single"/>
            <w:bdr w:val="none" w:sz="0" w:space="0" w:color="auto" w:frame="1"/>
          </w:rPr>
          <w:t>пункт 3.4.16</w:t>
        </w:r>
      </w:hyperlink>
      <w:r w:rsidRPr="00E963A3">
        <w:rPr>
          <w:szCs w:val="24"/>
        </w:rPr>
        <w:t> Постановления Главного государственного санитарного врача РФ от 28.09.2020 N 28 "Об утверждении санитарных правил</w:t>
      </w:r>
      <w:proofErr w:type="gramEnd"/>
      <w:r w:rsidRPr="00E963A3">
        <w:rPr>
          <w:szCs w:val="24"/>
        </w:rPr>
        <w:t xml:space="preserve"> СП 2.4.3648-20 "Санитарно-эпидемиологические требования к организациям воспитания и обучения, отдыха и </w:t>
      </w:r>
      <w:proofErr w:type="gramStart"/>
      <w:r w:rsidRPr="00E963A3">
        <w:rPr>
          <w:szCs w:val="24"/>
        </w:rPr>
        <w:t>оздоровления</w:t>
      </w:r>
      <w:proofErr w:type="gramEnd"/>
      <w:r w:rsidRPr="00E963A3">
        <w:rPr>
          <w:szCs w:val="24"/>
        </w:rPr>
        <w:t xml:space="preserve"> обучающихся и молодежи" (вместе с "СП 2.4.3648-20. </w:t>
      </w:r>
      <w:proofErr w:type="gramStart"/>
      <w:r w:rsidRPr="00E963A3">
        <w:rPr>
          <w:szCs w:val="24"/>
        </w:rPr>
        <w:t>Санитарные правила...") зарегистрировано Минюстом России 18.12.2020, регистрационный N 61573).</w:t>
      </w:r>
      <w:proofErr w:type="gramEnd"/>
    </w:p>
    <w:p w:rsidR="001008C0" w:rsidRPr="00E963A3" w:rsidRDefault="001008C0" w:rsidP="001008C0">
      <w:pPr>
        <w:spacing w:line="293" w:lineRule="atLeast"/>
        <w:rPr>
          <w:szCs w:val="24"/>
        </w:rPr>
      </w:pPr>
      <w:bookmarkStart w:id="1497" w:name="106959"/>
      <w:bookmarkEnd w:id="1497"/>
      <w:r w:rsidRPr="00E963A3">
        <w:rPr>
          <w:szCs w:val="24"/>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1008C0" w:rsidRPr="00E963A3" w:rsidRDefault="001008C0" w:rsidP="001008C0">
      <w:pPr>
        <w:spacing w:line="293" w:lineRule="atLeast"/>
        <w:rPr>
          <w:szCs w:val="24"/>
        </w:rPr>
      </w:pPr>
      <w:bookmarkStart w:id="1498" w:name="106960"/>
      <w:bookmarkEnd w:id="1498"/>
      <w:r w:rsidRPr="00E963A3">
        <w:rPr>
          <w:szCs w:val="24"/>
        </w:rPr>
        <w:t>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rsidR="001008C0" w:rsidRPr="00E963A3" w:rsidRDefault="001008C0" w:rsidP="001008C0">
      <w:pPr>
        <w:spacing w:line="293" w:lineRule="atLeast"/>
        <w:rPr>
          <w:szCs w:val="24"/>
        </w:rPr>
      </w:pPr>
      <w:bookmarkStart w:id="1499" w:name="106961"/>
      <w:bookmarkEnd w:id="1499"/>
      <w:r w:rsidRPr="00E963A3">
        <w:rPr>
          <w:szCs w:val="24"/>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1008C0" w:rsidRPr="00E963A3" w:rsidRDefault="001008C0" w:rsidP="001008C0">
      <w:pPr>
        <w:spacing w:line="293" w:lineRule="atLeast"/>
        <w:rPr>
          <w:szCs w:val="24"/>
        </w:rPr>
      </w:pPr>
      <w:bookmarkStart w:id="1500" w:name="106962"/>
      <w:bookmarkEnd w:id="1500"/>
      <w:r w:rsidRPr="00E963A3">
        <w:rPr>
          <w:szCs w:val="24"/>
        </w:rPr>
        <w:t>Виды и формы деятельности:</w:t>
      </w:r>
    </w:p>
    <w:p w:rsidR="001008C0" w:rsidRPr="00E963A3" w:rsidRDefault="001008C0" w:rsidP="001008C0">
      <w:pPr>
        <w:spacing w:line="293" w:lineRule="atLeast"/>
        <w:rPr>
          <w:szCs w:val="24"/>
        </w:rPr>
      </w:pPr>
      <w:bookmarkStart w:id="1501" w:name="106963"/>
      <w:bookmarkEnd w:id="1501"/>
      <w:r w:rsidRPr="00E963A3">
        <w:rPr>
          <w:szCs w:val="24"/>
        </w:rPr>
        <w:t>а) на групповом уровне:</w:t>
      </w:r>
    </w:p>
    <w:p w:rsidR="001008C0" w:rsidRPr="00E963A3" w:rsidRDefault="001008C0" w:rsidP="001008C0">
      <w:pPr>
        <w:spacing w:line="293" w:lineRule="atLeast"/>
        <w:rPr>
          <w:szCs w:val="24"/>
        </w:rPr>
      </w:pPr>
      <w:bookmarkStart w:id="1502" w:name="106964"/>
      <w:bookmarkEnd w:id="1502"/>
      <w:r w:rsidRPr="00E963A3">
        <w:rPr>
          <w:szCs w:val="24"/>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1008C0" w:rsidRPr="00E963A3" w:rsidRDefault="001008C0" w:rsidP="001008C0">
      <w:pPr>
        <w:spacing w:line="293" w:lineRule="atLeast"/>
        <w:rPr>
          <w:szCs w:val="24"/>
        </w:rPr>
      </w:pPr>
      <w:bookmarkStart w:id="1503" w:name="106965"/>
      <w:bookmarkEnd w:id="1503"/>
      <w:r w:rsidRPr="00E963A3">
        <w:rPr>
          <w:szCs w:val="24"/>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1008C0" w:rsidRPr="00E963A3" w:rsidRDefault="001008C0" w:rsidP="001008C0">
      <w:pPr>
        <w:spacing w:line="293" w:lineRule="atLeast"/>
        <w:rPr>
          <w:szCs w:val="24"/>
        </w:rPr>
      </w:pPr>
      <w:bookmarkStart w:id="1504" w:name="106966"/>
      <w:bookmarkEnd w:id="1504"/>
      <w:r w:rsidRPr="00E963A3">
        <w:rPr>
          <w:szCs w:val="24"/>
        </w:rPr>
        <w:t xml:space="preserve">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w:t>
      </w:r>
      <w:proofErr w:type="gramStart"/>
      <w:r w:rsidRPr="00E963A3">
        <w:rPr>
          <w:szCs w:val="24"/>
        </w:rPr>
        <w:lastRenderedPageBreak/>
        <w:t>обучающимися</w:t>
      </w:r>
      <w:proofErr w:type="gramEnd"/>
      <w:r w:rsidRPr="00E963A3">
        <w:rPr>
          <w:szCs w:val="24"/>
        </w:rPr>
        <w:t>, проводятся мастер-классы, семинары, круглые столы с приглашением специалистов и интересных для родителей экспертов;</w:t>
      </w:r>
    </w:p>
    <w:p w:rsidR="001008C0" w:rsidRPr="00E963A3" w:rsidRDefault="001008C0" w:rsidP="001008C0">
      <w:pPr>
        <w:spacing w:line="293" w:lineRule="atLeast"/>
        <w:rPr>
          <w:szCs w:val="24"/>
        </w:rPr>
      </w:pPr>
      <w:bookmarkStart w:id="1505" w:name="106967"/>
      <w:bookmarkEnd w:id="1505"/>
      <w:r w:rsidRPr="00E963A3">
        <w:rPr>
          <w:szCs w:val="24"/>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1008C0" w:rsidRPr="00E963A3" w:rsidRDefault="001008C0" w:rsidP="001008C0">
      <w:pPr>
        <w:spacing w:line="293" w:lineRule="atLeast"/>
        <w:rPr>
          <w:szCs w:val="24"/>
        </w:rPr>
      </w:pPr>
      <w:bookmarkStart w:id="1506" w:name="106968"/>
      <w:bookmarkEnd w:id="1506"/>
      <w:r w:rsidRPr="00E963A3">
        <w:rPr>
          <w:szCs w:val="24"/>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1008C0" w:rsidRPr="00E963A3" w:rsidRDefault="001008C0" w:rsidP="001008C0">
      <w:pPr>
        <w:spacing w:line="293" w:lineRule="atLeast"/>
        <w:rPr>
          <w:szCs w:val="24"/>
        </w:rPr>
      </w:pPr>
      <w:bookmarkStart w:id="1507" w:name="106969"/>
      <w:bookmarkEnd w:id="1507"/>
      <w:r w:rsidRPr="00E963A3">
        <w:rPr>
          <w:szCs w:val="24"/>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1008C0" w:rsidRPr="00E963A3" w:rsidRDefault="001008C0" w:rsidP="001008C0">
      <w:pPr>
        <w:spacing w:line="293" w:lineRule="atLeast"/>
        <w:rPr>
          <w:szCs w:val="24"/>
        </w:rPr>
      </w:pPr>
      <w:bookmarkStart w:id="1508" w:name="106970"/>
      <w:bookmarkEnd w:id="1508"/>
      <w:r w:rsidRPr="00E963A3">
        <w:rPr>
          <w:szCs w:val="24"/>
        </w:rPr>
        <w:t>б) на индивидуальном уровне:</w:t>
      </w:r>
    </w:p>
    <w:p w:rsidR="001008C0" w:rsidRPr="00E963A3" w:rsidRDefault="001008C0" w:rsidP="001008C0">
      <w:pPr>
        <w:spacing w:line="293" w:lineRule="atLeast"/>
        <w:rPr>
          <w:szCs w:val="24"/>
        </w:rPr>
      </w:pPr>
      <w:bookmarkStart w:id="1509" w:name="106971"/>
      <w:bookmarkEnd w:id="1509"/>
      <w:r w:rsidRPr="00E963A3">
        <w:rPr>
          <w:szCs w:val="24"/>
        </w:rPr>
        <w:t>работа специалистов по запросу родителей (законных представителей) при возникновении проблемных ситуаций;</w:t>
      </w:r>
    </w:p>
    <w:p w:rsidR="001008C0" w:rsidRPr="00E963A3" w:rsidRDefault="001008C0" w:rsidP="001008C0">
      <w:pPr>
        <w:spacing w:line="293" w:lineRule="atLeast"/>
        <w:rPr>
          <w:szCs w:val="24"/>
        </w:rPr>
      </w:pPr>
      <w:bookmarkStart w:id="1510" w:name="106972"/>
      <w:bookmarkEnd w:id="1510"/>
      <w:r w:rsidRPr="00E963A3">
        <w:rPr>
          <w:szCs w:val="24"/>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1008C0" w:rsidRPr="00E963A3" w:rsidRDefault="001008C0" w:rsidP="001008C0">
      <w:pPr>
        <w:spacing w:line="293" w:lineRule="atLeast"/>
        <w:rPr>
          <w:szCs w:val="24"/>
        </w:rPr>
      </w:pPr>
      <w:bookmarkStart w:id="1511" w:name="106973"/>
      <w:bookmarkEnd w:id="1511"/>
      <w:r w:rsidRPr="00E963A3">
        <w:rPr>
          <w:szCs w:val="24"/>
        </w:rPr>
        <w:t xml:space="preserve">помощь со стороны родителей (законных представителей) в подготовке и проведении общешкольных и </w:t>
      </w:r>
      <w:proofErr w:type="spellStart"/>
      <w:r w:rsidRPr="00E963A3">
        <w:rPr>
          <w:szCs w:val="24"/>
        </w:rPr>
        <w:t>внутриклассных</w:t>
      </w:r>
      <w:proofErr w:type="spellEnd"/>
      <w:r w:rsidRPr="00E963A3">
        <w:rPr>
          <w:szCs w:val="24"/>
        </w:rPr>
        <w:t xml:space="preserve"> мероприятий воспитательной направленности;</w:t>
      </w:r>
    </w:p>
    <w:p w:rsidR="001008C0" w:rsidRPr="00E963A3" w:rsidRDefault="001008C0" w:rsidP="001008C0">
      <w:pPr>
        <w:spacing w:line="293" w:lineRule="atLeast"/>
        <w:rPr>
          <w:szCs w:val="24"/>
        </w:rPr>
      </w:pPr>
      <w:bookmarkStart w:id="1512" w:name="106974"/>
      <w:bookmarkEnd w:id="1512"/>
      <w:r w:rsidRPr="00E963A3">
        <w:rPr>
          <w:szCs w:val="24"/>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1008C0" w:rsidRPr="00E963A3" w:rsidRDefault="001008C0" w:rsidP="001008C0">
      <w:pPr>
        <w:spacing w:line="293" w:lineRule="atLeast"/>
        <w:rPr>
          <w:szCs w:val="24"/>
        </w:rPr>
      </w:pPr>
      <w:bookmarkStart w:id="1513" w:name="106975"/>
      <w:bookmarkEnd w:id="1513"/>
      <w:r w:rsidRPr="00E963A3">
        <w:rPr>
          <w:szCs w:val="24"/>
        </w:rPr>
        <w:t>Модуль "Знакомство с профессиями".</w:t>
      </w:r>
    </w:p>
    <w:p w:rsidR="001008C0" w:rsidRPr="00E963A3" w:rsidRDefault="001008C0" w:rsidP="001008C0">
      <w:pPr>
        <w:spacing w:line="293" w:lineRule="atLeast"/>
        <w:rPr>
          <w:szCs w:val="24"/>
        </w:rPr>
      </w:pPr>
      <w:bookmarkStart w:id="1514" w:name="106976"/>
      <w:bookmarkEnd w:id="1514"/>
      <w:r w:rsidRPr="00E963A3">
        <w:rPr>
          <w:szCs w:val="24"/>
        </w:rP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rsidR="001008C0" w:rsidRPr="00E963A3" w:rsidRDefault="001008C0" w:rsidP="001008C0">
      <w:pPr>
        <w:spacing w:line="293" w:lineRule="atLeast"/>
        <w:rPr>
          <w:szCs w:val="24"/>
        </w:rPr>
      </w:pPr>
      <w:bookmarkStart w:id="1515" w:name="106977"/>
      <w:bookmarkEnd w:id="1515"/>
      <w:r w:rsidRPr="00E963A3">
        <w:rPr>
          <w:szCs w:val="24"/>
        </w:rPr>
        <w:t>Виды и формы деятельности:</w:t>
      </w:r>
    </w:p>
    <w:p w:rsidR="001008C0" w:rsidRPr="00E963A3" w:rsidRDefault="001008C0" w:rsidP="001008C0">
      <w:pPr>
        <w:spacing w:line="293" w:lineRule="atLeast"/>
        <w:rPr>
          <w:szCs w:val="24"/>
        </w:rPr>
      </w:pPr>
      <w:bookmarkStart w:id="1516" w:name="106978"/>
      <w:bookmarkEnd w:id="1516"/>
      <w:proofErr w:type="spellStart"/>
      <w:proofErr w:type="gramStart"/>
      <w:r w:rsidRPr="00E963A3">
        <w:rPr>
          <w:szCs w:val="24"/>
        </w:rPr>
        <w:t>профориентационные</w:t>
      </w:r>
      <w:proofErr w:type="spellEnd"/>
      <w:r w:rsidRPr="00E963A3">
        <w:rPr>
          <w:szCs w:val="24"/>
        </w:rPr>
        <w:t xml:space="preserve"> игры, расширяющие представления обучающихся о существующих профессиях;</w:t>
      </w:r>
      <w:proofErr w:type="gramEnd"/>
    </w:p>
    <w:p w:rsidR="001008C0" w:rsidRPr="00E963A3" w:rsidRDefault="001008C0" w:rsidP="001008C0">
      <w:pPr>
        <w:spacing w:line="293" w:lineRule="atLeast"/>
        <w:rPr>
          <w:szCs w:val="24"/>
        </w:rPr>
      </w:pPr>
      <w:bookmarkStart w:id="1517" w:name="106979"/>
      <w:bookmarkEnd w:id="1517"/>
      <w:r w:rsidRPr="00E963A3">
        <w:rPr>
          <w:szCs w:val="24"/>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rsidR="001008C0" w:rsidRPr="00E963A3" w:rsidRDefault="001008C0" w:rsidP="001008C0">
      <w:pPr>
        <w:spacing w:line="293" w:lineRule="atLeast"/>
        <w:rPr>
          <w:szCs w:val="24"/>
        </w:rPr>
      </w:pPr>
      <w:bookmarkStart w:id="1518" w:name="106980"/>
      <w:bookmarkEnd w:id="1518"/>
      <w:r w:rsidRPr="00E963A3">
        <w:rPr>
          <w:szCs w:val="24"/>
        </w:rPr>
        <w:t>организация доступных профессиональных проб, в том числе в рамках трудовой занятости;</w:t>
      </w:r>
    </w:p>
    <w:p w:rsidR="001008C0" w:rsidRPr="00E963A3" w:rsidRDefault="001008C0" w:rsidP="001008C0">
      <w:pPr>
        <w:spacing w:line="293" w:lineRule="atLeast"/>
        <w:rPr>
          <w:szCs w:val="24"/>
        </w:rPr>
      </w:pPr>
      <w:bookmarkStart w:id="1519" w:name="106981"/>
      <w:bookmarkEnd w:id="1519"/>
      <w:r w:rsidRPr="00E963A3">
        <w:rPr>
          <w:szCs w:val="24"/>
        </w:rPr>
        <w:t>организация фестивалей, призванных познакомить обучающихся с миром доступных профессий, вариантов трудовой занятости.</w:t>
      </w:r>
    </w:p>
    <w:p w:rsidR="001008C0" w:rsidRPr="00E963A3" w:rsidRDefault="001008C0" w:rsidP="001008C0">
      <w:pPr>
        <w:spacing w:line="293" w:lineRule="atLeast"/>
        <w:rPr>
          <w:szCs w:val="24"/>
        </w:rPr>
      </w:pPr>
      <w:bookmarkStart w:id="1520" w:name="106982"/>
      <w:bookmarkEnd w:id="1520"/>
      <w:r w:rsidRPr="00E963A3">
        <w:rPr>
          <w:szCs w:val="24"/>
        </w:rPr>
        <w:t xml:space="preserve">Вариативные модули описывают те направления воспитательной работы, которые, по мнению </w:t>
      </w:r>
      <w:proofErr w:type="gramStart"/>
      <w:r w:rsidRPr="00E963A3">
        <w:rPr>
          <w:szCs w:val="24"/>
        </w:rPr>
        <w:t>образовательной</w:t>
      </w:r>
      <w:proofErr w:type="gramEnd"/>
      <w:r w:rsidRPr="00E963A3">
        <w:rPr>
          <w:szCs w:val="24"/>
        </w:rPr>
        <w:t xml:space="preserve">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rsidR="001008C0" w:rsidRPr="00E963A3" w:rsidRDefault="001008C0" w:rsidP="001008C0">
      <w:pPr>
        <w:spacing w:line="293" w:lineRule="atLeast"/>
        <w:rPr>
          <w:szCs w:val="24"/>
        </w:rPr>
      </w:pPr>
      <w:bookmarkStart w:id="1521" w:name="106983"/>
      <w:bookmarkEnd w:id="1521"/>
      <w:r w:rsidRPr="00E963A3">
        <w:rPr>
          <w:szCs w:val="24"/>
        </w:rPr>
        <w:t xml:space="preserve">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w:t>
      </w:r>
      <w:proofErr w:type="gramStart"/>
      <w:r w:rsidRPr="00E963A3">
        <w:rPr>
          <w:szCs w:val="24"/>
        </w:rPr>
        <w:t>которых</w:t>
      </w:r>
      <w:proofErr w:type="gramEnd"/>
      <w:r w:rsidRPr="00E963A3">
        <w:rPr>
          <w:szCs w:val="24"/>
        </w:rPr>
        <w:t xml:space="preserve"> так или иначе участвует вся образовательная организация. В </w:t>
      </w:r>
      <w:r w:rsidRPr="00E963A3">
        <w:rPr>
          <w:szCs w:val="24"/>
        </w:rPr>
        <w:lastRenderedPageBreak/>
        <w:t xml:space="preserve">рамках решения воспитательных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w:t>
      </w:r>
      <w:proofErr w:type="gramStart"/>
      <w:r w:rsidRPr="00E963A3">
        <w:rPr>
          <w:szCs w:val="24"/>
        </w:rPr>
        <w:t>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roofErr w:type="gramEnd"/>
    </w:p>
    <w:p w:rsidR="001008C0" w:rsidRPr="00E963A3" w:rsidRDefault="001008C0" w:rsidP="001008C0">
      <w:pPr>
        <w:spacing w:line="293" w:lineRule="atLeast"/>
        <w:rPr>
          <w:szCs w:val="24"/>
        </w:rPr>
      </w:pPr>
      <w:bookmarkStart w:id="1522" w:name="106984"/>
      <w:bookmarkEnd w:id="1522"/>
      <w:r w:rsidRPr="00E963A3">
        <w:rPr>
          <w:szCs w:val="24"/>
        </w:rPr>
        <w:t xml:space="preserve">Вариативный модуль "Образовательные путешествия и экскурсии", реализованный с учетом актуальных возможностей здоровья и особых </w:t>
      </w:r>
      <w:proofErr w:type="gramStart"/>
      <w:r w:rsidRPr="00E963A3">
        <w:rPr>
          <w:szCs w:val="24"/>
        </w:rPr>
        <w:t>потребностей</w:t>
      </w:r>
      <w:proofErr w:type="gramEnd"/>
      <w:r w:rsidRPr="00E963A3">
        <w:rPr>
          <w:szCs w:val="24"/>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rsidR="001008C0" w:rsidRPr="00E963A3" w:rsidRDefault="001008C0" w:rsidP="001008C0">
      <w:pPr>
        <w:spacing w:line="293" w:lineRule="atLeast"/>
        <w:rPr>
          <w:szCs w:val="24"/>
        </w:rPr>
      </w:pPr>
      <w:bookmarkStart w:id="1523" w:name="106985"/>
      <w:bookmarkEnd w:id="1523"/>
      <w:r w:rsidRPr="00E963A3">
        <w:rPr>
          <w:szCs w:val="24"/>
        </w:rPr>
        <w:t xml:space="preserve">Вариативный модуль "Организация предметно-пространственной и </w:t>
      </w:r>
      <w:proofErr w:type="spellStart"/>
      <w:r w:rsidRPr="00E963A3">
        <w:rPr>
          <w:szCs w:val="24"/>
        </w:rPr>
        <w:t>здоровьесберегающей</w:t>
      </w:r>
      <w:proofErr w:type="spellEnd"/>
      <w:r w:rsidRPr="00E963A3">
        <w:rPr>
          <w:szCs w:val="24"/>
        </w:rPr>
        <w:t xml:space="preserve">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w:t>
      </w:r>
      <w:proofErr w:type="spellStart"/>
      <w:r w:rsidRPr="00E963A3">
        <w:rPr>
          <w:szCs w:val="24"/>
        </w:rPr>
        <w:t>безбарьерной</w:t>
      </w:r>
      <w:proofErr w:type="spellEnd"/>
      <w:r w:rsidRPr="00E963A3">
        <w:rPr>
          <w:szCs w:val="24"/>
        </w:rPr>
        <w:t xml:space="preserve"> среды, создаваемой силами взрослых, но и самому принять посильное участие в ее обустройстве.</w:t>
      </w:r>
    </w:p>
    <w:p w:rsidR="001008C0" w:rsidRPr="00E963A3" w:rsidRDefault="001008C0" w:rsidP="001008C0">
      <w:pPr>
        <w:spacing w:line="293" w:lineRule="atLeast"/>
        <w:rPr>
          <w:szCs w:val="24"/>
        </w:rPr>
      </w:pPr>
      <w:bookmarkStart w:id="1524" w:name="106986"/>
      <w:bookmarkEnd w:id="1524"/>
      <w:proofErr w:type="gramStart"/>
      <w:r w:rsidRPr="00E963A3">
        <w:rPr>
          <w:szCs w:val="24"/>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w:t>
      </w:r>
      <w:proofErr w:type="gramEnd"/>
      <w:r w:rsidRPr="00E963A3">
        <w:rPr>
          <w:szCs w:val="24"/>
        </w:rPr>
        <w:t xml:space="preserve"> Воспитывающее и коррекционно-развивающее влияние на </w:t>
      </w:r>
      <w:proofErr w:type="gramStart"/>
      <w:r w:rsidRPr="00E963A3">
        <w:rPr>
          <w:szCs w:val="24"/>
        </w:rPr>
        <w:t>обучающегося</w:t>
      </w:r>
      <w:proofErr w:type="gramEnd"/>
      <w:r w:rsidRPr="00E963A3">
        <w:rPr>
          <w:szCs w:val="24"/>
        </w:rPr>
        <w:t xml:space="preserve"> осуществляется через различные виды и формы работы по обустройству и освоению предметно-пространственной среды. </w:t>
      </w:r>
      <w:proofErr w:type="gramStart"/>
      <w:r w:rsidRPr="00E963A3">
        <w:rPr>
          <w:szCs w:val="24"/>
        </w:rPr>
        <w:t xml:space="preserve">Компонент </w:t>
      </w:r>
      <w:proofErr w:type="spellStart"/>
      <w:r w:rsidRPr="00E963A3">
        <w:rPr>
          <w:szCs w:val="24"/>
        </w:rPr>
        <w:t>здоровьесбережения</w:t>
      </w:r>
      <w:proofErr w:type="spellEnd"/>
      <w:r w:rsidRPr="00E963A3">
        <w:rPr>
          <w:szCs w:val="24"/>
        </w:rPr>
        <w:t xml:space="preserve">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roofErr w:type="gramEnd"/>
    </w:p>
    <w:p w:rsidR="001008C0" w:rsidRPr="00E963A3" w:rsidRDefault="001008C0" w:rsidP="001008C0">
      <w:pPr>
        <w:spacing w:line="293" w:lineRule="atLeast"/>
        <w:rPr>
          <w:szCs w:val="24"/>
        </w:rPr>
      </w:pPr>
      <w:bookmarkStart w:id="1525" w:name="106987"/>
      <w:bookmarkEnd w:id="1525"/>
      <w:r w:rsidRPr="00E963A3">
        <w:rPr>
          <w:szCs w:val="24"/>
        </w:rPr>
        <w:t xml:space="preserve">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ведущими занятия в студиях, кружках или секциях, </w:t>
      </w:r>
      <w:proofErr w:type="spellStart"/>
      <w:r w:rsidRPr="00E963A3">
        <w:rPr>
          <w:szCs w:val="24"/>
        </w:rPr>
        <w:t>соорганизацию</w:t>
      </w:r>
      <w:proofErr w:type="spellEnd"/>
      <w:r w:rsidRPr="00E963A3">
        <w:rPr>
          <w:szCs w:val="24"/>
        </w:rP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1008C0" w:rsidRPr="00E963A3" w:rsidRDefault="001008C0" w:rsidP="001008C0">
      <w:pPr>
        <w:spacing w:line="293" w:lineRule="atLeast"/>
        <w:rPr>
          <w:szCs w:val="24"/>
        </w:rPr>
      </w:pPr>
      <w:bookmarkStart w:id="1526" w:name="106988"/>
      <w:bookmarkEnd w:id="1526"/>
      <w:r w:rsidRPr="00E963A3">
        <w:rPr>
          <w:szCs w:val="24"/>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1008C0" w:rsidRPr="00E963A3" w:rsidRDefault="001008C0" w:rsidP="001008C0">
      <w:pPr>
        <w:spacing w:line="293" w:lineRule="atLeast"/>
        <w:rPr>
          <w:szCs w:val="24"/>
        </w:rPr>
      </w:pPr>
      <w:bookmarkStart w:id="1527" w:name="106989"/>
      <w:bookmarkEnd w:id="1527"/>
      <w:r w:rsidRPr="00E963A3">
        <w:rPr>
          <w:szCs w:val="24"/>
        </w:rPr>
        <w:t xml:space="preserve">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w:t>
      </w:r>
      <w:proofErr w:type="gramStart"/>
      <w:r w:rsidRPr="00E963A3">
        <w:rPr>
          <w:szCs w:val="24"/>
        </w:rPr>
        <w:t>обучающихся</w:t>
      </w:r>
      <w:proofErr w:type="gramEnd"/>
      <w:r w:rsidRPr="00E963A3">
        <w:rPr>
          <w:szCs w:val="24"/>
        </w:rPr>
        <w:t xml:space="preserve"> с умеренной, тяжелой, глубокой умственной отсталостью (интеллектуальными нарушениями), с тяжелыми и множественными нарушениями развития, так и носить </w:t>
      </w:r>
      <w:r w:rsidRPr="00E963A3">
        <w:rPr>
          <w:szCs w:val="24"/>
        </w:rPr>
        <w:lastRenderedPageBreak/>
        <w:t>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1008C0" w:rsidRPr="00E963A3" w:rsidRDefault="001008C0" w:rsidP="001008C0">
      <w:pPr>
        <w:spacing w:line="293" w:lineRule="atLeast"/>
        <w:rPr>
          <w:szCs w:val="24"/>
        </w:rPr>
      </w:pPr>
      <w:bookmarkStart w:id="1528" w:name="106990"/>
      <w:bookmarkEnd w:id="1528"/>
      <w:r w:rsidRPr="00E963A3">
        <w:rPr>
          <w:szCs w:val="24"/>
        </w:rPr>
        <w:t>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1008C0" w:rsidRPr="00E963A3" w:rsidRDefault="001008C0" w:rsidP="001008C0">
      <w:pPr>
        <w:spacing w:line="293" w:lineRule="atLeast"/>
        <w:rPr>
          <w:szCs w:val="24"/>
        </w:rPr>
      </w:pPr>
      <w:bookmarkStart w:id="1529" w:name="106991"/>
      <w:bookmarkEnd w:id="1529"/>
      <w:r w:rsidRPr="00E963A3">
        <w:rPr>
          <w:szCs w:val="24"/>
        </w:rPr>
        <w:t>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rsidR="001008C0" w:rsidRPr="00E963A3" w:rsidRDefault="001008C0" w:rsidP="001008C0">
      <w:pPr>
        <w:spacing w:line="293" w:lineRule="atLeast"/>
        <w:rPr>
          <w:szCs w:val="24"/>
        </w:rPr>
      </w:pPr>
      <w:bookmarkStart w:id="1530" w:name="106992"/>
      <w:bookmarkEnd w:id="1530"/>
      <w:r w:rsidRPr="00E963A3">
        <w:rPr>
          <w:szCs w:val="24"/>
        </w:rPr>
        <w:t xml:space="preserve">В разделе приводятся ключевые направления самоанализа, используемые организационные формы, психолого-педагогический и управленческий аспекты. </w:t>
      </w:r>
      <w:proofErr w:type="gramStart"/>
      <w:r w:rsidRPr="00E963A3">
        <w:rPr>
          <w:szCs w:val="24"/>
        </w:rPr>
        <w:t>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roofErr w:type="gramEnd"/>
    </w:p>
    <w:p w:rsidR="001008C0" w:rsidRPr="00E963A3" w:rsidRDefault="001008C0" w:rsidP="001008C0">
      <w:pPr>
        <w:spacing w:line="293" w:lineRule="atLeast"/>
        <w:rPr>
          <w:szCs w:val="24"/>
        </w:rPr>
      </w:pPr>
      <w:bookmarkStart w:id="1531" w:name="106993"/>
      <w:bookmarkEnd w:id="1531"/>
      <w:r w:rsidRPr="00E963A3">
        <w:rPr>
          <w:szCs w:val="24"/>
        </w:rPr>
        <w:t>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rsidR="001008C0" w:rsidRPr="00E963A3" w:rsidRDefault="001008C0" w:rsidP="001008C0">
      <w:pPr>
        <w:spacing w:line="293" w:lineRule="atLeast"/>
        <w:rPr>
          <w:szCs w:val="24"/>
        </w:rPr>
      </w:pPr>
      <w:bookmarkStart w:id="1532" w:name="106994"/>
      <w:bookmarkEnd w:id="1532"/>
      <w:r w:rsidRPr="00E963A3">
        <w:rPr>
          <w:szCs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1008C0" w:rsidRPr="00E963A3" w:rsidRDefault="001008C0" w:rsidP="001008C0">
      <w:pPr>
        <w:spacing w:line="293" w:lineRule="atLeast"/>
        <w:rPr>
          <w:szCs w:val="24"/>
        </w:rPr>
      </w:pPr>
      <w:bookmarkStart w:id="1533" w:name="106995"/>
      <w:bookmarkEnd w:id="1533"/>
      <w:r w:rsidRPr="00E963A3">
        <w:rPr>
          <w:szCs w:val="24"/>
        </w:rPr>
        <w:t xml:space="preserve">Анализируется </w:t>
      </w:r>
      <w:proofErr w:type="spellStart"/>
      <w:r w:rsidRPr="00E963A3">
        <w:rPr>
          <w:szCs w:val="24"/>
        </w:rPr>
        <w:t>информационно-медийное</w:t>
      </w:r>
      <w:proofErr w:type="spellEnd"/>
      <w:r w:rsidRPr="00E963A3">
        <w:rPr>
          <w:szCs w:val="24"/>
        </w:rPr>
        <w:t xml:space="preserve"> сопровождение воспитательной работы (при наличии), деятельность методических служб образовательной организации.</w:t>
      </w:r>
    </w:p>
    <w:p w:rsidR="001008C0" w:rsidRPr="00E963A3" w:rsidRDefault="001008C0" w:rsidP="001008C0">
      <w:pPr>
        <w:spacing w:line="293" w:lineRule="atLeast"/>
        <w:rPr>
          <w:szCs w:val="24"/>
        </w:rPr>
      </w:pPr>
      <w:bookmarkStart w:id="1534" w:name="106996"/>
      <w:bookmarkEnd w:id="1534"/>
      <w:r w:rsidRPr="00E963A3">
        <w:rPr>
          <w:szCs w:val="24"/>
        </w:rPr>
        <w:t>Основными принципами, на основе которых осуществляется самоанализ воспитательной работы в образовательной организации, являются:</w:t>
      </w:r>
    </w:p>
    <w:p w:rsidR="001008C0" w:rsidRPr="00E963A3" w:rsidRDefault="001008C0" w:rsidP="001008C0">
      <w:pPr>
        <w:spacing w:line="293" w:lineRule="atLeast"/>
        <w:rPr>
          <w:szCs w:val="24"/>
        </w:rPr>
      </w:pPr>
      <w:bookmarkStart w:id="1535" w:name="106997"/>
      <w:bookmarkEnd w:id="1535"/>
      <w:r w:rsidRPr="00E963A3">
        <w:rPr>
          <w:szCs w:val="24"/>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1008C0" w:rsidRPr="00E963A3" w:rsidRDefault="001008C0" w:rsidP="001008C0">
      <w:pPr>
        <w:spacing w:line="293" w:lineRule="atLeast"/>
        <w:rPr>
          <w:szCs w:val="24"/>
        </w:rPr>
      </w:pPr>
      <w:bookmarkStart w:id="1536" w:name="106998"/>
      <w:bookmarkEnd w:id="1536"/>
      <w:r w:rsidRPr="00E963A3">
        <w:rPr>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1008C0" w:rsidRPr="00E963A3" w:rsidRDefault="001008C0" w:rsidP="001008C0">
      <w:pPr>
        <w:spacing w:line="293" w:lineRule="atLeast"/>
        <w:rPr>
          <w:szCs w:val="24"/>
        </w:rPr>
      </w:pPr>
      <w:bookmarkStart w:id="1537" w:name="106999"/>
      <w:bookmarkEnd w:id="1537"/>
      <w:proofErr w:type="gramStart"/>
      <w:r w:rsidRPr="00E963A3">
        <w:rPr>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1008C0" w:rsidRPr="00E963A3" w:rsidRDefault="001008C0" w:rsidP="001008C0">
      <w:pPr>
        <w:spacing w:line="293" w:lineRule="atLeast"/>
        <w:rPr>
          <w:szCs w:val="24"/>
        </w:rPr>
      </w:pPr>
      <w:bookmarkStart w:id="1538" w:name="107000"/>
      <w:bookmarkEnd w:id="1538"/>
      <w:proofErr w:type="gramStart"/>
      <w:r w:rsidRPr="00E963A3">
        <w:rPr>
          <w:szCs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roofErr w:type="gramEnd"/>
    </w:p>
    <w:p w:rsidR="001008C0" w:rsidRPr="00E963A3" w:rsidRDefault="001008C0" w:rsidP="001008C0">
      <w:pPr>
        <w:spacing w:line="293" w:lineRule="atLeast"/>
        <w:rPr>
          <w:szCs w:val="24"/>
        </w:rPr>
      </w:pPr>
      <w:bookmarkStart w:id="1539" w:name="107001"/>
      <w:bookmarkEnd w:id="1539"/>
      <w:proofErr w:type="gramStart"/>
      <w:r w:rsidRPr="00E963A3">
        <w:rPr>
          <w:szCs w:val="24"/>
        </w:rPr>
        <w:t xml:space="preserve">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w:t>
      </w:r>
      <w:r w:rsidRPr="00E963A3">
        <w:rPr>
          <w:szCs w:val="24"/>
        </w:rPr>
        <w:lastRenderedPageBreak/>
        <w:t>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roofErr w:type="gramEnd"/>
    </w:p>
    <w:p w:rsidR="001008C0" w:rsidRPr="00E963A3" w:rsidRDefault="009F5781" w:rsidP="001008C0">
      <w:pPr>
        <w:spacing w:line="293" w:lineRule="atLeast"/>
        <w:rPr>
          <w:szCs w:val="24"/>
        </w:rPr>
      </w:pPr>
      <w:bookmarkStart w:id="1540" w:name="107002"/>
      <w:bookmarkEnd w:id="1540"/>
      <w:r>
        <w:rPr>
          <w:szCs w:val="24"/>
        </w:rPr>
        <w:t>66.3.</w:t>
      </w:r>
      <w:r w:rsidR="001008C0" w:rsidRPr="00E963A3">
        <w:rPr>
          <w:szCs w:val="24"/>
        </w:rPr>
        <w:t xml:space="preserve"> Направления самоанализа воспитательного процесса в образовательной организации, реализующей АООП:</w:t>
      </w:r>
    </w:p>
    <w:p w:rsidR="001008C0" w:rsidRPr="00E963A3" w:rsidRDefault="001008C0" w:rsidP="001008C0">
      <w:pPr>
        <w:spacing w:line="293" w:lineRule="atLeast"/>
        <w:rPr>
          <w:szCs w:val="24"/>
        </w:rPr>
      </w:pPr>
      <w:bookmarkStart w:id="1541" w:name="107003"/>
      <w:bookmarkEnd w:id="1541"/>
      <w:r w:rsidRPr="00E963A3">
        <w:rPr>
          <w:szCs w:val="24"/>
        </w:rPr>
        <w:t xml:space="preserve">Направление 1. Результаты воспитания и социализации </w:t>
      </w:r>
      <w:proofErr w:type="gramStart"/>
      <w:r w:rsidRPr="00E963A3">
        <w:rPr>
          <w:szCs w:val="24"/>
        </w:rPr>
        <w:t>обучающихся</w:t>
      </w:r>
      <w:proofErr w:type="gramEnd"/>
      <w:r w:rsidRPr="00E963A3">
        <w:rPr>
          <w:szCs w:val="24"/>
        </w:rPr>
        <w:t xml:space="preserve"> во взаимосвязи с коррекционно-развивающей деятельностью.</w:t>
      </w:r>
    </w:p>
    <w:p w:rsidR="001008C0" w:rsidRPr="00E963A3" w:rsidRDefault="001008C0" w:rsidP="001008C0">
      <w:pPr>
        <w:spacing w:line="293" w:lineRule="atLeast"/>
        <w:rPr>
          <w:szCs w:val="24"/>
        </w:rPr>
      </w:pPr>
      <w:bookmarkStart w:id="1542" w:name="107004"/>
      <w:bookmarkEnd w:id="1542"/>
      <w:r w:rsidRPr="00E963A3">
        <w:rPr>
          <w:szCs w:val="24"/>
        </w:rPr>
        <w:t xml:space="preserve">Критерием, на основе которого осуществляется данный анализ, является динамика личностного развития </w:t>
      </w:r>
      <w:proofErr w:type="gramStart"/>
      <w:r w:rsidRPr="00E963A3">
        <w:rPr>
          <w:szCs w:val="24"/>
        </w:rPr>
        <w:t>обучающихся</w:t>
      </w:r>
      <w:proofErr w:type="gramEnd"/>
      <w:r w:rsidRPr="00E963A3">
        <w:rPr>
          <w:szCs w:val="24"/>
        </w:rPr>
        <w:t xml:space="preserve"> с умственной отсталостью.</w:t>
      </w:r>
    </w:p>
    <w:p w:rsidR="001008C0" w:rsidRPr="00E963A3" w:rsidRDefault="001008C0" w:rsidP="001008C0">
      <w:pPr>
        <w:spacing w:line="293" w:lineRule="atLeast"/>
        <w:rPr>
          <w:szCs w:val="24"/>
        </w:rPr>
      </w:pPr>
      <w:bookmarkStart w:id="1543" w:name="107005"/>
      <w:bookmarkEnd w:id="1543"/>
      <w:r w:rsidRPr="00E963A3">
        <w:rPr>
          <w:szCs w:val="24"/>
        </w:rPr>
        <w:t xml:space="preserve">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w:t>
      </w:r>
      <w:proofErr w:type="spellStart"/>
      <w:r w:rsidRPr="00E963A3">
        <w:rPr>
          <w:szCs w:val="24"/>
        </w:rPr>
        <w:t>тьюторов</w:t>
      </w:r>
      <w:proofErr w:type="spellEnd"/>
      <w:r w:rsidRPr="00E963A3">
        <w:rPr>
          <w:szCs w:val="24"/>
        </w:rPr>
        <w:t xml:space="preserve">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rsidR="001008C0" w:rsidRPr="00E963A3" w:rsidRDefault="001008C0" w:rsidP="001008C0">
      <w:pPr>
        <w:spacing w:line="293" w:lineRule="atLeast"/>
        <w:rPr>
          <w:szCs w:val="24"/>
        </w:rPr>
      </w:pPr>
      <w:bookmarkStart w:id="1544" w:name="107006"/>
      <w:bookmarkEnd w:id="1544"/>
      <w:proofErr w:type="gramStart"/>
      <w:r w:rsidRPr="00E963A3">
        <w:rPr>
          <w:szCs w:val="24"/>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roofErr w:type="gramEnd"/>
    </w:p>
    <w:p w:rsidR="001008C0" w:rsidRPr="00E963A3" w:rsidRDefault="001008C0" w:rsidP="001008C0">
      <w:pPr>
        <w:spacing w:line="293" w:lineRule="atLeast"/>
        <w:rPr>
          <w:szCs w:val="24"/>
        </w:rPr>
      </w:pPr>
      <w:bookmarkStart w:id="1545" w:name="107007"/>
      <w:bookmarkEnd w:id="1545"/>
      <w:r w:rsidRPr="00E963A3">
        <w:rPr>
          <w:szCs w:val="24"/>
        </w:rPr>
        <w:t xml:space="preserve">Внимание педагогических работников сосредотачивается на следующих вопросах: Какова динамика личностного развития </w:t>
      </w:r>
      <w:proofErr w:type="gramStart"/>
      <w:r w:rsidRPr="00E963A3">
        <w:rPr>
          <w:szCs w:val="24"/>
        </w:rPr>
        <w:t>обучающихся</w:t>
      </w:r>
      <w:proofErr w:type="gramEnd"/>
      <w:r w:rsidRPr="00E963A3">
        <w:rPr>
          <w:szCs w:val="24"/>
        </w:rPr>
        <w:t xml:space="preserve">: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w:t>
      </w:r>
      <w:proofErr w:type="gramStart"/>
      <w:r w:rsidRPr="00E963A3">
        <w:rPr>
          <w:szCs w:val="24"/>
        </w:rPr>
        <w:t>помощь</w:t>
      </w:r>
      <w:proofErr w:type="gramEnd"/>
      <w:r w:rsidRPr="00E963A3">
        <w:rPr>
          <w:szCs w:val="24"/>
        </w:rPr>
        <w:t xml:space="preserve"> и </w:t>
      </w:r>
      <w:proofErr w:type="gramStart"/>
      <w:r w:rsidRPr="00E963A3">
        <w:rPr>
          <w:szCs w:val="24"/>
        </w:rPr>
        <w:t>какие</w:t>
      </w:r>
      <w:proofErr w:type="gramEnd"/>
      <w:r w:rsidRPr="00E963A3">
        <w:rPr>
          <w:szCs w:val="24"/>
        </w:rPr>
        <w:t xml:space="preserve"> ресурсы для этого нужны педагогическим работникам?</w:t>
      </w:r>
    </w:p>
    <w:p w:rsidR="001008C0" w:rsidRPr="00E963A3" w:rsidRDefault="001008C0" w:rsidP="001008C0">
      <w:pPr>
        <w:spacing w:line="293" w:lineRule="atLeast"/>
        <w:rPr>
          <w:szCs w:val="24"/>
        </w:rPr>
      </w:pPr>
      <w:bookmarkStart w:id="1546" w:name="107008"/>
      <w:bookmarkEnd w:id="1546"/>
      <w:r w:rsidRPr="00E963A3">
        <w:rPr>
          <w:szCs w:val="24"/>
        </w:rPr>
        <w:t>Направление 2. Качества воспитательной среды в образовательной организации.</w:t>
      </w:r>
    </w:p>
    <w:p w:rsidR="001008C0" w:rsidRPr="00E963A3" w:rsidRDefault="001008C0" w:rsidP="001008C0">
      <w:pPr>
        <w:spacing w:line="293" w:lineRule="atLeast"/>
        <w:rPr>
          <w:szCs w:val="24"/>
        </w:rPr>
      </w:pPr>
      <w:bookmarkStart w:id="1547" w:name="107009"/>
      <w:bookmarkEnd w:id="1547"/>
      <w:r w:rsidRPr="00E963A3">
        <w:rPr>
          <w:szCs w:val="24"/>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1008C0" w:rsidRPr="00E963A3" w:rsidRDefault="001008C0" w:rsidP="001008C0">
      <w:pPr>
        <w:spacing w:line="293" w:lineRule="atLeast"/>
        <w:rPr>
          <w:szCs w:val="24"/>
        </w:rPr>
      </w:pPr>
      <w:bookmarkStart w:id="1548" w:name="107010"/>
      <w:bookmarkEnd w:id="1548"/>
      <w:proofErr w:type="gramStart"/>
      <w:r w:rsidRPr="00E963A3">
        <w:rPr>
          <w:szCs w:val="24"/>
        </w:rPr>
        <w:t xml:space="preserve">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w:t>
      </w:r>
      <w:proofErr w:type="spellStart"/>
      <w:r w:rsidRPr="00E963A3">
        <w:rPr>
          <w:szCs w:val="24"/>
        </w:rPr>
        <w:t>нормотипичных</w:t>
      </w:r>
      <w:proofErr w:type="spellEnd"/>
      <w:r w:rsidRPr="00E963A3">
        <w:rPr>
          <w:szCs w:val="24"/>
        </w:rPr>
        <w:t xml:space="preserve"> братьев и сестер;</w:t>
      </w:r>
      <w:proofErr w:type="gramEnd"/>
    </w:p>
    <w:p w:rsidR="001008C0" w:rsidRPr="00E963A3" w:rsidRDefault="001008C0" w:rsidP="001008C0">
      <w:pPr>
        <w:spacing w:line="293" w:lineRule="atLeast"/>
        <w:rPr>
          <w:szCs w:val="24"/>
        </w:rPr>
      </w:pPr>
      <w:bookmarkStart w:id="1549" w:name="107011"/>
      <w:bookmarkEnd w:id="1549"/>
      <w:r w:rsidRPr="00E963A3">
        <w:rPr>
          <w:szCs w:val="24"/>
        </w:rPr>
        <w:t>с развитием детско-взрослых сообществ в условиях образовательной организации;</w:t>
      </w:r>
    </w:p>
    <w:p w:rsidR="001008C0" w:rsidRPr="00E963A3" w:rsidRDefault="001008C0" w:rsidP="001008C0">
      <w:pPr>
        <w:spacing w:line="293" w:lineRule="atLeast"/>
        <w:rPr>
          <w:szCs w:val="24"/>
        </w:rPr>
      </w:pPr>
      <w:bookmarkStart w:id="1550" w:name="107012"/>
      <w:bookmarkEnd w:id="1550"/>
      <w:r w:rsidRPr="00E963A3">
        <w:rPr>
          <w:szCs w:val="24"/>
        </w:rPr>
        <w:t>с интеграцией общего и дополнительного образования в рамках решения достижения личностных образовательных результатов обучающихся;</w:t>
      </w:r>
    </w:p>
    <w:p w:rsidR="001008C0" w:rsidRPr="00E963A3" w:rsidRDefault="001008C0" w:rsidP="001008C0">
      <w:pPr>
        <w:spacing w:line="293" w:lineRule="atLeast"/>
        <w:rPr>
          <w:szCs w:val="24"/>
        </w:rPr>
      </w:pPr>
      <w:bookmarkStart w:id="1551" w:name="107013"/>
      <w:bookmarkEnd w:id="1551"/>
      <w:r w:rsidRPr="00E963A3">
        <w:rPr>
          <w:szCs w:val="24"/>
        </w:rPr>
        <w:t xml:space="preserve">с анализом характера общения </w:t>
      </w:r>
      <w:proofErr w:type="gramStart"/>
      <w:r w:rsidRPr="00E963A3">
        <w:rPr>
          <w:szCs w:val="24"/>
        </w:rPr>
        <w:t>обучающихся</w:t>
      </w:r>
      <w:proofErr w:type="gramEnd"/>
      <w:r w:rsidRPr="00E963A3">
        <w:rPr>
          <w:szCs w:val="24"/>
        </w:rPr>
        <w:t xml:space="preserve"> друг с другом и педагогическими работниками, как в урочной, так и во внеурочной работе;</w:t>
      </w:r>
    </w:p>
    <w:p w:rsidR="001008C0" w:rsidRPr="00E963A3" w:rsidRDefault="001008C0" w:rsidP="001008C0">
      <w:pPr>
        <w:spacing w:line="293" w:lineRule="atLeast"/>
        <w:rPr>
          <w:szCs w:val="24"/>
        </w:rPr>
      </w:pPr>
      <w:bookmarkStart w:id="1552" w:name="107014"/>
      <w:bookmarkEnd w:id="1552"/>
      <w:r w:rsidRPr="00E963A3">
        <w:rPr>
          <w:szCs w:val="24"/>
        </w:rPr>
        <w:t>наличие и эффективность сетевого и межведомственного взаимодействия;</w:t>
      </w:r>
    </w:p>
    <w:p w:rsidR="001008C0" w:rsidRPr="00E963A3" w:rsidRDefault="001008C0" w:rsidP="001008C0">
      <w:pPr>
        <w:spacing w:line="293" w:lineRule="atLeast"/>
        <w:rPr>
          <w:szCs w:val="24"/>
        </w:rPr>
      </w:pPr>
      <w:bookmarkStart w:id="1553" w:name="107015"/>
      <w:bookmarkEnd w:id="1553"/>
      <w:r w:rsidRPr="00E963A3">
        <w:rPr>
          <w:szCs w:val="24"/>
        </w:rPr>
        <w:t xml:space="preserve">развитие эстетической предметно-пространственной и социальной </w:t>
      </w:r>
      <w:proofErr w:type="spellStart"/>
      <w:r w:rsidRPr="00E963A3">
        <w:rPr>
          <w:szCs w:val="24"/>
        </w:rPr>
        <w:t>безбарьерной</w:t>
      </w:r>
      <w:proofErr w:type="spellEnd"/>
      <w:r w:rsidRPr="00E963A3">
        <w:rPr>
          <w:szCs w:val="24"/>
        </w:rPr>
        <w:t xml:space="preserve"> среды, привлечение обучающихся и родительских сообществ к реализации этого направления;</w:t>
      </w:r>
    </w:p>
    <w:p w:rsidR="001008C0" w:rsidRPr="00E963A3" w:rsidRDefault="001008C0" w:rsidP="001008C0">
      <w:pPr>
        <w:spacing w:line="293" w:lineRule="atLeast"/>
        <w:rPr>
          <w:szCs w:val="24"/>
        </w:rPr>
      </w:pPr>
      <w:bookmarkStart w:id="1554" w:name="107016"/>
      <w:bookmarkEnd w:id="1554"/>
      <w:r w:rsidRPr="00E963A3">
        <w:rPr>
          <w:szCs w:val="24"/>
        </w:rPr>
        <w:t>развитие системы наставничества в образовательной организации.</w:t>
      </w:r>
    </w:p>
    <w:p w:rsidR="001008C0" w:rsidRDefault="001008C0" w:rsidP="001008C0">
      <w:pPr>
        <w:spacing w:line="293" w:lineRule="atLeast"/>
        <w:rPr>
          <w:szCs w:val="24"/>
        </w:rPr>
      </w:pPr>
      <w:bookmarkStart w:id="1555" w:name="107017"/>
      <w:bookmarkEnd w:id="1555"/>
      <w:r w:rsidRPr="00E963A3">
        <w:rPr>
          <w:szCs w:val="24"/>
        </w:rPr>
        <w:lastRenderedPageBreak/>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bookmarkStart w:id="1556" w:name="107018"/>
      <w:bookmarkEnd w:id="1556"/>
    </w:p>
    <w:p w:rsidR="009F5781" w:rsidRPr="00E963A3" w:rsidRDefault="009F5781" w:rsidP="001008C0">
      <w:pPr>
        <w:spacing w:line="293" w:lineRule="atLeast"/>
        <w:rPr>
          <w:szCs w:val="24"/>
        </w:rPr>
      </w:pPr>
    </w:p>
    <w:p w:rsidR="001008C0" w:rsidRDefault="009F5781" w:rsidP="001008C0">
      <w:pPr>
        <w:spacing w:line="293" w:lineRule="atLeast"/>
        <w:rPr>
          <w:b/>
          <w:szCs w:val="24"/>
        </w:rPr>
      </w:pPr>
      <w:r>
        <w:rPr>
          <w:b/>
          <w:szCs w:val="24"/>
        </w:rPr>
        <w:t>67</w:t>
      </w:r>
      <w:r w:rsidR="00D426F7" w:rsidRPr="00D426F7">
        <w:rPr>
          <w:b/>
          <w:szCs w:val="24"/>
        </w:rPr>
        <w:t xml:space="preserve">. </w:t>
      </w:r>
      <w:r w:rsidR="001008C0" w:rsidRPr="00D426F7">
        <w:rPr>
          <w:b/>
          <w:szCs w:val="24"/>
        </w:rPr>
        <w:t xml:space="preserve"> Программа сотрудничества с семьей обучающегося.</w:t>
      </w:r>
    </w:p>
    <w:p w:rsidR="009F5781" w:rsidRPr="00D426F7" w:rsidRDefault="009F5781" w:rsidP="001008C0">
      <w:pPr>
        <w:spacing w:line="293" w:lineRule="atLeast"/>
        <w:rPr>
          <w:b/>
          <w:szCs w:val="24"/>
        </w:rPr>
      </w:pPr>
    </w:p>
    <w:p w:rsidR="001008C0" w:rsidRPr="00E963A3" w:rsidRDefault="001008C0" w:rsidP="001008C0">
      <w:pPr>
        <w:spacing w:line="293" w:lineRule="atLeast"/>
        <w:rPr>
          <w:szCs w:val="24"/>
        </w:rPr>
      </w:pPr>
      <w:bookmarkStart w:id="1557" w:name="107019"/>
      <w:bookmarkEnd w:id="1557"/>
      <w:r w:rsidRPr="00E963A3">
        <w:rPr>
          <w:szCs w:val="24"/>
        </w:rPr>
        <w:t xml:space="preserve">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w:t>
      </w:r>
      <w:proofErr w:type="spellStart"/>
      <w:r w:rsidRPr="00E963A3">
        <w:rPr>
          <w:szCs w:val="24"/>
        </w:rPr>
        <w:t>обучающегося-инвалида</w:t>
      </w:r>
      <w:proofErr w:type="spellEnd"/>
      <w:r w:rsidRPr="00E963A3">
        <w:rPr>
          <w:szCs w:val="24"/>
        </w:rPr>
        <w:t>, путем организации и проведения различных мероприятий:</w:t>
      </w:r>
    </w:p>
    <w:tbl>
      <w:tblPr>
        <w:tblW w:w="0" w:type="auto"/>
        <w:tblCellMar>
          <w:left w:w="0" w:type="dxa"/>
          <w:right w:w="0" w:type="dxa"/>
        </w:tblCellMar>
        <w:tblLook w:val="04A0"/>
      </w:tblPr>
      <w:tblGrid>
        <w:gridCol w:w="4936"/>
        <w:gridCol w:w="4569"/>
      </w:tblGrid>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1008C0">
            <w:pPr>
              <w:spacing w:line="293" w:lineRule="atLeast"/>
              <w:rPr>
                <w:b/>
                <w:bCs/>
                <w:szCs w:val="24"/>
              </w:rPr>
            </w:pPr>
            <w:bookmarkStart w:id="1558" w:name="107020"/>
            <w:bookmarkEnd w:id="1558"/>
            <w:r w:rsidRPr="00E963A3">
              <w:rPr>
                <w:b/>
                <w:bCs/>
                <w:szCs w:val="24"/>
              </w:rPr>
              <w:t>Задачи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1008C0">
            <w:pPr>
              <w:spacing w:line="293" w:lineRule="atLeast"/>
              <w:rPr>
                <w:b/>
                <w:bCs/>
                <w:szCs w:val="24"/>
              </w:rPr>
            </w:pPr>
            <w:bookmarkStart w:id="1559" w:name="107021"/>
            <w:bookmarkEnd w:id="1559"/>
            <w:r w:rsidRPr="00E963A3">
              <w:rPr>
                <w:b/>
                <w:bCs/>
                <w:szCs w:val="24"/>
              </w:rPr>
              <w:t>Возможные мероприятия</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1008C0">
            <w:pPr>
              <w:spacing w:line="293" w:lineRule="atLeast"/>
              <w:rPr>
                <w:szCs w:val="24"/>
              </w:rPr>
            </w:pPr>
            <w:bookmarkStart w:id="1560" w:name="107022"/>
            <w:bookmarkEnd w:id="1560"/>
            <w:r w:rsidRPr="00E963A3">
              <w:rPr>
                <w:szCs w:val="24"/>
              </w:rPr>
              <w:t>Психологическая поддержка семьи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1008C0">
            <w:pPr>
              <w:spacing w:line="293" w:lineRule="atLeast"/>
              <w:rPr>
                <w:szCs w:val="24"/>
              </w:rPr>
            </w:pPr>
            <w:bookmarkStart w:id="1561" w:name="107023"/>
            <w:bookmarkEnd w:id="1561"/>
            <w:r w:rsidRPr="00E963A3">
              <w:rPr>
                <w:szCs w:val="24"/>
              </w:rPr>
              <w:t>тренинги,</w:t>
            </w:r>
          </w:p>
          <w:p w:rsidR="001008C0" w:rsidRPr="00E963A3" w:rsidRDefault="001008C0" w:rsidP="001008C0">
            <w:pPr>
              <w:spacing w:after="300" w:line="293" w:lineRule="atLeast"/>
              <w:rPr>
                <w:szCs w:val="24"/>
              </w:rPr>
            </w:pPr>
            <w:proofErr w:type="spellStart"/>
            <w:r w:rsidRPr="00E963A3">
              <w:rPr>
                <w:szCs w:val="24"/>
              </w:rPr>
              <w:t>психокоррекционные</w:t>
            </w:r>
            <w:proofErr w:type="spellEnd"/>
            <w:r w:rsidRPr="00E963A3">
              <w:rPr>
                <w:szCs w:val="24"/>
              </w:rPr>
              <w:t xml:space="preserve"> занятия,</w:t>
            </w:r>
          </w:p>
          <w:p w:rsidR="001008C0" w:rsidRPr="00E963A3" w:rsidRDefault="001008C0" w:rsidP="001008C0">
            <w:pPr>
              <w:spacing w:after="300" w:line="293" w:lineRule="atLeast"/>
              <w:rPr>
                <w:szCs w:val="24"/>
              </w:rPr>
            </w:pPr>
            <w:r w:rsidRPr="00E963A3">
              <w:rPr>
                <w:szCs w:val="24"/>
              </w:rPr>
              <w:t>встречи родительского клуба,</w:t>
            </w:r>
          </w:p>
          <w:p w:rsidR="001008C0" w:rsidRPr="00E963A3" w:rsidRDefault="001008C0" w:rsidP="001008C0">
            <w:pPr>
              <w:spacing w:after="300" w:line="293" w:lineRule="atLeast"/>
              <w:rPr>
                <w:szCs w:val="24"/>
              </w:rPr>
            </w:pPr>
            <w:r w:rsidRPr="00E963A3">
              <w:rPr>
                <w:szCs w:val="24"/>
              </w:rPr>
              <w:t>индивидуальные консультации с психологом</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1008C0">
            <w:pPr>
              <w:spacing w:line="293" w:lineRule="atLeast"/>
              <w:rPr>
                <w:szCs w:val="24"/>
              </w:rPr>
            </w:pPr>
            <w:bookmarkStart w:id="1562" w:name="107024"/>
            <w:bookmarkEnd w:id="1562"/>
            <w:r w:rsidRPr="00E963A3">
              <w:rPr>
                <w:szCs w:val="24"/>
              </w:rP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1008C0">
            <w:pPr>
              <w:spacing w:line="293" w:lineRule="atLeast"/>
              <w:rPr>
                <w:szCs w:val="24"/>
              </w:rPr>
            </w:pPr>
            <w:bookmarkStart w:id="1563" w:name="107025"/>
            <w:bookmarkEnd w:id="1563"/>
            <w:r w:rsidRPr="00E963A3">
              <w:rPr>
                <w:szCs w:val="24"/>
              </w:rPr>
              <w:t>индивидуальные консультации родителей (законных представителей) со специалистами,</w:t>
            </w:r>
          </w:p>
          <w:p w:rsidR="001008C0" w:rsidRPr="00E963A3" w:rsidRDefault="001008C0" w:rsidP="001008C0">
            <w:pPr>
              <w:spacing w:after="300" w:line="293" w:lineRule="atLeast"/>
              <w:rPr>
                <w:szCs w:val="24"/>
              </w:rPr>
            </w:pPr>
            <w:r w:rsidRPr="00E963A3">
              <w:rPr>
                <w:szCs w:val="24"/>
              </w:rPr>
              <w:t>тематические семинары</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1008C0">
            <w:pPr>
              <w:spacing w:line="293" w:lineRule="atLeast"/>
              <w:rPr>
                <w:szCs w:val="24"/>
              </w:rPr>
            </w:pPr>
            <w:bookmarkStart w:id="1564" w:name="107026"/>
            <w:bookmarkEnd w:id="1564"/>
            <w:r w:rsidRPr="00E963A3">
              <w:rPr>
                <w:szCs w:val="24"/>
              </w:rPr>
              <w:t>обеспечение участия семьи в разработке и реализации СИПР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1008C0">
            <w:pPr>
              <w:spacing w:line="293" w:lineRule="atLeast"/>
              <w:rPr>
                <w:szCs w:val="24"/>
              </w:rPr>
            </w:pPr>
            <w:bookmarkStart w:id="1565" w:name="107027"/>
            <w:bookmarkEnd w:id="1565"/>
            <w:r w:rsidRPr="00E963A3">
              <w:rPr>
                <w:szCs w:val="24"/>
              </w:rPr>
              <w:t>договор о сотрудничестве (образовании) между родителями (законными представителями) и образовательной организацией;</w:t>
            </w:r>
          </w:p>
          <w:p w:rsidR="001008C0" w:rsidRPr="00E963A3" w:rsidRDefault="001008C0" w:rsidP="001008C0">
            <w:pPr>
              <w:spacing w:after="300" w:line="293" w:lineRule="atLeast"/>
              <w:rPr>
                <w:szCs w:val="24"/>
              </w:rPr>
            </w:pPr>
            <w:r w:rsidRPr="00E963A3">
              <w:rPr>
                <w:szCs w:val="24"/>
              </w:rPr>
              <w:t>убеждение родителей (законных представителей) в необходимости их участия в разработке СИПР в интересах обучающегося;</w:t>
            </w:r>
          </w:p>
          <w:p w:rsidR="001008C0" w:rsidRPr="00E963A3" w:rsidRDefault="001008C0" w:rsidP="001008C0">
            <w:pPr>
              <w:spacing w:after="300" w:line="293" w:lineRule="atLeast"/>
              <w:rPr>
                <w:szCs w:val="24"/>
              </w:rPr>
            </w:pPr>
            <w:r w:rsidRPr="00E963A3">
              <w:rPr>
                <w:szCs w:val="24"/>
              </w:rPr>
              <w:t>посещение родителями (законными представителями) уроков (занятий) в организации;</w:t>
            </w:r>
          </w:p>
          <w:p w:rsidR="001008C0" w:rsidRPr="00E963A3" w:rsidRDefault="001008C0" w:rsidP="001008C0">
            <w:pPr>
              <w:spacing w:after="300" w:line="293" w:lineRule="atLeast"/>
              <w:rPr>
                <w:szCs w:val="24"/>
              </w:rPr>
            </w:pPr>
            <w:r w:rsidRPr="00E963A3">
              <w:rPr>
                <w:szCs w:val="24"/>
              </w:rPr>
              <w:t xml:space="preserve">домашнее </w:t>
            </w:r>
            <w:proofErr w:type="spellStart"/>
            <w:r w:rsidRPr="00E963A3">
              <w:rPr>
                <w:szCs w:val="24"/>
              </w:rPr>
              <w:t>визитирование</w:t>
            </w:r>
            <w:proofErr w:type="spellEnd"/>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1008C0">
            <w:pPr>
              <w:spacing w:line="293" w:lineRule="atLeast"/>
              <w:rPr>
                <w:szCs w:val="24"/>
              </w:rPr>
            </w:pPr>
            <w:bookmarkStart w:id="1566" w:name="107028"/>
            <w:bookmarkEnd w:id="1566"/>
            <w:r w:rsidRPr="00E963A3">
              <w:rPr>
                <w:szCs w:val="24"/>
              </w:rPr>
              <w:t xml:space="preserve">обеспечение единства требований к </w:t>
            </w:r>
            <w:proofErr w:type="gramStart"/>
            <w:r w:rsidRPr="00E963A3">
              <w:rPr>
                <w:szCs w:val="24"/>
              </w:rPr>
              <w:t>обучающемуся</w:t>
            </w:r>
            <w:proofErr w:type="gramEnd"/>
            <w:r w:rsidRPr="00E963A3">
              <w:rPr>
                <w:szCs w:val="24"/>
              </w:rPr>
              <w:t xml:space="preserve"> в семье и в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1008C0">
            <w:pPr>
              <w:spacing w:line="293" w:lineRule="atLeast"/>
              <w:rPr>
                <w:szCs w:val="24"/>
              </w:rPr>
            </w:pPr>
            <w:bookmarkStart w:id="1567" w:name="107029"/>
            <w:bookmarkEnd w:id="1567"/>
            <w:r w:rsidRPr="00E963A3">
              <w:rPr>
                <w:szCs w:val="24"/>
              </w:rPr>
              <w:t>договор о сотрудничестве (образовании) между родителями (законными представителями) и образовательной организацией;</w:t>
            </w:r>
          </w:p>
          <w:p w:rsidR="001008C0" w:rsidRPr="00E963A3" w:rsidRDefault="001008C0" w:rsidP="001008C0">
            <w:pPr>
              <w:spacing w:after="300" w:line="293" w:lineRule="atLeast"/>
              <w:rPr>
                <w:szCs w:val="24"/>
              </w:rPr>
            </w:pPr>
            <w:r w:rsidRPr="00E963A3">
              <w:rPr>
                <w:szCs w:val="24"/>
              </w:rPr>
              <w:lastRenderedPageBreak/>
              <w:t>консультирование;</w:t>
            </w:r>
          </w:p>
          <w:p w:rsidR="001008C0" w:rsidRPr="00E963A3" w:rsidRDefault="001008C0" w:rsidP="001008C0">
            <w:pPr>
              <w:spacing w:after="300" w:line="293" w:lineRule="atLeast"/>
              <w:rPr>
                <w:szCs w:val="24"/>
              </w:rPr>
            </w:pPr>
            <w:r w:rsidRPr="00E963A3">
              <w:rPr>
                <w:szCs w:val="24"/>
              </w:rPr>
              <w:t>посещение родителями (законными представителями) уроков (занятий) в организации;</w:t>
            </w:r>
          </w:p>
          <w:p w:rsidR="001008C0" w:rsidRPr="00E963A3" w:rsidRDefault="001008C0" w:rsidP="001008C0">
            <w:pPr>
              <w:spacing w:after="300" w:line="293" w:lineRule="atLeast"/>
              <w:rPr>
                <w:szCs w:val="24"/>
              </w:rPr>
            </w:pPr>
            <w:r w:rsidRPr="00E963A3">
              <w:rPr>
                <w:szCs w:val="24"/>
              </w:rPr>
              <w:t xml:space="preserve">домашнее </w:t>
            </w:r>
            <w:proofErr w:type="spellStart"/>
            <w:r w:rsidRPr="00E963A3">
              <w:rPr>
                <w:szCs w:val="24"/>
              </w:rPr>
              <w:t>визитирование</w:t>
            </w:r>
            <w:proofErr w:type="spellEnd"/>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1008C0">
            <w:pPr>
              <w:spacing w:line="293" w:lineRule="atLeast"/>
              <w:rPr>
                <w:szCs w:val="24"/>
              </w:rPr>
            </w:pPr>
            <w:bookmarkStart w:id="1568" w:name="107030"/>
            <w:bookmarkEnd w:id="1568"/>
            <w:r w:rsidRPr="00E963A3">
              <w:rPr>
                <w:szCs w:val="24"/>
              </w:rPr>
              <w:lastRenderedPageBreak/>
              <w:t>организация регулярного обмена информацией о ребенке, о ходе реализации СИПР и результатах ее освоения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1008C0">
            <w:pPr>
              <w:spacing w:line="293" w:lineRule="atLeast"/>
              <w:rPr>
                <w:szCs w:val="24"/>
              </w:rPr>
            </w:pPr>
            <w:bookmarkStart w:id="1569" w:name="107031"/>
            <w:bookmarkEnd w:id="1569"/>
            <w:r w:rsidRPr="00E963A3">
              <w:rPr>
                <w:szCs w:val="24"/>
              </w:rPr>
              <w:t>ведение дневника наблюдений (краткие записи);</w:t>
            </w:r>
          </w:p>
          <w:p w:rsidR="001008C0" w:rsidRPr="00E963A3" w:rsidRDefault="001008C0" w:rsidP="001008C0">
            <w:pPr>
              <w:spacing w:after="300" w:line="293" w:lineRule="atLeast"/>
              <w:rPr>
                <w:szCs w:val="24"/>
              </w:rPr>
            </w:pPr>
            <w:r w:rsidRPr="00E963A3">
              <w:rPr>
                <w:szCs w:val="24"/>
              </w:rPr>
              <w:t>информирование электронными средствами;</w:t>
            </w:r>
          </w:p>
          <w:p w:rsidR="001008C0" w:rsidRPr="00E963A3" w:rsidRDefault="001008C0" w:rsidP="001008C0">
            <w:pPr>
              <w:spacing w:after="300" w:line="293" w:lineRule="atLeast"/>
              <w:rPr>
                <w:szCs w:val="24"/>
              </w:rPr>
            </w:pPr>
            <w:r w:rsidRPr="00E963A3">
              <w:rPr>
                <w:szCs w:val="24"/>
              </w:rPr>
              <w:t>личные встречи, беседы;</w:t>
            </w:r>
          </w:p>
          <w:p w:rsidR="001008C0" w:rsidRPr="00E963A3" w:rsidRDefault="001008C0" w:rsidP="001008C0">
            <w:pPr>
              <w:spacing w:after="300" w:line="293" w:lineRule="atLeast"/>
              <w:rPr>
                <w:szCs w:val="24"/>
              </w:rPr>
            </w:pPr>
            <w:r w:rsidRPr="00E963A3">
              <w:rPr>
                <w:szCs w:val="24"/>
              </w:rPr>
              <w:t>просмотр и обсуждение видеозаписей с ребенком;</w:t>
            </w:r>
          </w:p>
          <w:p w:rsidR="001008C0" w:rsidRPr="00E963A3" w:rsidRDefault="001008C0" w:rsidP="001008C0">
            <w:pPr>
              <w:spacing w:after="300" w:line="293" w:lineRule="atLeast"/>
              <w:rPr>
                <w:szCs w:val="24"/>
              </w:rPr>
            </w:pPr>
            <w:r w:rsidRPr="00E963A3">
              <w:rPr>
                <w:szCs w:val="24"/>
              </w:rPr>
              <w:t>проведение открытых уроков (занятий)</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1008C0">
            <w:pPr>
              <w:spacing w:line="293" w:lineRule="atLeast"/>
              <w:rPr>
                <w:szCs w:val="24"/>
              </w:rPr>
            </w:pPr>
            <w:bookmarkStart w:id="1570" w:name="107032"/>
            <w:bookmarkEnd w:id="1570"/>
            <w:r w:rsidRPr="00E963A3">
              <w:rPr>
                <w:szCs w:val="24"/>
              </w:rPr>
              <w:t>организацию участия родителей (законных представителей) во внеурочных мероприятиях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1008C0">
            <w:pPr>
              <w:spacing w:line="293" w:lineRule="atLeast"/>
              <w:rPr>
                <w:szCs w:val="24"/>
              </w:rPr>
            </w:pPr>
            <w:bookmarkStart w:id="1571" w:name="107033"/>
            <w:bookmarkEnd w:id="1571"/>
            <w:r w:rsidRPr="00E963A3">
              <w:rPr>
                <w:szCs w:val="24"/>
              </w:rPr>
              <w:t>привлечение родителей (законных представителей) к планированию мероприятий;</w:t>
            </w:r>
          </w:p>
          <w:p w:rsidR="001008C0" w:rsidRPr="00E963A3" w:rsidRDefault="001008C0" w:rsidP="001008C0">
            <w:pPr>
              <w:spacing w:after="300" w:line="293" w:lineRule="atLeast"/>
              <w:rPr>
                <w:szCs w:val="24"/>
              </w:rPr>
            </w:pPr>
            <w:r w:rsidRPr="00E963A3">
              <w:rPr>
                <w:szCs w:val="24"/>
              </w:rPr>
              <w:t>анонсы запланированных внеурочных мероприятий;</w:t>
            </w:r>
          </w:p>
          <w:p w:rsidR="001008C0" w:rsidRPr="00E963A3" w:rsidRDefault="001008C0" w:rsidP="001008C0">
            <w:pPr>
              <w:spacing w:after="300" w:line="293" w:lineRule="atLeast"/>
              <w:rPr>
                <w:szCs w:val="24"/>
              </w:rPr>
            </w:pPr>
            <w:r w:rsidRPr="00E963A3">
              <w:rPr>
                <w:szCs w:val="24"/>
              </w:rPr>
              <w:t>поощрение активных родителей (законных представителей).</w:t>
            </w:r>
          </w:p>
        </w:tc>
      </w:tr>
    </w:tbl>
    <w:p w:rsidR="001008C0" w:rsidRPr="00E963A3" w:rsidRDefault="001008C0" w:rsidP="001008C0">
      <w:pPr>
        <w:outlineLvl w:val="0"/>
        <w:rPr>
          <w:bCs/>
          <w:kern w:val="36"/>
          <w:szCs w:val="24"/>
        </w:rPr>
      </w:pPr>
    </w:p>
    <w:p w:rsidR="001008C0" w:rsidRPr="00E963A3" w:rsidRDefault="001008C0" w:rsidP="001008C0">
      <w:pPr>
        <w:spacing w:line="351" w:lineRule="atLeast"/>
        <w:jc w:val="center"/>
        <w:outlineLvl w:val="0"/>
        <w:rPr>
          <w:b/>
          <w:bCs/>
          <w:kern w:val="36"/>
          <w:szCs w:val="24"/>
        </w:rPr>
      </w:pPr>
      <w:r w:rsidRPr="00E963A3">
        <w:rPr>
          <w:b/>
          <w:bCs/>
          <w:kern w:val="36"/>
          <w:szCs w:val="24"/>
          <w:lang w:val="en-US"/>
        </w:rPr>
        <w:t>VI</w:t>
      </w:r>
      <w:r w:rsidRPr="00E963A3">
        <w:rPr>
          <w:b/>
          <w:bCs/>
          <w:kern w:val="36"/>
          <w:szCs w:val="24"/>
        </w:rPr>
        <w:t>I. Организационный раздел АООП УО (вариант 2)</w:t>
      </w:r>
    </w:p>
    <w:p w:rsidR="001008C0" w:rsidRPr="00E963A3" w:rsidRDefault="001008C0" w:rsidP="001008C0">
      <w:pPr>
        <w:rPr>
          <w:szCs w:val="24"/>
        </w:rPr>
      </w:pPr>
      <w:r w:rsidRPr="00E963A3">
        <w:rPr>
          <w:b/>
          <w:szCs w:val="24"/>
        </w:rPr>
        <w:br/>
      </w:r>
    </w:p>
    <w:p w:rsidR="001008C0" w:rsidRPr="00E963A3" w:rsidRDefault="009F5781" w:rsidP="001008C0">
      <w:pPr>
        <w:spacing w:line="293" w:lineRule="atLeast"/>
        <w:rPr>
          <w:szCs w:val="24"/>
        </w:rPr>
      </w:pPr>
      <w:bookmarkStart w:id="1572" w:name="107034"/>
      <w:bookmarkStart w:id="1573" w:name="107035"/>
      <w:bookmarkEnd w:id="1572"/>
      <w:bookmarkEnd w:id="1573"/>
      <w:r>
        <w:rPr>
          <w:b/>
          <w:szCs w:val="24"/>
        </w:rPr>
        <w:t>68</w:t>
      </w:r>
      <w:r w:rsidR="001008C0" w:rsidRPr="00E963A3">
        <w:rPr>
          <w:b/>
          <w:szCs w:val="24"/>
        </w:rPr>
        <w:t>.</w:t>
      </w:r>
      <w:r w:rsidR="001008C0" w:rsidRPr="00E963A3">
        <w:rPr>
          <w:szCs w:val="24"/>
        </w:rPr>
        <w:t xml:space="preserve"> Учебный план образовательной организации  (далее - учебный план), реализующей АООП УО (вариант 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008C0" w:rsidRPr="00E963A3" w:rsidRDefault="001008C0" w:rsidP="001008C0">
      <w:pPr>
        <w:spacing w:line="293" w:lineRule="atLeast"/>
        <w:rPr>
          <w:szCs w:val="24"/>
        </w:rPr>
      </w:pPr>
      <w:bookmarkStart w:id="1574" w:name="107036"/>
      <w:bookmarkEnd w:id="1574"/>
      <w:r w:rsidRPr="00E963A3">
        <w:rPr>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008C0" w:rsidRPr="00E963A3" w:rsidRDefault="001008C0" w:rsidP="001008C0">
      <w:pPr>
        <w:spacing w:line="293" w:lineRule="atLeast"/>
        <w:rPr>
          <w:szCs w:val="24"/>
        </w:rPr>
      </w:pPr>
      <w:bookmarkStart w:id="1575" w:name="107037"/>
      <w:bookmarkEnd w:id="1575"/>
      <w:r w:rsidRPr="00E963A3">
        <w:rPr>
          <w:szCs w:val="24"/>
        </w:rPr>
        <w:t>Недельный учебный план представлен по этапам обучения.</w:t>
      </w:r>
    </w:p>
    <w:p w:rsidR="001008C0" w:rsidRPr="00E963A3" w:rsidRDefault="001008C0" w:rsidP="001008C0">
      <w:pPr>
        <w:spacing w:line="293" w:lineRule="atLeast"/>
        <w:rPr>
          <w:szCs w:val="24"/>
        </w:rPr>
      </w:pPr>
      <w:bookmarkStart w:id="1576" w:name="107038"/>
      <w:bookmarkEnd w:id="1576"/>
      <w:r w:rsidRPr="00E963A3">
        <w:rPr>
          <w:szCs w:val="24"/>
        </w:rPr>
        <w:t>1 этап - I дополнительный, I - IV класс.</w:t>
      </w:r>
    </w:p>
    <w:p w:rsidR="001008C0" w:rsidRPr="00E963A3" w:rsidRDefault="001008C0" w:rsidP="001008C0">
      <w:pPr>
        <w:spacing w:line="293" w:lineRule="atLeast"/>
        <w:rPr>
          <w:szCs w:val="24"/>
        </w:rPr>
      </w:pPr>
      <w:bookmarkStart w:id="1577" w:name="107039"/>
      <w:bookmarkEnd w:id="1577"/>
      <w:r w:rsidRPr="00E963A3">
        <w:rPr>
          <w:szCs w:val="24"/>
        </w:rPr>
        <w:t>2 этап - V - IX классы;</w:t>
      </w:r>
    </w:p>
    <w:p w:rsidR="001008C0" w:rsidRPr="00E963A3" w:rsidRDefault="001008C0" w:rsidP="001008C0">
      <w:pPr>
        <w:spacing w:line="293" w:lineRule="atLeast"/>
        <w:rPr>
          <w:szCs w:val="24"/>
        </w:rPr>
      </w:pPr>
      <w:bookmarkStart w:id="1578" w:name="107040"/>
      <w:bookmarkEnd w:id="1578"/>
      <w:r w:rsidRPr="00E963A3">
        <w:rPr>
          <w:szCs w:val="24"/>
        </w:rPr>
        <w:t>3 этап - X - XII классы.</w:t>
      </w:r>
    </w:p>
    <w:p w:rsidR="001008C0" w:rsidRPr="00E963A3" w:rsidRDefault="001008C0" w:rsidP="001008C0">
      <w:pPr>
        <w:spacing w:line="293" w:lineRule="atLeast"/>
        <w:rPr>
          <w:szCs w:val="24"/>
        </w:rPr>
      </w:pPr>
      <w:bookmarkStart w:id="1579" w:name="107041"/>
      <w:bookmarkEnd w:id="1579"/>
      <w:r w:rsidRPr="00E963A3">
        <w:rPr>
          <w:szCs w:val="24"/>
        </w:rPr>
        <w:lastRenderedPageBreak/>
        <w:t>Учебная нагрузка рассчитывается исходя из 33 учебных недель в году в 1 дополнительном и в 1 классе и 34 учебных недель в году со 2 по 12 класс.</w:t>
      </w:r>
    </w:p>
    <w:p w:rsidR="001008C0" w:rsidRPr="00E963A3" w:rsidRDefault="001008C0" w:rsidP="001008C0">
      <w:pPr>
        <w:spacing w:line="293" w:lineRule="atLeast"/>
        <w:rPr>
          <w:szCs w:val="24"/>
        </w:rPr>
      </w:pPr>
      <w:bookmarkStart w:id="1580" w:name="107042"/>
      <w:bookmarkEnd w:id="1580"/>
      <w:r w:rsidRPr="00E963A3">
        <w:rPr>
          <w:szCs w:val="24"/>
        </w:rPr>
        <w:t>Общий объем учебной нагрузки составляет не более от 3039 до 3732 академических часов на I этапе обучения (I - IV или I дополнительный, I - IV класс), 5066 академических часов на II этапе обучения (V - IX класс) и 3060 часов на III этапе (10 - 12 класс).</w:t>
      </w:r>
    </w:p>
    <w:p w:rsidR="001008C0" w:rsidRPr="00E963A3" w:rsidRDefault="001008C0" w:rsidP="001008C0">
      <w:pPr>
        <w:spacing w:line="293" w:lineRule="atLeast"/>
        <w:rPr>
          <w:szCs w:val="24"/>
        </w:rPr>
      </w:pPr>
    </w:p>
    <w:p w:rsidR="001008C0" w:rsidRPr="00E963A3" w:rsidRDefault="001008C0" w:rsidP="001008C0">
      <w:pPr>
        <w:spacing w:line="293" w:lineRule="atLeast"/>
        <w:rPr>
          <w:szCs w:val="24"/>
        </w:rPr>
      </w:pPr>
      <w:bookmarkStart w:id="1581" w:name="107043"/>
      <w:bookmarkEnd w:id="1581"/>
      <w:r w:rsidRPr="00E963A3">
        <w:rPr>
          <w:szCs w:val="24"/>
        </w:rPr>
        <w:t>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1008C0" w:rsidRPr="00E963A3" w:rsidRDefault="001008C0" w:rsidP="001008C0">
      <w:pPr>
        <w:spacing w:line="293" w:lineRule="atLeast"/>
        <w:rPr>
          <w:szCs w:val="24"/>
        </w:rPr>
      </w:pPr>
    </w:p>
    <w:p w:rsidR="001008C0" w:rsidRPr="00E963A3" w:rsidRDefault="001008C0" w:rsidP="001008C0">
      <w:pPr>
        <w:spacing w:line="293" w:lineRule="atLeast"/>
        <w:rPr>
          <w:szCs w:val="24"/>
        </w:rPr>
      </w:pPr>
      <w:bookmarkStart w:id="1582" w:name="107044"/>
      <w:bookmarkEnd w:id="1582"/>
      <w:r w:rsidRPr="00E963A3">
        <w:rPr>
          <w:szCs w:val="24"/>
        </w:rPr>
        <w:t>Учебный план включает две части: обязательную часть и часть, формируемую участниками образовательных отношений.</w:t>
      </w:r>
    </w:p>
    <w:p w:rsidR="001008C0" w:rsidRPr="00E963A3" w:rsidRDefault="001008C0" w:rsidP="001008C0">
      <w:pPr>
        <w:spacing w:line="293" w:lineRule="atLeast"/>
        <w:rPr>
          <w:szCs w:val="24"/>
        </w:rPr>
      </w:pPr>
      <w:bookmarkStart w:id="1583" w:name="107045"/>
      <w:bookmarkEnd w:id="1583"/>
      <w:proofErr w:type="gramStart"/>
      <w:r w:rsidRPr="00E963A3">
        <w:rPr>
          <w:szCs w:val="24"/>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roofErr w:type="gramEnd"/>
    </w:p>
    <w:p w:rsidR="001008C0" w:rsidRPr="00E963A3" w:rsidRDefault="001008C0" w:rsidP="001008C0">
      <w:pPr>
        <w:spacing w:line="293" w:lineRule="atLeast"/>
        <w:rPr>
          <w:szCs w:val="24"/>
        </w:rPr>
      </w:pPr>
      <w:bookmarkStart w:id="1584" w:name="107046"/>
      <w:bookmarkEnd w:id="1584"/>
      <w:r w:rsidRPr="00E963A3">
        <w:rPr>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1008C0" w:rsidRPr="00E963A3" w:rsidRDefault="001008C0" w:rsidP="001008C0">
      <w:pPr>
        <w:spacing w:line="293" w:lineRule="atLeast"/>
        <w:rPr>
          <w:szCs w:val="24"/>
        </w:rPr>
      </w:pPr>
      <w:bookmarkStart w:id="1585" w:name="107047"/>
      <w:bookmarkEnd w:id="1585"/>
      <w:r w:rsidRPr="00E963A3">
        <w:rPr>
          <w:szCs w:val="24"/>
        </w:rPr>
        <w:t>Таким образом, часть учебного плана, формируемая участниками образовательных отношений, предусматривает:</w:t>
      </w:r>
    </w:p>
    <w:p w:rsidR="001008C0" w:rsidRPr="00E963A3" w:rsidRDefault="001008C0" w:rsidP="001008C0">
      <w:pPr>
        <w:spacing w:line="293" w:lineRule="atLeast"/>
        <w:rPr>
          <w:szCs w:val="24"/>
        </w:rPr>
      </w:pPr>
      <w:bookmarkStart w:id="1586" w:name="107048"/>
      <w:bookmarkEnd w:id="1586"/>
      <w:r w:rsidRPr="00E963A3">
        <w:rPr>
          <w:szCs w:val="24"/>
        </w:rPr>
        <w:t xml:space="preserve">учебные занятия, обеспечивающие различные интересы </w:t>
      </w:r>
      <w:proofErr w:type="gramStart"/>
      <w:r w:rsidRPr="00E963A3">
        <w:rPr>
          <w:szCs w:val="24"/>
        </w:rPr>
        <w:t>обучающихся</w:t>
      </w:r>
      <w:proofErr w:type="gramEnd"/>
      <w:r w:rsidRPr="00E963A3">
        <w:rPr>
          <w:szCs w:val="24"/>
        </w:rPr>
        <w:t>, в том числе этнокультурные;</w:t>
      </w:r>
    </w:p>
    <w:p w:rsidR="001008C0" w:rsidRPr="00E963A3" w:rsidRDefault="001008C0" w:rsidP="001008C0">
      <w:pPr>
        <w:spacing w:line="293" w:lineRule="atLeast"/>
        <w:rPr>
          <w:szCs w:val="24"/>
        </w:rPr>
      </w:pPr>
      <w:bookmarkStart w:id="1587" w:name="107049"/>
      <w:bookmarkEnd w:id="1587"/>
      <w:r w:rsidRPr="00E963A3">
        <w:rPr>
          <w:szCs w:val="24"/>
        </w:rPr>
        <w:t>увеличение учебных часов, отводимых на изучение отдельных учебных предметов обязательной части;</w:t>
      </w:r>
    </w:p>
    <w:p w:rsidR="001008C0" w:rsidRPr="00E963A3" w:rsidRDefault="001008C0" w:rsidP="001008C0">
      <w:pPr>
        <w:spacing w:line="293" w:lineRule="atLeast"/>
        <w:rPr>
          <w:szCs w:val="24"/>
        </w:rPr>
      </w:pPr>
      <w:bookmarkStart w:id="1588" w:name="107050"/>
      <w:bookmarkEnd w:id="1588"/>
      <w:r w:rsidRPr="00E963A3">
        <w:rPr>
          <w:szCs w:val="24"/>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1008C0" w:rsidRPr="00E963A3" w:rsidRDefault="001008C0" w:rsidP="001008C0">
      <w:pPr>
        <w:spacing w:line="293" w:lineRule="atLeast"/>
        <w:rPr>
          <w:szCs w:val="24"/>
        </w:rPr>
      </w:pPr>
      <w:bookmarkStart w:id="1589" w:name="107051"/>
      <w:bookmarkEnd w:id="1589"/>
      <w:r w:rsidRPr="00E963A3">
        <w:rPr>
          <w:szCs w:val="24"/>
        </w:rPr>
        <w:t xml:space="preserve">АООП УО (вариант 2) может включать как один, так и несколько учебных планов. </w:t>
      </w:r>
      <w:proofErr w:type="gramStart"/>
      <w:r w:rsidRPr="00E963A3">
        <w:rPr>
          <w:szCs w:val="24"/>
        </w:rPr>
        <w:t>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roofErr w:type="gramEnd"/>
      <w:r w:rsidRPr="00E963A3">
        <w:rPr>
          <w:szCs w:val="24"/>
        </w:rPr>
        <w:t xml:space="preserve"> Общий объем нагрузки, включенной в ИУП, не может превышать объем, предусмотренный учебным планом АООП.</w:t>
      </w:r>
    </w:p>
    <w:p w:rsidR="001008C0" w:rsidRPr="00E963A3" w:rsidRDefault="001008C0" w:rsidP="001008C0">
      <w:pPr>
        <w:spacing w:line="293" w:lineRule="atLeast"/>
        <w:rPr>
          <w:szCs w:val="24"/>
        </w:rPr>
      </w:pPr>
      <w:bookmarkStart w:id="1590" w:name="107052"/>
      <w:bookmarkEnd w:id="1590"/>
      <w:r w:rsidRPr="00E963A3">
        <w:rPr>
          <w:szCs w:val="24"/>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1008C0" w:rsidRPr="00E963A3" w:rsidRDefault="001008C0" w:rsidP="001008C0">
      <w:pPr>
        <w:spacing w:line="293" w:lineRule="atLeast"/>
        <w:rPr>
          <w:szCs w:val="24"/>
        </w:rPr>
      </w:pPr>
      <w:bookmarkStart w:id="1591" w:name="107053"/>
      <w:bookmarkEnd w:id="1591"/>
      <w:r w:rsidRPr="00E963A3">
        <w:rPr>
          <w:szCs w:val="24"/>
        </w:rP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w:t>
      </w:r>
      <w:r w:rsidRPr="00E963A3">
        <w:rPr>
          <w:szCs w:val="24"/>
        </w:rPr>
        <w:lastRenderedPageBreak/>
        <w:t xml:space="preserve">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w:t>
      </w:r>
      <w:proofErr w:type="gramStart"/>
      <w:r w:rsidRPr="00E963A3">
        <w:rPr>
          <w:szCs w:val="24"/>
        </w:rPr>
        <w:t>планах</w:t>
      </w:r>
      <w:proofErr w:type="gramEnd"/>
      <w:r w:rsidRPr="00E963A3">
        <w:rPr>
          <w:szCs w:val="24"/>
        </w:rPr>
        <w:t xml:space="preserve"> обучающихся с наиболее тяжелыми нарушениями развития, как правило, преобладают занятия коррекционной направленности. У </w:t>
      </w:r>
      <w:proofErr w:type="gramStart"/>
      <w:r w:rsidRPr="00E963A3">
        <w:rPr>
          <w:szCs w:val="24"/>
        </w:rPr>
        <w:t>обучающихся</w:t>
      </w:r>
      <w:proofErr w:type="gramEnd"/>
      <w:r w:rsidRPr="00E963A3">
        <w:rPr>
          <w:szCs w:val="24"/>
        </w:rPr>
        <w:t xml:space="preserve"> с менее выраженными нарушениями развития больший объем учебной нагрузки распределится на предметные области. Для обучающихся, особые образовательные </w:t>
      </w:r>
      <w:proofErr w:type="gramStart"/>
      <w:r w:rsidRPr="00E963A3">
        <w:rPr>
          <w:szCs w:val="24"/>
        </w:rPr>
        <w:t>потребности</w:t>
      </w:r>
      <w:proofErr w:type="gramEnd"/>
      <w:r w:rsidRPr="00E963A3">
        <w:rPr>
          <w:szCs w:val="24"/>
        </w:rPr>
        <w:t xml:space="preserve">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1008C0" w:rsidRPr="00E963A3" w:rsidRDefault="001008C0" w:rsidP="001008C0">
      <w:pPr>
        <w:spacing w:line="293" w:lineRule="atLeast"/>
        <w:rPr>
          <w:szCs w:val="24"/>
        </w:rPr>
      </w:pPr>
    </w:p>
    <w:p w:rsidR="001008C0" w:rsidRPr="00E963A3" w:rsidRDefault="001008C0" w:rsidP="001008C0">
      <w:pPr>
        <w:spacing w:line="293" w:lineRule="atLeast"/>
        <w:rPr>
          <w:szCs w:val="24"/>
        </w:rPr>
      </w:pPr>
      <w:bookmarkStart w:id="1592" w:name="107054"/>
      <w:bookmarkEnd w:id="1592"/>
      <w:r w:rsidRPr="00E963A3">
        <w:rPr>
          <w:szCs w:val="24"/>
        </w:rPr>
        <w:t xml:space="preserve">Процесс </w:t>
      </w:r>
      <w:proofErr w:type="gramStart"/>
      <w:r w:rsidRPr="00E963A3">
        <w:rPr>
          <w:szCs w:val="24"/>
        </w:rPr>
        <w:t>обучения по предметам</w:t>
      </w:r>
      <w:proofErr w:type="gramEnd"/>
      <w:r w:rsidRPr="00E963A3">
        <w:rPr>
          <w:szCs w:val="24"/>
        </w:rPr>
        <w:t xml:space="preserve"> организуется в форме урока. </w:t>
      </w:r>
      <w:proofErr w:type="gramStart"/>
      <w:r w:rsidRPr="00E963A3">
        <w:rPr>
          <w:szCs w:val="24"/>
        </w:rPr>
        <w:t>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w:t>
      </w:r>
      <w:proofErr w:type="gramEnd"/>
      <w:r w:rsidRPr="00E963A3">
        <w:rPr>
          <w:szCs w:val="24"/>
        </w:rPr>
        <w:t xml:space="preserve">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w:t>
      </w:r>
      <w:proofErr w:type="gramStart"/>
      <w:r w:rsidRPr="00E963A3">
        <w:rPr>
          <w:szCs w:val="24"/>
        </w:rPr>
        <w:t>обучающихся</w:t>
      </w:r>
      <w:proofErr w:type="gramEnd"/>
      <w:r w:rsidRPr="00E963A3">
        <w:rPr>
          <w:szCs w:val="24"/>
        </w:rPr>
        <w:t xml:space="preserve"> считается: один ученик (индивидуальная работа), группа (2 - 3 обучающихся), класс (все обучающиеся класса).</w:t>
      </w:r>
    </w:p>
    <w:p w:rsidR="001008C0" w:rsidRPr="00E963A3" w:rsidRDefault="001008C0" w:rsidP="001008C0">
      <w:pPr>
        <w:spacing w:line="293" w:lineRule="atLeast"/>
        <w:rPr>
          <w:szCs w:val="24"/>
        </w:rPr>
      </w:pPr>
      <w:bookmarkStart w:id="1593" w:name="107055"/>
      <w:bookmarkEnd w:id="1593"/>
      <w:r w:rsidRPr="00E963A3">
        <w:rPr>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1008C0" w:rsidRPr="00E963A3" w:rsidRDefault="001008C0" w:rsidP="001008C0">
      <w:pPr>
        <w:spacing w:line="293" w:lineRule="atLeast"/>
        <w:rPr>
          <w:szCs w:val="24"/>
        </w:rPr>
      </w:pPr>
    </w:p>
    <w:p w:rsidR="001008C0" w:rsidRPr="00E963A3" w:rsidRDefault="001008C0" w:rsidP="00D426F7">
      <w:pPr>
        <w:spacing w:line="293" w:lineRule="atLeast"/>
        <w:rPr>
          <w:szCs w:val="24"/>
        </w:rPr>
      </w:pPr>
      <w:bookmarkStart w:id="1594" w:name="107056"/>
      <w:bookmarkEnd w:id="1594"/>
      <w:r w:rsidRPr="00E963A3">
        <w:rPr>
          <w:szCs w:val="24"/>
        </w:rPr>
        <w:t xml:space="preserve"> Содержание коррекционно-развивающей области учебного плана представлено коррекционными курсами и коррекционно-развивающими занятиями.</w:t>
      </w:r>
    </w:p>
    <w:p w:rsidR="001008C0" w:rsidRPr="00E963A3" w:rsidRDefault="001008C0" w:rsidP="001008C0">
      <w:pPr>
        <w:spacing w:line="293" w:lineRule="atLeast"/>
        <w:rPr>
          <w:szCs w:val="24"/>
        </w:rPr>
      </w:pPr>
      <w:bookmarkStart w:id="1595" w:name="107057"/>
      <w:bookmarkEnd w:id="1595"/>
      <w:r w:rsidRPr="00E963A3">
        <w:rPr>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E963A3">
        <w:rPr>
          <w:szCs w:val="24"/>
        </w:rPr>
        <w:t>особенностей</w:t>
      </w:r>
      <w:proofErr w:type="gramEnd"/>
      <w:r w:rsidRPr="00E963A3">
        <w:rPr>
          <w:szCs w:val="24"/>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w:t>
      </w:r>
      <w:proofErr w:type="spellStart"/>
      <w:r w:rsidRPr="00E963A3">
        <w:rPr>
          <w:szCs w:val="24"/>
        </w:rPr>
        <w:t>психолого-медико-педагогической</w:t>
      </w:r>
      <w:proofErr w:type="spellEnd"/>
      <w:r w:rsidRPr="00E963A3">
        <w:rPr>
          <w:szCs w:val="24"/>
        </w:rPr>
        <w:t xml:space="preserve">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1008C0" w:rsidRPr="00E963A3" w:rsidRDefault="001008C0" w:rsidP="001008C0">
      <w:pPr>
        <w:spacing w:line="293" w:lineRule="atLeast"/>
        <w:rPr>
          <w:szCs w:val="24"/>
        </w:rPr>
      </w:pPr>
      <w:bookmarkStart w:id="1596" w:name="107058"/>
      <w:bookmarkEnd w:id="1596"/>
      <w:r w:rsidRPr="00E963A3">
        <w:rPr>
          <w:szCs w:val="24"/>
        </w:rP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w:t>
      </w:r>
      <w:r w:rsidRPr="00E963A3">
        <w:rPr>
          <w:szCs w:val="24"/>
        </w:rPr>
        <w:lastRenderedPageBreak/>
        <w:t>коррекционного занятия варьируется с учетом психофизического состояния обучающегося до 25 минут.</w:t>
      </w:r>
    </w:p>
    <w:p w:rsidR="001008C0" w:rsidRPr="00E963A3" w:rsidRDefault="001008C0" w:rsidP="001008C0">
      <w:pPr>
        <w:spacing w:line="293" w:lineRule="atLeast"/>
        <w:rPr>
          <w:szCs w:val="24"/>
        </w:rPr>
      </w:pPr>
      <w:bookmarkStart w:id="1597" w:name="107059"/>
      <w:bookmarkEnd w:id="1597"/>
      <w:r w:rsidRPr="00E963A3">
        <w:rPr>
          <w:szCs w:val="24"/>
        </w:rPr>
        <w:t>Курсы коррекционно-развивающей области реализуются в рамках внеурочной деятельности.</w:t>
      </w:r>
    </w:p>
    <w:p w:rsidR="001008C0" w:rsidRPr="00E963A3" w:rsidRDefault="001008C0" w:rsidP="001008C0">
      <w:pPr>
        <w:spacing w:line="293" w:lineRule="atLeast"/>
        <w:rPr>
          <w:szCs w:val="24"/>
        </w:rPr>
      </w:pPr>
      <w:bookmarkStart w:id="1598" w:name="107060"/>
      <w:bookmarkEnd w:id="1598"/>
      <w:proofErr w:type="gramStart"/>
      <w:r w:rsidRPr="00E963A3">
        <w:rPr>
          <w:szCs w:val="24"/>
        </w:rPr>
        <w:t>Общий объем внеурочной деятельности составляет 10 часов в неделю (не более 1690 часов на I этапе обучения (1 - 4 и дополнительный класс), 1700 часов на II этапе обучения (5 - 9 класс) и 1020 часов на III этапе (10 - 12 класс).</w:t>
      </w:r>
      <w:proofErr w:type="gramEnd"/>
      <w:r w:rsidRPr="00E963A3">
        <w:rPr>
          <w:szCs w:val="24"/>
        </w:rPr>
        <w:t xml:space="preserve"> Из 10 часов внеурочной деятельности в неделю не менее 5 часов отводится на реализацию коррекционно-развивающей области.</w:t>
      </w:r>
    </w:p>
    <w:p w:rsidR="001008C0" w:rsidRPr="00E963A3" w:rsidRDefault="001008C0" w:rsidP="001008C0">
      <w:pPr>
        <w:spacing w:line="293" w:lineRule="atLeast"/>
        <w:rPr>
          <w:szCs w:val="24"/>
        </w:rPr>
      </w:pPr>
    </w:p>
    <w:p w:rsidR="001008C0" w:rsidRPr="00E963A3" w:rsidRDefault="001008C0" w:rsidP="001008C0">
      <w:pPr>
        <w:spacing w:line="293" w:lineRule="atLeast"/>
        <w:rPr>
          <w:szCs w:val="24"/>
        </w:rPr>
      </w:pPr>
      <w:bookmarkStart w:id="1599" w:name="107061"/>
      <w:bookmarkEnd w:id="1599"/>
      <w:r w:rsidRPr="00E963A3">
        <w:rPr>
          <w:szCs w:val="24"/>
        </w:rPr>
        <w:t>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1008C0" w:rsidRPr="00E963A3" w:rsidRDefault="001008C0" w:rsidP="001008C0">
      <w:pPr>
        <w:spacing w:line="293" w:lineRule="atLeast"/>
        <w:rPr>
          <w:szCs w:val="24"/>
        </w:rPr>
      </w:pPr>
      <w:bookmarkStart w:id="1600" w:name="107062"/>
      <w:bookmarkEnd w:id="1600"/>
      <w:r w:rsidRPr="00E963A3">
        <w:rPr>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1008C0" w:rsidRPr="00E963A3" w:rsidRDefault="001008C0" w:rsidP="001008C0">
      <w:pPr>
        <w:spacing w:line="293" w:lineRule="atLeast"/>
        <w:rPr>
          <w:szCs w:val="24"/>
        </w:rPr>
      </w:pPr>
      <w:bookmarkStart w:id="1601" w:name="107063"/>
      <w:bookmarkEnd w:id="1601"/>
      <w:r w:rsidRPr="00E963A3">
        <w:rPr>
          <w:szCs w:val="24"/>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1008C0" w:rsidRPr="00E963A3" w:rsidRDefault="001008C0" w:rsidP="001008C0">
      <w:pPr>
        <w:spacing w:line="293" w:lineRule="atLeast"/>
        <w:rPr>
          <w:szCs w:val="24"/>
        </w:rPr>
      </w:pPr>
      <w:bookmarkStart w:id="1602" w:name="107064"/>
      <w:bookmarkEnd w:id="1602"/>
      <w:r w:rsidRPr="00E963A3">
        <w:rPr>
          <w:szCs w:val="24"/>
        </w:rPr>
        <w:t>Чередование учебной и внеурочной деятельности в рамках реализации АООП и СИПР определяет образовательная организация.</w:t>
      </w:r>
    </w:p>
    <w:p w:rsidR="001008C0" w:rsidRPr="00E963A3" w:rsidRDefault="001008C0" w:rsidP="001008C0">
      <w:pPr>
        <w:spacing w:line="293" w:lineRule="atLeast"/>
        <w:rPr>
          <w:szCs w:val="24"/>
        </w:rPr>
      </w:pPr>
      <w:bookmarkStart w:id="1603" w:name="107065"/>
      <w:bookmarkEnd w:id="1603"/>
      <w:r w:rsidRPr="00E963A3">
        <w:rPr>
          <w:szCs w:val="24"/>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rsidR="001008C0" w:rsidRPr="00E963A3" w:rsidRDefault="001008C0" w:rsidP="001008C0">
      <w:pPr>
        <w:spacing w:line="293" w:lineRule="atLeast"/>
        <w:rPr>
          <w:szCs w:val="24"/>
        </w:rPr>
      </w:pPr>
      <w:bookmarkStart w:id="1604" w:name="107066"/>
      <w:bookmarkEnd w:id="1604"/>
      <w:proofErr w:type="gramStart"/>
      <w:r w:rsidRPr="00E963A3">
        <w:rPr>
          <w:szCs w:val="24"/>
        </w:rPr>
        <w:t>В прилагаемых таблицах представлены недельные учебные планы для ФАООП УО (вариант 2) разных нозологических групп, рассчитанные на 13-летний период обучения (с 1 дополнительного по 4 класс, с 5 по 9 класс и с 10 по 12 класс).</w:t>
      </w:r>
      <w:proofErr w:type="gramEnd"/>
    </w:p>
    <w:p w:rsidR="001008C0" w:rsidRPr="00E963A3" w:rsidRDefault="001008C0" w:rsidP="001008C0">
      <w:pPr>
        <w:spacing w:line="293" w:lineRule="atLeast"/>
        <w:rPr>
          <w:szCs w:val="24"/>
        </w:rPr>
      </w:pPr>
    </w:p>
    <w:p w:rsidR="001008C0" w:rsidRPr="00E963A3" w:rsidRDefault="009F5781" w:rsidP="001008C0">
      <w:pPr>
        <w:spacing w:line="351" w:lineRule="atLeast"/>
        <w:outlineLvl w:val="0"/>
        <w:rPr>
          <w:b/>
          <w:bCs/>
          <w:kern w:val="36"/>
          <w:szCs w:val="24"/>
        </w:rPr>
      </w:pPr>
      <w:r>
        <w:rPr>
          <w:b/>
          <w:bCs/>
          <w:kern w:val="36"/>
          <w:szCs w:val="24"/>
        </w:rPr>
        <w:t>68</w:t>
      </w:r>
      <w:r w:rsidR="00D426F7">
        <w:rPr>
          <w:b/>
          <w:bCs/>
          <w:kern w:val="36"/>
          <w:szCs w:val="24"/>
        </w:rPr>
        <w:t xml:space="preserve">.1.  </w:t>
      </w:r>
      <w:r w:rsidR="001008C0" w:rsidRPr="00E963A3">
        <w:rPr>
          <w:b/>
          <w:bCs/>
          <w:kern w:val="36"/>
          <w:szCs w:val="24"/>
        </w:rPr>
        <w:t>Недельный учебный план АООП УО (вариант 2) обучающихся I доп., I - IV классов</w:t>
      </w:r>
    </w:p>
    <w:p w:rsidR="001008C0" w:rsidRPr="00E963A3" w:rsidRDefault="001008C0" w:rsidP="001008C0">
      <w:pPr>
        <w:rPr>
          <w:szCs w:val="24"/>
        </w:rPr>
      </w:pPr>
      <w:bookmarkStart w:id="1605" w:name="107067"/>
      <w:bookmarkEnd w:id="1605"/>
    </w:p>
    <w:tbl>
      <w:tblPr>
        <w:tblW w:w="0" w:type="auto"/>
        <w:tblCellMar>
          <w:left w:w="0" w:type="dxa"/>
          <w:right w:w="0" w:type="dxa"/>
        </w:tblCellMar>
        <w:tblLook w:val="04A0"/>
      </w:tblPr>
      <w:tblGrid>
        <w:gridCol w:w="2733"/>
        <w:gridCol w:w="2482"/>
        <w:gridCol w:w="1225"/>
        <w:gridCol w:w="684"/>
        <w:gridCol w:w="390"/>
        <w:gridCol w:w="390"/>
        <w:gridCol w:w="431"/>
        <w:gridCol w:w="417"/>
        <w:gridCol w:w="753"/>
      </w:tblGrid>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06" w:name="107068"/>
            <w:bookmarkEnd w:id="1606"/>
            <w:r w:rsidRPr="00E963A3">
              <w:rPr>
                <w:b/>
                <w:bCs/>
                <w:szCs w:val="24"/>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07" w:name="107069"/>
            <w:bookmarkEnd w:id="1607"/>
            <w:r w:rsidRPr="00E963A3">
              <w:rPr>
                <w:szCs w:val="24"/>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szCs w:val="24"/>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08" w:name="107070"/>
            <w:bookmarkEnd w:id="1608"/>
            <w:r w:rsidRPr="00E963A3">
              <w:rPr>
                <w:b/>
                <w:bCs/>
                <w:szCs w:val="24"/>
              </w:rPr>
              <w:t>Количество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09" w:name="107071"/>
            <w:bookmarkEnd w:id="1609"/>
            <w:r w:rsidRPr="00E963A3">
              <w:rPr>
                <w:b/>
                <w:bCs/>
                <w:szCs w:val="24"/>
              </w:rPr>
              <w:t>Всего</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b/>
                <w:bCs/>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10" w:name="107072"/>
            <w:bookmarkEnd w:id="1610"/>
            <w:r w:rsidRPr="00E963A3">
              <w:rPr>
                <w:szCs w:val="24"/>
              </w:rPr>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11" w:name="107073"/>
            <w:bookmarkEnd w:id="1611"/>
            <w:r w:rsidRPr="00E963A3">
              <w:rPr>
                <w:b/>
                <w:bCs/>
                <w:szCs w:val="24"/>
              </w:rPr>
              <w:t>I доп.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12" w:name="107074"/>
            <w:bookmarkEnd w:id="1612"/>
            <w:r w:rsidRPr="00E963A3">
              <w:rPr>
                <w:b/>
                <w:bCs/>
                <w:szCs w:val="24"/>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13" w:name="107075"/>
            <w:bookmarkEnd w:id="1613"/>
            <w:r w:rsidRPr="00E963A3">
              <w:rPr>
                <w:b/>
                <w:bCs/>
                <w:szCs w:val="24"/>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14" w:name="107076"/>
            <w:bookmarkEnd w:id="1614"/>
            <w:r w:rsidRPr="00E963A3">
              <w:rPr>
                <w:b/>
                <w:bCs/>
                <w:szCs w:val="24"/>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15" w:name="107077"/>
            <w:bookmarkEnd w:id="1615"/>
            <w:r w:rsidRPr="00E963A3">
              <w:rPr>
                <w:b/>
                <w:bCs/>
                <w:szCs w:val="24"/>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b/>
                <w:bCs/>
                <w:szCs w:val="24"/>
              </w:rPr>
            </w:pPr>
          </w:p>
        </w:tc>
      </w:tr>
      <w:tr w:rsidR="001008C0" w:rsidRPr="00E963A3" w:rsidTr="001008C0">
        <w:tc>
          <w:tcPr>
            <w:tcW w:w="0" w:type="auto"/>
            <w:gridSpan w:val="9"/>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16" w:name="107078"/>
            <w:bookmarkEnd w:id="1616"/>
            <w:r w:rsidRPr="00E963A3">
              <w:rPr>
                <w:b/>
                <w:bCs/>
                <w:szCs w:val="24"/>
              </w:rPr>
              <w:t>Обязательная часть</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17" w:name="107079"/>
            <w:bookmarkEnd w:id="1617"/>
            <w:r w:rsidRPr="00E963A3">
              <w:rPr>
                <w:szCs w:val="24"/>
              </w:rPr>
              <w:t>1. Язык и речевая практика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18" w:name="107080"/>
            <w:bookmarkEnd w:id="1618"/>
            <w:r w:rsidRPr="00E963A3">
              <w:rPr>
                <w:szCs w:val="24"/>
              </w:rPr>
              <w:t>Речь и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19" w:name="107081"/>
            <w:bookmarkEnd w:id="1619"/>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20" w:name="107082"/>
            <w:bookmarkEnd w:id="1620"/>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21" w:name="107083"/>
            <w:bookmarkEnd w:id="1621"/>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22" w:name="107084"/>
            <w:bookmarkEnd w:id="1622"/>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23" w:name="107085"/>
            <w:bookmarkEnd w:id="1623"/>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24" w:name="107086"/>
            <w:bookmarkEnd w:id="1624"/>
            <w:r w:rsidRPr="00E963A3">
              <w:rPr>
                <w:b/>
                <w:bCs/>
                <w:szCs w:val="24"/>
              </w:rPr>
              <w:t>13</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25" w:name="107087"/>
            <w:bookmarkEnd w:id="1625"/>
            <w:r w:rsidRPr="00E963A3">
              <w:rPr>
                <w:szCs w:val="24"/>
              </w:rPr>
              <w:t>2. Математика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26" w:name="107088"/>
            <w:bookmarkEnd w:id="1626"/>
            <w:r w:rsidRPr="00E963A3">
              <w:rPr>
                <w:szCs w:val="24"/>
              </w:rPr>
              <w:t>Математические представления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27" w:name="107089"/>
            <w:bookmarkEnd w:id="1627"/>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28" w:name="107090"/>
            <w:bookmarkEnd w:id="1628"/>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29" w:name="107091"/>
            <w:bookmarkEnd w:id="1629"/>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30" w:name="107092"/>
            <w:bookmarkEnd w:id="1630"/>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31" w:name="107093"/>
            <w:bookmarkEnd w:id="1631"/>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32" w:name="107094"/>
            <w:bookmarkEnd w:id="1632"/>
            <w:r w:rsidRPr="00E963A3">
              <w:rPr>
                <w:b/>
                <w:bCs/>
                <w:szCs w:val="24"/>
              </w:rPr>
              <w:t>10</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33" w:name="107095"/>
            <w:bookmarkEnd w:id="1633"/>
            <w:r w:rsidRPr="00E963A3">
              <w:rPr>
                <w:szCs w:val="24"/>
              </w:rPr>
              <w:t>3. Окружающий мир</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34" w:name="107096"/>
            <w:bookmarkEnd w:id="1634"/>
            <w:r w:rsidRPr="00E963A3">
              <w:rPr>
                <w:szCs w:val="24"/>
              </w:rPr>
              <w:t>Окружающий природный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35" w:name="107097"/>
            <w:bookmarkEnd w:id="1635"/>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36" w:name="107098"/>
            <w:bookmarkEnd w:id="1636"/>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37" w:name="107099"/>
            <w:bookmarkEnd w:id="1637"/>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38" w:name="107100"/>
            <w:bookmarkEnd w:id="1638"/>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39" w:name="107101"/>
            <w:bookmarkEnd w:id="1639"/>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40" w:name="107102"/>
            <w:bookmarkEnd w:id="1640"/>
            <w:r w:rsidRPr="00E963A3">
              <w:rPr>
                <w:b/>
                <w:bCs/>
                <w:szCs w:val="24"/>
              </w:rPr>
              <w:t>10</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b/>
                <w:bCs/>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41" w:name="107103"/>
            <w:bookmarkEnd w:id="1641"/>
            <w:r w:rsidRPr="00E963A3">
              <w:rPr>
                <w:szCs w:val="24"/>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42" w:name="107104"/>
            <w:bookmarkEnd w:id="1642"/>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43" w:name="107105"/>
            <w:bookmarkEnd w:id="1643"/>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44" w:name="107106"/>
            <w:bookmarkEnd w:id="1644"/>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45" w:name="107107"/>
            <w:bookmarkEnd w:id="1645"/>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46" w:name="107108"/>
            <w:bookmarkEnd w:id="1646"/>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47" w:name="107109"/>
            <w:bookmarkEnd w:id="1647"/>
            <w:r w:rsidRPr="00E963A3">
              <w:rPr>
                <w:b/>
                <w:bCs/>
                <w:szCs w:val="24"/>
              </w:rPr>
              <w:t>10</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b/>
                <w:bCs/>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48" w:name="107110"/>
            <w:bookmarkEnd w:id="1648"/>
            <w:r w:rsidRPr="00E963A3">
              <w:rPr>
                <w:szCs w:val="24"/>
              </w:rPr>
              <w:t>Домоводство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49" w:name="107111"/>
            <w:bookmarkEnd w:id="1649"/>
            <w:r w:rsidRPr="00E963A3">
              <w:rPr>
                <w:b/>
                <w:bCs/>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50" w:name="107112"/>
            <w:bookmarkEnd w:id="1650"/>
            <w:r w:rsidRPr="00E963A3">
              <w:rPr>
                <w:b/>
                <w:bCs/>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51" w:name="107113"/>
            <w:bookmarkEnd w:id="1651"/>
            <w:r w:rsidRPr="00E963A3">
              <w:rPr>
                <w:b/>
                <w:bCs/>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52" w:name="107114"/>
            <w:bookmarkEnd w:id="1652"/>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53" w:name="107115"/>
            <w:bookmarkEnd w:id="1653"/>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54" w:name="107116"/>
            <w:bookmarkEnd w:id="1654"/>
            <w:r w:rsidRPr="00E963A3">
              <w:rPr>
                <w:b/>
                <w:bCs/>
                <w:szCs w:val="24"/>
              </w:rPr>
              <w:t>2</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b/>
                <w:bCs/>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55" w:name="107117"/>
            <w:bookmarkEnd w:id="1655"/>
            <w:r w:rsidRPr="00E963A3">
              <w:rPr>
                <w:szCs w:val="24"/>
              </w:rPr>
              <w:t>Окружающий социальный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56" w:name="107118"/>
            <w:bookmarkEnd w:id="1656"/>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57" w:name="107119"/>
            <w:bookmarkEnd w:id="1657"/>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58" w:name="107120"/>
            <w:bookmarkEnd w:id="1658"/>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59" w:name="107121"/>
            <w:bookmarkEnd w:id="1659"/>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60" w:name="107122"/>
            <w:bookmarkEnd w:id="1660"/>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61" w:name="107123"/>
            <w:bookmarkEnd w:id="1661"/>
            <w:r w:rsidRPr="00E963A3">
              <w:rPr>
                <w:b/>
                <w:bCs/>
                <w:szCs w:val="24"/>
              </w:rPr>
              <w:t>5</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62" w:name="107124"/>
            <w:bookmarkEnd w:id="1662"/>
            <w:r w:rsidRPr="00E963A3">
              <w:rPr>
                <w:szCs w:val="24"/>
              </w:rPr>
              <w:lastRenderedPageBreak/>
              <w:t>4. Искусство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63" w:name="107125"/>
            <w:bookmarkEnd w:id="1663"/>
            <w:r w:rsidRPr="00E963A3">
              <w:rPr>
                <w:szCs w:val="24"/>
              </w:rPr>
              <w:t>Музыка и движение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64" w:name="107126"/>
            <w:bookmarkEnd w:id="1664"/>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65" w:name="107127"/>
            <w:bookmarkEnd w:id="1665"/>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66" w:name="107128"/>
            <w:bookmarkEnd w:id="1666"/>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67" w:name="107129"/>
            <w:bookmarkEnd w:id="1667"/>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68" w:name="107130"/>
            <w:bookmarkEnd w:id="1668"/>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69" w:name="107131"/>
            <w:bookmarkEnd w:id="1669"/>
            <w:r w:rsidRPr="00E963A3">
              <w:rPr>
                <w:b/>
                <w:bCs/>
                <w:szCs w:val="24"/>
              </w:rPr>
              <w:t>10</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b/>
                <w:bCs/>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70" w:name="107132"/>
            <w:bookmarkEnd w:id="1670"/>
            <w:r w:rsidRPr="00E963A3">
              <w:rPr>
                <w:szCs w:val="24"/>
              </w:rPr>
              <w:t>Изобразительная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71" w:name="107133"/>
            <w:bookmarkEnd w:id="1671"/>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72" w:name="107134"/>
            <w:bookmarkEnd w:id="1672"/>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73" w:name="107135"/>
            <w:bookmarkEnd w:id="1673"/>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74" w:name="107136"/>
            <w:bookmarkEnd w:id="1674"/>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75" w:name="107137"/>
            <w:bookmarkEnd w:id="1675"/>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76" w:name="107138"/>
            <w:bookmarkEnd w:id="1676"/>
            <w:r w:rsidRPr="00E963A3">
              <w:rPr>
                <w:b/>
                <w:bCs/>
                <w:szCs w:val="24"/>
              </w:rPr>
              <w:t>15</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77" w:name="107139"/>
            <w:bookmarkEnd w:id="1677"/>
            <w:r w:rsidRPr="00E963A3">
              <w:rPr>
                <w:szCs w:val="24"/>
              </w:rPr>
              <w:t>5. Физическая культура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78" w:name="107140"/>
            <w:bookmarkEnd w:id="1678"/>
            <w:r w:rsidRPr="00E963A3">
              <w:rPr>
                <w:szCs w:val="24"/>
              </w:rPr>
              <w:t>Адаптивная физкультура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79" w:name="107141"/>
            <w:bookmarkEnd w:id="1679"/>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80" w:name="107142"/>
            <w:bookmarkEnd w:id="1680"/>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81" w:name="107143"/>
            <w:bookmarkEnd w:id="1681"/>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82" w:name="107144"/>
            <w:bookmarkEnd w:id="1682"/>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83" w:name="107145"/>
            <w:bookmarkEnd w:id="1683"/>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84" w:name="107146"/>
            <w:bookmarkEnd w:id="1684"/>
            <w:r w:rsidRPr="00E963A3">
              <w:rPr>
                <w:b/>
                <w:bCs/>
                <w:szCs w:val="24"/>
              </w:rPr>
              <w:t>10</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85" w:name="107147"/>
            <w:bookmarkEnd w:id="1685"/>
            <w:r w:rsidRPr="00E963A3">
              <w:rPr>
                <w:szCs w:val="24"/>
              </w:rPr>
              <w:t>6. Технология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86" w:name="107148"/>
            <w:bookmarkEnd w:id="1686"/>
            <w:r w:rsidRPr="00E963A3">
              <w:rPr>
                <w:szCs w:val="24"/>
              </w:rPr>
              <w:t>Профильный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87" w:name="107149"/>
            <w:bookmarkEnd w:id="1687"/>
            <w:r w:rsidRPr="00E963A3">
              <w:rPr>
                <w:b/>
                <w:bCs/>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88" w:name="107150"/>
            <w:bookmarkEnd w:id="1688"/>
            <w:r w:rsidRPr="00E963A3">
              <w:rPr>
                <w:b/>
                <w:bCs/>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89" w:name="107151"/>
            <w:bookmarkEnd w:id="1689"/>
            <w:r w:rsidRPr="00E963A3">
              <w:rPr>
                <w:b/>
                <w:bCs/>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90" w:name="107152"/>
            <w:bookmarkEnd w:id="1690"/>
            <w:r w:rsidRPr="00E963A3">
              <w:rPr>
                <w:b/>
                <w:bCs/>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91" w:name="107153"/>
            <w:bookmarkEnd w:id="1691"/>
            <w:r w:rsidRPr="00E963A3">
              <w:rPr>
                <w:b/>
                <w:bCs/>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92" w:name="107154"/>
            <w:bookmarkEnd w:id="1692"/>
            <w:r w:rsidRPr="00E963A3">
              <w:rPr>
                <w:b/>
                <w:bCs/>
                <w:szCs w:val="24"/>
              </w:rPr>
              <w:t>-</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93" w:name="107155"/>
            <w:bookmarkEnd w:id="1693"/>
            <w:r w:rsidRPr="00E963A3">
              <w:rPr>
                <w:szCs w:val="24"/>
              </w:rPr>
              <w:t>Итого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94" w:name="107156"/>
            <w:bookmarkEnd w:id="1694"/>
            <w:r w:rsidRPr="00E963A3">
              <w:rPr>
                <w:b/>
                <w:bCs/>
                <w:szCs w:val="24"/>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95" w:name="107157"/>
            <w:bookmarkEnd w:id="1695"/>
            <w:r w:rsidRPr="00E963A3">
              <w:rPr>
                <w:b/>
                <w:bCs/>
                <w:szCs w:val="24"/>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96" w:name="107158"/>
            <w:bookmarkEnd w:id="1696"/>
            <w:r w:rsidRPr="00E963A3">
              <w:rPr>
                <w:b/>
                <w:bCs/>
                <w:szCs w:val="24"/>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97" w:name="107159"/>
            <w:bookmarkEnd w:id="1697"/>
            <w:r w:rsidRPr="00E963A3">
              <w:rPr>
                <w:b/>
                <w:bCs/>
                <w:szCs w:val="24"/>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98" w:name="107160"/>
            <w:bookmarkEnd w:id="1698"/>
            <w:r w:rsidRPr="00E963A3">
              <w:rPr>
                <w:b/>
                <w:bCs/>
                <w:szCs w:val="24"/>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99" w:name="107161"/>
            <w:bookmarkEnd w:id="1699"/>
            <w:r w:rsidRPr="00E963A3">
              <w:rPr>
                <w:b/>
                <w:bCs/>
                <w:szCs w:val="24"/>
              </w:rPr>
              <w:t>85</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00" w:name="107162"/>
            <w:bookmarkEnd w:id="1700"/>
            <w:r w:rsidRPr="00E963A3">
              <w:rPr>
                <w:szCs w:val="24"/>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01" w:name="107163"/>
            <w:bookmarkEnd w:id="1701"/>
            <w:r w:rsidRPr="00E963A3">
              <w:rPr>
                <w:b/>
                <w:bCs/>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02" w:name="107164"/>
            <w:bookmarkEnd w:id="1702"/>
            <w:r w:rsidRPr="00E963A3">
              <w:rPr>
                <w:b/>
                <w:bCs/>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03" w:name="107165"/>
            <w:bookmarkEnd w:id="1703"/>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04" w:name="107166"/>
            <w:bookmarkEnd w:id="1704"/>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05" w:name="107167"/>
            <w:bookmarkEnd w:id="1705"/>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06" w:name="107168"/>
            <w:bookmarkEnd w:id="1706"/>
            <w:r w:rsidRPr="00E963A3">
              <w:rPr>
                <w:b/>
                <w:bCs/>
                <w:szCs w:val="24"/>
              </w:rPr>
              <w:t>30</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07" w:name="107169"/>
            <w:bookmarkEnd w:id="1707"/>
            <w:r w:rsidRPr="00E963A3">
              <w:rPr>
                <w:szCs w:val="24"/>
              </w:rPr>
              <w:t>Максимально допустимая недельная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08" w:name="107170"/>
            <w:bookmarkEnd w:id="1708"/>
            <w:r w:rsidRPr="00E963A3">
              <w:rPr>
                <w:b/>
                <w:bCs/>
                <w:szCs w:val="24"/>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09" w:name="107171"/>
            <w:bookmarkEnd w:id="1709"/>
            <w:r w:rsidRPr="00E963A3">
              <w:rPr>
                <w:b/>
                <w:bCs/>
                <w:szCs w:val="24"/>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10" w:name="107172"/>
            <w:bookmarkEnd w:id="1710"/>
            <w:r w:rsidRPr="00E963A3">
              <w:rPr>
                <w:b/>
                <w:bCs/>
                <w:szCs w:val="24"/>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11" w:name="107173"/>
            <w:bookmarkEnd w:id="1711"/>
            <w:r w:rsidRPr="00E963A3">
              <w:rPr>
                <w:b/>
                <w:bCs/>
                <w:szCs w:val="24"/>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12" w:name="107174"/>
            <w:bookmarkEnd w:id="1712"/>
            <w:r w:rsidRPr="00E963A3">
              <w:rPr>
                <w:b/>
                <w:bCs/>
                <w:szCs w:val="24"/>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13" w:name="107175"/>
            <w:bookmarkEnd w:id="1713"/>
            <w:r w:rsidRPr="00E963A3">
              <w:rPr>
                <w:b/>
                <w:bCs/>
                <w:szCs w:val="24"/>
              </w:rPr>
              <w:t>111</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14" w:name="107176"/>
            <w:bookmarkEnd w:id="1714"/>
            <w:r w:rsidRPr="00E963A3">
              <w:rPr>
                <w:szCs w:val="24"/>
              </w:rPr>
              <w:t>Внеурочная деятельность, в том числе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15" w:name="107177"/>
            <w:bookmarkEnd w:id="1715"/>
            <w:r w:rsidRPr="00E963A3">
              <w:rPr>
                <w:b/>
                <w:bCs/>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16" w:name="107178"/>
            <w:bookmarkEnd w:id="1716"/>
            <w:r w:rsidRPr="00E963A3">
              <w:rPr>
                <w:b/>
                <w:bCs/>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17" w:name="107179"/>
            <w:bookmarkEnd w:id="1717"/>
            <w:r w:rsidRPr="00E963A3">
              <w:rPr>
                <w:b/>
                <w:bCs/>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18" w:name="107180"/>
            <w:bookmarkEnd w:id="1718"/>
            <w:r w:rsidRPr="00E963A3">
              <w:rPr>
                <w:b/>
                <w:bCs/>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19" w:name="107181"/>
            <w:bookmarkEnd w:id="1719"/>
            <w:r w:rsidRPr="00E963A3">
              <w:rPr>
                <w:b/>
                <w:bCs/>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20" w:name="107182"/>
            <w:bookmarkEnd w:id="1720"/>
            <w:r w:rsidRPr="00E963A3">
              <w:rPr>
                <w:b/>
                <w:bCs/>
                <w:szCs w:val="24"/>
              </w:rPr>
              <w:t>50</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21" w:name="107183"/>
            <w:bookmarkEnd w:id="1721"/>
            <w:r w:rsidRPr="00E963A3">
              <w:rPr>
                <w:szCs w:val="24"/>
              </w:rPr>
              <w:t>Коррекционные курсы: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22" w:name="107184"/>
            <w:bookmarkEnd w:id="1722"/>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23" w:name="107185"/>
            <w:bookmarkEnd w:id="1723"/>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24" w:name="107186"/>
            <w:bookmarkEnd w:id="1724"/>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25" w:name="107187"/>
            <w:bookmarkEnd w:id="1725"/>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26" w:name="107188"/>
            <w:bookmarkEnd w:id="1726"/>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27" w:name="107189"/>
            <w:bookmarkEnd w:id="1727"/>
            <w:r w:rsidRPr="00E963A3">
              <w:rPr>
                <w:b/>
                <w:bCs/>
                <w:szCs w:val="24"/>
              </w:rPr>
              <w:t>30</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28" w:name="107190"/>
            <w:bookmarkEnd w:id="1728"/>
            <w:r w:rsidRPr="00E963A3">
              <w:rPr>
                <w:szCs w:val="24"/>
              </w:rPr>
              <w:t>1. Сенсорное развитие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29" w:name="107191"/>
            <w:bookmarkEnd w:id="1729"/>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30" w:name="107192"/>
            <w:bookmarkEnd w:id="1730"/>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31" w:name="107193"/>
            <w:bookmarkEnd w:id="1731"/>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32" w:name="107194"/>
            <w:bookmarkEnd w:id="1732"/>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33" w:name="107195"/>
            <w:bookmarkEnd w:id="1733"/>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34" w:name="107196"/>
            <w:bookmarkEnd w:id="1734"/>
            <w:r w:rsidRPr="00E963A3">
              <w:rPr>
                <w:b/>
                <w:bCs/>
                <w:szCs w:val="24"/>
              </w:rPr>
              <w:t>10</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35" w:name="107197"/>
            <w:bookmarkEnd w:id="1735"/>
            <w:r w:rsidRPr="00E963A3">
              <w:rPr>
                <w:szCs w:val="24"/>
              </w:rPr>
              <w:t>2. Предметно-практические действия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36" w:name="107198"/>
            <w:bookmarkEnd w:id="1736"/>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37" w:name="107199"/>
            <w:bookmarkEnd w:id="1737"/>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38" w:name="107200"/>
            <w:bookmarkEnd w:id="1738"/>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39" w:name="107201"/>
            <w:bookmarkEnd w:id="1739"/>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40" w:name="107202"/>
            <w:bookmarkEnd w:id="1740"/>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41" w:name="107203"/>
            <w:bookmarkEnd w:id="1741"/>
            <w:r w:rsidRPr="00E963A3">
              <w:rPr>
                <w:b/>
                <w:bCs/>
                <w:szCs w:val="24"/>
              </w:rPr>
              <w:t>5</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42" w:name="107204"/>
            <w:bookmarkEnd w:id="1742"/>
            <w:r w:rsidRPr="00E963A3">
              <w:rPr>
                <w:szCs w:val="24"/>
              </w:rPr>
              <w:t>3. Двигательное развитие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43" w:name="107205"/>
            <w:bookmarkEnd w:id="1743"/>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44" w:name="107206"/>
            <w:bookmarkEnd w:id="1744"/>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45" w:name="107207"/>
            <w:bookmarkEnd w:id="1745"/>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46" w:name="107208"/>
            <w:bookmarkEnd w:id="1746"/>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47" w:name="107209"/>
            <w:bookmarkEnd w:id="1747"/>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48" w:name="107210"/>
            <w:bookmarkEnd w:id="1748"/>
            <w:r w:rsidRPr="00E963A3">
              <w:rPr>
                <w:b/>
                <w:bCs/>
                <w:szCs w:val="24"/>
              </w:rPr>
              <w:t>5</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49" w:name="107211"/>
            <w:bookmarkEnd w:id="1749"/>
            <w:r w:rsidRPr="00E963A3">
              <w:rPr>
                <w:szCs w:val="24"/>
              </w:rPr>
              <w:t>4.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50" w:name="107212"/>
            <w:bookmarkEnd w:id="1750"/>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51" w:name="107213"/>
            <w:bookmarkEnd w:id="1751"/>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52" w:name="107214"/>
            <w:bookmarkEnd w:id="1752"/>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53" w:name="107215"/>
            <w:bookmarkEnd w:id="1753"/>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54" w:name="107216"/>
            <w:bookmarkEnd w:id="1754"/>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55" w:name="107217"/>
            <w:bookmarkEnd w:id="1755"/>
            <w:r w:rsidRPr="00E963A3">
              <w:rPr>
                <w:b/>
                <w:bCs/>
                <w:szCs w:val="24"/>
              </w:rPr>
              <w:t>10</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56" w:name="107218"/>
            <w:bookmarkEnd w:id="1756"/>
            <w:r w:rsidRPr="00E963A3">
              <w:rPr>
                <w:szCs w:val="24"/>
              </w:rPr>
              <w:t>Внеурочная деятельность (по направлениям)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57" w:name="107219"/>
            <w:bookmarkEnd w:id="1757"/>
            <w:r w:rsidRPr="00E963A3">
              <w:rPr>
                <w:b/>
                <w:bCs/>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58" w:name="107220"/>
            <w:bookmarkEnd w:id="1758"/>
            <w:r w:rsidRPr="00E963A3">
              <w:rPr>
                <w:b/>
                <w:bCs/>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59" w:name="107221"/>
            <w:bookmarkEnd w:id="1759"/>
            <w:r w:rsidRPr="00E963A3">
              <w:rPr>
                <w:b/>
                <w:bCs/>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60" w:name="107222"/>
            <w:bookmarkEnd w:id="1760"/>
            <w:r w:rsidRPr="00E963A3">
              <w:rPr>
                <w:b/>
                <w:bCs/>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61" w:name="107223"/>
            <w:bookmarkEnd w:id="1761"/>
            <w:r w:rsidRPr="00E963A3">
              <w:rPr>
                <w:b/>
                <w:bCs/>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62" w:name="107224"/>
            <w:bookmarkEnd w:id="1762"/>
            <w:r w:rsidRPr="00E963A3">
              <w:rPr>
                <w:b/>
                <w:bCs/>
                <w:szCs w:val="24"/>
              </w:rPr>
              <w:t>20</w:t>
            </w:r>
          </w:p>
        </w:tc>
      </w:tr>
    </w:tbl>
    <w:p w:rsidR="001008C0" w:rsidRPr="00E963A3" w:rsidRDefault="001008C0" w:rsidP="001008C0">
      <w:pPr>
        <w:spacing w:line="293" w:lineRule="atLeast"/>
        <w:rPr>
          <w:szCs w:val="24"/>
        </w:rPr>
      </w:pPr>
      <w:bookmarkStart w:id="1763" w:name="107225"/>
      <w:bookmarkEnd w:id="1763"/>
      <w:r w:rsidRPr="00E963A3">
        <w:rPr>
          <w:szCs w:val="24"/>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rsidR="001008C0" w:rsidRPr="00E963A3" w:rsidRDefault="001008C0" w:rsidP="001008C0">
      <w:pPr>
        <w:spacing w:line="293" w:lineRule="atLeast"/>
        <w:rPr>
          <w:szCs w:val="24"/>
        </w:rPr>
      </w:pPr>
    </w:p>
    <w:p w:rsidR="001008C0" w:rsidRPr="00E963A3" w:rsidRDefault="009F5781" w:rsidP="001008C0">
      <w:pPr>
        <w:spacing w:line="351" w:lineRule="atLeast"/>
        <w:outlineLvl w:val="0"/>
        <w:rPr>
          <w:b/>
          <w:bCs/>
          <w:kern w:val="36"/>
          <w:szCs w:val="24"/>
        </w:rPr>
      </w:pPr>
      <w:r>
        <w:rPr>
          <w:b/>
          <w:bCs/>
          <w:kern w:val="36"/>
          <w:szCs w:val="24"/>
        </w:rPr>
        <w:t>68</w:t>
      </w:r>
      <w:r w:rsidR="00D426F7">
        <w:rPr>
          <w:b/>
          <w:bCs/>
          <w:kern w:val="36"/>
          <w:szCs w:val="24"/>
        </w:rPr>
        <w:t>.2</w:t>
      </w:r>
      <w:r w:rsidR="001008C0" w:rsidRPr="00E963A3">
        <w:rPr>
          <w:b/>
          <w:bCs/>
          <w:kern w:val="36"/>
          <w:szCs w:val="24"/>
        </w:rPr>
        <w:t>. Недельный учебный план АООП УО (вариант 2) обучающихся V - IX классов</w:t>
      </w:r>
    </w:p>
    <w:p w:rsidR="001008C0" w:rsidRPr="00E963A3" w:rsidRDefault="001008C0" w:rsidP="001008C0">
      <w:pPr>
        <w:rPr>
          <w:szCs w:val="24"/>
        </w:rPr>
      </w:pPr>
      <w:bookmarkStart w:id="1764" w:name="107226"/>
      <w:bookmarkEnd w:id="1764"/>
    </w:p>
    <w:tbl>
      <w:tblPr>
        <w:tblW w:w="0" w:type="auto"/>
        <w:tblCellMar>
          <w:left w:w="0" w:type="dxa"/>
          <w:right w:w="0" w:type="dxa"/>
        </w:tblCellMar>
        <w:tblLook w:val="04A0"/>
      </w:tblPr>
      <w:tblGrid>
        <w:gridCol w:w="2722"/>
        <w:gridCol w:w="2469"/>
        <w:gridCol w:w="1222"/>
        <w:gridCol w:w="390"/>
        <w:gridCol w:w="417"/>
        <w:gridCol w:w="511"/>
        <w:gridCol w:w="604"/>
        <w:gridCol w:w="417"/>
        <w:gridCol w:w="753"/>
      </w:tblGrid>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65" w:name="107227"/>
            <w:bookmarkEnd w:id="1765"/>
            <w:r w:rsidRPr="00E963A3">
              <w:rPr>
                <w:b/>
                <w:bCs/>
                <w:szCs w:val="24"/>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66" w:name="107228"/>
            <w:bookmarkEnd w:id="1766"/>
            <w:r w:rsidRPr="00E963A3">
              <w:rPr>
                <w:szCs w:val="24"/>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szCs w:val="24"/>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67" w:name="107229"/>
            <w:bookmarkEnd w:id="1767"/>
            <w:r w:rsidRPr="00E963A3">
              <w:rPr>
                <w:b/>
                <w:bCs/>
                <w:szCs w:val="24"/>
              </w:rPr>
              <w:t>Количество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68" w:name="107230"/>
            <w:bookmarkEnd w:id="1768"/>
            <w:r w:rsidRPr="00E963A3">
              <w:rPr>
                <w:b/>
                <w:bCs/>
                <w:szCs w:val="24"/>
              </w:rPr>
              <w:t>Всего</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b/>
                <w:bCs/>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69" w:name="107231"/>
            <w:bookmarkEnd w:id="1769"/>
            <w:r w:rsidRPr="00E963A3">
              <w:rPr>
                <w:szCs w:val="24"/>
              </w:rPr>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70" w:name="107232"/>
            <w:bookmarkEnd w:id="1770"/>
            <w:r w:rsidRPr="00E963A3">
              <w:rPr>
                <w:b/>
                <w:bCs/>
                <w:szCs w:val="24"/>
              </w:rPr>
              <w:t>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71" w:name="107233"/>
            <w:bookmarkEnd w:id="1771"/>
            <w:r w:rsidRPr="00E963A3">
              <w:rPr>
                <w:b/>
                <w:bCs/>
                <w:szCs w:val="24"/>
              </w:rPr>
              <w:t>VI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72" w:name="107234"/>
            <w:bookmarkEnd w:id="1772"/>
            <w:r w:rsidRPr="00E963A3">
              <w:rPr>
                <w:b/>
                <w:bCs/>
                <w:szCs w:val="24"/>
              </w:rPr>
              <w:t>VII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73" w:name="107235"/>
            <w:bookmarkEnd w:id="1773"/>
            <w:r w:rsidRPr="00E963A3">
              <w:rPr>
                <w:b/>
                <w:bCs/>
                <w:szCs w:val="24"/>
              </w:rPr>
              <w:t>VIII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74" w:name="107236"/>
            <w:bookmarkEnd w:id="1774"/>
            <w:r w:rsidRPr="00E963A3">
              <w:rPr>
                <w:b/>
                <w:bCs/>
                <w:szCs w:val="24"/>
              </w:rPr>
              <w:t>IX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b/>
                <w:bCs/>
                <w:szCs w:val="24"/>
              </w:rPr>
            </w:pPr>
          </w:p>
        </w:tc>
      </w:tr>
      <w:tr w:rsidR="001008C0" w:rsidRPr="00E963A3" w:rsidTr="001008C0">
        <w:tc>
          <w:tcPr>
            <w:tcW w:w="0" w:type="auto"/>
            <w:gridSpan w:val="9"/>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75" w:name="107237"/>
            <w:bookmarkEnd w:id="1775"/>
            <w:r w:rsidRPr="00E963A3">
              <w:rPr>
                <w:b/>
                <w:bCs/>
                <w:szCs w:val="24"/>
              </w:rPr>
              <w:t>Обязательная часть</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76" w:name="107238"/>
            <w:bookmarkEnd w:id="1776"/>
            <w:r w:rsidRPr="00E963A3">
              <w:rPr>
                <w:szCs w:val="24"/>
              </w:rPr>
              <w:t>1. Язык и речевая практика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77" w:name="107239"/>
            <w:bookmarkEnd w:id="1777"/>
            <w:r w:rsidRPr="00E963A3">
              <w:rPr>
                <w:szCs w:val="24"/>
              </w:rPr>
              <w:t>Речь и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78" w:name="107240"/>
            <w:bookmarkEnd w:id="1778"/>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79" w:name="107241"/>
            <w:bookmarkEnd w:id="1779"/>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80" w:name="107242"/>
            <w:bookmarkEnd w:id="1780"/>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81" w:name="107243"/>
            <w:bookmarkEnd w:id="1781"/>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82" w:name="107244"/>
            <w:bookmarkEnd w:id="1782"/>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83" w:name="107245"/>
            <w:bookmarkEnd w:id="1783"/>
            <w:r w:rsidRPr="00E963A3">
              <w:rPr>
                <w:b/>
                <w:bCs/>
                <w:szCs w:val="24"/>
              </w:rPr>
              <w:t>15</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84" w:name="107246"/>
            <w:bookmarkEnd w:id="1784"/>
            <w:r w:rsidRPr="00E963A3">
              <w:rPr>
                <w:szCs w:val="24"/>
              </w:rPr>
              <w:t>2. Математика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85" w:name="107247"/>
            <w:bookmarkEnd w:id="1785"/>
            <w:r w:rsidRPr="00E963A3">
              <w:rPr>
                <w:szCs w:val="24"/>
              </w:rPr>
              <w:t>Математические представления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86" w:name="107248"/>
            <w:bookmarkEnd w:id="1786"/>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87" w:name="107249"/>
            <w:bookmarkEnd w:id="1787"/>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88" w:name="107250"/>
            <w:bookmarkEnd w:id="1788"/>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89" w:name="107251"/>
            <w:bookmarkEnd w:id="1789"/>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90" w:name="107252"/>
            <w:bookmarkEnd w:id="1790"/>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91" w:name="107253"/>
            <w:bookmarkEnd w:id="1791"/>
            <w:r w:rsidRPr="00E963A3">
              <w:rPr>
                <w:b/>
                <w:bCs/>
                <w:szCs w:val="24"/>
              </w:rPr>
              <w:t>10</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92" w:name="107254"/>
            <w:bookmarkEnd w:id="1792"/>
            <w:r w:rsidRPr="00E963A3">
              <w:rPr>
                <w:szCs w:val="24"/>
              </w:rPr>
              <w:t>3. Окружающий мир</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93" w:name="107255"/>
            <w:bookmarkEnd w:id="1793"/>
            <w:r w:rsidRPr="00E963A3">
              <w:rPr>
                <w:szCs w:val="24"/>
              </w:rPr>
              <w:t>Окружающий природный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94" w:name="107256"/>
            <w:bookmarkEnd w:id="1794"/>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95" w:name="107257"/>
            <w:bookmarkEnd w:id="1795"/>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96" w:name="107258"/>
            <w:bookmarkEnd w:id="1796"/>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97" w:name="107259"/>
            <w:bookmarkEnd w:id="1797"/>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98" w:name="107260"/>
            <w:bookmarkEnd w:id="1798"/>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99" w:name="107261"/>
            <w:bookmarkEnd w:id="1799"/>
            <w:r w:rsidRPr="00E963A3">
              <w:rPr>
                <w:b/>
                <w:bCs/>
                <w:szCs w:val="24"/>
              </w:rPr>
              <w:t>10</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b/>
                <w:bCs/>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00" w:name="107262"/>
            <w:bookmarkEnd w:id="1800"/>
            <w:r w:rsidRPr="00E963A3">
              <w:rPr>
                <w:szCs w:val="24"/>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01" w:name="107263"/>
            <w:bookmarkEnd w:id="1801"/>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02" w:name="107264"/>
            <w:bookmarkEnd w:id="1802"/>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03" w:name="107265"/>
            <w:bookmarkEnd w:id="1803"/>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04" w:name="107266"/>
            <w:bookmarkEnd w:id="1804"/>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05" w:name="107267"/>
            <w:bookmarkEnd w:id="1805"/>
            <w:r w:rsidRPr="00E963A3">
              <w:rPr>
                <w:b/>
                <w:bCs/>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06" w:name="107268"/>
            <w:bookmarkEnd w:id="1806"/>
            <w:r w:rsidRPr="00E963A3">
              <w:rPr>
                <w:b/>
                <w:bCs/>
                <w:szCs w:val="24"/>
              </w:rPr>
              <w:t>5</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b/>
                <w:bCs/>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07" w:name="107269"/>
            <w:bookmarkEnd w:id="1807"/>
            <w:r w:rsidRPr="00E963A3">
              <w:rPr>
                <w:szCs w:val="24"/>
              </w:rPr>
              <w:t>Домоводство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08" w:name="107270"/>
            <w:bookmarkEnd w:id="1808"/>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09" w:name="107271"/>
            <w:bookmarkEnd w:id="1809"/>
            <w:r w:rsidRPr="00E963A3">
              <w:rPr>
                <w:b/>
                <w:bCs/>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10" w:name="107272"/>
            <w:bookmarkEnd w:id="1810"/>
            <w:r w:rsidRPr="00E963A3">
              <w:rPr>
                <w:b/>
                <w:bCs/>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11" w:name="107273"/>
            <w:bookmarkEnd w:id="1811"/>
            <w:r w:rsidRPr="00E963A3">
              <w:rPr>
                <w:b/>
                <w:bCs/>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12" w:name="107274"/>
            <w:bookmarkEnd w:id="1812"/>
            <w:r w:rsidRPr="00E963A3">
              <w:rPr>
                <w:b/>
                <w:bCs/>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13" w:name="107275"/>
            <w:bookmarkEnd w:id="1813"/>
            <w:r w:rsidRPr="00E963A3">
              <w:rPr>
                <w:b/>
                <w:bCs/>
                <w:szCs w:val="24"/>
              </w:rPr>
              <w:t>23</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b/>
                <w:bCs/>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14" w:name="107276"/>
            <w:bookmarkEnd w:id="1814"/>
            <w:r w:rsidRPr="00E963A3">
              <w:rPr>
                <w:szCs w:val="24"/>
              </w:rPr>
              <w:t>Окружающий социальный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15" w:name="107277"/>
            <w:bookmarkEnd w:id="1815"/>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16" w:name="107278"/>
            <w:bookmarkEnd w:id="1816"/>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17" w:name="107279"/>
            <w:bookmarkEnd w:id="1817"/>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18" w:name="107280"/>
            <w:bookmarkEnd w:id="1818"/>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19" w:name="107281"/>
            <w:bookmarkEnd w:id="1819"/>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20" w:name="107282"/>
            <w:bookmarkEnd w:id="1820"/>
            <w:r w:rsidRPr="00E963A3">
              <w:rPr>
                <w:b/>
                <w:bCs/>
                <w:szCs w:val="24"/>
              </w:rPr>
              <w:t>12</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21" w:name="107283"/>
            <w:bookmarkEnd w:id="1821"/>
            <w:r w:rsidRPr="00E963A3">
              <w:rPr>
                <w:szCs w:val="24"/>
              </w:rPr>
              <w:t>4. Искусство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22" w:name="107284"/>
            <w:bookmarkEnd w:id="1822"/>
            <w:r w:rsidRPr="00E963A3">
              <w:rPr>
                <w:szCs w:val="24"/>
              </w:rPr>
              <w:t>Музыка и движение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23" w:name="107285"/>
            <w:bookmarkEnd w:id="1823"/>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24" w:name="107286"/>
            <w:bookmarkEnd w:id="1824"/>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25" w:name="107287"/>
            <w:bookmarkEnd w:id="1825"/>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26" w:name="107288"/>
            <w:bookmarkEnd w:id="1826"/>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27" w:name="107289"/>
            <w:bookmarkEnd w:id="1827"/>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28" w:name="107290"/>
            <w:bookmarkEnd w:id="1828"/>
            <w:r w:rsidRPr="00E963A3">
              <w:rPr>
                <w:b/>
                <w:bCs/>
                <w:szCs w:val="24"/>
              </w:rPr>
              <w:t>11</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b/>
                <w:bCs/>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29" w:name="107291"/>
            <w:bookmarkEnd w:id="1829"/>
            <w:r w:rsidRPr="00E963A3">
              <w:rPr>
                <w:szCs w:val="24"/>
              </w:rPr>
              <w:t>Изобразительная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30" w:name="107292"/>
            <w:bookmarkEnd w:id="1830"/>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31" w:name="107293"/>
            <w:bookmarkEnd w:id="1831"/>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32" w:name="107294"/>
            <w:bookmarkEnd w:id="1832"/>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33" w:name="107295"/>
            <w:bookmarkEnd w:id="1833"/>
            <w:r w:rsidRPr="00E963A3">
              <w:rPr>
                <w:b/>
                <w:bCs/>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34" w:name="107296"/>
            <w:bookmarkEnd w:id="1834"/>
            <w:r w:rsidRPr="00E963A3">
              <w:rPr>
                <w:b/>
                <w:bCs/>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35" w:name="107297"/>
            <w:bookmarkEnd w:id="1835"/>
            <w:r w:rsidRPr="00E963A3">
              <w:rPr>
                <w:b/>
                <w:bCs/>
                <w:szCs w:val="24"/>
              </w:rPr>
              <w:t>9</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36" w:name="107298"/>
            <w:bookmarkEnd w:id="1836"/>
            <w:r w:rsidRPr="00E963A3">
              <w:rPr>
                <w:szCs w:val="24"/>
              </w:rPr>
              <w:t>5. Физическая культура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37" w:name="107299"/>
            <w:bookmarkEnd w:id="1837"/>
            <w:r w:rsidRPr="00E963A3">
              <w:rPr>
                <w:szCs w:val="24"/>
              </w:rPr>
              <w:t>Адаптивная физкультура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38" w:name="107300"/>
            <w:bookmarkEnd w:id="1838"/>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39" w:name="107301"/>
            <w:bookmarkEnd w:id="1839"/>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40" w:name="107302"/>
            <w:bookmarkEnd w:id="1840"/>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41" w:name="107303"/>
            <w:bookmarkEnd w:id="1841"/>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42" w:name="107304"/>
            <w:bookmarkEnd w:id="1842"/>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43" w:name="107305"/>
            <w:bookmarkEnd w:id="1843"/>
            <w:r w:rsidRPr="00E963A3">
              <w:rPr>
                <w:b/>
                <w:bCs/>
                <w:szCs w:val="24"/>
              </w:rPr>
              <w:t>11</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44" w:name="107306"/>
            <w:bookmarkEnd w:id="1844"/>
            <w:r w:rsidRPr="00E963A3">
              <w:rPr>
                <w:szCs w:val="24"/>
              </w:rPr>
              <w:t>6. Технология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45" w:name="107307"/>
            <w:bookmarkEnd w:id="1845"/>
            <w:r w:rsidRPr="00E963A3">
              <w:rPr>
                <w:szCs w:val="24"/>
              </w:rPr>
              <w:t>Профильный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46" w:name="107308"/>
            <w:bookmarkEnd w:id="1846"/>
            <w:r w:rsidRPr="00E963A3">
              <w:rPr>
                <w:b/>
                <w:bCs/>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47" w:name="107309"/>
            <w:bookmarkEnd w:id="1847"/>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48" w:name="107310"/>
            <w:bookmarkEnd w:id="1848"/>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49" w:name="107311"/>
            <w:bookmarkEnd w:id="1849"/>
            <w:r w:rsidRPr="00E963A3">
              <w:rPr>
                <w:b/>
                <w:bCs/>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50" w:name="107312"/>
            <w:bookmarkEnd w:id="1850"/>
            <w:r w:rsidRPr="00E963A3">
              <w:rPr>
                <w:b/>
                <w:bCs/>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51" w:name="107313"/>
            <w:bookmarkEnd w:id="1851"/>
            <w:r w:rsidRPr="00E963A3">
              <w:rPr>
                <w:b/>
                <w:bCs/>
                <w:szCs w:val="24"/>
              </w:rPr>
              <w:t>13</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52" w:name="107314"/>
            <w:bookmarkEnd w:id="1852"/>
            <w:r w:rsidRPr="00E963A3">
              <w:rPr>
                <w:szCs w:val="24"/>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53" w:name="107315"/>
            <w:bookmarkEnd w:id="1853"/>
            <w:r w:rsidRPr="00E963A3">
              <w:rPr>
                <w:b/>
                <w:bCs/>
                <w:szCs w:val="24"/>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54" w:name="107316"/>
            <w:bookmarkEnd w:id="1854"/>
            <w:r w:rsidRPr="00E963A3">
              <w:rPr>
                <w:b/>
                <w:bCs/>
                <w:szCs w:val="24"/>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55" w:name="107317"/>
            <w:bookmarkEnd w:id="1855"/>
            <w:r w:rsidRPr="00E963A3">
              <w:rPr>
                <w:b/>
                <w:bCs/>
                <w:szCs w:val="24"/>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56" w:name="107318"/>
            <w:bookmarkEnd w:id="1856"/>
            <w:r w:rsidRPr="00E963A3">
              <w:rPr>
                <w:b/>
                <w:bCs/>
                <w:szCs w:val="24"/>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57" w:name="107319"/>
            <w:bookmarkEnd w:id="1857"/>
            <w:r w:rsidRPr="00E963A3">
              <w:rPr>
                <w:b/>
                <w:bCs/>
                <w:szCs w:val="24"/>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58" w:name="107320"/>
            <w:bookmarkEnd w:id="1858"/>
            <w:r w:rsidRPr="00E963A3">
              <w:rPr>
                <w:b/>
                <w:bCs/>
                <w:szCs w:val="24"/>
              </w:rPr>
              <w:t>119</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59" w:name="107321"/>
            <w:bookmarkEnd w:id="1859"/>
            <w:r w:rsidRPr="00E963A3">
              <w:rPr>
                <w:szCs w:val="24"/>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60" w:name="107322"/>
            <w:bookmarkEnd w:id="1860"/>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61" w:name="107323"/>
            <w:bookmarkEnd w:id="1861"/>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62" w:name="107324"/>
            <w:bookmarkEnd w:id="1862"/>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63" w:name="107325"/>
            <w:bookmarkEnd w:id="1863"/>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64" w:name="107326"/>
            <w:bookmarkEnd w:id="1864"/>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65" w:name="107327"/>
            <w:bookmarkEnd w:id="1865"/>
            <w:r w:rsidRPr="00E963A3">
              <w:rPr>
                <w:b/>
                <w:bCs/>
                <w:szCs w:val="24"/>
              </w:rPr>
              <w:t>30</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66" w:name="107328"/>
            <w:bookmarkEnd w:id="1866"/>
            <w:r w:rsidRPr="00E963A3">
              <w:rPr>
                <w:szCs w:val="24"/>
              </w:rPr>
              <w:t>Максимально допустимая недельная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67" w:name="107329"/>
            <w:bookmarkEnd w:id="1867"/>
            <w:r w:rsidRPr="00E963A3">
              <w:rPr>
                <w:b/>
                <w:bCs/>
                <w:szCs w:val="24"/>
              </w:rPr>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68" w:name="107330"/>
            <w:bookmarkEnd w:id="1868"/>
            <w:r w:rsidRPr="00E963A3">
              <w:rPr>
                <w:b/>
                <w:bCs/>
                <w:szCs w:val="24"/>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69" w:name="107331"/>
            <w:bookmarkEnd w:id="1869"/>
            <w:r w:rsidRPr="00E963A3">
              <w:rPr>
                <w:b/>
                <w:bCs/>
                <w:szCs w:val="24"/>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70" w:name="107332"/>
            <w:bookmarkEnd w:id="1870"/>
            <w:r w:rsidRPr="00E963A3">
              <w:rPr>
                <w:b/>
                <w:bCs/>
                <w:szCs w:val="24"/>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71" w:name="107333"/>
            <w:bookmarkEnd w:id="1871"/>
            <w:r w:rsidRPr="00E963A3">
              <w:rPr>
                <w:b/>
                <w:bCs/>
                <w:szCs w:val="24"/>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72" w:name="107334"/>
            <w:bookmarkEnd w:id="1872"/>
            <w:r w:rsidRPr="00E963A3">
              <w:rPr>
                <w:b/>
                <w:bCs/>
                <w:szCs w:val="24"/>
              </w:rPr>
              <w:t>149</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73" w:name="107335"/>
            <w:bookmarkEnd w:id="1873"/>
            <w:r w:rsidRPr="00E963A3">
              <w:rPr>
                <w:szCs w:val="24"/>
              </w:rPr>
              <w:t>Внеурочная деятельность, в том числе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74" w:name="107336"/>
            <w:bookmarkEnd w:id="1874"/>
            <w:r w:rsidRPr="00E963A3">
              <w:rPr>
                <w:b/>
                <w:bCs/>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75" w:name="107337"/>
            <w:bookmarkEnd w:id="1875"/>
            <w:r w:rsidRPr="00E963A3">
              <w:rPr>
                <w:b/>
                <w:bCs/>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76" w:name="107338"/>
            <w:bookmarkEnd w:id="1876"/>
            <w:r w:rsidRPr="00E963A3">
              <w:rPr>
                <w:b/>
                <w:bCs/>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77" w:name="107339"/>
            <w:bookmarkEnd w:id="1877"/>
            <w:r w:rsidRPr="00E963A3">
              <w:rPr>
                <w:b/>
                <w:bCs/>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78" w:name="107340"/>
            <w:bookmarkEnd w:id="1878"/>
            <w:r w:rsidRPr="00E963A3">
              <w:rPr>
                <w:b/>
                <w:bCs/>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79" w:name="107341"/>
            <w:bookmarkEnd w:id="1879"/>
            <w:r w:rsidRPr="00E963A3">
              <w:rPr>
                <w:b/>
                <w:bCs/>
                <w:szCs w:val="24"/>
              </w:rPr>
              <w:t>50</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80" w:name="107342"/>
            <w:bookmarkEnd w:id="1880"/>
            <w:r w:rsidRPr="00E963A3">
              <w:rPr>
                <w:szCs w:val="24"/>
              </w:rPr>
              <w:t>Коррекционные курсы: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81" w:name="107343"/>
            <w:bookmarkEnd w:id="1881"/>
            <w:r w:rsidRPr="00E963A3">
              <w:rPr>
                <w:b/>
                <w:bCs/>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82" w:name="107344"/>
            <w:bookmarkEnd w:id="1882"/>
            <w:r w:rsidRPr="00E963A3">
              <w:rPr>
                <w:b/>
                <w:bCs/>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83" w:name="107345"/>
            <w:bookmarkEnd w:id="1883"/>
            <w:r w:rsidRPr="00E963A3">
              <w:rPr>
                <w:b/>
                <w:bCs/>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84" w:name="107346"/>
            <w:bookmarkEnd w:id="1884"/>
            <w:r w:rsidRPr="00E963A3">
              <w:rPr>
                <w:b/>
                <w:bCs/>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85" w:name="107347"/>
            <w:bookmarkEnd w:id="1885"/>
            <w:r w:rsidRPr="00E963A3">
              <w:rPr>
                <w:b/>
                <w:bCs/>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86" w:name="107348"/>
            <w:bookmarkEnd w:id="1886"/>
            <w:r w:rsidRPr="00E963A3">
              <w:rPr>
                <w:b/>
                <w:bCs/>
                <w:szCs w:val="24"/>
              </w:rPr>
              <w:t>20</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87" w:name="107349"/>
            <w:bookmarkEnd w:id="1887"/>
            <w:r w:rsidRPr="00E963A3">
              <w:rPr>
                <w:szCs w:val="24"/>
              </w:rPr>
              <w:t>1. Сенсорное развитие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88" w:name="107350"/>
            <w:bookmarkEnd w:id="1888"/>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89" w:name="107351"/>
            <w:bookmarkEnd w:id="1889"/>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90" w:name="107352"/>
            <w:bookmarkEnd w:id="1890"/>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91" w:name="107353"/>
            <w:bookmarkEnd w:id="1891"/>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92" w:name="107354"/>
            <w:bookmarkEnd w:id="1892"/>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93" w:name="107355"/>
            <w:bookmarkEnd w:id="1893"/>
            <w:r w:rsidRPr="00E963A3">
              <w:rPr>
                <w:b/>
                <w:bCs/>
                <w:szCs w:val="24"/>
              </w:rPr>
              <w:t>5</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94" w:name="107356"/>
            <w:bookmarkEnd w:id="1894"/>
            <w:r w:rsidRPr="00E963A3">
              <w:rPr>
                <w:szCs w:val="24"/>
              </w:rPr>
              <w:t>2. Предметно-практические действия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95" w:name="107357"/>
            <w:bookmarkEnd w:id="1895"/>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96" w:name="107358"/>
            <w:bookmarkEnd w:id="1896"/>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97" w:name="107359"/>
            <w:bookmarkEnd w:id="1897"/>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98" w:name="107360"/>
            <w:bookmarkEnd w:id="1898"/>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99" w:name="107361"/>
            <w:bookmarkEnd w:id="1899"/>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00" w:name="107362"/>
            <w:bookmarkEnd w:id="1900"/>
            <w:r w:rsidRPr="00E963A3">
              <w:rPr>
                <w:b/>
                <w:bCs/>
                <w:szCs w:val="24"/>
              </w:rPr>
              <w:t>5</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901" w:name="107363"/>
            <w:bookmarkEnd w:id="1901"/>
            <w:r w:rsidRPr="00E963A3">
              <w:rPr>
                <w:szCs w:val="24"/>
              </w:rPr>
              <w:t>3. Двигательное развитие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02" w:name="107364"/>
            <w:bookmarkEnd w:id="1902"/>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03" w:name="107365"/>
            <w:bookmarkEnd w:id="1903"/>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04" w:name="107366"/>
            <w:bookmarkEnd w:id="1904"/>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05" w:name="107367"/>
            <w:bookmarkEnd w:id="1905"/>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06" w:name="107368"/>
            <w:bookmarkEnd w:id="1906"/>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07" w:name="107369"/>
            <w:bookmarkEnd w:id="1907"/>
            <w:r w:rsidRPr="00E963A3">
              <w:rPr>
                <w:b/>
                <w:bCs/>
                <w:szCs w:val="24"/>
              </w:rPr>
              <w:t>5</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908" w:name="107370"/>
            <w:bookmarkEnd w:id="1908"/>
            <w:r w:rsidRPr="00E963A3">
              <w:rPr>
                <w:szCs w:val="24"/>
              </w:rPr>
              <w:t>4.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09" w:name="107371"/>
            <w:bookmarkEnd w:id="1909"/>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10" w:name="107372"/>
            <w:bookmarkEnd w:id="1910"/>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11" w:name="107373"/>
            <w:bookmarkEnd w:id="1911"/>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12" w:name="107374"/>
            <w:bookmarkEnd w:id="1912"/>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13" w:name="107375"/>
            <w:bookmarkEnd w:id="1913"/>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14" w:name="107376"/>
            <w:bookmarkEnd w:id="1914"/>
            <w:r w:rsidRPr="00E963A3">
              <w:rPr>
                <w:b/>
                <w:bCs/>
                <w:szCs w:val="24"/>
              </w:rPr>
              <w:t>5</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915" w:name="107377"/>
            <w:bookmarkEnd w:id="1915"/>
            <w:r w:rsidRPr="00E963A3">
              <w:rPr>
                <w:szCs w:val="24"/>
              </w:rPr>
              <w:t>Внеурочная деятельность (по направлениям)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16" w:name="107378"/>
            <w:bookmarkEnd w:id="1916"/>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17" w:name="107379"/>
            <w:bookmarkEnd w:id="1917"/>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18" w:name="107380"/>
            <w:bookmarkEnd w:id="1918"/>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19" w:name="107381"/>
            <w:bookmarkEnd w:id="1919"/>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20" w:name="107382"/>
            <w:bookmarkEnd w:id="1920"/>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21" w:name="107383"/>
            <w:bookmarkEnd w:id="1921"/>
            <w:r w:rsidRPr="00E963A3">
              <w:rPr>
                <w:b/>
                <w:bCs/>
                <w:szCs w:val="24"/>
              </w:rPr>
              <w:t>30</w:t>
            </w:r>
          </w:p>
        </w:tc>
      </w:tr>
    </w:tbl>
    <w:p w:rsidR="001008C0" w:rsidRPr="00E963A3" w:rsidRDefault="001008C0" w:rsidP="001008C0">
      <w:pPr>
        <w:spacing w:line="293" w:lineRule="atLeast"/>
        <w:rPr>
          <w:szCs w:val="24"/>
        </w:rPr>
      </w:pPr>
      <w:bookmarkStart w:id="1922" w:name="107384"/>
      <w:bookmarkEnd w:id="1922"/>
      <w:r w:rsidRPr="00E963A3">
        <w:rPr>
          <w:szCs w:val="24"/>
        </w:rPr>
        <w:t>Общий объем учебной нагрузки составляет 5066 часов за 5 учебных лет при 5-дневной учебной неделе (34 учебных недели в году).</w:t>
      </w:r>
    </w:p>
    <w:p w:rsidR="001008C0" w:rsidRPr="00E963A3" w:rsidRDefault="001008C0" w:rsidP="001008C0">
      <w:pPr>
        <w:spacing w:line="293" w:lineRule="atLeast"/>
        <w:rPr>
          <w:szCs w:val="24"/>
        </w:rPr>
      </w:pPr>
    </w:p>
    <w:p w:rsidR="001008C0" w:rsidRPr="00E963A3" w:rsidRDefault="001008C0" w:rsidP="001008C0">
      <w:pPr>
        <w:spacing w:line="293" w:lineRule="atLeast"/>
        <w:jc w:val="center"/>
        <w:rPr>
          <w:szCs w:val="24"/>
        </w:rPr>
      </w:pPr>
    </w:p>
    <w:p w:rsidR="001008C0" w:rsidRPr="00E963A3" w:rsidRDefault="009F5781" w:rsidP="001008C0">
      <w:pPr>
        <w:spacing w:line="351" w:lineRule="atLeast"/>
        <w:jc w:val="center"/>
        <w:outlineLvl w:val="0"/>
        <w:rPr>
          <w:b/>
          <w:bCs/>
          <w:kern w:val="36"/>
          <w:szCs w:val="24"/>
        </w:rPr>
      </w:pPr>
      <w:r>
        <w:rPr>
          <w:b/>
          <w:bCs/>
          <w:kern w:val="36"/>
          <w:szCs w:val="24"/>
        </w:rPr>
        <w:t>69</w:t>
      </w:r>
      <w:r w:rsidR="001008C0" w:rsidRPr="00E963A3">
        <w:rPr>
          <w:b/>
          <w:bCs/>
          <w:kern w:val="36"/>
          <w:szCs w:val="24"/>
        </w:rPr>
        <w:t>. Календарный учебный график</w:t>
      </w:r>
      <w:bookmarkStart w:id="1923" w:name="108386"/>
      <w:bookmarkEnd w:id="1923"/>
    </w:p>
    <w:p w:rsidR="001008C0" w:rsidRPr="00E963A3" w:rsidRDefault="001008C0" w:rsidP="001008C0">
      <w:pPr>
        <w:spacing w:line="293" w:lineRule="atLeast"/>
        <w:ind w:firstLine="708"/>
        <w:rPr>
          <w:szCs w:val="24"/>
        </w:rPr>
      </w:pPr>
      <w:bookmarkStart w:id="1924" w:name="108387"/>
      <w:bookmarkEnd w:id="1924"/>
      <w:proofErr w:type="gramStart"/>
      <w:r w:rsidRPr="00E963A3">
        <w:rPr>
          <w:szCs w:val="24"/>
        </w:rPr>
        <w:t>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rsidRPr="00E963A3">
        <w:rPr>
          <w:szCs w:val="24"/>
        </w:rPr>
        <w:t xml:space="preserve">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w:t>
      </w:r>
    </w:p>
    <w:p w:rsidR="001008C0" w:rsidRPr="00E963A3" w:rsidRDefault="001008C0" w:rsidP="001008C0">
      <w:pPr>
        <w:spacing w:line="293" w:lineRule="atLeast"/>
        <w:rPr>
          <w:szCs w:val="24"/>
        </w:rPr>
      </w:pPr>
      <w:bookmarkStart w:id="1925" w:name="108388"/>
      <w:bookmarkEnd w:id="1925"/>
      <w:r w:rsidRPr="00E963A3">
        <w:rPr>
          <w:szCs w:val="24"/>
        </w:rP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rsidR="001008C0" w:rsidRPr="00E963A3" w:rsidRDefault="001008C0" w:rsidP="001008C0">
      <w:pPr>
        <w:spacing w:line="293" w:lineRule="atLeast"/>
        <w:rPr>
          <w:szCs w:val="24"/>
        </w:rPr>
      </w:pPr>
    </w:p>
    <w:p w:rsidR="001008C0" w:rsidRPr="00E963A3" w:rsidRDefault="009F5781" w:rsidP="001008C0">
      <w:pPr>
        <w:spacing w:line="351" w:lineRule="atLeast"/>
        <w:jc w:val="center"/>
        <w:outlineLvl w:val="0"/>
        <w:rPr>
          <w:b/>
          <w:bCs/>
          <w:kern w:val="36"/>
          <w:szCs w:val="24"/>
        </w:rPr>
      </w:pPr>
      <w:r>
        <w:rPr>
          <w:b/>
          <w:bCs/>
          <w:kern w:val="36"/>
          <w:szCs w:val="24"/>
        </w:rPr>
        <w:t>70</w:t>
      </w:r>
      <w:r w:rsidR="001008C0" w:rsidRPr="00E963A3">
        <w:rPr>
          <w:b/>
          <w:bCs/>
          <w:kern w:val="36"/>
          <w:szCs w:val="24"/>
        </w:rPr>
        <w:t>.  План внеурочной деятельности</w:t>
      </w:r>
    </w:p>
    <w:p w:rsidR="001008C0" w:rsidRPr="00E963A3" w:rsidRDefault="001008C0" w:rsidP="001008C0">
      <w:pPr>
        <w:spacing w:line="351" w:lineRule="atLeast"/>
        <w:outlineLvl w:val="0"/>
        <w:rPr>
          <w:b/>
          <w:bCs/>
          <w:kern w:val="36"/>
          <w:szCs w:val="24"/>
        </w:rPr>
      </w:pPr>
    </w:p>
    <w:p w:rsidR="001008C0" w:rsidRPr="00E963A3" w:rsidRDefault="009F5781" w:rsidP="001008C0">
      <w:pPr>
        <w:spacing w:line="351" w:lineRule="atLeast"/>
        <w:jc w:val="center"/>
        <w:outlineLvl w:val="0"/>
        <w:rPr>
          <w:b/>
          <w:bCs/>
          <w:kern w:val="36"/>
          <w:szCs w:val="24"/>
        </w:rPr>
      </w:pPr>
      <w:r>
        <w:rPr>
          <w:b/>
          <w:bCs/>
          <w:kern w:val="36"/>
          <w:szCs w:val="24"/>
        </w:rPr>
        <w:t>70</w:t>
      </w:r>
      <w:r w:rsidR="001008C0" w:rsidRPr="00E963A3">
        <w:rPr>
          <w:b/>
          <w:bCs/>
          <w:kern w:val="36"/>
          <w:szCs w:val="24"/>
        </w:rPr>
        <w:t>.1. Пояснительная записка</w:t>
      </w:r>
      <w:bookmarkStart w:id="1926" w:name="108390"/>
      <w:bookmarkEnd w:id="1926"/>
    </w:p>
    <w:p w:rsidR="001008C0" w:rsidRPr="00E963A3" w:rsidRDefault="001008C0" w:rsidP="001008C0">
      <w:pPr>
        <w:spacing w:line="293" w:lineRule="atLeast"/>
        <w:rPr>
          <w:szCs w:val="24"/>
        </w:rPr>
      </w:pPr>
      <w:bookmarkStart w:id="1927" w:name="108391"/>
      <w:bookmarkEnd w:id="1927"/>
      <w:r w:rsidRPr="00E963A3">
        <w:rPr>
          <w:szCs w:val="24"/>
        </w:rPr>
        <w:t xml:space="preserve">План внеурочной деятельности формируется образовательной организацией с учетом особенностей развития и особых образовательных </w:t>
      </w:r>
      <w:proofErr w:type="gramStart"/>
      <w:r w:rsidRPr="00E963A3">
        <w:rPr>
          <w:szCs w:val="24"/>
        </w:rPr>
        <w:t>потребностей</w:t>
      </w:r>
      <w:proofErr w:type="gramEnd"/>
      <w:r w:rsidRPr="00E963A3">
        <w:rPr>
          <w:szCs w:val="24"/>
        </w:rPr>
        <w:t xml:space="preserve"> обучающихся с умеренной, тяжелой, глубокой умственной отсталостью, тяжелыми и множественными </w:t>
      </w:r>
      <w:r w:rsidRPr="00E963A3">
        <w:rPr>
          <w:szCs w:val="24"/>
        </w:rPr>
        <w:lastRenderedPageBreak/>
        <w:t>нарушениями развития. Участникам образовательных отношений предоставляется право выбора направления и содержания учебных курсов.</w:t>
      </w:r>
    </w:p>
    <w:p w:rsidR="001008C0" w:rsidRPr="00E963A3" w:rsidRDefault="009F5781" w:rsidP="001008C0">
      <w:pPr>
        <w:spacing w:line="351" w:lineRule="atLeast"/>
        <w:jc w:val="center"/>
        <w:outlineLvl w:val="0"/>
        <w:rPr>
          <w:b/>
          <w:bCs/>
          <w:kern w:val="36"/>
          <w:szCs w:val="24"/>
        </w:rPr>
      </w:pPr>
      <w:r>
        <w:rPr>
          <w:b/>
          <w:bCs/>
          <w:kern w:val="36"/>
          <w:szCs w:val="24"/>
        </w:rPr>
        <w:t>70</w:t>
      </w:r>
      <w:r w:rsidR="001008C0" w:rsidRPr="00E963A3">
        <w:rPr>
          <w:b/>
          <w:bCs/>
          <w:kern w:val="36"/>
          <w:szCs w:val="24"/>
        </w:rPr>
        <w:t>.2. Основными задачами организации внеурочной деятельности</w:t>
      </w:r>
      <w:bookmarkStart w:id="1928" w:name="108392"/>
      <w:bookmarkEnd w:id="1928"/>
    </w:p>
    <w:p w:rsidR="001008C0" w:rsidRPr="00E963A3" w:rsidRDefault="001008C0" w:rsidP="001008C0">
      <w:pPr>
        <w:spacing w:line="293" w:lineRule="atLeast"/>
        <w:rPr>
          <w:szCs w:val="24"/>
        </w:rPr>
      </w:pPr>
      <w:bookmarkStart w:id="1929" w:name="108393"/>
      <w:bookmarkEnd w:id="1929"/>
      <w:r w:rsidRPr="00E963A3">
        <w:rPr>
          <w:szCs w:val="24"/>
        </w:rP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rsidR="001008C0" w:rsidRPr="00E963A3" w:rsidRDefault="001008C0" w:rsidP="001008C0">
      <w:pPr>
        <w:spacing w:line="293" w:lineRule="atLeast"/>
        <w:rPr>
          <w:szCs w:val="24"/>
        </w:rPr>
      </w:pPr>
      <w:bookmarkStart w:id="1930" w:name="108394"/>
      <w:bookmarkEnd w:id="1930"/>
      <w:r w:rsidRPr="00E963A3">
        <w:rPr>
          <w:szCs w:val="24"/>
        </w:rPr>
        <w:t>2) развитие навыков общения и коммуникации с окружающими;</w:t>
      </w:r>
    </w:p>
    <w:p w:rsidR="001008C0" w:rsidRPr="00E963A3" w:rsidRDefault="001008C0" w:rsidP="001008C0">
      <w:pPr>
        <w:spacing w:line="293" w:lineRule="atLeast"/>
        <w:rPr>
          <w:szCs w:val="24"/>
        </w:rPr>
      </w:pPr>
      <w:bookmarkStart w:id="1931" w:name="108395"/>
      <w:bookmarkEnd w:id="1931"/>
      <w:proofErr w:type="gramStart"/>
      <w:r w:rsidRPr="00E963A3">
        <w:rPr>
          <w:szCs w:val="24"/>
        </w:rP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roofErr w:type="gramEnd"/>
    </w:p>
    <w:p w:rsidR="001008C0" w:rsidRPr="00E963A3" w:rsidRDefault="001008C0" w:rsidP="001008C0">
      <w:pPr>
        <w:spacing w:line="293" w:lineRule="atLeast"/>
        <w:rPr>
          <w:szCs w:val="24"/>
        </w:rPr>
      </w:pPr>
      <w:bookmarkStart w:id="1932" w:name="108396"/>
      <w:bookmarkEnd w:id="1932"/>
      <w:r w:rsidRPr="00E963A3">
        <w:rPr>
          <w:szCs w:val="24"/>
        </w:rP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rsidR="001008C0" w:rsidRPr="00E963A3" w:rsidRDefault="001008C0" w:rsidP="001008C0">
      <w:pPr>
        <w:spacing w:line="293" w:lineRule="atLeast"/>
        <w:rPr>
          <w:szCs w:val="24"/>
        </w:rPr>
      </w:pPr>
      <w:bookmarkStart w:id="1933" w:name="108397"/>
      <w:bookmarkEnd w:id="1933"/>
      <w:r w:rsidRPr="00E963A3">
        <w:rPr>
          <w:szCs w:val="24"/>
        </w:rPr>
        <w:t xml:space="preserve">5) развитие навыков совместной деятельности </w:t>
      </w:r>
      <w:proofErr w:type="gramStart"/>
      <w:r w:rsidRPr="00E963A3">
        <w:rPr>
          <w:szCs w:val="24"/>
        </w:rPr>
        <w:t>со</w:t>
      </w:r>
      <w:proofErr w:type="gramEnd"/>
      <w:r w:rsidRPr="00E963A3">
        <w:rPr>
          <w:szCs w:val="24"/>
        </w:rPr>
        <w:t xml:space="preserve"> взрослыми и сверстниками, становление качеств, обеспечивающих успешность участия в коллективном труде;</w:t>
      </w:r>
    </w:p>
    <w:p w:rsidR="001008C0" w:rsidRPr="00E963A3" w:rsidRDefault="001008C0" w:rsidP="001008C0">
      <w:pPr>
        <w:spacing w:line="293" w:lineRule="atLeast"/>
        <w:rPr>
          <w:szCs w:val="24"/>
        </w:rPr>
      </w:pPr>
      <w:bookmarkStart w:id="1934" w:name="108398"/>
      <w:bookmarkEnd w:id="1934"/>
      <w:r w:rsidRPr="00E963A3">
        <w:rPr>
          <w:szCs w:val="24"/>
        </w:rPr>
        <w:t>6) формирование культуры поведения.</w:t>
      </w:r>
    </w:p>
    <w:p w:rsidR="001008C0" w:rsidRPr="00E963A3" w:rsidRDefault="009F5781" w:rsidP="001008C0">
      <w:pPr>
        <w:spacing w:line="293" w:lineRule="atLeast"/>
        <w:rPr>
          <w:szCs w:val="24"/>
        </w:rPr>
      </w:pPr>
      <w:bookmarkStart w:id="1935" w:name="108399"/>
      <w:bookmarkEnd w:id="1935"/>
      <w:r>
        <w:rPr>
          <w:b/>
          <w:szCs w:val="24"/>
        </w:rPr>
        <w:t>70</w:t>
      </w:r>
      <w:r w:rsidR="001008C0" w:rsidRPr="00E963A3">
        <w:rPr>
          <w:b/>
          <w:szCs w:val="24"/>
        </w:rPr>
        <w:t>.3.</w:t>
      </w:r>
      <w:r w:rsidR="001008C0" w:rsidRPr="00E963A3">
        <w:rPr>
          <w:szCs w:val="24"/>
        </w:rPr>
        <w:t xml:space="preserve">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w:t>
      </w:r>
      <w:proofErr w:type="spellStart"/>
      <w:r w:rsidR="001008C0" w:rsidRPr="00E963A3">
        <w:rPr>
          <w:szCs w:val="24"/>
        </w:rPr>
        <w:t>деятельностных</w:t>
      </w:r>
      <w:proofErr w:type="spellEnd"/>
      <w:r w:rsidR="001008C0" w:rsidRPr="00E963A3">
        <w:rPr>
          <w:szCs w:val="24"/>
        </w:rPr>
        <w:t xml:space="preserve"> формулировках, что подчеркивает их практико-ориентированные характеристики.</w:t>
      </w:r>
    </w:p>
    <w:p w:rsidR="001008C0" w:rsidRPr="00E963A3" w:rsidRDefault="001008C0" w:rsidP="001008C0">
      <w:pPr>
        <w:spacing w:line="293" w:lineRule="atLeast"/>
        <w:rPr>
          <w:szCs w:val="24"/>
        </w:rPr>
      </w:pPr>
      <w:bookmarkStart w:id="1936" w:name="108400"/>
      <w:bookmarkEnd w:id="1936"/>
      <w:r w:rsidRPr="00E963A3">
        <w:rPr>
          <w:szCs w:val="24"/>
        </w:rPr>
        <w:t>При выборе направлений и отборе содержания обучения образовательная организация учитывает:</w:t>
      </w:r>
    </w:p>
    <w:p w:rsidR="001008C0" w:rsidRPr="00E963A3" w:rsidRDefault="001008C0" w:rsidP="001008C0">
      <w:pPr>
        <w:spacing w:line="293" w:lineRule="atLeast"/>
        <w:rPr>
          <w:szCs w:val="24"/>
        </w:rPr>
      </w:pPr>
      <w:bookmarkStart w:id="1937" w:name="108401"/>
      <w:bookmarkEnd w:id="1937"/>
      <w:r w:rsidRPr="00E963A3">
        <w:rPr>
          <w:szCs w:val="24"/>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1008C0" w:rsidRPr="00E963A3" w:rsidRDefault="001008C0" w:rsidP="001008C0">
      <w:pPr>
        <w:spacing w:line="293" w:lineRule="atLeast"/>
        <w:rPr>
          <w:szCs w:val="24"/>
        </w:rPr>
      </w:pPr>
      <w:bookmarkStart w:id="1938" w:name="108402"/>
      <w:bookmarkEnd w:id="1938"/>
      <w:r w:rsidRPr="00E963A3">
        <w:rPr>
          <w:szCs w:val="24"/>
        </w:rPr>
        <w:t>результаты диагностики уровня развития обучающихся, проблемы и трудности их учебной деятельности;</w:t>
      </w:r>
    </w:p>
    <w:p w:rsidR="001008C0" w:rsidRPr="00E963A3" w:rsidRDefault="001008C0" w:rsidP="001008C0">
      <w:pPr>
        <w:spacing w:line="293" w:lineRule="atLeast"/>
        <w:rPr>
          <w:szCs w:val="24"/>
        </w:rPr>
      </w:pPr>
      <w:bookmarkStart w:id="1939" w:name="108403"/>
      <w:bookmarkEnd w:id="1939"/>
      <w:r w:rsidRPr="00E963A3">
        <w:rPr>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1008C0" w:rsidRPr="00E963A3" w:rsidRDefault="001008C0" w:rsidP="001008C0">
      <w:pPr>
        <w:spacing w:line="293" w:lineRule="atLeast"/>
        <w:rPr>
          <w:szCs w:val="24"/>
        </w:rPr>
      </w:pPr>
      <w:bookmarkStart w:id="1940" w:name="108404"/>
      <w:bookmarkEnd w:id="1940"/>
      <w:r w:rsidRPr="00E963A3">
        <w:rPr>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1008C0" w:rsidRPr="00E963A3" w:rsidRDefault="009F5781" w:rsidP="001008C0">
      <w:pPr>
        <w:spacing w:line="351" w:lineRule="atLeast"/>
        <w:jc w:val="center"/>
        <w:outlineLvl w:val="0"/>
        <w:rPr>
          <w:b/>
          <w:bCs/>
          <w:kern w:val="36"/>
          <w:szCs w:val="24"/>
        </w:rPr>
      </w:pPr>
      <w:r>
        <w:rPr>
          <w:b/>
          <w:bCs/>
          <w:kern w:val="36"/>
          <w:szCs w:val="24"/>
        </w:rPr>
        <w:t>70</w:t>
      </w:r>
      <w:r w:rsidR="001008C0" w:rsidRPr="00E963A3">
        <w:rPr>
          <w:b/>
          <w:bCs/>
          <w:kern w:val="36"/>
          <w:szCs w:val="24"/>
        </w:rPr>
        <w:t>.4. Направления внеурочной деятельности и их содержательное наполнение</w:t>
      </w:r>
      <w:bookmarkStart w:id="1941" w:name="108405"/>
      <w:bookmarkEnd w:id="1941"/>
    </w:p>
    <w:p w:rsidR="001008C0" w:rsidRPr="00E963A3" w:rsidRDefault="001008C0" w:rsidP="001008C0">
      <w:pPr>
        <w:spacing w:line="293" w:lineRule="atLeast"/>
        <w:rPr>
          <w:szCs w:val="24"/>
        </w:rPr>
      </w:pPr>
      <w:bookmarkStart w:id="1942" w:name="108406"/>
      <w:bookmarkEnd w:id="1942"/>
      <w:r w:rsidRPr="00E963A3">
        <w:rPr>
          <w:szCs w:val="24"/>
        </w:rPr>
        <w:t xml:space="preserve">1) Спортивно-оздоровительная деятельность направлена на физическое развитие школьника, формирование </w:t>
      </w:r>
      <w:proofErr w:type="gramStart"/>
      <w:r w:rsidRPr="00E963A3">
        <w:rPr>
          <w:szCs w:val="24"/>
        </w:rPr>
        <w:t>навыков соблюдения правил здорового безопасного образа жизни</w:t>
      </w:r>
      <w:proofErr w:type="gramEnd"/>
      <w:r w:rsidRPr="00E963A3">
        <w:rPr>
          <w:szCs w:val="24"/>
        </w:rPr>
        <w:t>.</w:t>
      </w:r>
    </w:p>
    <w:p w:rsidR="001008C0" w:rsidRPr="00E963A3" w:rsidRDefault="001008C0" w:rsidP="001008C0">
      <w:pPr>
        <w:spacing w:line="293" w:lineRule="atLeast"/>
        <w:rPr>
          <w:szCs w:val="24"/>
        </w:rPr>
      </w:pPr>
      <w:bookmarkStart w:id="1943" w:name="108407"/>
      <w:bookmarkEnd w:id="1943"/>
      <w:proofErr w:type="gramStart"/>
      <w:r w:rsidRPr="00E963A3">
        <w:rPr>
          <w:szCs w:val="24"/>
        </w:rPr>
        <w:t>2) 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roofErr w:type="gramEnd"/>
    </w:p>
    <w:p w:rsidR="001008C0" w:rsidRPr="00E963A3" w:rsidRDefault="001008C0" w:rsidP="001008C0">
      <w:pPr>
        <w:spacing w:line="293" w:lineRule="atLeast"/>
        <w:rPr>
          <w:szCs w:val="24"/>
        </w:rPr>
      </w:pPr>
      <w:bookmarkStart w:id="1944" w:name="108408"/>
      <w:bookmarkEnd w:id="1944"/>
      <w:r w:rsidRPr="00E963A3">
        <w:rPr>
          <w:szCs w:val="24"/>
        </w:rPr>
        <w:t>3) Коммуникативная деятельность направлена на совершенствование функциональной коммуникативной грамотности, культуры общения.</w:t>
      </w:r>
    </w:p>
    <w:p w:rsidR="001008C0" w:rsidRPr="00E963A3" w:rsidRDefault="001008C0" w:rsidP="001008C0">
      <w:pPr>
        <w:spacing w:line="293" w:lineRule="atLeast"/>
        <w:rPr>
          <w:szCs w:val="24"/>
        </w:rPr>
      </w:pPr>
      <w:bookmarkStart w:id="1945" w:name="108409"/>
      <w:bookmarkEnd w:id="1945"/>
      <w:r w:rsidRPr="00E963A3">
        <w:rPr>
          <w:szCs w:val="24"/>
        </w:rPr>
        <w:t>4) Художественно-эстетическая творческая деятельность организуется как система разнообразных творческих мастерских (художественное творчество, театрализованная деятельность).</w:t>
      </w:r>
    </w:p>
    <w:p w:rsidR="001008C0" w:rsidRPr="00E963A3" w:rsidRDefault="001008C0" w:rsidP="001008C0">
      <w:pPr>
        <w:spacing w:line="293" w:lineRule="atLeast"/>
        <w:rPr>
          <w:szCs w:val="24"/>
        </w:rPr>
      </w:pPr>
      <w:bookmarkStart w:id="1946" w:name="108410"/>
      <w:bookmarkEnd w:id="1946"/>
      <w:proofErr w:type="gramStart"/>
      <w:r w:rsidRPr="00E963A3">
        <w:rPr>
          <w:szCs w:val="24"/>
        </w:rPr>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roofErr w:type="gramEnd"/>
    </w:p>
    <w:p w:rsidR="001008C0" w:rsidRPr="00E963A3" w:rsidRDefault="001008C0" w:rsidP="001008C0">
      <w:pPr>
        <w:spacing w:line="293" w:lineRule="atLeast"/>
        <w:rPr>
          <w:szCs w:val="24"/>
        </w:rPr>
      </w:pPr>
      <w:bookmarkStart w:id="1947" w:name="108411"/>
      <w:bookmarkEnd w:id="1947"/>
      <w:r w:rsidRPr="00E963A3">
        <w:rPr>
          <w:szCs w:val="24"/>
        </w:rPr>
        <w:lastRenderedPageBreak/>
        <w:t>6) Реабилитационная (</w:t>
      </w:r>
      <w:proofErr w:type="spellStart"/>
      <w:r w:rsidRPr="00E963A3">
        <w:rPr>
          <w:szCs w:val="24"/>
        </w:rPr>
        <w:t>абилитационная</w:t>
      </w:r>
      <w:proofErr w:type="spellEnd"/>
      <w:r w:rsidRPr="00E963A3">
        <w:rPr>
          <w:szCs w:val="24"/>
        </w:rP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1008C0" w:rsidRPr="00E963A3" w:rsidRDefault="009F5781" w:rsidP="001008C0">
      <w:pPr>
        <w:spacing w:line="293" w:lineRule="atLeast"/>
        <w:rPr>
          <w:szCs w:val="24"/>
        </w:rPr>
      </w:pPr>
      <w:bookmarkStart w:id="1948" w:name="108412"/>
      <w:bookmarkEnd w:id="1948"/>
      <w:r>
        <w:rPr>
          <w:b/>
          <w:szCs w:val="24"/>
        </w:rPr>
        <w:t>70</w:t>
      </w:r>
      <w:r w:rsidR="001008C0" w:rsidRPr="00E963A3">
        <w:rPr>
          <w:b/>
          <w:szCs w:val="24"/>
        </w:rPr>
        <w:t>.5.</w:t>
      </w:r>
      <w:r w:rsidR="001008C0" w:rsidRPr="00E963A3">
        <w:rPr>
          <w:szCs w:val="24"/>
        </w:rPr>
        <w:t xml:space="preserve"> Выбор форм организации внеурочной деятельности подчиняется следующим требованиям:</w:t>
      </w:r>
    </w:p>
    <w:p w:rsidR="001008C0" w:rsidRPr="00E963A3" w:rsidRDefault="001008C0" w:rsidP="001008C0">
      <w:pPr>
        <w:spacing w:line="293" w:lineRule="atLeast"/>
        <w:rPr>
          <w:szCs w:val="24"/>
        </w:rPr>
      </w:pPr>
      <w:bookmarkStart w:id="1949" w:name="108413"/>
      <w:bookmarkEnd w:id="1949"/>
      <w:r w:rsidRPr="00E963A3">
        <w:rPr>
          <w:szCs w:val="24"/>
        </w:rPr>
        <w:t>целесообразность использования данной формы для решения поставленных задач конкретного направления;</w:t>
      </w:r>
    </w:p>
    <w:p w:rsidR="001008C0" w:rsidRPr="00E963A3" w:rsidRDefault="001008C0" w:rsidP="001008C0">
      <w:pPr>
        <w:spacing w:line="293" w:lineRule="atLeast"/>
        <w:rPr>
          <w:szCs w:val="24"/>
        </w:rPr>
      </w:pPr>
      <w:bookmarkStart w:id="1950" w:name="108414"/>
      <w:bookmarkEnd w:id="1950"/>
      <w:r w:rsidRPr="00E963A3">
        <w:rPr>
          <w:szCs w:val="24"/>
        </w:rPr>
        <w:t xml:space="preserve">преобладание практико-ориентированных форм, обеспечивающих непосредственное участие </w:t>
      </w:r>
      <w:proofErr w:type="gramStart"/>
      <w:r w:rsidRPr="00E963A3">
        <w:rPr>
          <w:szCs w:val="24"/>
        </w:rPr>
        <w:t>обучающегося</w:t>
      </w:r>
      <w:proofErr w:type="gramEnd"/>
      <w:r w:rsidRPr="00E963A3">
        <w:rPr>
          <w:szCs w:val="24"/>
        </w:rPr>
        <w:t xml:space="preserve"> в практической деятельности;</w:t>
      </w:r>
    </w:p>
    <w:p w:rsidR="001008C0" w:rsidRPr="00E963A3" w:rsidRDefault="001008C0" w:rsidP="001008C0">
      <w:pPr>
        <w:spacing w:line="293" w:lineRule="atLeast"/>
        <w:rPr>
          <w:szCs w:val="24"/>
        </w:rPr>
      </w:pPr>
      <w:bookmarkStart w:id="1951" w:name="108415"/>
      <w:bookmarkEnd w:id="1951"/>
      <w:r w:rsidRPr="00E963A3">
        <w:rPr>
          <w:szCs w:val="24"/>
        </w:rPr>
        <w:t xml:space="preserve">учет специфики коммуникативной деятельности, которая сопровождает то или иное направление </w:t>
      </w:r>
      <w:proofErr w:type="spellStart"/>
      <w:r w:rsidRPr="00E963A3">
        <w:rPr>
          <w:szCs w:val="24"/>
        </w:rPr>
        <w:t>внеучебной</w:t>
      </w:r>
      <w:proofErr w:type="spellEnd"/>
      <w:r w:rsidRPr="00E963A3">
        <w:rPr>
          <w:szCs w:val="24"/>
        </w:rPr>
        <w:t xml:space="preserve"> деятельности.</w:t>
      </w:r>
    </w:p>
    <w:p w:rsidR="001008C0" w:rsidRPr="00E963A3" w:rsidRDefault="009F5781" w:rsidP="001008C0">
      <w:pPr>
        <w:spacing w:line="293" w:lineRule="atLeast"/>
        <w:rPr>
          <w:szCs w:val="24"/>
        </w:rPr>
      </w:pPr>
      <w:bookmarkStart w:id="1952" w:name="108416"/>
      <w:bookmarkEnd w:id="1952"/>
      <w:r>
        <w:rPr>
          <w:b/>
          <w:szCs w:val="24"/>
        </w:rPr>
        <w:t>70</w:t>
      </w:r>
      <w:r w:rsidR="001008C0" w:rsidRPr="00E963A3">
        <w:rPr>
          <w:b/>
          <w:szCs w:val="24"/>
        </w:rPr>
        <w:t>.6.</w:t>
      </w:r>
      <w:r w:rsidR="001008C0" w:rsidRPr="00E963A3">
        <w:rPr>
          <w:szCs w:val="24"/>
        </w:rPr>
        <w:t xml:space="preserve">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1008C0" w:rsidRPr="00E963A3" w:rsidRDefault="001008C0" w:rsidP="001008C0">
      <w:pPr>
        <w:spacing w:line="293" w:lineRule="atLeast"/>
        <w:rPr>
          <w:szCs w:val="24"/>
        </w:rPr>
      </w:pPr>
      <w:bookmarkStart w:id="1953" w:name="108417"/>
      <w:bookmarkEnd w:id="1953"/>
      <w:r w:rsidRPr="00E963A3">
        <w:rPr>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rsidR="001008C0" w:rsidRPr="00E963A3" w:rsidRDefault="001008C0" w:rsidP="001008C0">
      <w:pPr>
        <w:spacing w:line="293" w:lineRule="atLeast"/>
        <w:rPr>
          <w:szCs w:val="24"/>
        </w:rPr>
      </w:pPr>
      <w:bookmarkStart w:id="1954" w:name="108418"/>
      <w:bookmarkEnd w:id="1954"/>
      <w:r w:rsidRPr="00E963A3">
        <w:rPr>
          <w:szCs w:val="24"/>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1008C0" w:rsidRPr="00E963A3" w:rsidRDefault="001008C0" w:rsidP="001008C0">
      <w:pPr>
        <w:spacing w:line="293" w:lineRule="atLeast"/>
        <w:rPr>
          <w:szCs w:val="24"/>
        </w:rPr>
      </w:pPr>
      <w:bookmarkStart w:id="1955" w:name="108419"/>
      <w:bookmarkEnd w:id="1955"/>
      <w:r w:rsidRPr="00E963A3">
        <w:rPr>
          <w:szCs w:val="24"/>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1008C0" w:rsidRPr="00E963A3" w:rsidRDefault="001008C0" w:rsidP="001008C0">
      <w:pPr>
        <w:spacing w:line="293" w:lineRule="atLeast"/>
        <w:jc w:val="center"/>
        <w:rPr>
          <w:szCs w:val="24"/>
        </w:rPr>
      </w:pPr>
    </w:p>
    <w:p w:rsidR="001008C0" w:rsidRPr="00E963A3" w:rsidRDefault="009F5781" w:rsidP="001008C0">
      <w:pPr>
        <w:spacing w:line="351" w:lineRule="atLeast"/>
        <w:jc w:val="center"/>
        <w:outlineLvl w:val="0"/>
        <w:rPr>
          <w:b/>
          <w:bCs/>
          <w:kern w:val="36"/>
          <w:szCs w:val="24"/>
        </w:rPr>
      </w:pPr>
      <w:r>
        <w:rPr>
          <w:b/>
          <w:bCs/>
          <w:kern w:val="36"/>
          <w:szCs w:val="24"/>
        </w:rPr>
        <w:t>70</w:t>
      </w:r>
      <w:r w:rsidR="001008C0" w:rsidRPr="00E963A3">
        <w:rPr>
          <w:b/>
          <w:bCs/>
          <w:kern w:val="36"/>
          <w:szCs w:val="24"/>
        </w:rPr>
        <w:t>.7. Основные направления внеурочной деятельности</w:t>
      </w:r>
      <w:bookmarkStart w:id="1956" w:name="108420"/>
      <w:bookmarkEnd w:id="1956"/>
    </w:p>
    <w:p w:rsidR="001008C0" w:rsidRPr="00E963A3" w:rsidRDefault="001008C0" w:rsidP="001008C0">
      <w:pPr>
        <w:spacing w:line="293" w:lineRule="atLeast"/>
        <w:rPr>
          <w:szCs w:val="24"/>
        </w:rPr>
      </w:pPr>
      <w:bookmarkStart w:id="1957" w:name="108421"/>
      <w:bookmarkEnd w:id="1957"/>
      <w:r w:rsidRPr="00E963A3">
        <w:rPr>
          <w:szCs w:val="24"/>
        </w:rPr>
        <w:t>1) Спортивно-оздоровительная деятельность</w:t>
      </w:r>
    </w:p>
    <w:p w:rsidR="001008C0" w:rsidRPr="00E963A3" w:rsidRDefault="001008C0" w:rsidP="001008C0">
      <w:pPr>
        <w:spacing w:line="293" w:lineRule="atLeast"/>
        <w:rPr>
          <w:szCs w:val="24"/>
        </w:rPr>
      </w:pPr>
      <w:bookmarkStart w:id="1958" w:name="108422"/>
      <w:bookmarkStart w:id="1959" w:name="108423"/>
      <w:bookmarkEnd w:id="1958"/>
      <w:bookmarkEnd w:id="1959"/>
      <w:r w:rsidRPr="00E963A3">
        <w:rPr>
          <w:szCs w:val="24"/>
        </w:rPr>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rsidR="001008C0" w:rsidRPr="00E963A3" w:rsidRDefault="001008C0" w:rsidP="001008C0">
      <w:pPr>
        <w:spacing w:line="293" w:lineRule="atLeast"/>
        <w:rPr>
          <w:szCs w:val="24"/>
        </w:rPr>
      </w:pPr>
      <w:bookmarkStart w:id="1960" w:name="108424"/>
      <w:bookmarkEnd w:id="1960"/>
      <w:r w:rsidRPr="00E963A3">
        <w:rPr>
          <w:szCs w:val="24"/>
        </w:rPr>
        <w:t>Форма организации: физкультурная секция: учебный курс адаптивной физической культуры.</w:t>
      </w:r>
    </w:p>
    <w:p w:rsidR="001008C0" w:rsidRPr="00E963A3" w:rsidRDefault="001008C0" w:rsidP="001008C0">
      <w:pPr>
        <w:spacing w:line="293" w:lineRule="atLeast"/>
        <w:rPr>
          <w:szCs w:val="24"/>
        </w:rPr>
      </w:pPr>
      <w:bookmarkStart w:id="1961" w:name="108425"/>
      <w:bookmarkEnd w:id="1961"/>
      <w:r w:rsidRPr="00E963A3">
        <w:rPr>
          <w:szCs w:val="24"/>
        </w:rPr>
        <w:t>2) Проектная деятельность</w:t>
      </w:r>
    </w:p>
    <w:p w:rsidR="001008C0" w:rsidRPr="00E963A3" w:rsidRDefault="001008C0" w:rsidP="001008C0">
      <w:pPr>
        <w:spacing w:line="293" w:lineRule="atLeast"/>
        <w:rPr>
          <w:szCs w:val="24"/>
        </w:rPr>
      </w:pPr>
      <w:bookmarkStart w:id="1962" w:name="108426"/>
      <w:bookmarkStart w:id="1963" w:name="108428"/>
      <w:bookmarkEnd w:id="1962"/>
      <w:bookmarkEnd w:id="1963"/>
      <w:r w:rsidRPr="00E963A3">
        <w:rPr>
          <w:szCs w:val="24"/>
        </w:rPr>
        <w:t xml:space="preserve">Цель: формирование социально значимых бытовых навыков; воспитание стремления к самостоятельности в доступных для обучающихся </w:t>
      </w:r>
      <w:proofErr w:type="gramStart"/>
      <w:r w:rsidRPr="00E963A3">
        <w:rPr>
          <w:szCs w:val="24"/>
        </w:rPr>
        <w:t>пределах</w:t>
      </w:r>
      <w:proofErr w:type="gramEnd"/>
      <w:r w:rsidRPr="00E963A3">
        <w:rPr>
          <w:szCs w:val="24"/>
        </w:rPr>
        <w:t>; усвоение правил совместной деятельности.</w:t>
      </w:r>
    </w:p>
    <w:p w:rsidR="001008C0" w:rsidRPr="00E963A3" w:rsidRDefault="001008C0" w:rsidP="001008C0">
      <w:pPr>
        <w:spacing w:line="293" w:lineRule="atLeast"/>
        <w:rPr>
          <w:szCs w:val="24"/>
        </w:rPr>
      </w:pPr>
      <w:bookmarkStart w:id="1964" w:name="108429"/>
      <w:bookmarkEnd w:id="1964"/>
      <w:r w:rsidRPr="00E963A3">
        <w:rPr>
          <w:szCs w:val="24"/>
        </w:rPr>
        <w:t>Форма организации: факультативный курс занятий по социально-бытовой адаптации, тематические смены в школьном лагере.</w:t>
      </w:r>
    </w:p>
    <w:p w:rsidR="001008C0" w:rsidRPr="00E963A3" w:rsidRDefault="001008C0" w:rsidP="001008C0">
      <w:pPr>
        <w:spacing w:line="293" w:lineRule="atLeast"/>
        <w:rPr>
          <w:szCs w:val="24"/>
        </w:rPr>
      </w:pPr>
      <w:bookmarkStart w:id="1965" w:name="108430"/>
      <w:bookmarkStart w:id="1966" w:name="108433"/>
      <w:bookmarkEnd w:id="1965"/>
      <w:bookmarkEnd w:id="1966"/>
      <w:r w:rsidRPr="00E963A3">
        <w:rPr>
          <w:szCs w:val="24"/>
        </w:rPr>
        <w:t>Коммуникативная деятельность</w:t>
      </w:r>
    </w:p>
    <w:p w:rsidR="001008C0" w:rsidRPr="00E963A3" w:rsidRDefault="001008C0" w:rsidP="001008C0">
      <w:pPr>
        <w:spacing w:line="293" w:lineRule="atLeast"/>
        <w:rPr>
          <w:szCs w:val="24"/>
        </w:rPr>
      </w:pPr>
      <w:bookmarkStart w:id="1967" w:name="108434"/>
      <w:bookmarkEnd w:id="1967"/>
      <w:r w:rsidRPr="00E963A3">
        <w:rPr>
          <w:szCs w:val="24"/>
        </w:rPr>
        <w:t>"Общение"</w:t>
      </w:r>
    </w:p>
    <w:p w:rsidR="001008C0" w:rsidRPr="00E963A3" w:rsidRDefault="001008C0" w:rsidP="001008C0">
      <w:pPr>
        <w:spacing w:line="293" w:lineRule="atLeast"/>
        <w:rPr>
          <w:szCs w:val="24"/>
        </w:rPr>
      </w:pPr>
      <w:bookmarkStart w:id="1968" w:name="108435"/>
      <w:bookmarkEnd w:id="1968"/>
      <w:r w:rsidRPr="00E963A3">
        <w:rPr>
          <w:szCs w:val="24"/>
        </w:rPr>
        <w:t xml:space="preserve">Цель: развитие у обучающихся возможностей вербальной и невербальной коммуникации, развитие навыков использования вспомогательных средств и </w:t>
      </w:r>
      <w:proofErr w:type="spellStart"/>
      <w:r w:rsidRPr="00E963A3">
        <w:rPr>
          <w:szCs w:val="24"/>
        </w:rPr>
        <w:t>ассистивных</w:t>
      </w:r>
      <w:proofErr w:type="spellEnd"/>
      <w:r w:rsidRPr="00E963A3">
        <w:rPr>
          <w:szCs w:val="24"/>
        </w:rPr>
        <w:t xml:space="preserve"> технологий в коммуникативных целях.</w:t>
      </w:r>
    </w:p>
    <w:p w:rsidR="001008C0" w:rsidRPr="00E963A3" w:rsidRDefault="001008C0" w:rsidP="001008C0">
      <w:pPr>
        <w:spacing w:line="293" w:lineRule="atLeast"/>
        <w:rPr>
          <w:szCs w:val="24"/>
        </w:rPr>
      </w:pPr>
      <w:bookmarkStart w:id="1969" w:name="108436"/>
      <w:bookmarkEnd w:id="1969"/>
      <w:r w:rsidRPr="00E963A3">
        <w:rPr>
          <w:szCs w:val="24"/>
        </w:rPr>
        <w:t>Форма организации: факультативный курс занятий.</w:t>
      </w:r>
    </w:p>
    <w:p w:rsidR="001008C0" w:rsidRPr="00E963A3" w:rsidRDefault="001008C0" w:rsidP="001008C0">
      <w:pPr>
        <w:spacing w:line="293" w:lineRule="atLeast"/>
        <w:rPr>
          <w:szCs w:val="24"/>
        </w:rPr>
      </w:pPr>
      <w:bookmarkStart w:id="1970" w:name="108437"/>
      <w:bookmarkStart w:id="1971" w:name="108439"/>
      <w:bookmarkEnd w:id="1970"/>
      <w:bookmarkEnd w:id="1971"/>
      <w:r w:rsidRPr="00E963A3">
        <w:rPr>
          <w:szCs w:val="24"/>
        </w:rPr>
        <w:lastRenderedPageBreak/>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1008C0" w:rsidRPr="00E963A3" w:rsidRDefault="001008C0" w:rsidP="001008C0">
      <w:pPr>
        <w:spacing w:line="293" w:lineRule="atLeast"/>
        <w:rPr>
          <w:szCs w:val="24"/>
        </w:rPr>
      </w:pPr>
      <w:bookmarkStart w:id="1972" w:name="108440"/>
      <w:bookmarkEnd w:id="1972"/>
      <w:r w:rsidRPr="00E963A3">
        <w:rPr>
          <w:szCs w:val="24"/>
        </w:rPr>
        <w:t>Форма организации: творческие мастерские, выставки творческих работ.</w:t>
      </w:r>
    </w:p>
    <w:p w:rsidR="001008C0" w:rsidRPr="00E963A3" w:rsidRDefault="001008C0" w:rsidP="001008C0">
      <w:pPr>
        <w:spacing w:line="293" w:lineRule="atLeast"/>
        <w:rPr>
          <w:szCs w:val="24"/>
        </w:rPr>
      </w:pPr>
      <w:bookmarkStart w:id="1973" w:name="108441"/>
      <w:bookmarkEnd w:id="1973"/>
      <w:r w:rsidRPr="00E963A3">
        <w:rPr>
          <w:szCs w:val="24"/>
        </w:rPr>
        <w:t>"Музыка и движение»</w:t>
      </w:r>
    </w:p>
    <w:p w:rsidR="001008C0" w:rsidRPr="00E963A3" w:rsidRDefault="001008C0" w:rsidP="001008C0">
      <w:pPr>
        <w:spacing w:line="293" w:lineRule="atLeast"/>
        <w:rPr>
          <w:szCs w:val="24"/>
        </w:rPr>
      </w:pPr>
      <w:bookmarkStart w:id="1974" w:name="108442"/>
      <w:bookmarkEnd w:id="1974"/>
      <w:r w:rsidRPr="00E963A3">
        <w:rPr>
          <w:szCs w:val="24"/>
        </w:rPr>
        <w:t>Цель: формирование движений, свойственных ритмике; развитие культуры движений под музыку; способность к импровизации и творчеству.</w:t>
      </w:r>
    </w:p>
    <w:p w:rsidR="001008C0" w:rsidRPr="00E963A3" w:rsidRDefault="001008C0" w:rsidP="001008C0">
      <w:pPr>
        <w:spacing w:line="293" w:lineRule="atLeast"/>
        <w:rPr>
          <w:szCs w:val="24"/>
        </w:rPr>
      </w:pPr>
      <w:bookmarkStart w:id="1975" w:name="108443"/>
      <w:bookmarkEnd w:id="1975"/>
      <w:r w:rsidRPr="00E963A3">
        <w:rPr>
          <w:szCs w:val="24"/>
        </w:rPr>
        <w:t>Форма организации:  постановка концертных номеров.</w:t>
      </w:r>
    </w:p>
    <w:p w:rsidR="001008C0" w:rsidRPr="00E963A3" w:rsidRDefault="001008C0" w:rsidP="001008C0">
      <w:pPr>
        <w:spacing w:line="293" w:lineRule="atLeast"/>
        <w:rPr>
          <w:szCs w:val="24"/>
        </w:rPr>
      </w:pPr>
      <w:bookmarkStart w:id="1976" w:name="108444"/>
      <w:bookmarkEnd w:id="1976"/>
      <w:r w:rsidRPr="00E963A3">
        <w:rPr>
          <w:szCs w:val="24"/>
        </w:rPr>
        <w:t>«Школьный театр»</w:t>
      </w:r>
    </w:p>
    <w:p w:rsidR="001008C0" w:rsidRPr="00E963A3" w:rsidRDefault="001008C0" w:rsidP="001008C0">
      <w:pPr>
        <w:spacing w:line="293" w:lineRule="atLeast"/>
        <w:rPr>
          <w:szCs w:val="24"/>
        </w:rPr>
      </w:pPr>
      <w:bookmarkStart w:id="1977" w:name="108445"/>
      <w:bookmarkEnd w:id="1977"/>
      <w:r w:rsidRPr="00E963A3">
        <w:rPr>
          <w:szCs w:val="24"/>
        </w:rPr>
        <w:t>Цель: формирование умений вступать в ролевые отношения; развитие творческих способностей, интереса театрализованной деятельности.</w:t>
      </w:r>
    </w:p>
    <w:p w:rsidR="001008C0" w:rsidRPr="00E963A3" w:rsidRDefault="001008C0" w:rsidP="001008C0">
      <w:pPr>
        <w:spacing w:line="293" w:lineRule="atLeast"/>
        <w:rPr>
          <w:szCs w:val="24"/>
        </w:rPr>
      </w:pPr>
      <w:bookmarkStart w:id="1978" w:name="108446"/>
      <w:bookmarkEnd w:id="1978"/>
      <w:r w:rsidRPr="00E963A3">
        <w:rPr>
          <w:szCs w:val="24"/>
        </w:rPr>
        <w:t>Форма организации: спектакли по мотивам сказок.</w:t>
      </w:r>
    </w:p>
    <w:p w:rsidR="001008C0" w:rsidRPr="00E963A3" w:rsidRDefault="001008C0" w:rsidP="001008C0">
      <w:pPr>
        <w:spacing w:line="293" w:lineRule="atLeast"/>
        <w:rPr>
          <w:szCs w:val="24"/>
        </w:rPr>
      </w:pPr>
      <w:bookmarkStart w:id="1979" w:name="108447"/>
      <w:bookmarkEnd w:id="1979"/>
      <w:r w:rsidRPr="00E963A3">
        <w:rPr>
          <w:szCs w:val="24"/>
        </w:rPr>
        <w:t>"Студия «Палитра»</w:t>
      </w:r>
    </w:p>
    <w:p w:rsidR="001008C0" w:rsidRPr="00E963A3" w:rsidRDefault="001008C0" w:rsidP="001008C0">
      <w:pPr>
        <w:spacing w:line="293" w:lineRule="atLeast"/>
        <w:rPr>
          <w:szCs w:val="24"/>
        </w:rPr>
      </w:pPr>
      <w:bookmarkStart w:id="1980" w:name="108448"/>
      <w:bookmarkEnd w:id="1980"/>
      <w:r w:rsidRPr="00E963A3">
        <w:rPr>
          <w:szCs w:val="24"/>
        </w:rPr>
        <w:t>Цель: развитие у обучающихся творческих способностей, интереса к изобразительной деятельности.</w:t>
      </w:r>
    </w:p>
    <w:p w:rsidR="001008C0" w:rsidRPr="00E963A3" w:rsidRDefault="001008C0" w:rsidP="001008C0">
      <w:pPr>
        <w:spacing w:line="293" w:lineRule="atLeast"/>
        <w:rPr>
          <w:szCs w:val="24"/>
        </w:rPr>
      </w:pPr>
      <w:bookmarkStart w:id="1981" w:name="108449"/>
      <w:bookmarkEnd w:id="1981"/>
      <w:r w:rsidRPr="00E963A3">
        <w:rPr>
          <w:szCs w:val="24"/>
        </w:rPr>
        <w:t>Форма организации: творческая мастерская, конкурсы рисунков, выставки работ участников.</w:t>
      </w:r>
    </w:p>
    <w:p w:rsidR="001008C0" w:rsidRPr="00E963A3" w:rsidRDefault="001008C0" w:rsidP="001008C0">
      <w:pPr>
        <w:spacing w:line="293" w:lineRule="atLeast"/>
        <w:rPr>
          <w:szCs w:val="24"/>
        </w:rPr>
      </w:pPr>
      <w:bookmarkStart w:id="1982" w:name="108450"/>
      <w:bookmarkEnd w:id="1982"/>
      <w:r w:rsidRPr="00E963A3">
        <w:rPr>
          <w:szCs w:val="24"/>
        </w:rPr>
        <w:t>"В мире музыкальных звуков"</w:t>
      </w:r>
    </w:p>
    <w:p w:rsidR="001008C0" w:rsidRPr="00E963A3" w:rsidRDefault="001008C0" w:rsidP="001008C0">
      <w:pPr>
        <w:spacing w:line="293" w:lineRule="atLeast"/>
        <w:rPr>
          <w:szCs w:val="24"/>
        </w:rPr>
      </w:pPr>
      <w:bookmarkStart w:id="1983" w:name="108451"/>
      <w:bookmarkEnd w:id="1983"/>
      <w:r w:rsidRPr="00E963A3">
        <w:rPr>
          <w:szCs w:val="24"/>
        </w:rPr>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rsidR="001008C0" w:rsidRPr="00E963A3" w:rsidRDefault="001008C0" w:rsidP="001008C0">
      <w:pPr>
        <w:spacing w:line="293" w:lineRule="atLeast"/>
        <w:rPr>
          <w:szCs w:val="24"/>
        </w:rPr>
      </w:pPr>
      <w:bookmarkStart w:id="1984" w:name="108452"/>
      <w:bookmarkEnd w:id="1984"/>
      <w:r w:rsidRPr="00E963A3">
        <w:rPr>
          <w:szCs w:val="24"/>
        </w:rPr>
        <w:t>Форма организации:  подготовка концертных номеров.</w:t>
      </w:r>
    </w:p>
    <w:p w:rsidR="001008C0" w:rsidRPr="00E963A3" w:rsidRDefault="001008C0" w:rsidP="001008C0">
      <w:pPr>
        <w:spacing w:line="293" w:lineRule="atLeast"/>
        <w:ind w:firstLine="708"/>
        <w:rPr>
          <w:szCs w:val="24"/>
        </w:rPr>
      </w:pPr>
      <w:bookmarkStart w:id="1985" w:name="108453"/>
      <w:bookmarkEnd w:id="1985"/>
      <w:proofErr w:type="gramStart"/>
      <w:r w:rsidRPr="00E963A3">
        <w:rPr>
          <w:szCs w:val="24"/>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roofErr w:type="gramEnd"/>
    </w:p>
    <w:p w:rsidR="001008C0" w:rsidRPr="00E963A3" w:rsidRDefault="001008C0" w:rsidP="001008C0">
      <w:pPr>
        <w:spacing w:line="293" w:lineRule="atLeast"/>
        <w:rPr>
          <w:szCs w:val="24"/>
        </w:rPr>
      </w:pPr>
    </w:p>
    <w:p w:rsidR="001008C0" w:rsidRPr="00E963A3" w:rsidRDefault="009F5781" w:rsidP="001008C0">
      <w:pPr>
        <w:spacing w:line="293" w:lineRule="atLeast"/>
        <w:rPr>
          <w:szCs w:val="24"/>
        </w:rPr>
      </w:pPr>
      <w:bookmarkStart w:id="1986" w:name="108454"/>
      <w:bookmarkEnd w:id="1986"/>
      <w:r>
        <w:rPr>
          <w:b/>
          <w:szCs w:val="24"/>
        </w:rPr>
        <w:t>71</w:t>
      </w:r>
      <w:r w:rsidR="001008C0" w:rsidRPr="00E963A3">
        <w:rPr>
          <w:b/>
          <w:szCs w:val="24"/>
        </w:rPr>
        <w:t>.</w:t>
      </w:r>
      <w:r w:rsidR="001008C0" w:rsidRPr="00E963A3">
        <w:rPr>
          <w:szCs w:val="24"/>
        </w:rPr>
        <w:t xml:space="preserve"> Реализация АООП УО (вариант 1) и АООП (вариант 2) обеспечивается созданием в образовательной организации кадровых, финансовых, материально-технических условий.</w:t>
      </w:r>
    </w:p>
    <w:p w:rsidR="001008C0" w:rsidRPr="00E963A3" w:rsidRDefault="001008C0" w:rsidP="001008C0">
      <w:pPr>
        <w:spacing w:line="293" w:lineRule="atLeast"/>
        <w:rPr>
          <w:szCs w:val="24"/>
        </w:rPr>
      </w:pPr>
    </w:p>
    <w:p w:rsidR="001008C0" w:rsidRPr="00E963A3" w:rsidRDefault="009F5781" w:rsidP="001008C0">
      <w:pPr>
        <w:spacing w:line="293" w:lineRule="atLeast"/>
        <w:rPr>
          <w:szCs w:val="24"/>
        </w:rPr>
      </w:pPr>
      <w:bookmarkStart w:id="1987" w:name="108455"/>
      <w:bookmarkEnd w:id="1987"/>
      <w:r>
        <w:rPr>
          <w:szCs w:val="24"/>
        </w:rPr>
        <w:t>71</w:t>
      </w:r>
      <w:r w:rsidR="001008C0" w:rsidRPr="00E963A3">
        <w:rPr>
          <w:szCs w:val="24"/>
        </w:rPr>
        <w:t xml:space="preserve">.1. </w:t>
      </w:r>
      <w:proofErr w:type="gramStart"/>
      <w:r w:rsidR="001008C0" w:rsidRPr="00E963A3">
        <w:rPr>
          <w:szCs w:val="24"/>
        </w:rPr>
        <w:t>Реализация АООП УО (вариант 1) и 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47" w:history="1">
        <w:r w:rsidR="001008C0" w:rsidRPr="00E963A3">
          <w:rPr>
            <w:szCs w:val="24"/>
            <w:u w:val="single"/>
            <w:bdr w:val="none" w:sz="0" w:space="0" w:color="auto" w:frame="1"/>
          </w:rPr>
          <w:t>справочнике</w:t>
        </w:r>
      </w:hyperlink>
      <w:r w:rsidR="001008C0" w:rsidRPr="00E963A3">
        <w:rPr>
          <w:szCs w:val="24"/>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w:t>
      </w:r>
      <w:proofErr w:type="spellStart"/>
      <w:r w:rsidR="001008C0" w:rsidRPr="00E963A3">
        <w:rPr>
          <w:szCs w:val="24"/>
        </w:rPr>
        <w:t>Минздравсоцразвития</w:t>
      </w:r>
      <w:proofErr w:type="spellEnd"/>
      <w:r w:rsidR="001008C0" w:rsidRPr="00E963A3">
        <w:rPr>
          <w:szCs w:val="24"/>
        </w:rPr>
        <w:t xml:space="preserve"> России от 26 августа 2010 г. N 761н (зарегистрирован Минюстом России 6 октября 2010 г., регистрационный N 18638) с изменениями</w:t>
      </w:r>
      <w:proofErr w:type="gramEnd"/>
      <w:r w:rsidR="001008C0" w:rsidRPr="00E963A3">
        <w:rPr>
          <w:szCs w:val="24"/>
        </w:rPr>
        <w:t xml:space="preserve">, </w:t>
      </w:r>
      <w:proofErr w:type="gramStart"/>
      <w:r w:rsidR="001008C0" w:rsidRPr="00E963A3">
        <w:rPr>
          <w:szCs w:val="24"/>
        </w:rPr>
        <w:t xml:space="preserve">внесенными приказом </w:t>
      </w:r>
      <w:proofErr w:type="spellStart"/>
      <w:r w:rsidR="001008C0" w:rsidRPr="00E963A3">
        <w:rPr>
          <w:szCs w:val="24"/>
        </w:rPr>
        <w:t>Минздравсоцразвития</w:t>
      </w:r>
      <w:proofErr w:type="spellEnd"/>
      <w:r w:rsidR="001008C0" w:rsidRPr="00E963A3">
        <w:rPr>
          <w:szCs w:val="24"/>
        </w:rPr>
        <w:t xml:space="preserve"> России от 31 мая 2011 г. N 448н (зарегистрирован Минюстом России 1 июля 2011 г., регистрационный N 212240), в профессиональных стандартах "</w:t>
      </w:r>
      <w:hyperlink r:id="rId48" w:history="1">
        <w:r w:rsidR="001008C0" w:rsidRPr="00E963A3">
          <w:rPr>
            <w:szCs w:val="24"/>
            <w:u w:val="single"/>
            <w:bdr w:val="none" w:sz="0" w:space="0" w:color="auto" w:frame="1"/>
          </w:rPr>
          <w:t>Педагог</w:t>
        </w:r>
      </w:hyperlink>
      <w:r w:rsidR="001008C0" w:rsidRPr="00E963A3">
        <w:rPr>
          <w:szCs w:val="24"/>
        </w:rPr>
        <w:t>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w:t>
      </w:r>
      <w:proofErr w:type="gramEnd"/>
      <w:r w:rsidR="001008C0" w:rsidRPr="00E963A3">
        <w:rPr>
          <w:szCs w:val="24"/>
        </w:rPr>
        <w:t xml:space="preserve">) </w:t>
      </w:r>
      <w:proofErr w:type="gramStart"/>
      <w:r w:rsidR="001008C0" w:rsidRPr="00E963A3">
        <w:rPr>
          <w:szCs w:val="24"/>
        </w:rPr>
        <w:t>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w:t>
      </w:r>
      <w:hyperlink r:id="rId49" w:history="1">
        <w:r w:rsidR="001008C0" w:rsidRPr="00E963A3">
          <w:rPr>
            <w:szCs w:val="24"/>
            <w:u w:val="single"/>
            <w:bdr w:val="none" w:sz="0" w:space="0" w:color="auto" w:frame="1"/>
          </w:rPr>
          <w:t>Педагог-психолог</w:t>
        </w:r>
      </w:hyperlink>
      <w:r w:rsidR="001008C0" w:rsidRPr="00E963A3">
        <w:rPr>
          <w:szCs w:val="24"/>
        </w:rPr>
        <w:t xml:space="preserve"> (психолог в сфере образования)", утвержденном приказом Минтруда России от 24 июля 2015 г. N 514н (зарегистрирован </w:t>
      </w:r>
      <w:r w:rsidR="001008C0" w:rsidRPr="00E963A3">
        <w:rPr>
          <w:szCs w:val="24"/>
        </w:rPr>
        <w:lastRenderedPageBreak/>
        <w:t>Минюстом России 18</w:t>
      </w:r>
      <w:proofErr w:type="gramEnd"/>
      <w:r w:rsidR="001008C0" w:rsidRPr="00E963A3">
        <w:rPr>
          <w:szCs w:val="24"/>
        </w:rPr>
        <w:t xml:space="preserve"> августа 2015 г., регистрационный N 38575); "</w:t>
      </w:r>
      <w:hyperlink r:id="rId50" w:history="1">
        <w:r w:rsidR="001008C0" w:rsidRPr="00E963A3">
          <w:rPr>
            <w:szCs w:val="24"/>
            <w:u w:val="single"/>
            <w:bdr w:val="none" w:sz="0" w:space="0" w:color="auto" w:frame="1"/>
          </w:rPr>
          <w:t>Специалист</w:t>
        </w:r>
      </w:hyperlink>
      <w:r w:rsidR="001008C0" w:rsidRPr="00E963A3">
        <w:rPr>
          <w:szCs w:val="24"/>
        </w:rPr>
        <w:t> в области воспитания", утвержденном приказом Минтруда России от 10 января 2017 г. N 10н (зарегистрирован Минюстом России 26 января 2017 г., регистрационный N 45406); "</w:t>
      </w:r>
      <w:hyperlink r:id="rId51" w:history="1">
        <w:r w:rsidR="001008C0" w:rsidRPr="00E963A3">
          <w:rPr>
            <w:szCs w:val="24"/>
            <w:u w:val="single"/>
            <w:bdr w:val="none" w:sz="0" w:space="0" w:color="auto" w:frame="1"/>
          </w:rPr>
          <w:t>Ассистент</w:t>
        </w:r>
      </w:hyperlink>
      <w:r w:rsidR="001008C0" w:rsidRPr="00E963A3">
        <w:rPr>
          <w:szCs w:val="24"/>
        </w:rPr>
        <w:t>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351н (зарегистрирован Минюстом России 4 мая 2017 г., регистрационный N 46612).</w:t>
      </w:r>
    </w:p>
    <w:p w:rsidR="001008C0" w:rsidRPr="00E963A3" w:rsidRDefault="001008C0" w:rsidP="001008C0">
      <w:pPr>
        <w:spacing w:line="293" w:lineRule="atLeast"/>
        <w:rPr>
          <w:szCs w:val="24"/>
        </w:rPr>
      </w:pPr>
    </w:p>
    <w:p w:rsidR="001008C0" w:rsidRPr="00E963A3" w:rsidRDefault="009F5781" w:rsidP="001008C0">
      <w:pPr>
        <w:spacing w:line="293" w:lineRule="atLeast"/>
        <w:rPr>
          <w:szCs w:val="24"/>
        </w:rPr>
      </w:pPr>
      <w:bookmarkStart w:id="1988" w:name="108456"/>
      <w:bookmarkEnd w:id="1988"/>
      <w:r>
        <w:rPr>
          <w:szCs w:val="24"/>
        </w:rPr>
        <w:t>71</w:t>
      </w:r>
      <w:r w:rsidR="001008C0" w:rsidRPr="00E963A3">
        <w:rPr>
          <w:szCs w:val="24"/>
        </w:rPr>
        <w:t xml:space="preserve">.2. </w:t>
      </w:r>
      <w:proofErr w:type="gramStart"/>
      <w:r w:rsidR="001008C0" w:rsidRPr="00E963A3">
        <w:rPr>
          <w:szCs w:val="24"/>
        </w:rPr>
        <w:t>В объем финансового обеспечения реализации АООП УО (вариант 1) и 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N 273-ФЗ "Об образовании в Российской Федерации").</w:t>
      </w:r>
      <w:proofErr w:type="gramEnd"/>
    </w:p>
    <w:p w:rsidR="001008C0" w:rsidRPr="00E963A3" w:rsidRDefault="009F5781" w:rsidP="001008C0">
      <w:pPr>
        <w:spacing w:line="293" w:lineRule="atLeast"/>
        <w:rPr>
          <w:szCs w:val="24"/>
        </w:rPr>
      </w:pPr>
      <w:bookmarkStart w:id="1989" w:name="108457"/>
      <w:bookmarkEnd w:id="1989"/>
      <w:r>
        <w:rPr>
          <w:szCs w:val="24"/>
        </w:rPr>
        <w:t>71</w:t>
      </w:r>
      <w:r w:rsidR="001008C0" w:rsidRPr="00E963A3">
        <w:rPr>
          <w:szCs w:val="24"/>
        </w:rPr>
        <w:t xml:space="preserve">.3. </w:t>
      </w:r>
      <w:proofErr w:type="gramStart"/>
      <w:r w:rsidR="001008C0" w:rsidRPr="00E963A3">
        <w:rPr>
          <w:szCs w:val="24"/>
        </w:rPr>
        <w:t>Материально-технические условия реализации АООП УО (вариант 1) и АООП (вариант 2) должны обеспечивать возможность достижения обучающимися установленных </w:t>
      </w:r>
      <w:hyperlink r:id="rId52" w:history="1">
        <w:r w:rsidR="001008C0" w:rsidRPr="00E963A3">
          <w:rPr>
            <w:szCs w:val="24"/>
            <w:u w:val="single"/>
            <w:bdr w:val="none" w:sz="0" w:space="0" w:color="auto" w:frame="1"/>
          </w:rPr>
          <w:t>Стандартом</w:t>
        </w:r>
      </w:hyperlink>
      <w:r w:rsidR="001008C0" w:rsidRPr="00E963A3">
        <w:rPr>
          <w:szCs w:val="24"/>
        </w:rPr>
        <w:t>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результатам (возможным</w:t>
      </w:r>
      <w:proofErr w:type="gramEnd"/>
      <w:r w:rsidR="001008C0" w:rsidRPr="00E963A3">
        <w:rPr>
          <w:szCs w:val="24"/>
        </w:rPr>
        <w:t xml:space="preserve"> результатам) освоения АООП УО (вариант 1) и АООП (вариант 2).</w:t>
      </w:r>
    </w:p>
    <w:p w:rsidR="001008C0" w:rsidRPr="00E963A3" w:rsidRDefault="001008C0" w:rsidP="001008C0">
      <w:pPr>
        <w:spacing w:line="293" w:lineRule="atLeast"/>
        <w:rPr>
          <w:szCs w:val="24"/>
        </w:rPr>
      </w:pPr>
    </w:p>
    <w:p w:rsidR="001008C0" w:rsidRPr="00E963A3" w:rsidRDefault="009F5781" w:rsidP="001008C0">
      <w:pPr>
        <w:spacing w:line="351" w:lineRule="atLeast"/>
        <w:jc w:val="center"/>
        <w:outlineLvl w:val="0"/>
        <w:rPr>
          <w:b/>
          <w:bCs/>
          <w:kern w:val="36"/>
          <w:szCs w:val="24"/>
        </w:rPr>
      </w:pPr>
      <w:r>
        <w:rPr>
          <w:b/>
          <w:bCs/>
          <w:kern w:val="36"/>
          <w:szCs w:val="24"/>
        </w:rPr>
        <w:t>72</w:t>
      </w:r>
      <w:r w:rsidR="001008C0" w:rsidRPr="00E963A3">
        <w:rPr>
          <w:b/>
          <w:bCs/>
          <w:kern w:val="36"/>
          <w:szCs w:val="24"/>
        </w:rPr>
        <w:t>. Календарный план воспитательной работы</w:t>
      </w:r>
    </w:p>
    <w:p w:rsidR="001008C0" w:rsidRPr="00E963A3" w:rsidRDefault="001008C0" w:rsidP="001008C0">
      <w:pPr>
        <w:rPr>
          <w:szCs w:val="24"/>
        </w:rPr>
      </w:pPr>
      <w:bookmarkStart w:id="1990" w:name="108458"/>
      <w:bookmarkEnd w:id="1990"/>
    </w:p>
    <w:p w:rsidR="001008C0" w:rsidRPr="00E963A3" w:rsidRDefault="001008C0" w:rsidP="001008C0">
      <w:pPr>
        <w:spacing w:line="293" w:lineRule="atLeast"/>
        <w:rPr>
          <w:szCs w:val="24"/>
        </w:rPr>
      </w:pPr>
      <w:bookmarkStart w:id="1991" w:name="108459"/>
      <w:bookmarkEnd w:id="1991"/>
      <w:r w:rsidRPr="00E963A3">
        <w:rPr>
          <w:szCs w:val="24"/>
        </w:rPr>
        <w:t>21.1. Календарный план воспитательной работы является единым для образовательных организаций.</w:t>
      </w:r>
    </w:p>
    <w:p w:rsidR="001008C0" w:rsidRPr="00E963A3" w:rsidRDefault="001008C0" w:rsidP="001008C0">
      <w:pPr>
        <w:spacing w:line="293" w:lineRule="atLeast"/>
        <w:rPr>
          <w:szCs w:val="24"/>
        </w:rPr>
      </w:pPr>
      <w:bookmarkStart w:id="1992" w:name="108460"/>
      <w:bookmarkEnd w:id="1992"/>
      <w:r w:rsidRPr="00E963A3">
        <w:rPr>
          <w:szCs w:val="24"/>
        </w:rPr>
        <w:t>21.2.  Календарный план воспитательной работы может быть реализован в рамках урочной и внеурочной деятельности.</w:t>
      </w:r>
    </w:p>
    <w:p w:rsidR="001008C0" w:rsidRPr="00E963A3" w:rsidRDefault="001008C0" w:rsidP="001008C0">
      <w:pPr>
        <w:spacing w:line="293" w:lineRule="atLeast"/>
        <w:rPr>
          <w:szCs w:val="24"/>
        </w:rPr>
      </w:pPr>
      <w:bookmarkStart w:id="1993" w:name="108461"/>
      <w:bookmarkEnd w:id="1993"/>
      <w:r w:rsidRPr="00E963A3">
        <w:rPr>
          <w:szCs w:val="24"/>
        </w:rPr>
        <w:t xml:space="preserve">21.3.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w:t>
      </w:r>
      <w:proofErr w:type="gramStart"/>
      <w:r w:rsidRPr="00E963A3">
        <w:rPr>
          <w:szCs w:val="24"/>
        </w:rPr>
        <w:t>обучающихся</w:t>
      </w:r>
      <w:proofErr w:type="gramEnd"/>
      <w:r w:rsidRPr="00E963A3">
        <w:rPr>
          <w:szCs w:val="24"/>
        </w:rPr>
        <w:t>.</w:t>
      </w:r>
    </w:p>
    <w:p w:rsidR="001008C0" w:rsidRPr="00E963A3" w:rsidRDefault="001008C0" w:rsidP="001008C0">
      <w:pPr>
        <w:spacing w:line="293" w:lineRule="atLeast"/>
        <w:rPr>
          <w:szCs w:val="24"/>
        </w:rPr>
      </w:pPr>
      <w:bookmarkStart w:id="1994" w:name="108462"/>
      <w:bookmarkEnd w:id="1994"/>
      <w:r w:rsidRPr="00E963A3">
        <w:rPr>
          <w:szCs w:val="24"/>
        </w:rPr>
        <w:t xml:space="preserve">21.4. Все мероприятия должны проводиться с учетом особенностей образовательной программы, а также возрастных, физиологических и </w:t>
      </w:r>
      <w:proofErr w:type="spellStart"/>
      <w:r w:rsidRPr="00E963A3">
        <w:rPr>
          <w:szCs w:val="24"/>
        </w:rPr>
        <w:t>психоэмоциональных</w:t>
      </w:r>
      <w:proofErr w:type="spellEnd"/>
      <w:r w:rsidRPr="00E963A3">
        <w:rPr>
          <w:szCs w:val="24"/>
        </w:rPr>
        <w:t xml:space="preserve"> особенностей обучающихся с умственной отсталостью.</w:t>
      </w:r>
    </w:p>
    <w:p w:rsidR="001008C0" w:rsidRPr="00E963A3" w:rsidRDefault="001008C0" w:rsidP="001008C0">
      <w:pPr>
        <w:spacing w:line="293" w:lineRule="atLeast"/>
        <w:rPr>
          <w:szCs w:val="24"/>
        </w:rPr>
      </w:pPr>
      <w:bookmarkStart w:id="1995" w:name="108463"/>
      <w:bookmarkEnd w:id="1995"/>
      <w:r w:rsidRPr="00E963A3">
        <w:rPr>
          <w:szCs w:val="24"/>
        </w:rPr>
        <w:t>21.5.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1008C0" w:rsidRPr="00E963A3" w:rsidRDefault="001008C0" w:rsidP="001008C0">
      <w:pPr>
        <w:spacing w:line="293" w:lineRule="atLeast"/>
        <w:rPr>
          <w:szCs w:val="24"/>
        </w:rPr>
      </w:pPr>
      <w:bookmarkStart w:id="1996" w:name="108464"/>
      <w:bookmarkEnd w:id="1996"/>
      <w:r w:rsidRPr="00E963A3">
        <w:rPr>
          <w:szCs w:val="24"/>
        </w:rPr>
        <w:t xml:space="preserve">21.6. </w:t>
      </w:r>
      <w:proofErr w:type="gramStart"/>
      <w:r w:rsidRPr="00E963A3">
        <w:rPr>
          <w:szCs w:val="24"/>
        </w:rPr>
        <w:t xml:space="preserve">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w:t>
      </w:r>
      <w:r w:rsidRPr="00E963A3">
        <w:rPr>
          <w:szCs w:val="24"/>
        </w:rPr>
        <w:lastRenderedPageBreak/>
        <w:t>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bookmarkStart w:id="1997" w:name="108465"/>
      <w:bookmarkEnd w:id="1997"/>
      <w:proofErr w:type="gramEnd"/>
    </w:p>
    <w:p w:rsidR="001008C0" w:rsidRPr="00E963A3" w:rsidRDefault="001008C0" w:rsidP="001008C0">
      <w:pPr>
        <w:spacing w:line="293" w:lineRule="atLeast"/>
        <w:rPr>
          <w:szCs w:val="24"/>
        </w:rPr>
      </w:pPr>
      <w:r w:rsidRPr="00E963A3">
        <w:rPr>
          <w:szCs w:val="24"/>
        </w:rPr>
        <w:t xml:space="preserve"> Построение плана по основным направлениям воспитания, по календарным периодам (месяцам, четвертям или в иной форме).</w:t>
      </w:r>
    </w:p>
    <w:p w:rsidR="001008C0" w:rsidRPr="00E963A3" w:rsidRDefault="001008C0">
      <w:pPr>
        <w:pStyle w:val="a6"/>
        <w:rPr>
          <w:szCs w:val="24"/>
        </w:rPr>
      </w:pPr>
    </w:p>
    <w:sectPr w:rsidR="001008C0" w:rsidRPr="00E963A3" w:rsidSect="001008C0">
      <w:footerReference w:type="default" r:id="rId53"/>
      <w:pgSz w:w="11906" w:h="16838"/>
      <w:pgMar w:top="1134" w:right="850" w:bottom="1134" w:left="1701" w:header="794" w:footer="794" w:gutter="0"/>
      <w:pgNumType w:start="1"/>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BD2" w:rsidRDefault="00854BD2">
      <w:r>
        <w:separator/>
      </w:r>
    </w:p>
  </w:endnote>
  <w:endnote w:type="continuationSeparator" w:id="0">
    <w:p w:rsidR="00854BD2" w:rsidRDefault="00854B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26376"/>
      <w:docPartObj>
        <w:docPartGallery w:val="Page Numbers (Bottom of Page)"/>
        <w:docPartUnique/>
      </w:docPartObj>
    </w:sdtPr>
    <w:sdtContent>
      <w:p w:rsidR="00854BD2" w:rsidRDefault="00854BD2">
        <w:pPr>
          <w:pStyle w:val="af2"/>
          <w:jc w:val="center"/>
        </w:pPr>
        <w:fldSimple w:instr=" PAGE   \* MERGEFORMAT ">
          <w:r w:rsidR="002F2812">
            <w:rPr>
              <w:noProof/>
            </w:rPr>
            <w:t>2</w:t>
          </w:r>
        </w:fldSimple>
      </w:p>
    </w:sdtContent>
  </w:sdt>
  <w:p w:rsidR="00854BD2" w:rsidRDefault="00854BD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BD2" w:rsidRDefault="00854BD2">
      <w:r>
        <w:separator/>
      </w:r>
    </w:p>
  </w:footnote>
  <w:footnote w:type="continuationSeparator" w:id="0">
    <w:p w:rsidR="00854BD2" w:rsidRDefault="00854B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120"/>
    <w:multiLevelType w:val="hybridMultilevel"/>
    <w:tmpl w:val="36EC5446"/>
    <w:lvl w:ilvl="0" w:tplc="5B24CBB2">
      <w:start w:val="1"/>
      <w:numFmt w:val="decimal"/>
      <w:lvlText w:val="%1."/>
      <w:lvlJc w:val="left"/>
    </w:lvl>
    <w:lvl w:ilvl="1" w:tplc="EB62B7B8">
      <w:numFmt w:val="decimal"/>
      <w:lvlText w:val=""/>
      <w:lvlJc w:val="left"/>
    </w:lvl>
    <w:lvl w:ilvl="2" w:tplc="B008A224">
      <w:numFmt w:val="decimal"/>
      <w:lvlText w:val=""/>
      <w:lvlJc w:val="left"/>
    </w:lvl>
    <w:lvl w:ilvl="3" w:tplc="B4465316">
      <w:numFmt w:val="decimal"/>
      <w:lvlText w:val=""/>
      <w:lvlJc w:val="left"/>
    </w:lvl>
    <w:lvl w:ilvl="4" w:tplc="ECFAC4DC">
      <w:numFmt w:val="decimal"/>
      <w:lvlText w:val=""/>
      <w:lvlJc w:val="left"/>
    </w:lvl>
    <w:lvl w:ilvl="5" w:tplc="A4DE4620">
      <w:numFmt w:val="decimal"/>
      <w:lvlText w:val=""/>
      <w:lvlJc w:val="left"/>
    </w:lvl>
    <w:lvl w:ilvl="6" w:tplc="A95A6B2A">
      <w:numFmt w:val="decimal"/>
      <w:lvlText w:val=""/>
      <w:lvlJc w:val="left"/>
    </w:lvl>
    <w:lvl w:ilvl="7" w:tplc="8A3EEB78">
      <w:numFmt w:val="decimal"/>
      <w:lvlText w:val=""/>
      <w:lvlJc w:val="left"/>
    </w:lvl>
    <w:lvl w:ilvl="8" w:tplc="FD1CA716">
      <w:numFmt w:val="decimal"/>
      <w:lvlText w:val=""/>
      <w:lvlJc w:val="left"/>
    </w:lvl>
  </w:abstractNum>
  <w:abstractNum w:abstractNumId="2">
    <w:nsid w:val="000012DB"/>
    <w:multiLevelType w:val="hybridMultilevel"/>
    <w:tmpl w:val="C64C0252"/>
    <w:lvl w:ilvl="0" w:tplc="51823FC8">
      <w:start w:val="2"/>
      <w:numFmt w:val="decimal"/>
      <w:lvlText w:val="%1."/>
      <w:lvlJc w:val="left"/>
      <w:rPr>
        <w:b/>
      </w:rPr>
    </w:lvl>
    <w:lvl w:ilvl="1" w:tplc="D1100B2E">
      <w:numFmt w:val="decimal"/>
      <w:lvlText w:val=""/>
      <w:lvlJc w:val="left"/>
    </w:lvl>
    <w:lvl w:ilvl="2" w:tplc="52304C4A">
      <w:numFmt w:val="decimal"/>
      <w:lvlText w:val=""/>
      <w:lvlJc w:val="left"/>
    </w:lvl>
    <w:lvl w:ilvl="3" w:tplc="3DAA1DE6">
      <w:numFmt w:val="decimal"/>
      <w:lvlText w:val=""/>
      <w:lvlJc w:val="left"/>
    </w:lvl>
    <w:lvl w:ilvl="4" w:tplc="66565AB6">
      <w:numFmt w:val="decimal"/>
      <w:lvlText w:val=""/>
      <w:lvlJc w:val="left"/>
    </w:lvl>
    <w:lvl w:ilvl="5" w:tplc="814A6944">
      <w:numFmt w:val="decimal"/>
      <w:lvlText w:val=""/>
      <w:lvlJc w:val="left"/>
    </w:lvl>
    <w:lvl w:ilvl="6" w:tplc="C9A41478">
      <w:numFmt w:val="decimal"/>
      <w:lvlText w:val=""/>
      <w:lvlJc w:val="left"/>
    </w:lvl>
    <w:lvl w:ilvl="7" w:tplc="A8B48FA6">
      <w:numFmt w:val="decimal"/>
      <w:lvlText w:val=""/>
      <w:lvlJc w:val="left"/>
    </w:lvl>
    <w:lvl w:ilvl="8" w:tplc="67DCEDEE">
      <w:numFmt w:val="decimal"/>
      <w:lvlText w:val=""/>
      <w:lvlJc w:val="left"/>
    </w:lvl>
  </w:abstractNum>
  <w:abstractNum w:abstractNumId="3">
    <w:nsid w:val="011E0A3A"/>
    <w:multiLevelType w:val="hybridMultilevel"/>
    <w:tmpl w:val="B346151A"/>
    <w:lvl w:ilvl="0" w:tplc="DF9E2B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436AFF"/>
    <w:multiLevelType w:val="hybridMultilevel"/>
    <w:tmpl w:val="01DCC4F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112B576F"/>
    <w:multiLevelType w:val="hybridMultilevel"/>
    <w:tmpl w:val="FF0C087E"/>
    <w:lvl w:ilvl="0" w:tplc="1A92D35C">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F4145E3"/>
    <w:multiLevelType w:val="hybridMultilevel"/>
    <w:tmpl w:val="6C28944A"/>
    <w:lvl w:ilvl="0" w:tplc="C84492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0466E8"/>
    <w:multiLevelType w:val="hybridMultilevel"/>
    <w:tmpl w:val="007CF85E"/>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BF6F7E"/>
    <w:multiLevelType w:val="hybridMultilevel"/>
    <w:tmpl w:val="3314FF34"/>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4E1720"/>
    <w:multiLevelType w:val="hybridMultilevel"/>
    <w:tmpl w:val="A6F6B17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3BE376F"/>
    <w:multiLevelType w:val="hybridMultilevel"/>
    <w:tmpl w:val="DF8EF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D1293D"/>
    <w:multiLevelType w:val="hybridMultilevel"/>
    <w:tmpl w:val="B4E41EFA"/>
    <w:lvl w:ilvl="0" w:tplc="C0029B2A">
      <w:start w:val="1"/>
      <w:numFmt w:val="upperRoman"/>
      <w:lvlText w:val="%1."/>
      <w:lvlJc w:val="left"/>
      <w:pPr>
        <w:ind w:left="1080" w:hanging="72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9"/>
  </w:num>
  <w:num w:numId="6">
    <w:abstractNumId w:val="5"/>
  </w:num>
  <w:num w:numId="7">
    <w:abstractNumId w:val="2"/>
  </w:num>
  <w:num w:numId="8">
    <w:abstractNumId w:val="10"/>
  </w:num>
  <w:num w:numId="9">
    <w:abstractNumId w:val="11"/>
  </w:num>
  <w:num w:numId="10">
    <w:abstractNumId w:val="8"/>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embedSystemFonts/>
  <w:proofState w:spelling="clean" w:grammar="clean"/>
  <w:attachedTemplate r:id="rId1"/>
  <w:stylePaneFormatFilter w:val="0000"/>
  <w:defaultTabStop w:val="720"/>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
  <w:rsids>
    <w:rsidRoot w:val="00D24C50"/>
    <w:rsid w:val="000D1DE2"/>
    <w:rsid w:val="000E0F93"/>
    <w:rsid w:val="001008C0"/>
    <w:rsid w:val="00105430"/>
    <w:rsid w:val="00132202"/>
    <w:rsid w:val="00143E11"/>
    <w:rsid w:val="00203B60"/>
    <w:rsid w:val="002D7BEE"/>
    <w:rsid w:val="002F2512"/>
    <w:rsid w:val="002F2812"/>
    <w:rsid w:val="00317C8B"/>
    <w:rsid w:val="0032705C"/>
    <w:rsid w:val="0034174A"/>
    <w:rsid w:val="0036435D"/>
    <w:rsid w:val="003978F4"/>
    <w:rsid w:val="003A285A"/>
    <w:rsid w:val="003F656F"/>
    <w:rsid w:val="00464CE3"/>
    <w:rsid w:val="0050047B"/>
    <w:rsid w:val="005100BC"/>
    <w:rsid w:val="0052567C"/>
    <w:rsid w:val="005737BF"/>
    <w:rsid w:val="005A3475"/>
    <w:rsid w:val="00651308"/>
    <w:rsid w:val="006541D1"/>
    <w:rsid w:val="00666853"/>
    <w:rsid w:val="006F50D8"/>
    <w:rsid w:val="00793F74"/>
    <w:rsid w:val="007C191A"/>
    <w:rsid w:val="007D2ECE"/>
    <w:rsid w:val="00800179"/>
    <w:rsid w:val="00854BD2"/>
    <w:rsid w:val="0087080B"/>
    <w:rsid w:val="008B5CA4"/>
    <w:rsid w:val="00934C99"/>
    <w:rsid w:val="00994B98"/>
    <w:rsid w:val="009B0028"/>
    <w:rsid w:val="009F5781"/>
    <w:rsid w:val="00A6541A"/>
    <w:rsid w:val="00A92CD8"/>
    <w:rsid w:val="00B25DDE"/>
    <w:rsid w:val="00B2772D"/>
    <w:rsid w:val="00B54CA8"/>
    <w:rsid w:val="00B73F92"/>
    <w:rsid w:val="00B804B9"/>
    <w:rsid w:val="00BA46EC"/>
    <w:rsid w:val="00C152B2"/>
    <w:rsid w:val="00C224EB"/>
    <w:rsid w:val="00C9134A"/>
    <w:rsid w:val="00D043CF"/>
    <w:rsid w:val="00D24C50"/>
    <w:rsid w:val="00D426F7"/>
    <w:rsid w:val="00D63077"/>
    <w:rsid w:val="00D83CC7"/>
    <w:rsid w:val="00DC1C75"/>
    <w:rsid w:val="00DF0E65"/>
    <w:rsid w:val="00E419C9"/>
    <w:rsid w:val="00E84C8E"/>
    <w:rsid w:val="00E963A3"/>
    <w:rsid w:val="00EB082C"/>
    <w:rsid w:val="00F52BDB"/>
    <w:rsid w:val="00F73250"/>
    <w:rsid w:val="00FA2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C8B"/>
    <w:pPr>
      <w:suppressAutoHyphens/>
      <w:ind w:firstLine="720"/>
      <w:jc w:val="both"/>
    </w:pPr>
    <w:rPr>
      <w:sz w:val="24"/>
    </w:rPr>
  </w:style>
  <w:style w:type="paragraph" w:styleId="1">
    <w:name w:val="heading 1"/>
    <w:basedOn w:val="a0"/>
    <w:qFormat/>
    <w:rsid w:val="00317C8B"/>
    <w:pPr>
      <w:outlineLvl w:val="0"/>
    </w:pPr>
  </w:style>
  <w:style w:type="paragraph" w:styleId="2">
    <w:name w:val="heading 2"/>
    <w:basedOn w:val="a0"/>
    <w:qFormat/>
    <w:rsid w:val="00317C8B"/>
    <w:pPr>
      <w:outlineLvl w:val="1"/>
    </w:pPr>
  </w:style>
  <w:style w:type="paragraph" w:styleId="3">
    <w:name w:val="heading 3"/>
    <w:basedOn w:val="a0"/>
    <w:qFormat/>
    <w:rsid w:val="00317C8B"/>
    <w:pPr>
      <w:outlineLvl w:val="2"/>
    </w:pPr>
  </w:style>
  <w:style w:type="paragraph" w:styleId="4">
    <w:name w:val="heading 4"/>
    <w:basedOn w:val="a0"/>
    <w:qFormat/>
    <w:rsid w:val="00317C8B"/>
    <w:pPr>
      <w:outlineLvl w:val="3"/>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317C8B"/>
    <w:rPr>
      <w:color w:val="000080"/>
      <w:u w:val="single"/>
    </w:rPr>
  </w:style>
  <w:style w:type="paragraph" w:customStyle="1" w:styleId="LO-Normal">
    <w:name w:val="LO-Normal"/>
    <w:rsid w:val="00317C8B"/>
    <w:pPr>
      <w:widowControl w:val="0"/>
      <w:suppressAutoHyphens/>
    </w:pPr>
    <w:rPr>
      <w:sz w:val="24"/>
    </w:rPr>
  </w:style>
  <w:style w:type="paragraph" w:customStyle="1" w:styleId="Preformatted">
    <w:name w:val="Preformatted"/>
    <w:rsid w:val="00317C8B"/>
    <w:pPr>
      <w:jc w:val="both"/>
    </w:pPr>
    <w:rPr>
      <w:rFonts w:ascii="Courier New" w:eastAsia="Symbol" w:hAnsi="Courier New" w:cs="Wingdings"/>
      <w:sz w:val="24"/>
      <w:szCs w:val="24"/>
    </w:rPr>
  </w:style>
  <w:style w:type="paragraph" w:customStyle="1" w:styleId="a0">
    <w:name w:val="Заголовок"/>
    <w:basedOn w:val="a"/>
    <w:rsid w:val="00317C8B"/>
    <w:pPr>
      <w:keepNext/>
      <w:spacing w:before="240" w:after="120"/>
      <w:jc w:val="center"/>
    </w:pPr>
    <w:rPr>
      <w:b/>
    </w:rPr>
  </w:style>
  <w:style w:type="paragraph" w:styleId="a5">
    <w:name w:val="Body Text"/>
    <w:basedOn w:val="a"/>
    <w:rsid w:val="00317C8B"/>
    <w:pPr>
      <w:spacing w:after="140" w:line="276" w:lineRule="auto"/>
    </w:pPr>
  </w:style>
  <w:style w:type="paragraph" w:customStyle="1" w:styleId="a6">
    <w:name w:val="Нормальный"/>
    <w:basedOn w:val="a"/>
    <w:rsid w:val="00317C8B"/>
  </w:style>
  <w:style w:type="paragraph" w:customStyle="1" w:styleId="OEM">
    <w:name w:val="Нормальный (OEM)"/>
    <w:basedOn w:val="Preformatted"/>
    <w:rsid w:val="00317C8B"/>
  </w:style>
  <w:style w:type="paragraph" w:customStyle="1" w:styleId="a7">
    <w:name w:val="Утратил силу"/>
    <w:basedOn w:val="a"/>
    <w:rsid w:val="00317C8B"/>
    <w:rPr>
      <w:strike/>
      <w:color w:val="666600"/>
    </w:rPr>
  </w:style>
  <w:style w:type="paragraph" w:customStyle="1" w:styleId="Textreference">
    <w:name w:val="Text (reference)"/>
    <w:basedOn w:val="a"/>
    <w:rsid w:val="00317C8B"/>
    <w:pPr>
      <w:ind w:left="170" w:right="170" w:firstLine="0"/>
      <w:jc w:val="left"/>
    </w:pPr>
  </w:style>
  <w:style w:type="paragraph" w:customStyle="1" w:styleId="a8">
    <w:name w:val="Комментарий"/>
    <w:basedOn w:val="Textreference"/>
    <w:rsid w:val="00317C8B"/>
    <w:pPr>
      <w:shd w:val="clear" w:color="auto" w:fill="F0F0F0"/>
      <w:spacing w:before="75"/>
      <w:ind w:left="0" w:right="0"/>
      <w:jc w:val="both"/>
    </w:pPr>
    <w:rPr>
      <w:color w:val="353842"/>
      <w:highlight w:val="white"/>
    </w:rPr>
  </w:style>
  <w:style w:type="paragraph" w:customStyle="1" w:styleId="a9">
    <w:name w:val="Заголовок статьи"/>
    <w:basedOn w:val="a"/>
    <w:rsid w:val="00317C8B"/>
    <w:pPr>
      <w:ind w:left="1612" w:hanging="892"/>
    </w:pPr>
  </w:style>
  <w:style w:type="paragraph" w:customStyle="1" w:styleId="aa">
    <w:name w:val="Прижатый влево"/>
    <w:basedOn w:val="a"/>
    <w:rsid w:val="00317C8B"/>
    <w:pPr>
      <w:ind w:firstLine="0"/>
      <w:jc w:val="left"/>
    </w:pPr>
  </w:style>
  <w:style w:type="paragraph" w:customStyle="1" w:styleId="ab">
    <w:name w:val="Информация о версии"/>
    <w:basedOn w:val="Textreference"/>
    <w:rsid w:val="00317C8B"/>
    <w:pPr>
      <w:shd w:val="clear" w:color="auto" w:fill="F0F0F0"/>
      <w:spacing w:before="75"/>
      <w:ind w:left="0" w:right="0"/>
      <w:jc w:val="both"/>
    </w:pPr>
    <w:rPr>
      <w:i/>
      <w:color w:val="353842"/>
      <w:highlight w:val="white"/>
    </w:rPr>
  </w:style>
  <w:style w:type="paragraph" w:customStyle="1" w:styleId="ac">
    <w:name w:val="Не вступил в силу"/>
    <w:basedOn w:val="a"/>
    <w:rsid w:val="00317C8B"/>
    <w:pPr>
      <w:ind w:left="139" w:hanging="139"/>
    </w:pPr>
  </w:style>
  <w:style w:type="paragraph" w:customStyle="1" w:styleId="ad">
    <w:name w:val="Информация об изменениях"/>
    <w:basedOn w:val="a"/>
    <w:rsid w:val="00317C8B"/>
    <w:pPr>
      <w:shd w:val="clear" w:color="auto" w:fill="EAEFED"/>
      <w:spacing w:before="180"/>
      <w:ind w:left="360" w:right="360" w:firstLine="0"/>
    </w:pPr>
    <w:rPr>
      <w:color w:val="353842"/>
      <w:sz w:val="20"/>
      <w:highlight w:val="cyan"/>
    </w:rPr>
  </w:style>
  <w:style w:type="paragraph" w:customStyle="1" w:styleId="ae">
    <w:name w:val="Заголовок ЭР (левое окно)"/>
    <w:basedOn w:val="a0"/>
    <w:rsid w:val="00317C8B"/>
  </w:style>
  <w:style w:type="paragraph" w:styleId="af">
    <w:name w:val="footnote text"/>
    <w:basedOn w:val="a"/>
    <w:rsid w:val="00317C8B"/>
    <w:rPr>
      <w:sz w:val="20"/>
    </w:rPr>
  </w:style>
  <w:style w:type="paragraph" w:styleId="af0">
    <w:name w:val="header"/>
    <w:basedOn w:val="a"/>
    <w:link w:val="af1"/>
    <w:uiPriority w:val="99"/>
    <w:rsid w:val="00317C8B"/>
    <w:pPr>
      <w:suppressLineNumbers/>
      <w:tabs>
        <w:tab w:val="center" w:pos="5386"/>
        <w:tab w:val="right" w:pos="10772"/>
      </w:tabs>
    </w:pPr>
  </w:style>
  <w:style w:type="paragraph" w:styleId="af2">
    <w:name w:val="footer"/>
    <w:basedOn w:val="a"/>
    <w:link w:val="af3"/>
    <w:uiPriority w:val="99"/>
    <w:rsid w:val="00317C8B"/>
    <w:pPr>
      <w:suppressLineNumbers/>
      <w:tabs>
        <w:tab w:val="center" w:pos="5386"/>
        <w:tab w:val="right" w:pos="10772"/>
      </w:tabs>
    </w:pPr>
  </w:style>
  <w:style w:type="paragraph" w:customStyle="1" w:styleId="af4">
    <w:name w:val="Содержимое таблицы"/>
    <w:basedOn w:val="a"/>
    <w:qFormat/>
    <w:rsid w:val="00317C8B"/>
    <w:pPr>
      <w:suppressLineNumbers/>
    </w:pPr>
  </w:style>
  <w:style w:type="paragraph" w:styleId="af5">
    <w:name w:val="List Paragraph"/>
    <w:basedOn w:val="a"/>
    <w:link w:val="af6"/>
    <w:uiPriority w:val="34"/>
    <w:qFormat/>
    <w:rsid w:val="00D24C50"/>
    <w:pPr>
      <w:ind w:left="720"/>
      <w:contextualSpacing/>
    </w:pPr>
  </w:style>
  <w:style w:type="paragraph" w:styleId="af7">
    <w:name w:val="No Spacing"/>
    <w:link w:val="af8"/>
    <w:uiPriority w:val="1"/>
    <w:qFormat/>
    <w:rsid w:val="00C9134A"/>
    <w:rPr>
      <w:rFonts w:asciiTheme="minorHAnsi" w:eastAsiaTheme="minorEastAsia" w:hAnsiTheme="minorHAnsi" w:cstheme="minorBidi"/>
      <w:sz w:val="22"/>
      <w:szCs w:val="22"/>
      <w:lang w:eastAsia="en-US"/>
    </w:rPr>
  </w:style>
  <w:style w:type="character" w:customStyle="1" w:styleId="af8">
    <w:name w:val="Без интервала Знак"/>
    <w:basedOn w:val="a1"/>
    <w:link w:val="af7"/>
    <w:uiPriority w:val="1"/>
    <w:rsid w:val="00C9134A"/>
    <w:rPr>
      <w:rFonts w:asciiTheme="minorHAnsi" w:eastAsiaTheme="minorEastAsia" w:hAnsiTheme="minorHAnsi" w:cstheme="minorBidi"/>
      <w:sz w:val="22"/>
      <w:szCs w:val="22"/>
      <w:lang w:eastAsia="en-US"/>
    </w:rPr>
  </w:style>
  <w:style w:type="character" w:customStyle="1" w:styleId="af1">
    <w:name w:val="Верхний колонтитул Знак"/>
    <w:basedOn w:val="a1"/>
    <w:link w:val="af0"/>
    <w:uiPriority w:val="99"/>
    <w:rsid w:val="00C9134A"/>
    <w:rPr>
      <w:sz w:val="24"/>
    </w:rPr>
  </w:style>
  <w:style w:type="character" w:customStyle="1" w:styleId="af3">
    <w:name w:val="Нижний колонтитул Знак"/>
    <w:basedOn w:val="a1"/>
    <w:link w:val="af2"/>
    <w:uiPriority w:val="99"/>
    <w:rsid w:val="00C9134A"/>
    <w:rPr>
      <w:sz w:val="24"/>
    </w:rPr>
  </w:style>
  <w:style w:type="character" w:customStyle="1" w:styleId="CharAttribute484">
    <w:name w:val="CharAttribute484"/>
    <w:uiPriority w:val="99"/>
    <w:rsid w:val="0032705C"/>
    <w:rPr>
      <w:rFonts w:ascii="Times New Roman" w:eastAsia="Times New Roman"/>
      <w:i/>
      <w:sz w:val="28"/>
    </w:rPr>
  </w:style>
  <w:style w:type="character" w:customStyle="1" w:styleId="CharAttribute501">
    <w:name w:val="CharAttribute501"/>
    <w:uiPriority w:val="99"/>
    <w:rsid w:val="0032705C"/>
    <w:rPr>
      <w:rFonts w:ascii="Times New Roman" w:eastAsia="Times New Roman"/>
      <w:i/>
      <w:sz w:val="28"/>
      <w:u w:val="single"/>
    </w:rPr>
  </w:style>
  <w:style w:type="character" w:customStyle="1" w:styleId="CharAttribute511">
    <w:name w:val="CharAttribute511"/>
    <w:uiPriority w:val="99"/>
    <w:rsid w:val="0032705C"/>
    <w:rPr>
      <w:rFonts w:ascii="Times New Roman" w:eastAsia="Times New Roman"/>
      <w:sz w:val="28"/>
    </w:rPr>
  </w:style>
  <w:style w:type="character" w:customStyle="1" w:styleId="CharAttribute512">
    <w:name w:val="CharAttribute512"/>
    <w:rsid w:val="0032705C"/>
    <w:rPr>
      <w:rFonts w:ascii="Times New Roman" w:eastAsia="Times New Roman"/>
      <w:sz w:val="28"/>
    </w:rPr>
  </w:style>
  <w:style w:type="paragraph" w:customStyle="1" w:styleId="20">
    <w:name w:val="Заг 2"/>
    <w:basedOn w:val="a"/>
    <w:uiPriority w:val="99"/>
    <w:rsid w:val="0032705C"/>
    <w:pPr>
      <w:keepNext/>
      <w:suppressAutoHyphens w:val="0"/>
      <w:autoSpaceDE w:val="0"/>
      <w:spacing w:before="283" w:after="170" w:line="296" w:lineRule="atLeast"/>
      <w:ind w:firstLine="0"/>
      <w:jc w:val="center"/>
      <w:textAlignment w:val="center"/>
    </w:pPr>
    <w:rPr>
      <w:rFonts w:ascii="PragmaticaC" w:hAnsi="PragmaticaC" w:cs="PragmaticaC"/>
      <w:b/>
      <w:bCs/>
      <w:color w:val="000000"/>
      <w:kern w:val="1"/>
      <w:sz w:val="26"/>
      <w:szCs w:val="26"/>
      <w:lang w:eastAsia="ar-SA"/>
    </w:rPr>
  </w:style>
  <w:style w:type="table" w:styleId="af9">
    <w:name w:val="Table Grid"/>
    <w:basedOn w:val="a2"/>
    <w:uiPriority w:val="39"/>
    <w:rsid w:val="0050047B"/>
    <w:rPr>
      <w:rFonts w:eastAsiaTheme="minorEastAs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
    <w:rsid w:val="001008C0"/>
    <w:pPr>
      <w:suppressAutoHyphens w:val="0"/>
      <w:spacing w:before="100" w:beforeAutospacing="1" w:after="100" w:afterAutospacing="1"/>
      <w:ind w:firstLine="0"/>
      <w:jc w:val="left"/>
    </w:pPr>
    <w:rPr>
      <w:szCs w:val="24"/>
    </w:rPr>
  </w:style>
  <w:style w:type="paragraph" w:customStyle="1" w:styleId="pright">
    <w:name w:val="pright"/>
    <w:basedOn w:val="a"/>
    <w:rsid w:val="001008C0"/>
    <w:pPr>
      <w:suppressAutoHyphens w:val="0"/>
      <w:spacing w:before="100" w:beforeAutospacing="1" w:after="100" w:afterAutospacing="1"/>
      <w:ind w:firstLine="0"/>
      <w:jc w:val="left"/>
    </w:pPr>
    <w:rPr>
      <w:szCs w:val="24"/>
    </w:rPr>
  </w:style>
  <w:style w:type="character" w:styleId="afa">
    <w:name w:val="Strong"/>
    <w:uiPriority w:val="22"/>
    <w:qFormat/>
    <w:rsid w:val="00BA46EC"/>
    <w:rPr>
      <w:b/>
      <w:bCs/>
    </w:rPr>
  </w:style>
  <w:style w:type="paragraph" w:styleId="afb">
    <w:name w:val="Normal (Web)"/>
    <w:basedOn w:val="a"/>
    <w:uiPriority w:val="99"/>
    <w:unhideWhenUsed/>
    <w:rsid w:val="00BA46EC"/>
    <w:pPr>
      <w:suppressAutoHyphens w:val="0"/>
      <w:spacing w:before="100" w:beforeAutospacing="1" w:after="100" w:afterAutospacing="1"/>
      <w:ind w:firstLine="0"/>
      <w:jc w:val="left"/>
    </w:pPr>
    <w:rPr>
      <w:szCs w:val="24"/>
    </w:rPr>
  </w:style>
  <w:style w:type="character" w:customStyle="1" w:styleId="af6">
    <w:name w:val="Абзац списка Знак"/>
    <w:link w:val="af5"/>
    <w:uiPriority w:val="34"/>
    <w:locked/>
    <w:rsid w:val="00BA46E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0860670/1000" TargetMode="External"/><Relationship Id="rId18" Type="http://schemas.openxmlformats.org/officeDocument/2006/relationships/hyperlink" Target="https://internet.garant.ru/document/redirect/185480/0" TargetMode="External"/><Relationship Id="rId26" Type="http://schemas.openxmlformats.org/officeDocument/2006/relationships/hyperlink" Target="https://internet.garant.ru/document/redirect/199499/1000" TargetMode="External"/><Relationship Id="rId39" Type="http://schemas.openxmlformats.org/officeDocument/2006/relationships/hyperlink" Target="https://internet.garant.ru/document/redirect/71670014/0" TargetMode="External"/><Relationship Id="rId21" Type="http://schemas.openxmlformats.org/officeDocument/2006/relationships/hyperlink" Target="https://internet.garant.ru/document/redirect/10103000/0" TargetMode="External"/><Relationship Id="rId34" Type="http://schemas.openxmlformats.org/officeDocument/2006/relationships/hyperlink" Target="https://internet.garant.ru/document/redirect/71166760/1000" TargetMode="External"/><Relationship Id="rId42" Type="http://schemas.openxmlformats.org/officeDocument/2006/relationships/hyperlink" Target="https://internet.garant.ru/document/redirect/70860670/1000" TargetMode="External"/><Relationship Id="rId47" Type="http://schemas.openxmlformats.org/officeDocument/2006/relationships/hyperlink" Target="https://sudact.ru/law/prikaz-minzdravsotsrazvitiia-rf-ot-26082010-n-761n/prilozhenie/" TargetMode="External"/><Relationship Id="rId50" Type="http://schemas.openxmlformats.org/officeDocument/2006/relationships/hyperlink" Target="https://sudact.ru/law/prikaz-mintruda-rossii-ot-10012017-n-10n/professionalnyi-standart/"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document/redirect/70860670/1000" TargetMode="External"/><Relationship Id="rId17" Type="http://schemas.openxmlformats.org/officeDocument/2006/relationships/hyperlink" Target="https://internet.garant.ru/document/redirect/70860670/1000" TargetMode="External"/><Relationship Id="rId25" Type="http://schemas.openxmlformats.org/officeDocument/2006/relationships/hyperlink" Target="https://internet.garant.ru/document/redirect/70860670/1000" TargetMode="External"/><Relationship Id="rId33" Type="http://schemas.openxmlformats.org/officeDocument/2006/relationships/hyperlink" Target="https://internet.garant.ru/document/redirect/70873252/0" TargetMode="External"/><Relationship Id="rId38" Type="http://schemas.openxmlformats.org/officeDocument/2006/relationships/hyperlink" Target="https://internet.garant.ru/document/redirect/71670014/1000" TargetMode="External"/><Relationship Id="rId46" Type="http://schemas.openxmlformats.org/officeDocument/2006/relationships/hyperlink" Target="https://sudact.ru/law/postanovlenie-glavnogo-gosudarstvennogo-sanitarnogo-vracha-rf-ot_1357/" TargetMode="External"/><Relationship Id="rId2" Type="http://schemas.openxmlformats.org/officeDocument/2006/relationships/numbering" Target="numbering.xml"/><Relationship Id="rId16" Type="http://schemas.openxmlformats.org/officeDocument/2006/relationships/hyperlink" Target="https://internet.garant.ru/document/redirect/1305770/1000" TargetMode="External"/><Relationship Id="rId20" Type="http://schemas.openxmlformats.org/officeDocument/2006/relationships/hyperlink" Target="https://internet.garant.ru/document/redirect/1549448/0" TargetMode="External"/><Relationship Id="rId29" Type="http://schemas.openxmlformats.org/officeDocument/2006/relationships/hyperlink" Target="https://internet.garant.ru/document/redirect/55171672/0" TargetMode="External"/><Relationship Id="rId41" Type="http://schemas.openxmlformats.org/officeDocument/2006/relationships/hyperlink" Target="https://internet.garant.ru/document/redirect/70291362/10918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70860670/1000" TargetMode="External"/><Relationship Id="rId24" Type="http://schemas.openxmlformats.org/officeDocument/2006/relationships/hyperlink" Target="https://internet.garant.ru/document/redirect/70860670/1000" TargetMode="External"/><Relationship Id="rId32" Type="http://schemas.openxmlformats.org/officeDocument/2006/relationships/hyperlink" Target="https://internet.garant.ru/document/redirect/71473080/0" TargetMode="External"/><Relationship Id="rId37" Type="http://schemas.openxmlformats.org/officeDocument/2006/relationships/hyperlink" Target="https://internet.garant.ru/document/redirect/71595630/0" TargetMode="External"/><Relationship Id="rId40" Type="http://schemas.openxmlformats.org/officeDocument/2006/relationships/hyperlink" Target="https://internet.garant.ru/document/redirect/70291362/109184" TargetMode="External"/><Relationship Id="rId45" Type="http://schemas.openxmlformats.org/officeDocument/2006/relationships/hyperlink" Target="https://vk.com/oparinoskolainternat"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ternet.garant.ru/document/redirect/70860670/1000" TargetMode="External"/><Relationship Id="rId23" Type="http://schemas.openxmlformats.org/officeDocument/2006/relationships/hyperlink" Target="https://internet.garant.ru/document/redirect/70860670/1000" TargetMode="External"/><Relationship Id="rId28" Type="http://schemas.openxmlformats.org/officeDocument/2006/relationships/hyperlink" Target="https://internet.garant.ru/document/redirect/55171672/1000" TargetMode="External"/><Relationship Id="rId36" Type="http://schemas.openxmlformats.org/officeDocument/2006/relationships/hyperlink" Target="https://internet.garant.ru/document/redirect/71595630/1000" TargetMode="External"/><Relationship Id="rId49" Type="http://schemas.openxmlformats.org/officeDocument/2006/relationships/hyperlink" Target="https://sudact.ru/law/prikaz-mintruda-rossii-ot-24072015-n-514n/professionalnyi-standart/" TargetMode="External"/><Relationship Id="rId10" Type="http://schemas.openxmlformats.org/officeDocument/2006/relationships/hyperlink" Target="https://internet.garant.ru/document/redirect/70860670/1000" TargetMode="External"/><Relationship Id="rId19" Type="http://schemas.openxmlformats.org/officeDocument/2006/relationships/hyperlink" Target="https://internet.garant.ru/document/redirect/185479/0" TargetMode="External"/><Relationship Id="rId31" Type="http://schemas.openxmlformats.org/officeDocument/2006/relationships/hyperlink" Target="https://internet.garant.ru/document/redirect/70535556/0" TargetMode="External"/><Relationship Id="rId44" Type="http://schemas.openxmlformats.org/officeDocument/2006/relationships/hyperlink" Target="https://internet.garant.ru/document/redirect/70862366/0" TargetMode="External"/><Relationship Id="rId52" Type="http://schemas.openxmlformats.org/officeDocument/2006/relationships/hyperlink" Target="https://sudact.ru/law/prikaz-minobrnauki-rossii-ot-19122014-n-1598/prilozhenie/" TargetMode="External"/><Relationship Id="rId86"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internet.garant.ru/document/redirect/70860670/1000" TargetMode="External"/><Relationship Id="rId14" Type="http://schemas.openxmlformats.org/officeDocument/2006/relationships/hyperlink" Target="https://internet.garant.ru/document/redirect/5632903/0" TargetMode="External"/><Relationship Id="rId22" Type="http://schemas.openxmlformats.org/officeDocument/2006/relationships/hyperlink" Target="https://internet.garant.ru/document/redirect/3100000/0" TargetMode="External"/><Relationship Id="rId27" Type="http://schemas.openxmlformats.org/officeDocument/2006/relationships/hyperlink" Target="https://internet.garant.ru/document/redirect/199499/0" TargetMode="External"/><Relationship Id="rId30" Type="http://schemas.openxmlformats.org/officeDocument/2006/relationships/hyperlink" Target="https://internet.garant.ru/document/redirect/70535556/1000" TargetMode="External"/><Relationship Id="rId35" Type="http://schemas.openxmlformats.org/officeDocument/2006/relationships/hyperlink" Target="https://internet.garant.ru/document/redirect/71166760/0" TargetMode="External"/><Relationship Id="rId43" Type="http://schemas.openxmlformats.org/officeDocument/2006/relationships/hyperlink" Target="https://internet.garant.ru/document/redirect/70862366/1000" TargetMode="External"/><Relationship Id="rId48" Type="http://schemas.openxmlformats.org/officeDocument/2006/relationships/hyperlink" Target="https://sudact.ru/law/prikaz-mintruda-rossii-ot-18102013-n-544n/professionalnyi-standart_1/" TargetMode="External"/><Relationship Id="rId8" Type="http://schemas.openxmlformats.org/officeDocument/2006/relationships/hyperlink" Target="https://internet.garant.ru/document/redirect/70860670/1000" TargetMode="External"/><Relationship Id="rId51" Type="http://schemas.openxmlformats.org/officeDocument/2006/relationships/hyperlink" Target="https://sudact.ru/law/prikaz-mintruda-rossii-ot-12042017-n-351n/professionalnyi-standart/"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Z:\2022-2023%20&#1091;&#1095;&#1077;&#1073;&#1085;&#1099;&#1081;%20&#1075;&#1086;&#1076;_&#1055;&#1045;&#1044;&#1040;&#1043;&#1054;&#1043;&#1048;\01_&#1044;&#1054;&#1050;&#1059;&#1052;&#1045;&#1053;&#1058;&#1067;%20&#1047;&#1040;&#1052;.&#1059;&#1042;&#1056;\&#1040;&#1054;&#1054;&#1055;%202023\&#1060;&#1040;&#1054;&#1054;&#1055;%20&#1059;&#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8505A-D1CC-4790-8DA8-13DB802B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ФАООП УО</Template>
  <TotalTime>64</TotalTime>
  <Pages>245</Pages>
  <Words>113464</Words>
  <Characters>646747</Characters>
  <Application>Microsoft Office Word</Application>
  <DocSecurity>0</DocSecurity>
  <Lines>5389</Lines>
  <Paragraphs>1517</Paragraphs>
  <ScaleCrop>false</ScaleCrop>
  <HeadingPairs>
    <vt:vector size="2" baseType="variant">
      <vt:variant>
        <vt:lpstr>Название</vt:lpstr>
      </vt:variant>
      <vt:variant>
        <vt:i4>1</vt:i4>
      </vt:variant>
    </vt:vector>
  </HeadingPairs>
  <TitlesOfParts>
    <vt:vector size="1" baseType="lpstr">
      <vt:lpstr/>
    </vt:vector>
  </TitlesOfParts>
  <Company>ШИ Опарино</Company>
  <LinksUpToDate>false</LinksUpToDate>
  <CharactersWithSpaces>758694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dc:description>Документ экспортирован из системы ГАРАНТ</dc:description>
  <cp:lastModifiedBy>Завуч</cp:lastModifiedBy>
  <cp:revision>5</cp:revision>
  <cp:lastPrinted>1900-12-31T21:00:00Z</cp:lastPrinted>
  <dcterms:created xsi:type="dcterms:W3CDTF">2023-11-01T05:56:00Z</dcterms:created>
  <dcterms:modified xsi:type="dcterms:W3CDTF">2023-11-01T07:24:00Z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